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4.023254pt;margin-top:276.399994pt;width:.1pt;height:.1pt;mso-position-horizontal-relative:page;mso-position-vertical-relative:page;z-index:-9319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9.222748pt;margin-top:231.149994pt;width:10.8pt;height:7.15pt;mso-position-horizontal-relative:page;mso-position-vertical-relative:page;z-index:-9319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9.222748pt;margin-top:238.300003pt;width:10.8pt;height:7.35pt;mso-position-horizontal-relative:page;mso-position-vertical-relative:page;z-index:-9319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21.868256pt;margin-top:231.149994pt;width:10.8pt;height:7.15pt;mso-position-horizontal-relative:page;mso-position-vertical-relative:page;z-index:-9319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21.868256pt;margin-top:238.300003pt;width:10.8pt;height:7.35pt;mso-position-horizontal-relative:page;mso-position-vertical-relative:page;z-index:-93188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.339996pt;margin-top:246.484558pt;width:9.5pt;height:12pt;mso-position-horizontal-relative:page;mso-position-vertical-relative:page;z-index:-93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161987pt;margin-top:246.484558pt;width:9.5pt;height:12pt;mso-position-horizontal-relative:page;mso-position-vertical-relative:page;z-index:-93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920013pt;margin-top:258.350006pt;width:6.65pt;height:12pt;mso-position-horizontal-relative:page;mso-position-vertical-relative:page;z-index:-93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920013pt;margin-top:261.850006pt;width:6.1pt;height:12pt;mso-position-horizontal-relative:page;mso-position-vertical-relative:page;z-index:-93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920013pt;margin-top:265.399994pt;width:6.7pt;height:12pt;mso-position-horizontal-relative:page;mso-position-vertical-relative:page;z-index:-93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597.826172pt;width:792pt;height:14.2pt;mso-position-horizontal-relative:page;mso-position-vertical-relative:page;z-index:-93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597.826172pt;width:792pt;height:14.2pt;mso-position-horizontal-relative:page;mso-position-vertical-relative:page;z-index:-93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316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910583pt;margin-top:61.079201pt;width:213.05pt;height:10pt;mso-position-horizontal-relative:page;mso-position-vertical-relative:page;z-index:-931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020020pt;margin-top:79.079201pt;width:150.950pt;height:10pt;mso-position-horizontal-relative:page;mso-position-vertical-relative:page;z-index:-931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1.109009pt;margin-top:576.924194pt;width:8.1pt;height:13pt;mso-position-horizontal-relative:page;mso-position-vertical-relative:page;z-index:-93162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31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31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412pt;height:30pt;mso-position-horizontal-relative:page;mso-position-vertical-relative:page;z-index:-93155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RECURSOS</w:t>
                  </w:r>
                  <w:r>
                    <w:rPr>
                      <w:rFonts w:ascii="Arial"/>
                      <w:color w:val="FFFFFF"/>
                      <w:spacing w:val="-8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8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APLICADOS</w:t>
                  </w:r>
                  <w:r>
                    <w:rPr>
                      <w:rFonts w:ascii="Arial"/>
                      <w:color w:val="FFFFFF"/>
                      <w:spacing w:val="-8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8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POR</w:t>
                  </w:r>
                  <w:r>
                    <w:rPr>
                      <w:rFonts w:ascii="Arial"/>
                      <w:color w:val="FFFFFF"/>
                      <w:spacing w:val="-7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7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ESTRUCTURA</w:t>
                  </w:r>
                  <w:r>
                    <w:rPr>
                      <w:rFonts w:ascii="Arial"/>
                      <w:color w:val="FFFFFF"/>
                      <w:spacing w:val="-8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8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FINANCIERA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110pt;width:340pt;height:30pt;mso-position-horizontal-relative:page;mso-position-vertical-relative:page;z-index:-931528" type="#_x0000_t202" filled="false" stroked="false">
            <v:textbox inset="0,0,0,0">
              <w:txbxContent>
                <w:p>
                  <w:pPr>
                    <w:spacing w:before="171"/>
                    <w:ind w:left="2990" w:right="299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138pt;mso-position-horizontal-relative:page;mso-position-vertical-relative:page;z-index:-931504" type="#_x0000_t202" filled="false" stroked="false">
            <v:textbox inset="0,0,0,0">
              <w:txbxContent>
                <w:p>
                  <w:pPr>
                    <w:tabs>
                      <w:tab w:pos="11078" w:val="left" w:leader="none"/>
                    </w:tabs>
                    <w:spacing w:before="176"/>
                    <w:ind w:left="264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sz w:val="22"/>
                    </w:rPr>
                    <w:t>BAJA</w:t>
                  </w:r>
                  <w:r>
                    <w:rPr>
                      <w:rFonts w:ascii="Arial"/>
                      <w:spacing w:val="34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34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CALIFORNIA</w:t>
                  </w:r>
                  <w:r>
                    <w:rPr>
                      <w:rFonts w:ascii="Arial"/>
                      <w:spacing w:val="35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35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SUR</w:t>
                  </w:r>
                  <w:r>
                    <w:rPr>
                      <w:rFonts w:asci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/>
                      <w:sz w:val="22"/>
                    </w:rPr>
                    <w:t>$</w:t>
                  </w:r>
                  <w:r>
                    <w:rPr>
                      <w:rFonts w:ascii="Arial"/>
                      <w:spacing w:val="37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37"/>
                      <w:sz w:val="22"/>
                    </w:rPr>
                  </w:r>
                  <w:r>
                    <w:rPr>
                      <w:rFonts w:ascii="Arial"/>
                      <w:sz w:val="22"/>
                    </w:rPr>
                    <w:t>19,050,671,310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11031" w:val="left" w:leader="none"/>
                    </w:tabs>
                    <w:spacing w:before="0"/>
                    <w:ind w:left="264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sz w:val="22"/>
                    </w:rPr>
                    <w:t>FEDERAL</w:t>
                  </w:r>
                  <w:r>
                    <w:rPr>
                      <w:rFonts w:asci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/>
                      <w:w w:val="105"/>
                      <w:sz w:val="22"/>
                    </w:rPr>
                    <w:t>$</w:t>
                  </w:r>
                  <w:r>
                    <w:rPr>
                      <w:rFonts w:ascii="Arial"/>
                      <w:spacing w:val="-3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15,620,290,148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11110" w:val="left" w:leader="none"/>
                    </w:tabs>
                    <w:spacing w:before="0"/>
                    <w:ind w:left="264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sz w:val="22"/>
                    </w:rPr>
                    <w:t>ESTATAL</w:t>
                  </w:r>
                  <w:r>
                    <w:rPr>
                      <w:rFonts w:asci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/>
                      <w:w w:val="110"/>
                      <w:sz w:val="22"/>
                    </w:rPr>
                    <w:t>$</w:t>
                  </w:r>
                  <w:r>
                    <w:rPr>
                      <w:rFonts w:ascii="Arial"/>
                      <w:spacing w:val="-25"/>
                      <w:w w:val="110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22"/>
                    </w:rPr>
                  </w:r>
                  <w:r>
                    <w:rPr>
                      <w:rFonts w:ascii="Arial"/>
                      <w:w w:val="110"/>
                      <w:sz w:val="22"/>
                    </w:rPr>
                    <w:t>3,242,347,282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tabs>
                      <w:tab w:pos="11391" w:val="left" w:leader="none"/>
                    </w:tabs>
                    <w:spacing w:before="0"/>
                    <w:ind w:left="263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position w:val="-1"/>
                      <w:sz w:val="22"/>
                    </w:rPr>
                    <w:t>MUNICIPAL</w:t>
                  </w:r>
                  <w:r>
                    <w:rPr>
                      <w:rFonts w:ascii="Times New Roman"/>
                      <w:w w:val="105"/>
                      <w:position w:val="-1"/>
                      <w:sz w:val="22"/>
                    </w:rPr>
                    <w:tab/>
                  </w:r>
                  <w:r>
                    <w:rPr>
                      <w:rFonts w:ascii="Arial"/>
                      <w:w w:val="110"/>
                      <w:sz w:val="22"/>
                    </w:rPr>
                    <w:t>$</w:t>
                  </w:r>
                  <w:r>
                    <w:rPr>
                      <w:rFonts w:ascii="Arial"/>
                      <w:spacing w:val="25"/>
                      <w:w w:val="110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10"/>
                      <w:sz w:val="22"/>
                    </w:rPr>
                  </w:r>
                  <w:r>
                    <w:rPr>
                      <w:rFonts w:ascii="Arial"/>
                      <w:w w:val="110"/>
                      <w:sz w:val="22"/>
                    </w:rPr>
                    <w:t>42,055,846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11313" w:val="left" w:leader="none"/>
                    </w:tabs>
                    <w:spacing w:before="0"/>
                    <w:ind w:left="263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sz w:val="22"/>
                    </w:rPr>
                    <w:t>PARTICIPANTES</w:t>
                  </w:r>
                  <w:r>
                    <w:rPr>
                      <w:rFonts w:asci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/>
                      <w:w w:val="105"/>
                      <w:sz w:val="22"/>
                    </w:rPr>
                    <w:t>$</w:t>
                  </w:r>
                  <w:r>
                    <w:rPr>
                      <w:rFonts w:ascii="Arial"/>
                      <w:spacing w:val="37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37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145,978,034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78pt;width:412pt;height:30pt;mso-position-horizontal-relative:page;mso-position-vertical-relative:page;z-index:-931480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RECURSOS</w:t>
                  </w:r>
                  <w:r>
                    <w:rPr>
                      <w:rFonts w:ascii="Arial"/>
                      <w:color w:val="FFFFFF"/>
                      <w:spacing w:val="-10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10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APLICADOS</w:t>
                  </w:r>
                  <w:r>
                    <w:rPr>
                      <w:rFonts w:ascii="Arial"/>
                      <w:color w:val="FFFFFF"/>
                      <w:spacing w:val="-10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10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POR</w:t>
                  </w:r>
                  <w:r>
                    <w:rPr>
                      <w:rFonts w:ascii="Arial"/>
                      <w:color w:val="FFFFFF"/>
                      <w:spacing w:val="-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MUNICIPIO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278pt;width:340pt;height:30pt;mso-position-horizontal-relative:page;mso-position-vertical-relative:page;z-index:-931456" type="#_x0000_t202" filled="false" stroked="false">
            <v:textbox inset="0,0,0,0">
              <w:txbxContent>
                <w:p>
                  <w:pPr>
                    <w:spacing w:before="171"/>
                    <w:ind w:left="2990" w:right="299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8pt;width:752pt;height:262pt;mso-position-horizontal-relative:page;mso-position-vertical-relative:page;z-index:-931432" type="#_x0000_t202" filled="false" stroked="false">
            <v:textbox inset="0,0,0,0">
              <w:txbxContent>
                <w:p>
                  <w:pPr>
                    <w:tabs>
                      <w:tab w:pos="11078" w:val="left" w:leader="none"/>
                    </w:tabs>
                    <w:spacing w:before="76"/>
                    <w:ind w:left="264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sz w:val="22"/>
                    </w:rPr>
                    <w:t>BAJA</w:t>
                  </w:r>
                  <w:r>
                    <w:rPr>
                      <w:rFonts w:ascii="Arial"/>
                      <w:spacing w:val="34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34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CALIFORNIA</w:t>
                  </w:r>
                  <w:r>
                    <w:rPr>
                      <w:rFonts w:ascii="Arial"/>
                      <w:spacing w:val="35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35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SUR</w:t>
                  </w:r>
                  <w:r>
                    <w:rPr>
                      <w:rFonts w:asci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/>
                      <w:sz w:val="22"/>
                    </w:rPr>
                    <w:t>$</w:t>
                  </w:r>
                  <w:r>
                    <w:rPr>
                      <w:rFonts w:ascii="Arial"/>
                      <w:spacing w:val="37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37"/>
                      <w:sz w:val="22"/>
                    </w:rPr>
                  </w:r>
                  <w:r>
                    <w:rPr>
                      <w:rFonts w:ascii="Arial"/>
                      <w:sz w:val="22"/>
                    </w:rPr>
                    <w:t>19,050,671,310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</w:p>
                <w:p>
                  <w:pPr>
                    <w:tabs>
                      <w:tab w:pos="11305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w w:val="105"/>
                      <w:sz w:val="22"/>
                    </w:rPr>
                    <w:t>COMONDÚ</w:t>
                  </w:r>
                  <w:r>
                    <w:rPr>
                      <w:rFonts w:ascii="Times New Roman" w:hAns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22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22"/>
                    </w:rPr>
                  </w:r>
                  <w:r>
                    <w:rPr>
                      <w:rFonts w:ascii="Arial" w:hAnsi="Arial"/>
                      <w:w w:val="110"/>
                      <w:sz w:val="22"/>
                    </w:rPr>
                    <w:t>702,061,624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</w:p>
                <w:p>
                  <w:pPr>
                    <w:tabs>
                      <w:tab w:pos="11258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MULEGÉ</w:t>
                  </w:r>
                  <w:r>
                    <w:rPr>
                      <w:rFonts w:ascii="Times New Roman" w:hAnsi="Times New Roman"/>
                      <w:sz w:val="22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22"/>
                    </w:rPr>
                    <w:t>$</w:t>
                  </w:r>
                  <w:r>
                    <w:rPr>
                      <w:rFonts w:ascii="Arial" w:hAnsi="Arial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10"/>
                      <w:sz w:val="22"/>
                    </w:rPr>
                  </w:r>
                  <w:r>
                    <w:rPr>
                      <w:rFonts w:ascii="Arial" w:hAnsi="Arial"/>
                      <w:w w:val="110"/>
                      <w:sz w:val="22"/>
                    </w:rPr>
                    <w:t>548,660,972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</w:p>
                <w:p>
                  <w:pPr>
                    <w:tabs>
                      <w:tab w:pos="11158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sz w:val="22"/>
                    </w:rPr>
                    <w:t>LA</w:t>
                  </w:r>
                  <w:r>
                    <w:rPr>
                      <w:rFonts w:ascii="Arial"/>
                      <w:spacing w:val="50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50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PAZ</w:t>
                  </w:r>
                  <w:r>
                    <w:rPr>
                      <w:rFonts w:asci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/>
                      <w:w w:val="105"/>
                      <w:sz w:val="22"/>
                    </w:rPr>
                    <w:t>$</w:t>
                  </w:r>
                  <w:r>
                    <w:rPr>
                      <w:rFonts w:ascii="Arial"/>
                      <w:spacing w:val="-2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3,036,544,110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</w:p>
                <w:p>
                  <w:pPr>
                    <w:tabs>
                      <w:tab w:pos="11146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CABOS</w:t>
                  </w:r>
                  <w:r>
                    <w:rPr>
                      <w:rFonts w:asci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/>
                      <w:w w:val="105"/>
                      <w:sz w:val="22"/>
                    </w:rPr>
                    <w:t>$</w:t>
                  </w:r>
                  <w:r>
                    <w:rPr>
                      <w:rFonts w:ascii="Arial"/>
                      <w:spacing w:val="13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1,838,843,542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</w:p>
                <w:p>
                  <w:pPr>
                    <w:tabs>
                      <w:tab w:pos="11325" w:val="left" w:leader="none"/>
                    </w:tabs>
                    <w:spacing w:before="0"/>
                    <w:ind w:left="26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sz w:val="22"/>
                    </w:rPr>
                    <w:t>LORETO</w:t>
                  </w:r>
                  <w:r>
                    <w:rPr>
                      <w:rFonts w:asci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/>
                      <w:w w:val="105"/>
                      <w:sz w:val="22"/>
                    </w:rPr>
                    <w:t>$</w:t>
                  </w:r>
                  <w:r>
                    <w:rPr>
                      <w:rFonts w:ascii="Arial"/>
                      <w:spacing w:val="25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301,463,238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31"/>
                      <w:szCs w:val="31"/>
                    </w:rPr>
                  </w:pPr>
                </w:p>
                <w:p>
                  <w:pPr>
                    <w:tabs>
                      <w:tab w:pos="11023" w:val="left" w:leader="none"/>
                    </w:tabs>
                    <w:spacing w:before="0"/>
                    <w:ind w:left="268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w w:val="105"/>
                      <w:sz w:val="22"/>
                    </w:rPr>
                    <w:t>COBERTURA</w:t>
                  </w:r>
                  <w:r>
                    <w:rPr>
                      <w:rFonts w:ascii="Arial"/>
                      <w:spacing w:val="31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31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ESTATAL</w:t>
                  </w:r>
                  <w:r>
                    <w:rPr>
                      <w:rFonts w:ascii="Times New Roman"/>
                      <w:w w:val="105"/>
                      <w:sz w:val="22"/>
                    </w:rPr>
                    <w:tab/>
                  </w:r>
                  <w:r>
                    <w:rPr>
                      <w:rFonts w:ascii="Arial"/>
                      <w:w w:val="105"/>
                      <w:sz w:val="22"/>
                    </w:rPr>
                    <w:t>$</w:t>
                  </w:r>
                  <w:r>
                    <w:rPr>
                      <w:rFonts w:ascii="Arial"/>
                      <w:spacing w:val="28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28"/>
                      <w:w w:val="105"/>
                      <w:sz w:val="22"/>
                    </w:rPr>
                  </w:r>
                  <w:r>
                    <w:rPr>
                      <w:rFonts w:ascii="Arial"/>
                      <w:w w:val="105"/>
                      <w:sz w:val="22"/>
                    </w:rPr>
                    <w:t>12,623,097,824</w:t>
                  </w:r>
                  <w:r>
                    <w:rPr>
                      <w:rFonts w:ascii="Arial"/>
                      <w:sz w:val="22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3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9313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9313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9313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8.1pt;height:13pt;mso-position-horizontal-relative:page;mso-position-vertical-relative:page;z-index:-93131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441pt;width:32.6pt;height:9pt;mso-position-horizontal-relative:page;mso-position-vertical-relative:page;z-index:-931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931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93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3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31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217pt;margin-top:61.079201pt;width:213.05pt;height:10pt;mso-position-horizontal-relative:page;mso-position-vertical-relative:page;z-index:-931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5pt;margin-top:79.079201pt;width:124.75pt;height:10pt;mso-position-horizontal-relative:page;mso-position-vertical-relative:page;z-index:-931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1.22998pt;margin-top:576.924194pt;width:8.1pt;height:13pt;mso-position-horizontal-relative:page;mso-position-vertical-relative:page;z-index:-93112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31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31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412pt;height:30pt;mso-position-horizontal-relative:page;mso-position-vertical-relative:page;z-index:-93104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110pt;width:340pt;height:30pt;mso-position-horizontal-relative:page;mso-position-vertical-relative:page;z-index:-931024" type="#_x0000_t202" filled="false" stroked="false">
            <v:textbox inset="0,0,0,0">
              <w:txbxContent>
                <w:p>
                  <w:pPr>
                    <w:spacing w:before="171"/>
                    <w:ind w:left="2990" w:right="299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31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tabs>
                      <w:tab w:pos="12667" w:val="left" w:leader="none"/>
                    </w:tabs>
                    <w:spacing w:before="0"/>
                    <w:ind w:left="2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SUR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$19,050,671,310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74" w:val="left" w:leader="none"/>
                      <w:tab w:pos="12759" w:val="left" w:leader="none"/>
                    </w:tabs>
                    <w:spacing w:before="0"/>
                    <w:ind w:left="373" w:right="0" w:hanging="133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7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DE</w:t>
                  </w:r>
                  <w:r>
                    <w:rPr>
                      <w:rFonts w:ascii="Arial"/>
                      <w:spacing w:val="18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CALIDAD</w:t>
                  </w:r>
                  <w:r>
                    <w:rPr>
                      <w:rFonts w:ascii="Times New Roman"/>
                      <w:w w:val="105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$1,518,376,078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32" w:val="left" w:leader="none"/>
                      <w:tab w:pos="12823" w:val="left" w:leader="none"/>
                    </w:tabs>
                    <w:spacing w:before="0"/>
                    <w:ind w:left="631" w:right="0" w:hanging="19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COMUNICACIONES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$472,996,227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810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FEDERALES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$463,097,227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2965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ESTATALES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$9,899,000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70" w:val="left" w:leader="none"/>
                      <w:tab w:pos="12902" w:val="left" w:leader="none"/>
                    </w:tabs>
                    <w:spacing w:before="116"/>
                    <w:ind w:left="669" w:right="0" w:hanging="229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MOVILIDAD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$87,348,469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902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PUERTOS</w:t>
                  </w:r>
                  <w:r>
                    <w:rPr>
                      <w:rFonts w:ascii="Arial" w:hAns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MARÍTIMOS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$87,348,469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72" w:val="left" w:leader="none"/>
                      <w:tab w:pos="12805" w:val="left" w:leader="none"/>
                    </w:tabs>
                    <w:spacing w:before="116"/>
                    <w:ind w:left="671" w:right="0" w:hanging="23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$586,824,037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813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$579,784,720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2998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$4,445,524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3027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$2,593,793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82" w:val="left" w:leader="none"/>
                      <w:tab w:pos="12879" w:val="left" w:leader="none"/>
                    </w:tabs>
                    <w:spacing w:before="116"/>
                    <w:ind w:left="681" w:right="0" w:hanging="24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URBANA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$80,442,694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879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NUEVAS</w:t>
                  </w:r>
                  <w:r>
                    <w:rPr>
                      <w:rFonts w:ascii="Arial" w:hAns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$80,442,694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72" w:val="left" w:leader="none"/>
                      <w:tab w:pos="12937" w:val="left" w:leader="none"/>
                    </w:tabs>
                    <w:spacing w:before="116"/>
                    <w:ind w:left="671" w:right="0" w:hanging="23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$41,465,643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989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AMPLIACIÓN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UNIDADES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$21,570,510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3003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$19,895,133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726" w:val="left" w:leader="none"/>
                      <w:tab w:pos="12960" w:val="left" w:leader="none"/>
                    </w:tabs>
                    <w:spacing w:before="116"/>
                    <w:ind w:left="725" w:right="0" w:hanging="285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HIDRÁULICA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$91,403,410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960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NUEVAS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$91,403,410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"/>
                    </w:numPr>
                    <w:tabs>
                      <w:tab w:pos="670" w:val="left" w:leader="none"/>
                      <w:tab w:pos="12864" w:val="left" w:leader="none"/>
                    </w:tabs>
                    <w:spacing w:before="116"/>
                    <w:ind w:left="669" w:right="0" w:hanging="229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$157,895,598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864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$157,895,598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3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07.5pt;width:675pt;height:12pt;mso-position-horizontal-relative:page;mso-position-vertical-relative:page;z-index:-93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60.5pt;width:675pt;height:12pt;mso-position-horizontal-relative:page;mso-position-vertical-relative:page;z-index:-93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96.5pt;width:675pt;height:12pt;mso-position-horizontal-relative:page;mso-position-vertical-relative:page;z-index:-93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66.5pt;width:675pt;height:12pt;mso-position-horizontal-relative:page;mso-position-vertical-relative:page;z-index:-93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02.5pt;width:675pt;height:12pt;mso-position-horizontal-relative:page;mso-position-vertical-relative:page;z-index:-93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55.5pt;width:675pt;height:12pt;mso-position-horizontal-relative:page;mso-position-vertical-relative:page;z-index:-93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91.5pt;width:675pt;height:12pt;mso-position-horizontal-relative:page;mso-position-vertical-relative:page;z-index:-93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307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217pt;margin-top:61.079201pt;width:213.05pt;height:10pt;mso-position-horizontal-relative:page;mso-position-vertical-relative:page;z-index:-930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5pt;margin-top:79.079201pt;width:124.75pt;height:10pt;mso-position-horizontal-relative:page;mso-position-vertical-relative:page;z-index:-930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8.1pt;height:13pt;mso-position-horizontal-relative:page;mso-position-vertical-relative:page;z-index:-93071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30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2.377502pt;width:32.6pt;height:9pt;mso-position-horizontal-relative:page;mso-position-vertical-relative:page;z-index:-930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412pt;height:30pt;mso-position-horizontal-relative:page;mso-position-vertical-relative:page;z-index:-930640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110pt;width:340pt;height:30pt;mso-position-horizontal-relative:page;mso-position-vertical-relative:page;z-index:-930616" type="#_x0000_t202" filled="false" stroked="false">
            <v:textbox inset="0,0,0,0">
              <w:txbxContent>
                <w:p>
                  <w:pPr>
                    <w:spacing w:before="171"/>
                    <w:ind w:left="2990" w:right="299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30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421" w:val="left" w:leader="none"/>
                      <w:tab w:pos="12668" w:val="left" w:leader="none"/>
                    </w:tabs>
                    <w:spacing w:before="138"/>
                    <w:ind w:left="420" w:right="0" w:hanging="1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1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ECONÓMICA</w:t>
                  </w:r>
                  <w:r>
                    <w:rPr>
                      <w:rFonts w:ascii="Times New Roman" w:hAnsi="Times New Roman"/>
                      <w:w w:val="105"/>
                      <w:position w:val="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$4,246,382,962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717" w:val="left" w:leader="none"/>
                      <w:tab w:pos="13141" w:val="left" w:leader="none"/>
                    </w:tabs>
                    <w:spacing w:before="0"/>
                    <w:ind w:left="716" w:right="0" w:hanging="27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INVERSIÓN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$2,691,611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3141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TECNOLOGÍA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$2,691,611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2"/>
                    </w:numPr>
                    <w:tabs>
                      <w:tab w:pos="719" w:val="left" w:leader="none"/>
                      <w:tab w:pos="12637" w:val="left" w:leader="none"/>
                    </w:tabs>
                    <w:spacing w:before="116"/>
                    <w:ind w:left="718" w:right="0" w:hanging="27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COMERCIO</w:t>
                  </w:r>
                  <w:r>
                    <w:rPr>
                      <w:rFonts w:ascii="Arial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$1,363,000,000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637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CREACIÓN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EMPRESAS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$1,363,000,000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837" w:val="left" w:leader="none"/>
                    </w:tabs>
                    <w:spacing w:before="116"/>
                    <w:ind w:left="4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II.4</w:t>
                  </w:r>
                  <w:r>
                    <w:rPr>
                      <w:rFonts w:ascii="Arial"/>
                      <w:spacing w:val="-9"/>
                      <w:w w:val="105"/>
                      <w:position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position w:val="-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TURISMO</w:t>
                  </w:r>
                  <w:r>
                    <w:rPr>
                      <w:rFonts w:asci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$183,407,848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837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CONSOLIDACIÓN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OBRA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TURÍSTICA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$183,407,848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724" w:val="left" w:leader="none"/>
                      <w:tab w:pos="12679" w:val="left" w:leader="none"/>
                    </w:tabs>
                    <w:spacing w:before="116"/>
                    <w:ind w:left="723" w:right="0" w:hanging="283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$2,657,024,755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757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AGRICULTURA</w:t>
                  </w:r>
                  <w:r>
                    <w:rPr>
                      <w:rFonts w:asci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$2,164,733,210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3045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GANADERÍA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$4,680,771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997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position w:val="-1"/>
                      <w:sz w:val="16"/>
                    </w:rPr>
                    <w:t>PESCA</w:t>
                  </w:r>
                  <w:r>
                    <w:rPr>
                      <w:rFonts w:ascii="Times New Roman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$19,566,518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3047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ACUACULTURA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$5,057,701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2939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SANIDAD</w:t>
                  </w:r>
                  <w:r>
                    <w:rPr>
                      <w:rFonts w:asci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INOCUIDAD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$36,322,752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2802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FINANCIAMIENTO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$426,256,085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3188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SANITARIA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EMPRESAS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$407,718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3"/>
                    </w:numPr>
                    <w:tabs>
                      <w:tab w:pos="716" w:val="left" w:leader="none"/>
                      <w:tab w:pos="13018" w:val="left" w:leader="none"/>
                    </w:tabs>
                    <w:spacing w:before="116"/>
                    <w:ind w:left="715" w:right="0" w:hanging="275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$27,781,612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995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FORESTAL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SILVESTRE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$10,855,813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3173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CAMBIO</w:t>
                  </w:r>
                  <w:r>
                    <w:rPr>
                      <w:rFonts w:ascii="Arial" w:hAns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CLIMÁTICO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$340,481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3006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ÁREAS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PROTEGIDAS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$16,585,318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3009" w:val="left" w:leader="none"/>
                    </w:tabs>
                    <w:spacing w:before="116"/>
                    <w:ind w:left="4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II.9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ENERGÍAS 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$12,477,136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3009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ENERGÍAS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$12,477,136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3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88.5pt;width:675pt;height:12pt;mso-position-horizontal-relative:page;mso-position-vertical-relative:page;z-index:-93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24.5pt;width:675pt;height:12pt;mso-position-horizontal-relative:page;mso-position-vertical-relative:page;z-index:-93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60.5pt;width:675pt;height:12pt;mso-position-horizontal-relative:page;mso-position-vertical-relative:page;z-index:-93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96.5pt;width:675pt;height:12pt;mso-position-horizontal-relative:page;mso-position-vertical-relative:page;z-index:-93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34.5pt;width:675pt;height:12pt;mso-position-horizontal-relative:page;mso-position-vertical-relative:page;z-index:-93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504.5pt;width:675pt;height:12pt;mso-position-horizontal-relative:page;mso-position-vertical-relative:page;z-index:-93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304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217pt;margin-top:61.079201pt;width:213.05pt;height:10pt;mso-position-horizontal-relative:page;mso-position-vertical-relative:page;z-index:-930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5pt;margin-top:79.079201pt;width:124.75pt;height:10pt;mso-position-horizontal-relative:page;mso-position-vertical-relative:page;z-index:-930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0.757996pt;margin-top:576.924194pt;width:8.1pt;height:13pt;mso-position-horizontal-relative:page;mso-position-vertical-relative:page;z-index:-93032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30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30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412pt;height:30pt;mso-position-horizontal-relative:page;mso-position-vertical-relative:page;z-index:-93025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110pt;width:340pt;height:30pt;mso-position-horizontal-relative:page;mso-position-vertical-relative:page;z-index:-930232" type="#_x0000_t202" filled="false" stroked="false">
            <v:textbox inset="0,0,0,0">
              <w:txbxContent>
                <w:p>
                  <w:pPr>
                    <w:spacing w:before="171"/>
                    <w:ind w:left="2990" w:right="299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30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467" w:val="left" w:leader="none"/>
                      <w:tab w:pos="12693" w:val="left" w:leader="none"/>
                    </w:tabs>
                    <w:spacing w:before="138"/>
                    <w:ind w:left="466" w:right="0" w:hanging="2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18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DE</w:t>
                  </w:r>
                  <w:r>
                    <w:rPr>
                      <w:rFonts w:ascii="Arial"/>
                      <w:spacing w:val="18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VIDA</w:t>
                  </w:r>
                  <w:r>
                    <w:rPr>
                      <w:rFonts w:ascii="Arial"/>
                      <w:spacing w:val="18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DE</w:t>
                  </w:r>
                  <w:r>
                    <w:rPr>
                      <w:rFonts w:ascii="Arial"/>
                      <w:spacing w:val="18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LAS</w:t>
                  </w:r>
                  <w:r>
                    <w:rPr>
                      <w:rFonts w:ascii="Arial"/>
                      <w:spacing w:val="18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FAMILIAS</w:t>
                  </w:r>
                  <w:r>
                    <w:rPr>
                      <w:rFonts w:ascii="Times New Roman"/>
                      <w:w w:val="105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$13,027,199,816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725" w:val="left" w:leader="none"/>
                      <w:tab w:pos="12889" w:val="left" w:leader="none"/>
                    </w:tabs>
                    <w:spacing w:before="0"/>
                    <w:ind w:left="724" w:right="0" w:hanging="28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$84,749,603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889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$84,749,603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763" w:val="left" w:leader="none"/>
                      <w:tab w:pos="12788" w:val="left" w:leader="none"/>
                    </w:tabs>
                    <w:spacing w:before="116"/>
                    <w:ind w:left="762" w:right="0" w:hanging="322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$636,524,064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846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INGRESO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FAMILIAR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$628,808,921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3111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ALIMENTARIA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$7,715,143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765" w:val="left" w:leader="none"/>
                      <w:tab w:pos="12742" w:val="left" w:leader="none"/>
                    </w:tabs>
                    <w:spacing w:before="116"/>
                    <w:ind w:left="764" w:right="0" w:hanging="32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$1,881,605,702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759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VIVIENDAS</w:t>
                  </w:r>
                  <w:r>
                    <w:rPr>
                      <w:rFonts w:asci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NUEVAS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$334,580,000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2934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AMPLIACIÓN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MEJORAMIENTO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$37,323,862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945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ENERGÍA</w:t>
                  </w:r>
                  <w:r>
                    <w:rPr>
                      <w:rFonts w:ascii="Arial" w:hAns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$12,689,067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744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VIVIENDAS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$1,492,950,791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3037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AGUA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POTABLE</w:t>
                  </w:r>
                  <w:r>
                    <w:rPr>
                      <w:rFonts w:asci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DRENAJE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$4,061,982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775" w:val="left" w:leader="none"/>
                      <w:tab w:pos="12977" w:val="left" w:leader="none"/>
                    </w:tabs>
                    <w:spacing w:before="116"/>
                    <w:ind w:left="774" w:right="0" w:hanging="33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CUIDADO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$82,728,821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983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CULTURA</w:t>
                  </w:r>
                  <w:r>
                    <w:rPr>
                      <w:rFonts w:asci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$1,400,000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3013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COBERTURA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AGUA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POTABLE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SANEAMIENTO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$81,328,821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765" w:val="left" w:leader="none"/>
                      <w:tab w:pos="12901" w:val="left" w:leader="none"/>
                    </w:tabs>
                    <w:spacing w:before="116"/>
                    <w:ind w:left="764" w:right="0" w:hanging="32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$308,128,157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894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position w:val="-1"/>
                      <w:sz w:val="16"/>
                    </w:rPr>
                    <w:t>EMPLEO</w:t>
                  </w:r>
                  <w:r>
                    <w:rPr>
                      <w:rFonts w:ascii="Times New Roman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$288,941,174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2994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ENTRE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HOMBRES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$19,186,983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771" w:val="left" w:leader="none"/>
                      <w:tab w:pos="13208" w:val="left" w:leader="none"/>
                    </w:tabs>
                    <w:spacing w:before="116"/>
                    <w:ind w:left="770" w:right="0" w:hanging="33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pacing w:val="3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LABORAL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$339,571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3208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TRABAJO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$339,571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4"/>
                    </w:numPr>
                    <w:tabs>
                      <w:tab w:pos="763" w:val="left" w:leader="none"/>
                      <w:tab w:pos="13041" w:val="left" w:leader="none"/>
                    </w:tabs>
                    <w:spacing w:before="116"/>
                    <w:ind w:left="762" w:right="0" w:hanging="322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$5,936,106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3041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$5,936,106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3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88.5pt;width:675pt;height:12pt;mso-position-horizontal-relative:page;mso-position-vertical-relative:page;z-index:-93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24.5pt;width:675pt;height:12pt;mso-position-horizontal-relative:page;mso-position-vertical-relative:page;z-index:-93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77.5pt;width:675pt;height:12pt;mso-position-horizontal-relative:page;mso-position-vertical-relative:page;z-index:-93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81.5pt;width:675pt;height:12pt;mso-position-horizontal-relative:page;mso-position-vertical-relative:page;z-index:-93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34.5pt;width:675pt;height:12pt;mso-position-horizontal-relative:page;mso-position-vertical-relative:page;z-index:-93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87.5pt;width:675pt;height:12pt;mso-position-horizontal-relative:page;mso-position-vertical-relative:page;z-index:-93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523.5pt;width:675pt;height:12pt;mso-position-horizontal-relative:page;mso-position-vertical-relative:page;z-index:-93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99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217pt;margin-top:61.079201pt;width:213.05pt;height:10pt;mso-position-horizontal-relative:page;mso-position-vertical-relative:page;z-index:-9299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5pt;margin-top:79.079201pt;width:124.75pt;height:10pt;mso-position-horizontal-relative:page;mso-position-vertical-relative:page;z-index:-9299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2.75pt;height:13pt;mso-position-horizontal-relative:page;mso-position-vertical-relative:page;z-index:-92992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9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2.377502pt;width:32.6pt;height:9pt;mso-position-horizontal-relative:page;mso-position-vertical-relative:page;z-index:-929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412pt;height:30pt;mso-position-horizontal-relative:page;mso-position-vertical-relative:page;z-index:-92984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110pt;width:340pt;height:30pt;mso-position-horizontal-relative:page;mso-position-vertical-relative:page;z-index:-929824" type="#_x0000_t202" filled="false" stroked="false">
            <v:textbox inset="0,0,0,0">
              <w:txbxContent>
                <w:p>
                  <w:pPr>
                    <w:spacing w:before="171"/>
                    <w:ind w:left="2990" w:right="299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29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tabs>
                      <w:tab w:pos="12735" w:val="left" w:leader="none"/>
                    </w:tabs>
                    <w:spacing w:before="0"/>
                    <w:ind w:left="4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position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position w:val="-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SALUD</w:t>
                  </w:r>
                  <w:r>
                    <w:rPr>
                      <w:rFonts w:asci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$2,291,592,622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774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EFICIENCIA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HOSPITALARIA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$1,700,126,419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868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$324,318,758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894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RECTORÍA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$146,271,230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901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ENFERMEDADES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$120,876,215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839" w:val="left" w:leader="none"/>
                      <w:tab w:pos="12704" w:val="left" w:leader="none"/>
                    </w:tabs>
                    <w:spacing w:before="116"/>
                    <w:ind w:left="838" w:right="0" w:hanging="39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$7,705,048,517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718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3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$7,610,809,081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3062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$2,987,981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894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$85,462,045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3059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MANERA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VIRTUAL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$5,726,210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3232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$63,200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782" w:val="left" w:leader="none"/>
                      <w:tab w:pos="13024" w:val="left" w:leader="none"/>
                    </w:tabs>
                    <w:spacing w:before="116"/>
                    <w:ind w:left="781" w:right="0" w:hanging="34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$4,957,733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3001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DIFUSIÓN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$4,886,483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3298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CULTURALES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$71,250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5"/>
                    </w:numPr>
                    <w:tabs>
                      <w:tab w:pos="820" w:val="left" w:leader="none"/>
                      <w:tab w:pos="12912" w:val="left" w:leader="none"/>
                    </w:tabs>
                    <w:spacing w:before="116"/>
                    <w:ind w:left="8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$25,588,920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912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$25,588,920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68.5pt;width:675pt;height:12pt;mso-position-horizontal-relative:page;mso-position-vertical-relative:page;z-index:-92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55.5pt;width:675pt;height:12pt;mso-position-horizontal-relative:page;mso-position-vertical-relative:page;z-index:-92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59.5pt;width:675pt;height:12pt;mso-position-horizontal-relative:page;mso-position-vertical-relative:page;z-index:-92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12.5pt;width:675pt;height:12pt;mso-position-horizontal-relative:page;mso-position-vertical-relative:page;z-index:-92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96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217pt;margin-top:61.079201pt;width:213.05pt;height:10pt;mso-position-horizontal-relative:page;mso-position-vertical-relative:page;z-index:-929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5pt;margin-top:79.079201pt;width:124.75pt;height:10pt;mso-position-horizontal-relative:page;mso-position-vertical-relative:page;z-index:-9296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8.755981pt;margin-top:576.924194pt;width:12.75pt;height:13pt;mso-position-horizontal-relative:page;mso-position-vertical-relative:page;z-index:-92958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9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29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412pt;height:30pt;mso-position-horizontal-relative:page;mso-position-vertical-relative:page;z-index:-92951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pt;margin-top:110pt;width:340pt;height:30pt;mso-position-horizontal-relative:page;mso-position-vertical-relative:page;z-index:-929488" type="#_x0000_t202" filled="false" stroked="false">
            <v:textbox inset="0,0,0,0">
              <w:txbxContent>
                <w:p>
                  <w:pPr>
                    <w:spacing w:before="171"/>
                    <w:ind w:left="2990" w:right="2990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29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94" w:val="left" w:leader="none"/>
                      <w:tab w:pos="12864" w:val="left" w:leader="none"/>
                    </w:tabs>
                    <w:spacing w:before="138"/>
                    <w:ind w:left="493" w:right="0" w:hanging="253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7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Y</w:t>
                  </w:r>
                  <w:r>
                    <w:rPr>
                      <w:rFonts w:ascii="Arial"/>
                      <w:spacing w:val="7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ESTADO</w:t>
                  </w:r>
                  <w:r>
                    <w:rPr>
                      <w:rFonts w:ascii="Arial"/>
                      <w:spacing w:val="7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DE</w:t>
                  </w:r>
                  <w:r>
                    <w:rPr>
                      <w:rFonts w:ascii="Arial"/>
                      <w:spacing w:val="7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DERECHO</w:t>
                  </w:r>
                  <w:r>
                    <w:rPr>
                      <w:rFonts w:ascii="Times New Roman"/>
                      <w:w w:val="105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$258,712,454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790" w:val="left" w:leader="none"/>
                      <w:tab w:pos="12897" w:val="left" w:leader="none"/>
                    </w:tabs>
                    <w:spacing w:before="0"/>
                    <w:ind w:left="789" w:right="0" w:hanging="349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$30,824,220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897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$30,824,220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6"/>
                    </w:numPr>
                    <w:tabs>
                      <w:tab w:pos="792" w:val="left" w:leader="none"/>
                      <w:tab w:pos="12972" w:val="left" w:leader="none"/>
                    </w:tabs>
                    <w:spacing w:before="116"/>
                    <w:ind w:left="791" w:right="0" w:hanging="35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$6,002,086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972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ACCIONES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BÚSQUEDA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B.C.S.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$6,002,086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7"/>
                    </w:numPr>
                    <w:tabs>
                      <w:tab w:pos="792" w:val="left" w:leader="none"/>
                      <w:tab w:pos="12992" w:val="left" w:leader="none"/>
                    </w:tabs>
                    <w:spacing w:before="116"/>
                    <w:ind w:left="791" w:right="0" w:hanging="35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CUERPOS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POLICÍACOS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$131,381,136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2966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CAPACITACIÓN,</w:t>
                  </w:r>
                  <w:r>
                    <w:rPr>
                      <w:rFonts w:ascii="Arial" w:hAnsi="Arial"/>
                      <w:spacing w:val="3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EVALUACIÓN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$28,126,593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880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$26,660,809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12920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$76,593,734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7"/>
                    </w:numPr>
                    <w:tabs>
                      <w:tab w:pos="798" w:val="left" w:leader="none"/>
                      <w:tab w:pos="12954" w:val="left" w:leader="none"/>
                    </w:tabs>
                    <w:spacing w:before="116"/>
                    <w:ind w:left="797" w:right="0" w:hanging="357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$88,514,473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3110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RESCATE</w:t>
                  </w:r>
                  <w:r>
                    <w:rPr>
                      <w:rFonts w:ascii="Arial" w:hAnsi="Arial"/>
                      <w:spacing w:val="3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3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3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3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ESPACIOS</w:t>
                  </w:r>
                  <w:r>
                    <w:rPr>
                      <w:rFonts w:ascii="Arial" w:hAnsi="Arial"/>
                      <w:spacing w:val="3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3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PÚBLICOS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position w:val="2"/>
                      <w:sz w:val="16"/>
                    </w:rPr>
                    <w:t>$1,773,314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2996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$86,741,159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13041" w:val="left" w:leader="none"/>
                    </w:tabs>
                    <w:spacing w:before="116"/>
                    <w:ind w:left="4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$1,990,539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13041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$1,990,539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88.5pt;width:675pt;height:12pt;mso-position-horizontal-relative:page;mso-position-vertical-relative:page;z-index:-92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24.5pt;width:675pt;height:12pt;mso-position-horizontal-relative:page;mso-position-vertical-relative:page;z-index:-92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60.5pt;width:675pt;height:12pt;mso-position-horizontal-relative:page;mso-position-vertical-relative:page;z-index:-92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30.5pt;width:675pt;height:12pt;mso-position-horizontal-relative:page;mso-position-vertical-relative:page;z-index:-92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83.5pt;width:675pt;height:12pt;mso-position-horizontal-relative:page;mso-position-vertical-relative:page;z-index:-92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9292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9292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929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2.75pt;height:13pt;mso-position-horizontal-relative:page;mso-position-vertical-relative:page;z-index:-92922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441pt;width:32.6pt;height:9pt;mso-position-horizontal-relative:page;mso-position-vertical-relative:page;z-index:-929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929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92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91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522pt;margin-top:61.079201pt;width:213.05pt;height:10pt;mso-position-horizontal-relative:page;mso-position-vertical-relative:page;z-index:-9290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21008pt;margin-top:79.079201pt;width:259.25pt;height:10pt;mso-position-horizontal-relative:page;mso-position-vertical-relative:page;z-index:-9290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565979pt;margin-top:576.924194pt;width:12.75pt;height:13pt;mso-position-horizontal-relative:page;mso-position-vertical-relative:page;z-index:-92903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929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28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8960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8936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8912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8888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8864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8840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28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tabs>
                      <w:tab w:pos="5967" w:val="left" w:leader="none"/>
                      <w:tab w:pos="7732" w:val="left" w:leader="none"/>
                      <w:tab w:pos="9790" w:val="left" w:leader="none"/>
                      <w:tab w:pos="11734" w:val="left" w:leader="none"/>
                      <w:tab w:pos="13617" w:val="left" w:leader="none"/>
                    </w:tabs>
                    <w:spacing w:before="0"/>
                    <w:ind w:left="0" w:right="11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BAJA</w:t>
                  </w:r>
                  <w:r>
                    <w:rPr>
                      <w:rFonts w:ascii="Arial"/>
                      <w:spacing w:val="25"/>
                      <w:w w:val="105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05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CALIFORNIA</w:t>
                  </w:r>
                  <w:r>
                    <w:rPr>
                      <w:rFonts w:ascii="Arial"/>
                      <w:spacing w:val="25"/>
                      <w:w w:val="105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05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SUR</w:t>
                  </w:r>
                  <w:r>
                    <w:rPr>
                      <w:rFonts w:ascii="Times New Roman"/>
                      <w:w w:val="105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$19,050,671,310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$15,620,290,148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$3,242,347,282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$42,055,846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$145,978,034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299" w:val="left" w:leader="none"/>
                      <w:tab w:pos="8150" w:val="left" w:leader="none"/>
                      <w:tab w:pos="10191" w:val="left" w:leader="none"/>
                      <w:tab w:pos="10305" w:val="left" w:leader="none"/>
                      <w:tab w:pos="12156" w:val="left" w:leader="none"/>
                      <w:tab w:pos="12763" w:val="left" w:leader="none"/>
                      <w:tab w:pos="13931" w:val="left" w:leader="none"/>
                      <w:tab w:pos="14703" w:val="left" w:leader="none"/>
                    </w:tabs>
                    <w:spacing w:line="437" w:lineRule="auto" w:before="0"/>
                    <w:ind w:left="440" w:right="118" w:hanging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CALIDAD</w:t>
                  </w:r>
                  <w:r>
                    <w:rPr>
                      <w:rFonts w:ascii="Times New Roman"/>
                      <w:w w:val="105"/>
                      <w:position w:val="3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$1,518,376,078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$981,082,077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$432,018,297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$3,113,900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$102,161,804</w:t>
                  </w:r>
                  <w:r>
                    <w:rPr>
                      <w:rFonts w:ascii="Times New Roman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I.1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COMUNICACIONES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$472,996,227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$463,097,227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$9,899,000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710" w:val="left" w:leader="none"/>
                      <w:tab w:pos="7510" w:val="left" w:leader="none"/>
                      <w:tab w:pos="10383" w:val="left" w:leader="none"/>
                      <w:tab w:pos="12143" w:val="left" w:leader="none"/>
                      <w:tab w:pos="14043" w:val="left" w:leader="none"/>
                    </w:tabs>
                    <w:spacing w:before="69"/>
                    <w:ind w:left="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FEDERALES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$463,097,227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$463,097,227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442" w:val="left" w:leader="none"/>
                      <w:tab w:pos="8419" w:val="left" w:leader="none"/>
                      <w:tab w:pos="9023" w:val="left" w:leader="none"/>
                      <w:tab w:pos="10229" w:val="left" w:leader="none"/>
                      <w:tab w:pos="12763" w:val="left" w:leader="none"/>
                      <w:tab w:pos="14683" w:val="left" w:leader="none"/>
                    </w:tabs>
                    <w:spacing w:line="376" w:lineRule="auto" w:before="136"/>
                    <w:ind w:left="440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CARRETERAS</w:t>
                  </w:r>
                  <w:r>
                    <w:rPr>
                      <w:rFonts w:ascii="Arial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ESTATALES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$9,899,000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1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1"/>
                      <w:sz w:val="16"/>
                    </w:rPr>
                    <w:t>$9,899,000</w:t>
                  </w:r>
                  <w:r>
                    <w:rPr>
                      <w:rFonts w:ascii="Times New Roman"/>
                      <w:w w:val="11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I.2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MOVILIDAD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$87,348,469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$86,948,469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345" w:val="left" w:leader="none"/>
                      <w:tab w:pos="6442" w:val="left" w:leader="none"/>
                      <w:tab w:pos="8189" w:val="left" w:leader="none"/>
                      <w:tab w:pos="8419" w:val="left" w:leader="none"/>
                      <w:tab w:pos="10150" w:val="left" w:leader="none"/>
                      <w:tab w:pos="10229" w:val="left" w:leader="none"/>
                      <w:tab w:pos="12763" w:val="left" w:leader="none"/>
                      <w:tab w:pos="13931" w:val="left" w:leader="none"/>
                      <w:tab w:pos="14683" w:val="left" w:leader="none"/>
                    </w:tabs>
                    <w:spacing w:line="370" w:lineRule="auto" w:before="114"/>
                    <w:ind w:left="435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PUERTOS</w:t>
                  </w:r>
                  <w:r>
                    <w:rPr>
                      <w:rFonts w:ascii="Arial" w:hAns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MARÍTIMOS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$87,348,469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$400,000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$86,948,469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Lucida Sans" w:hAnsi="Lucida Sans"/>
                      <w:b/>
                      <w:spacing w:val="-2"/>
                      <w:w w:val="105"/>
                      <w:sz w:val="16"/>
                    </w:rPr>
                    <w:t>D</w:t>
                  </w:r>
                  <w:r>
                    <w:rPr>
                      <w:rFonts w:ascii="Lucida Sans" w:hAnsi="Lucida Sans"/>
                      <w:b/>
                      <w:spacing w:val="-1"/>
                      <w:w w:val="105"/>
                      <w:sz w:val="16"/>
                    </w:rPr>
                    <w:t>EPOR</w:t>
                  </w:r>
                  <w:r>
                    <w:rPr>
                      <w:rFonts w:ascii="Lucida Sans" w:hAnsi="Lucida Sans"/>
                      <w:b/>
                      <w:spacing w:val="-2"/>
                      <w:w w:val="105"/>
                      <w:sz w:val="16"/>
                    </w:rPr>
                    <w:t>TI</w:t>
                  </w:r>
                  <w:r>
                    <w:rPr>
                      <w:rFonts w:ascii="Lucida Sans" w:hAnsi="Lucida Sans"/>
                      <w:b/>
                      <w:spacing w:val="-1"/>
                      <w:w w:val="105"/>
                      <w:sz w:val="16"/>
                    </w:rPr>
                    <w:t>VA</w:t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$586,824,037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$253,794,801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$230,867,432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$102,161,804</w:t>
                  </w:r>
                </w:p>
                <w:p>
                  <w:pPr>
                    <w:tabs>
                      <w:tab w:pos="6353" w:val="left" w:leader="none"/>
                      <w:tab w:pos="6538" w:val="left" w:leader="none"/>
                      <w:tab w:pos="8178" w:val="left" w:leader="none"/>
                      <w:tab w:pos="8537" w:val="left" w:leader="none"/>
                      <w:tab w:pos="10295" w:val="left" w:leader="none"/>
                      <w:tab w:pos="12783" w:val="left" w:leader="none"/>
                      <w:tab w:pos="13911" w:val="left" w:leader="none"/>
                      <w:tab w:pos="14683" w:val="left" w:leader="none"/>
                    </w:tabs>
                    <w:spacing w:line="400" w:lineRule="auto" w:before="117"/>
                    <w:ind w:left="639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$579,784,720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$253,704,801</w:t>
                  </w:r>
                  <w:r>
                    <w:rPr>
                      <w:rFonts w:asci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position w:val="-1"/>
                      <w:sz w:val="16"/>
                    </w:rPr>
                    <w:t>$223,918,115</w:t>
                  </w:r>
                  <w:r>
                    <w:rPr>
                      <w:rFonts w:ascii="Times New Roman"/>
                      <w:w w:val="9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position w:val="-1"/>
                      <w:sz w:val="16"/>
                    </w:rPr>
                    <w:t>$102,161,804</w:t>
                  </w:r>
                  <w:r>
                    <w:rPr>
                      <w:rFonts w:ascii="Times New Roman"/>
                      <w:position w:val="-1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$4,445,524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$90,000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$4,355,524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927" w:val="left" w:leader="none"/>
                      <w:tab w:pos="8383" w:val="left" w:leader="none"/>
                      <w:tab w:pos="9727" w:val="left" w:leader="none"/>
                      <w:tab w:pos="12143" w:val="left" w:leader="none"/>
                      <w:tab w:pos="14043" w:val="left" w:leader="none"/>
                    </w:tabs>
                    <w:spacing w:before="3"/>
                    <w:ind w:left="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$2,593,793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$2,593,793</w:t>
                  </w:r>
                  <w:r>
                    <w:rPr>
                      <w:rFonts w:asci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979" w:val="left" w:leader="none"/>
                      <w:tab w:pos="8583" w:val="left" w:leader="none"/>
                      <w:tab w:pos="9779" w:val="left" w:leader="none"/>
                      <w:tab w:pos="12323" w:val="left" w:leader="none"/>
                      <w:tab w:pos="14263" w:val="left" w:leader="none"/>
                    </w:tabs>
                    <w:spacing w:before="116"/>
                    <w:ind w:left="0" w:right="11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I.4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URBANA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$80,442,694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$80,442,694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6419" w:val="left" w:leader="none"/>
                      <w:tab w:pos="8298" w:val="left" w:leader="none"/>
                      <w:tab w:pos="9023" w:val="left" w:leader="none"/>
                      <w:tab w:pos="10219" w:val="left" w:leader="none"/>
                      <w:tab w:pos="12763" w:val="left" w:leader="none"/>
                      <w:tab w:pos="14683" w:val="left" w:leader="none"/>
                    </w:tabs>
                    <w:spacing w:line="376" w:lineRule="auto" w:before="0"/>
                    <w:ind w:left="440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NUEVAS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$80,442,694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$80,442,694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$41,465,643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$21,380,582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$20,085,061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529" w:val="left" w:leader="none"/>
                      <w:tab w:pos="8342" w:val="left" w:leader="none"/>
                      <w:tab w:pos="8440" w:val="left" w:leader="none"/>
                      <w:tab w:pos="10276" w:val="left" w:leader="none"/>
                      <w:tab w:pos="12783" w:val="left" w:leader="none"/>
                      <w:tab w:pos="14683" w:val="left" w:leader="none"/>
                    </w:tabs>
                    <w:spacing w:line="392" w:lineRule="auto" w:before="104"/>
                    <w:ind w:left="639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pacing w:val="13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4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AMPLIACIÓN</w:t>
                  </w:r>
                  <w:r>
                    <w:rPr>
                      <w:rFonts w:ascii="Arial" w:hAnsi="Arial"/>
                      <w:spacing w:val="13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4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UNIDADES</w:t>
                  </w:r>
                  <w:r>
                    <w:rPr>
                      <w:rFonts w:ascii="Arial" w:hAnsi="Arial"/>
                      <w:spacing w:val="13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4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SALUD</w:t>
                    <w:tab/>
                  </w:r>
                  <w:r>
                    <w:rPr>
                      <w:rFonts w:ascii="Arial" w:hAnsi="Arial"/>
                      <w:sz w:val="16"/>
                    </w:rPr>
                    <w:t>$21,570,510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$12,187,669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$9,382,841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$19,895,133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  <w:sz w:val="16"/>
                    </w:rPr>
                    <w:t>$9,192,913</w:t>
                  </w:r>
                  <w:r>
                    <w:rPr>
                      <w:rFonts w:ascii="Times New Roman" w:hAnsi="Times New Roman"/>
                      <w:w w:val="9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$10,702,220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060" w:val="left" w:leader="none"/>
                      <w:tab w:pos="7860" w:val="left" w:leader="none"/>
                      <w:tab w:pos="10583" w:val="left" w:leader="none"/>
                      <w:tab w:pos="12323" w:val="left" w:leader="none"/>
                      <w:tab w:pos="14263" w:val="left" w:leader="none"/>
                    </w:tabs>
                    <w:spacing w:line="174" w:lineRule="exact" w:before="0"/>
                    <w:ind w:left="0" w:right="11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I.6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HIDRÁULICA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$91,403,410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$91,403,410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6404" w:val="left" w:leader="none"/>
                      <w:tab w:pos="8207" w:val="left" w:leader="none"/>
                      <w:tab w:pos="10404" w:val="left" w:leader="none"/>
                      <w:tab w:pos="11023" w:val="left" w:leader="none"/>
                      <w:tab w:pos="12156" w:val="left" w:leader="none"/>
                      <w:tab w:pos="12783" w:val="left" w:leader="none"/>
                      <w:tab w:pos="14683" w:val="left" w:leader="none"/>
                    </w:tabs>
                    <w:spacing w:line="376" w:lineRule="auto" w:before="0"/>
                    <w:ind w:left="440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NUEVAS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$91,403,410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$91,403,410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I.7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$157,895,598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$151,006,057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$3,775,641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$3,113,900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764" w:val="left" w:leader="none"/>
                      <w:tab w:pos="7567" w:val="left" w:leader="none"/>
                      <w:tab w:pos="9764" w:val="left" w:leader="none"/>
                      <w:tab w:pos="11536" w:val="left" w:leader="none"/>
                      <w:tab w:pos="14043" w:val="left" w:leader="none"/>
                    </w:tabs>
                    <w:spacing w:before="114"/>
                    <w:ind w:left="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$157,895,598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$151,006,057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position w:val="-1"/>
                      <w:sz w:val="16"/>
                    </w:rPr>
                    <w:t>$3,775,641</w:t>
                  </w:r>
                  <w:r>
                    <w:rPr>
                      <w:rFonts w:ascii="Times New Roman" w:hAnsi="Times New Roman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position w:val="-1"/>
                      <w:sz w:val="16"/>
                    </w:rPr>
                    <w:t>$3,113,900</w:t>
                  </w:r>
                  <w:r>
                    <w:rPr>
                      <w:rFonts w:ascii="Times New Roman" w:hAnsi="Times New Roman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07.5pt;width:725pt;height:12pt;mso-position-horizontal-relative:page;mso-position-vertical-relative:page;z-index:-92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60.5pt;width:725pt;height:12pt;mso-position-horizontal-relative:page;mso-position-vertical-relative:page;z-index:-92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96.5pt;width:725pt;height:12pt;mso-position-horizontal-relative:page;mso-position-vertical-relative:page;z-index:-92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66.5pt;width:725pt;height:12pt;mso-position-horizontal-relative:page;mso-position-vertical-relative:page;z-index:-92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02.5pt;width:725pt;height:12pt;mso-position-horizontal-relative:page;mso-position-vertical-relative:page;z-index:-92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55.5pt;width:725pt;height:12pt;mso-position-horizontal-relative:page;mso-position-vertical-relative:page;z-index:-92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91.5pt;width:725pt;height:12pt;mso-position-horizontal-relative:page;mso-position-vertical-relative:page;z-index:-92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86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522pt;margin-top:61.079201pt;width:213.05pt;height:10pt;mso-position-horizontal-relative:page;mso-position-vertical-relative:page;z-index:-9285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21008pt;margin-top:79.079201pt;width:259.25pt;height:10pt;mso-position-horizontal-relative:page;mso-position-vertical-relative:page;z-index:-9285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2.75pt;height:13pt;mso-position-horizontal-relative:page;mso-position-vertical-relative:page;z-index:-92852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28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8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845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8432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8408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8384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8360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8336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28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tabs>
                      <w:tab w:pos="5968" w:val="left" w:leader="none"/>
                      <w:tab w:pos="7831" w:val="left" w:leader="none"/>
                      <w:tab w:pos="9956" w:val="left" w:leader="none"/>
                      <w:tab w:pos="12523" w:val="left" w:leader="none"/>
                      <w:tab w:pos="13701" w:val="left" w:leader="none"/>
                    </w:tabs>
                    <w:spacing w:before="0"/>
                    <w:ind w:left="0" w:right="11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3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3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3"/>
                      <w:sz w:val="16"/>
                    </w:rPr>
                    <w:t>ECONÓMICA</w:t>
                  </w:r>
                  <w:r>
                    <w:rPr>
                      <w:rFonts w:ascii="Times New Roman" w:hAnsi="Times New Roman"/>
                      <w:w w:val="105"/>
                      <w:position w:val="3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$4,246,382,962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$3,976,823,178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$234,661,562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$34,898,222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241" w:val="left" w:leader="none"/>
                      <w:tab w:pos="8583" w:val="left" w:leader="none"/>
                      <w:tab w:pos="10041" w:val="left" w:leader="none"/>
                      <w:tab w:pos="12323" w:val="left" w:leader="none"/>
                      <w:tab w:pos="14263" w:val="left" w:leader="none"/>
                    </w:tabs>
                    <w:spacing w:before="0"/>
                    <w:ind w:left="0" w:right="11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II.2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INVERSIÓN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0"/>
                      <w:sz w:val="16"/>
                    </w:rPr>
                    <w:t>$2,691,611</w:t>
                  </w:r>
                  <w:r>
                    <w:rPr>
                      <w:rFonts w:ascii="Times New Roman" w:hAns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0"/>
                      <w:sz w:val="16"/>
                    </w:rPr>
                    <w:t>$2,691,611</w:t>
                  </w:r>
                  <w:r>
                    <w:rPr>
                      <w:rFonts w:ascii="Times New Roman" w:hAns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6177" w:val="left" w:leader="none"/>
                      <w:tab w:pos="6681" w:val="left" w:leader="none"/>
                      <w:tab w:pos="7977" w:val="left" w:leader="none"/>
                      <w:tab w:pos="9023" w:val="left" w:leader="none"/>
                      <w:tab w:pos="10481" w:val="left" w:leader="none"/>
                      <w:tab w:pos="11023" w:val="left" w:leader="none"/>
                      <w:tab w:pos="12763" w:val="left" w:leader="none"/>
                      <w:tab w:pos="14683" w:val="left" w:leader="none"/>
                    </w:tabs>
                    <w:spacing w:line="376" w:lineRule="auto" w:before="0"/>
                    <w:ind w:left="440" w:right="118" w:firstLine="20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TECNOLOGÍA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90"/>
                      <w:sz w:val="16"/>
                    </w:rPr>
                    <w:t>$2,691,611</w:t>
                  </w:r>
                  <w:r>
                    <w:rPr>
                      <w:rFonts w:ascii="Times New Roman" w:hAnsi="Times New Roman"/>
                      <w:w w:val="9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$2,691,611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II.3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COMERCIO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$1,363,000,000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$1,363,000,000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40" w:lineRule="exact" w:before="18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CREACIÓN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177" w:val="left" w:leader="none"/>
                      <w:tab w:pos="7977" w:val="left" w:leader="none"/>
                      <w:tab w:pos="11023" w:val="left" w:leader="none"/>
                      <w:tab w:pos="12783" w:val="left" w:leader="none"/>
                      <w:tab w:pos="14683" w:val="left" w:leader="none"/>
                    </w:tabs>
                    <w:spacing w:line="240" w:lineRule="exact"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position w:val="-7"/>
                      <w:sz w:val="16"/>
                    </w:rPr>
                    <w:t>EMPRESAS</w:t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$1,363,000,000</w:t>
                  </w:r>
                  <w:r>
                    <w:rPr>
                      <w:rFonts w:ascii="Times New Roman"/>
                      <w:w w:val="110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$1,363,000,000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937" w:val="left" w:leader="none"/>
                      <w:tab w:pos="8583" w:val="left" w:leader="none"/>
                      <w:tab w:pos="9737" w:val="left" w:leader="none"/>
                      <w:tab w:pos="12323" w:val="left" w:leader="none"/>
                      <w:tab w:pos="14263" w:val="left" w:leader="none"/>
                    </w:tabs>
                    <w:spacing w:before="36"/>
                    <w:ind w:left="0" w:right="11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II.4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TURISMO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$183,407,848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$183,407,848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6219" w:val="left" w:leader="none"/>
                      <w:tab w:pos="8008" w:val="left" w:leader="none"/>
                      <w:tab w:pos="9023" w:val="left" w:leader="none"/>
                      <w:tab w:pos="10177" w:val="left" w:leader="none"/>
                      <w:tab w:pos="10281" w:val="left" w:leader="none"/>
                      <w:tab w:pos="12763" w:val="left" w:leader="none"/>
                      <w:tab w:pos="13936" w:val="left" w:leader="none"/>
                      <w:tab w:pos="14683" w:val="left" w:leader="none"/>
                    </w:tabs>
                    <w:spacing w:line="376" w:lineRule="auto" w:before="0"/>
                    <w:ind w:left="440" w:right="117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CONSOLIDACIÓN</w:t>
                  </w:r>
                  <w:r>
                    <w:rPr>
                      <w:rFonts w:ascii="Arial" w:hAns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OBRA</w:t>
                  </w:r>
                  <w:r>
                    <w:rPr>
                      <w:rFonts w:ascii="Arial" w:hAns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TURÍSTICA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$183,407,848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$183,407,848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$2,657,024,755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$2,586,487,447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$40,692,551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$29,844,757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297" w:val="left" w:leader="none"/>
                      <w:tab w:pos="8044" w:val="left" w:leader="none"/>
                      <w:tab w:pos="10407" w:val="left" w:leader="none"/>
                      <w:tab w:pos="12783" w:val="left" w:leader="none"/>
                      <w:tab w:pos="13931" w:val="left" w:leader="none"/>
                    </w:tabs>
                    <w:spacing w:before="94"/>
                    <w:ind w:left="66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4"/>
                      <w:sz w:val="16"/>
                    </w:rPr>
                    <w:t>AGRICULTURA</w:t>
                  </w:r>
                  <w:r>
                    <w:rPr>
                      <w:rFonts w:ascii="Times New Roman"/>
                      <w:w w:val="105"/>
                      <w:position w:val="4"/>
                      <w:sz w:val="16"/>
                    </w:rPr>
                    <w:tab/>
                  </w:r>
                  <w:r>
                    <w:rPr>
                      <w:rFonts w:ascii="Arial"/>
                      <w:position w:val="2"/>
                      <w:sz w:val="16"/>
                    </w:rPr>
                    <w:t>$2,164,733,210</w:t>
                  </w:r>
                  <w:r>
                    <w:rPr>
                      <w:rFonts w:ascii="Times New Roman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$2,143,280,794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$7,417,358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$14,035,058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585" w:val="left" w:leader="none"/>
                      <w:tab w:pos="8369" w:val="left" w:leader="none"/>
                      <w:tab w:pos="10393" w:val="left" w:leader="none"/>
                      <w:tab w:pos="12783" w:val="left" w:leader="none"/>
                      <w:tab w:pos="14062" w:val="left" w:leader="none"/>
                    </w:tabs>
                    <w:spacing w:before="116"/>
                    <w:ind w:left="66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4"/>
                      <w:sz w:val="16"/>
                    </w:rPr>
                    <w:t>GANADERÍA</w:t>
                  </w:r>
                  <w:r>
                    <w:rPr>
                      <w:rFonts w:ascii="Times New Roman" w:hAnsi="Times New Roman"/>
                      <w:w w:val="105"/>
                      <w:position w:val="4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$4,680,771</w:t>
                  </w:r>
                  <w:r>
                    <w:rPr>
                      <w:rFonts w:ascii="Times New Roman" w:hAnsi="Times New Roman"/>
                      <w:w w:val="105"/>
                      <w:position w:val="2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$1,030,548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$1,720,487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$1,929,736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537" w:val="left" w:leader="none"/>
                      <w:tab w:pos="9023" w:val="left" w:leader="none"/>
                      <w:tab w:pos="10352" w:val="left" w:leader="none"/>
                      <w:tab w:pos="12783" w:val="left" w:leader="none"/>
                      <w:tab w:pos="14038" w:val="left" w:leader="none"/>
                    </w:tabs>
                    <w:spacing w:before="116"/>
                    <w:ind w:left="66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position w:val="4"/>
                      <w:sz w:val="16"/>
                    </w:rPr>
                    <w:t>PESCA</w:t>
                  </w:r>
                  <w:r>
                    <w:rPr>
                      <w:rFonts w:ascii="Times New Roman"/>
                      <w:position w:val="4"/>
                      <w:sz w:val="16"/>
                    </w:rPr>
                    <w:tab/>
                  </w:r>
                  <w:r>
                    <w:rPr>
                      <w:rFonts w:ascii="Arial"/>
                      <w:position w:val="2"/>
                      <w:sz w:val="16"/>
                    </w:rPr>
                    <w:t>$19,566,518</w:t>
                  </w:r>
                  <w:r>
                    <w:rPr>
                      <w:rFonts w:ascii="Times New Roman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$17,515,425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$2,051,093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587" w:val="left" w:leader="none"/>
                      <w:tab w:pos="9023" w:val="left" w:leader="none"/>
                      <w:tab w:pos="10408" w:val="left" w:leader="none"/>
                      <w:tab w:pos="12783" w:val="left" w:leader="none"/>
                      <w:tab w:pos="14118" w:val="left" w:leader="none"/>
                    </w:tabs>
                    <w:spacing w:before="116"/>
                    <w:ind w:left="66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4"/>
                      <w:sz w:val="16"/>
                    </w:rPr>
                    <w:t>ACUACULTURA</w:t>
                  </w:r>
                  <w:r>
                    <w:rPr>
                      <w:rFonts w:ascii="Times New Roman"/>
                      <w:w w:val="105"/>
                      <w:position w:val="4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$5,057,701</w:t>
                  </w:r>
                  <w:r>
                    <w:rPr>
                      <w:rFonts w:ascii="Times New Roman"/>
                      <w:w w:val="105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$3,235,189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$1,822,512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479" w:val="left" w:leader="none"/>
                      <w:tab w:pos="8285" w:val="left" w:leader="none"/>
                      <w:tab w:pos="10254" w:val="left" w:leader="none"/>
                      <w:tab w:pos="12783" w:val="left" w:leader="none"/>
                      <w:tab w:pos="14683" w:val="left" w:leader="none"/>
                    </w:tabs>
                    <w:spacing w:before="116"/>
                    <w:ind w:left="66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4"/>
                      <w:sz w:val="16"/>
                    </w:rPr>
                    <w:t>SANIDAD</w:t>
                  </w:r>
                  <w:r>
                    <w:rPr>
                      <w:rFonts w:ascii="Arial"/>
                      <w:spacing w:val="-19"/>
                      <w:w w:val="110"/>
                      <w:position w:val="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position w:val="4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4"/>
                      <w:sz w:val="16"/>
                    </w:rPr>
                    <w:t>E</w:t>
                  </w:r>
                  <w:r>
                    <w:rPr>
                      <w:rFonts w:ascii="Arial"/>
                      <w:spacing w:val="-19"/>
                      <w:w w:val="110"/>
                      <w:position w:val="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position w:val="4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4"/>
                      <w:sz w:val="16"/>
                    </w:rPr>
                    <w:t>INOCUIDAD</w:t>
                  </w:r>
                  <w:r>
                    <w:rPr>
                      <w:rFonts w:ascii="Times New Roman"/>
                      <w:w w:val="110"/>
                      <w:position w:val="4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$36,322,752</w:t>
                  </w:r>
                  <w:r>
                    <w:rPr>
                      <w:rFonts w:ascii="Times New Roman"/>
                      <w:w w:val="105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$25,818,660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$10,504,092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342" w:val="left" w:leader="none"/>
                      <w:tab w:pos="6728" w:val="left" w:leader="none"/>
                      <w:tab w:pos="8181" w:val="left" w:leader="none"/>
                      <w:tab w:pos="8627" w:val="left" w:leader="none"/>
                      <w:tab w:pos="10428" w:val="left" w:leader="none"/>
                      <w:tab w:pos="11023" w:val="left" w:leader="none"/>
                      <w:tab w:pos="12783" w:val="left" w:leader="none"/>
                      <w:tab w:pos="13957" w:val="left" w:leader="none"/>
                      <w:tab w:pos="14263" w:val="left" w:leader="none"/>
                    </w:tabs>
                    <w:spacing w:line="359" w:lineRule="auto" w:before="116"/>
                    <w:ind w:left="668" w:right="13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4"/>
                      <w:sz w:val="16"/>
                    </w:rPr>
                    <w:t>FINANCIAMIENTO</w:t>
                  </w:r>
                  <w:r>
                    <w:rPr>
                      <w:rFonts w:ascii="Times New Roman" w:hAnsi="Times New Roman"/>
                      <w:w w:val="105"/>
                      <w:position w:val="4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$426,256,085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$416,326,085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$9,930,000</w:t>
                  </w:r>
                  <w:r>
                    <w:rPr>
                      <w:rFonts w:ascii="Times New Roman" w:hAnsi="Times New Roman"/>
                      <w:w w:val="11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ACCIONES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ESTRATEGIA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SANITARIA</w:t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$407,718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position w:val="-3"/>
                      <w:sz w:val="16"/>
                    </w:rPr>
                    <w:t>$31,360</w:t>
                  </w:r>
                  <w:r>
                    <w:rPr>
                      <w:rFonts w:ascii="Times New Roman" w:hAnsi="Times New Roman"/>
                      <w:position w:val="-3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3"/>
                      <w:sz w:val="16"/>
                    </w:rPr>
                    <w:t>$300,000</w:t>
                  </w:r>
                  <w:r>
                    <w:rPr>
                      <w:rFonts w:ascii="Times New Roman" w:hAnsi="Times New Roman"/>
                      <w:w w:val="110"/>
                      <w:position w:val="-3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3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3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3"/>
                      <w:sz w:val="16"/>
                    </w:rPr>
                    <w:t>$76,358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118" w:val="left" w:leader="none"/>
                      <w:tab w:pos="7883" w:val="left" w:leader="none"/>
                      <w:tab w:pos="10087" w:val="left" w:leader="none"/>
                      <w:tab w:pos="12323" w:val="left" w:leader="none"/>
                      <w:tab w:pos="14263" w:val="left" w:leader="none"/>
                    </w:tabs>
                    <w:spacing w:before="11"/>
                    <w:ind w:left="0" w:right="11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$27,781,612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$27,335,731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$445,881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6535" w:val="left" w:leader="none"/>
                      <w:tab w:pos="8317" w:val="left" w:leader="none"/>
                      <w:tab w:pos="10493" w:val="left" w:leader="none"/>
                      <w:tab w:pos="12783" w:val="left" w:leader="none"/>
                      <w:tab w:pos="14683" w:val="left" w:leader="none"/>
                    </w:tabs>
                    <w:spacing w:before="0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FORESTAL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SILVESTRE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$10,855,813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position w:val="-1"/>
                      <w:sz w:val="16"/>
                    </w:rPr>
                    <w:t>$10,750,413</w:t>
                  </w:r>
                  <w:r>
                    <w:rPr>
                      <w:rFonts w:ascii="Times New Roman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$105,400</w:t>
                  </w:r>
                  <w:r>
                    <w:rPr>
                      <w:rFonts w:asci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713" w:val="left" w:leader="none"/>
                      <w:tab w:pos="9023" w:val="left" w:leader="none"/>
                      <w:tab w:pos="10513" w:val="left" w:leader="none"/>
                      <w:tab w:pos="12783" w:val="left" w:leader="none"/>
                      <w:tab w:pos="14683" w:val="left" w:leader="none"/>
                    </w:tabs>
                    <w:spacing w:before="136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CAMBIO</w:t>
                  </w:r>
                  <w:r>
                    <w:rPr>
                      <w:rFonts w:ascii="Arial" w:hAns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CLIMÁTICO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$340,481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$340,481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546" w:val="left" w:leader="none"/>
                      <w:tab w:pos="8346" w:val="left" w:leader="none"/>
                      <w:tab w:pos="9023" w:val="left" w:leader="none"/>
                      <w:tab w:pos="10406" w:val="left" w:leader="none"/>
                      <w:tab w:pos="11023" w:val="left" w:leader="none"/>
                      <w:tab w:pos="12763" w:val="left" w:leader="none"/>
                      <w:tab w:pos="14022" w:val="left" w:leader="none"/>
                      <w:tab w:pos="14683" w:val="left" w:leader="none"/>
                    </w:tabs>
                    <w:spacing w:line="376" w:lineRule="auto" w:before="136"/>
                    <w:ind w:left="440" w:right="117" w:firstLine="20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ÁREAS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PROTEGIDAS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$16,585,318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position w:val="-1"/>
                      <w:sz w:val="16"/>
                    </w:rPr>
                    <w:t>$16,585,318</w:t>
                  </w:r>
                  <w:r>
                    <w:rPr>
                      <w:rFonts w:ascii="Times New Roman" w:hAnsi="Times New Roman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II.9</w:t>
                  </w:r>
                  <w:r>
                    <w:rPr>
                      <w:rFonts w:ascii="Arial" w:hAns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ENERGÍAS</w:t>
                  </w:r>
                  <w:r>
                    <w:rPr>
                      <w:rFonts w:ascii="Arial" w:hAns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ALTERNATIVAS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$12,477,136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$7,423,671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$5,053,465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549" w:val="left" w:leader="none"/>
                      <w:tab w:pos="9023" w:val="left" w:leader="none"/>
                      <w:tab w:pos="10406" w:val="left" w:leader="none"/>
                      <w:tab w:pos="12783" w:val="left" w:leader="none"/>
                      <w:tab w:pos="14002" w:val="left" w:leader="none"/>
                    </w:tabs>
                    <w:spacing w:before="114"/>
                    <w:ind w:left="6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ENERGÍAS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$12,477,136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position w:val="-1"/>
                      <w:sz w:val="16"/>
                    </w:rPr>
                    <w:t>$7,423,671</w:t>
                  </w:r>
                  <w:r>
                    <w:rPr>
                      <w:rFonts w:ascii="Times New Roman" w:hAnsi="Times New Roman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$5,053,465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88.5pt;width:725pt;height:12pt;mso-position-horizontal-relative:page;mso-position-vertical-relative:page;z-index:-92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24.5pt;width:725pt;height:12pt;mso-position-horizontal-relative:page;mso-position-vertical-relative:page;z-index:-92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60.5pt;width:725pt;height:12pt;mso-position-horizontal-relative:page;mso-position-vertical-relative:page;z-index:-92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96.5pt;width:725pt;height:12pt;mso-position-horizontal-relative:page;mso-position-vertical-relative:page;z-index:-92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34.5pt;width:725pt;height:12pt;mso-position-horizontal-relative:page;mso-position-vertical-relative:page;z-index:-92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504.5pt;width:725pt;height:12pt;mso-position-horizontal-relative:page;mso-position-vertical-relative:page;z-index:-92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81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522pt;margin-top:61.079201pt;width:213.05pt;height:10pt;mso-position-horizontal-relative:page;mso-position-vertical-relative:page;z-index:-9280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21008pt;margin-top:79.079201pt;width:259.25pt;height:10pt;mso-position-horizontal-relative:page;mso-position-vertical-relative:page;z-index:-928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46698pt;margin-top:576.924194pt;width:12.75pt;height:13pt;mso-position-horizontal-relative:page;mso-position-vertical-relative:page;z-index:-92804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8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28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797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7952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7928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7904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7880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7856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27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6233" w:val="left" w:leader="none"/>
                      <w:tab w:pos="6429" w:val="left" w:leader="none"/>
                      <w:tab w:pos="7939" w:val="left" w:leader="none"/>
                      <w:tab w:pos="8221" w:val="left" w:leader="none"/>
                      <w:tab w:pos="10083" w:val="left" w:leader="none"/>
                      <w:tab w:pos="10351" w:val="left" w:leader="none"/>
                      <w:tab w:pos="12106" w:val="left" w:leader="none"/>
                      <w:tab w:pos="12763" w:val="left" w:leader="none"/>
                      <w:tab w:pos="14047" w:val="left" w:leader="none"/>
                      <w:tab w:pos="14703" w:val="left" w:leader="none"/>
                    </w:tabs>
                    <w:spacing w:line="437" w:lineRule="auto" w:before="138"/>
                    <w:ind w:left="440" w:right="118" w:hanging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3"/>
                      <w:sz w:val="16"/>
                    </w:rPr>
                    <w:t>III.</w:t>
                  </w:r>
                  <w:r>
                    <w:rPr>
                      <w:rFonts w:ascii="Arial" w:hAnsi="Arial"/>
                      <w:spacing w:val="-12"/>
                      <w:w w:val="110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10"/>
                      <w:position w:val="3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3"/>
                      <w:sz w:val="16"/>
                    </w:rPr>
                    <w:t>CALIDAD</w:t>
                  </w:r>
                  <w:r>
                    <w:rPr>
                      <w:rFonts w:ascii="Arial" w:hAnsi="Arial"/>
                      <w:spacing w:val="-11"/>
                      <w:w w:val="110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0"/>
                      <w:position w:val="3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3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1"/>
                      <w:w w:val="110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0"/>
                      <w:position w:val="3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3"/>
                      <w:sz w:val="16"/>
                    </w:rPr>
                    <w:t>VIDA</w:t>
                  </w:r>
                  <w:r>
                    <w:rPr>
                      <w:rFonts w:ascii="Arial" w:hAnsi="Arial"/>
                      <w:spacing w:val="-11"/>
                      <w:w w:val="110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0"/>
                      <w:position w:val="3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3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1"/>
                      <w:w w:val="110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0"/>
                      <w:position w:val="3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3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-11"/>
                      <w:w w:val="110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0"/>
                      <w:position w:val="3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3"/>
                      <w:sz w:val="16"/>
                    </w:rPr>
                    <w:t>FAMILIAS</w:t>
                  </w:r>
                  <w:r>
                    <w:rPr>
                      <w:rFonts w:ascii="Times New Roman" w:hAnsi="Times New Roman"/>
                      <w:w w:val="110"/>
                      <w:position w:val="3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$13,027,199,816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$10,526,974,854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$2,488,296,011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$3,010,943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$8,918,008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III.1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FAMILIA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$84,749,603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$67,054,430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$17,695,173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328" w:val="left" w:leader="none"/>
                      <w:tab w:pos="6429" w:val="left" w:leader="none"/>
                      <w:tab w:pos="8207" w:val="left" w:leader="none"/>
                      <w:tab w:pos="10351" w:val="left" w:leader="none"/>
                      <w:tab w:pos="10438" w:val="left" w:leader="none"/>
                      <w:tab w:pos="12763" w:val="left" w:leader="none"/>
                      <w:tab w:pos="14683" w:val="left" w:leader="none"/>
                    </w:tabs>
                    <w:spacing w:line="376" w:lineRule="auto" w:before="69"/>
                    <w:ind w:left="440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23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FAMILIA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$84,749,603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$67,054,430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$17,695,173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III.2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$636,524,064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$633,352,214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sz w:val="16"/>
                    </w:rPr>
                    <w:t>$3,171,850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282" w:val="left" w:leader="none"/>
                      <w:tab w:pos="6451" w:val="left" w:leader="none"/>
                      <w:tab w:pos="8015" w:val="left" w:leader="none"/>
                      <w:tab w:pos="8251" w:val="left" w:leader="none"/>
                      <w:tab w:pos="10223" w:val="left" w:leader="none"/>
                      <w:tab w:pos="10438" w:val="left" w:leader="none"/>
                      <w:tab w:pos="10823" w:val="left" w:leader="none"/>
                      <w:tab w:pos="12583" w:val="left" w:leader="none"/>
                      <w:tab w:pos="12763" w:val="left" w:leader="none"/>
                      <w:tab w:pos="14483" w:val="left" w:leader="none"/>
                      <w:tab w:pos="14683" w:val="left" w:leader="none"/>
                    </w:tabs>
                    <w:spacing w:line="388" w:lineRule="auto" w:before="114"/>
                    <w:ind w:left="440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INGRESO</w:t>
                  </w:r>
                  <w:r>
                    <w:rPr>
                      <w:rFonts w:ascii="Arial" w:hAns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FAMILIAR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$628,808,921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$625,637,071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$3,171,850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ALIMENTARIA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$7,715,143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  <w:sz w:val="16"/>
                    </w:rPr>
                    <w:t>$7,715,143</w:t>
                  </w:r>
                  <w:r>
                    <w:rPr>
                      <w:rFonts w:ascii="Times New Roman" w:hAnsi="Times New Roman"/>
                      <w:w w:val="95"/>
                      <w:position w:val="-1"/>
                      <w:sz w:val="16"/>
                    </w:rPr>
                    <w:tab/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VIVIENDA</w:t>
                  </w:r>
                  <w:r>
                    <w:rPr>
                      <w:rFonts w:ascii="Arial" w:hAns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BÁSICOS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$1,881,605,702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$1,847,400,899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$34,204,803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659" w:val="left" w:leader="none"/>
                      <w:tab w:pos="7459" w:val="left" w:leader="none"/>
                      <w:tab w:pos="10383" w:val="left" w:leader="none"/>
                      <w:tab w:pos="12143" w:val="left" w:leader="none"/>
                      <w:tab w:pos="14043" w:val="left" w:leader="none"/>
                    </w:tabs>
                    <w:spacing w:before="105"/>
                    <w:ind w:left="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VIVIENDAS</w:t>
                  </w:r>
                  <w:r>
                    <w:rPr>
                      <w:rFonts w:asci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NUEVAS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$334,580,000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1"/>
                      <w:sz w:val="16"/>
                    </w:rPr>
                    <w:t>$334,580,000</w:t>
                  </w:r>
                  <w:r>
                    <w:rPr>
                      <w:rFonts w:ascii="Times New Roman"/>
                      <w:w w:val="11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1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834" w:val="left" w:leader="none"/>
                      <w:tab w:pos="7666" w:val="left" w:leader="none"/>
                      <w:tab w:pos="9596" w:val="left" w:leader="none"/>
                      <w:tab w:pos="12143" w:val="left" w:leader="none"/>
                      <w:tab w:pos="14043" w:val="left" w:leader="none"/>
                    </w:tabs>
                    <w:spacing w:before="136"/>
                    <w:ind w:left="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AMPLIACIÓN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MEJORAMIENTO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$37,323,862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position w:val="-1"/>
                      <w:sz w:val="16"/>
                    </w:rPr>
                    <w:t>$16,797,774</w:t>
                  </w:r>
                  <w:r>
                    <w:rPr>
                      <w:rFonts w:ascii="Times New Roman" w:hAnsi="Times New Roman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$20,526,088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284" w:val="left" w:leader="none"/>
                      <w:tab w:pos="6485" w:val="left" w:leader="none"/>
                      <w:tab w:pos="8043" w:val="left" w:leader="none"/>
                      <w:tab w:pos="8386" w:val="left" w:leader="none"/>
                      <w:tab w:pos="9023" w:val="left" w:leader="none"/>
                      <w:tab w:pos="10285" w:val="left" w:leader="none"/>
                      <w:tab w:pos="10499" w:val="left" w:leader="none"/>
                      <w:tab w:pos="12783" w:val="left" w:leader="none"/>
                      <w:tab w:pos="14683" w:val="left" w:leader="none"/>
                    </w:tabs>
                    <w:spacing w:line="400" w:lineRule="auto" w:before="136"/>
                    <w:ind w:left="639" w:right="138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ENERGÍA</w:t>
                  </w:r>
                  <w:r>
                    <w:rPr>
                      <w:rFonts w:ascii="Arial" w:hAns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$12,689,067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$12,689,067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$1,492,950,791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$1,492,920,422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$30,369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AGUA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POTABLE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DRENAJE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$4,061,982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$3,102,703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$959,279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077" w:val="left" w:leader="none"/>
                      <w:tab w:pos="7821" w:val="left" w:leader="none"/>
                      <w:tab w:pos="9834" w:val="left" w:leader="none"/>
                      <w:tab w:pos="11666" w:val="left" w:leader="none"/>
                      <w:tab w:pos="14263" w:val="left" w:leader="none"/>
                    </w:tabs>
                    <w:spacing w:line="175" w:lineRule="exact" w:before="0"/>
                    <w:ind w:left="0" w:right="11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pacing w:val="-2"/>
                      <w:w w:val="110"/>
                      <w:position w:val="1"/>
                      <w:sz w:val="16"/>
                    </w:rPr>
                    <w:t>III.</w:t>
                  </w:r>
                  <w:r>
                    <w:rPr>
                      <w:rFonts w:ascii="Arial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CUIDADO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position w:val="1"/>
                      <w:sz w:val="16"/>
                    </w:rPr>
                    <w:t>$82,728,821</w:t>
                  </w:r>
                  <w:r>
                    <w:rPr>
                      <w:rFonts w:ascii="Times New Roman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1"/>
                      <w:sz w:val="16"/>
                    </w:rPr>
                    <w:t>$36,702,573</w:t>
                  </w:r>
                  <w:r>
                    <w:rPr>
                      <w:rFonts w:ascii="Times New Roman"/>
                      <w:w w:val="110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$43,015,305</w:t>
                  </w:r>
                  <w:r>
                    <w:rPr>
                      <w:rFonts w:ascii="Times New Roman"/>
                      <w:w w:val="105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1"/>
                      <w:sz w:val="16"/>
                    </w:rPr>
                    <w:t>$3,010,943</w:t>
                  </w:r>
                  <w:r>
                    <w:rPr>
                      <w:rFonts w:ascii="Times New Roman"/>
                      <w:w w:val="105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1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6379" w:val="left" w:leader="none"/>
                      <w:tab w:pos="6441" w:val="left" w:leader="none"/>
                      <w:tab w:pos="8068" w:val="left" w:leader="none"/>
                      <w:tab w:pos="8431" w:val="left" w:leader="none"/>
                      <w:tab w:pos="10119" w:val="left" w:leader="none"/>
                      <w:tab w:pos="10361" w:val="left" w:leader="none"/>
                      <w:tab w:pos="10431" w:val="left" w:leader="none"/>
                      <w:tab w:pos="11953" w:val="left" w:leader="none"/>
                      <w:tab w:pos="12763" w:val="left" w:leader="none"/>
                      <w:tab w:pos="14510" w:val="left" w:leader="none"/>
                      <w:tab w:pos="14683" w:val="left" w:leader="none"/>
                    </w:tabs>
                    <w:spacing w:line="381" w:lineRule="auto" w:before="0"/>
                    <w:ind w:left="440" w:right="118" w:firstLine="173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4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-2"/>
                      <w:w w:val="110"/>
                      <w:position w:val="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10"/>
                      <w:position w:val="4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4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1"/>
                      <w:w w:val="110"/>
                      <w:position w:val="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10"/>
                      <w:position w:val="4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4"/>
                      <w:sz w:val="16"/>
                    </w:rPr>
                    <w:t>AGUA</w:t>
                  </w:r>
                  <w:r>
                    <w:rPr>
                      <w:rFonts w:ascii="Times New Roman" w:hAnsi="Times New Roman"/>
                      <w:w w:val="110"/>
                      <w:position w:val="4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$1,400,000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$700,000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$700,000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position w:val="1"/>
                      <w:sz w:val="16"/>
                    </w:rPr>
                    <w:t>COBERTURA</w:t>
                  </w:r>
                  <w:r>
                    <w:rPr>
                      <w:rFonts w:ascii="Arial" w:hAnsi="Arial"/>
                      <w:spacing w:val="-2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1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2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1"/>
                      <w:sz w:val="16"/>
                    </w:rPr>
                    <w:t>SERVICIO</w:t>
                  </w:r>
                  <w:r>
                    <w:rPr>
                      <w:rFonts w:ascii="Arial" w:hAnsi="Arial"/>
                      <w:spacing w:val="-2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1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8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1"/>
                      <w:sz w:val="16"/>
                    </w:rPr>
                    <w:t>AGUA</w:t>
                  </w:r>
                  <w:r>
                    <w:rPr>
                      <w:rFonts w:ascii="Arial" w:hAnsi="Arial"/>
                      <w:spacing w:val="-2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1"/>
                      <w:sz w:val="16"/>
                    </w:rPr>
                    <w:t>POTABLE</w:t>
                  </w:r>
                  <w:r>
                    <w:rPr>
                      <w:rFonts w:ascii="Arial" w:hAnsi="Arial"/>
                      <w:spacing w:val="-2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1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9"/>
                      <w:w w:val="110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1"/>
                      <w:sz w:val="16"/>
                    </w:rPr>
                    <w:t>SANEAMIENTO</w:t>
                    <w:tab/>
                  </w:r>
                  <w:r>
                    <w:rPr>
                      <w:rFonts w:ascii="Arial" w:hAnsi="Arial"/>
                      <w:w w:val="95"/>
                      <w:position w:val="2"/>
                      <w:sz w:val="16"/>
                    </w:rPr>
                    <w:t>$81,328,821</w:t>
                  </w:r>
                  <w:r>
                    <w:rPr>
                      <w:rFonts w:ascii="Times New Roman" w:hAnsi="Times New Roman"/>
                      <w:w w:val="95"/>
                      <w:position w:val="2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$36,002,573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$42,315,305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$3,010,943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III.5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GÉNERO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$308,128,157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$292,852,844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$15,275,313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434" w:val="left" w:leader="none"/>
                      <w:tab w:pos="8189" w:val="left" w:leader="none"/>
                      <w:tab w:pos="8275" w:val="left" w:leader="none"/>
                      <w:tab w:pos="10334" w:val="left" w:leader="none"/>
                      <w:tab w:pos="12783" w:val="left" w:leader="none"/>
                      <w:tab w:pos="14683" w:val="left" w:leader="none"/>
                    </w:tabs>
                    <w:spacing w:line="400" w:lineRule="auto" w:before="111"/>
                    <w:ind w:left="64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position w:val="2"/>
                      <w:sz w:val="16"/>
                    </w:rPr>
                    <w:t>EMPLEO</w:t>
                  </w:r>
                  <w:r>
                    <w:rPr>
                      <w:rFonts w:ascii="Times New Roman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position w:val="2"/>
                      <w:sz w:val="16"/>
                    </w:rPr>
                    <w:t>$288,941,174</w:t>
                  </w:r>
                  <w:r>
                    <w:rPr>
                      <w:rFonts w:ascii="Times New Roman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$276,045,761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$12,895,413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21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IGUALDAD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ENTRE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HOMBRES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MUJERES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$19,186,983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05"/>
                      <w:position w:val="-1"/>
                      <w:sz w:val="16"/>
                    </w:rPr>
                    <w:t>$16,807,083</w:t>
                  </w:r>
                  <w:r>
                    <w:rPr>
                      <w:rFonts w:asci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$2,379,900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771" w:val="left" w:leader="none"/>
                      <w:tab w:pos="6308" w:val="left" w:leader="none"/>
                      <w:tab w:pos="8091" w:val="left" w:leader="none"/>
                      <w:tab w:pos="10583" w:val="left" w:leader="none"/>
                      <w:tab w:pos="12323" w:val="left" w:leader="none"/>
                      <w:tab w:pos="13742" w:val="left" w:leader="none"/>
                    </w:tabs>
                    <w:spacing w:line="167" w:lineRule="exact" w:before="0"/>
                    <w:ind w:left="615" w:right="118" w:hanging="175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LABORAL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$339,571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$105,747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$233,824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6108" w:val="left" w:leader="none"/>
                      <w:tab w:pos="7891" w:val="left" w:leader="none"/>
                      <w:tab w:pos="10383" w:val="left" w:leader="none"/>
                      <w:tab w:pos="12143" w:val="left" w:leader="none"/>
                      <w:tab w:pos="13522" w:val="left" w:leader="none"/>
                    </w:tabs>
                    <w:spacing w:before="0"/>
                    <w:ind w:left="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TRABAJO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$339,571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$105,747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$233,824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8"/>
                    </w:numPr>
                    <w:tabs>
                      <w:tab w:pos="760" w:val="left" w:leader="none"/>
                      <w:tab w:pos="6581" w:val="left" w:leader="none"/>
                      <w:tab w:pos="8382" w:val="left" w:leader="none"/>
                      <w:tab w:pos="10325" w:val="left" w:leader="none"/>
                      <w:tab w:pos="12763" w:val="left" w:leader="none"/>
                      <w:tab w:pos="14683" w:val="left" w:leader="none"/>
                    </w:tabs>
                    <w:spacing w:line="487" w:lineRule="auto" w:before="100"/>
                    <w:ind w:left="615" w:right="118" w:hanging="175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Lucida Sans" w:hAnsi="Lucida Sans"/>
                      <w:b/>
                      <w:spacing w:val="-2"/>
                      <w:w w:val="105"/>
                      <w:position w:val="1"/>
                      <w:sz w:val="16"/>
                    </w:rPr>
                    <w:t>DI</w:t>
                  </w:r>
                  <w:r>
                    <w:rPr>
                      <w:rFonts w:ascii="Lucida Sans" w:hAnsi="Lucida Sans"/>
                      <w:b/>
                      <w:spacing w:val="-1"/>
                      <w:w w:val="105"/>
                      <w:position w:val="1"/>
                      <w:sz w:val="16"/>
                    </w:rPr>
                    <w:t>SCAPAC</w:t>
                  </w:r>
                  <w:r>
                    <w:rPr>
                      <w:rFonts w:ascii="Lucida Sans" w:hAnsi="Lucida Sans"/>
                      <w:b/>
                      <w:spacing w:val="-2"/>
                      <w:w w:val="105"/>
                      <w:position w:val="1"/>
                      <w:sz w:val="16"/>
                    </w:rPr>
                    <w:t>ID</w:t>
                  </w:r>
                  <w:r>
                    <w:rPr>
                      <w:rFonts w:ascii="Lucida Sans" w:hAnsi="Lucida Sans"/>
                      <w:b/>
                      <w:spacing w:val="-1"/>
                      <w:w w:val="105"/>
                      <w:position w:val="1"/>
                      <w:sz w:val="16"/>
                    </w:rPr>
                    <w:t>A</w:t>
                  </w:r>
                  <w:r>
                    <w:rPr>
                      <w:rFonts w:ascii="Lucida Sans" w:hAnsi="Lucida Sans"/>
                      <w:b/>
                      <w:spacing w:val="-2"/>
                      <w:w w:val="105"/>
                      <w:position w:val="1"/>
                      <w:sz w:val="16"/>
                    </w:rPr>
                    <w:t>D</w:t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$5,936,106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$2,136,084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$3,800,022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spacing w:val="20"/>
                      <w:w w:val="12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1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1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DISCAPACIDAD</w:t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$5,936,106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$2,136,084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$3,800,022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88.5pt;width:725pt;height:12pt;mso-position-horizontal-relative:page;mso-position-vertical-relative:page;z-index:-92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24.5pt;width:725pt;height:12pt;mso-position-horizontal-relative:page;mso-position-vertical-relative:page;z-index:-92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77.5pt;width:725pt;height:12pt;mso-position-horizontal-relative:page;mso-position-vertical-relative:page;z-index:-92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81.5pt;width:725pt;height:12pt;mso-position-horizontal-relative:page;mso-position-vertical-relative:page;z-index:-92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34.5pt;width:725pt;height:12pt;mso-position-horizontal-relative:page;mso-position-vertical-relative:page;z-index:-92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87.5pt;width:725pt;height:12pt;mso-position-horizontal-relative:page;mso-position-vertical-relative:page;z-index:-92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523.5pt;width:725pt;height:12pt;mso-position-horizontal-relative:page;mso-position-vertical-relative:page;z-index:-92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76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522pt;margin-top:61.079201pt;width:213.05pt;height:10pt;mso-position-horizontal-relative:page;mso-position-vertical-relative:page;z-index:-927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21008pt;margin-top:79.079201pt;width:259.25pt;height:10pt;mso-position-horizontal-relative:page;mso-position-vertical-relative:page;z-index:-9275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2.75pt;height:13pt;mso-position-horizontal-relative:page;mso-position-vertical-relative:page;z-index:-92754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27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7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747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7448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7424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7400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7376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7352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27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835" w:val="left" w:leader="none"/>
                      <w:tab w:pos="7716" w:val="left" w:leader="none"/>
                      <w:tab w:pos="9713" w:val="left" w:leader="none"/>
                      <w:tab w:pos="12323" w:val="left" w:leader="none"/>
                      <w:tab w:pos="13845" w:val="left" w:leader="none"/>
                    </w:tabs>
                    <w:spacing w:before="128"/>
                    <w:ind w:left="0" w:right="117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$2,291,592,622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$1,929,175,331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$362,364,935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$52,356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6208" w:val="left" w:leader="none"/>
                      <w:tab w:pos="7932" w:val="left" w:leader="none"/>
                      <w:tab w:pos="8029" w:val="left" w:leader="none"/>
                      <w:tab w:pos="10059" w:val="left" w:leader="none"/>
                      <w:tab w:pos="10206" w:val="left" w:leader="none"/>
                      <w:tab w:pos="12583" w:val="left" w:leader="none"/>
                      <w:tab w:pos="12763" w:val="left" w:leader="none"/>
                      <w:tab w:pos="14065" w:val="left" w:leader="none"/>
                      <w:tab w:pos="14483" w:val="left" w:leader="none"/>
                      <w:tab w:pos="14683" w:val="left" w:leader="none"/>
                    </w:tabs>
                    <w:spacing w:line="394" w:lineRule="auto" w:before="0"/>
                    <w:ind w:left="440" w:right="117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EFICIENCIA</w:t>
                  </w:r>
                  <w:r>
                    <w:rPr>
                      <w:rFonts w:ascii="Arial" w:hAnsi="Arial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HOSPITALARIA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$1,700,126,419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$1,484,739,099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$215,387,320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$324,318,758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$309,299,654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$15,019,104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RECTORÍA</w:t>
                  </w:r>
                  <w:r>
                    <w:rPr>
                      <w:rFonts w:ascii="Arial" w:hAns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$146,271,230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$97,669,704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$48,601,526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ENFERMEDADES</w:t>
                  </w:r>
                  <w:r>
                    <w:rPr>
                      <w:rFonts w:ascii="Arial" w:hAns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$120,876,215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$37,466,874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$83,356,985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$52,356</w:t>
                  </w:r>
                  <w:r>
                    <w:rPr>
                      <w:rFonts w:ascii="Times New Roman" w:hAnsi="Times New Roman"/>
                      <w:w w:val="109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EDUCACIÓN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$7,705,048,517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sz w:val="16"/>
                    </w:rPr>
                    <w:t>$5,715,223,482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$1,981,193,207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$8,631,828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258" w:val="left" w:leader="none"/>
                      <w:tab w:pos="6434" w:val="left" w:leader="none"/>
                      <w:tab w:pos="6602" w:val="left" w:leader="none"/>
                      <w:tab w:pos="8014" w:val="left" w:leader="none"/>
                      <w:tab w:pos="8217" w:val="left" w:leader="none"/>
                      <w:tab w:pos="9023" w:val="left" w:leader="none"/>
                      <w:tab w:pos="10111" w:val="left" w:leader="none"/>
                      <w:tab w:pos="10249" w:val="left" w:leader="none"/>
                      <w:tab w:pos="10402" w:val="left" w:leader="none"/>
                      <w:tab w:pos="12783" w:val="left" w:leader="none"/>
                      <w:tab w:pos="14062" w:val="left" w:leader="none"/>
                      <w:tab w:pos="14683" w:val="left" w:leader="none"/>
                    </w:tabs>
                    <w:spacing w:line="390" w:lineRule="auto" w:before="101"/>
                    <w:ind w:left="654" w:right="137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OFERTA</w:t>
                  </w:r>
                  <w:r>
                    <w:rPr>
                      <w:rFonts w:ascii="Arial" w:hAnsi="Arial"/>
                      <w:spacing w:val="35"/>
                      <w:w w:val="105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5"/>
                      <w:w w:val="105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EDUCATIVA</w:t>
                  </w:r>
                  <w:r>
                    <w:rPr>
                      <w:rFonts w:ascii="Times New Roman" w:hAnsi="Times New Roman"/>
                      <w:w w:val="105"/>
                      <w:position w:val="2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$7,610,809,081</w:t>
                  </w:r>
                  <w:r>
                    <w:rPr>
                      <w:rFonts w:ascii="Times New Roman" w:hAnsi="Times New Roman"/>
                      <w:w w:val="105"/>
                      <w:position w:val="2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$5,677,845,730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$1,924,331,523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$8,631,828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CAPACITACIÓN</w:t>
                  </w:r>
                  <w:r>
                    <w:rPr>
                      <w:rFonts w:ascii="Times New Roman" w:hAnsi="Times New Roman"/>
                      <w:w w:val="105"/>
                      <w:position w:val="2"/>
                      <w:sz w:val="16"/>
                    </w:rPr>
                    <w:tab/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$2,987,981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$1,408,352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  <w:tab/>
                  </w:r>
                  <w:r>
                    <w:rPr>
                      <w:rFonts w:ascii="Arial" w:hAnsi="Arial"/>
                      <w:sz w:val="16"/>
                    </w:rPr>
                    <w:t>$1,579,629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12"/>
                      <w:w w:val="105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11"/>
                      <w:w w:val="105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1"/>
                      <w:w w:val="105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11"/>
                      <w:w w:val="105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ESCOLARES</w:t>
                  </w:r>
                  <w:r>
                    <w:rPr>
                      <w:rFonts w:ascii="Times New Roman" w:hAnsi="Times New Roman"/>
                      <w:w w:val="105"/>
                      <w:position w:val="2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$85,462,045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$35,906,200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$49,555,845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ESTRATEGIA</w:t>
                  </w:r>
                  <w:r>
                    <w:rPr>
                      <w:rFonts w:ascii="Arial" w:hAnsi="Arial"/>
                      <w:spacing w:val="-14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-14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-14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REGRESO</w:t>
                  </w:r>
                  <w:r>
                    <w:rPr>
                      <w:rFonts w:ascii="Arial" w:hAnsi="Arial"/>
                      <w:spacing w:val="-14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14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CLASES</w:t>
                  </w:r>
                  <w:r>
                    <w:rPr>
                      <w:rFonts w:ascii="Arial" w:hAnsi="Arial"/>
                      <w:spacing w:val="-14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3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MANERA</w:t>
                  </w:r>
                  <w:r>
                    <w:rPr>
                      <w:rFonts w:ascii="Arial" w:hAnsi="Arial"/>
                      <w:spacing w:val="-14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position w:val="2"/>
                      <w:sz w:val="16"/>
                    </w:rPr>
                  </w:r>
                  <w:r>
                    <w:rPr>
                      <w:rFonts w:ascii="Lucida Sans Unicode" w:hAnsi="Lucida Sans Unicode"/>
                      <w:w w:val="110"/>
                      <w:position w:val="2"/>
                      <w:sz w:val="16"/>
                    </w:rPr>
                    <w:t>VIRTUAL     </w:t>
                  </w:r>
                  <w:r>
                    <w:rPr>
                      <w:rFonts w:ascii="Lucida Sans Unicode" w:hAnsi="Lucida Sans Unicode"/>
                      <w:spacing w:val="43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position w:val="2"/>
                      <w:sz w:val="16"/>
                    </w:rPr>
                    <w:t>$5,726,210</w:t>
                  </w:r>
                  <w:r>
                    <w:rPr>
                      <w:rFonts w:ascii="Times New Roman" w:hAnsi="Times New Roman"/>
                      <w:w w:val="110"/>
                      <w:position w:val="2"/>
                      <w:sz w:val="16"/>
                    </w:rPr>
                    <w:tab/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sz w:val="16"/>
                    </w:rPr>
                    <w:t>$5,726,210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118" w:val="left" w:leader="none"/>
                      <w:tab w:pos="7918" w:val="left" w:leader="none"/>
                      <w:tab w:pos="10369" w:val="left" w:leader="none"/>
                      <w:tab w:pos="12129" w:val="left" w:leader="none"/>
                      <w:tab w:pos="14029" w:val="left" w:leader="none"/>
                    </w:tabs>
                    <w:spacing w:line="170" w:lineRule="exact" w:before="0"/>
                    <w:ind w:left="0" w:right="11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-29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PARA</w:t>
                  </w:r>
                  <w:r>
                    <w:rPr>
                      <w:rFonts w:ascii="Arial"/>
                      <w:spacing w:val="-29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EL</w:t>
                  </w:r>
                  <w:r>
                    <w:rPr>
                      <w:rFonts w:ascii="Arial"/>
                      <w:spacing w:val="-29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-29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A</w:t>
                  </w:r>
                  <w:r>
                    <w:rPr>
                      <w:rFonts w:ascii="Arial"/>
                      <w:spacing w:val="-29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CLASES</w:t>
                  </w:r>
                  <w:r>
                    <w:rPr>
                      <w:rFonts w:ascii="Arial"/>
                      <w:spacing w:val="-28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8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EN</w:t>
                  </w:r>
                  <w:r>
                    <w:rPr>
                      <w:rFonts w:ascii="Arial"/>
                      <w:spacing w:val="-29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TODOS</w:t>
                  </w:r>
                  <w:r>
                    <w:rPr>
                      <w:rFonts w:ascii="Arial"/>
                      <w:spacing w:val="-29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LOS</w:t>
                  </w:r>
                  <w:r>
                    <w:rPr>
                      <w:rFonts w:ascii="Arial"/>
                      <w:spacing w:val="-29"/>
                      <w:w w:val="110"/>
                      <w:position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2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NIVELES</w:t>
                    <w:tab/>
                  </w:r>
                  <w:r>
                    <w:rPr>
                      <w:rFonts w:ascii="Arial"/>
                      <w:w w:val="110"/>
                      <w:position w:val="2"/>
                      <w:sz w:val="16"/>
                    </w:rPr>
                    <w:t>$63,200</w:t>
                  </w:r>
                  <w:r>
                    <w:rPr>
                      <w:rFonts w:ascii="Times New Roman"/>
                      <w:w w:val="110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$63,200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124" w:val="left" w:leader="none"/>
                      <w:tab w:pos="7954" w:val="left" w:leader="none"/>
                      <w:tab w:pos="9896" w:val="left" w:leader="none"/>
                      <w:tab w:pos="12323" w:val="left" w:leader="none"/>
                      <w:tab w:pos="14263" w:val="left" w:leader="none"/>
                    </w:tabs>
                    <w:spacing w:before="116"/>
                    <w:ind w:left="0" w:right="11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III.11</w:t>
                  </w:r>
                  <w:r>
                    <w:rPr>
                      <w:rFonts w:ascii="Arial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CULTURA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$4,957,733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$2,861,250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$2,096,483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6452" w:val="left" w:leader="none"/>
                      <w:tab w:pos="6638" w:val="left" w:leader="none"/>
                      <w:tab w:pos="8307" w:val="left" w:leader="none"/>
                      <w:tab w:pos="8438" w:val="left" w:leader="none"/>
                      <w:tab w:pos="10248" w:val="left" w:leader="none"/>
                      <w:tab w:pos="10823" w:val="left" w:leader="none"/>
                      <w:tab w:pos="12583" w:val="left" w:leader="none"/>
                      <w:tab w:pos="12763" w:val="left" w:leader="none"/>
                      <w:tab w:pos="14483" w:val="left" w:leader="none"/>
                      <w:tab w:pos="14683" w:val="left" w:leader="none"/>
                    </w:tabs>
                    <w:spacing w:line="388" w:lineRule="auto" w:before="0"/>
                    <w:ind w:left="440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DIFUSIÓN</w:t>
                  </w:r>
                  <w:r>
                    <w:rPr>
                      <w:rFonts w:ascii="Arial" w:hAnsi="Arial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CULTURAL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$4,886,483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$2,790,000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$2,096,483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CULTURALES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sz w:val="16"/>
                    </w:rPr>
                    <w:t>$71,250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position w:val="-1"/>
                      <w:sz w:val="16"/>
                    </w:rPr>
                    <w:t>$71,250</w:t>
                  </w:r>
                  <w:r>
                    <w:rPr>
                      <w:rFonts w:ascii="Times New Roman" w:hAnsi="Times New Roman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III.12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$25,588,920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$110,000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$25,478,920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812" w:val="left" w:leader="none"/>
                      <w:tab w:pos="7886" w:val="left" w:leader="none"/>
                      <w:tab w:pos="9608" w:val="left" w:leader="none"/>
                      <w:tab w:pos="12143" w:val="left" w:leader="none"/>
                      <w:tab w:pos="14043" w:val="left" w:leader="none"/>
                    </w:tabs>
                    <w:spacing w:before="105"/>
                    <w:ind w:left="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$25,588,920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$110,000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$25,478,920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68.5pt;width:725pt;height:12pt;mso-position-horizontal-relative:page;mso-position-vertical-relative:page;z-index:-92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55.5pt;width:725pt;height:12pt;mso-position-horizontal-relative:page;mso-position-vertical-relative:page;z-index:-92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59.5pt;width:725pt;height:12pt;mso-position-horizontal-relative:page;mso-position-vertical-relative:page;z-index:-92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412.5pt;width:725pt;height:12pt;mso-position-horizontal-relative:page;mso-position-vertical-relative:page;z-index:-92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71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10522pt;margin-top:61.079201pt;width:213.05pt;height:10pt;mso-position-horizontal-relative:page;mso-position-vertical-relative:page;z-index:-9271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21008pt;margin-top:79.079201pt;width:259.25pt;height:10pt;mso-position-horizontal-relative:page;mso-position-vertical-relative:page;z-index:-927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588013pt;margin-top:576.924194pt;width:12.75pt;height:13pt;mso-position-horizontal-relative:page;mso-position-vertical-relative:page;z-index:-92711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7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27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7040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7016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6992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6968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6944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6920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2pt;height:430pt;mso-position-horizontal-relative:page;mso-position-vertical-relative:page;z-index:-926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6404" w:val="left" w:leader="none"/>
                      <w:tab w:pos="8211" w:val="left" w:leader="none"/>
                      <w:tab w:pos="10352" w:val="left" w:leader="none"/>
                      <w:tab w:pos="12017" w:val="left" w:leader="none"/>
                      <w:tab w:pos="12763" w:val="left" w:leader="none"/>
                      <w:tab w:pos="14703" w:val="left" w:leader="none"/>
                    </w:tabs>
                    <w:spacing w:line="437" w:lineRule="auto" w:before="138"/>
                    <w:ind w:left="440" w:right="118" w:hanging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position w:val="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position w:val="3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3"/>
                      <w:sz w:val="16"/>
                    </w:rPr>
                    <w:t>DERECHO</w:t>
                  </w:r>
                  <w:r>
                    <w:rPr>
                      <w:rFonts w:ascii="Times New Roman"/>
                      <w:w w:val="105"/>
                      <w:position w:val="3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$258,712,454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$135,410,039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$87,371,412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$35,931,003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21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IV.2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$30,824,220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$18,610,441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$12,213,779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437" w:val="left" w:leader="none"/>
                      <w:tab w:pos="8312" w:val="left" w:leader="none"/>
                      <w:tab w:pos="10361" w:val="left" w:leader="none"/>
                      <w:tab w:pos="11023" w:val="left" w:leader="none"/>
                      <w:tab w:pos="12763" w:val="left" w:leader="none"/>
                      <w:tab w:pos="14683" w:val="left" w:leader="none"/>
                    </w:tabs>
                    <w:spacing w:line="378" w:lineRule="auto" w:before="69"/>
                    <w:ind w:left="440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$30,824,220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$18,610,441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$12,213,779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position w:val="1"/>
                      <w:sz w:val="16"/>
                    </w:rPr>
                    <w:t>IV.</w:t>
                  </w:r>
                  <w:r>
                    <w:rPr>
                      <w:rFonts w:ascii="Arial"/>
                      <w:w w:val="110"/>
                      <w:sz w:val="16"/>
                    </w:rPr>
                    <w:t>3</w:t>
                  </w:r>
                  <w:r>
                    <w:rPr>
                      <w:rFonts w:ascii="Arial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HUMANOS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1"/>
                      <w:sz w:val="16"/>
                    </w:rPr>
                    <w:t>$6,002,086</w:t>
                  </w:r>
                  <w:r>
                    <w:rPr>
                      <w:rFonts w:ascii="Times New Roman"/>
                      <w:w w:val="110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1"/>
                      <w:sz w:val="16"/>
                    </w:rPr>
                    <w:t>$6,002,086</w:t>
                  </w:r>
                  <w:r>
                    <w:rPr>
                      <w:rFonts w:ascii="Times New Roman"/>
                      <w:w w:val="110"/>
                      <w:position w:val="1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10"/>
                      <w:position w:val="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1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10"/>
                      <w:position w:val="1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1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532" w:val="left" w:leader="none"/>
                      <w:tab w:pos="8312" w:val="left" w:leader="none"/>
                      <w:tab w:pos="10304" w:val="left" w:leader="none"/>
                      <w:tab w:pos="11023" w:val="left" w:leader="none"/>
                      <w:tab w:pos="12049" w:val="left" w:leader="none"/>
                      <w:tab w:pos="12783" w:val="left" w:leader="none"/>
                      <w:tab w:pos="14683" w:val="left" w:leader="none"/>
                    </w:tabs>
                    <w:spacing w:line="370" w:lineRule="auto" w:before="95"/>
                    <w:ind w:left="440" w:right="118" w:firstLine="203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ACCIONES</w:t>
                  </w:r>
                  <w:r>
                    <w:rPr>
                      <w:rFonts w:ascii="Arial" w:hAnsi="Arial"/>
                      <w:spacing w:val="1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spacing w:val="1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1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BÚSQUEDA</w:t>
                  </w:r>
                  <w:r>
                    <w:rPr>
                      <w:rFonts w:ascii="Arial" w:hAnsi="Arial"/>
                      <w:spacing w:val="10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position w:val="1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1"/>
                      <w:sz w:val="16"/>
                    </w:rPr>
                    <w:t>PERSONAS   </w:t>
                  </w:r>
                  <w:r>
                    <w:rPr>
                      <w:rFonts w:ascii="Arial" w:hAnsi="Arial"/>
                      <w:spacing w:val="31"/>
                      <w:w w:val="105"/>
                      <w:position w:val="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position w:val="2"/>
                      <w:sz w:val="16"/>
                    </w:rPr>
                    <w:t>$6,002,086</w:t>
                  </w:r>
                  <w:r>
                    <w:rPr>
                      <w:rFonts w:ascii="Times New Roman" w:hAnsi="Times New Roman"/>
                      <w:w w:val="105"/>
                      <w:position w:val="2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$6,002,086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sz w:val="16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IV.5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CUERPOS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Lucida Sans" w:hAnsi="Lucida Sans"/>
                      <w:b/>
                      <w:spacing w:val="-1"/>
                      <w:w w:val="105"/>
                      <w:sz w:val="16"/>
                    </w:rPr>
                    <w:t>POL</w:t>
                  </w:r>
                  <w:r>
                    <w:rPr>
                      <w:rFonts w:ascii="Lucida Sans" w:hAnsi="Lucida Sans"/>
                      <w:b/>
                      <w:spacing w:val="-2"/>
                      <w:w w:val="105"/>
                      <w:sz w:val="16"/>
                    </w:rPr>
                    <w:t>I</w:t>
                  </w:r>
                  <w:r>
                    <w:rPr>
                      <w:rFonts w:ascii="Lucida Sans" w:hAnsi="Lucida Sans"/>
                      <w:b/>
                      <w:spacing w:val="-1"/>
                      <w:w w:val="105"/>
                      <w:sz w:val="16"/>
                    </w:rPr>
                    <w:t>C</w:t>
                  </w:r>
                  <w:r>
                    <w:rPr>
                      <w:rFonts w:ascii="Lucida Sans" w:hAnsi="Lucida Sans"/>
                      <w:b/>
                      <w:spacing w:val="-2"/>
                      <w:w w:val="105"/>
                      <w:sz w:val="16"/>
                    </w:rPr>
                    <w:t>I</w:t>
                  </w:r>
                  <w:r>
                    <w:rPr>
                      <w:rFonts w:ascii="Lucida Sans" w:hAnsi="Lucida Sans"/>
                      <w:b/>
                      <w:spacing w:val="-1"/>
                      <w:w w:val="105"/>
                      <w:sz w:val="16"/>
                    </w:rPr>
                    <w:t>ACOS</w:t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$131,381,136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$71,861,948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$33,221,996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$26,297,192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420" w:val="left" w:leader="none"/>
                      <w:tab w:pos="8355" w:val="left" w:leader="none"/>
                      <w:tab w:pos="9023" w:val="left" w:leader="none"/>
                      <w:tab w:pos="10220" w:val="left" w:leader="none"/>
                      <w:tab w:pos="12094" w:val="left" w:leader="none"/>
                      <w:tab w:pos="12783" w:val="left" w:leader="none"/>
                      <w:tab w:pos="14683" w:val="left" w:leader="none"/>
                    </w:tabs>
                    <w:spacing w:line="400" w:lineRule="auto" w:before="117"/>
                    <w:ind w:left="64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CAPACITACIÓN,</w:t>
                  </w:r>
                  <w:r>
                    <w:rPr>
                      <w:rFonts w:ascii="Arial" w:hAns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EVALUACIÓN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$28,126,593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$17,145,737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$5,945,987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$5,034,869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$26,660,809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$26,660,809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10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460" w:val="left" w:leader="none"/>
                      <w:tab w:pos="8252" w:val="left" w:leader="none"/>
                      <w:tab w:pos="10230" w:val="left" w:leader="none"/>
                      <w:tab w:pos="10515" w:val="left" w:leader="none"/>
                      <w:tab w:pos="12079" w:val="left" w:leader="none"/>
                      <w:tab w:pos="14683" w:val="left" w:leader="none"/>
                    </w:tabs>
                    <w:spacing w:line="376" w:lineRule="auto" w:before="3"/>
                    <w:ind w:left="440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EQUIPAMIENTO</w:t>
                  </w:r>
                  <w:r>
                    <w:rPr>
                      <w:rFonts w:ascii="Times New Roman"/>
                      <w:w w:val="105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2"/>
                      <w:sz w:val="16"/>
                    </w:rPr>
                    <w:t>$76,593,734</w:t>
                  </w:r>
                  <w:r>
                    <w:rPr>
                      <w:rFonts w:ascii="Times New Roman"/>
                      <w:w w:val="105"/>
                      <w:position w:val="2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$54,716,211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$615,200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$21,262,323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/>
                      <w:w w:val="121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$88,514,473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$38,935,564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$39,945,098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$9,633,811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6336" w:val="left" w:leader="none"/>
                      <w:tab w:pos="6581" w:val="left" w:leader="none"/>
                      <w:tab w:pos="6650" w:val="left" w:leader="none"/>
                      <w:tab w:pos="8052" w:val="left" w:leader="none"/>
                      <w:tab w:pos="9023" w:val="left" w:leader="none"/>
                      <w:tab w:pos="10147" w:val="left" w:leader="none"/>
                      <w:tab w:pos="10381" w:val="left" w:leader="none"/>
                      <w:tab w:pos="10450" w:val="left" w:leader="none"/>
                      <w:tab w:pos="12001" w:val="left" w:leader="none"/>
                      <w:tab w:pos="12763" w:val="left" w:leader="none"/>
                      <w:tab w:pos="14483" w:val="left" w:leader="none"/>
                      <w:tab w:pos="14683" w:val="left" w:leader="none"/>
                    </w:tabs>
                    <w:spacing w:line="388" w:lineRule="auto" w:before="114"/>
                    <w:ind w:left="440" w:right="118" w:firstLine="20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RESCATE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$1,773,314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$1,773,314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$86,741,159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$38,935,564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position w:val="-1"/>
                      <w:sz w:val="16"/>
                    </w:rPr>
                    <w:t>$38,171,784</w:t>
                  </w:r>
                  <w:r>
                    <w:rPr>
                      <w:rFonts w:ascii="Times New Roman" w:hAnsi="Times New Roman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position w:val="-1"/>
                      <w:sz w:val="16"/>
                    </w:rPr>
                    <w:t>$9,633,811</w:t>
                  </w:r>
                  <w:r>
                    <w:rPr>
                      <w:rFonts w:ascii="Times New Roman" w:hAnsi="Times New Roman"/>
                      <w:w w:val="9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21"/>
                      <w:position w:val="-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$1,990,539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$1,990,539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941" w:val="left" w:leader="none"/>
                      <w:tab w:pos="8383" w:val="left" w:leader="none"/>
                      <w:tab w:pos="9741" w:val="left" w:leader="none"/>
                      <w:tab w:pos="12143" w:val="left" w:leader="none"/>
                      <w:tab w:pos="14043" w:val="left" w:leader="none"/>
                    </w:tabs>
                    <w:spacing w:before="105"/>
                    <w:ind w:left="0" w:right="138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$1,990,539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$1,990,539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Times New Roman" w:hAnsi="Times New Roman"/>
                      <w:w w:val="105"/>
                      <w:position w:val="-1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1"/>
                      <w:sz w:val="16"/>
                    </w:rPr>
                    <w:t>$0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188.5pt;width:725pt;height:12pt;mso-position-horizontal-relative:page;mso-position-vertical-relative:page;z-index:-92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24.5pt;width:725pt;height:12pt;mso-position-horizontal-relative:page;mso-position-vertical-relative:page;z-index:-92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260.5pt;width:725pt;height:12pt;mso-position-horizontal-relative:page;mso-position-vertical-relative:page;z-index:-92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30.5pt;width:725pt;height:12pt;mso-position-horizontal-relative:page;mso-position-vertical-relative:page;z-index:-92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pt;margin-top:383.5pt;width:725pt;height:12pt;mso-position-horizontal-relative:page;mso-position-vertical-relative:page;z-index:-92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9267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9267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9266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2.75pt;height:13pt;mso-position-horizontal-relative:page;mso-position-vertical-relative:page;z-index:-92665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441pt;width:32.6pt;height:9pt;mso-position-horizontal-relative:page;mso-position-vertical-relative:page;z-index:-926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926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92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65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65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64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11499pt;margin-top:576.924194pt;width:12.75pt;height:13pt;mso-position-horizontal-relative:page;mso-position-vertical-relative:page;z-index:-92646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6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26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639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6368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6344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6320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6296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6272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6248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BAJA</w:t>
                  </w:r>
                  <w:r>
                    <w:rPr>
                      <w:rFonts w:asci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SUR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174" w:val="left" w:leader="none"/>
                    </w:tabs>
                    <w:spacing w:before="0"/>
                    <w:ind w:left="173" w:right="0" w:hanging="133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232" w:val="left" w:leader="none"/>
                    </w:tabs>
                    <w:spacing w:line="443" w:lineRule="auto" w:before="76"/>
                    <w:ind w:left="40" w:right="377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COMUNICACIONES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FEDERALES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54" w:lineRule="exact" w:before="28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CONSERVACIÓN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CAMINOS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RURALES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69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ESTATALES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270" w:val="left" w:leader="none"/>
                    </w:tabs>
                    <w:spacing w:line="443" w:lineRule="auto" w:before="122"/>
                    <w:ind w:left="40" w:right="416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MOVILIDAD</w:t>
                  </w:r>
                  <w:r>
                    <w:rPr>
                      <w:rFonts w:ascii="Times New Roman" w:hAnsi="Times New Roman"/>
                      <w:w w:val="10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PUERTOS</w:t>
                  </w:r>
                  <w:r>
                    <w:rPr>
                      <w:rFonts w:ascii="Arial" w:hAns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MARÍTIMOS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8"/>
                    <w:ind w:left="420" w:right="13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ADQUISICIONES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CONTRATACIÓN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 w:hAnsi="Times New Roman"/>
                      <w:w w:val="102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3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"/>
                    <w:ind w:left="419" w:right="21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FONATUR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API</w:t>
                  </w:r>
                  <w:r>
                    <w:rPr>
                      <w:rFonts w:asci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CABO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SAN</w:t>
                  </w:r>
                  <w:r>
                    <w:rPr>
                      <w:rFonts w:asci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LUCAS</w:t>
                  </w:r>
                  <w:r>
                    <w:rPr>
                      <w:rFonts w:asci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OPERATIVO</w:t>
                  </w:r>
                  <w:r>
                    <w:rPr>
                      <w:rFonts w:asci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ANUAL</w:t>
                  </w:r>
                  <w:r>
                    <w:rPr>
                      <w:rFonts w:asci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(POA)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9"/>
                    </w:numPr>
                    <w:tabs>
                      <w:tab w:pos="272" w:val="left" w:leader="none"/>
                    </w:tabs>
                    <w:spacing w:line="136" w:lineRule="exact" w:before="0"/>
                    <w:ind w:left="271" w:right="0" w:hanging="23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491" w:lineRule="auto" w:before="0"/>
                    <w:ind w:left="419" w:right="2834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ESPACIOS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EDUCATIVOS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POR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NIVEL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SUPERIOR</w:t>
                  </w:r>
                  <w:r>
                    <w:rPr>
                      <w:rFonts w:ascii="Times New Roman" w:hAnsi="Times New Roman"/>
                      <w:w w:val="10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w w:val="10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TIEMPO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COMPLETO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73" w:lineRule="exact" w:before="0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ESCUELAS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CIEN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FONDEN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HURACÁN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NEWTON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MÚLTIPLES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2020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INTERINSTITUCIONAL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BAJA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SUR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103pt;mso-position-horizontal-relative:page;mso-position-vertical-relative:page;z-index:-926224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1752" w:val="left" w:leader="none"/>
                      <w:tab w:pos="3810" w:val="left" w:leader="none"/>
                      <w:tab w:pos="6014" w:val="left" w:leader="none"/>
                      <w:tab w:pos="7957" w:val="left" w:leader="none"/>
                    </w:tabs>
                    <w:spacing w:before="0"/>
                    <w:ind w:left="-1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$19,050,671,310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$15,620,290,148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$3,242,347,282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$42,055,846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$145,978,034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333" w:val="left" w:leader="none"/>
                      <w:tab w:pos="4343" w:val="left" w:leader="none"/>
                      <w:tab w:pos="6168" w:val="left" w:leader="none"/>
                      <w:tab w:pos="7983" w:val="left" w:leader="none"/>
                    </w:tabs>
                    <w:spacing w:before="0"/>
                    <w:ind w:left="65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1,518,376,078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981,082,077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432,018,297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3,113,900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102,161,804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02" w:val="left" w:leader="none"/>
                      <w:tab w:pos="4457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71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472,996,227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463,097,227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9,899,000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302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7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463,097,227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463,097,227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43pt;width:452pt;height:37pt;mso-position-horizontal-relative:page;mso-position-vertical-relative:page;z-index:-926200" type="#_x0000_t202" filled="false" stroked="false">
            <v:textbox inset="0,0,0,0">
              <w:txbxContent>
                <w:p>
                  <w:pPr>
                    <w:tabs>
                      <w:tab w:pos="2282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68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463,097,227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463,097,227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55" w:val="left" w:leader="none"/>
                      <w:tab w:pos="4437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3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9,899,000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9,899,000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80pt;width:452pt;height:52pt;mso-position-horizontal-relative:page;mso-position-vertical-relative:page;z-index:-926176" type="#_x0000_t202" filled="false" stroked="false">
            <v:textbox inset="0,0,0,0">
              <w:txbxContent>
                <w:p>
                  <w:pPr>
                    <w:tabs>
                      <w:tab w:pos="3175" w:val="left" w:leader="none"/>
                      <w:tab w:pos="4457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85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9,899,000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9,899,000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571" w:val="left" w:leader="none"/>
                      <w:tab w:pos="4381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79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87,348,469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4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86,948,469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571" w:val="left" w:leader="none"/>
                      <w:tab w:pos="4381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79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87,348,469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4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86,948,469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32pt;width:452pt;height:106pt;mso-position-horizontal-relative:page;mso-position-vertical-relative:page;z-index:-926152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490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89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3,825,495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3,825,495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702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10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115,448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115,448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5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5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1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400,000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1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400,000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371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7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83,007,526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83,007,526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41" w:val="left" w:leader="none"/>
                      <w:tab w:pos="4302" w:val="left" w:leader="none"/>
                      <w:tab w:pos="6775" w:val="left" w:leader="none"/>
                      <w:tab w:pos="7983" w:val="left" w:leader="none"/>
                    </w:tabs>
                    <w:spacing w:before="122"/>
                    <w:ind w:left="69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586,824,037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253,794,801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230,867,432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102,161,804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330" w:val="left" w:leader="none"/>
                      <w:tab w:pos="4447" w:val="left" w:leader="none"/>
                      <w:tab w:pos="6775" w:val="left" w:leader="none"/>
                      <w:tab w:pos="7983" w:val="left" w:leader="none"/>
                    </w:tabs>
                    <w:spacing w:before="0"/>
                    <w:ind w:left="70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579,784,720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253,704,801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4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223,918,115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102,161,804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38pt;width:452pt;height:132pt;mso-position-horizontal-relative:page;mso-position-vertical-relative:page;z-index:-926128" type="#_x0000_t202" filled="false" stroked="false">
            <v:textbox inset="0,0,0,0">
              <w:txbxContent>
                <w:p>
                  <w:pPr>
                    <w:tabs>
                      <w:tab w:pos="2524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92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1,024,872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1,024,872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50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5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12,165,800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12,165,800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04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0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68,732,555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68,732,555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0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0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2,977,928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2,977,928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8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8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84,756,786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84,756,786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337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3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145,238,835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145,238,835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60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60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6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5pt;height:13pt;mso-position-horizontal-relative:page;mso-position-vertical-relative:page;z-index:-92600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25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5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593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5912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5888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5864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5840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5816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57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469" w:lineRule="auto" w:before="0"/>
                    <w:ind w:left="420" w:right="1163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PLATAFORMAS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EDUCATIVAS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CABOS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BAJA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SUR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PROPIOS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MÚLTIPLES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2021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"/>
                    <w:ind w:left="420" w:right="308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2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PROPIOS</w:t>
                  </w:r>
                  <w:r>
                    <w:rPr>
                      <w:rFonts w:ascii="Arial"/>
                      <w:spacing w:val="2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CECYT</w:t>
                  </w:r>
                  <w:r>
                    <w:rPr>
                      <w:rFonts w:ascii="Times New Roman"/>
                      <w:w w:val="103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1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PROPIOS</w:t>
                  </w:r>
                  <w:r>
                    <w:rPr>
                      <w:rFonts w:ascii="Arial"/>
                      <w:spacing w:val="1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ISIFE</w:t>
                  </w:r>
                  <w:r>
                    <w:rPr>
                      <w:rFonts w:ascii="Times New Roman"/>
                      <w:w w:val="101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FAM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REMANENTES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69" w:lineRule="auto" w:before="5"/>
                    <w:ind w:left="419" w:right="45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PEEI</w:t>
                  </w:r>
                  <w:r>
                    <w:rPr>
                      <w:rFonts w:ascii="Times New Roman"/>
                      <w:sz w:val="16"/>
                    </w:rPr>
                    <w:t> </w:t>
                  </w:r>
                  <w:r>
                    <w:rPr>
                      <w:rFonts w:ascii="Arial"/>
                      <w:sz w:val="16"/>
                    </w:rPr>
                    <w:t>PAEPEM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DIFUSIÓN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20" w:right="189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SUPERVISIONES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20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DEPORTIVO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RECREATIVO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COMUNIDAD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24pt;mso-position-horizontal-relative:page;mso-position-vertical-relative:page;z-index:-9257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tabs>
                      <w:tab w:pos="3155" w:val="left" w:leader="none"/>
                      <w:tab w:pos="4377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7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69,424,583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69,424,583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5155" w:val="left" w:leader="none"/>
                      <w:tab w:pos="6755" w:val="left" w:leader="none"/>
                      <w:tab w:pos="7963" w:val="left" w:leader="none"/>
                    </w:tabs>
                    <w:spacing w:before="0"/>
                    <w:ind w:left="78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102,161,804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102,161,804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21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2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3,067,615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3,067,615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87" w:val="left" w:leader="none"/>
                      <w:tab w:pos="4490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8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62,067,323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60,000,000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2,067,323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618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1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462,072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462,072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2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2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7,149,542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7,149,542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26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2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402,227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402,227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12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1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3,702,109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3,702,109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39" w:val="left" w:leader="none"/>
                      <w:tab w:pos="4774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7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12,598,991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12,583,568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15,423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63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6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2,543,110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2,543,110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18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1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1,308,568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1,308,568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669" w:val="left" w:leader="none"/>
                      <w:tab w:pos="4489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87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4,445,524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4,355,524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64pt;width:452pt;height:71pt;mso-position-horizontal-relative:page;mso-position-vertical-relative:page;z-index:-925744" type="#_x0000_t202" filled="false" stroked="false">
            <v:textbox inset="0,0,0,0">
              <w:txbxContent>
                <w:p>
                  <w:pPr>
                    <w:tabs>
                      <w:tab w:pos="3175" w:val="left" w:leader="none"/>
                      <w:tab w:pos="4606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100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3,118,787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3,118,787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48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4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1,236,737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1,236,737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669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6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3155" w:val="left" w:leader="none"/>
                      <w:tab w:pos="4499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89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2,593,793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2,593,793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35pt;width:452pt;height:135pt;mso-position-horizontal-relative:page;mso-position-vertical-relative:page;z-index:-925720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693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109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841,108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841,108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21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2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1,455,474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1,455,474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75" w:val="left" w:leader="none"/>
                      <w:tab w:pos="474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114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297,211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297,211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56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5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5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544983pt;margin-top:576.924194pt;width:14.95pt;height:13pt;mso-position-horizontal-relative:page;mso-position-vertical-relative:page;z-index:-92560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5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25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552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5504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5480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5456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5432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5408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538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282" w:val="left" w:leader="none"/>
                    </w:tabs>
                    <w:spacing w:line="443" w:lineRule="auto" w:before="0"/>
                    <w:ind w:left="40" w:right="189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 w:hAnsi="Times New Roman"/>
                      <w:w w:val="102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NUEVAS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8"/>
                    <w:ind w:left="420" w:right="308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JUVENIL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PAVIMENTACIÓN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URBANIZACIÓN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272" w:val="left" w:leader="none"/>
                    </w:tabs>
                    <w:spacing w:line="136" w:lineRule="exact" w:before="0"/>
                    <w:ind w:left="271" w:right="0" w:hanging="23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AMPLIACIÓN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UNIDADES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22"/>
                    <w:ind w:left="419" w:right="777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69" w:lineRule="auto" w:before="0"/>
                    <w:ind w:left="419" w:right="21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COVID-19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326" w:val="left" w:leader="none"/>
                    </w:tabs>
                    <w:spacing w:line="136" w:lineRule="exact" w:before="0"/>
                    <w:ind w:left="325" w:right="0" w:hanging="285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HIDRÁULICA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NUEVAS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FINANCIAMIENTO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0"/>
                    </w:numPr>
                    <w:tabs>
                      <w:tab w:pos="270" w:val="left" w:leader="none"/>
                    </w:tabs>
                    <w:spacing w:line="443" w:lineRule="auto" w:before="122"/>
                    <w:ind w:left="40" w:right="308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8"/>
                    <w:ind w:left="420" w:right="339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COMERCIALIZACIÓN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ELECTRIFICACIÓN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TELECOMUNICACIONES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DISTRIBUCIÓN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PROGRAMAS</w:t>
                  </w:r>
                  <w:r>
                    <w:rPr>
                      <w:rFonts w:ascii="Arial" w:hAnsi="Arial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ESPECIALES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43pt;mso-position-horizontal-relative:page;mso-position-vertical-relative:page;z-index:-92536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3175" w:val="left" w:leader="none"/>
                      <w:tab w:pos="4371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77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80,442,694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80,442,694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3175" w:val="left" w:leader="none"/>
                      <w:tab w:pos="4371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77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80,442,694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80,442,694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83pt;width:452pt;height:106pt;mso-position-horizontal-relative:page;mso-position-vertical-relative:page;z-index:-925336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518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91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2,415,499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2,415,499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399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9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74,268,572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74,268,572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457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5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3,020,648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3,020,648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4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4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737,975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737,975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430" w:val="left" w:leader="none"/>
                      <w:tab w:pos="4393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80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41,465,643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21,380,582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20,085,061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474" w:val="left" w:leader="none"/>
                      <w:tab w:pos="4528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6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21,570,510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12,187,669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9,382,841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89pt;width:452pt;height:35pt;mso-position-horizontal-relative:page;mso-position-vertical-relative:page;z-index:-925312" type="#_x0000_t202" filled="false" stroked="false">
            <v:textbox inset="0,0,0,0">
              <w:txbxContent>
                <w:p>
                  <w:pPr>
                    <w:tabs>
                      <w:tab w:pos="2494" w:val="left" w:leader="none"/>
                      <w:tab w:pos="4548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8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21,570,510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12,187,669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9,382,841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592" w:val="left" w:leader="none"/>
                      <w:tab w:pos="4428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89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19,895,133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9,192,913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10,702,220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24pt;width:452pt;height:70pt;mso-position-horizontal-relative:page;mso-position-vertical-relative:page;z-index:-925288" type="#_x0000_t202" filled="false" stroked="false">
            <v:textbox inset="0,0,0,0">
              <w:txbxContent>
                <w:p>
                  <w:pPr>
                    <w:tabs>
                      <w:tab w:pos="2585" w:val="left" w:leader="none"/>
                      <w:tab w:pos="4551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81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19,090,745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9,174,413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9,916,332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746" w:val="left" w:leader="none"/>
                      <w:tab w:pos="4634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0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804,388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785,888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432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83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432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3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94pt;width:452pt;height:52pt;mso-position-horizontal-relative:page;mso-position-vertical-relative:page;z-index:-925264" type="#_x0000_t202" filled="false" stroked="false">
            <v:textbox inset="0,0,0,0">
              <w:txbxContent>
                <w:p>
                  <w:pPr>
                    <w:tabs>
                      <w:tab w:pos="2452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85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59" w:val="left" w:leader="none"/>
                      <w:tab w:pos="4556" w:val="left" w:leader="none"/>
                      <w:tab w:pos="6168" w:val="left" w:leader="none"/>
                      <w:tab w:pos="8755" w:val="left" w:leader="none"/>
                    </w:tabs>
                    <w:spacing w:before="122"/>
                    <w:ind w:left="75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157,895,598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151,006,057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3,775,641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3,113,900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359" w:val="left" w:leader="none"/>
                      <w:tab w:pos="4556" w:val="left" w:leader="none"/>
                      <w:tab w:pos="6168" w:val="left" w:leader="none"/>
                      <w:tab w:pos="8755" w:val="left" w:leader="none"/>
                    </w:tabs>
                    <w:spacing w:before="0"/>
                    <w:ind w:left="75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157,895,598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151,006,057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3,775,641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3,113,900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46pt;width:452pt;height:124pt;mso-position-horizontal-relative:page;mso-position-vertical-relative:page;z-index:-925240" type="#_x0000_t202" filled="false" stroked="false">
            <v:textbox inset="0,0,0,0">
              <w:txbxContent>
                <w:p>
                  <w:pPr>
                    <w:tabs>
                      <w:tab w:pos="2380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78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32,428,206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32,428,206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600" w:val="left" w:leader="none"/>
                      <w:tab w:pos="4572" w:val="left" w:leader="none"/>
                      <w:tab w:pos="6148" w:val="left" w:leader="none"/>
                      <w:tab w:pos="8735" w:val="left" w:leader="none"/>
                    </w:tabs>
                    <w:spacing w:before="0"/>
                    <w:ind w:left="88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6,982,545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553,004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3,315,641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3,113,900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62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6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460,000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460,000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89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88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73,146,124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73,146,124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90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9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44,878,723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44,878,723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5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5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5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5pt;height:13pt;mso-position-horizontal-relative:page;mso-position-vertical-relative:page;z-index:-92512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25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5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504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5024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5000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4976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4952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4928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4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221" w:val="left" w:leader="none"/>
                    </w:tabs>
                    <w:spacing w:before="0"/>
                    <w:ind w:left="220" w:right="0" w:hanging="1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1"/>
                    </w:numPr>
                    <w:tabs>
                      <w:tab w:pos="317" w:val="left" w:leader="none"/>
                    </w:tabs>
                    <w:spacing w:line="443" w:lineRule="auto" w:before="76"/>
                    <w:ind w:left="40" w:right="244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INVERSIÓN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8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CONSEJO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SUDCALIFORNIANO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1"/>
                    </w:numPr>
                    <w:tabs>
                      <w:tab w:pos="319" w:val="left" w:leader="none"/>
                    </w:tabs>
                    <w:spacing w:before="122"/>
                    <w:ind w:left="318" w:right="0" w:hanging="27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COMERCIO</w:t>
                  </w:r>
                  <w:r>
                    <w:rPr>
                      <w:rFonts w:ascii="Arial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CREACIÓN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EMPRESAS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FINANCIAMIENTO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1"/>
                    </w:numPr>
                    <w:tabs>
                      <w:tab w:pos="328" w:val="left" w:leader="none"/>
                    </w:tabs>
                    <w:spacing w:before="122"/>
                    <w:ind w:left="327" w:right="0" w:hanging="287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TURISMO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491" w:lineRule="auto" w:before="0"/>
                    <w:ind w:left="419" w:right="1357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CONSOLIDACIÓN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OBRA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TURÍSTICA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ADQUISICIONES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CONTRATACIÓN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 w:hAnsi="Times New Roman"/>
                      <w:w w:val="102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AMBIENTE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RECURSOS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73" w:lineRule="exact" w:before="0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MEJORAMIENTO</w:t>
                  </w:r>
                  <w:r>
                    <w:rPr>
                      <w:rFonts w:asci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URBANO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19" w:right="21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OPERATIVO</w:t>
                  </w:r>
                  <w:r>
                    <w:rPr>
                      <w:rFonts w:asci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ANUAL</w:t>
                  </w:r>
                  <w:r>
                    <w:rPr>
                      <w:rFonts w:asci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(POA)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AGRICULTURA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360" w:lineRule="atLeast" w:before="33"/>
                    <w:ind w:left="420" w:right="244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FOMENTO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PRODUCTIVAS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54" w:lineRule="exact" w:before="93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IMPULSAR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PRODUCTIVO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122"/>
                    <w:ind w:left="419" w:right="21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INVESTIGACIÓN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CIENTÍFICA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PRODUCCIÓN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73pt;mso-position-horizontal-relative:page;mso-position-vertical-relative:page;z-index:-924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23" w:val="left" w:leader="none"/>
                      <w:tab w:pos="4348" w:val="left" w:leader="none"/>
                      <w:tab w:pos="6775" w:val="left" w:leader="none"/>
                      <w:tab w:pos="7993" w:val="left" w:leader="none"/>
                    </w:tabs>
                    <w:spacing w:before="0"/>
                    <w:ind w:left="56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4,246,382,962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3,976,823,178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234,661,562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34,898,222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3175" w:val="left" w:leader="none"/>
                      <w:tab w:pos="4633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10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3175" w:val="left" w:leader="none"/>
                      <w:tab w:pos="4633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10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13pt;width:452pt;height:52pt;mso-position-horizontal-relative:page;mso-position-vertical-relative:page;z-index:-924856" type="#_x0000_t202" filled="false" stroked="false">
            <v:textbox inset="0,0,0,0">
              <w:txbxContent>
                <w:p>
                  <w:pPr>
                    <w:tabs>
                      <w:tab w:pos="3175" w:val="left" w:leader="none"/>
                      <w:tab w:pos="4633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10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129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5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129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5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65pt;width:452pt;height:52pt;mso-position-horizontal-relative:page;mso-position-vertical-relative:page;z-index:-924832" type="#_x0000_t202" filled="false" stroked="false">
            <v:textbox inset="0,0,0,0">
              <w:txbxContent>
                <w:p>
                  <w:pPr>
                    <w:tabs>
                      <w:tab w:pos="2129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5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3175" w:val="left" w:leader="none"/>
                      <w:tab w:pos="4329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7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183,407,848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183,407,848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3175" w:val="left" w:leader="none"/>
                      <w:tab w:pos="4329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7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183,407,848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183,407,848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17pt;width:452pt;height:124pt;mso-position-horizontal-relative:page;mso-position-vertical-relative:page;z-index:-924808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538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93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5,011,500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5,011,500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75" w:val="left" w:leader="none"/>
                      <w:tab w:pos="4632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103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160,000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160,000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4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4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1,325,567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1,325,567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51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5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0"/>
                      <w:sz w:val="16"/>
                    </w:rPr>
                    <w:t>$ </w:t>
                  </w:r>
                  <w:r>
                    <w:rPr>
                      <w:rFonts w:ascii="Times New Roman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1,110,812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0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1,110,812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328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2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175,799,969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175,799,969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141" w:val="left" w:leader="none"/>
                      <w:tab w:pos="4413" w:val="left" w:leader="none"/>
                      <w:tab w:pos="6755" w:val="left" w:leader="none"/>
                      <w:tab w:pos="7968" w:val="left" w:leader="none"/>
                    </w:tabs>
                    <w:spacing w:before="122"/>
                    <w:ind w:left="55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2,657,024,755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2,586,487,447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40,692,551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29,844,757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196" w:val="left" w:leader="none"/>
                      <w:tab w:pos="4559" w:val="left" w:leader="none"/>
                      <w:tab w:pos="6775" w:val="left" w:leader="none"/>
                      <w:tab w:pos="8003" w:val="left" w:leader="none"/>
                    </w:tabs>
                    <w:spacing w:before="0"/>
                    <w:ind w:left="64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2,164,733,210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2,143,280,794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7,417,358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14,035,058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41pt;width:452pt;height:129pt;mso-position-horizontal-relative:page;mso-position-vertical-relative:page;z-index:-924784" type="#_x0000_t202" filled="false" stroked="false">
            <v:textbox inset="0,0,0,0">
              <w:txbxContent>
                <w:p>
                  <w:pPr>
                    <w:tabs>
                      <w:tab w:pos="2231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63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1,904,731,989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1,904,731,989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5155" w:val="left" w:leader="none"/>
                      <w:tab w:pos="6755" w:val="left" w:leader="none"/>
                      <w:tab w:pos="8274" w:val="left" w:leader="none"/>
                    </w:tabs>
                    <w:spacing w:before="0"/>
                    <w:ind w:left="109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75,000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75,000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21" w:val="left" w:leader="none"/>
                      <w:tab w:pos="6755" w:val="left" w:leader="none"/>
                      <w:tab w:pos="8096" w:val="left" w:leader="none"/>
                    </w:tabs>
                    <w:spacing w:before="0"/>
                    <w:ind w:left="84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8,000,543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2,160,933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5,839,610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65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5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413,505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413,505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615" w:val="left" w:leader="none"/>
                      <w:tab w:pos="461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2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1,014,500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507,250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507,250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620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2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392,580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392,580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47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4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4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2466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4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461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4592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4568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4544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4520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4496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4472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154" w:lineRule="exact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ESPECIAL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CAMPO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MATERIA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93"/>
                    <w:ind w:left="419" w:right="2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REHABILITACIÓN,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MODERNIZACIÓN,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TECNIFICACIÓN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DISTRITOS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UNIDADES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RIEGO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69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GANADERÍA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360" w:lineRule="atLeast" w:before="33"/>
                    <w:ind w:left="419" w:right="325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FEDERALES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INVESTIGACIÓN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CIENTÍFICA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19" w:right="2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 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 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ACTIVIDADES 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PRODUCTIVAS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 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69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PESCA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FIDEICOMISOS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PRODUCTIVAS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22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INSPECCIÓN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VIGILANCIA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19" w:right="2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 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 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ACTIVIDADES 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PRODUCTIVAS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 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69" w:lineRule="auto" w:before="122"/>
                    <w:ind w:left="419" w:right="2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PESCA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SEGURO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VIDA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PESCADORES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399" w:lineRule="auto" w:before="5"/>
                    <w:ind w:left="40" w:right="1360" w:firstLine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MODERNIZACIÓN 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ADMINISTRATIVA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61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PRODUCTIVAS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54" w:lineRule="exact" w:before="93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 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 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ACTIVIDADES 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PRODUCTIVAS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 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69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SANIDAD</w:t>
                  </w:r>
                  <w:r>
                    <w:rPr>
                      <w:rFonts w:asci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INOCUIDAD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69" w:lineRule="auto" w:before="0"/>
                    <w:ind w:left="419" w:right="13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SANIDAD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INOCUIDAD  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AGROALIMENTARIA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SANIDAD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INOCUIDAD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66pt;mso-position-horizontal-relative:page;mso-position-vertical-relative:page;z-index:-9244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tabs>
                      <w:tab w:pos="2259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65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225,024,200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225,024,200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522" w:val="left" w:leader="none"/>
                      <w:tab w:pos="4527" w:val="left" w:leader="none"/>
                      <w:tab w:pos="6755" w:val="left" w:leader="none"/>
                      <w:tab w:pos="8087" w:val="left" w:leader="none"/>
                    </w:tabs>
                    <w:spacing w:before="0"/>
                    <w:ind w:left="76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25,080,893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12,211,270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4,749,175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8,120,448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501" w:val="left" w:leader="none"/>
                      <w:tab w:pos="4525" w:val="left" w:leader="none"/>
                      <w:tab w:pos="6755" w:val="left" w:leader="none"/>
                      <w:tab w:pos="8114" w:val="left" w:leader="none"/>
                    </w:tabs>
                    <w:spacing w:before="0"/>
                    <w:ind w:left="91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4,680,771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1,030,548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1,720,487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1,929,736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06pt;width:452pt;height:73pt;mso-position-horizontal-relative:page;mso-position-vertical-relative:page;z-index:-924424" type="#_x0000_t202" filled="false" stroked="false">
            <v:textbox inset="0,0,0,0">
              <w:txbxContent>
                <w:p>
                  <w:pPr>
                    <w:tabs>
                      <w:tab w:pos="2623" w:val="left" w:leader="none"/>
                      <w:tab w:pos="5155" w:val="left" w:leader="none"/>
                      <w:tab w:pos="6755" w:val="left" w:leader="none"/>
                      <w:tab w:pos="8304" w:val="left" w:leader="none"/>
                    </w:tabs>
                    <w:spacing w:before="76"/>
                    <w:ind w:left="91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1,036,457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879,686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156,771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661" w:val="left" w:leader="none"/>
                      <w:tab w:pos="4661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6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301,724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150,862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150,862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32" w:val="left" w:leader="none"/>
                      <w:tab w:pos="6755" w:val="left" w:leader="none"/>
                      <w:tab w:pos="8122" w:val="left" w:leader="none"/>
                    </w:tabs>
                    <w:spacing w:before="0"/>
                    <w:ind w:left="87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3,342,590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1,569,625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1,772,965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55" w:val="left" w:leader="none"/>
                      <w:tab w:pos="4484" w:val="left" w:leader="none"/>
                      <w:tab w:pos="6755" w:val="left" w:leader="none"/>
                      <w:tab w:pos="8090" w:val="left" w:leader="none"/>
                    </w:tabs>
                    <w:spacing w:before="0"/>
                    <w:ind w:left="87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19,566,518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17,515,425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2,051,093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79pt;width:452pt;height:147pt;mso-position-horizontal-relative:page;mso-position-vertical-relative:page;z-index:-924400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645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104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159,500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159,500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33" w:val="left" w:leader="none"/>
                      <w:tab w:pos="6755" w:val="left" w:leader="none"/>
                      <w:tab w:pos="8257" w:val="left" w:leader="none"/>
                    </w:tabs>
                    <w:spacing w:before="0"/>
                    <w:ind w:left="99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409,896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272,969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136,927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3155" w:val="left" w:leader="none"/>
                      <w:tab w:pos="4471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7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8,305,456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8,305,456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44" w:val="left" w:leader="none"/>
                      <w:tab w:pos="6755" w:val="left" w:leader="none"/>
                      <w:tab w:pos="8181" w:val="left" w:leader="none"/>
                    </w:tabs>
                    <w:spacing w:before="0"/>
                    <w:ind w:left="93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2,331,666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417,500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1,914,166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3155" w:val="left" w:leader="none"/>
                      <w:tab w:pos="4408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0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4,900,000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4,900,000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442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4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3,250,000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3,250,000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20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2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210,000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210,000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3155" w:val="left" w:leader="none"/>
                      <w:tab w:pos="4540" w:val="left" w:leader="none"/>
                      <w:tab w:pos="6755" w:val="left" w:leader="none"/>
                      <w:tab w:pos="8170" w:val="left" w:leader="none"/>
                    </w:tabs>
                    <w:spacing w:before="122"/>
                    <w:ind w:left="91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5,057,701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3,235,189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1,822,512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26pt;width:452pt;height:57pt;mso-position-horizontal-relative:page;mso-position-vertical-relative:page;z-index:-924376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578" w:val="left" w:leader="none"/>
                      <w:tab w:pos="6755" w:val="left" w:leader="none"/>
                      <w:tab w:pos="8164" w:val="left" w:leader="none"/>
                    </w:tabs>
                    <w:spacing w:before="76"/>
                    <w:ind w:left="91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4,897,701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3,155,189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1,742,512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3175" w:val="left" w:leader="none"/>
                      <w:tab w:pos="4692" w:val="left" w:leader="none"/>
                      <w:tab w:pos="6775" w:val="left" w:leader="none"/>
                      <w:tab w:pos="8272" w:val="left" w:leader="none"/>
                    </w:tabs>
                    <w:spacing w:before="0"/>
                    <w:ind w:left="103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160,000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417" w:val="left" w:leader="none"/>
                      <w:tab w:pos="4386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1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36,322,752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25,818,660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10,504,092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83pt;width:452pt;height:87pt;mso-position-horizontal-relative:page;mso-position-vertical-relative:page;z-index:-924352" type="#_x0000_t202" filled="false" stroked="false">
            <v:textbox inset="0,0,0,0">
              <w:txbxContent>
                <w:p>
                  <w:pPr>
                    <w:tabs>
                      <w:tab w:pos="2491" w:val="left" w:leader="none"/>
                      <w:tab w:pos="4485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89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31,472,961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21,818,869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9,654,092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46" w:val="left" w:leader="none"/>
                      <w:tab w:pos="4594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93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4,849,791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3,999,791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850,000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43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4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4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5pt;height:13pt;mso-position-horizontal-relative:page;mso-position-vertical-relative:page;z-index:-92423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24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4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4160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4136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4112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4088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4064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4040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4016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FINANCIAMIENTO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360" w:lineRule="atLeast" w:before="33"/>
                    <w:ind w:left="420" w:right="308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CRÉDITOS</w:t>
                  </w:r>
                  <w:r>
                    <w:rPr>
                      <w:rFonts w:ascii="Arial" w:hAns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AGRÍCOLAS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FINANCIAMIENTO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RECONVERSIÓN 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PRODUCTIVA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AGROPECUARIA 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VALLE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SANTO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DOMINGO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2" w:lineRule="exact" w:before="97"/>
                    <w:ind w:left="4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SANITARIA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EMPRESAS</w:t>
                  </w:r>
                  <w:r>
                    <w:rPr>
                      <w:rFonts w:ascii="Arial" w:hAnsi="Arial"/>
                      <w:spacing w:val="-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6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SANIDADES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43" w:lineRule="auto" w:before="122"/>
                    <w:ind w:left="40" w:right="13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FORESTAL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SILVESTRE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58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19" w:right="2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APOYOS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FORESTAL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SUSTENTABLE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CONVENIOS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COLABORACIÓN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19" w:right="2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ORDENAMIENTO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TERRITORIAL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(PEOTBCS)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69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CAMBIO</w:t>
                  </w:r>
                  <w:r>
                    <w:rPr>
                      <w:rFonts w:ascii="Arial" w:hAns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CLIMÁTICO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154" w:lineRule="exact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DIVULGACIÓN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AMBIENTAL</w:t>
                  </w:r>
                  <w:r>
                    <w:rPr>
                      <w:rFonts w:ascii="Arial" w:hAns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"SEMBRANDO</w:t>
                  </w:r>
                  <w:r>
                    <w:rPr>
                      <w:rFonts w:ascii="Arial" w:hAns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MEJOR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FUTURO"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399" w:lineRule="auto" w:before="122"/>
                    <w:ind w:left="40" w:right="3085" w:firstLine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 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AMBIENTAL</w:t>
                  </w:r>
                  <w:r>
                    <w:rPr>
                      <w:rFonts w:ascii="Times New Roman" w:hAnsi="Times New Roman"/>
                      <w:w w:val="10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ÁREAS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PROTEGIDAS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61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RESTAURACIÓN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ECOSISTEMAS</w:t>
                  </w:r>
                  <w:r>
                    <w:rPr>
                      <w:rFonts w:ascii="Arial" w:hAns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ESPECIES</w:t>
                  </w:r>
                  <w:r>
                    <w:rPr>
                      <w:rFonts w:ascii="Arial" w:hAns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(PROREST)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22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PROCODES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92399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333" w:val="left" w:leader="none"/>
                      <w:tab w:pos="5175" w:val="left" w:leader="none"/>
                      <w:tab w:pos="6775" w:val="left" w:leader="none"/>
                      <w:tab w:pos="8029" w:val="left" w:leader="none"/>
                    </w:tabs>
                    <w:spacing w:before="0"/>
                    <w:ind w:left="69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426,256,085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416,326,085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9,930,000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73pt;mso-position-horizontal-relative:page;mso-position-vertical-relative:page;z-index:-923968" type="#_x0000_t202" filled="false" stroked="false">
            <v:textbox inset="0,0,0,0">
              <w:txbxContent>
                <w:p>
                  <w:pPr>
                    <w:tabs>
                      <w:tab w:pos="2390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7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115,972,290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115,972,290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73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67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300,353,795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300,353,795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5155" w:val="left" w:leader="none"/>
                      <w:tab w:pos="6755" w:val="left" w:leader="none"/>
                      <w:tab w:pos="8009" w:val="left" w:leader="none"/>
                    </w:tabs>
                    <w:spacing w:before="0"/>
                    <w:ind w:left="82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9,930,000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9,930,000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2779" w:val="left" w:leader="none"/>
                      <w:tab w:pos="4580" w:val="left" w:leader="none"/>
                      <w:tab w:pos="6775" w:val="left" w:leader="none"/>
                      <w:tab w:pos="8335" w:val="left" w:leader="none"/>
                    </w:tabs>
                    <w:spacing w:before="0"/>
                    <w:ind w:left="10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407,718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31,360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76,358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39pt;width:452pt;height:52pt;mso-position-horizontal-relative:page;mso-position-vertical-relative:page;z-index:-923944" type="#_x0000_t202" filled="false" stroked="false">
            <v:textbox inset="0,0,0,0">
              <w:txbxContent>
                <w:p>
                  <w:pPr>
                    <w:tabs>
                      <w:tab w:pos="2759" w:val="left" w:leader="none"/>
                      <w:tab w:pos="4560" w:val="left" w:leader="none"/>
                      <w:tab w:pos="6755" w:val="left" w:leader="none"/>
                      <w:tab w:pos="8315" w:val="left" w:leader="none"/>
                    </w:tabs>
                    <w:spacing w:before="76"/>
                    <w:ind w:left="106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407,718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31,360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76,358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455" w:val="left" w:leader="none"/>
                      <w:tab w:pos="4659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89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27,781,612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27,335,731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445,881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449" w:val="left" w:leader="none"/>
                      <w:tab w:pos="462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6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10,855,813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10,750,413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105,400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91pt;width:452pt;height:109pt;mso-position-horizontal-relative:page;mso-position-vertical-relative:page;z-index:-923920" type="#_x0000_t202" filled="false" stroked="false">
            <v:textbox inset="0,0,0,0">
              <w:txbxContent>
                <w:p>
                  <w:pPr>
                    <w:tabs>
                      <w:tab w:pos="252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92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1,925,506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1,925,506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79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7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8,429,707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8,429,707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742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14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17,400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17,400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606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0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395,200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395,200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86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8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88,000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88,000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3155" w:val="left" w:leader="none"/>
                      <w:tab w:pos="464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4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340,481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340,481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00pt;width:452pt;height:55pt;mso-position-horizontal-relative:page;mso-position-vertical-relative:page;z-index:-923896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570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97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240,000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240,000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3155" w:val="left" w:leader="none"/>
                      <w:tab w:pos="4679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7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100,481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100,481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498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89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16,585,318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16,585,318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55pt;width:452pt;height:115pt;mso-position-horizontal-relative:page;mso-position-vertical-relative:page;z-index:-923872" type="#_x0000_t202" filled="false" stroked="false">
            <v:textbox inset="0,0,0,0">
              <w:txbxContent>
                <w:p>
                  <w:pPr>
                    <w:tabs>
                      <w:tab w:pos="2580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9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8,941,431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8,941,431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510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91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7,643,887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7,643,887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38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3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3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92375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3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3704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3680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3656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3632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3608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3584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356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443" w:lineRule="auto" w:before="0"/>
                    <w:ind w:left="40" w:right="308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II.9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ENERGÍAS 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ENERGÍAS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8"/>
                    <w:ind w:left="420" w:right="189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ELECTRIFICACIÓN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NO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CONVENCIONAL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ENERGÍAS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43pt;mso-position-horizontal-relative:page;mso-position-vertical-relative:page;z-index:-923536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3175" w:val="left" w:leader="none"/>
                      <w:tab w:pos="4558" w:val="left" w:leader="none"/>
                      <w:tab w:pos="6775" w:val="left" w:leader="none"/>
                      <w:tab w:pos="8074" w:val="left" w:leader="none"/>
                    </w:tabs>
                    <w:spacing w:before="0"/>
                    <w:ind w:left="90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12,477,136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7,423,671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5,053,465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3175" w:val="left" w:leader="none"/>
                      <w:tab w:pos="4558" w:val="left" w:leader="none"/>
                      <w:tab w:pos="6775" w:val="left" w:leader="none"/>
                      <w:tab w:pos="8074" w:val="left" w:leader="none"/>
                    </w:tabs>
                    <w:spacing w:before="0"/>
                    <w:ind w:left="90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12,477,136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7,423,671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5,053,465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83pt;width:452pt;height:387pt;mso-position-horizontal-relative:page;mso-position-vertical-relative:page;z-index:-923512" type="#_x0000_t202" filled="false" stroked="false">
            <v:textbox inset="0,0,0,0">
              <w:txbxContent>
                <w:p>
                  <w:pPr>
                    <w:tabs>
                      <w:tab w:pos="3175" w:val="left" w:leader="none"/>
                      <w:tab w:pos="4558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9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7,423,671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7,423,671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75" w:val="left" w:leader="none"/>
                      <w:tab w:pos="5175" w:val="left" w:leader="none"/>
                      <w:tab w:pos="6775" w:val="left" w:leader="none"/>
                      <w:tab w:pos="8074" w:val="left" w:leader="none"/>
                    </w:tabs>
                    <w:spacing w:before="0"/>
                    <w:ind w:left="89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5,053,465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5,053,465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34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3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3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5pt;height:13pt;mso-position-horizontal-relative:page;mso-position-vertical-relative:page;z-index:-92339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23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3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3320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3296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3272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3248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3224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3200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3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267" w:val="left" w:leader="none"/>
                    </w:tabs>
                    <w:spacing w:before="0"/>
                    <w:ind w:left="266" w:right="0" w:hanging="2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2"/>
                    </w:numPr>
                    <w:tabs>
                      <w:tab w:pos="325" w:val="left" w:leader="none"/>
                    </w:tabs>
                    <w:spacing w:line="443" w:lineRule="auto" w:before="76"/>
                    <w:ind w:left="40" w:right="435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8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APOYOS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ASISTENCIALES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19" w:right="2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ALIMENTARIA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ATENCIÓN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PRIORITARIA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93"/>
                    <w:ind w:left="419" w:right="2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ALIMENTARIA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PRIMEROS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1,000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DÍAS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VIDA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22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CADI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SEDIF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19" w:right="135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DESAYUNOS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MODALIDAD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CALIENTE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DESAYUNOS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MODALIDAD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FRÍA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2"/>
                    </w:numPr>
                    <w:tabs>
                      <w:tab w:pos="363" w:val="left" w:leader="none"/>
                    </w:tabs>
                    <w:spacing w:line="443" w:lineRule="auto" w:before="122"/>
                    <w:ind w:left="40" w:right="379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INGRESO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FAMILIAR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54" w:lineRule="exact" w:before="28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NIÑAS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NIÑOS,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HIJOS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MADRES</w:t>
                  </w:r>
                  <w:r>
                    <w:rPr>
                      <w:rFonts w:ascii="Arial" w:hAnsi="Arial"/>
                      <w:spacing w:val="4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TRABAJADORAS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22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ASISTENCIA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IMPULSO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PRODUCTIVO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FAMILIAR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PENSIÓN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ADULTAS</w:t>
                  </w:r>
                  <w:r>
                    <w:rPr>
                      <w:rFonts w:ascii="Times New Roman" w:hAnsi="Times New Roman"/>
                      <w:w w:val="10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MAYORES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93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PENSIÓN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PERMANENTE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22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BIENESTAR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COMUNITARIO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SEGURO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JEFAS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FAMILIA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73pt;mso-position-horizontal-relative:page;mso-position-vertical-relative:page;z-index:-923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071" w:val="left" w:leader="none"/>
                      <w:tab w:pos="4215" w:val="left" w:leader="none"/>
                      <w:tab w:pos="6098" w:val="left" w:leader="none"/>
                      <w:tab w:pos="8079" w:val="left" w:leader="none"/>
                    </w:tabs>
                    <w:spacing w:before="0"/>
                    <w:ind w:left="56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13,027,199,816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10,526,974,854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2,488,296,011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3,010,943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8,918,008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53" w:val="left" w:leader="none"/>
                      <w:tab w:pos="4483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76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84,749,603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67,054,430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17,695,173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353" w:val="left" w:leader="none"/>
                      <w:tab w:pos="4483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6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84,749,603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67,054,430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17,695,173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13pt;width:452pt;height:182pt;mso-position-horizontal-relative:page;mso-position-vertical-relative:page;z-index:-923128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447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84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11,763,900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11,763,900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53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5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23,140,184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23,140,184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542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4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2,215,938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2,215,938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3155" w:val="left" w:leader="none"/>
                      <w:tab w:pos="4534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3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1,295,958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1,295,958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64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6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8,002,865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8,002,865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7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7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33,695,443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33,695,443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47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7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2,709,426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2,709,426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32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3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1,925,889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1,925,889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39" w:val="left" w:leader="none"/>
                      <w:tab w:pos="4570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66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636,524,064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633,352,214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3,171,850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330" w:val="left" w:leader="none"/>
                      <w:tab w:pos="4570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1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628,808,921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625,637,071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3,171,850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95pt;width:452pt;height:175pt;mso-position-horizontal-relative:page;mso-position-vertical-relative:page;z-index:-923104" type="#_x0000_t202" filled="false" stroked="false">
            <v:textbox inset="0,0,0,0">
              <w:txbxContent>
                <w:p>
                  <w:pPr>
                    <w:tabs>
                      <w:tab w:pos="244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84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2,908,800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2,908,800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3155" w:val="left" w:leader="none"/>
                      <w:tab w:pos="4477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7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2,377,044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2,377,044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0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0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794,806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794,806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36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63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540,595,040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540,595,040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36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6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74,389,460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74,389,460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58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8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2,148,271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2,148,271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6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6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5,595,500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5,595,500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30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3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3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2298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2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293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2912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2888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2864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2840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2816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279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419" w:right="777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ALIMENTARIA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69" w:lineRule="auto" w:before="0"/>
                    <w:ind w:left="419" w:right="21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ALIMENTACIÓN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ACTIVIDAD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ALIMENTARIA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VIVIENDAS</w:t>
                  </w:r>
                  <w:r>
                    <w:rPr>
                      <w:rFonts w:asci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NUEVAS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VIVIENDA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AMPLIACIÓN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MEJORAMIENTO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399" w:lineRule="auto" w:before="0"/>
                    <w:ind w:left="40" w:right="58" w:firstLine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MEJORAMIENTO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</w:t>
                  </w:r>
                  <w:r>
                    <w:rPr>
                      <w:rFonts w:ascii="Times New Roman" w:hAnsi="Times New Roman"/>
                      <w:w w:val="10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</w:t>
                  </w:r>
                  <w:r>
                    <w:rPr>
                      <w:rFonts w:ascii="Arial" w:hAns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90"/>
                    <w:ind w:left="420" w:right="377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ELECTRIFICACIÓN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VIVIENDAS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VIVIENDA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POTABLE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DRENAJE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154" w:lineRule="exact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POTABLE,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ALCANTARILLADO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SANEAMIENTO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ZONAS</w:t>
                  </w:r>
                  <w:r>
                    <w:rPr>
                      <w:rFonts w:ascii="Times New Roman"/>
                      <w:w w:val="109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URBANAS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22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PROAGUA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26pt;mso-position-horizontal-relative:page;mso-position-vertical-relative:page;z-index:-92276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603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100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7,715,143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7,715,143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66pt;width:452pt;height:70pt;mso-position-horizontal-relative:page;mso-position-vertical-relative:page;z-index:-922744" type="#_x0000_t202" filled="false" stroked="false">
            <v:textbox inset="0,0,0,0">
              <w:txbxContent>
                <w:p>
                  <w:pPr>
                    <w:tabs>
                      <w:tab w:pos="2562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96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2,762,361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2,762,361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15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91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4,952,782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4,952,782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167" w:val="left" w:leader="none"/>
                      <w:tab w:pos="4375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63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1,881,605,702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1,847,400,899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34,204,803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251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65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334,580,000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334,580,000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36pt;width:452pt;height:35pt;mso-position-horizontal-relative:page;mso-position-vertical-relative:page;z-index:-922720" type="#_x0000_t202" filled="false" stroked="false">
            <v:textbox inset="0,0,0,0">
              <w:txbxContent>
                <w:p>
                  <w:pPr>
                    <w:tabs>
                      <w:tab w:pos="223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63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334,580,000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334,580,000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438" w:val="left" w:leader="none"/>
                      <w:tab w:pos="4368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80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37,323,862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16,797,774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20,526,088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71pt;width:452pt;height:35pt;mso-position-horizontal-relative:page;mso-position-vertical-relative:page;z-index:-922696" type="#_x0000_t202" filled="false" stroked="false">
            <v:textbox inset="0,0,0,0">
              <w:txbxContent>
                <w:p>
                  <w:pPr>
                    <w:tabs>
                      <w:tab w:pos="2458" w:val="left" w:leader="none"/>
                      <w:tab w:pos="4388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82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37,323,862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16,797,774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20,526,088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3175" w:val="left" w:leader="none"/>
                      <w:tab w:pos="4437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83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12,689,067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12,689,067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06pt;width:452pt;height:53pt;mso-position-horizontal-relative:page;mso-position-vertical-relative:page;z-index:-922672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407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80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12,484,036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12,484,036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75" w:val="left" w:leader="none"/>
                      <w:tab w:pos="4673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107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205,031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205,031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175" w:val="left" w:leader="none"/>
                      <w:tab w:pos="4713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61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1,492,950,791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1,492,920,422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30,369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59pt;width:452pt;height:35pt;mso-position-horizontal-relative:page;mso-position-vertical-relative:page;z-index:-922648" type="#_x0000_t202" filled="false" stroked="false">
            <v:textbox inset="0,0,0,0">
              <w:txbxContent>
                <w:p>
                  <w:pPr>
                    <w:tabs>
                      <w:tab w:pos="2195" w:val="left" w:leader="none"/>
                      <w:tab w:pos="4733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63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1,492,950,791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1,492,920,422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30,369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538" w:val="left" w:leader="none"/>
                      <w:tab w:pos="4651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9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4,061,982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3,102,703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959,279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94pt;width:452pt;height:176pt;mso-position-horizontal-relative:page;mso-position-vertical-relative:page;z-index:-922624" type="#_x0000_t202" filled="false" stroked="false">
            <v:textbox inset="0,0,0,0">
              <w:txbxContent>
                <w:p>
                  <w:pPr>
                    <w:tabs>
                      <w:tab w:pos="2485" w:val="left" w:leader="none"/>
                      <w:tab w:pos="4637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89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3,694,775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2,955,820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738,955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663" w:val="left" w:leader="none"/>
                      <w:tab w:pos="4623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2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367,207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146,883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220,324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25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25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25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5pt;height:13pt;mso-position-horizontal-relative:page;mso-position-vertical-relative:page;z-index:-92250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22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2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243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2408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2384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2360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2336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2312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228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1"/>
                      <w:numId w:val="13"/>
                    </w:numPr>
                    <w:tabs>
                      <w:tab w:pos="375" w:val="left" w:leader="none"/>
                    </w:tabs>
                    <w:spacing w:line="443" w:lineRule="auto" w:before="0"/>
                    <w:ind w:left="40" w:right="308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CUIDADO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CULTURA</w:t>
                  </w:r>
                  <w:r>
                    <w:rPr>
                      <w:rFonts w:asci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58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22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COBERTURA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AGUA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POTABLE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SANEAMIENTO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154" w:lineRule="exact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POTABLE,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ALCANTARILLADO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SANEAMIENTO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ZONAS</w:t>
                  </w:r>
                  <w:r>
                    <w:rPr>
                      <w:rFonts w:ascii="Times New Roman"/>
                      <w:w w:val="109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URBANAS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69" w:lineRule="auto" w:before="122"/>
                    <w:ind w:left="419" w:right="21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CONVENIOS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COLABORACIÓN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PROAGUA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2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PROPIOS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3"/>
                    </w:numPr>
                    <w:tabs>
                      <w:tab w:pos="365" w:val="left" w:leader="none"/>
                    </w:tabs>
                    <w:spacing w:line="443" w:lineRule="auto" w:before="122"/>
                    <w:ind w:left="40" w:right="279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Times New Roman" w:hAnsi="Times New Roman"/>
                      <w:w w:val="103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8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19" w:right="135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CRÉDITO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DAMNIFICADOS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(INFONACOT)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CRÉDITO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DIEZ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"/>
                    <w:ind w:left="420" w:right="172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CRÉDITO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EFECTIVO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(INFONACOT)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CRÉDITO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MUJER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EFECTIVO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(INFONACOT)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VIAJEMOS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MÉXICO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(INFONACOT)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ENTRE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HOMBRES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154" w:lineRule="exact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FINANCIAMIENTO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Times New Roman"/>
                      <w:w w:val="102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EMPRENDEDORAS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SUDCALIFORNIANAS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(PEFMES)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54" w:lineRule="exact" w:before="93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FONDO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BIENESTAR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AVANCE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Times New Roman"/>
                      <w:w w:val="102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(FOBAM)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54" w:lineRule="exact" w:before="93"/>
                    <w:ind w:left="419" w:right="2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TRANSVERSALIDAD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PERSPECTIVA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(PFTPG)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93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INSTANCIAS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ENTIDADES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FEDERATIVS</w:t>
                  </w:r>
                  <w:r>
                    <w:rPr>
                      <w:rFonts w:asci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(PAIMEF)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43pt;mso-position-horizontal-relative:page;mso-position-vertical-relative:page;z-index:-92226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413" w:val="left" w:leader="none"/>
                      <w:tab w:pos="4426" w:val="left" w:leader="none"/>
                      <w:tab w:pos="6118" w:val="left" w:leader="none"/>
                      <w:tab w:pos="8755" w:val="left" w:leader="none"/>
                    </w:tabs>
                    <w:spacing w:before="0"/>
                    <w:ind w:left="86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82,728,821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36,702,573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43,015,305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3,010,943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583" w:val="left" w:leader="none"/>
                      <w:tab w:pos="4583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87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83pt;width:452pt;height:35pt;mso-position-horizontal-relative:page;mso-position-vertical-relative:page;z-index:-922240" type="#_x0000_t202" filled="false" stroked="false">
            <v:textbox inset="0,0,0,0">
              <w:txbxContent>
                <w:p>
                  <w:pPr>
                    <w:tabs>
                      <w:tab w:pos="2583" w:val="left" w:leader="none"/>
                      <w:tab w:pos="4583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87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94" w:val="left" w:leader="none"/>
                      <w:tab w:pos="4444" w:val="left" w:leader="none"/>
                      <w:tab w:pos="6118" w:val="left" w:leader="none"/>
                      <w:tab w:pos="8755" w:val="left" w:leader="none"/>
                    </w:tabs>
                    <w:spacing w:before="122"/>
                    <w:ind w:left="90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81,328,821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36,002,573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42,315,305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3,010,943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18pt;width:452pt;height:108pt;mso-position-horizontal-relative:page;mso-position-vertical-relative:page;z-index:-922216" type="#_x0000_t202" filled="false" stroked="false">
            <v:textbox inset="0,0,0,0">
              <w:txbxContent>
                <w:p>
                  <w:pPr>
                    <w:tabs>
                      <w:tab w:pos="2516" w:val="left" w:leader="none"/>
                      <w:tab w:pos="4414" w:val="left" w:leader="none"/>
                      <w:tab w:pos="6135" w:val="left" w:leader="none"/>
                      <w:tab w:pos="8735" w:val="left" w:leader="none"/>
                    </w:tabs>
                    <w:spacing w:before="76"/>
                    <w:ind w:left="76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37,546,048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16,651,761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19,407,565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1,486,722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3155" w:val="left" w:leader="none"/>
                      <w:tab w:pos="4540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4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6,587,187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6,587,187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66" w:val="left" w:leader="none"/>
                      <w:tab w:pos="4469" w:val="left" w:leader="none"/>
                      <w:tab w:pos="6184" w:val="left" w:leader="none"/>
                      <w:tab w:pos="8735" w:val="left" w:leader="none"/>
                    </w:tabs>
                    <w:spacing w:before="0"/>
                    <w:ind w:left="76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35,092,469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19,350,812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14,217,436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1,524,221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75" w:val="left" w:leader="none"/>
                      <w:tab w:pos="4636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103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2,103,117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2,103,117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286" w:val="left" w:leader="none"/>
                      <w:tab w:pos="4493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77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308,128,157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292,852,844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15,275,313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321" w:val="left" w:leader="none"/>
                      <w:tab w:pos="4473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6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288,941,174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276,045,761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12,895,413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26pt;width:452pt;height:125pt;mso-position-horizontal-relative:page;mso-position-vertical-relative:page;z-index:-922192" type="#_x0000_t202" filled="false" stroked="false">
            <v:textbox inset="0,0,0,0">
              <w:txbxContent>
                <w:p>
                  <w:pPr>
                    <w:tabs>
                      <w:tab w:pos="2583" w:val="left" w:leader="none"/>
                      <w:tab w:pos="4473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86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19,619,224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6,723,811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12,895,413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69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6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55,051,126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55,051,126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60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6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31,900,000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31,900,000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63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6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135,946,124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135,946,124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6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6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46,408,795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46,408,795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779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11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15,905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15,905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407" w:val="left" w:leader="none"/>
                      <w:tab w:pos="4466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86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19,186,983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16,807,083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2,379,900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51pt;width:452pt;height:119pt;mso-position-horizontal-relative:page;mso-position-vertical-relative:page;z-index:-922168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513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91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1,752,900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1,752,900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63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3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716,000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716,000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43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3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6,946,400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6,946,400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513" w:val="left" w:leader="none"/>
                      <w:tab w:pos="4593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3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9,771,683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9,144,683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627,000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21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20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2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922048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922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2000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1976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1952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1928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1904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1880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1856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1"/>
                      <w:numId w:val="14"/>
                    </w:numPr>
                    <w:tabs>
                      <w:tab w:pos="371" w:val="left" w:leader="none"/>
                    </w:tabs>
                    <w:spacing w:line="443" w:lineRule="auto" w:before="0"/>
                    <w:ind w:left="40" w:right="20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LABORAL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8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4"/>
                    </w:numPr>
                    <w:tabs>
                      <w:tab w:pos="363" w:val="left" w:leader="none"/>
                    </w:tabs>
                    <w:spacing w:line="495" w:lineRule="auto" w:before="122"/>
                    <w:ind w:left="40" w:right="39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9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line="491" w:lineRule="auto" w:before="0"/>
                    <w:ind w:left="420" w:right="1722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EFICIENCIA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HOSPITALARIA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ESPECIALIDAD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PRIMER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73" w:lineRule="exact"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SEGUNDO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20" w:right="200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PRESTACIONES</w:t>
                  </w:r>
                  <w:r>
                    <w:rPr>
                      <w:rFonts w:ascii="Arial" w:hAnsi="Arial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REGULACIÓN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FOMENTO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SANITARIO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69" w:lineRule="auto" w:before="0"/>
                    <w:ind w:left="420" w:right="13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PRIMER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NIVEL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IMSS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B.C.S.</w:t>
                  </w:r>
                  <w:r>
                    <w:rPr>
                      <w:rFonts w:ascii="Times New Roman" w:hAnsi="Times New Roman"/>
                      <w:w w:val="9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RECTORÍA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ADMINISTRATIVO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513" w:lineRule="auto" w:before="122"/>
                    <w:ind w:left="420" w:right="58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ENFERMEDADES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COVID-19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43pt;mso-position-horizontal-relative:page;mso-position-vertical-relative:page;z-index:-92183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683" w:val="left" w:leader="none"/>
                      <w:tab w:pos="5175" w:val="left" w:leader="none"/>
                      <w:tab w:pos="6775" w:val="left" w:leader="none"/>
                      <w:tab w:pos="8234" w:val="left" w:leader="none"/>
                    </w:tabs>
                    <w:spacing w:before="0"/>
                    <w:ind w:left="11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339,571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105,747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233,824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683" w:val="left" w:leader="none"/>
                      <w:tab w:pos="5175" w:val="left" w:leader="none"/>
                      <w:tab w:pos="6775" w:val="left" w:leader="none"/>
                      <w:tab w:pos="8234" w:val="left" w:leader="none"/>
                    </w:tabs>
                    <w:spacing w:before="0"/>
                    <w:ind w:left="11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339,571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105,747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233,824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83pt;width:452pt;height:54pt;mso-position-horizontal-relative:page;mso-position-vertical-relative:page;z-index:-921808" type="#_x0000_t202" filled="false" stroked="false">
            <v:textbox inset="0,0,0,0">
              <w:txbxContent>
                <w:p>
                  <w:pPr>
                    <w:tabs>
                      <w:tab w:pos="2663" w:val="left" w:leader="none"/>
                      <w:tab w:pos="5155" w:val="left" w:leader="none"/>
                      <w:tab w:pos="6755" w:val="left" w:leader="none"/>
                      <w:tab w:pos="8214" w:val="left" w:leader="none"/>
                    </w:tabs>
                    <w:spacing w:before="76"/>
                    <w:ind w:left="108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339,571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105,747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233,824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514" w:val="left" w:leader="none"/>
                      <w:tab w:pos="4457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91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5,936,106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2,136,084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3,800,022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514" w:val="left" w:leader="none"/>
                      <w:tab w:pos="4457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1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5,936,106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2,136,084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3,800,022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37pt;width:452pt;height:52pt;mso-position-horizontal-relative:page;mso-position-vertical-relative:page;z-index:-921784" type="#_x0000_t202" filled="false" stroked="false">
            <v:textbox inset="0,0,0,0">
              <w:txbxContent>
                <w:p>
                  <w:pPr>
                    <w:tabs>
                      <w:tab w:pos="2534" w:val="left" w:leader="none"/>
                      <w:tab w:pos="4477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9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5,936,106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2,136,084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3,800,022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08" w:val="left" w:leader="none"/>
                      <w:tab w:pos="4305" w:val="left" w:leader="none"/>
                      <w:tab w:pos="6775" w:val="left" w:leader="none"/>
                      <w:tab w:pos="8337" w:val="left" w:leader="none"/>
                    </w:tabs>
                    <w:spacing w:before="122"/>
                    <w:ind w:left="62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2,291,592,622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1,929,175,331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362,364,935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52,356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181" w:val="left" w:leader="none"/>
                      <w:tab w:pos="4358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6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1,700,126,419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1,484,739,099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215,387,320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89pt;width:452pt;height:125pt;mso-position-horizontal-relative:page;mso-position-vertical-relative:page;z-index:-921760" type="#_x0000_t202" filled="false" stroked="false">
            <v:textbox inset="0,0,0,0">
              <w:txbxContent>
                <w:p>
                  <w:pPr>
                    <w:tabs>
                      <w:tab w:pos="2377" w:val="left" w:leader="none"/>
                      <w:tab w:pos="4480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80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95,083,031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86,247,948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8,835,083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08" w:val="left" w:leader="none"/>
                      <w:tab w:pos="4398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8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221,032,217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180,357,403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40,674,814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43" w:val="left" w:leader="none"/>
                      <w:tab w:pos="4349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74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761,856,566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602,221,693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159,634,873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41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74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582,453,180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582,453,180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95" w:val="left" w:leader="none"/>
                      <w:tab w:pos="4450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9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38,467,255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33,458,875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5,008,380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66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6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1,234,170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1,234,170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284" w:val="left" w:leader="none"/>
                      <w:tab w:pos="4502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76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324,318,758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309,299,654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15,019,104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14pt;width:452pt;height:71pt;mso-position-horizontal-relative:page;mso-position-vertical-relative:page;z-index:-921736" type="#_x0000_t202" filled="false" stroked="false">
            <v:textbox inset="0,0,0,0">
              <w:txbxContent>
                <w:p>
                  <w:pPr>
                    <w:tabs>
                      <w:tab w:pos="237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77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182,078,138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182,078,138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10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1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2,783,733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2,783,733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36" w:val="left" w:leader="none"/>
                      <w:tab w:pos="4482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2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139,456,887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124,437,783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15,019,104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65" w:val="left" w:leader="none"/>
                      <w:tab w:pos="4411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76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146,271,230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97,669,704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48,601,526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85pt;width:452pt;height:35pt;mso-position-horizontal-relative:page;mso-position-vertical-relative:page;z-index:-921712" type="#_x0000_t202" filled="false" stroked="false">
            <v:textbox inset="0,0,0,0">
              <w:txbxContent>
                <w:p>
                  <w:pPr>
                    <w:tabs>
                      <w:tab w:pos="2385" w:val="left" w:leader="none"/>
                      <w:tab w:pos="4431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78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146,271,230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97,669,704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48,601,526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400" w:val="left" w:leader="none"/>
                      <w:tab w:pos="4411" w:val="left" w:leader="none"/>
                      <w:tab w:pos="6775" w:val="left" w:leader="none"/>
                      <w:tab w:pos="8337" w:val="left" w:leader="none"/>
                    </w:tabs>
                    <w:spacing w:before="122"/>
                    <w:ind w:left="79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120,876,215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37,466,874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83,356,985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52,356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520pt;width:452pt;height:50pt;mso-position-horizontal-relative:page;mso-position-vertical-relative:page;z-index:-921688" type="#_x0000_t202" filled="false" stroked="false">
            <v:textbox inset="0,0,0,0">
              <w:txbxContent>
                <w:p>
                  <w:pPr>
                    <w:tabs>
                      <w:tab w:pos="2400" w:val="left" w:leader="none"/>
                      <w:tab w:pos="4411" w:val="left" w:leader="none"/>
                      <w:tab w:pos="6775" w:val="left" w:leader="none"/>
                      <w:tab w:pos="8337" w:val="left" w:leader="none"/>
                    </w:tabs>
                    <w:spacing w:before="76"/>
                    <w:ind w:left="79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120,876,215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37,466,874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83,356,985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52,356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16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1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1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2156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21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1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149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1472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1448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1424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1400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1376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pt;mso-position-horizontal-relative:page;mso-position-vertical-relative:page;z-index:-92135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443" w:lineRule="auto" w:before="0"/>
                    <w:ind w:left="40" w:right="416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 w:hAnsi="Arial"/>
                      <w:spacing w:val="3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43pt;mso-position-horizontal-relative:page;mso-position-vertical-relative:page;z-index:-92132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230" w:val="left" w:leader="none"/>
                      <w:tab w:pos="4289" w:val="left" w:leader="none"/>
                      <w:tab w:pos="6775" w:val="left" w:leader="none"/>
                      <w:tab w:pos="8134" w:val="left" w:leader="none"/>
                    </w:tabs>
                    <w:spacing w:before="0"/>
                    <w:ind w:left="59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7,705,048,517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5,715,223,482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1,981,193,207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8,631,828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166" w:val="left" w:leader="none"/>
                      <w:tab w:pos="4263" w:val="left" w:leader="none"/>
                      <w:tab w:pos="6775" w:val="left" w:leader="none"/>
                      <w:tab w:pos="8134" w:val="left" w:leader="none"/>
                    </w:tabs>
                    <w:spacing w:before="0"/>
                    <w:ind w:left="61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7,610,809,081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5,677,845,730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1,924,331,523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8,631,828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83pt;width:752pt;height:387pt;mso-position-horizontal-relative:page;mso-position-vertical-relative:page;z-index:-921304" type="#_x0000_t202" filled="false" stroked="false">
            <v:textbox inset="0,0,0,0">
              <w:txbxContent>
                <w:p>
                  <w:pPr>
                    <w:tabs>
                      <w:tab w:pos="6943" w:val="left" w:leader="none"/>
                      <w:tab w:pos="9175" w:val="left" w:leader="none"/>
                      <w:tab w:pos="10543" w:val="left" w:leader="none"/>
                      <w:tab w:pos="12775" w:val="left" w:leader="none"/>
                      <w:tab w:pos="14755" w:val="left" w:leader="none"/>
                    </w:tabs>
                    <w:spacing w:before="76"/>
                    <w:ind w:left="420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CULTURALES</w:t>
                  </w:r>
                  <w:r>
                    <w:rPr>
                      <w:rFonts w:asci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Y/O</w:t>
                  </w:r>
                  <w:r>
                    <w:rPr>
                      <w:rFonts w:asci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1,069,257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1,069,257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7024" w:val="left" w:leader="none"/>
                      <w:tab w:pos="9175" w:val="left" w:leader="none"/>
                      <w:tab w:pos="10624" w:val="left" w:leader="none"/>
                      <w:tab w:pos="12775" w:val="left" w:leader="none"/>
                      <w:tab w:pos="14755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4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763,080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763,080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606" w:val="left" w:leader="none"/>
                      <w:tab w:pos="10201" w:val="left" w:leader="none"/>
                      <w:tab w:pos="12775" w:val="left" w:leader="none"/>
                      <w:tab w:pos="14096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CENTRAL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6,251,074,528    </w:t>
                  </w:r>
                  <w:r>
                    <w:rPr>
                      <w:rFonts w:ascii="Arial" w:hAnsi="Arial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4,900,087,268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1,348,097,873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2,889,387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7104" w:val="left" w:leader="none"/>
                      <w:tab w:pos="9175" w:val="left" w:leader="none"/>
                      <w:tab w:pos="10704" w:val="left" w:leader="none"/>
                      <w:tab w:pos="12775" w:val="left" w:leader="none"/>
                      <w:tab w:pos="14755" w:val="left" w:leader="none"/>
                    </w:tabs>
                    <w:spacing w:line="150" w:lineRule="auto" w:before="0"/>
                    <w:ind w:left="420" w:right="18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APOYOS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EXTRAORDINARIOS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SECTORES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PÚBLICO,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4"/>
                      <w:w w:val="10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212,623</w:t>
                  </w:r>
                  <w:r>
                    <w:rPr>
                      <w:rFonts w:ascii="Times New Roman" w:hAnsi="Times New Roman"/>
                      <w:w w:val="10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4"/>
                      <w:w w:val="10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212,623</w:t>
                  </w:r>
                  <w:r>
                    <w:rPr>
                      <w:rFonts w:ascii="Times New Roman" w:hAnsi="Times New Roman"/>
                      <w:w w:val="10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7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PRIVADOS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667" w:val="left" w:leader="none"/>
                      <w:tab w:pos="6927" w:val="left" w:leader="none"/>
                      <w:tab w:pos="8407" w:val="left" w:leader="none"/>
                      <w:tab w:pos="10347" w:val="left" w:leader="none"/>
                      <w:tab w:pos="10529" w:val="left" w:leader="none"/>
                      <w:tab w:pos="12775" w:val="left" w:leader="none"/>
                      <w:tab w:pos="14149" w:val="left" w:leader="none"/>
                      <w:tab w:pos="14755" w:val="left" w:leader="none"/>
                    </w:tabs>
                    <w:spacing w:line="469" w:lineRule="auto" w:before="132"/>
                    <w:ind w:left="420" w:right="18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DEMANDA,</w:t>
                  </w:r>
                  <w:r>
                    <w:rPr>
                      <w:rFonts w:ascii="Arial" w:hAns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COBERTURA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360,027,840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97,260,255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259,996,158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2,771,427</w:t>
                  </w:r>
                  <w:r>
                    <w:rPr>
                      <w:rFonts w:ascii="Times New Roman" w:hAnsi="Times New Roman"/>
                      <w:w w:val="101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BECAS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19,152,414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17,213,369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1,939,045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7139" w:val="left" w:leader="none"/>
                      <w:tab w:pos="9175" w:val="left" w:leader="none"/>
                      <w:tab w:pos="10739" w:val="left" w:leader="none"/>
                      <w:tab w:pos="12775" w:val="left" w:leader="none"/>
                      <w:tab w:pos="14755" w:val="left" w:leader="none"/>
                    </w:tabs>
                    <w:spacing w:before="5"/>
                    <w:ind w:left="420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711,342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711,342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7073" w:val="left" w:leader="none"/>
                      <w:tab w:pos="9175" w:val="left" w:leader="none"/>
                      <w:tab w:pos="10673" w:val="left" w:leader="none"/>
                      <w:tab w:pos="12775" w:val="left" w:leader="none"/>
                      <w:tab w:pos="14755" w:val="left" w:leader="none"/>
                    </w:tabs>
                    <w:spacing w:before="0"/>
                    <w:ind w:left="420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138,606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138,606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845" w:val="left" w:leader="none"/>
                      <w:tab w:pos="8445" w:val="left" w:leader="none"/>
                      <w:tab w:pos="11175" w:val="left" w:leader="none"/>
                      <w:tab w:pos="12775" w:val="left" w:leader="none"/>
                      <w:tab w:pos="14755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CIBNOR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48,876,591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48,876,591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754" w:val="left" w:leader="none"/>
                      <w:tab w:pos="9175" w:val="left" w:leader="none"/>
                      <w:tab w:pos="10354" w:val="left" w:leader="none"/>
                      <w:tab w:pos="12775" w:val="left" w:leader="none"/>
                      <w:tab w:pos="14755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142,155,000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142,155,000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878" w:val="left" w:leader="none"/>
                      <w:tab w:pos="8600" w:val="left" w:leader="none"/>
                      <w:tab w:pos="10538" w:val="left" w:leader="none"/>
                      <w:tab w:pos="12775" w:val="left" w:leader="none"/>
                      <w:tab w:pos="14755" w:val="left" w:leader="none"/>
                    </w:tabs>
                    <w:spacing w:line="150" w:lineRule="auto" w:before="0"/>
                    <w:ind w:left="419" w:right="18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PROFESIONES</w:t>
                  </w:r>
                  <w:r>
                    <w:rPr>
                      <w:rFonts w:ascii="Arial" w:hAns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MEDIA</w:t>
                  </w:r>
                  <w:r>
                    <w:rPr>
                      <w:rFonts w:ascii="Arial" w:hAns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2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2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3,446,740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 </w:t>
                  </w:r>
                  <w:r>
                    <w:rPr>
                      <w:rFonts w:ascii="Arial" w:hAnsi="Arial"/>
                      <w:spacing w:val="5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705,000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0"/>
                      <w:w w:val="10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2,741,740</w:t>
                  </w:r>
                  <w:r>
                    <w:rPr>
                      <w:rFonts w:ascii="Times New Roman" w:hAnsi="Times New Roman"/>
                      <w:w w:val="10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827" w:val="left" w:leader="none"/>
                      <w:tab w:pos="8427" w:val="left" w:leader="none"/>
                      <w:tab w:pos="11175" w:val="left" w:leader="none"/>
                      <w:tab w:pos="12775" w:val="left" w:leader="none"/>
                      <w:tab w:pos="14755" w:val="left" w:leader="none"/>
                    </w:tabs>
                    <w:spacing w:before="132"/>
                    <w:ind w:left="419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45,327,522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45,327,522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933" w:val="left" w:leader="none"/>
                      <w:tab w:pos="8592" w:val="left" w:leader="none"/>
                      <w:tab w:pos="10627" w:val="left" w:leader="none"/>
                      <w:tab w:pos="12775" w:val="left" w:leader="none"/>
                      <w:tab w:pos="14755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COMUNITARIA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8,516,446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8,116,982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399,464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946" w:val="left" w:leader="none"/>
                      <w:tab w:pos="8546" w:val="left" w:leader="none"/>
                      <w:tab w:pos="11175" w:val="left" w:leader="none"/>
                      <w:tab w:pos="12775" w:val="left" w:leader="none"/>
                      <w:tab w:pos="14755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INICIAL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5,714,075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5,714,075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843" w:val="left" w:leader="none"/>
                      <w:tab w:pos="8344" w:val="left" w:leader="none"/>
                      <w:tab w:pos="10454" w:val="left" w:leader="none"/>
                      <w:tab w:pos="12775" w:val="left" w:leader="none"/>
                      <w:tab w:pos="14755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SUPERIOR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95"/>
                      <w:sz w:val="16"/>
                    </w:rPr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181,877,816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166,484,227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15,393,589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931" w:val="left" w:leader="none"/>
                      <w:tab w:pos="9175" w:val="left" w:leader="none"/>
                      <w:tab w:pos="10531" w:val="left" w:leader="none"/>
                      <w:tab w:pos="12775" w:val="left" w:leader="none"/>
                      <w:tab w:pos="14755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ENSEÑANZA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2,436,091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2,436,091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897" w:val="left" w:leader="none"/>
                      <w:tab w:pos="8497" w:val="left" w:leader="none"/>
                      <w:tab w:pos="11175" w:val="left" w:leader="none"/>
                      <w:tab w:pos="12775" w:val="left" w:leader="none"/>
                      <w:tab w:pos="14755" w:val="left" w:leader="none"/>
                    </w:tabs>
                    <w:spacing w:before="0"/>
                    <w:ind w:left="419" w:right="0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ESCUELA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TIEMPO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COMPLETO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8,442,455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8,442,455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6713" w:val="left" w:leader="none"/>
                      <w:tab w:pos="6854" w:val="left" w:leader="none"/>
                      <w:tab w:pos="8313" w:val="left" w:leader="none"/>
                      <w:tab w:pos="8454" w:val="left" w:leader="none"/>
                      <w:tab w:pos="11175" w:val="left" w:leader="none"/>
                      <w:tab w:pos="12775" w:val="left" w:leader="none"/>
                      <w:tab w:pos="14755" w:val="left" w:leader="none"/>
                    </w:tabs>
                    <w:spacing w:line="469" w:lineRule="auto" w:before="0"/>
                    <w:ind w:left="419" w:right="18" w:firstLine="0"/>
                    <w:jc w:val="both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ESCUELAS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TIEMPO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COMPLETO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4,040,760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4,040,760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FORTALECER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EDUCATIVOS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265,682,425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265,682,425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GASTO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CORRIENTE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90,805,181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90,805,181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12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12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1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565979pt;margin-top:576.924194pt;width:14.9pt;height:13pt;mso-position-horizontal-relative:page;mso-position-vertical-relative:page;z-index:-92118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1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21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111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1088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1064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1040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1016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0992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09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469" w:lineRule="auto" w:before="0"/>
                    <w:ind w:left="420" w:right="339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JUVENIL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spacing w:val="27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PROPIOS</w:t>
                  </w:r>
                  <w:r>
                    <w:rPr>
                      <w:rFonts w:ascii="Times New Roman" w:hAnsi="Times New Roman"/>
                      <w:w w:val="102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"/>
                    <w:ind w:left="419" w:right="21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PRIVADA</w:t>
                  </w:r>
                  <w:r>
                    <w:rPr>
                      <w:rFonts w:ascii="Times New Roman"/>
                      <w:w w:val="109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TELEBACHILLERATO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19" w:right="77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PROFESIONAL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DOCENTE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399" w:lineRule="auto" w:before="0"/>
                    <w:ind w:left="40" w:right="58" w:firstLine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FORTALECER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9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BECAS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513" w:lineRule="auto" w:before="122"/>
                    <w:ind w:left="420" w:right="58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MANERA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VIRTUAL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7" w:lineRule="exact"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ENSEÑANZA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ACTUALIZACIÓN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TECNOLÓGICA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20" w:lineRule="exact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TODOS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68" w:lineRule="exact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56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116pt;mso-position-horizontal-relative:page;mso-position-vertical-relative:page;z-index:-92094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tabs>
                      <w:tab w:pos="3155" w:val="left" w:leader="none"/>
                      <w:tab w:pos="4694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9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173,100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173,100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75" w:val="left" w:leader="none"/>
                      <w:tab w:pos="4530" w:val="left" w:leader="none"/>
                      <w:tab w:pos="6775" w:val="left" w:leader="none"/>
                      <w:tab w:pos="8160" w:val="left" w:leader="none"/>
                    </w:tabs>
                    <w:spacing w:before="0"/>
                    <w:ind w:left="87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14,690,517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11,719,503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2,971,014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369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6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115,495,432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115,495,432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75" w:val="left" w:leader="none"/>
                      <w:tab w:pos="4481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8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1,800,000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1,800,000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98" w:val="left" w:leader="none"/>
                      <w:tab w:pos="4398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1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38,179,240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19,089,620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19,089,620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520" w:val="left" w:leader="none"/>
                      <w:tab w:pos="4534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93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2,987,981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1,408,352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1,579,629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56pt;width:452pt;height:71pt;mso-position-horizontal-relative:page;mso-position-vertical-relative:page;z-index:-920920" type="#_x0000_t202" filled="false" stroked="false">
            <v:textbox inset="0,0,0,0">
              <w:txbxContent>
                <w:p>
                  <w:pPr>
                    <w:tabs>
                      <w:tab w:pos="3175" w:val="left" w:leader="none"/>
                      <w:tab w:pos="4648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104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559,629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559,629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702" w:val="left" w:leader="none"/>
                      <w:tab w:pos="4486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99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1,741,953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721,953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1,020,000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637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103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686,399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686,399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69" w:val="left" w:leader="none"/>
                      <w:tab w:pos="4401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78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85,462,045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35,906,200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49,555,845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27pt;width:452pt;height:35pt;mso-position-horizontal-relative:page;mso-position-vertical-relative:page;z-index:-920896" type="#_x0000_t202" filled="false" stroked="false">
            <v:textbox inset="0,0,0,0">
              <w:txbxContent>
                <w:p>
                  <w:pPr>
                    <w:tabs>
                      <w:tab w:pos="2349" w:val="left" w:leader="none"/>
                      <w:tab w:pos="4381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76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85,462,045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35,906,200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49,555,845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3155" w:val="left" w:leader="none"/>
                      <w:tab w:pos="4531" w:val="left" w:leader="none"/>
                      <w:tab w:pos="6755" w:val="left" w:leader="none"/>
                      <w:tab w:pos="8735" w:val="left" w:leader="none"/>
                    </w:tabs>
                    <w:spacing w:before="122"/>
                    <w:ind w:left="93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5,726,210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5,726,210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62pt;width:452pt;height:89pt;mso-position-horizontal-relative:page;mso-position-vertical-relative:page;z-index:-920872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674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107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159,362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159,362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19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1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696,743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696,743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474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7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4,467,874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4,467,874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62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6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402,231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402,231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724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112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63,200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63,200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51pt;width:452pt;height:119pt;mso-position-horizontal-relative:page;mso-position-vertical-relative:page;z-index:-920848" type="#_x0000_t202" filled="false" stroked="false">
            <v:textbox inset="0,0,0,0">
              <w:txbxContent>
                <w:p>
                  <w:pPr>
                    <w:tabs>
                      <w:tab w:pos="2724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112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63,200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63,200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08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0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0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2072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20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0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065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0632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0608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0584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0560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0536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2051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1"/>
                      <w:numId w:val="15"/>
                    </w:numPr>
                    <w:tabs>
                      <w:tab w:pos="382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DIFUSIÓN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69" w:lineRule="auto" w:before="0"/>
                    <w:ind w:left="420" w:right="39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EXPRESIÓN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ARTÍSTICA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DIFUSIÓN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INVESTIGACIÓN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CIENTÍFICA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5"/>
                    </w:numPr>
                    <w:tabs>
                      <w:tab w:pos="420" w:val="left" w:leader="none"/>
                    </w:tabs>
                    <w:spacing w:line="443" w:lineRule="auto" w:before="122"/>
                    <w:ind w:left="40" w:right="31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8"/>
                    <w:ind w:left="420" w:right="339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 w:hAnsi="Arial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43pt;mso-position-horizontal-relative:page;mso-position-vertical-relative:page;z-index:-92048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546" w:val="left" w:leader="none"/>
                      <w:tab w:pos="4488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91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4,957,733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2,861,250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2,096,483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459" w:val="left" w:leader="none"/>
                      <w:tab w:pos="4488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89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4,886,483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2,790,000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2,096,483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83pt;width:452pt;height:53pt;mso-position-horizontal-relative:page;mso-position-vertical-relative:page;z-index:-920464" type="#_x0000_t202" filled="false" stroked="false">
            <v:textbox inset="0,0,0,0">
              <w:txbxContent>
                <w:p>
                  <w:pPr>
                    <w:tabs>
                      <w:tab w:pos="2439" w:val="left" w:leader="none"/>
                      <w:tab w:pos="4468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87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4,856,483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2,760,000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2,096,483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675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7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30,000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30,000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790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1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71,250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71,250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36pt;width:452pt;height:52pt;mso-position-horizontal-relative:page;mso-position-vertical-relative:page;z-index:-920440" type="#_x0000_t202" filled="false" stroked="false">
            <v:textbox inset="0,0,0,0">
              <w:txbxContent>
                <w:p>
                  <w:pPr>
                    <w:tabs>
                      <w:tab w:pos="2790" w:val="left" w:leader="none"/>
                      <w:tab w:pos="5175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1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71,250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71,250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678" w:val="left" w:leader="none"/>
                      <w:tab w:pos="4400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80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25,588,920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110,000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25,478,920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678" w:val="left" w:leader="none"/>
                      <w:tab w:pos="4400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80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25,588,920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110,000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25,478,920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88pt;width:452pt;height:282pt;mso-position-horizontal-relative:page;mso-position-vertical-relative:page;z-index:-920416" type="#_x0000_t202" filled="false" stroked="false">
            <v:textbox inset="0,0,0,0">
              <w:txbxContent>
                <w:p>
                  <w:pPr>
                    <w:tabs>
                      <w:tab w:pos="2658" w:val="left" w:leader="none"/>
                      <w:tab w:pos="4480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84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23,723,193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110,000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23,613,193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691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9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69,600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69,600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83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8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1,796,127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1,796,127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2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203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20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20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2029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20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2024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20224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20200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20176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20152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20128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73pt;mso-position-horizontal-relative:page;mso-position-vertical-relative:page;z-index:-920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43" w:lineRule="auto" w:before="76"/>
                    <w:ind w:left="40" w:right="244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IV.2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73pt;mso-position-horizontal-relative:page;mso-position-vertical-relative:page;z-index:-920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63" w:val="left" w:leader="none"/>
                      <w:tab w:pos="4504" w:val="left" w:leader="none"/>
                      <w:tab w:pos="6029" w:val="left" w:leader="none"/>
                      <w:tab w:pos="8755" w:val="left" w:leader="none"/>
                    </w:tabs>
                    <w:spacing w:before="0"/>
                    <w:ind w:left="75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258,712,454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135,410,039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87,371,412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35,931,003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506" w:val="left" w:leader="none"/>
                      <w:tab w:pos="4513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78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30,824,220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18,610,441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12,213,779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506" w:val="left" w:leader="none"/>
                      <w:tab w:pos="4513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78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30,824,220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18,610,441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12,213,779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13pt;width:752pt;height:88pt;mso-position-horizontal-relative:page;mso-position-vertical-relative:page;z-index:-920056" type="#_x0000_t202" filled="false" stroked="false">
            <v:textbox inset="0,0,0,0">
              <w:txbxContent>
                <w:p>
                  <w:pPr>
                    <w:tabs>
                      <w:tab w:pos="6924" w:val="left" w:leader="none"/>
                      <w:tab w:pos="8527" w:val="left" w:leader="none"/>
                      <w:tab w:pos="9175" w:val="left" w:leader="none"/>
                      <w:tab w:pos="10524" w:val="left" w:leader="none"/>
                      <w:tab w:pos="11175" w:val="left" w:leader="none"/>
                      <w:tab w:pos="12775" w:val="left" w:leader="none"/>
                      <w:tab w:pos="14755" w:val="left" w:leader="none"/>
                    </w:tabs>
                    <w:spacing w:line="469" w:lineRule="auto" w:before="76"/>
                    <w:ind w:left="42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(FASP)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7,597,822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7,597,822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7,597,823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7,597,823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865" w:val="left" w:leader="none"/>
                      <w:tab w:pos="8565" w:val="left" w:leader="none"/>
                      <w:tab w:pos="10540" w:val="left" w:leader="none"/>
                      <w:tab w:pos="12775" w:val="left" w:leader="none"/>
                      <w:tab w:pos="14755" w:val="left" w:leader="none"/>
                    </w:tabs>
                    <w:spacing w:before="5"/>
                    <w:ind w:left="4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15,628,575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7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95"/>
                      <w:sz w:val="16"/>
                    </w:rPr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11,012,619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4,615,956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6864" w:val="left" w:leader="none"/>
                      <w:tab w:pos="8464" w:val="left" w:leader="none"/>
                      <w:tab w:pos="11175" w:val="left" w:leader="none"/>
                      <w:tab w:pos="12775" w:val="left" w:leader="none"/>
                      <w:tab w:pos="14755" w:val="left" w:leader="none"/>
                    </w:tabs>
                    <w:spacing w:before="1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6,002,086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6,002,086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6864" w:val="left" w:leader="none"/>
                      <w:tab w:pos="8464" w:val="left" w:leader="none"/>
                      <w:tab w:pos="11175" w:val="left" w:leader="none"/>
                      <w:tab w:pos="12775" w:val="left" w:leader="none"/>
                      <w:tab w:pos="14755" w:val="left" w:leader="none"/>
                    </w:tabs>
                    <w:spacing w:line="152" w:lineRule="exact" w:before="0"/>
                    <w:ind w:left="4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ACCIONES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BÚSQUEDA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EN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6,002,086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6,002,086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B.C.S.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01pt;width:300pt;height:269pt;mso-position-horizontal-relative:page;mso-position-vertical-relative:page;z-index:-920032" type="#_x0000_t202" filled="false" stroked="false">
            <v:textbox inset="0,0,0,0">
              <w:txbxContent>
                <w:p>
                  <w:pPr>
                    <w:spacing w:line="469" w:lineRule="auto" w:before="76"/>
                    <w:ind w:left="420" w:right="308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ADMINISTRACIÓN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VEHICULAR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"/>
                    <w:ind w:left="420" w:right="13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ACTUALIZACIÓN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TECNOLÓGICA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EQUIPO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01pt;width:452pt;height:269pt;mso-position-horizontal-relative:page;mso-position-vertical-relative:page;z-index:-920008" type="#_x0000_t202" filled="false" stroked="false">
            <v:textbox inset="0,0,0,0">
              <w:txbxContent>
                <w:p>
                  <w:pPr>
                    <w:tabs>
                      <w:tab w:pos="2621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102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870,724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870,724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644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04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257,288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257,288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50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5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2,183,327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2,183,327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53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3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2,665,871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2,665,871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728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12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24,876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24,876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99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729pt;margin-top:61.079201pt;width:213.05pt;height:10pt;mso-position-horizontal-relative:page;mso-position-vertical-relative:page;z-index:-919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980011pt;margin-top:79.079201pt;width:313pt;height:10pt;mso-position-horizontal-relative:page;mso-position-vertical-relative:page;z-index:-919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ESTRUCTURA</w:t>
                  </w:r>
                  <w:r>
                    <w:rPr>
                      <w:rFonts w:ascii="Arial"/>
                      <w:color w:val="09395B"/>
                      <w:spacing w:val="3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9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FINANCIERA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1988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19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9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72pt;height:30pt;mso-position-horizontal-relative:page;mso-position-vertical-relative:page;z-index:-91981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pt;margin-top:110pt;width:110pt;height:30pt;mso-position-horizontal-relative:page;mso-position-vertical-relative:page;z-index:-919792" type="#_x0000_t202" filled="false" stroked="false">
            <v:textbox inset="0,0,0,0">
              <w:txbxContent>
                <w:p>
                  <w:pPr>
                    <w:spacing w:before="171"/>
                    <w:ind w:left="70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pt;margin-top:110pt;width:80pt;height:30pt;mso-position-horizontal-relative:page;mso-position-vertical-relative:page;z-index:-919768" type="#_x0000_t202" filled="false" stroked="false">
            <v:textbox inset="0,0,0,0">
              <w:txbxContent>
                <w:p>
                  <w:pPr>
                    <w:spacing w:before="171"/>
                    <w:ind w:left="25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FEDERAL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10pt;width:110pt;height:30pt;mso-position-horizontal-relative:page;mso-position-vertical-relative:page;z-index:-919744" type="#_x0000_t202" filled="false" stroked="false">
            <v:textbox inset="0,0,0,0">
              <w:txbxContent>
                <w:p>
                  <w:pPr>
                    <w:spacing w:before="171"/>
                    <w:ind w:left="57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pt;margin-top:110pt;width:80pt;height:30pt;mso-position-horizontal-relative:page;mso-position-vertical-relative:page;z-index:-919720" type="#_x0000_t202" filled="false" stroked="false">
            <v:textbox inset="0,0,0,0">
              <w:txbxContent>
                <w:p>
                  <w:pPr>
                    <w:spacing w:before="171"/>
                    <w:ind w:left="16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MUNICIPAL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pt;margin-top:110pt;width:100pt;height:30pt;mso-position-horizontal-relative:page;mso-position-vertical-relative:page;z-index:-919696" type="#_x0000_t202" filled="false" stroked="false">
            <v:textbox inset="0,0,0,0">
              <w:txbxContent>
                <w:p>
                  <w:pPr>
                    <w:spacing w:before="171"/>
                    <w:ind w:left="81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PARTICIPANTES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300pt;height:430pt;mso-position-horizontal-relative:page;mso-position-vertical-relative:page;z-index:-91967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1"/>
                      <w:numId w:val="16"/>
                    </w:numPr>
                    <w:tabs>
                      <w:tab w:pos="392" w:val="left" w:leader="none"/>
                    </w:tabs>
                    <w:spacing w:line="443" w:lineRule="auto" w:before="0"/>
                    <w:ind w:left="40" w:right="108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CUERPOS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POLICÍACOS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CAPACITACIÓN,</w:t>
                  </w:r>
                  <w:r>
                    <w:rPr>
                      <w:rFonts w:ascii="Arial" w:hAnsi="Arial"/>
                      <w:spacing w:val="3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399" w:lineRule="auto" w:before="58"/>
                    <w:ind w:left="40" w:right="3776" w:firstLine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61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ACADEMIA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REGIONAL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(FARSEG)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122"/>
                    <w:ind w:left="420" w:right="5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(FASP)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69" w:lineRule="auto" w:before="0"/>
                    <w:ind w:left="420" w:right="3085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EQUIPO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FIDEICOMISOS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5"/>
                    <w:ind w:left="4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(FASP)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6"/>
                    </w:numPr>
                    <w:tabs>
                      <w:tab w:pos="398" w:val="left" w:leader="none"/>
                    </w:tabs>
                    <w:spacing w:line="443" w:lineRule="auto" w:before="122"/>
                    <w:ind w:left="40" w:right="310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PAZ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RESCATE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8"/>
                    <w:ind w:left="420" w:right="136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URBANIZACIÓN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20" w:right="0" w:hanging="3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43" w:lineRule="auto" w:before="122"/>
                    <w:ind w:left="40" w:right="323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8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EMERGENCIAS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BAJA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SUR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40pt;width:452pt;height:43pt;mso-position-horizontal-relative:page;mso-position-vertical-relative:page;z-index:-91964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2485" w:val="left" w:leader="none"/>
                      <w:tab w:pos="4456" w:val="left" w:leader="none"/>
                      <w:tab w:pos="6061" w:val="left" w:leader="none"/>
                      <w:tab w:pos="8755" w:val="left" w:leader="none"/>
                    </w:tabs>
                    <w:spacing w:before="0"/>
                    <w:ind w:left="88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131,381,136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71,861,948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33,221,996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26,297,192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507" w:val="left" w:leader="none"/>
                      <w:tab w:pos="4505" w:val="left" w:leader="none"/>
                      <w:tab w:pos="6086" w:val="left" w:leader="none"/>
                      <w:tab w:pos="8755" w:val="left" w:leader="none"/>
                    </w:tabs>
                    <w:spacing w:before="0"/>
                    <w:ind w:left="8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28,126,593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17,145,737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5,945,987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5,034,869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183pt;width:452pt;height:35pt;mso-position-horizontal-relative:page;mso-position-vertical-relative:page;z-index:-919624" type="#_x0000_t202" filled="false" stroked="false">
            <v:textbox inset="0,0,0,0">
              <w:txbxContent>
                <w:p>
                  <w:pPr>
                    <w:tabs>
                      <w:tab w:pos="2507" w:val="left" w:leader="none"/>
                      <w:tab w:pos="4505" w:val="left" w:leader="none"/>
                      <w:tab w:pos="6086" w:val="left" w:leader="none"/>
                      <w:tab w:pos="8755" w:val="left" w:leader="none"/>
                    </w:tabs>
                    <w:spacing w:before="76"/>
                    <w:ind w:left="8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28,126,593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17,145,737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5,945,987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5,034,869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3175" w:val="left" w:leader="none"/>
                      <w:tab w:pos="4372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77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26,660,809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26,660,809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18pt;width:452pt;height:73pt;mso-position-horizontal-relative:page;mso-position-vertical-relative:page;z-index:-919600" type="#_x0000_t202" filled="false" stroked="false">
            <v:textbox inset="0,0,0,0">
              <w:txbxContent>
                <w:p>
                  <w:pPr>
                    <w:tabs>
                      <w:tab w:pos="3175" w:val="left" w:leader="none"/>
                      <w:tab w:pos="4474" w:val="left" w:leader="none"/>
                      <w:tab w:pos="6775" w:val="left" w:leader="none"/>
                      <w:tab w:pos="8755" w:val="left" w:leader="none"/>
                    </w:tabs>
                    <w:spacing w:before="76"/>
                    <w:ind w:left="87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2,604,630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2,604,630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3175" w:val="left" w:leader="none"/>
                      <w:tab w:pos="4468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86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15,537,673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15,537,673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19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1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8,518,506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8,518,506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519" w:val="left" w:leader="none"/>
                      <w:tab w:pos="4647" w:val="left" w:leader="none"/>
                      <w:tab w:pos="6051" w:val="left" w:leader="none"/>
                      <w:tab w:pos="8735" w:val="left" w:leader="none"/>
                    </w:tabs>
                    <w:spacing w:before="122"/>
                    <w:ind w:left="79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76,593,734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54,716,211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615,200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21,262,323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291pt;width:452pt;height:88pt;mso-position-horizontal-relative:page;mso-position-vertical-relative:page;z-index:-919576" type="#_x0000_t202" filled="false" stroked="false">
            <v:textbox inset="0,0,0,0">
              <w:txbxContent>
                <w:p>
                  <w:pPr>
                    <w:tabs>
                      <w:tab w:pos="2373" w:val="left" w:leader="none"/>
                      <w:tab w:pos="4647" w:val="left" w:leader="none"/>
                      <w:tab w:pos="6051" w:val="left" w:leader="none"/>
                      <w:tab w:pos="8735" w:val="left" w:leader="none"/>
                    </w:tabs>
                    <w:spacing w:before="76"/>
                    <w:ind w:left="84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51,873,982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29,996,459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615,200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21,262,323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47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87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3,996,993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3,996,993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97" w:val="left" w:leader="none"/>
                      <w:tab w:pos="5155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79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20,722,759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20,722,759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84" w:val="left" w:leader="none"/>
                      <w:tab w:pos="4362" w:val="left" w:leader="none"/>
                      <w:tab w:pos="6173" w:val="left" w:leader="none"/>
                      <w:tab w:pos="8735" w:val="left" w:leader="none"/>
                    </w:tabs>
                    <w:spacing w:before="122"/>
                    <w:ind w:left="82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88,514,473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38,935,564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39,945,098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9,633,811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3155" w:val="left" w:leader="none"/>
                      <w:tab w:pos="4582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8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1,773,314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1,773,314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379pt;width:452pt;height:53pt;mso-position-horizontal-relative:page;mso-position-vertical-relative:page;z-index:-919552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629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102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224,658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224,658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523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92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1,548,656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1,548,656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2384" w:val="left" w:leader="none"/>
                      <w:tab w:pos="4479" w:val="left" w:leader="none"/>
                      <w:tab w:pos="6173" w:val="left" w:leader="none"/>
                      <w:tab w:pos="8735" w:val="left" w:leader="none"/>
                    </w:tabs>
                    <w:spacing w:before="122"/>
                    <w:ind w:left="86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86,741,159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38,935,564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38,171,784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9,633,811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32pt;width:452pt;height:52pt;mso-position-horizontal-relative:page;mso-position-vertical-relative:page;z-index:-919528" type="#_x0000_t202" filled="false" stroked="false">
            <v:textbox inset="0,0,0,0">
              <w:txbxContent>
                <w:p>
                  <w:pPr>
                    <w:tabs>
                      <w:tab w:pos="2404" w:val="left" w:leader="none"/>
                      <w:tab w:pos="4499" w:val="left" w:leader="none"/>
                      <w:tab w:pos="6193" w:val="left" w:leader="none"/>
                      <w:tab w:pos="8755" w:val="left" w:leader="none"/>
                    </w:tabs>
                    <w:spacing w:before="76"/>
                    <w:ind w:left="88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86,741,159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38,935,564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38,171,784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9,633,811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3175" w:val="left" w:leader="none"/>
                      <w:tab w:pos="4533" w:val="left" w:leader="none"/>
                      <w:tab w:pos="6775" w:val="left" w:leader="none"/>
                      <w:tab w:pos="8755" w:val="left" w:leader="none"/>
                    </w:tabs>
                    <w:spacing w:before="122"/>
                    <w:ind w:left="9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1,990,539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1,990,539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3175" w:val="left" w:leader="none"/>
                      <w:tab w:pos="4533" w:val="left" w:leader="none"/>
                      <w:tab w:pos="6775" w:val="left" w:leader="none"/>
                      <w:tab w:pos="8755" w:val="left" w:leader="none"/>
                    </w:tabs>
                    <w:spacing w:before="0"/>
                    <w:ind w:left="9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1,990,539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1,990,539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pt;margin-top:484pt;width:452pt;height:86pt;mso-position-horizontal-relative:page;mso-position-vertical-relative:page;z-index:-919504" type="#_x0000_t202" filled="false" stroked="false">
            <v:textbox inset="0,0,0,0">
              <w:txbxContent>
                <w:p>
                  <w:pPr>
                    <w:tabs>
                      <w:tab w:pos="3155" w:val="left" w:leader="none"/>
                      <w:tab w:pos="4580" w:val="left" w:leader="none"/>
                      <w:tab w:pos="6755" w:val="left" w:leader="none"/>
                      <w:tab w:pos="8735" w:val="left" w:leader="none"/>
                    </w:tabs>
                    <w:spacing w:before="76"/>
                    <w:ind w:left="98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1,775,418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1,775,418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3155" w:val="left" w:leader="none"/>
                      <w:tab w:pos="4769" w:val="left" w:leader="none"/>
                      <w:tab w:pos="6755" w:val="left" w:leader="none"/>
                      <w:tab w:pos="8735" w:val="left" w:leader="none"/>
                    </w:tabs>
                    <w:spacing w:before="0"/>
                    <w:ind w:left="116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0"/>
                      <w:sz w:val="16"/>
                    </w:rPr>
                    <w:t>$</w:t>
                  </w:r>
                  <w:r>
                    <w:rPr>
                      <w:rFonts w:ascii="Arial"/>
                      <w:spacing w:val="6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215,121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0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215,121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94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9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9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91938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9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933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9312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9288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9264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9240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9216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9192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9168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67pt;mso-position-horizontal-relative:page;mso-position-vertical-relative:page;z-index:-919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</w:t>
                  </w:r>
                  <w:r>
                    <w:rPr>
                      <w:rFonts w:ascii="Arial"/>
                      <w:spacing w:val="4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COMUNICACIONES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FEDERALES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919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095" w:val="left" w:leader="none"/>
                      <w:tab w:pos="3677" w:val="left" w:leader="none"/>
                      <w:tab w:pos="5103" w:val="left" w:leader="none"/>
                      <w:tab w:pos="6535" w:val="left" w:leader="none"/>
                      <w:tab w:pos="8054" w:val="left" w:leader="none"/>
                      <w:tab w:pos="9368" w:val="left" w:leader="none"/>
                    </w:tabs>
                    <w:spacing w:before="0"/>
                    <w:ind w:left="55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1,518,376,078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96,622,946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294,836,959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179,841,294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478,166,954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174,237,177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294,670,748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3pt;width:527pt;height:17pt;mso-position-horizontal-relative:page;mso-position-vertical-relative:page;z-index:-919096" type="#_x0000_t202" filled="false" stroked="false">
            <v:textbox inset="0,0,0,0">
              <w:txbxContent>
                <w:p>
                  <w:pPr>
                    <w:tabs>
                      <w:tab w:pos="2116" w:val="left" w:leader="none"/>
                      <w:tab w:pos="3873" w:val="left" w:leader="none"/>
                      <w:tab w:pos="5091" w:val="left" w:leader="none"/>
                      <w:tab w:pos="6612" w:val="left" w:leader="none"/>
                      <w:tab w:pos="8139" w:val="left" w:leader="none"/>
                      <w:tab w:pos="9524" w:val="left" w:leader="none"/>
                    </w:tabs>
                    <w:spacing w:before="116"/>
                    <w:ind w:left="61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472,996,227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75,708,552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71,496,231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164,730,961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44,601,848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71,254,818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45,203,817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90pt;width:527pt;height:17pt;mso-position-horizontal-relative:page;mso-position-vertical-relative:page;z-index:-919072" type="#_x0000_t202" filled="false" stroked="false">
            <v:textbox inset="0,0,0,0">
              <w:txbxContent>
                <w:p>
                  <w:pPr>
                    <w:tabs>
                      <w:tab w:pos="2075" w:val="left" w:leader="none"/>
                      <w:tab w:pos="3884" w:val="left" w:leader="none"/>
                      <w:tab w:pos="5083" w:val="left" w:leader="none"/>
                      <w:tab w:pos="6605" w:val="left" w:leader="none"/>
                      <w:tab w:pos="8096" w:val="left" w:leader="none"/>
                      <w:tab w:pos="9524" w:val="left" w:leader="none"/>
                    </w:tabs>
                    <w:spacing w:before="116"/>
                    <w:ind w:left="6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463,097,227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74,640,052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69,221,231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164,606,561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43,587,348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65,838,218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45,203,817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7pt;width:756pt;height:37pt;mso-position-horizontal-relative:page;mso-position-vertical-relative:page;z-index:-919048" type="#_x0000_t202" filled="false" stroked="false">
            <v:textbox inset="0,0,0,0">
              <w:txbxContent>
                <w:p>
                  <w:pPr>
                    <w:tabs>
                      <w:tab w:pos="5262" w:val="left" w:leader="none"/>
                      <w:tab w:pos="6755" w:val="left" w:leader="none"/>
                      <w:tab w:pos="8564" w:val="left" w:leader="none"/>
                      <w:tab w:pos="9763" w:val="left" w:leader="none"/>
                      <w:tab w:pos="11265" w:val="left" w:leader="none"/>
                      <w:tab w:pos="12636" w:val="left" w:leader="none"/>
                      <w:tab w:pos="14104" w:val="left" w:leader="none"/>
                    </w:tabs>
                    <w:spacing w:line="154" w:lineRule="auto" w:before="131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CONSERVACIÓN</w:t>
                  </w:r>
                  <w:r>
                    <w:rPr>
                      <w:rFonts w:ascii="Arial" w:hAnsi="Arial"/>
                      <w:spacing w:val="5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5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6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CAMINOS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463,097,227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 w:hAns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74,640,052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 </w:t>
                  </w:r>
                  <w:r>
                    <w:rPr>
                      <w:rFonts w:ascii="Times New Roman" w:hAnsi="Times New Roman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69,221,231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164,606,561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43,587,348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65,838,218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45,203,817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RURALES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337" w:val="left" w:leader="none"/>
                      <w:tab w:pos="6789" w:val="left" w:leader="none"/>
                      <w:tab w:pos="8443" w:val="left" w:leader="none"/>
                      <w:tab w:pos="9954" w:val="left" w:leader="none"/>
                      <w:tab w:pos="11328" w:val="left" w:leader="none"/>
                      <w:tab w:pos="12733" w:val="left" w:leader="none"/>
                      <w:tab w:pos="14835" w:val="left" w:leader="none"/>
                    </w:tabs>
                    <w:spacing w:before="131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CARRETERAS</w:t>
                  </w:r>
                  <w:r>
                    <w:rPr>
                      <w:rFonts w:asci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ESTATALES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9,899,000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1,068,500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2,275,000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124,400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1,014,500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5,416,600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4pt;width:229pt;height:52pt;mso-position-horizontal-relative:page;mso-position-vertical-relative:page;z-index:-919024" type="#_x0000_t202" filled="false" stroked="false">
            <v:textbox inset="0,0,0,0">
              <w:txbxContent>
                <w:p>
                  <w:pPr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I.2</w:t>
                  </w:r>
                  <w:r>
                    <w:rPr>
                      <w:rFonts w:asci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MOVILIDAD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PUERTOS</w:t>
                  </w:r>
                  <w:r>
                    <w:rPr>
                      <w:rFonts w:ascii="Arial" w:hAns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MARÍTIMOS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44pt;width:527pt;height:35pt;mso-position-horizontal-relative:page;mso-position-vertical-relative:page;z-index:-919000" type="#_x0000_t202" filled="false" stroked="false">
            <v:textbox inset="0,0,0,0">
              <w:txbxContent>
                <w:p>
                  <w:pPr>
                    <w:tabs>
                      <w:tab w:pos="2289" w:val="left" w:leader="none"/>
                      <w:tab w:pos="3943" w:val="left" w:leader="none"/>
                      <w:tab w:pos="5454" w:val="left" w:leader="none"/>
                      <w:tab w:pos="6808" w:val="left" w:leader="none"/>
                      <w:tab w:pos="8093" w:val="left" w:leader="none"/>
                      <w:tab w:pos="10235" w:val="left" w:leader="none"/>
                    </w:tabs>
                    <w:spacing w:before="116"/>
                    <w:ind w:left="81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9,899,000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1,068,500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2,275,000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124,400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1,014,500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5,416,600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55" w:val="left" w:leader="none"/>
                      <w:tab w:pos="3884" w:val="left" w:leader="none"/>
                      <w:tab w:pos="5351" w:val="left" w:leader="none"/>
                      <w:tab w:pos="6751" w:val="left" w:leader="none"/>
                      <w:tab w:pos="8109" w:val="left" w:leader="none"/>
                      <w:tab w:pos="9782" w:val="left" w:leader="none"/>
                    </w:tabs>
                    <w:spacing w:before="0"/>
                    <w:ind w:left="67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87,348,469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51,331,041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150,800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400,000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35,351,180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115,448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79pt;width:527pt;height:17pt;mso-position-horizontal-relative:page;mso-position-vertical-relative:page;z-index:-918976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3904" w:val="left" w:leader="none"/>
                      <w:tab w:pos="5371" w:val="left" w:leader="none"/>
                      <w:tab w:pos="6771" w:val="left" w:leader="none"/>
                      <w:tab w:pos="8129" w:val="left" w:leader="none"/>
                      <w:tab w:pos="9802" w:val="left" w:leader="none"/>
                    </w:tabs>
                    <w:spacing w:before="116"/>
                    <w:ind w:left="69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87,348,469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51,331,041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150,800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400,000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35,351,180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115,448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6pt;width:756pt;height:89pt;mso-position-horizontal-relative:page;mso-position-vertical-relative:page;z-index:-918952" type="#_x0000_t202" filled="false" stroked="false">
            <v:textbox inset="0,0,0,0">
              <w:txbxContent>
                <w:p>
                  <w:pPr>
                    <w:tabs>
                      <w:tab w:pos="5470" w:val="left" w:leader="none"/>
                      <w:tab w:pos="7555" w:val="left" w:leader="none"/>
                      <w:tab w:pos="8562" w:val="left" w:leader="none"/>
                      <w:tab w:pos="10051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ADQUISICIONES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CONTRATACIÓN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3,825,495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3,674,695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150,800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82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82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TRABAJO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115,448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115,448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31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1431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FONATUR</w:t>
                  </w:r>
                  <w:r>
                    <w:rPr>
                      <w:rFonts w:asci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API</w:t>
                  </w:r>
                  <w:r>
                    <w:rPr>
                      <w:rFonts w:asci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CABO</w:t>
                  </w:r>
                  <w:r>
                    <w:rPr>
                      <w:rFonts w:asci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SAN</w:t>
                  </w:r>
                  <w:r>
                    <w:rPr>
                      <w:rFonts w:asci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LUCAS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4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4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51" w:val="left" w:leader="none"/>
                      <w:tab w:pos="7555" w:val="left" w:leader="none"/>
                      <w:tab w:pos="8455" w:val="left" w:leader="none"/>
                      <w:tab w:pos="10575" w:val="left" w:leader="none"/>
                      <w:tab w:pos="12035" w:val="left" w:leader="none"/>
                      <w:tab w:pos="12669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OPERATIVO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ANUAL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(POA)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83,007,526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47,656,346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35,351,180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5177" w:val="left" w:leader="none"/>
                      <w:tab w:pos="6733" w:val="left" w:leader="none"/>
                      <w:tab w:pos="8350" w:val="left" w:leader="none"/>
                      <w:tab w:pos="9804" w:val="left" w:leader="none"/>
                      <w:tab w:pos="11072" w:val="left" w:leader="none"/>
                      <w:tab w:pos="12613" w:val="left" w:leader="none"/>
                      <w:tab w:pos="14044" w:val="left" w:leader="none"/>
                    </w:tabs>
                    <w:spacing w:line="153" w:lineRule="auto" w:before="0"/>
                    <w:ind w:left="40" w:right="1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5"/>
                      <w:sz w:val="16"/>
                    </w:rPr>
                    <w:t>I.3</w:t>
                  </w:r>
                  <w:r>
                    <w:rPr>
                      <w:rFonts w:ascii="Arial"/>
                      <w:spacing w:val="9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5"/>
                      <w:sz w:val="16"/>
                    </w:rPr>
                    <w:t>Y</w:t>
                  </w:r>
                  <w:r>
                    <w:rPr>
                      <w:rFonts w:ascii="Times New Roman"/>
                      <w:w w:val="105"/>
                      <w:position w:val="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586,824,037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16,801,094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89,952,540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10,714,019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280,997,947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54,736,036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133,622,401</w:t>
                  </w:r>
                  <w:r>
                    <w:rPr>
                      <w:rFonts w:ascii="Times New Roman"/>
                      <w:w w:val="101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85pt;width:229pt;height:19pt;mso-position-horizontal-relative:page;mso-position-vertical-relative:page;z-index:-91892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ESPACIOS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POR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85pt;width:527pt;height:19pt;mso-position-horizontal-relative:page;mso-position-vertical-relative:page;z-index:-91890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153" w:val="left" w:leader="none"/>
                      <w:tab w:pos="3852" w:val="left" w:leader="none"/>
                      <w:tab w:pos="5224" w:val="left" w:leader="none"/>
                      <w:tab w:pos="6550" w:val="left" w:leader="none"/>
                      <w:tab w:pos="8035" w:val="left" w:leader="none"/>
                      <w:tab w:pos="9458" w:val="left" w:leader="none"/>
                    </w:tabs>
                    <w:spacing w:before="0"/>
                    <w:ind w:left="60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579,784,720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16,801,094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86,122,010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10,714,019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277,879,160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54,726,036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133,542,401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4pt;width:756pt;height:166pt;mso-position-horizontal-relative:page;mso-position-vertical-relative:page;z-index:-918880" type="#_x0000_t202" filled="false" stroked="false">
            <v:textbox inset="0,0,0,0">
              <w:txbxContent>
                <w:p>
                  <w:pPr>
                    <w:tabs>
                      <w:tab w:pos="5504" w:val="left" w:leader="none"/>
                      <w:tab w:pos="7555" w:val="left" w:leader="none"/>
                      <w:tab w:pos="8744" w:val="left" w:leader="none"/>
                      <w:tab w:pos="10024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SUPERIOR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1,024,872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199,863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825,009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30" w:val="left" w:leader="none"/>
                      <w:tab w:pos="6906" w:val="left" w:leader="none"/>
                      <w:tab w:pos="8552" w:val="left" w:leader="none"/>
                      <w:tab w:pos="9971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ESCUELA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TIEMPO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COMPLETO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12,165,800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1,098,645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9,269,380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1,797,775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84" w:val="left" w:leader="none"/>
                      <w:tab w:pos="6914" w:val="left" w:leader="none"/>
                      <w:tab w:pos="8492" w:val="left" w:leader="none"/>
                      <w:tab w:pos="9950" w:val="left" w:leader="none"/>
                      <w:tab w:pos="11255" w:val="left" w:leader="none"/>
                      <w:tab w:pos="12662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ESCUELAS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CIEN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68,732,555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7,410,386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15,968,065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2,315,846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26,626,206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16,412,052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81" w:val="left" w:leader="none"/>
                      <w:tab w:pos="7555" w:val="left" w:leader="none"/>
                      <w:tab w:pos="8708" w:val="left" w:leader="none"/>
                      <w:tab w:pos="10575" w:val="left" w:leader="none"/>
                      <w:tab w:pos="11381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FONDEN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HURACÁN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NEWTON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2,977,928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976,678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2,001,250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67" w:val="left" w:leader="none"/>
                      <w:tab w:pos="7018" w:val="left" w:leader="none"/>
                      <w:tab w:pos="8500" w:val="left" w:leader="none"/>
                      <w:tab w:pos="9922" w:val="left" w:leader="none"/>
                      <w:tab w:pos="11363" w:val="left" w:leader="none"/>
                      <w:tab w:pos="12660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MÚLTIPLES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2020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84,756,786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6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95"/>
                      <w:sz w:val="16"/>
                    </w:rPr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1,161,882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38,206,951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5,368,377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 </w:t>
                  </w:r>
                  <w:r>
                    <w:rPr>
                      <w:rFonts w:ascii="Times New Roman" w:hAnsi="Times New Roman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35,611,333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4,408,243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317" w:val="left" w:leader="none"/>
                      <w:tab w:pos="6876" w:val="left" w:leader="none"/>
                      <w:tab w:pos="8521" w:val="left" w:leader="none"/>
                      <w:tab w:pos="10575" w:val="left" w:leader="none"/>
                      <w:tab w:pos="11288" w:val="left" w:leader="none"/>
                      <w:tab w:pos="12614" w:val="left" w:leader="none"/>
                      <w:tab w:pos="14835" w:val="left" w:leader="none"/>
                    </w:tabs>
                    <w:spacing w:line="154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spacing w:val="3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INTERINSTITUCIONAL</w:t>
                  </w:r>
                  <w:r>
                    <w:rPr>
                      <w:rFonts w:ascii="Arial" w:hAnsi="Arial"/>
                      <w:spacing w:val="4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3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GOBIERNO</w:t>
                  </w:r>
                  <w:r>
                    <w:rPr>
                      <w:rFonts w:ascii="Arial" w:hAnsi="Arial"/>
                      <w:spacing w:val="4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DEL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145,238,835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4,508,825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12,296,797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96,324,910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32,108,303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SUR</w:t>
                  </w:r>
                </w:p>
                <w:p>
                  <w:pPr>
                    <w:tabs>
                      <w:tab w:pos="5357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057" w:val="left" w:leader="none"/>
                    </w:tabs>
                    <w:spacing w:before="131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PLATAFORMAS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69,424,583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69,424,583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63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1263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CABOS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102,161,804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102,161,804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88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8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87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1876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18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8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868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8664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8640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8616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8592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8568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8544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8520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6pt;height:179pt;mso-position-horizontal-relative:page;mso-position-vertical-relative:page;z-index:-918496" type="#_x0000_t202" filled="false" stroked="false">
            <v:textbox inset="0,0,0,0">
              <w:txbxContent>
                <w:p>
                  <w:pPr>
                    <w:tabs>
                      <w:tab w:pos="5501" w:val="left" w:leader="none"/>
                      <w:tab w:pos="7555" w:val="left" w:leader="none"/>
                      <w:tab w:pos="8679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40" w:val="left" w:leader="none"/>
                    </w:tabs>
                    <w:spacing w:before="7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3,067,615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1,017,120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2,050,495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67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067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SUR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62,067,323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62,067,323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98" w:val="left" w:leader="none"/>
                      <w:tab w:pos="7555" w:val="left" w:leader="none"/>
                      <w:tab w:pos="8698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0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PROPIOS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462,072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462,072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507" w:val="left" w:leader="none"/>
                      <w:tab w:pos="7555" w:val="left" w:leader="none"/>
                      <w:tab w:pos="8586" w:val="left" w:leader="none"/>
                      <w:tab w:pos="10036" w:val="left" w:leader="none"/>
                      <w:tab w:pos="11355" w:val="left" w:leader="none"/>
                      <w:tab w:pos="12846" w:val="left" w:leader="none"/>
                      <w:tab w:pos="14835" w:val="left" w:leader="none"/>
                    </w:tabs>
                    <w:spacing w:before="132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MÚLTIPLES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2021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7,149,542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3,174,050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270,645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3,407,475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297,372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06" w:val="left" w:leader="none"/>
                      <w:tab w:pos="7106" w:val="left" w:leader="none"/>
                      <w:tab w:pos="8792" w:val="left" w:leader="none"/>
                      <w:tab w:pos="10575" w:val="left" w:leader="none"/>
                      <w:tab w:pos="11563" w:val="left" w:leader="none"/>
                      <w:tab w:pos="1296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2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PROPIOS</w:t>
                  </w:r>
                  <w:r>
                    <w:rPr>
                      <w:rFonts w:ascii="Arial"/>
                      <w:spacing w:val="2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CECYT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402,227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30,846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115,674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194,014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61,693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92" w:val="left" w:leader="none"/>
                      <w:tab w:pos="6923" w:val="left" w:leader="none"/>
                      <w:tab w:pos="8745" w:val="left" w:leader="none"/>
                      <w:tab w:pos="10575" w:val="left" w:leader="none"/>
                      <w:tab w:pos="11451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1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PROPIOS</w:t>
                  </w:r>
                  <w:r>
                    <w:rPr>
                      <w:rFonts w:ascii="Arial"/>
                      <w:spacing w:val="1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ISIFE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3,702,109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1,720,720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395,148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1,586,241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52" w:val="left" w:leader="none"/>
                      <w:tab w:pos="7077" w:val="left" w:leader="none"/>
                      <w:tab w:pos="8566" w:val="left" w:leader="none"/>
                      <w:tab w:pos="10187" w:val="left" w:leader="none"/>
                      <w:tab w:pos="11371" w:val="left" w:leader="none"/>
                      <w:tab w:pos="12874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FAM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REMANENTES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12,598,991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378,159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2,984,923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66,917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8,969,737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199,255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43" w:val="left" w:leader="none"/>
                      <w:tab w:pos="7103" w:val="left" w:leader="none"/>
                      <w:tab w:pos="8604" w:val="left" w:leader="none"/>
                      <w:tab w:pos="10575" w:val="left" w:leader="none"/>
                      <w:tab w:pos="1152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PEEI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2,543,110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491,631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1,055,289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996,190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98" w:val="left" w:leader="none"/>
                      <w:tab w:pos="7555" w:val="left" w:leader="none"/>
                      <w:tab w:pos="9235" w:val="left" w:leader="none"/>
                      <w:tab w:pos="10124" w:val="left" w:leader="none"/>
                      <w:tab w:pos="12035" w:val="left" w:leader="none"/>
                      <w:tab w:pos="12821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PAEPEM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1,308,568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69,450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1,239,118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70" w:val="left" w:leader="none"/>
                      <w:tab w:pos="7455" w:val="left" w:leader="none"/>
                      <w:tab w:pos="8528" w:val="left" w:leader="none"/>
                      <w:tab w:pos="10475" w:val="left" w:leader="none"/>
                      <w:tab w:pos="11386" w:val="left" w:leader="none"/>
                      <w:tab w:pos="12956" w:val="left" w:leader="none"/>
                      <w:tab w:pos="14352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4,445,524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1,236,737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3,118,787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19pt;width:229pt;height:251pt;mso-position-horizontal-relative:page;mso-position-vertical-relative:page;z-index:-918472" type="#_x0000_t202" filled="false" stroked="false">
            <v:textbox inset="0,0,0,0">
              <w:txbxContent>
                <w:p>
                  <w:pPr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DIFUSIÓN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399" w:right="152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SUPERVISIONES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43" w:lineRule="auto" w:before="5"/>
                    <w:ind w:left="400" w:right="1066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69" w:lineRule="auto" w:before="24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DEPORTIVO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RECREATIVO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COMUNIDAD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36" w:lineRule="exact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I.4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URBANA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63" w:lineRule="auto" w:before="0"/>
                    <w:ind w:left="399" w:right="1528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NUEVAS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JUVENIL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PAVIMENTACIÓN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URBANIZACIÓN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19pt;width:527pt;height:71pt;mso-position-horizontal-relative:page;mso-position-vertical-relative:page;z-index:-918448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6866" w:val="left" w:leader="none"/>
                      <w:tab w:pos="8755" w:val="left" w:leader="none"/>
                      <w:tab w:pos="10235" w:val="left" w:leader="none"/>
                    </w:tabs>
                    <w:spacing w:before="116"/>
                    <w:ind w:left="96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3,118,787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3,118,787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028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10235" w:val="left" w:leader="none"/>
                    </w:tabs>
                    <w:spacing w:before="0"/>
                    <w:ind w:left="92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1,236,737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1,236,737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316" w:val="left" w:leader="none"/>
                      <w:tab w:pos="9752" w:val="left" w:leader="none"/>
                    </w:tabs>
                    <w:spacing w:before="0"/>
                    <w:ind w:left="104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80,000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55" w:val="left" w:leader="none"/>
                      <w:tab w:pos="3879" w:val="left" w:leader="none"/>
                      <w:tab w:pos="5875" w:val="left" w:leader="none"/>
                      <w:tab w:pos="7355" w:val="left" w:leader="none"/>
                      <w:tab w:pos="8795" w:val="left" w:leader="none"/>
                      <w:tab w:pos="10235" w:val="left" w:leader="none"/>
                    </w:tabs>
                    <w:spacing w:before="0"/>
                    <w:ind w:left="79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2,593,793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2,593,793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90pt;width:527pt;height:71pt;mso-position-horizontal-relative:page;mso-position-vertical-relative:page;z-index:-918424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4173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10235" w:val="left" w:leader="none"/>
                    </w:tabs>
                    <w:spacing w:before="116"/>
                    <w:ind w:left="107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841,108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841,108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001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10235" w:val="left" w:leader="none"/>
                    </w:tabs>
                    <w:spacing w:before="0"/>
                    <w:ind w:left="90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1,455,474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1,455,474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22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10255" w:val="left" w:leader="none"/>
                    </w:tabs>
                    <w:spacing w:before="0"/>
                    <w:ind w:left="112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297,211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297,211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3830" w:val="left" w:leader="none"/>
                      <w:tab w:pos="5268" w:val="left" w:leader="none"/>
                      <w:tab w:pos="6708" w:val="left" w:leader="none"/>
                      <w:tab w:pos="8815" w:val="left" w:leader="none"/>
                      <w:tab w:pos="10255" w:val="left" w:leader="none"/>
                    </w:tabs>
                    <w:spacing w:before="0"/>
                    <w:ind w:left="67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80,442,694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72,317,540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2,874,616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5,250,538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61pt;width:527pt;height:17pt;mso-position-horizontal-relative:page;mso-position-vertical-relative:page;z-index:-918400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3830" w:val="left" w:leader="none"/>
                      <w:tab w:pos="5268" w:val="left" w:leader="none"/>
                      <w:tab w:pos="6708" w:val="left" w:leader="none"/>
                      <w:tab w:pos="8815" w:val="left" w:leader="none"/>
                      <w:tab w:pos="10255" w:val="left" w:leader="none"/>
                    </w:tabs>
                    <w:spacing w:before="116"/>
                    <w:ind w:left="67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80,442,694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72,317,540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2,874,616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5,250,538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78pt;width:527pt;height:92pt;mso-position-horizontal-relative:page;mso-position-vertical-relative:page;z-index:-918376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6798" w:val="left" w:leader="none"/>
                      <w:tab w:pos="8755" w:val="left" w:leader="none"/>
                      <w:tab w:pos="10235" w:val="left" w:leader="none"/>
                    </w:tabs>
                    <w:spacing w:before="116"/>
                    <w:ind w:left="89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2,415,499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2,415,499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3914" w:val="left" w:leader="none"/>
                      <w:tab w:pos="5348" w:val="left" w:leader="none"/>
                      <w:tab w:pos="7435" w:val="left" w:leader="none"/>
                      <w:tab w:pos="8755" w:val="left" w:leader="none"/>
                      <w:tab w:pos="10235" w:val="left" w:leader="none"/>
                    </w:tabs>
                    <w:spacing w:before="0"/>
                    <w:ind w:left="77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74,268,572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71,393,956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2,874,616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133" w:val="left" w:leader="none"/>
                      <w:tab w:pos="5975" w:val="left" w:leader="none"/>
                      <w:tab w:pos="6763" w:val="left" w:leader="none"/>
                      <w:tab w:pos="8755" w:val="left" w:leader="none"/>
                      <w:tab w:pos="10235" w:val="left" w:leader="none"/>
                    </w:tabs>
                    <w:spacing w:before="0"/>
                    <w:ind w:left="83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3,020,648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185,609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2,835,039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12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10235" w:val="left" w:leader="none"/>
                    </w:tabs>
                    <w:spacing w:before="0"/>
                    <w:ind w:left="102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737,975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737,975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83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8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8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1825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8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820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8184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8160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8136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8112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8088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8064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8040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430pt;mso-position-horizontal-relative:page;mso-position-vertical-relative:page;z-index:-918016" type="#_x0000_t202" filled="false" stroked="false">
            <v:textbox inset="0,0,0,0">
              <w:txbxContent>
                <w:p>
                  <w:pPr>
                    <w:numPr>
                      <w:ilvl w:val="1"/>
                      <w:numId w:val="17"/>
                    </w:numPr>
                    <w:tabs>
                      <w:tab w:pos="272" w:val="left" w:leader="none"/>
                    </w:tabs>
                    <w:spacing w:before="22"/>
                    <w:ind w:left="271" w:right="0" w:hanging="231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154" w:lineRule="exact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AMPLIACIÓN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UNIDADES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02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56" w:lineRule="auto" w:before="0"/>
                    <w:ind w:left="400" w:right="0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COVID-19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7"/>
                    </w:numPr>
                    <w:tabs>
                      <w:tab w:pos="326" w:val="left" w:leader="none"/>
                    </w:tabs>
                    <w:spacing w:line="145" w:lineRule="exact" w:before="0"/>
                    <w:ind w:left="325" w:right="0" w:hanging="285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HIDRÁULICA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43" w:lineRule="auto" w:before="0"/>
                    <w:ind w:left="400" w:right="1066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OBRAS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NUEVAS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FINANCIAMIENTO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7"/>
                    </w:numPr>
                    <w:tabs>
                      <w:tab w:pos="270" w:val="left" w:leader="none"/>
                    </w:tabs>
                    <w:spacing w:line="155" w:lineRule="exact" w:before="0"/>
                    <w:ind w:left="269" w:right="0" w:hanging="229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64" w:lineRule="auto" w:before="0"/>
                    <w:ind w:left="399" w:right="1892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COMERCIALIZACIÓN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ELECTRIFICACIÓN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TELECOMUNICACIONES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DISTRIBUCIÓN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PROGRAMAS</w:t>
                  </w:r>
                  <w:r>
                    <w:rPr>
                      <w:rFonts w:ascii="Arial" w:hAnsi="Arial"/>
                      <w:spacing w:val="-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ESPECIALES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7992" type="#_x0000_t202" filled="false" stroked="false">
            <v:textbox inset="0,0,0,0">
              <w:txbxContent>
                <w:p>
                  <w:pPr>
                    <w:tabs>
                      <w:tab w:pos="2388" w:val="left" w:leader="none"/>
                      <w:tab w:pos="3875" w:val="left" w:leader="none"/>
                      <w:tab w:pos="5515" w:val="left" w:leader="none"/>
                      <w:tab w:pos="6728" w:val="left" w:leader="none"/>
                      <w:tab w:pos="8165" w:val="left" w:leader="none"/>
                      <w:tab w:pos="9575" w:val="left" w:leader="none"/>
                    </w:tabs>
                    <w:spacing w:before="76"/>
                    <w:ind w:left="7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41,465,643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481,293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8,345,849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91,825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10,371,142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2,280,401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19,895,133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17pt;mso-position-horizontal-relative:page;mso-position-vertical-relative:page;z-index:-917968" type="#_x0000_t202" filled="false" stroked="false">
            <v:textbox inset="0,0,0,0">
              <w:txbxContent>
                <w:p>
                  <w:pPr>
                    <w:tabs>
                      <w:tab w:pos="2388" w:val="left" w:leader="none"/>
                      <w:tab w:pos="3875" w:val="left" w:leader="none"/>
                      <w:tab w:pos="5515" w:val="left" w:leader="none"/>
                      <w:tab w:pos="6728" w:val="left" w:leader="none"/>
                      <w:tab w:pos="8165" w:val="left" w:leader="none"/>
                      <w:tab w:pos="10255" w:val="left" w:leader="none"/>
                    </w:tabs>
                    <w:spacing w:before="116"/>
                    <w:ind w:left="7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21,570,510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481,293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8,345,849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91,825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10,371,142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2,280,401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2pt;width:527pt;height:37pt;mso-position-horizontal-relative:page;mso-position-vertical-relative:page;z-index:-91794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488" w:val="left" w:leader="none"/>
                      <w:tab w:pos="3975" w:val="left" w:leader="none"/>
                      <w:tab w:pos="5615" w:val="left" w:leader="none"/>
                      <w:tab w:pos="6808" w:val="left" w:leader="none"/>
                      <w:tab w:pos="8125" w:val="left" w:leader="none"/>
                      <w:tab w:pos="10255" w:val="left" w:leader="none"/>
                    </w:tabs>
                    <w:spacing w:before="0"/>
                    <w:ind w:left="86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21,570,510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481,293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8,345,849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91,825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10,371,142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2,280,401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575" w:val="left" w:leader="none"/>
                    </w:tabs>
                    <w:spacing w:before="0"/>
                    <w:ind w:left="79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19,895,133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19,895,133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09pt;width:527pt;height:53pt;mso-position-horizontal-relative:page;mso-position-vertical-relative:page;z-index:-917920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497" w:val="left" w:leader="none"/>
                    </w:tabs>
                    <w:spacing w:before="116"/>
                    <w:ind w:left="79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19,090,745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19,090,745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708" w:val="left" w:leader="none"/>
                    </w:tabs>
                    <w:spacing w:before="0"/>
                    <w:ind w:left="100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804,388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804,388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6652" w:val="left" w:leader="none"/>
                      <w:tab w:pos="8815" w:val="left" w:leader="none"/>
                      <w:tab w:pos="10255" w:val="left" w:leader="none"/>
                    </w:tabs>
                    <w:spacing w:before="0"/>
                    <w:ind w:left="75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62pt;width:527pt;height:17pt;mso-position-horizontal-relative:page;mso-position-vertical-relative:page;z-index:-917896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6652" w:val="left" w:leader="none"/>
                      <w:tab w:pos="8815" w:val="left" w:leader="none"/>
                      <w:tab w:pos="10255" w:val="left" w:leader="none"/>
                    </w:tabs>
                    <w:spacing w:before="116"/>
                    <w:ind w:left="75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79pt;width:527pt;height:35pt;mso-position-horizontal-relative:page;mso-position-vertical-relative:page;z-index:-917872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6712" w:val="left" w:leader="none"/>
                      <w:tab w:pos="8755" w:val="left" w:leader="none"/>
                      <w:tab w:pos="10235" w:val="left" w:leader="none"/>
                    </w:tabs>
                    <w:spacing w:before="116"/>
                    <w:ind w:left="81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91,403,410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172" w:val="left" w:leader="none"/>
                      <w:tab w:pos="3920" w:val="left" w:leader="none"/>
                      <w:tab w:pos="5251" w:val="left" w:leader="none"/>
                      <w:tab w:pos="6604" w:val="left" w:leader="none"/>
                      <w:tab w:pos="8093" w:val="left" w:leader="none"/>
                      <w:tab w:pos="9458" w:val="left" w:leader="none"/>
                    </w:tabs>
                    <w:spacing w:before="0"/>
                    <w:ind w:left="63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157,895,598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3,632,007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1,393,758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1,279,073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45,142,069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10,614,742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95,833,949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14pt;width:527pt;height:17pt;mso-position-horizontal-relative:page;mso-position-vertical-relative:page;z-index:-917848" type="#_x0000_t202" filled="false" stroked="false">
            <v:textbox inset="0,0,0,0">
              <w:txbxContent>
                <w:p>
                  <w:pPr>
                    <w:tabs>
                      <w:tab w:pos="2192" w:val="left" w:leader="none"/>
                      <w:tab w:pos="3940" w:val="left" w:leader="none"/>
                      <w:tab w:pos="5271" w:val="left" w:leader="none"/>
                      <w:tab w:pos="6624" w:val="left" w:leader="none"/>
                      <w:tab w:pos="8113" w:val="left" w:leader="none"/>
                      <w:tab w:pos="9478" w:val="left" w:leader="none"/>
                    </w:tabs>
                    <w:spacing w:before="116"/>
                    <w:ind w:left="65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157,895,598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3,632,007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1,393,758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1,279,073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45,142,069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10,614,742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95,833,949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31pt;width:527pt;height:239pt;mso-position-horizontal-relative:page;mso-position-vertical-relative:page;z-index:-917824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460" w:val="left" w:leader="none"/>
                    </w:tabs>
                    <w:spacing w:before="116"/>
                    <w:ind w:left="76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32,428,206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32,428,206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25" w:val="left" w:leader="none"/>
                      <w:tab w:pos="4020" w:val="left" w:leader="none"/>
                      <w:tab w:pos="5378" w:val="left" w:leader="none"/>
                      <w:tab w:pos="7435" w:val="left" w:leader="none"/>
                      <w:tab w:pos="8094" w:val="left" w:leader="none"/>
                      <w:tab w:pos="10235" w:val="left" w:leader="none"/>
                    </w:tabs>
                    <w:spacing w:before="0"/>
                    <w:ind w:left="86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6,982,545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1,997,022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1,393,758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1,164,073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2,427,692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79" w:val="left" w:leader="none"/>
                      <w:tab w:pos="4635" w:val="left" w:leader="none"/>
                      <w:tab w:pos="5495" w:val="left" w:leader="none"/>
                      <w:tab w:pos="7435" w:val="left" w:leader="none"/>
                      <w:tab w:pos="8275" w:val="left" w:leader="none"/>
                      <w:tab w:pos="10235" w:val="left" w:leader="none"/>
                    </w:tabs>
                    <w:spacing w:before="0"/>
                    <w:ind w:left="94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460,000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230,000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115,000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115,000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23" w:val="left" w:leader="none"/>
                      <w:tab w:pos="4655" w:val="left" w:leader="none"/>
                      <w:tab w:pos="5995" w:val="left" w:leader="none"/>
                      <w:tab w:pos="6791" w:val="left" w:leader="none"/>
                      <w:tab w:pos="8775" w:val="left" w:leader="none"/>
                      <w:tab w:pos="9469" w:val="left" w:leader="none"/>
                    </w:tabs>
                    <w:spacing w:before="0"/>
                    <w:ind w:left="86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73,146,124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1,404,985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8,335,396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63,405,743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6654" w:val="left" w:leader="none"/>
                      <w:tab w:pos="8058" w:val="left" w:leader="none"/>
                      <w:tab w:pos="10235" w:val="left" w:leader="none"/>
                    </w:tabs>
                    <w:spacing w:before="0"/>
                    <w:ind w:left="77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44,878,723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36,806,673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8,072,050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77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7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7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1770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17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7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763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7608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7584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7560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7536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7512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7488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7464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75pt;mso-position-horizontal-relative:page;mso-position-vertical-relative:page;z-index:-917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221" w:val="left" w:leader="none"/>
                    </w:tabs>
                    <w:spacing w:before="0"/>
                    <w:ind w:left="220" w:right="0" w:hanging="1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numPr>
                      <w:ilvl w:val="1"/>
                      <w:numId w:val="18"/>
                    </w:numPr>
                    <w:tabs>
                      <w:tab w:pos="317" w:val="left" w:leader="none"/>
                    </w:tabs>
                    <w:spacing w:before="0"/>
                    <w:ind w:left="316" w:right="0" w:hanging="27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INVERSIÓN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0" w:right="0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12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CONSEJO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SUDCALIFORNIANO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8"/>
                    </w:numPr>
                    <w:tabs>
                      <w:tab w:pos="319" w:val="left" w:leader="none"/>
                    </w:tabs>
                    <w:spacing w:before="69"/>
                    <w:ind w:left="318" w:right="0" w:hanging="278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COMERCIO</w:t>
                  </w:r>
                  <w:r>
                    <w:rPr>
                      <w:rFonts w:ascii="Arial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154" w:lineRule="exact" w:before="0"/>
                    <w:ind w:left="40" w:right="10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CREACIÓN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FORTALECIMIENTO</w:t>
                  </w:r>
                  <w:r>
                    <w:rPr>
                      <w:rFonts w:ascii="Arial" w:hAns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EMPRESAS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02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FINANCIAMIENTO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18"/>
                    </w:numPr>
                    <w:tabs>
                      <w:tab w:pos="328" w:val="left" w:leader="none"/>
                    </w:tabs>
                    <w:spacing w:before="122"/>
                    <w:ind w:left="327" w:right="0" w:hanging="287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TURISMO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CONSOLIDACIÓN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OBRA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TURÍSTICA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917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033" w:val="left" w:leader="none"/>
                      <w:tab w:pos="3728" w:val="left" w:leader="none"/>
                      <w:tab w:pos="5190" w:val="left" w:leader="none"/>
                      <w:tab w:pos="6591" w:val="left" w:leader="none"/>
                      <w:tab w:pos="8037" w:val="left" w:leader="none"/>
                      <w:tab w:pos="9390" w:val="left" w:leader="none"/>
                    </w:tabs>
                    <w:spacing w:before="0"/>
                    <w:ind w:left="46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4,246,382,962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218,525,009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157,744,266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33,327,831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20,360,776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65,053,766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3,751,371,314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3pt;width:527pt;height:17pt;mso-position-horizontal-relative:page;mso-position-vertical-relative:page;z-index:-917392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713" w:val="left" w:leader="none"/>
                    </w:tabs>
                    <w:spacing w:before="116"/>
                    <w:ind w:left="9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90pt;width:527pt;height:17pt;mso-position-horizontal-relative:page;mso-position-vertical-relative:page;z-index:-917368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713" w:val="left" w:leader="none"/>
                    </w:tabs>
                    <w:spacing w:before="116"/>
                    <w:ind w:left="9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07pt;width:527pt;height:37pt;mso-position-horizontal-relative:page;mso-position-vertical-relative:page;z-index:-917344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713" w:val="left" w:leader="none"/>
                    </w:tabs>
                    <w:spacing w:before="116"/>
                    <w:ind w:left="101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2,691,611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</w:tabs>
                    <w:spacing w:before="0"/>
                    <w:ind w:left="4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 </w:t>
                  </w:r>
                  <w:r>
                    <w:rPr>
                      <w:rFonts w:ascii="Arial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44pt;width:527pt;height:17pt;mso-position-horizontal-relative:page;mso-position-vertical-relative:page;z-index:-917320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</w:tabs>
                    <w:spacing w:before="116"/>
                    <w:ind w:left="4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 </w:t>
                  </w:r>
                  <w:r>
                    <w:rPr>
                      <w:rFonts w:ascii="Arial"/>
                      <w:spacing w:val="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61pt;width:527pt;height:37pt;mso-position-horizontal-relative:page;mso-position-vertical-relative:page;z-index:-917296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</w:tabs>
                    <w:spacing w:before="0"/>
                    <w:ind w:left="48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  </w:t>
                  </w:r>
                  <w:r>
                    <w:rPr>
                      <w:rFonts w:ascii="Arial"/>
                      <w:spacing w:val="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1,363,000,000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128" w:val="left" w:leader="none"/>
                      <w:tab w:pos="3803" w:val="left" w:leader="none"/>
                      <w:tab w:pos="5156" w:val="left" w:leader="none"/>
                      <w:tab w:pos="7355" w:val="left" w:leader="none"/>
                      <w:tab w:pos="8015" w:val="left" w:leader="none"/>
                      <w:tab w:pos="10235" w:val="left" w:leader="none"/>
                    </w:tabs>
                    <w:spacing w:before="0"/>
                    <w:ind w:left="60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183,407,848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33,285,810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91,997,366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31,627,993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26,496,679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98pt;width:527pt;height:17pt;mso-position-horizontal-relative:page;mso-position-vertical-relative:page;z-index:-917272" type="#_x0000_t202" filled="false" stroked="false">
            <v:textbox inset="0,0,0,0">
              <w:txbxContent>
                <w:p>
                  <w:pPr>
                    <w:tabs>
                      <w:tab w:pos="2148" w:val="left" w:leader="none"/>
                      <w:tab w:pos="3823" w:val="left" w:leader="none"/>
                      <w:tab w:pos="5176" w:val="left" w:leader="none"/>
                      <w:tab w:pos="7375" w:val="left" w:leader="none"/>
                      <w:tab w:pos="8035" w:val="left" w:leader="none"/>
                      <w:tab w:pos="10255" w:val="left" w:leader="none"/>
                    </w:tabs>
                    <w:spacing w:before="116"/>
                    <w:ind w:left="6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183,407,848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33,285,810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91,997,366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31,627,993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26,496,679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15pt;width:756pt;height:255pt;mso-position-horizontal-relative:page;mso-position-vertical-relative:page;z-index:-917248" type="#_x0000_t202" filled="false" stroked="false">
            <v:textbox inset="0,0,0,0">
              <w:txbxContent>
                <w:p>
                  <w:pPr>
                    <w:tabs>
                      <w:tab w:pos="5518" w:val="left" w:leader="none"/>
                      <w:tab w:pos="6916" w:val="left" w:leader="none"/>
                      <w:tab w:pos="8648" w:val="left" w:leader="none"/>
                      <w:tab w:pos="9930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ADQUISICIONES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CONTRATACIÓN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5,011,500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1,240,754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1,239,146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2,531,600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92" w:val="left" w:leader="none"/>
                      <w:tab w:pos="7555" w:val="left" w:leader="none"/>
                      <w:tab w:pos="9235" w:val="left" w:leader="none"/>
                      <w:tab w:pos="10032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160,000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160,000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25" w:val="left" w:leader="none"/>
                      <w:tab w:pos="7555" w:val="left" w:leader="none"/>
                      <w:tab w:pos="862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MEJORAMIENTO</w:t>
                  </w:r>
                  <w:r>
                    <w:rPr>
                      <w:rFonts w:asci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URBANO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1,325,567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1,325,567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31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2851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0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1,110,812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0"/>
                      <w:sz w:val="16"/>
                    </w:rPr>
                    <w:t>$ </w:t>
                  </w:r>
                  <w:r>
                    <w:rPr>
                      <w:rFonts w:ascii="Times New Roman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1,110,812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08" w:val="left" w:leader="none"/>
                      <w:tab w:pos="6762" w:val="left" w:leader="none"/>
                      <w:tab w:pos="8466" w:val="left" w:leader="none"/>
                      <w:tab w:pos="9810" w:val="left" w:leader="none"/>
                      <w:tab w:pos="12035" w:val="left" w:leader="none"/>
                      <w:tab w:pos="12601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OPERATIVO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ANUAL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(POA)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175,799,969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32,045,056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89,432,653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28,936,393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25,385,867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72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7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71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917128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7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7080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7056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7032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7008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6984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6960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6936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6912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756pt;height:15pt;mso-position-horizontal-relative:page;mso-position-vertical-relative:page;z-index:-916888" type="#_x0000_t202" filled="false" stroked="false">
            <v:textbox inset="0,0,0,0">
              <w:txbxContent>
                <w:p>
                  <w:pPr>
                    <w:tabs>
                      <w:tab w:pos="5051" w:val="left" w:leader="none"/>
                      <w:tab w:pos="6720" w:val="left" w:leader="none"/>
                      <w:tab w:pos="8404" w:val="left" w:leader="none"/>
                      <w:tab w:pos="9952" w:val="left" w:leader="none"/>
                      <w:tab w:pos="11217" w:val="left" w:leader="none"/>
                      <w:tab w:pos="12661" w:val="left" w:leader="none"/>
                    </w:tabs>
                    <w:spacing w:before="26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ACUÍCOLA</w:t>
                  </w:r>
                  <w:r>
                    <w:rPr>
                      <w:rFonts w:ascii="Times New Roman" w:hAnsi="Times New Roman"/>
                      <w:w w:val="105"/>
                      <w:position w:val="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2,657,024,755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95"/>
                      <w:sz w:val="16"/>
                    </w:rPr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181,376,159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57,461,348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297,435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17,966,996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33,595,019  </w:t>
                  </w:r>
                  <w:r>
                    <w:rPr>
                      <w:rFonts w:ascii="Arial" w:hAnsi="Arial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2,366,327,798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229pt;height:19pt;mso-position-horizontal-relative:page;mso-position-vertical-relative:page;z-index:-91686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AGRICULTURA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19pt;mso-position-horizontal-relative:page;mso-position-vertical-relative:page;z-index:-91684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038" w:val="left" w:leader="none"/>
                      <w:tab w:pos="3798" w:val="left" w:leader="none"/>
                      <w:tab w:pos="5469" w:val="left" w:leader="none"/>
                      <w:tab w:pos="6627" w:val="left" w:leader="none"/>
                      <w:tab w:pos="8077" w:val="left" w:leader="none"/>
                    </w:tabs>
                    <w:spacing w:before="0"/>
                    <w:ind w:left="54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2,164,733,210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164,747,294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50,459,180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13,038,036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31,466,695 </w:t>
                  </w:r>
                  <w:r>
                    <w:rPr>
                      <w:rFonts w:ascii="Arial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1,905,004,005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74pt;width:756pt;height:169pt;mso-position-horizontal-relative:page;mso-position-vertical-relative:page;z-index:-916816" type="#_x0000_t202" filled="false" stroked="false">
            <v:textbox inset="0,0,0,0">
              <w:txbxContent>
                <w:p>
                  <w:pPr>
                    <w:tabs>
                      <w:tab w:pos="5191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3891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1,904,731,989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1,904,731,989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74" w:val="left" w:leader="none"/>
                      <w:tab w:pos="7094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FOMENTO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AGRICULTURA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75,000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75,000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424" w:val="left" w:leader="none"/>
                      <w:tab w:pos="6930" w:val="left" w:leader="none"/>
                      <w:tab w:pos="8610" w:val="left" w:leader="none"/>
                      <w:tab w:pos="10149" w:val="left" w:leader="none"/>
                      <w:tab w:pos="11487" w:val="left" w:leader="none"/>
                      <w:tab w:pos="12951" w:val="left" w:leader="none"/>
                      <w:tab w:pos="14835" w:val="left" w:leader="none"/>
                    </w:tabs>
                    <w:spacing w:line="154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AL</w:t>
                  </w:r>
                  <w:r>
                    <w:rPr>
                      <w:rFonts w:ascii="Arial"/>
                      <w:spacing w:val="-2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DE</w:t>
                  </w:r>
                  <w:r>
                    <w:rPr>
                      <w:rFonts w:ascii="Arial"/>
                      <w:spacing w:val="-2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LAS</w:t>
                  </w:r>
                  <w:r>
                    <w:rPr>
                      <w:rFonts w:asci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4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8,000,543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5,145,457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2,364,716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18,000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420,270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52,100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PRODUCTIVAS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637" w:val="left" w:leader="none"/>
                      <w:tab w:pos="7555" w:val="left" w:leader="none"/>
                      <w:tab w:pos="8737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0" w:lineRule="auto" w:before="131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IMPULSAR</w:t>
                  </w:r>
                  <w:r>
                    <w:rPr>
                      <w:rFonts w:ascii="Arial" w:hAnsi="Arial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3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SECTOR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413,505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413,505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PRODUCTIVO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508" w:val="left" w:leader="none"/>
                      <w:tab w:pos="6928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132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INVESTIGACIÓN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CIENTÍFICA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1,014,500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1,014,500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00" w:val="left" w:leader="none"/>
                      <w:tab w:pos="7130" w:val="left" w:leader="none"/>
                      <w:tab w:pos="8694" w:val="left" w:leader="none"/>
                      <w:tab w:pos="10575" w:val="left" w:leader="none"/>
                      <w:tab w:pos="11573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PRODUCCIÓN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BIENESTAR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392,580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14,400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343,580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34,600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239" w:val="left" w:leader="none"/>
                      <w:tab w:pos="6741" w:val="left" w:leader="none"/>
                      <w:tab w:pos="8438" w:val="left" w:leader="none"/>
                      <w:tab w:pos="10575" w:val="left" w:leader="none"/>
                      <w:tab w:pos="11341" w:val="left" w:leader="none"/>
                      <w:tab w:pos="12638" w:val="left" w:leader="none"/>
                      <w:tab w:pos="14835" w:val="left" w:leader="none"/>
                    </w:tabs>
                    <w:spacing w:line="154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-28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ESPECIAL</w:t>
                  </w:r>
                  <w:r>
                    <w:rPr>
                      <w:rFonts w:ascii="Arial" w:hAnsi="Arial"/>
                      <w:spacing w:val="-28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-28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-28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CAMPO</w:t>
                  </w:r>
                  <w:r>
                    <w:rPr>
                      <w:rFonts w:ascii="Arial" w:hAnsi="Arial"/>
                      <w:spacing w:val="-28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-28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MATERIA</w:t>
                  </w:r>
                  <w:r>
                    <w:rPr>
                      <w:rFonts w:ascii="Times New Roman" w:hAns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225,024,200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138,857,363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44,370,969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12,083,166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29,712,702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tabs>
                      <w:tab w:pos="5345" w:val="left" w:leader="none"/>
                      <w:tab w:pos="6805" w:val="left" w:leader="none"/>
                      <w:tab w:pos="8586" w:val="left" w:leader="none"/>
                      <w:tab w:pos="10575" w:val="left" w:leader="none"/>
                      <w:tab w:pos="11441" w:val="left" w:leader="none"/>
                      <w:tab w:pos="12765" w:val="left" w:leader="none"/>
                      <w:tab w:pos="14348" w:val="left" w:leader="none"/>
                    </w:tabs>
                    <w:spacing w:line="154" w:lineRule="auto" w:before="0"/>
                    <w:ind w:left="400" w:right="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REHABILITACIÓN,</w:t>
                  </w:r>
                  <w:r>
                    <w:rPr>
                      <w:rFonts w:ascii="Arial" w:hAnsi="Arial"/>
                      <w:spacing w:val="20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MODERNIZACIÓN,</w:t>
                  </w:r>
                  <w:r>
                    <w:rPr>
                      <w:rFonts w:ascii="Arial" w:hAnsi="Arial"/>
                      <w:spacing w:val="20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TECNIFICACIÓN</w:t>
                  </w:r>
                  <w:r>
                    <w:rPr>
                      <w:rFonts w:ascii="Arial" w:hAnsi="Arial"/>
                      <w:spacing w:val="20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25,080,893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19,640,574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2,966,410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 w:hAnsi="Arial"/>
                      <w:spacing w:val="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500,000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1,701,893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272,016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DISTRITOS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UNIDADES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RIEGO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417" w:val="left" w:leader="none"/>
                      <w:tab w:pos="6893" w:val="left" w:leader="none"/>
                      <w:tab w:pos="8569" w:val="left" w:leader="none"/>
                      <w:tab w:pos="10013" w:val="left" w:leader="none"/>
                      <w:tab w:pos="11501" w:val="left" w:leader="none"/>
                      <w:tab w:pos="12875" w:val="left" w:leader="none"/>
                      <w:tab w:pos="14835" w:val="left" w:leader="none"/>
                    </w:tabs>
                    <w:spacing w:before="131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GANADERÍA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4,680,771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972,000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0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3,117,837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25,000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186,210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379,724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43pt;width:756pt;height:227pt;mso-position-horizontal-relative:page;mso-position-vertical-relative:page;z-index:-916792" type="#_x0000_t202" filled="false" stroked="false">
            <v:textbox inset="0,0,0,0">
              <w:txbxContent>
                <w:p>
                  <w:pPr>
                    <w:tabs>
                      <w:tab w:pos="5497" w:val="left" w:leader="none"/>
                      <w:tab w:pos="7555" w:val="left" w:leader="none"/>
                      <w:tab w:pos="8597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FEDERALES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1,036,457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1,036,457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42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2862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INVESTIGACIÓN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CIENTÍFICA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301,724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301,724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5456" w:val="left" w:leader="none"/>
                      <w:tab w:pos="6993" w:val="left" w:leader="none"/>
                      <w:tab w:pos="8590" w:val="left" w:leader="none"/>
                      <w:tab w:pos="10113" w:val="left" w:leader="none"/>
                      <w:tab w:pos="11581" w:val="left" w:leader="none"/>
                      <w:tab w:pos="12891" w:val="left" w:leader="none"/>
                      <w:tab w:pos="14835" w:val="left" w:leader="none"/>
                    </w:tabs>
                    <w:spacing w:line="147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-25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ESTATAL</w:t>
                  </w:r>
                  <w:r>
                    <w:rPr>
                      <w:rFonts w:ascii="Arial"/>
                      <w:spacing w:val="-24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DE </w:t>
                  </w:r>
                  <w:r>
                    <w:rPr>
                      <w:rFonts w:ascii="Times New Roman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-24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A</w:t>
                  </w:r>
                  <w:r>
                    <w:rPr>
                      <w:rFonts w:asci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3,342,590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972,000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2,081,380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186,210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4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78,000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PRODUCTIVAS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66" w:lineRule="exact"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67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6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6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65pt;height:13pt;mso-position-horizontal-relative:page;mso-position-vertical-relative:page;z-index:-91667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16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6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6600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6576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6552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6528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6504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6480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6456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6432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pt;mso-position-horizontal-relative:page;mso-position-vertical-relative:page;z-index:-916408" type="#_x0000_t202" filled="false" stroked="false">
            <v:textbox inset="0,0,0,0">
              <w:txbxContent>
                <w:p>
                  <w:pPr>
                    <w:spacing w:before="76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PESCA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6384" type="#_x0000_t202" filled="false" stroked="false">
            <v:textbox inset="0,0,0,0">
              <w:txbxContent>
                <w:p>
                  <w:pPr>
                    <w:tabs>
                      <w:tab w:pos="2265" w:val="left" w:leader="none"/>
                      <w:tab w:pos="3907" w:val="left" w:leader="none"/>
                      <w:tab w:pos="5366" w:val="left" w:leader="none"/>
                      <w:tab w:pos="6698" w:val="left" w:leader="none"/>
                      <w:tab w:pos="8161" w:val="left" w:leader="none"/>
                      <w:tab w:pos="9579" w:val="left" w:leader="none"/>
                    </w:tabs>
                    <w:spacing w:before="76"/>
                    <w:ind w:left="7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19,566,518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1,209,910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3,204,164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254,435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4,742,750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1,480,303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8,674,956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156pt;mso-position-horizontal-relative:page;mso-position-vertical-relative:page;z-index:-916360" type="#_x0000_t202" filled="false" stroked="false">
            <v:textbox inset="0,0,0,0">
              <w:txbxContent>
                <w:p>
                  <w:pPr>
                    <w:tabs>
                      <w:tab w:pos="5625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25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FIDEICOMISOS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159,500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159,500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77" w:val="left" w:leader="none"/>
                      <w:tab w:pos="7110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2852" w:val="left" w:leader="none"/>
                      <w:tab w:pos="14835" w:val="left" w:leader="none"/>
                    </w:tabs>
                    <w:spacing w:line="150" w:lineRule="auto" w:before="0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37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7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409,896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22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69,380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340,516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PRODUCTIVAS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451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51" w:val="left" w:leader="none"/>
                    </w:tabs>
                    <w:spacing w:before="132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INSPECCIÓN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VIGILANCIA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8,305,456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8,305,456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511" w:val="left" w:leader="none"/>
                      <w:tab w:pos="7555" w:val="left" w:leader="none"/>
                      <w:tab w:pos="8611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0" w:lineRule="auto" w:before="0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-5"/>
                      <w:sz w:val="16"/>
                    </w:rPr>
                    <w:t>2,331,666</w:t>
                  </w:r>
                  <w:r>
                    <w:rPr>
                      <w:rFonts w:ascii="Times New Roman"/>
                      <w:w w:val="10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-5"/>
                      <w:sz w:val="16"/>
                    </w:rPr>
                    <w:t>2,331,666</w:t>
                  </w:r>
                  <w:r>
                    <w:rPr>
                      <w:rFonts w:ascii="Times New Roman"/>
                      <w:w w:val="10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PRODUCTIVAS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66" w:lineRule="exact"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388" w:val="left" w:leader="none"/>
                      <w:tab w:pos="7555" w:val="left" w:leader="none"/>
                      <w:tab w:pos="8640" w:val="left" w:leader="none"/>
                      <w:tab w:pos="10575" w:val="left" w:leader="none"/>
                      <w:tab w:pos="11288" w:val="left" w:leader="none"/>
                      <w:tab w:pos="13355" w:val="left" w:leader="none"/>
                      <w:tab w:pos="14835" w:val="left" w:leader="none"/>
                    </w:tabs>
                    <w:spacing w:line="154" w:lineRule="auto" w:before="128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-33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3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32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FORTALECIMIENTO</w:t>
                  </w:r>
                  <w:r>
                    <w:rPr>
                      <w:rFonts w:ascii="Arial" w:hAnsi="Arial"/>
                      <w:spacing w:val="-32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32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32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PESCA</w:t>
                  </w:r>
                  <w:r>
                    <w:rPr>
                      <w:rFonts w:ascii="Times New Roman" w:hAns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4,900,000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300,000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4,600,000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DEPORTIVA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422" w:val="left" w:leader="none"/>
                      <w:tab w:pos="6945" w:val="left" w:leader="none"/>
                      <w:tab w:pos="8710" w:val="left" w:leader="none"/>
                      <w:tab w:pos="10046" w:val="left" w:leader="none"/>
                      <w:tab w:pos="11542" w:val="left" w:leader="none"/>
                      <w:tab w:pos="12784" w:val="left" w:leader="none"/>
                      <w:tab w:pos="14835" w:val="left" w:leader="none"/>
                    </w:tabs>
                    <w:spacing w:before="131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PESCADORES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3,250,000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1,140,530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572,498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254,435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142,750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1,139,787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00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00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MODERNIZACIÓN 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ADMINISTRATIVA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210,000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210,000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19" w:val="left" w:leader="none"/>
                      <w:tab w:pos="6819" w:val="left" w:leader="none"/>
                      <w:tab w:pos="8636" w:val="left" w:leader="none"/>
                      <w:tab w:pos="10475" w:val="left" w:leader="none"/>
                      <w:tab w:pos="11955" w:val="left" w:leader="none"/>
                      <w:tab w:pos="12876" w:val="left" w:leader="none"/>
                      <w:tab w:pos="14835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ACUACULTURA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5,057,701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4,109,237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680,167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268,297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11pt;width:756pt;height:64pt;mso-position-horizontal-relative:page;mso-position-vertical-relative:page;z-index:-916336" type="#_x0000_t202" filled="false" stroked="false">
            <v:textbox inset="0,0,0,0">
              <w:txbxContent>
                <w:p>
                  <w:pPr>
                    <w:tabs>
                      <w:tab w:pos="5497" w:val="left" w:leader="none"/>
                      <w:tab w:pos="6893" w:val="left" w:leader="none"/>
                      <w:tab w:pos="8736" w:val="left" w:leader="none"/>
                      <w:tab w:pos="10575" w:val="left" w:leader="none"/>
                      <w:tab w:pos="12035" w:val="left" w:leader="none"/>
                      <w:tab w:pos="12832" w:val="left" w:leader="none"/>
                      <w:tab w:pos="14835" w:val="left" w:leader="none"/>
                    </w:tabs>
                    <w:spacing w:line="154" w:lineRule="auto" w:before="131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AL</w:t>
                  </w:r>
                  <w:r>
                    <w:rPr>
                      <w:rFonts w:ascii="Arial"/>
                      <w:spacing w:val="-2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DE</w:t>
                  </w:r>
                  <w:r>
                    <w:rPr>
                      <w:rFonts w:ascii="Arial"/>
                      <w:spacing w:val="-2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LAS</w:t>
                  </w:r>
                  <w:r>
                    <w:rPr>
                      <w:rFonts w:asci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4,897,701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3,969,237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680,167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248,297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PRODUCTIVAS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592" w:val="left" w:leader="none"/>
                      <w:tab w:pos="7008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2877" w:val="left" w:leader="none"/>
                      <w:tab w:pos="14835" w:val="left" w:leader="none"/>
                    </w:tabs>
                    <w:spacing w:line="150" w:lineRule="auto" w:before="124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FORTALECIMIENTO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160,000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140,000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25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20,000</w:t>
                  </w:r>
                  <w:r>
                    <w:rPr>
                      <w:rFonts w:asci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PRODUCTIVAS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66" w:lineRule="exact"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/>
                      <w:spacing w:val="3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PRIMARIO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311" w:val="left" w:leader="none"/>
                      <w:tab w:pos="7455" w:val="left" w:leader="none"/>
                      <w:tab w:pos="9135" w:val="left" w:leader="none"/>
                      <w:tab w:pos="10475" w:val="left" w:leader="none"/>
                      <w:tab w:pos="11955" w:val="left" w:leader="none"/>
                      <w:tab w:pos="13395" w:val="left" w:leader="none"/>
                      <w:tab w:pos="14091" w:val="left" w:leader="none"/>
                    </w:tabs>
                    <w:spacing w:before="113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SANIDAD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INOCUIDAD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36,322,752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36,322,752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75pt;width:229pt;height:53pt;mso-position-horizontal-relative:page;mso-position-vertical-relative:page;z-index:-916312" type="#_x0000_t202" filled="false" stroked="false">
            <v:textbox inset="0,0,0,0">
              <w:txbxContent>
                <w:p>
                  <w:pPr>
                    <w:spacing w:line="469" w:lineRule="auto" w:before="116"/>
                    <w:ind w:left="400" w:right="48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SANIDAD</w:t>
                  </w:r>
                  <w:r>
                    <w:rPr>
                      <w:rFonts w:ascii="Arial" w:hAns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INOCUIDAD</w:t>
                  </w:r>
                  <w:r>
                    <w:rPr>
                      <w:rFonts w:ascii="Arial" w:hAns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AGROALIMENTARIA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SANIDAD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INOCUIDAD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FINANCIAMIENTO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75pt;width:527pt;height:53pt;mso-position-horizontal-relative:page;mso-position-vertical-relative:page;z-index:-916288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573" w:val="left" w:leader="none"/>
                    </w:tabs>
                    <w:spacing w:before="116"/>
                    <w:ind w:left="87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31,472,961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31,472,961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616" w:val="left" w:leader="none"/>
                    </w:tabs>
                    <w:spacing w:before="0"/>
                    <w:ind w:left="91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4,849,791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4,849,791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149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413" w:val="left" w:leader="none"/>
                    </w:tabs>
                    <w:spacing w:before="0"/>
                    <w:ind w:left="59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426,256,085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9,930,000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416,326,085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8pt;width:756pt;height:73pt;mso-position-horizontal-relative:page;mso-position-vertical-relative:page;z-index:-916264" type="#_x0000_t202" filled="false" stroked="false">
            <v:textbox inset="0,0,0,0">
              <w:txbxContent>
                <w:p>
                  <w:pPr>
                    <w:tabs>
                      <w:tab w:pos="5350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050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CRÉDITOS</w:t>
                  </w:r>
                  <w:r>
                    <w:rPr>
                      <w:rFonts w:ascii="Arial" w:hAns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AGRÍCOLAS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115,972,290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115,972,290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253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395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FINANCIAMIENTO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300,353,795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300,353,795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409" w:val="left" w:leader="none"/>
                      <w:tab w:pos="6829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4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4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RECONVERSIÓN </w:t>
                  </w:r>
                  <w:r>
                    <w:rPr>
                      <w:rFonts w:ascii="Arial" w:hAnsi="Arial"/>
                      <w:spacing w:val="9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PRODUCTIVA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9,930,000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9,930,000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AGROPECUARIA</w:t>
                  </w:r>
                  <w:r>
                    <w:rPr>
                      <w:rFonts w:ascii="Arial" w:hAns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VALLE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SANTO</w:t>
                  </w:r>
                  <w:r>
                    <w:rPr>
                      <w:rFonts w:ascii="Arial" w:hAnsi="Arial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DOMINGO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560" w:val="left" w:leader="none"/>
                      <w:tab w:pos="6960" w:val="left" w:leader="none"/>
                      <w:tab w:pos="9135" w:val="left" w:leader="none"/>
                      <w:tab w:pos="10475" w:val="left" w:leader="none"/>
                      <w:tab w:pos="11955" w:val="left" w:leader="none"/>
                      <w:tab w:pos="13395" w:val="left" w:leader="none"/>
                      <w:tab w:pos="14835" w:val="left" w:leader="none"/>
                    </w:tabs>
                    <w:spacing w:line="150" w:lineRule="auto" w:before="131"/>
                    <w:ind w:left="4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ACCIONES</w:t>
                  </w:r>
                  <w:r>
                    <w:rPr>
                      <w:rFonts w:ascii="Arial" w:hAnsi="Arial"/>
                      <w:spacing w:val="-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ESTRATEGIA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407,718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407,718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SANITARIA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EMPRESAS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1pt;width:756pt;height:69pt;mso-position-horizontal-relative:page;mso-position-vertical-relative:page;z-index:-91624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640" w:val="left" w:leader="none"/>
                      <w:tab w:pos="7060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SANIDADES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PESQUERAS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407,718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407,718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6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6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6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5.817993pt;margin-top:576.924194pt;width:15.65pt;height:13pt;mso-position-horizontal-relative:page;mso-position-vertical-relative:page;z-index:-91612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6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16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604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6024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6000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5976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5952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5928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5904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5880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205pt;mso-position-horizontal-relative:page;mso-position-vertical-relative:page;z-index:-915856" type="#_x0000_t202" filled="false" stroked="false">
            <v:textbox inset="0,0,0,0">
              <w:txbxContent>
                <w:p>
                  <w:pPr>
                    <w:spacing w:line="513" w:lineRule="auto" w:before="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FORESTAL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SILVESTRE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37" w:lineRule="exact"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399" w:right="48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APOYOS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FORESTAL</w:t>
                  </w:r>
                  <w:r>
                    <w:rPr>
                      <w:rFonts w:asci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SUSTENTABLE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22"/>
                    <w:ind w:left="399" w:right="48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90" w:lineRule="atLeast" w:before="70"/>
                    <w:ind w:left="399" w:right="48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CONVENIOS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COLABORACIÓN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ORDENAMIENTO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99" w:lineRule="auto"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TERRITORIAL</w:t>
                  </w:r>
                  <w:r>
                    <w:rPr>
                      <w:rFonts w:asci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CALIFORNIA</w:t>
                  </w:r>
                  <w:r>
                    <w:rPr>
                      <w:rFonts w:asci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(PEOTBCS)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8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CAMBIO</w:t>
                  </w:r>
                  <w:r>
                    <w:rPr>
                      <w:rFonts w:ascii="Arial" w:hAns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CLIMÁTICO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12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DIVULGACIÓN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AMBIENTAL</w:t>
                  </w:r>
                  <w:r>
                    <w:rPr>
                      <w:rFonts w:ascii="Times New Roman" w:hAnsi="Times New Roman"/>
                      <w:w w:val="109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"SEMBRANDO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MEJOR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FUTURO"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22"/>
                    <w:ind w:left="40" w:right="0" w:firstLine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 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AMBIENTAL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ÁREAS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PROTEGIDAS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5832" type="#_x0000_t202" filled="false" stroked="false">
            <v:textbox inset="0,0,0,0">
              <w:txbxContent>
                <w:p>
                  <w:pPr>
                    <w:tabs>
                      <w:tab w:pos="2249" w:val="left" w:leader="none"/>
                      <w:tab w:pos="3855" w:val="left" w:leader="none"/>
                      <w:tab w:pos="5895" w:val="left" w:leader="none"/>
                      <w:tab w:pos="6834" w:val="left" w:leader="none"/>
                      <w:tab w:pos="8112" w:val="left" w:leader="none"/>
                      <w:tab w:pos="9561" w:val="left" w:leader="none"/>
                    </w:tabs>
                    <w:spacing w:before="76"/>
                    <w:ind w:left="81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27,781,612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1,680,100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3,002,602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397,405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3,349,600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19,351,905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17pt;mso-position-horizontal-relative:page;mso-position-vertical-relative:page;z-index:-915808" type="#_x0000_t202" filled="false" stroked="false">
            <v:textbox inset="0,0,0,0">
              <w:txbxContent>
                <w:p>
                  <w:pPr>
                    <w:tabs>
                      <w:tab w:pos="2249" w:val="left" w:leader="none"/>
                      <w:tab w:pos="3855" w:val="left" w:leader="none"/>
                      <w:tab w:pos="5895" w:val="left" w:leader="none"/>
                      <w:tab w:pos="6834" w:val="left" w:leader="none"/>
                      <w:tab w:pos="8112" w:val="left" w:leader="none"/>
                      <w:tab w:pos="9613" w:val="left" w:leader="none"/>
                    </w:tabs>
                    <w:spacing w:before="116"/>
                    <w:ind w:left="78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10,855,813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1,680,100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3,002,602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397,405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3,349,600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2,426,106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2pt;width:527pt;height:118pt;mso-position-horizontal-relative:page;mso-position-vertical-relative:page;z-index:-915784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621" w:val="left" w:leader="none"/>
                    </w:tabs>
                    <w:spacing w:before="116"/>
                    <w:ind w:left="92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1,925,506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1,925,506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29" w:val="left" w:leader="none"/>
                      <w:tab w:pos="3935" w:val="left" w:leader="none"/>
                      <w:tab w:pos="5975" w:val="left" w:leader="none"/>
                      <w:tab w:pos="6894" w:val="left" w:leader="none"/>
                      <w:tab w:pos="8052" w:val="left" w:leader="none"/>
                      <w:tab w:pos="10235" w:val="left" w:leader="none"/>
                    </w:tabs>
                    <w:spacing w:before="0"/>
                    <w:ind w:left="85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8,429,707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1,680,100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3,002,602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397,405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3,349,600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822" w:val="left" w:leader="none"/>
                    </w:tabs>
                    <w:spacing w:before="0"/>
                    <w:ind w:left="112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17,400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17,400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686" w:val="left" w:leader="none"/>
                    </w:tabs>
                    <w:spacing w:before="0"/>
                    <w:ind w:left="98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395,200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395,200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1086" w:val="left" w:leader="none"/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786" w:val="left" w:leader="none"/>
                    </w:tabs>
                    <w:spacing w:before="0"/>
                    <w:ind w:left="-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position w:val="-8"/>
                      <w:sz w:val="16"/>
                    </w:rPr>
                    <w:t>SUR</w:t>
                  </w:r>
                  <w:r>
                    <w:rPr>
                      <w:rFonts w:ascii="Times New Roman"/>
                      <w:position w:val="-8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88,000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88,000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tabs>
                      <w:tab w:pos="2855" w:val="left" w:leader="none"/>
                      <w:tab w:pos="4535" w:val="left" w:leader="none"/>
                      <w:tab w:pos="5875" w:val="left" w:leader="none"/>
                      <w:tab w:pos="7355" w:val="left" w:leader="none"/>
                      <w:tab w:pos="8795" w:val="left" w:leader="none"/>
                      <w:tab w:pos="9725" w:val="left" w:leader="none"/>
                    </w:tabs>
                    <w:spacing w:before="0"/>
                    <w:ind w:left="94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340,481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340,481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90pt;width:527pt;height:55pt;mso-position-horizontal-relative:page;mso-position-vertical-relative:page;z-index:-915760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650" w:val="left" w:leader="none"/>
                    </w:tabs>
                    <w:spacing w:before="116"/>
                    <w:ind w:left="95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240,000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240,000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759" w:val="left" w:leader="none"/>
                    </w:tabs>
                    <w:spacing w:before="0"/>
                    <w:ind w:left="105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100,481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100,481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55" w:val="left" w:leader="none"/>
                      <w:tab w:pos="4535" w:val="left" w:leader="none"/>
                      <w:tab w:pos="5875" w:val="left" w:leader="none"/>
                      <w:tab w:pos="7355" w:val="left" w:leader="none"/>
                      <w:tab w:pos="8795" w:val="left" w:leader="none"/>
                      <w:tab w:pos="9558" w:val="left" w:leader="none"/>
                    </w:tabs>
                    <w:spacing w:before="0"/>
                    <w:ind w:left="77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16,585,318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 </w:t>
                  </w:r>
                  <w:r>
                    <w:rPr>
                      <w:rFonts w:ascii="Times New Roman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16,585,318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45pt;width:756pt;height:55pt;mso-position-horizontal-relative:page;mso-position-vertical-relative:page;z-index:-915736" type="#_x0000_t202" filled="false" stroked="false">
            <v:textbox inset="0,0,0,0">
              <w:txbxContent>
                <w:p>
                  <w:pPr>
                    <w:tabs>
                      <w:tab w:pos="5540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240" w:val="left" w:leader="none"/>
                    </w:tabs>
                    <w:spacing w:line="150" w:lineRule="auto" w:before="115"/>
                    <w:ind w:left="400" w:right="1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RESTAURACIÓN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position w:val="-5"/>
                      <w:sz w:val="16"/>
                    </w:rPr>
                    <w:t>8,941,431</w:t>
                  </w:r>
                  <w:r>
                    <w:rPr>
                      <w:rFonts w:ascii="Times New Roman" w:hAnsi="Times New Roman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position w:val="-5"/>
                      <w:sz w:val="16"/>
                    </w:rPr>
                    <w:t>8,941,431</w:t>
                  </w:r>
                  <w:r>
                    <w:rPr>
                      <w:rFonts w:ascii="Times New Roman" w:hAnsi="Times New Roman"/>
                      <w:w w:val="99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ECOSISTEMAS</w:t>
                  </w:r>
                  <w:r>
                    <w:rPr>
                      <w:rFonts w:ascii="Arial" w:hAnsi="Arial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ESPECIES</w:t>
                  </w:r>
                  <w:r>
                    <w:rPr>
                      <w:rFonts w:ascii="Arial" w:hAnsi="Arial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(PROREST)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470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70" w:val="left" w:leader="none"/>
                    </w:tabs>
                    <w:spacing w:before="132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PROCODES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7,643,887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7,643,887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381" w:val="left" w:leader="none"/>
                      <w:tab w:pos="6816" w:val="left" w:leader="none"/>
                      <w:tab w:pos="8465" w:val="left" w:leader="none"/>
                      <w:tab w:pos="9817" w:val="left" w:leader="none"/>
                      <w:tab w:pos="11332" w:val="left" w:leader="none"/>
                      <w:tab w:pos="12806" w:val="left" w:leader="none"/>
                      <w:tab w:pos="14835" w:val="left" w:leader="none"/>
                    </w:tabs>
                    <w:spacing w:before="126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5"/>
                      <w:sz w:val="16"/>
                    </w:rPr>
                    <w:t>II.9</w:t>
                  </w:r>
                  <w:r>
                    <w:rPr>
                      <w:rFonts w:ascii="Arial" w:hAnsi="Arial"/>
                      <w:spacing w:val="-32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5"/>
                      <w:sz w:val="16"/>
                    </w:rPr>
                    <w:t>ENERGÍAS</w:t>
                  </w:r>
                  <w:r>
                    <w:rPr>
                      <w:rFonts w:ascii="Arial" w:hAnsi="Arial"/>
                      <w:spacing w:val="-13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5"/>
                      <w:sz w:val="16"/>
                    </w:rPr>
                    <w:t>ALTERNATIVAS</w:t>
                  </w:r>
                  <w:r>
                    <w:rPr>
                      <w:rFonts w:ascii="Times New Roman" w:hAnsi="Times New Roman"/>
                      <w:w w:val="110"/>
                      <w:position w:val="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 </w:t>
                  </w:r>
                  <w:r>
                    <w:rPr>
                      <w:rFonts w:ascii="Times New Roman" w:hAnsi="Times New Roman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12,477,136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2,182,940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5,282,950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1,402,403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1,996,375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1,612,468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0pt;width:229pt;height:170pt;mso-position-horizontal-relative:page;mso-position-vertical-relative:page;z-index:-915712" type="#_x0000_t202" filled="false" stroked="false">
            <v:textbox inset="0,0,0,0">
              <w:txbxContent>
                <w:p>
                  <w:pPr>
                    <w:spacing w:line="456" w:lineRule="auto" w:before="116"/>
                    <w:ind w:left="400" w:right="850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ENERGÍAS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ELECTRIFICACIÓN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NO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CONVENCIONAL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ENERGÍAS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00pt;width:527pt;height:17pt;mso-position-horizontal-relative:page;mso-position-vertical-relative:page;z-index:-915688" type="#_x0000_t202" filled="false" stroked="false">
            <v:textbox inset="0,0,0,0">
              <w:txbxContent>
                <w:p>
                  <w:pPr>
                    <w:tabs>
                      <w:tab w:pos="2236" w:val="left" w:leader="none"/>
                      <w:tab w:pos="3885" w:val="left" w:leader="none"/>
                      <w:tab w:pos="5237" w:val="left" w:leader="none"/>
                      <w:tab w:pos="6752" w:val="left" w:leader="none"/>
                      <w:tab w:pos="8226" w:val="left" w:leader="none"/>
                      <w:tab w:pos="10255" w:val="left" w:leader="none"/>
                    </w:tabs>
                    <w:spacing w:before="116"/>
                    <w:ind w:left="80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12,477,136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2,182,940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5,282,950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1,402,403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1,996,375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1,612,468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17pt;width:527pt;height:153pt;mso-position-horizontal-relative:page;mso-position-vertical-relative:page;z-index:-915664" type="#_x0000_t202" filled="false" stroked="false">
            <v:textbox inset="0,0,0,0">
              <w:txbxContent>
                <w:p>
                  <w:pPr>
                    <w:tabs>
                      <w:tab w:pos="2336" w:val="left" w:leader="none"/>
                      <w:tab w:pos="4129" w:val="left" w:leader="none"/>
                      <w:tab w:pos="5337" w:val="left" w:leader="none"/>
                      <w:tab w:pos="6832" w:val="left" w:leader="none"/>
                      <w:tab w:pos="8186" w:val="left" w:leader="none"/>
                      <w:tab w:pos="10255" w:val="left" w:leader="none"/>
                    </w:tabs>
                    <w:spacing w:before="116"/>
                    <w:ind w:left="93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7,423,671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2,182,940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229,485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1,402,403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1,996,375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1,612,468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3974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10255" w:val="left" w:leader="none"/>
                    </w:tabs>
                    <w:spacing w:before="0"/>
                    <w:ind w:left="87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5,053,465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5,053,465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56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5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55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65pt;height:13pt;mso-position-horizontal-relative:page;mso-position-vertical-relative:page;z-index:-91554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15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5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547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5448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5424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5400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5376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5352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5328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5304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67pt;mso-position-horizontal-relative:page;mso-position-vertical-relative:page;z-index:-915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915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032" w:val="left" w:leader="none"/>
                      <w:tab w:pos="3530" w:val="left" w:leader="none"/>
                      <w:tab w:pos="5210" w:val="left" w:leader="none"/>
                      <w:tab w:pos="6488" w:val="left" w:leader="none"/>
                      <w:tab w:pos="7976" w:val="left" w:leader="none"/>
                    </w:tabs>
                    <w:spacing w:before="0"/>
                    <w:ind w:left="48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13,027,199,816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378,844,510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2,525,954,640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88,294,113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1,340,315,812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306,202,313  </w:t>
                  </w:r>
                  <w:r>
                    <w:rPr>
                      <w:rFonts w:ascii="Arial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8,387,588,428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3pt;width:527pt;height:17pt;mso-position-horizontal-relative:page;mso-position-vertical-relative:page;z-index:-915232" type="#_x0000_t202" filled="false" stroked="false">
            <v:textbox inset="0,0,0,0">
              <w:txbxContent>
                <w:p>
                  <w:pPr>
                    <w:tabs>
                      <w:tab w:pos="2214" w:val="left" w:leader="none"/>
                      <w:tab w:pos="3777" w:val="left" w:leader="none"/>
                      <w:tab w:pos="5117" w:val="left" w:leader="none"/>
                      <w:tab w:pos="6626" w:val="left" w:leader="none"/>
                      <w:tab w:pos="8129" w:val="left" w:leader="none"/>
                      <w:tab w:pos="9558" w:val="left" w:leader="none"/>
                    </w:tabs>
                    <w:spacing w:before="116"/>
                    <w:ind w:left="6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84,749,603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12,081,441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23,486,654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10,007,944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16,020,678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11,992,886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11,160,000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90pt;width:527pt;height:17pt;mso-position-horizontal-relative:page;mso-position-vertical-relative:page;z-index:-915208" type="#_x0000_t202" filled="false" stroked="false">
            <v:textbox inset="0,0,0,0">
              <w:txbxContent>
                <w:p>
                  <w:pPr>
                    <w:tabs>
                      <w:tab w:pos="2214" w:val="left" w:leader="none"/>
                      <w:tab w:pos="3777" w:val="left" w:leader="none"/>
                      <w:tab w:pos="5117" w:val="left" w:leader="none"/>
                      <w:tab w:pos="6626" w:val="left" w:leader="none"/>
                      <w:tab w:pos="8129" w:val="left" w:leader="none"/>
                      <w:tab w:pos="9558" w:val="left" w:leader="none"/>
                    </w:tabs>
                    <w:spacing w:before="116"/>
                    <w:ind w:left="68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84,749,603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12,081,441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23,486,654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10,007,944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16,020,678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11,992,886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11,160,000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7pt;width:756pt;height:363pt;mso-position-horizontal-relative:page;mso-position-vertical-relative:page;z-index:-915184" type="#_x0000_t202" filled="false" stroked="false">
            <v:textbox inset="0,0,0,0">
              <w:txbxContent>
                <w:p>
                  <w:pPr>
                    <w:tabs>
                      <w:tab w:pos="5427" w:val="left" w:leader="none"/>
                      <w:tab w:pos="7555" w:val="left" w:leader="none"/>
                      <w:tab w:pos="8662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38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APOYOS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ASISTENCIALES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11,763,900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603,900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11,160,000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433" w:val="left" w:leader="none"/>
                      <w:tab w:pos="6863" w:val="left" w:leader="none"/>
                      <w:tab w:pos="8565" w:val="left" w:leader="none"/>
                      <w:tab w:pos="9965" w:val="left" w:leader="none"/>
                      <w:tab w:pos="11357" w:val="left" w:leader="none"/>
                      <w:tab w:pos="12715" w:val="left" w:leader="none"/>
                      <w:tab w:pos="14835" w:val="left" w:leader="none"/>
                    </w:tabs>
                    <w:spacing w:line="154" w:lineRule="auto" w:before="0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-2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ALIMENTARIA</w:t>
                  </w:r>
                  <w:r>
                    <w:rPr>
                      <w:rFonts w:ascii="Arial" w:hAns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23,140,184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2,454,043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8,993,347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2,165,332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6,495,997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3,031,465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PRIORITARIA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tabs>
                      <w:tab w:pos="5522" w:val="left" w:leader="none"/>
                      <w:tab w:pos="7025" w:val="left" w:leader="none"/>
                      <w:tab w:pos="8692" w:val="left" w:leader="none"/>
                      <w:tab w:pos="10045" w:val="left" w:leader="none"/>
                      <w:tab w:pos="11482" w:val="left" w:leader="none"/>
                      <w:tab w:pos="12863" w:val="left" w:leader="none"/>
                      <w:tab w:pos="14835" w:val="left" w:leader="none"/>
                    </w:tabs>
                    <w:spacing w:line="154" w:lineRule="auto" w:before="0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5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5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ALIMENTARIA</w:t>
                  </w:r>
                  <w:r>
                    <w:rPr>
                      <w:rFonts w:ascii="Arial" w:hAnsi="Arial"/>
                      <w:spacing w:val="6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5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5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PRIMEROS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2,215,938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276,996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830,988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276,966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692,490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138,498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1,000</w:t>
                  </w:r>
                  <w:r>
                    <w:rPr>
                      <w:rFonts w:ascii="Arial" w:hAns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DÍAS</w:t>
                  </w:r>
                  <w:r>
                    <w:rPr>
                      <w:rFonts w:ascii="Arial" w:hAns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514" w:val="left" w:leader="none"/>
                      <w:tab w:pos="7555" w:val="left" w:leader="none"/>
                      <w:tab w:pos="8614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131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CADI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SEDIF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1,295,958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1,295,958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44" w:val="left" w:leader="none"/>
                      <w:tab w:pos="6912" w:val="left" w:leader="none"/>
                      <w:tab w:pos="8565" w:val="left" w:leader="none"/>
                      <w:tab w:pos="9989" w:val="left" w:leader="none"/>
                      <w:tab w:pos="11449" w:val="left" w:leader="none"/>
                      <w:tab w:pos="12772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DESAYUNOS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MODALIDAD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CALIENTE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8,002,865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1,448,429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2,760,259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1,076,312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1,076,312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1,641,553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57" w:val="left" w:leader="none"/>
                      <w:tab w:pos="6909" w:val="left" w:leader="none"/>
                      <w:tab w:pos="8578" w:val="left" w:leader="none"/>
                      <w:tab w:pos="9900" w:val="left" w:leader="none"/>
                      <w:tab w:pos="11385" w:val="left" w:leader="none"/>
                      <w:tab w:pos="12773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DESAYUNOS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MODALIDAD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FRÍA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33,695,443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6,155,460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8,822,826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3,779,908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7,755,879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7,181,370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55" w:val="left" w:leader="none"/>
                      <w:tab w:pos="7555" w:val="left" w:leader="none"/>
                      <w:tab w:pos="9235" w:val="left" w:leader="none"/>
                      <w:tab w:pos="989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2,709,426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2,709,426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12" w:val="left" w:leader="none"/>
                      <w:tab w:pos="6974" w:val="left" w:leader="none"/>
                      <w:tab w:pos="8757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1,925,889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1,746,513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179,376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5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5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5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1506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5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5016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4992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4968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4944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4920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4896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4872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4848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32pt;mso-position-horizontal-relative:page;mso-position-vertical-relative:page;z-index:-914824" type="#_x0000_t202" filled="false" stroked="false">
            <v:textbox inset="0,0,0,0">
              <w:txbxContent>
                <w:p>
                  <w:pPr>
                    <w:spacing w:before="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III.2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INGRESO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FAMILIAR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4800" type="#_x0000_t202" filled="false" stroked="false">
            <v:textbox inset="0,0,0,0">
              <w:txbxContent>
                <w:p>
                  <w:pPr>
                    <w:tabs>
                      <w:tab w:pos="1994" w:val="left" w:leader="none"/>
                      <w:tab w:pos="3773" w:val="left" w:leader="none"/>
                      <w:tab w:pos="5203" w:val="left" w:leader="none"/>
                      <w:tab w:pos="6694" w:val="left" w:leader="none"/>
                      <w:tab w:pos="8101" w:val="left" w:leader="none"/>
                      <w:tab w:pos="9683" w:val="left" w:leader="none"/>
                    </w:tabs>
                    <w:spacing w:before="76"/>
                    <w:ind w:left="5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636,524,064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104,407,066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311,806,272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15,471,434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90"/>
                      <w:sz w:val="16"/>
                    </w:rPr>
                    <w:t>$</w:t>
                  </w:r>
                  <w:r>
                    <w:rPr>
                      <w:rFonts w:ascii="Arial"/>
                      <w:spacing w:val="21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137,811,321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59,312,828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7,715,143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17pt;mso-position-horizontal-relative:page;mso-position-vertical-relative:page;z-index:-914776" type="#_x0000_t202" filled="false" stroked="false">
            <v:textbox inset="0,0,0,0">
              <w:txbxContent>
                <w:p>
                  <w:pPr>
                    <w:tabs>
                      <w:tab w:pos="1994" w:val="left" w:leader="none"/>
                      <w:tab w:pos="3773" w:val="left" w:leader="none"/>
                      <w:tab w:pos="5203" w:val="left" w:leader="none"/>
                      <w:tab w:pos="6694" w:val="left" w:leader="none"/>
                      <w:tab w:pos="8101" w:val="left" w:leader="none"/>
                      <w:tab w:pos="10255" w:val="left" w:leader="none"/>
                    </w:tabs>
                    <w:spacing w:before="116"/>
                    <w:ind w:left="63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628,808,921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104,407,066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311,806,272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15,471,434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90"/>
                      <w:sz w:val="16"/>
                    </w:rPr>
                    <w:t>$</w:t>
                  </w:r>
                  <w:r>
                    <w:rPr>
                      <w:rFonts w:ascii="Arial"/>
                      <w:spacing w:val="20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137,811,321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59,312,828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72pt;width:756pt;height:149pt;mso-position-horizontal-relative:page;mso-position-vertical-relative:page;z-index:-914752" type="#_x0000_t202" filled="false" stroked="false">
            <v:textbox inset="0,0,0,0">
              <w:txbxContent>
                <w:p>
                  <w:pPr>
                    <w:tabs>
                      <w:tab w:pos="5427" w:val="left" w:leader="none"/>
                      <w:tab w:pos="6969" w:val="left" w:leader="none"/>
                      <w:tab w:pos="8679" w:val="left" w:leader="none"/>
                      <w:tab w:pos="10103" w:val="left" w:leader="none"/>
                      <w:tab w:pos="11467" w:val="left" w:leader="none"/>
                      <w:tab w:pos="12847" w:val="left" w:leader="none"/>
                      <w:tab w:pos="14835" w:val="left" w:leader="none"/>
                    </w:tabs>
                    <w:spacing w:line="154" w:lineRule="auto" w:before="131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APOYO</w:t>
                  </w:r>
                  <w:r>
                    <w:rPr>
                      <w:rFonts w:ascii="Arial" w:hAnsi="Arial"/>
                      <w:spacing w:val="-22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-21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-21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pacing w:val="-22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1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NIÑAS</w:t>
                  </w:r>
                  <w:r>
                    <w:rPr>
                      <w:rFonts w:ascii="Arial" w:hAnsi="Arial"/>
                      <w:spacing w:val="-21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1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NIÑOS,</w:t>
                  </w:r>
                  <w:r>
                    <w:rPr>
                      <w:rFonts w:ascii="Arial" w:hAnsi="Arial"/>
                      <w:spacing w:val="-22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HIJOS</w:t>
                  </w:r>
                  <w:r>
                    <w:rPr>
                      <w:rFonts w:ascii="Times New Roman" w:hAns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2,908,800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1,110,400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953,600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60,800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  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570,400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213,600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MADRES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TRABAJADORAS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457" w:val="left" w:leader="none"/>
                      <w:tab w:pos="7066" w:val="left" w:leader="none"/>
                      <w:tab w:pos="8847" w:val="left" w:leader="none"/>
                      <w:tab w:pos="10107" w:val="left" w:leader="none"/>
                      <w:tab w:pos="11598" w:val="left" w:leader="none"/>
                      <w:tab w:pos="12920" w:val="left" w:leader="none"/>
                      <w:tab w:pos="14835" w:val="left" w:leader="none"/>
                    </w:tabs>
                    <w:spacing w:before="131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ASISTENCIA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VIDA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2,377,044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316,939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0"/>
                      <w:sz w:val="16"/>
                    </w:rPr>
                    <w:t>$</w:t>
                  </w:r>
                  <w:r>
                    <w:rPr>
                      <w:rFonts w:ascii="Arial"/>
                      <w:spacing w:val="6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713,113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190,164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982,511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174,317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85" w:val="left" w:leader="none"/>
                      <w:tab w:pos="7120" w:val="left" w:leader="none"/>
                      <w:tab w:pos="8748" w:val="left" w:leader="none"/>
                      <w:tab w:pos="10143" w:val="left" w:leader="none"/>
                      <w:tab w:pos="11532" w:val="left" w:leader="none"/>
                      <w:tab w:pos="12920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IMPULSO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PRODUCTIVO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FAMILIAR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794,806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98,483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398,124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66,628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102,780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128,791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216" w:val="left" w:leader="none"/>
                      <w:tab w:pos="6817" w:val="left" w:leader="none"/>
                      <w:tab w:pos="8390" w:val="left" w:leader="none"/>
                      <w:tab w:pos="9794" w:val="left" w:leader="none"/>
                      <w:tab w:pos="11188" w:val="left" w:leader="none"/>
                      <w:tab w:pos="12606" w:val="left" w:leader="none"/>
                      <w:tab w:pos="14835" w:val="left" w:leader="none"/>
                    </w:tabs>
                    <w:spacing w:line="154" w:lineRule="auto" w:before="0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PENSIÓN</w:t>
                  </w:r>
                  <w:r>
                    <w:rPr>
                      <w:rFonts w:ascii="Arial" w:hAnsi="Arial"/>
                      <w:spacing w:val="-1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PARA 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EL 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pacing w:val="-1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LAS 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PERSONAS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 w:hAnsi="Arial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540,595,040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81,393,360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282,803,160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13,046,400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109,836,720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53,515,400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ADULTAS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MAYORES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tabs>
                      <w:tab w:pos="5341" w:val="left" w:leader="none"/>
                      <w:tab w:pos="6789" w:val="left" w:leader="none"/>
                      <w:tab w:pos="8450" w:val="left" w:leader="none"/>
                      <w:tab w:pos="9936" w:val="left" w:leader="none"/>
                      <w:tab w:pos="11228" w:val="left" w:leader="none"/>
                      <w:tab w:pos="12676" w:val="left" w:leader="none"/>
                      <w:tab w:pos="14835" w:val="left" w:leader="none"/>
                    </w:tabs>
                    <w:spacing w:line="154" w:lineRule="auto" w:before="0"/>
                    <w:ind w:left="400" w:right="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PENSIÓN</w:t>
                  </w:r>
                  <w:r>
                    <w:rPr>
                      <w:rFonts w:ascii="Arial" w:hAnsi="Arial"/>
                      <w:spacing w:val="-31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1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CON</w:t>
                  </w:r>
                  <w:r>
                    <w:rPr>
                      <w:rFonts w:ascii="Times New Roman" w:hAns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74,389,460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20,147,600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23,620,260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1,336,860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4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24,448,020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4,836,720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PERMANENTE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561" w:val="left" w:leader="none"/>
                      <w:tab w:pos="7001" w:val="left" w:leader="none"/>
                      <w:tab w:pos="8694" w:val="left" w:leader="none"/>
                      <w:tab w:pos="10018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131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BIENESTAR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COMUNITARIO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2,148,271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620,484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926,805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600,982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47" w:val="left" w:leader="none"/>
                      <w:tab w:pos="7045" w:val="left" w:leader="none"/>
                      <w:tab w:pos="8649" w:val="left" w:leader="none"/>
                      <w:tab w:pos="10054" w:val="left" w:leader="none"/>
                      <w:tab w:pos="11385" w:val="left" w:leader="none"/>
                      <w:tab w:pos="1276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SEGURO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PARA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MUJERES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JEFAS</w:t>
                  </w:r>
                  <w:r>
                    <w:rPr>
                      <w:rFonts w:asci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2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5,595,500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719,800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2,391,210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169,600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1,870,890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444,000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83" w:val="left" w:leader="none"/>
                      <w:tab w:pos="7455" w:val="left" w:leader="none"/>
                      <w:tab w:pos="9135" w:val="left" w:leader="none"/>
                      <w:tab w:pos="10475" w:val="left" w:leader="none"/>
                      <w:tab w:pos="11955" w:val="left" w:leader="none"/>
                      <w:tab w:pos="13395" w:val="left" w:leader="none"/>
                      <w:tab w:pos="14263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ALIMENTARIA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7,715,143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7,715,143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21pt;width:229pt;height:249pt;mso-position-horizontal-relative:page;mso-position-vertical-relative:page;z-index:-914728" type="#_x0000_t202" filled="false" stroked="false">
            <v:textbox inset="0,0,0,0">
              <w:txbxContent>
                <w:p>
                  <w:pPr>
                    <w:spacing w:line="469" w:lineRule="auto" w:before="116"/>
                    <w:ind w:left="399" w:right="481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ALIMENTACIÓN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ACTIVIDAD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3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ALIMENTARIA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21pt;width:527pt;height:249pt;mso-position-horizontal-relative:page;mso-position-vertical-relative:page;z-index:-914704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642" w:val="left" w:leader="none"/>
                    </w:tabs>
                    <w:spacing w:before="116"/>
                    <w:ind w:left="94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2,762,361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2,762,361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595" w:val="left" w:leader="none"/>
                    </w:tabs>
                    <w:spacing w:before="0"/>
                    <w:ind w:left="89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4,952,782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4,952,782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46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4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46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65pt;height:13pt;mso-position-horizontal-relative:page;mso-position-vertical-relative:page;z-index:-91458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14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4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451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4488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4464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4440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4416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4392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4368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4344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92pt;mso-position-horizontal-relative:page;mso-position-vertical-relative:page;z-index:-914320" type="#_x0000_t202" filled="false" stroked="false">
            <v:textbox inset="0,0,0,0">
              <w:txbxContent>
                <w:p>
                  <w:pPr>
                    <w:spacing w:line="513" w:lineRule="auto" w:before="22"/>
                    <w:ind w:left="40" w:right="583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VIVIENDAS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NUEVAS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7" w:lineRule="exact"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VIVIENDA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AMPLIACIÓN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MEJORAMIENTO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12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MEJORAMIENTO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</w:t>
                  </w:r>
                  <w:r>
                    <w:rPr>
                      <w:rFonts w:ascii="Times New Roman"/>
                      <w:w w:val="115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VIVIENDA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56" w:lineRule="auto" w:before="122"/>
                    <w:ind w:left="400" w:right="1996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ENERGÍA</w:t>
                  </w:r>
                  <w:r>
                    <w:rPr>
                      <w:rFonts w:ascii="Arial" w:hAns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ELECTRIFICACIÓN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43" w:lineRule="auto" w:before="14"/>
                    <w:ind w:left="400" w:right="1066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VIVIENDAS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24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POTABLE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DRENAJE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4296" type="#_x0000_t202" filled="false" stroked="false">
            <v:textbox inset="0,0,0,0">
              <w:txbxContent>
                <w:p>
                  <w:pPr>
                    <w:tabs>
                      <w:tab w:pos="2139" w:val="left" w:leader="none"/>
                      <w:tab w:pos="3659" w:val="left" w:leader="none"/>
                      <w:tab w:pos="5217" w:val="left" w:leader="none"/>
                      <w:tab w:pos="6470" w:val="left" w:leader="none"/>
                      <w:tab w:pos="8045" w:val="left" w:leader="none"/>
                      <w:tab w:pos="9331" w:val="left" w:leader="none"/>
                    </w:tabs>
                    <w:spacing w:before="76"/>
                    <w:ind w:left="53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1,881,605,702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89,147,302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602,395,980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19,529,917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778,090,420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57,862,083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334,580,000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17pt;mso-position-horizontal-relative:page;mso-position-vertical-relative:page;z-index:-914272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331" w:val="left" w:leader="none"/>
                    </w:tabs>
                    <w:spacing w:before="116"/>
                    <w:ind w:left="55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334,580,000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334,580,000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2pt;width:527pt;height:35pt;mso-position-horizontal-relative:page;mso-position-vertical-relative:page;z-index:-914248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331" w:val="left" w:leader="none"/>
                    </w:tabs>
                    <w:spacing w:before="116"/>
                    <w:ind w:left="63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334,580,000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334,580,000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44" w:val="left" w:leader="none"/>
                      <w:tab w:pos="3845" w:val="left" w:leader="none"/>
                      <w:tab w:pos="5200" w:val="left" w:leader="none"/>
                      <w:tab w:pos="6693" w:val="left" w:leader="none"/>
                      <w:tab w:pos="8181" w:val="left" w:leader="none"/>
                      <w:tab w:pos="10255" w:val="left" w:leader="none"/>
                    </w:tabs>
                    <w:spacing w:before="0"/>
                    <w:ind w:left="72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37,323,862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9,641,229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9,064,402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8,030,534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4,766,203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5,821,494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07pt;width:527pt;height:37pt;mso-position-horizontal-relative:page;mso-position-vertical-relative:page;z-index:-914224" type="#_x0000_t202" filled="false" stroked="false">
            <v:textbox inset="0,0,0,0">
              <w:txbxContent>
                <w:p>
                  <w:pPr>
                    <w:tabs>
                      <w:tab w:pos="2344" w:val="left" w:leader="none"/>
                      <w:tab w:pos="3945" w:val="left" w:leader="none"/>
                      <w:tab w:pos="5300" w:val="left" w:leader="none"/>
                      <w:tab w:pos="6773" w:val="left" w:leader="none"/>
                      <w:tab w:pos="8141" w:val="left" w:leader="none"/>
                      <w:tab w:pos="10255" w:val="left" w:leader="none"/>
                    </w:tabs>
                    <w:spacing w:before="116"/>
                    <w:ind w:left="80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37,323,862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9,641,229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9,064,402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8,030,534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4,766,203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5,821,494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211" w:val="left" w:leader="none"/>
                      <w:tab w:pos="3904" w:val="left" w:leader="none"/>
                      <w:tab w:pos="5409" w:val="left" w:leader="none"/>
                      <w:tab w:pos="7375" w:val="left" w:leader="none"/>
                      <w:tab w:pos="8127" w:val="left" w:leader="none"/>
                      <w:tab w:pos="10255" w:val="left" w:leader="none"/>
                    </w:tabs>
                    <w:spacing w:before="0"/>
                    <w:ind w:left="73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12,689,067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2,705,538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2,595,782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582,017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6,805,730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44pt;width:527pt;height:53pt;mso-position-horizontal-relative:page;mso-position-vertical-relative:page;z-index:-914200" type="#_x0000_t202" filled="false" stroked="false">
            <v:textbox inset="0,0,0,0">
              <w:txbxContent>
                <w:p>
                  <w:pPr>
                    <w:tabs>
                      <w:tab w:pos="2311" w:val="left" w:leader="none"/>
                      <w:tab w:pos="4004" w:val="left" w:leader="none"/>
                      <w:tab w:pos="5509" w:val="left" w:leader="none"/>
                      <w:tab w:pos="7455" w:val="left" w:leader="none"/>
                      <w:tab w:pos="8065" w:val="left" w:leader="none"/>
                      <w:tab w:pos="10255" w:val="left" w:leader="none"/>
                    </w:tabs>
                    <w:spacing w:before="116"/>
                    <w:ind w:left="8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12,484,036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2,705,538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2,595,782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582,017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6,600,699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273" w:val="left" w:leader="none"/>
                      <w:tab w:pos="10255" w:val="left" w:leader="none"/>
                    </w:tabs>
                    <w:spacing w:before="0"/>
                    <w:ind w:left="105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205,031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205,031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135" w:val="left" w:leader="none"/>
                      <w:tab w:pos="3682" w:val="left" w:leader="none"/>
                      <w:tab w:pos="5198" w:val="left" w:leader="none"/>
                      <w:tab w:pos="6573" w:val="left" w:leader="none"/>
                      <w:tab w:pos="8040" w:val="left" w:leader="none"/>
                      <w:tab w:pos="10255" w:val="left" w:leader="none"/>
                    </w:tabs>
                    <w:spacing w:before="0"/>
                    <w:ind w:left="53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1,492,950,791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73,105,760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590,735,796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10,917,366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773,324,217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44,867,652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97pt;width:527pt;height:35pt;mso-position-horizontal-relative:page;mso-position-vertical-relative:page;z-index:-914176" type="#_x0000_t202" filled="false" stroked="false">
            <v:textbox inset="0,0,0,0">
              <w:txbxContent>
                <w:p>
                  <w:pPr>
                    <w:tabs>
                      <w:tab w:pos="2235" w:val="left" w:leader="none"/>
                      <w:tab w:pos="3782" w:val="left" w:leader="none"/>
                      <w:tab w:pos="5298" w:val="left" w:leader="none"/>
                      <w:tab w:pos="6653" w:val="left" w:leader="none"/>
                      <w:tab w:pos="8000" w:val="left" w:leader="none"/>
                      <w:tab w:pos="10255" w:val="left" w:leader="none"/>
                    </w:tabs>
                    <w:spacing w:before="116"/>
                    <w:ind w:left="61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1,492,950,791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73,105,760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590,735,796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10,917,366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773,324,217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44,867,652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10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288" w:val="left" w:leader="none"/>
                      <w:tab w:pos="10255" w:val="left" w:leader="none"/>
                    </w:tabs>
                    <w:spacing w:before="0"/>
                    <w:ind w:left="82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4,061,982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3,694,775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367,207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32pt;width:756pt;height:55pt;mso-position-horizontal-relative:page;mso-position-vertical-relative:page;z-index:-914152" type="#_x0000_t202" filled="false" stroked="false">
            <v:textbox inset="0,0,0,0">
              <w:txbxContent>
                <w:p>
                  <w:pPr>
                    <w:tabs>
                      <w:tab w:pos="5470" w:val="left" w:leader="none"/>
                      <w:tab w:pos="6890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0" w:lineRule="auto" w:before="115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POTABLE,</w:t>
                  </w:r>
                  <w:r>
                    <w:rPr>
                      <w:rFonts w:asci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ALCANTARILLADO</w:t>
                  </w:r>
                  <w:r>
                    <w:rPr>
                      <w:rFonts w:asci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SANEAMIENTO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3,694,775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3,694,775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ZONAS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URBANAS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608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2828" w:val="left" w:leader="none"/>
                      <w:tab w:pos="14835" w:val="left" w:leader="none"/>
                    </w:tabs>
                    <w:spacing w:before="132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PROAGUA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367,207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367,207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349" w:val="left" w:leader="none"/>
                      <w:tab w:pos="6728" w:val="left" w:leader="none"/>
                      <w:tab w:pos="8439" w:val="left" w:leader="none"/>
                      <w:tab w:pos="9804" w:val="left" w:leader="none"/>
                      <w:tab w:pos="11193" w:val="left" w:leader="none"/>
                      <w:tab w:pos="12608" w:val="left" w:leader="none"/>
                      <w:tab w:pos="14311" w:val="left" w:leader="none"/>
                    </w:tabs>
                    <w:spacing w:before="126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III.4</w:t>
                  </w:r>
                  <w:r>
                    <w:rPr>
                      <w:rFonts w:ascii="Arial"/>
                      <w:spacing w:val="-13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CUIDADO</w:t>
                  </w:r>
                  <w:r>
                    <w:rPr>
                      <w:rFonts w:ascii="Arial"/>
                      <w:spacing w:val="-12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Y</w:t>
                  </w:r>
                  <w:r>
                    <w:rPr>
                      <w:rFonts w:ascii="Arial"/>
                      <w:spacing w:val="-12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ACCESO</w:t>
                  </w:r>
                  <w:r>
                    <w:rPr>
                      <w:rFonts w:ascii="Arial"/>
                      <w:spacing w:val="-13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AL</w:t>
                  </w:r>
                  <w:r>
                    <w:rPr>
                      <w:rFonts w:ascii="Arial"/>
                      <w:spacing w:val="-12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AGUA</w:t>
                  </w:r>
                  <w:r>
                    <w:rPr>
                      <w:rFonts w:ascii="Times New Roman"/>
                      <w:w w:val="110"/>
                      <w:position w:val="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82,728,821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12,627,506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5,394,406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2,588,984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34,623,229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27,096,699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397,997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87pt;width:229pt;height:52pt;mso-position-horizontal-relative:page;mso-position-vertical-relative:page;z-index:-914128" type="#_x0000_t202" filled="false" stroked="false">
            <v:textbox inset="0,0,0,0">
              <w:txbxContent>
                <w:p>
                  <w:pPr>
                    <w:spacing w:line="443" w:lineRule="auto" w:before="116"/>
                    <w:ind w:left="400" w:right="1996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AGUA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99" w:lineRule="auto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COBERTURA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AGUA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POTABLE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SANEAMIENTO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87pt;width:527pt;height:17pt;mso-position-horizontal-relative:page;mso-position-vertical-relative:page;z-index:-914104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38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10255" w:val="left" w:leader="none"/>
                    </w:tabs>
                    <w:spacing w:before="116"/>
                    <w:ind w:left="77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04pt;width:527pt;height:35pt;mso-position-horizontal-relative:page;mso-position-vertical-relative:page;z-index:-914080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39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10255" w:val="left" w:leader="none"/>
                    </w:tabs>
                    <w:spacing w:before="116"/>
                    <w:ind w:left="85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1,400,000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148" w:val="left" w:leader="none"/>
                      <w:tab w:pos="3853" w:val="left" w:leader="none"/>
                      <w:tab w:pos="5224" w:val="left" w:leader="none"/>
                      <w:tab w:pos="6613" w:val="left" w:leader="none"/>
                      <w:tab w:pos="8028" w:val="left" w:leader="none"/>
                      <w:tab w:pos="9731" w:val="left" w:leader="none"/>
                    </w:tabs>
                    <w:spacing w:before="0"/>
                    <w:ind w:left="80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81,328,821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12,627,506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3,994,406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2,588,984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34,623,229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27,096,699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397,997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39pt;width:756pt;height:131pt;mso-position-horizontal-relative:page;mso-position-vertical-relative:page;z-index:-914056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5346" w:val="left" w:leader="none"/>
                      <w:tab w:pos="6893" w:val="left" w:leader="none"/>
                      <w:tab w:pos="9235" w:val="left" w:leader="none"/>
                      <w:tab w:pos="10575" w:val="left" w:leader="none"/>
                      <w:tab w:pos="11301" w:val="left" w:leader="none"/>
                      <w:tab w:pos="12657" w:val="left" w:leader="none"/>
                      <w:tab w:pos="14835" w:val="left" w:leader="none"/>
                    </w:tabs>
                    <w:spacing w:line="154" w:lineRule="auto" w:before="0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AGUA</w:t>
                  </w:r>
                  <w:r>
                    <w:rPr>
                      <w:rFonts w:ascii="Arial"/>
                      <w:spacing w:val="-1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POTABLE,</w:t>
                  </w:r>
                  <w:r>
                    <w:rPr>
                      <w:rFonts w:ascii="Arial"/>
                      <w:spacing w:val="-18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ALCANTARILLADO</w:t>
                  </w:r>
                  <w:r>
                    <w:rPr>
                      <w:rFonts w:ascii="Arial"/>
                      <w:spacing w:val="-18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Y</w:t>
                  </w:r>
                  <w:r>
                    <w:rPr>
                      <w:rFonts w:ascii="Arial"/>
                      <w:spacing w:val="-1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SANEAMIENTO</w:t>
                  </w:r>
                  <w:r>
                    <w:rPr>
                      <w:rFonts w:asci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37,546,048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1,903,002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21,824,706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13,818,340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ZONAS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URBANAS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520" w:val="left" w:leader="none"/>
                      <w:tab w:pos="6881" w:val="left" w:leader="none"/>
                      <w:tab w:pos="9235" w:val="left" w:leader="none"/>
                      <w:tab w:pos="9897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131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CONVENIOS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COLABORACIÓN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6,587,187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4,238,203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2,348,984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47" w:val="left" w:leader="none"/>
                      <w:tab w:pos="6906" w:val="left" w:leader="none"/>
                      <w:tab w:pos="8652" w:val="left" w:leader="none"/>
                      <w:tab w:pos="9990" w:val="left" w:leader="none"/>
                      <w:tab w:pos="11327" w:val="left" w:leader="none"/>
                      <w:tab w:pos="12644" w:val="left" w:leader="none"/>
                      <w:tab w:pos="14311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PROAGUA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35,092,469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6,486,301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1,891,289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240,000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12,798,523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13,278,359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397,997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96" w:val="left" w:leader="none"/>
                      <w:tab w:pos="7555" w:val="left" w:leader="none"/>
                      <w:tab w:pos="8696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2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PROPIOS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2,103,117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2,103,117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40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3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3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913936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3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388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3864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3840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3816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3792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3768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3744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3720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7pt;mso-position-horizontal-relative:page;mso-position-vertical-relative:page;z-index:-913696" type="#_x0000_t202" filled="false" stroked="false">
            <v:textbox inset="0,0,0,0">
              <w:txbxContent>
                <w:p>
                  <w:pPr>
                    <w:spacing w:line="513" w:lineRule="auto" w:before="22"/>
                    <w:ind w:left="40" w:right="10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Times New Roman" w:hAnsi="Times New Roman"/>
                      <w:w w:val="103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7" w:lineRule="exact"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AL</w:t>
                  </w:r>
                  <w:r>
                    <w:rPr>
                      <w:rFonts w:asci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CRÉDITO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DAMNIFICADOS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(INFONACOT)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CRÉDITO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DIEZ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5"/>
                    <w:ind w:left="399" w:right="322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CRÉDITO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EFECTIVO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(INFONACOT)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CRÉDITO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MUJER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EFECTIVO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(INFONACOT)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VIAJEMOS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TODOS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POR</w:t>
                  </w:r>
                  <w:r>
                    <w:rPr>
                      <w:rFonts w:ascii="Arial" w:hAnsi="Arial"/>
                      <w:spacing w:val="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MÉXICO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(INFONACOT)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5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ENTRE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HOMBRES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3672" type="#_x0000_t202" filled="false" stroked="false">
            <v:textbox inset="0,0,0,0">
              <w:txbxContent>
                <w:p>
                  <w:pPr>
                    <w:tabs>
                      <w:tab w:pos="2243" w:val="left" w:leader="none"/>
                      <w:tab w:pos="3745" w:val="left" w:leader="none"/>
                      <w:tab w:pos="5207" w:val="left" w:leader="none"/>
                      <w:tab w:pos="6565" w:val="left" w:leader="none"/>
                      <w:tab w:pos="8132" w:val="left" w:leader="none"/>
                      <w:tab w:pos="9499" w:val="left" w:leader="none"/>
                    </w:tabs>
                    <w:spacing w:before="76"/>
                    <w:ind w:left="69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308,128,157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11,673,192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135,782,457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4,868,648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112,440,624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20,117,653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23,245,583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17pt;mso-position-horizontal-relative:page;mso-position-vertical-relative:page;z-index:-913648" type="#_x0000_t202" filled="false" stroked="false">
            <v:textbox inset="0,0,0,0">
              <w:txbxContent>
                <w:p>
                  <w:pPr>
                    <w:tabs>
                      <w:tab w:pos="2165" w:val="left" w:leader="none"/>
                      <w:tab w:pos="3755" w:val="left" w:leader="none"/>
                      <w:tab w:pos="5224" w:val="left" w:leader="none"/>
                      <w:tab w:pos="6612" w:val="left" w:leader="none"/>
                      <w:tab w:pos="8163" w:val="left" w:leader="none"/>
                      <w:tab w:pos="9546" w:val="left" w:leader="none"/>
                    </w:tabs>
                    <w:spacing w:before="116"/>
                    <w:ind w:left="68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288,941,174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10,671,449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132,575,738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4,253,705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110,921,038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19,468,811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11,050,433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2pt;width:527pt;height:125pt;mso-position-horizontal-relative:page;mso-position-vertical-relative:page;z-index:-913624" type="#_x0000_t202" filled="false" stroked="false">
            <v:textbox inset="0,0,0,0">
              <w:txbxContent>
                <w:p>
                  <w:pPr>
                    <w:tabs>
                      <w:tab w:pos="2374" w:val="left" w:leader="none"/>
                      <w:tab w:pos="3960" w:val="left" w:leader="none"/>
                      <w:tab w:pos="5427" w:val="left" w:leader="none"/>
                      <w:tab w:pos="6823" w:val="left" w:leader="none"/>
                      <w:tab w:pos="8178" w:val="left" w:leader="none"/>
                      <w:tab w:pos="9526" w:val="left" w:leader="none"/>
                    </w:tabs>
                    <w:spacing w:before="116"/>
                    <w:ind w:left="84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19,619,224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1,364,231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2,342,496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1,161,463</w:t>
                  </w:r>
                  <w:r>
                    <w:rPr>
                      <w:rFonts w:asci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2,541,225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1,159,376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11,050,433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3858" w:val="left" w:leader="none"/>
                      <w:tab w:pos="5975" w:val="left" w:leader="none"/>
                      <w:tab w:pos="6782" w:val="left" w:leader="none"/>
                      <w:tab w:pos="8755" w:val="left" w:leader="none"/>
                      <w:tab w:pos="10235" w:val="left" w:leader="none"/>
                    </w:tabs>
                    <w:spacing w:before="0"/>
                    <w:ind w:left="84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55,051,126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36,889,746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18,161,380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58" w:val="left" w:leader="none"/>
                      <w:tab w:pos="3846" w:val="left" w:leader="none"/>
                      <w:tab w:pos="5399" w:val="left" w:leader="none"/>
                      <w:tab w:pos="6716" w:val="left" w:leader="none"/>
                      <w:tab w:pos="8044" w:val="left" w:leader="none"/>
                      <w:tab w:pos="10235" w:val="left" w:leader="none"/>
                    </w:tabs>
                    <w:spacing w:before="0"/>
                    <w:ind w:left="74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31,900,000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1,600,000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19,960,000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370,000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7,740,000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2,230,000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83" w:val="left" w:leader="none"/>
                      <w:tab w:pos="3922" w:val="left" w:leader="none"/>
                      <w:tab w:pos="5304" w:val="left" w:leader="none"/>
                      <w:tab w:pos="6708" w:val="left" w:leader="none"/>
                      <w:tab w:pos="8016" w:val="left" w:leader="none"/>
                      <w:tab w:pos="10235" w:val="left" w:leader="none"/>
                    </w:tabs>
                    <w:spacing w:before="0"/>
                    <w:ind w:left="74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135,946,124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5,898,663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51,752,695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2,392,902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61,063,777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14,838,087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324" w:val="left" w:leader="none"/>
                      <w:tab w:pos="3930" w:val="left" w:leader="none"/>
                      <w:tab w:pos="5433" w:val="left" w:leader="none"/>
                      <w:tab w:pos="6765" w:val="left" w:leader="none"/>
                      <w:tab w:pos="8167" w:val="left" w:leader="none"/>
                      <w:tab w:pos="10235" w:val="left" w:leader="none"/>
                    </w:tabs>
                    <w:spacing w:before="0"/>
                    <w:ind w:left="74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46,408,795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1,808,555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21,630,801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329,340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21,398,751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1,241,348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059" w:val="left" w:leader="none"/>
                      <w:tab w:pos="8775" w:val="left" w:leader="none"/>
                      <w:tab w:pos="10255" w:val="left" w:leader="none"/>
                    </w:tabs>
                    <w:spacing w:before="0"/>
                    <w:ind w:left="115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15,905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15,905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67" w:val="left" w:leader="none"/>
                      <w:tab w:pos="3923" w:val="left" w:leader="none"/>
                      <w:tab w:pos="5393" w:val="left" w:leader="none"/>
                      <w:tab w:pos="6793" w:val="left" w:leader="none"/>
                      <w:tab w:pos="8275" w:val="left" w:leader="none"/>
                      <w:tab w:pos="9610" w:val="left" w:leader="none"/>
                    </w:tabs>
                    <w:spacing w:before="0"/>
                    <w:ind w:left="78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19,186,983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1,001,743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3,206,719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614,943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1,519,586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648,842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12,195,150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7pt;width:756pt;height:111pt;mso-position-horizontal-relative:page;mso-position-vertical-relative:page;z-index:-913600" type="#_x0000_t202" filled="false" stroked="false">
            <v:textbox inset="0,0,0,0">
              <w:txbxContent>
                <w:p>
                  <w:pPr>
                    <w:tabs>
                      <w:tab w:pos="5493" w:val="left" w:leader="none"/>
                      <w:tab w:pos="7025" w:val="left" w:leader="none"/>
                      <w:tab w:pos="8634" w:val="left" w:leader="none"/>
                      <w:tab w:pos="10097" w:val="left" w:leader="none"/>
                      <w:tab w:pos="11492" w:val="left" w:leader="none"/>
                      <w:tab w:pos="13355" w:val="left" w:leader="none"/>
                      <w:tab w:pos="14835" w:val="left" w:leader="none"/>
                    </w:tabs>
                    <w:spacing w:line="147" w:lineRule="auto" w:before="137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-26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ESTATAL</w:t>
                  </w:r>
                  <w:r>
                    <w:rPr>
                      <w:rFonts w:ascii="Arial"/>
                      <w:spacing w:val="-25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DE</w:t>
                  </w:r>
                  <w:r>
                    <w:rPr>
                      <w:rFonts w:ascii="Arial"/>
                      <w:spacing w:val="-25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FINANCIAMIENTO</w:t>
                  </w:r>
                  <w:r>
                    <w:rPr>
                      <w:rFonts w:ascii="Arial"/>
                      <w:spacing w:val="-25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PARA</w:t>
                  </w:r>
                  <w:r>
                    <w:rPr>
                      <w:rFonts w:asci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1,752,900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310,400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1,313,500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 </w:t>
                  </w:r>
                  <w:r>
                    <w:rPr>
                      <w:rFonts w:ascii="Arial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109,000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EMPRENDEDORAS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SUDCALIFORNIANAS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166" w:lineRule="exact"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(PEFMES)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611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11" w:val="left" w:leader="none"/>
                    </w:tabs>
                    <w:spacing w:line="150" w:lineRule="auto" w:before="112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FONDO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PARA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BIENESTARY</w:t>
                  </w:r>
                  <w:r>
                    <w:rPr>
                      <w:rFonts w:asci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AVANCE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716,000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716,000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(FOBAM)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417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17" w:val="left" w:leader="none"/>
                    </w:tabs>
                    <w:spacing w:line="147" w:lineRule="auto" w:before="0"/>
                    <w:ind w:left="400" w:right="1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-25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4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FORTALECIMIENTO</w:t>
                  </w:r>
                  <w:r>
                    <w:rPr>
                      <w:rFonts w:ascii="Arial" w:hAnsi="Arial"/>
                      <w:spacing w:val="-24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24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position w:val="6"/>
                      <w:sz w:val="16"/>
                    </w:rPr>
                    <w:t>LA</w:t>
                  </w:r>
                  <w:r>
                    <w:rPr>
                      <w:rFonts w:ascii="Times New Roman" w:hAns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6,946,400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6,946,400</w:t>
                  </w:r>
                  <w:r>
                    <w:rPr>
                      <w:rFonts w:ascii="Times New Roman" w:hAnsi="Times New Roman"/>
                      <w:w w:val="11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TRANSVERSALIDAD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PERSPECTIVA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66" w:lineRule="exact"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(PFTPG)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517" w:val="left" w:leader="none"/>
                      <w:tab w:pos="7063" w:val="left" w:leader="none"/>
                      <w:tab w:pos="8655" w:val="left" w:leader="none"/>
                      <w:tab w:pos="10033" w:val="left" w:leader="none"/>
                      <w:tab w:pos="11433" w:val="left" w:leader="none"/>
                      <w:tab w:pos="12815" w:val="left" w:leader="none"/>
                      <w:tab w:pos="14164" w:val="left" w:leader="none"/>
                    </w:tabs>
                    <w:spacing w:line="154" w:lineRule="auto" w:before="128"/>
                    <w:ind w:left="400" w:right="17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6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0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6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6"/>
                      <w:sz w:val="16"/>
                    </w:rPr>
                    <w:t>APOYO</w:t>
                  </w:r>
                  <w:r>
                    <w:rPr>
                      <w:rFonts w:ascii="Arial"/>
                      <w:spacing w:val="11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6"/>
                      <w:sz w:val="16"/>
                    </w:rPr>
                    <w:t>A</w:t>
                  </w:r>
                  <w:r>
                    <w:rPr>
                      <w:rFonts w:ascii="Arial"/>
                      <w:spacing w:val="10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6"/>
                      <w:sz w:val="16"/>
                    </w:rPr>
                    <w:t>LAS</w:t>
                  </w:r>
                  <w:r>
                    <w:rPr>
                      <w:rFonts w:ascii="Arial"/>
                      <w:spacing w:val="10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6"/>
                      <w:sz w:val="16"/>
                    </w:rPr>
                    <w:t>INSTANCIAS</w:t>
                  </w:r>
                  <w:r>
                    <w:rPr>
                      <w:rFonts w:ascii="Arial"/>
                      <w:spacing w:val="11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6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6"/>
                      <w:sz w:val="16"/>
                    </w:rPr>
                    <w:t>LAS</w:t>
                  </w:r>
                  <w:r>
                    <w:rPr>
                      <w:rFonts w:ascii="Times New Roman"/>
                      <w:w w:val="105"/>
                      <w:position w:val="6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9,771,683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691,343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1,893,219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594,943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1,410,586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648,842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4,532,750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MUJERES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ENTIDADES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FEDERATIVS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(PAIMEF)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580" w:val="left" w:leader="none"/>
                      <w:tab w:pos="7455" w:val="left" w:leader="none"/>
                      <w:tab w:pos="8660" w:val="left" w:leader="none"/>
                      <w:tab w:pos="10475" w:val="left" w:leader="none"/>
                      <w:tab w:pos="11955" w:val="left" w:leader="none"/>
                      <w:tab w:pos="13395" w:val="left" w:leader="none"/>
                      <w:tab w:pos="14835" w:val="left" w:leader="none"/>
                    </w:tabs>
                    <w:spacing w:before="78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III.6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LABORAL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4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3"/>
                      <w:w w:val="105"/>
                      <w:position w:val="-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position w:val="-4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-4"/>
                      <w:sz w:val="16"/>
                    </w:rPr>
                    <w:t>339,571</w:t>
                  </w:r>
                  <w:r>
                    <w:rPr>
                      <w:rFonts w:ascii="Times New Roman" w:hAnsi="Times New Roman"/>
                      <w:w w:val="105"/>
                      <w:position w:val="-4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4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4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4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4"/>
                      <w:w w:val="105"/>
                      <w:position w:val="-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position w:val="-4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-4"/>
                      <w:sz w:val="16"/>
                    </w:rPr>
                    <w:t>339,571</w:t>
                  </w:r>
                  <w:r>
                    <w:rPr>
                      <w:rFonts w:ascii="Times New Roman" w:hAnsi="Times New Roman"/>
                      <w:w w:val="105"/>
                      <w:position w:val="-4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4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4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4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4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4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4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4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4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4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8pt;width:229pt;height:162pt;mso-position-horizontal-relative:page;mso-position-vertical-relative:page;z-index:-913576" type="#_x0000_t202" filled="false" stroked="false">
            <v:textbox inset="0,0,0,0">
              <w:txbxContent>
                <w:p>
                  <w:pPr>
                    <w:spacing w:line="443" w:lineRule="auto" w:before="116"/>
                    <w:ind w:left="400" w:right="1066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TRABAJO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99" w:lineRule="auto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III.7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4" w:lineRule="exact" w:before="7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02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08pt;width:527pt;height:17pt;mso-position-horizontal-relative:page;mso-position-vertical-relative:page;z-index:-913552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080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10255" w:val="left" w:leader="none"/>
                    </w:tabs>
                    <w:spacing w:before="116"/>
                    <w:ind w:left="10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339,571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339,571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25pt;width:527pt;height:35pt;mso-position-horizontal-relative:page;mso-position-vertical-relative:page;z-index:-913528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180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10255" w:val="left" w:leader="none"/>
                    </w:tabs>
                    <w:spacing w:before="116"/>
                    <w:ind w:left="108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339,571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339,571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3913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10255" w:val="left" w:leader="none"/>
                    </w:tabs>
                    <w:spacing w:before="0"/>
                    <w:ind w:left="8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5,936,106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5,936,106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60pt;width:527pt;height:19pt;mso-position-horizontal-relative:page;mso-position-vertical-relative:page;z-index:-91350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875" w:val="left" w:leader="none"/>
                      <w:tab w:pos="3913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10255" w:val="left" w:leader="none"/>
                    </w:tabs>
                    <w:spacing w:before="0"/>
                    <w:ind w:left="8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5,936,106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5,936,106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79pt;width:527pt;height:91pt;mso-position-horizontal-relative:page;mso-position-vertical-relative:page;z-index:-91348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975" w:val="left" w:leader="none"/>
                      <w:tab w:pos="4013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10255" w:val="left" w:leader="none"/>
                    </w:tabs>
                    <w:spacing w:before="0"/>
                    <w:ind w:left="91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5,936,106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5,936,106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3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3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3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65pt;height:13pt;mso-position-horizontal-relative:page;mso-position-vertical-relative:page;z-index:-91336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13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3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328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3264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3240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3216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3192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3168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3144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3120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430pt;mso-position-horizontal-relative:page;mso-position-vertical-relative:page;z-index:-913096" type="#_x0000_t202" filled="false" stroked="false">
            <v:textbox inset="0,0,0,0">
              <w:txbxContent>
                <w:p>
                  <w:pPr>
                    <w:spacing w:before="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463" w:lineRule="auto" w:before="0"/>
                    <w:ind w:left="399" w:right="322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EFICIENCIA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HOSPITALARIA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ESPECIALIDAD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PRIMER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NIVEL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SEGUNDO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NIVEL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PRESTACIONES</w:t>
                  </w:r>
                  <w:r>
                    <w:rPr>
                      <w:rFonts w:ascii="Arial" w:hAnsi="Arial"/>
                      <w:spacing w:val="-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9" w:lineRule="auto" w:before="9"/>
                    <w:ind w:left="400" w:right="48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REGULACIÓN</w:t>
                  </w:r>
                  <w:r>
                    <w:rPr>
                      <w:rFonts w:ascii="Arial" w:hAns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FOMENTO</w:t>
                  </w:r>
                  <w:r>
                    <w:rPr>
                      <w:rFonts w:ascii="Arial" w:hAnsi="Arial"/>
                      <w:spacing w:val="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SANITARIO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60" w:lineRule="auto" w:before="5"/>
                    <w:ind w:left="399" w:right="153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PRIMER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NIVEL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IMSS</w:t>
                  </w:r>
                  <w:r>
                    <w:rPr>
                      <w:rFonts w:ascii="Arial" w:hAns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B.C.S.</w:t>
                  </w:r>
                  <w:r>
                    <w:rPr>
                      <w:rFonts w:ascii="Times New Roman" w:hAnsi="Times New Roman"/>
                      <w:w w:val="9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43" w:lineRule="auto" w:before="11"/>
                    <w:ind w:left="400" w:right="489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RECTORÍA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APOYO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ADMINISTRATIVO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99" w:lineRule="auto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CONTROL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ENFERMEDADES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05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PREVENCIÓN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COVID-19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3072" type="#_x0000_t202" filled="false" stroked="false">
            <v:textbox inset="0,0,0,0">
              <w:txbxContent>
                <w:p>
                  <w:pPr>
                    <w:tabs>
                      <w:tab w:pos="2153" w:val="left" w:leader="none"/>
                      <w:tab w:pos="3694" w:val="left" w:leader="none"/>
                      <w:tab w:pos="5128" w:val="left" w:leader="none"/>
                      <w:tab w:pos="6591" w:val="left" w:leader="none"/>
                      <w:tab w:pos="8019" w:val="left" w:leader="none"/>
                      <w:tab w:pos="9357" w:val="left" w:leader="none"/>
                    </w:tabs>
                    <w:spacing w:before="76"/>
                    <w:ind w:left="52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2,291,592,622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54,761,975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533,252,902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20,449,091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98,478,443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60,372,640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1,524,277,571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17pt;mso-position-horizontal-relative:page;mso-position-vertical-relative:page;z-index:-913048" type="#_x0000_t202" filled="false" stroked="false">
            <v:textbox inset="0,0,0,0">
              <w:txbxContent>
                <w:p>
                  <w:pPr>
                    <w:tabs>
                      <w:tab w:pos="2153" w:val="left" w:leader="none"/>
                      <w:tab w:pos="3728" w:val="left" w:leader="none"/>
                      <w:tab w:pos="5128" w:val="left" w:leader="none"/>
                      <w:tab w:pos="6628" w:val="left" w:leader="none"/>
                      <w:tab w:pos="8131" w:val="left" w:leader="none"/>
                      <w:tab w:pos="9390" w:val="left" w:leader="none"/>
                    </w:tabs>
                    <w:spacing w:before="116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1,700,126,419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54,761,975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379,805,515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20,449,091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95,694,710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31,741,889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1,117,673,239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2pt;width:527pt;height:125pt;mso-position-horizontal-relative:page;mso-position-vertical-relative:page;z-index:-913024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487" w:val="left" w:leader="none"/>
                    </w:tabs>
                    <w:spacing w:before="116"/>
                    <w:ind w:left="78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95,083,031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95,083,031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465" w:val="left" w:leader="none"/>
                    </w:tabs>
                    <w:spacing w:before="0"/>
                    <w:ind w:left="765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221,032,217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221,032,217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428" w:val="left" w:leader="none"/>
                    </w:tabs>
                    <w:spacing w:before="0"/>
                    <w:ind w:left="7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761,856,566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761,856,566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253" w:val="left" w:leader="none"/>
                      <w:tab w:pos="3828" w:val="left" w:leader="none"/>
                      <w:tab w:pos="5228" w:val="left" w:leader="none"/>
                      <w:tab w:pos="6708" w:val="left" w:leader="none"/>
                      <w:tab w:pos="8091" w:val="left" w:leader="none"/>
                      <w:tab w:pos="10255" w:val="left" w:leader="none"/>
                    </w:tabs>
                    <w:spacing w:before="0"/>
                    <w:ind w:left="72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582,453,180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54,761,975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379,805,515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20,449,091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95,694,710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31,741,889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474" w:val="left" w:leader="none"/>
                    </w:tabs>
                    <w:spacing w:before="0"/>
                    <w:ind w:left="774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38,467,255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38,467,255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646" w:val="left" w:leader="none"/>
                    </w:tabs>
                    <w:spacing w:before="0"/>
                    <w:ind w:left="946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1,234,170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1,234,170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55" w:val="left" w:leader="none"/>
                      <w:tab w:pos="3714" w:val="left" w:leader="none"/>
                      <w:tab w:pos="5875" w:val="left" w:leader="none"/>
                      <w:tab w:pos="6710" w:val="left" w:leader="none"/>
                      <w:tab w:pos="8068" w:val="left" w:leader="none"/>
                      <w:tab w:pos="9407" w:val="left" w:leader="none"/>
                    </w:tabs>
                    <w:spacing w:before="0"/>
                    <w:ind w:left="64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 </w:t>
                  </w:r>
                  <w:r>
                    <w:rPr>
                      <w:rFonts w:ascii="Times New Roman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324,318,758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153,447,387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2,783,733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28,630,751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139,456,887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97pt;width:527pt;height:71pt;mso-position-horizontal-relative:page;mso-position-vertical-relative:page;z-index:-913000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3814" w:val="left" w:leader="none"/>
                      <w:tab w:pos="5975" w:val="left" w:leader="none"/>
                      <w:tab w:pos="7435" w:val="left" w:leader="none"/>
                      <w:tab w:pos="8028" w:val="left" w:leader="none"/>
                      <w:tab w:pos="10235" w:val="left" w:leader="none"/>
                    </w:tabs>
                    <w:spacing w:before="116"/>
                    <w:ind w:left="75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182,078,138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153,447,387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28,630,751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6790" w:val="left" w:leader="none"/>
                      <w:tab w:pos="8755" w:val="left" w:leader="none"/>
                      <w:tab w:pos="10235" w:val="left" w:leader="none"/>
                    </w:tabs>
                    <w:spacing w:before="0"/>
                    <w:ind w:left="890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2,783,733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2,783,733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407" w:val="left" w:leader="none"/>
                    </w:tabs>
                    <w:spacing w:before="0"/>
                    <w:ind w:left="707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139,456,887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139,456,887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466" w:val="left" w:leader="none"/>
                    </w:tabs>
                    <w:spacing w:before="0"/>
                    <w:ind w:left="68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146,271,230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146,271,230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68pt;width:527pt;height:35pt;mso-position-horizontal-relative:page;mso-position-vertical-relative:page;z-index:-912976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466" w:val="left" w:leader="none"/>
                    </w:tabs>
                    <w:spacing w:before="116"/>
                    <w:ind w:left="7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146,271,230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146,271,230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473" w:val="left" w:leader="none"/>
                    </w:tabs>
                    <w:spacing w:before="0"/>
                    <w:ind w:left="69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120,876,215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120,876,215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03pt;width:527pt;height:167pt;mso-position-horizontal-relative:page;mso-position-vertical-relative:page;z-index:-91295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473" w:val="left" w:leader="none"/>
                    </w:tabs>
                    <w:spacing w:before="0"/>
                    <w:ind w:left="77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120,876,215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120,876,215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29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2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28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1283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2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2784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2760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2736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2712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2688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2664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2640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2616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32pt;mso-position-horizontal-relative:page;mso-position-vertical-relative:page;z-index:-912592" type="#_x0000_t202" filled="false" stroked="false">
            <v:textbox inset="0,0,0,0">
              <w:txbxContent>
                <w:p>
                  <w:pPr>
                    <w:spacing w:before="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OFERTA</w:t>
                  </w:r>
                  <w:r>
                    <w:rPr>
                      <w:rFonts w:ascii="Arial"/>
                      <w:spacing w:val="3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2568" type="#_x0000_t202" filled="false" stroked="false">
            <v:textbox inset="0,0,0,0">
              <w:txbxContent>
                <w:p>
                  <w:pPr>
                    <w:tabs>
                      <w:tab w:pos="2121" w:val="left" w:leader="none"/>
                      <w:tab w:pos="3642" w:val="left" w:leader="none"/>
                      <w:tab w:pos="5166" w:val="left" w:leader="none"/>
                      <w:tab w:pos="6585" w:val="left" w:leader="none"/>
                      <w:tab w:pos="8042" w:val="left" w:leader="none"/>
                    </w:tabs>
                    <w:spacing w:before="76"/>
                    <w:ind w:left="49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7,705,048,517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94,146,028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4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907,043,065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15,378,095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162,851,097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69,437,524  </w:t>
                  </w:r>
                  <w:r>
                    <w:rPr>
                      <w:rFonts w:ascii="Arial"/>
                      <w:spacing w:val="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6,456,192,708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17pt;mso-position-horizontal-relative:page;mso-position-vertical-relative:page;z-index:-912544" type="#_x0000_t202" filled="false" stroked="false">
            <v:textbox inset="0,0,0,0">
              <w:txbxContent>
                <w:p>
                  <w:pPr>
                    <w:tabs>
                      <w:tab w:pos="2110" w:val="left" w:leader="none"/>
                      <w:tab w:pos="3695" w:val="left" w:leader="none"/>
                      <w:tab w:pos="5151" w:val="left" w:leader="none"/>
                      <w:tab w:pos="6635" w:val="left" w:leader="none"/>
                      <w:tab w:pos="8127" w:val="left" w:leader="none"/>
                      <w:tab w:pos="9363" w:val="left" w:leader="none"/>
                    </w:tabs>
                    <w:spacing w:before="116"/>
                    <w:ind w:left="51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7,610,809,081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86,856,378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881,430,420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15,056,495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150,117,597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63,431,174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6,413,917,017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72pt;width:756pt;height:398pt;mso-position-horizontal-relative:page;mso-position-vertical-relative:page;z-index:-912520" type="#_x0000_t202" filled="false" stroked="false">
            <v:textbox inset="0,0,0,0">
              <w:txbxContent>
                <w:p>
                  <w:pPr>
                    <w:tabs>
                      <w:tab w:pos="5503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203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CULTURALES</w:t>
                  </w:r>
                  <w:r>
                    <w:rPr>
                      <w:rFonts w:asci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Y/O</w:t>
                  </w:r>
                  <w:r>
                    <w:rPr>
                      <w:rFonts w:asci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1,069,257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1,069,257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84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284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/>
                      <w:spacing w:val="4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763,080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763,080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166" w:val="left" w:leader="none"/>
                      <w:tab w:pos="7555" w:val="left" w:leader="none"/>
                      <w:tab w:pos="8450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3914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spacing w:val="3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CENTRAL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6,251,074,528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79,997,304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7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6,171,077,224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64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64" w:val="left" w:leader="none"/>
                    </w:tabs>
                    <w:spacing w:line="150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APOYOS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EXTRAORDINARIOS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SECTORES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4"/>
                      <w:w w:val="10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212,623</w:t>
                  </w:r>
                  <w:r>
                    <w:rPr>
                      <w:rFonts w:ascii="Times New Roman" w:hAnsi="Times New Roman"/>
                      <w:w w:val="10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3"/>
                      <w:w w:val="10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212,623</w:t>
                  </w:r>
                  <w:r>
                    <w:rPr>
                      <w:rFonts w:ascii="Times New Roman" w:hAnsi="Times New Roman"/>
                      <w:w w:val="101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PÚBLICO,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PRIVADOS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227" w:val="left" w:leader="none"/>
                      <w:tab w:pos="6811" w:val="left" w:leader="none"/>
                      <w:tab w:pos="8483" w:val="left" w:leader="none"/>
                      <w:tab w:pos="9831" w:val="left" w:leader="none"/>
                      <w:tab w:pos="11237" w:val="left" w:leader="none"/>
                      <w:tab w:pos="12661" w:val="left" w:leader="none"/>
                      <w:tab w:pos="14835" w:val="left" w:leader="none"/>
                    </w:tabs>
                    <w:spacing w:before="132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DEMANDA,</w:t>
                  </w:r>
                  <w:r>
                    <w:rPr>
                      <w:rFonts w:ascii="Arial" w:hAns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COBERTURA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360,027,840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51,480,983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1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164,101,557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15,056,495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103,197,954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26,190,851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87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87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BECAS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19,152,414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24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4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19,152,414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99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99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711,342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711,342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33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33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138,606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138,606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05" w:val="left" w:leader="none"/>
                      <w:tab w:pos="7555" w:val="left" w:leader="none"/>
                      <w:tab w:pos="850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CIBNOR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48,876,591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48,876,591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314" w:val="left" w:leader="none"/>
                      <w:tab w:pos="6813" w:val="left" w:leader="none"/>
                      <w:tab w:pos="8514" w:val="left" w:leader="none"/>
                      <w:tab w:pos="10575" w:val="left" w:leader="none"/>
                      <w:tab w:pos="11247" w:val="left" w:leader="none"/>
                      <w:tab w:pos="12564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142,155,000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24,037,120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61,675,885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26,847,909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29,594,086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38" w:val="left" w:leader="none"/>
                      <w:tab w:pos="7555" w:val="left" w:leader="none"/>
                      <w:tab w:pos="8538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0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PROFESIONES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MEDIA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1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3,446,740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3,446,740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5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6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387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087" w:val="left" w:leader="none"/>
                    </w:tabs>
                    <w:spacing w:before="132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2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45,327,522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45,327,522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93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93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COMUNITARIA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8,516,446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8,516,446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06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206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INICIAL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5,714,075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5,714,075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03" w:val="left" w:leader="none"/>
                      <w:tab w:pos="7555" w:val="left" w:leader="none"/>
                      <w:tab w:pos="8391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11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SUPERIOR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3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95"/>
                      <w:sz w:val="16"/>
                    </w:rPr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181,877,816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164,346,929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17,530,887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91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91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ENSEÑANZA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2,436,091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2,436,091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57" w:val="left" w:leader="none"/>
                      <w:tab w:pos="7555" w:val="left" w:leader="none"/>
                      <w:tab w:pos="8678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269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ESCUELA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TIEMPO</w:t>
                  </w:r>
                  <w:r>
                    <w:rPr>
                      <w:rFonts w:asci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COMPLETO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8,442,455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7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230,700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8,211,755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14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14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ESCUELAS</w:t>
                  </w:r>
                  <w:r>
                    <w:rPr>
                      <w:rFonts w:asci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TIEMPO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COMPLETO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4,040,760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4,040,760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273" w:val="left" w:leader="none"/>
                      <w:tab w:pos="7555" w:val="left" w:leader="none"/>
                      <w:tab w:pos="8373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4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FORTALECER</w:t>
                  </w:r>
                  <w:r>
                    <w:rPr>
                      <w:rFonts w:asci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LA</w:t>
                  </w:r>
                  <w:r>
                    <w:rPr>
                      <w:rFonts w:asci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2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DE</w:t>
                  </w:r>
                  <w:r>
                    <w:rPr>
                      <w:rFonts w:ascii="Arial"/>
                      <w:spacing w:val="-30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LOS</w:t>
                  </w:r>
                  <w:r>
                    <w:rPr>
                      <w:rFonts w:ascii="Arial"/>
                      <w:spacing w:val="-29"/>
                      <w:w w:val="110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position w:val="6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6"/>
                      <w:sz w:val="16"/>
                    </w:rPr>
                    <w:t>SERVICIOS</w:t>
                  </w:r>
                  <w:r>
                    <w:rPr>
                      <w:rFonts w:ascii="Times New Roman"/>
                      <w:w w:val="110"/>
                      <w:position w:val="6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265,682,425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265,682,425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/>
                      <w:w w:val="11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tabs>
                      <w:tab w:pos="5425" w:val="left" w:leader="none"/>
                      <w:tab w:pos="6790" w:val="left" w:leader="none"/>
                      <w:tab w:pos="8456" w:val="left" w:leader="none"/>
                      <w:tab w:pos="10575" w:val="left" w:leader="none"/>
                      <w:tab w:pos="11356" w:val="left" w:leader="none"/>
                      <w:tab w:pos="12692" w:val="left" w:leader="none"/>
                      <w:tab w:pos="14835" w:val="left" w:leader="none"/>
                    </w:tabs>
                    <w:spacing w:before="131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GASTO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CORRIENTE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90,805,181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10,968,960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52,458,650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19,731,334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7,646,237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74" w:val="left" w:leader="none"/>
                      <w:tab w:pos="7143" w:val="left" w:leader="none"/>
                      <w:tab w:pos="8888" w:val="left" w:leader="none"/>
                      <w:tab w:pos="10575" w:val="left" w:leader="none"/>
                      <w:tab w:pos="11498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PARTICIPACIÓN</w:t>
                  </w:r>
                  <w:r>
                    <w:rPr>
                      <w:rFonts w:ascii="Arial" w:hAnsi="Arial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JUVENIL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173,100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15,600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7,500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150,000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24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24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2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65pt;height:13pt;mso-position-horizontal-relative:page;mso-position-vertical-relative:page;z-index:-91240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12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2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232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2304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2280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2256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2232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2208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2184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2160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95pt;mso-position-horizontal-relative:page;mso-position-vertical-relative:page;z-index:-912136" type="#_x0000_t202" filled="false" stroked="false">
            <v:textbox inset="0,0,0,0">
              <w:txbxContent>
                <w:p>
                  <w:pPr>
                    <w:spacing w:line="469" w:lineRule="auto" w:before="76"/>
                    <w:ind w:left="399" w:right="193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27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7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PROPIOS</w:t>
                  </w:r>
                  <w:r>
                    <w:rPr>
                      <w:rFonts w:ascii="Times New Roman"/>
                      <w:w w:val="102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69" w:lineRule="auto" w:before="5"/>
                    <w:ind w:left="399" w:right="152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PRIVADA</w:t>
                  </w:r>
                  <w:r>
                    <w:rPr>
                      <w:rFonts w:ascii="Times New Roman"/>
                      <w:w w:val="109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TELEBACHILLERATO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43" w:lineRule="auto" w:before="5"/>
                    <w:ind w:left="400" w:right="1996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Times New Roman" w:hAnsi="Times New Roman"/>
                      <w:w w:val="10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24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PROFESIONAL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DOCENTE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154" w:lineRule="exact"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FORTALECER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Times New Roman"/>
                      <w:w w:val="102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443" w:lineRule="auto" w:before="122"/>
                    <w:ind w:left="400" w:right="850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BECAS,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ÚTILES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ESCOLARES</w:t>
                  </w:r>
                  <w:r>
                    <w:rPr>
                      <w:rFonts w:ascii="Times New Roman" w:hAnsi="Times New Roman"/>
                      <w:w w:val="103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BECAS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99" w:lineRule="auto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ESTRATEGIA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CLASES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MANERA</w:t>
                  </w:r>
                  <w:r>
                    <w:rPr>
                      <w:rFonts w:ascii="Arial"/>
                      <w:spacing w:val="4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VIRTUAL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87pt;mso-position-horizontal-relative:page;mso-position-vertical-relative:page;z-index:-912112" type="#_x0000_t202" filled="false" stroked="false">
            <v:textbox inset="0,0,0,0">
              <w:txbxContent>
                <w:p>
                  <w:pPr>
                    <w:tabs>
                      <w:tab w:pos="2506" w:val="left" w:leader="none"/>
                      <w:tab w:pos="3981" w:val="left" w:leader="none"/>
                      <w:tab w:pos="5995" w:val="left" w:leader="none"/>
                      <w:tab w:pos="6919" w:val="left" w:leader="none"/>
                      <w:tab w:pos="8775" w:val="left" w:leader="none"/>
                      <w:tab w:pos="9610" w:val="left" w:leader="none"/>
                    </w:tabs>
                    <w:spacing w:before="76"/>
                    <w:ind w:left="85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14,690,517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353,715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2,426,899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190,400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95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w w:val="95"/>
                      <w:sz w:val="16"/>
                    </w:rPr>
                  </w:r>
                  <w:r>
                    <w:rPr>
                      <w:rFonts w:ascii="Arial"/>
                      <w:w w:val="95"/>
                      <w:sz w:val="16"/>
                    </w:rPr>
                    <w:t>11,719,503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469" w:val="left" w:leader="none"/>
                    </w:tabs>
                    <w:spacing w:before="0"/>
                    <w:ind w:left="76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115,495,432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115,495,432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561" w:val="left" w:leader="none"/>
                    </w:tabs>
                    <w:spacing w:before="0"/>
                    <w:ind w:left="86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1,800,000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1,800,000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3919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10255" w:val="left" w:leader="none"/>
                    </w:tabs>
                    <w:spacing w:before="0"/>
                    <w:ind w:left="8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38,179,240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38,179,240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634" w:val="left" w:leader="none"/>
                    </w:tabs>
                    <w:spacing w:before="0"/>
                    <w:ind w:left="85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2,987,981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2,987,981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27pt;width:527pt;height:73pt;mso-position-horizontal-relative:page;mso-position-vertical-relative:page;z-index:-912088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728" w:val="left" w:leader="none"/>
                    </w:tabs>
                    <w:spacing w:before="116"/>
                    <w:ind w:left="102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559,629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559,629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674" w:val="left" w:leader="none"/>
                    </w:tabs>
                    <w:spacing w:before="0"/>
                    <w:ind w:left="97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1,741,953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1,741,953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717" w:val="left" w:leader="none"/>
                    </w:tabs>
                    <w:spacing w:before="0"/>
                    <w:ind w:left="101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686,399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686,399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tabs>
                      <w:tab w:pos="2200" w:val="left" w:leader="none"/>
                      <w:tab w:pos="3776" w:val="left" w:leader="none"/>
                      <w:tab w:pos="5387" w:val="left" w:leader="none"/>
                      <w:tab w:pos="6640" w:val="left" w:leader="none"/>
                      <w:tab w:pos="8105" w:val="left" w:leader="none"/>
                      <w:tab w:pos="9510" w:val="left" w:leader="none"/>
                    </w:tabs>
                    <w:spacing w:before="0"/>
                    <w:ind w:left="68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85,462,045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7,289,650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25,549,445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321,600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12,733,500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6,006,350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33,561,500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00pt;width:527pt;height:35pt;mso-position-horizontal-relative:page;mso-position-vertical-relative:page;z-index:-912064" type="#_x0000_t202" filled="false" stroked="false">
            <v:textbox inset="0,0,0,0">
              <w:txbxContent>
                <w:p>
                  <w:pPr>
                    <w:tabs>
                      <w:tab w:pos="2300" w:val="left" w:leader="none"/>
                      <w:tab w:pos="3876" w:val="left" w:leader="none"/>
                      <w:tab w:pos="5487" w:val="left" w:leader="none"/>
                      <w:tab w:pos="6720" w:val="left" w:leader="none"/>
                      <w:tab w:pos="8065" w:val="left" w:leader="none"/>
                      <w:tab w:pos="9510" w:val="left" w:leader="none"/>
                    </w:tabs>
                    <w:spacing w:before="116"/>
                    <w:ind w:left="7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85,462,045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7,289,650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25,549,445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321,600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12,733,500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6,006,350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33,561,500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631" w:val="left" w:leader="none"/>
                    </w:tabs>
                    <w:spacing w:before="0"/>
                    <w:ind w:left="851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5,726,210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5,726,210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35pt;width:756pt;height:91pt;mso-position-horizontal-relative:page;mso-position-vertical-relative:page;z-index:-91204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654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54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pacing w:val="-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SUPERIOR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159,362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159,362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99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299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ENSEÑANZA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696,743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696,743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54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54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ACTUALIZACIÓN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TECNOLÓGICA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4,467,874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4,467,874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42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42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402,231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402,231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04" w:val="left" w:leader="none"/>
                      <w:tab w:pos="7455" w:val="left" w:leader="none"/>
                      <w:tab w:pos="8684" w:val="left" w:leader="none"/>
                      <w:tab w:pos="10475" w:val="left" w:leader="none"/>
                      <w:tab w:pos="11955" w:val="left" w:leader="none"/>
                      <w:tab w:pos="13395" w:val="left" w:leader="none"/>
                      <w:tab w:pos="14835" w:val="left" w:leader="none"/>
                    </w:tabs>
                    <w:spacing w:line="150" w:lineRule="auto" w:before="0"/>
                    <w:ind w:left="4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ACCIONES</w:t>
                  </w:r>
                  <w:r>
                    <w:rPr>
                      <w:rFonts w:ascii="Arial"/>
                      <w:spacing w:val="-3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PARA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REGRESO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CLASES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spacing w:val="-2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TODOS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27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7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63,200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27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7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63,200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position w:val="-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position w:val="-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NIVELES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6pt;width:229pt;height:54pt;mso-position-horizontal-relative:page;mso-position-vertical-relative:page;z-index:-912016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REHABILITACIÓN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22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III.11</w:t>
                  </w:r>
                  <w:r>
                    <w:rPr>
                      <w:rFonts w:ascii="Arial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CULTURA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DIFUSIÓN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26pt;width:527pt;height:37pt;mso-position-horizontal-relative:page;mso-position-vertical-relative:page;z-index:-91199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975" w:val="left" w:leader="none"/>
                      <w:tab w:pos="4204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10255" w:val="left" w:leader="none"/>
                    </w:tabs>
                    <w:spacing w:before="0"/>
                    <w:ind w:left="110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63,200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63,200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4093" w:val="left" w:leader="none"/>
                      <w:tab w:pos="5895" w:val="left" w:leader="none"/>
                      <w:tab w:pos="7375" w:val="left" w:leader="none"/>
                      <w:tab w:pos="8376" w:val="left" w:leader="none"/>
                      <w:tab w:pos="9548" w:val="left" w:leader="none"/>
                    </w:tabs>
                    <w:spacing w:before="0"/>
                    <w:ind w:left="81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4,957,733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2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517,227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4,430,506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63pt;width:527pt;height:17pt;mso-position-horizontal-relative:page;mso-position-vertical-relative:page;z-index:-911968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037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578" w:val="left" w:leader="none"/>
                    </w:tabs>
                    <w:spacing w:before="116"/>
                    <w:ind w:left="79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4,886,483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492,227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4,394,256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pt;width:756pt;height:53pt;mso-position-horizontal-relative:page;mso-position-vertical-relative:page;z-index:-911944" type="#_x0000_t202" filled="false" stroked="false">
            <v:textbox inset="0,0,0,0">
              <w:txbxContent>
                <w:p>
                  <w:pPr>
                    <w:tabs>
                      <w:tab w:pos="5455" w:val="left" w:leader="none"/>
                      <w:tab w:pos="7555" w:val="left" w:leader="none"/>
                      <w:tab w:pos="8717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58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ACTIVIDADES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EXPRESIÓN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ARTÍSTICA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4,856,483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492,227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4,364,256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55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5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DIFUSIÓN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20"/>
                      <w:sz w:val="16"/>
                    </w:rPr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30,000</w:t>
                  </w:r>
                  <w:r>
                    <w:rPr>
                      <w:rFonts w:ascii="Times New Roman" w:hAns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6"/>
                      <w:w w:val="120"/>
                      <w:sz w:val="16"/>
                    </w:rPr>
                  </w:r>
                  <w:r>
                    <w:rPr>
                      <w:rFonts w:ascii="Arial" w:hAnsi="Arial"/>
                      <w:w w:val="120"/>
                      <w:sz w:val="16"/>
                    </w:rPr>
                    <w:t>30,000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70" w:val="left" w:leader="none"/>
                      <w:tab w:pos="7455" w:val="left" w:leader="none"/>
                      <w:tab w:pos="8673" w:val="left" w:leader="none"/>
                      <w:tab w:pos="10475" w:val="left" w:leader="none"/>
                      <w:tab w:pos="11955" w:val="left" w:leader="none"/>
                      <w:tab w:pos="12956" w:val="left" w:leader="none"/>
                      <w:tab w:pos="14401" w:val="left" w:leader="none"/>
                    </w:tabs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CULTURALES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71,250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25,000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10,000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36,250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3pt;width:229pt;height:37pt;mso-position-horizontal-relative:page;mso-position-vertical-relative:page;z-index:-911920" type="#_x0000_t202" filled="false" stroked="false">
            <v:textbox inset="0,0,0,0">
              <w:txbxContent>
                <w:p>
                  <w:pPr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INVESTIGACIÓN</w:t>
                  </w:r>
                  <w:r>
                    <w:rPr>
                      <w:rFonts w:ascii="Arial" w:hAns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CIENTÍFICA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533pt;width:527pt;height:37pt;mso-position-horizontal-relative:page;mso-position-vertical-relative:page;z-index:-911896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193" w:val="left" w:leader="none"/>
                      <w:tab w:pos="5995" w:val="left" w:leader="none"/>
                      <w:tab w:pos="7455" w:val="left" w:leader="none"/>
                      <w:tab w:pos="8336" w:val="left" w:leader="none"/>
                      <w:tab w:pos="9821" w:val="left" w:leader="none"/>
                    </w:tabs>
                    <w:spacing w:before="116"/>
                    <w:ind w:left="117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71,250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25,000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10,000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36,250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18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1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1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91177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1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1728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1704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1680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1656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1632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1608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1584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1560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430pt;mso-position-horizontal-relative:page;mso-position-vertical-relative:page;z-index:-911536" type="#_x0000_t202" filled="false" stroked="false">
            <v:textbox inset="0,0,0,0">
              <w:txbxContent>
                <w:p>
                  <w:pPr>
                    <w:spacing w:line="513" w:lineRule="auto" w:before="22"/>
                    <w:ind w:left="40" w:right="10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III.12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37" w:lineRule="exact"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4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469" w:lineRule="auto" w:before="0"/>
                    <w:ind w:left="400" w:right="199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1512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484" w:val="left" w:leader="none"/>
                    </w:tabs>
                    <w:spacing w:before="76"/>
                    <w:ind w:left="70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25,588,920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25,588,920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55pt;width:527pt;height:17pt;mso-position-horizontal-relative:page;mso-position-vertical-relative:page;z-index:-911488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484" w:val="left" w:leader="none"/>
                    </w:tabs>
                    <w:spacing w:before="116"/>
                    <w:ind w:left="704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25,588,920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25,588,920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2pt;width:527pt;height:398pt;mso-position-horizontal-relative:page;mso-position-vertical-relative:page;z-index:-911464" type="#_x0000_t202" filled="false" stroked="false">
            <v:textbox inset="0,0,0,0">
              <w:txbxContent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529" w:val="left" w:leader="none"/>
                    </w:tabs>
                    <w:spacing w:before="116"/>
                    <w:ind w:left="82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23,723,193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23,723,193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771" w:val="left" w:leader="none"/>
                    </w:tabs>
                    <w:spacing w:before="0"/>
                    <w:ind w:left="1071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21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1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69,600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69,600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663" w:val="left" w:leader="none"/>
                    </w:tabs>
                    <w:spacing w:before="0"/>
                    <w:ind w:left="96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1,796,127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1,796,127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14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1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13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pt;height:13pt;mso-position-horizontal-relative:page;mso-position-vertical-relative:page;z-index:-91134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299999pt;margin-top:581.377502pt;width:32.6pt;height:9pt;mso-position-horizontal-relative:page;mso-position-vertical-relative:page;z-index:-911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1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1272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1248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1224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1200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1176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1152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1128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1104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69pt;mso-position-horizontal-relative:page;mso-position-vertical-relative:page;z-index:-911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394" w:lineRule="exact" w:before="31"/>
                    <w:ind w:left="40" w:right="10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IV.2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PENITENCIARIO</w:t>
                  </w:r>
                  <w:r>
                    <w:rPr>
                      <w:rFonts w:asci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33pt;mso-position-horizontal-relative:page;mso-position-vertical-relative:page;z-index:-911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2230" w:val="left" w:leader="none"/>
                      <w:tab w:pos="3762" w:val="left" w:leader="none"/>
                      <w:tab w:pos="5895" w:val="left" w:leader="none"/>
                      <w:tab w:pos="7375" w:val="left" w:leader="none"/>
                      <w:tab w:pos="8241" w:val="left" w:leader="none"/>
                      <w:tab w:pos="9420" w:val="left" w:leader="none"/>
                    </w:tabs>
                    <w:spacing w:before="0"/>
                    <w:ind w:left="65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258,712,454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8,069,159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58,008,245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3,167,716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189,467,334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73pt;width:527pt;height:19pt;mso-position-horizontal-relative:page;mso-position-vertical-relative:page;z-index:-91103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875" w:val="left" w:leader="none"/>
                      <w:tab w:pos="3830" w:val="left" w:leader="none"/>
                      <w:tab w:pos="5895" w:val="left" w:leader="none"/>
                      <w:tab w:pos="7375" w:val="left" w:leader="none"/>
                      <w:tab w:pos="8241" w:val="left" w:leader="none"/>
                      <w:tab w:pos="9545" w:val="left" w:leader="none"/>
                    </w:tabs>
                    <w:spacing w:before="0"/>
                    <w:ind w:left="68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30,824,220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12,027,929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3,167,716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15,628,575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92pt;width:527pt;height:17pt;mso-position-horizontal-relative:page;mso-position-vertical-relative:page;z-index:-911008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3830" w:val="left" w:leader="none"/>
                      <w:tab w:pos="5895" w:val="left" w:leader="none"/>
                      <w:tab w:pos="7375" w:val="left" w:leader="none"/>
                      <w:tab w:pos="8241" w:val="left" w:leader="none"/>
                      <w:tab w:pos="9545" w:val="left" w:leader="none"/>
                    </w:tabs>
                    <w:spacing w:before="116"/>
                    <w:ind w:left="68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30,824,220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12,027,929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3,167,716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15,628,575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09pt;width:756pt;height:73pt;mso-position-horizontal-relative:page;mso-position-vertical-relative:page;z-index:-910984" type="#_x0000_t202" filled="false" stroked="false">
            <v:textbox inset="0,0,0,0">
              <w:txbxContent>
                <w:p>
                  <w:pPr>
                    <w:tabs>
                      <w:tab w:pos="5487" w:val="left" w:leader="none"/>
                      <w:tab w:pos="7555" w:val="left" w:leader="none"/>
                      <w:tab w:pos="8584" w:val="left" w:leader="none"/>
                      <w:tab w:pos="10575" w:val="left" w:leader="none"/>
                      <w:tab w:pos="12035" w:val="left" w:leader="none"/>
                      <w:tab w:pos="12738" w:val="left" w:leader="none"/>
                      <w:tab w:pos="14835" w:val="left" w:leader="none"/>
                    </w:tabs>
                    <w:spacing w:line="154" w:lineRule="auto" w:before="131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7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7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8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7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7,597,822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6,013,964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1,583,858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(FASP)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484" w:val="left" w:leader="none"/>
                      <w:tab w:pos="7555" w:val="left" w:leader="none"/>
                      <w:tab w:pos="8593" w:val="left" w:leader="none"/>
                      <w:tab w:pos="10575" w:val="left" w:leader="none"/>
                      <w:tab w:pos="12035" w:val="left" w:leader="none"/>
                      <w:tab w:pos="12738" w:val="left" w:leader="none"/>
                      <w:tab w:pos="14835" w:val="left" w:leader="none"/>
                    </w:tabs>
                    <w:spacing w:before="131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7,597,823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6,013,965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1,583,858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25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2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15,628,575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15,628,575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344" w:val="left" w:leader="none"/>
                      <w:tab w:pos="7455" w:val="left" w:leader="none"/>
                      <w:tab w:pos="8576" w:val="left" w:leader="none"/>
                      <w:tab w:pos="10475" w:val="left" w:leader="none"/>
                      <w:tab w:pos="11955" w:val="left" w:leader="none"/>
                      <w:tab w:pos="13395" w:val="left" w:leader="none"/>
                      <w:tab w:pos="14186" w:val="left" w:leader="none"/>
                    </w:tabs>
                    <w:spacing w:before="126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position w:val="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05"/>
                      <w:position w:val="5"/>
                      <w:sz w:val="16"/>
                    </w:rPr>
                    <w:t>HUMANOS</w:t>
                  </w:r>
                  <w:r>
                    <w:rPr>
                      <w:rFonts w:ascii="Times New Roman"/>
                      <w:w w:val="105"/>
                      <w:position w:val="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6,002,086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895,600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5,106,486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82pt;width:229pt;height:17pt;mso-position-horizontal-relative:page;mso-position-vertical-relative:page;z-index:-910960" type="#_x0000_t202" filled="false" stroked="false">
            <v:textbox inset="0,0,0,0">
              <w:txbxContent>
                <w:p>
                  <w:pPr>
                    <w:spacing w:line="154" w:lineRule="exact" w:before="86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ACCIONES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BÚSQUEDA</w:t>
                  </w:r>
                  <w:r>
                    <w:rPr>
                      <w:rFonts w:ascii="Times New Roman" w:hAnsi="Times New Roman"/>
                      <w:w w:val="106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 w:hAnsi="Arial"/>
                      <w:spacing w:val="-1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B.C.S.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82pt;width:527pt;height:17pt;mso-position-horizontal-relative:page;mso-position-vertical-relative:page;z-index:-910936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3996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606" w:val="left" w:leader="none"/>
                    </w:tabs>
                    <w:spacing w:before="116"/>
                    <w:ind w:left="7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5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6,002,086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895,600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5,106,486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99pt;width:756pt;height:109pt;mso-position-horizontal-relative:page;mso-position-vertical-relative:page;z-index:-91091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5601" w:val="left" w:leader="none"/>
                      <w:tab w:pos="7555" w:val="left" w:leader="none"/>
                      <w:tab w:pos="8701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ADMINISTRACIÓN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870,724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870,724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624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324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257,288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257,288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30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230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VEHICULAR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2,183,327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1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2,183,327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517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217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ACTUALIZACIÓN</w:t>
                  </w:r>
                  <w:r>
                    <w:rPr>
                      <w:rFonts w:ascii="Arial" w:hAnsi="Arial"/>
                      <w:spacing w:val="2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TECNOLÓGICA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2,665,871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2,665,871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708" w:val="left" w:leader="none"/>
                      <w:tab w:pos="7555" w:val="left" w:leader="none"/>
                      <w:tab w:pos="8808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EQUIPO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24,876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24,876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tabs>
                      <w:tab w:pos="5364" w:val="left" w:leader="none"/>
                      <w:tab w:pos="6811" w:val="left" w:leader="none"/>
                      <w:tab w:pos="8334" w:val="left" w:leader="none"/>
                      <w:tab w:pos="10475" w:val="left" w:leader="none"/>
                      <w:tab w:pos="11955" w:val="left" w:leader="none"/>
                      <w:tab w:pos="13395" w:val="left" w:leader="none"/>
                      <w:tab w:pos="14022" w:val="left" w:leader="none"/>
                    </w:tabs>
                    <w:spacing w:line="153" w:lineRule="auto" w:before="0"/>
                    <w:ind w:left="4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IV.5</w:t>
                  </w:r>
                  <w:r>
                    <w:rPr>
                      <w:rFonts w:ascii="Arial" w:hAnsi="Arial"/>
                      <w:spacing w:val="4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4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4"/>
                      <w:w w:val="105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position w:val="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5"/>
                      <w:sz w:val="16"/>
                    </w:rPr>
                    <w:t>CUERPOS</w:t>
                  </w:r>
                  <w:r>
                    <w:rPr>
                      <w:rFonts w:ascii="Times New Roman" w:hAnsi="Times New Roman"/>
                      <w:w w:val="105"/>
                      <w:position w:val="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22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22"/>
                      <w:w w:val="95"/>
                      <w:sz w:val="16"/>
                    </w:rPr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131,381,136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7,844,501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 w:hAnsi="Arial"/>
                      <w:spacing w:val="3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43,536,060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 </w:t>
                  </w:r>
                  <w:r>
                    <w:rPr>
                      <w:rFonts w:ascii="Arial" w:hAnsi="Arial"/>
                      <w:spacing w:val="4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80,000,575</w:t>
                  </w:r>
                  <w:r>
                    <w:rPr>
                      <w:rFonts w:ascii="Times New Roman" w:hAnsi="Times New Roman"/>
                      <w:w w:val="11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POLICÍACOS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08pt;width:229pt;height:56pt;mso-position-horizontal-relative:page;mso-position-vertical-relative:page;z-index:-910888" type="#_x0000_t202" filled="false" stroked="false">
            <v:textbox inset="0,0,0,0">
              <w:txbxContent>
                <w:p>
                  <w:pPr>
                    <w:spacing w:line="154" w:lineRule="exact" w:before="126"/>
                    <w:ind w:left="40" w:right="1066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CAPACITACIÓN,</w:t>
                  </w:r>
                  <w:r>
                    <w:rPr>
                      <w:rFonts w:ascii="Arial" w:hAnsi="Arial"/>
                      <w:spacing w:val="3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3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02"/>
                    <w:ind w:left="40" w:right="0" w:firstLine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08pt;width:527pt;height:19pt;mso-position-horizontal-relative:page;mso-position-vertical-relative:page;z-index:-91086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538" w:val="left" w:leader="none"/>
                    </w:tabs>
                    <w:spacing w:before="0"/>
                    <w:ind w:left="7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28,126,593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28,126,593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427pt;width:527pt;height:37pt;mso-position-horizontal-relative:page;mso-position-vertical-relative:page;z-index:-91084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tabs>
                      <w:tab w:pos="2955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9518" w:val="left" w:leader="none"/>
                    </w:tabs>
                    <w:spacing w:before="0"/>
                    <w:ind w:left="81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28,126,593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28,126,593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185" w:val="left" w:leader="none"/>
                      <w:tab w:pos="3809" w:val="left" w:leader="none"/>
                      <w:tab w:pos="5875" w:val="left" w:leader="none"/>
                      <w:tab w:pos="7355" w:val="left" w:leader="none"/>
                      <w:tab w:pos="8795" w:val="left" w:leader="none"/>
                      <w:tab w:pos="10235" w:val="left" w:leader="none"/>
                    </w:tabs>
                    <w:spacing w:before="0"/>
                    <w:ind w:left="652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26,660,809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2,732,660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23,928,149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64pt;width:756pt;height:106pt;mso-position-horizontal-relative:page;mso-position-vertical-relative:page;z-index:-910816" type="#_x0000_t202" filled="false" stroked="false">
            <v:textbox inset="0,0,0,0">
              <w:txbxContent>
                <w:p>
                  <w:pPr>
                    <w:tabs>
                      <w:tab w:pos="5434" w:val="left" w:leader="none"/>
                      <w:tab w:pos="7555" w:val="left" w:leader="none"/>
                      <w:tab w:pos="8534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0" w:lineRule="auto" w:before="115"/>
                    <w:ind w:left="400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ACADEMIA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1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2,604,630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1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2,604,630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REGIONAL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(FARSEG)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428" w:val="left" w:leader="none"/>
                      <w:tab w:pos="7555" w:val="left" w:leader="none"/>
                      <w:tab w:pos="8528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0" w:lineRule="auto" w:before="131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5"/>
                      <w:w w:val="10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0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15,537,673</w:t>
                  </w:r>
                  <w:r>
                    <w:rPr>
                      <w:rFonts w:ascii="Times New Roman" w:hAnsi="Times New Roman"/>
                      <w:w w:val="10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5"/>
                      <w:w w:val="10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5"/>
                      <w:w w:val="10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-5"/>
                      <w:sz w:val="16"/>
                    </w:rPr>
                    <w:t>15,537,673</w:t>
                  </w:r>
                  <w:r>
                    <w:rPr>
                      <w:rFonts w:ascii="Times New Roman" w:hAnsi="Times New Roman"/>
                      <w:w w:val="10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7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5"/>
                      <w:position w:val="-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8"/>
                      <w:w w:val="115"/>
                      <w:position w:val="-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15"/>
                      <w:position w:val="-5"/>
                      <w:sz w:val="16"/>
                    </w:rPr>
                  </w:r>
                  <w:r>
                    <w:rPr>
                      <w:rFonts w:ascii="Arial" w:hAnsi="Arial"/>
                      <w:w w:val="115"/>
                      <w:position w:val="-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position w:val="-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5"/>
                      <w:sz w:val="16"/>
                    </w:rPr>
                    <w:t>(FASP)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499" w:val="left" w:leader="none"/>
                      <w:tab w:pos="6885" w:val="left" w:leader="none"/>
                      <w:tab w:pos="8568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132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8,518,506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2,732,660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5,785,846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107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909973pt;margin-top:61.079201pt;width:213.05pt;height:10pt;mso-position-horizontal-relative:page;mso-position-vertical-relative:page;z-index:-910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APLICADOS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SUR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11005pt;margin-top:79.079201pt;width:246.15pt;height:10pt;mso-position-horizontal-relative:page;mso-position-vertical-relative:page;z-index:-910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(PESOS)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ENTIDAD/EJE/TEMA/PROGRAMA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POR</w:t>
                  </w:r>
                  <w:r>
                    <w:rPr>
                      <w:rFonts w:ascii="Arial"/>
                      <w:color w:val="09395B"/>
                      <w:spacing w:val="-2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MUNICIPIO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46698pt;margin-top:576.924194pt;width:15pt;height:13pt;mso-position-horizontal-relative:page;mso-position-vertical-relative:page;z-index:-91069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10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10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10pt;width:237pt;height:30pt;mso-position-horizontal-relative:page;mso-position-vertical-relative:page;z-index:-910624" type="#_x0000_t202" filled="false" stroked="false">
            <v:textbox inset="0,0,0,0">
              <w:txbxContent>
                <w:p>
                  <w:pPr>
                    <w:spacing w:before="171"/>
                    <w:ind w:left="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ENTIDAD/EJE/TEMA/PROGRAMA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pt;margin-top:110pt;width:84pt;height:30pt;mso-position-horizontal-relative:page;mso-position-vertical-relative:page;z-index:-910600" type="#_x0000_t202" filled="false" stroked="false">
            <v:textbox inset="0,0,0,0">
              <w:txbxContent>
                <w:p>
                  <w:pPr>
                    <w:spacing w:before="171"/>
                    <w:ind w:left="448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0"/>
                      <w:sz w:val="22"/>
                    </w:rPr>
                    <w:t>TOTAL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pt;margin-top:110pt;width:77pt;height:30pt;mso-position-horizontal-relative:page;mso-position-vertical-relative:page;z-index:-910576" type="#_x0000_t202" filled="false" stroked="false">
            <v:textbox inset="0,0,0,0">
              <w:txbxContent>
                <w:p>
                  <w:pPr>
                    <w:spacing w:before="171"/>
                    <w:ind w:left="15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COMONDÚ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pt;margin-top:110pt;width:78pt;height:30pt;mso-position-horizontal-relative:page;mso-position-vertical-relative:page;z-index:-910552" type="#_x0000_t202" filled="false" stroked="false">
            <v:textbox inset="0,0,0,0">
              <w:txbxContent>
                <w:p>
                  <w:pPr>
                    <w:spacing w:before="171"/>
                    <w:ind w:left="355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LA</w:t>
                  </w:r>
                  <w:r>
                    <w:rPr>
                      <w:rFonts w:ascii="Arial"/>
                      <w:color w:val="FFFFFF"/>
                      <w:spacing w:val="-26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-26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15"/>
                      <w:sz w:val="22"/>
                    </w:rPr>
                    <w:t>PAZ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pt;margin-top:110pt;width:67pt;height:30pt;mso-position-horizontal-relative:page;mso-position-vertical-relative:page;z-index:-910528" type="#_x0000_t202" filled="false" stroked="false">
            <v:textbox inset="0,0,0,0">
              <w:txbxContent>
                <w:p>
                  <w:pPr>
                    <w:spacing w:before="171"/>
                    <w:ind w:left="19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LORETO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pt;margin-top:110pt;width:68pt;height:30pt;mso-position-horizontal-relative:page;mso-position-vertical-relative:page;z-index:-910504" type="#_x0000_t202" filled="false" stroked="false">
            <v:textbox inset="0,0,0,0">
              <w:txbxContent>
                <w:p>
                  <w:pPr>
                    <w:spacing w:before="171"/>
                    <w:ind w:left="3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LOS</w:t>
                  </w:r>
                  <w:r>
                    <w:rPr>
                      <w:rFonts w:ascii="Arial"/>
                      <w:color w:val="FFFFFF"/>
                      <w:spacing w:val="9"/>
                      <w:w w:val="10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FFFFFF"/>
                      <w:spacing w:val="9"/>
                      <w:w w:val="105"/>
                      <w:sz w:val="22"/>
                    </w:rPr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CABOS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pt;margin-top:110pt;width:65pt;height:30pt;mso-position-horizontal-relative:page;mso-position-vertical-relative:page;z-index:-910480" type="#_x0000_t202" filled="false" stroked="false">
            <v:textbox inset="0,0,0,0">
              <w:txbxContent>
                <w:p>
                  <w:pPr>
                    <w:spacing w:before="171"/>
                    <w:ind w:left="169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color w:val="FFFFFF"/>
                      <w:w w:val="105"/>
                      <w:sz w:val="22"/>
                    </w:rPr>
                    <w:t>MULEGÉ</w:t>
                  </w:r>
                  <w:r>
                    <w:rPr>
                      <w:rFonts w:ascii="Arial" w:hAns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pt;margin-top:110pt;width:80pt;height:30pt;mso-position-horizontal-relative:page;mso-position-vertical-relative:page;z-index:-910456" type="#_x0000_t202" filled="false" stroked="false">
            <v:textbox inset="0,0,0,0">
              <w:txbxContent>
                <w:p>
                  <w:pPr>
                    <w:spacing w:line="210" w:lineRule="exact" w:before="104"/>
                    <w:ind w:left="271" w:right="0" w:hanging="20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COBERTURA</w:t>
                  </w:r>
                  <w:r>
                    <w:rPr>
                      <w:rFonts w:ascii="Times New Roman"/>
                      <w:color w:val="FFFFFF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color w:val="FFFFFF"/>
                      <w:w w:val="105"/>
                      <w:sz w:val="22"/>
                    </w:rPr>
                    <w:t>ESTATAL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40pt;width:229pt;height:15pt;mso-position-horizontal-relative:page;mso-position-vertical-relative:page;z-index:-910432" type="#_x0000_t202" filled="false" stroked="false">
            <v:textbox inset="0,0,0,0">
              <w:txbxContent>
                <w:p>
                  <w:pPr>
                    <w:spacing w:before="76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EQUIPAMIENTO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140pt;width:527pt;height:15pt;mso-position-horizontal-relative:page;mso-position-vertical-relative:page;z-index:-910408" type="#_x0000_t202" filled="false" stroked="false">
            <v:textbox inset="0,0,0,0">
              <w:txbxContent>
                <w:p>
                  <w:pPr>
                    <w:tabs>
                      <w:tab w:pos="2376" w:val="left" w:leader="none"/>
                      <w:tab w:pos="3899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542" w:val="left" w:leader="none"/>
                    </w:tabs>
                    <w:spacing w:before="76"/>
                    <w:ind w:left="71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4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76,593,734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90"/>
                      <w:sz w:val="16"/>
                    </w:rPr>
                    <w:t>$</w:t>
                  </w:r>
                  <w:r>
                    <w:rPr>
                      <w:rFonts w:ascii="Arial"/>
                      <w:spacing w:val="1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"/>
                      <w:w w:val="90"/>
                      <w:sz w:val="16"/>
                    </w:rPr>
                  </w:r>
                  <w:r>
                    <w:rPr>
                      <w:rFonts w:ascii="Arial"/>
                      <w:w w:val="90"/>
                      <w:sz w:val="16"/>
                    </w:rPr>
                    <w:t>5,111,841</w:t>
                  </w:r>
                  <w:r>
                    <w:rPr>
                      <w:rFonts w:asci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19,607,911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51,873,982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55pt;width:756pt;height:73pt;mso-position-horizontal-relative:page;mso-position-vertical-relative:page;z-index:-910384" type="#_x0000_t202" filled="false" stroked="false">
            <v:textbox inset="0,0,0,0">
              <w:txbxContent>
                <w:p>
                  <w:pPr>
                    <w:tabs>
                      <w:tab w:pos="5422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122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EQUIPO</w:t>
                  </w:r>
                  <w:r>
                    <w:rPr>
                      <w:rFonts w:asci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UNIFORMES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51,873,982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51,873,982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457" w:val="left" w:leader="none"/>
                      <w:tab w:pos="6877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FIDEICOMISOS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3,996,993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2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3,996,993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5377" w:val="left" w:leader="none"/>
                      <w:tab w:pos="7003" w:val="left" w:leader="none"/>
                      <w:tab w:pos="8579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835" w:val="left" w:leader="none"/>
                    </w:tabs>
                    <w:spacing w:line="154" w:lineRule="auto" w:before="0"/>
                    <w:ind w:left="399" w:right="18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FONDO</w:t>
                  </w:r>
                  <w:r>
                    <w:rPr>
                      <w:rFonts w:ascii="Arial" w:hAnsi="Arial"/>
                      <w:spacing w:val="7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7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APORTACIONES</w:t>
                  </w:r>
                  <w:r>
                    <w:rPr>
                      <w:rFonts w:ascii="Arial" w:hAnsi="Arial"/>
                      <w:spacing w:val="7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8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7"/>
                      <w:w w:val="105"/>
                      <w:position w:val="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position w:val="6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position w:val="6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5"/>
                      <w:position w:val="6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20,722,759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9"/>
                      <w:w w:val="9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9"/>
                      <w:w w:val="95"/>
                      <w:sz w:val="16"/>
                    </w:rPr>
                  </w:r>
                  <w:r>
                    <w:rPr>
                      <w:rFonts w:ascii="Arial" w:hAnsi="Arial"/>
                      <w:w w:val="95"/>
                      <w:sz w:val="16"/>
                    </w:rPr>
                    <w:t>1,114,848</w:t>
                  </w:r>
                  <w:r>
                    <w:rPr>
                      <w:rFonts w:ascii="Times New Roman" w:hAnsi="Times New Roman"/>
                      <w:w w:val="95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sz w:val="16"/>
                    </w:rPr>
                  </w:r>
                  <w:r>
                    <w:rPr>
                      <w:rFonts w:ascii="Arial" w:hAnsi="Arial"/>
                      <w:sz w:val="16"/>
                    </w:rPr>
                    <w:t>19,607,911</w:t>
                  </w:r>
                  <w:r>
                    <w:rPr>
                      <w:rFonts w:ascii="Times New Roman" w:hAnsi="Times New Roman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28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(FASP)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tabs>
                      <w:tab w:pos="5326" w:val="left" w:leader="none"/>
                      <w:tab w:pos="6929" w:val="left" w:leader="none"/>
                      <w:tab w:pos="8503" w:val="left" w:leader="none"/>
                      <w:tab w:pos="10475" w:val="left" w:leader="none"/>
                      <w:tab w:pos="11955" w:val="left" w:leader="none"/>
                      <w:tab w:pos="13395" w:val="left" w:leader="none"/>
                      <w:tab w:pos="14148" w:val="left" w:leader="none"/>
                    </w:tabs>
                    <w:spacing w:before="81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IV.6</w:t>
                  </w:r>
                  <w:r>
                    <w:rPr>
                      <w:rFonts w:ascii="Arial"/>
                      <w:spacing w:val="-18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-18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VIVIR</w:t>
                  </w:r>
                  <w:r>
                    <w:rPr>
                      <w:rFonts w:ascii="Arial"/>
                      <w:spacing w:val="-17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7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EN</w:t>
                  </w:r>
                  <w:r>
                    <w:rPr>
                      <w:rFonts w:ascii="Arial"/>
                      <w:spacing w:val="-18"/>
                      <w:w w:val="110"/>
                      <w:position w:val="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8"/>
                      <w:w w:val="110"/>
                      <w:position w:val="5"/>
                      <w:sz w:val="16"/>
                    </w:rPr>
                  </w:r>
                  <w:r>
                    <w:rPr>
                      <w:rFonts w:ascii="Arial"/>
                      <w:w w:val="110"/>
                      <w:position w:val="5"/>
                      <w:sz w:val="16"/>
                    </w:rPr>
                    <w:t>PAZ</w:t>
                  </w:r>
                  <w:r>
                    <w:rPr>
                      <w:rFonts w:ascii="Times New Roman"/>
                      <w:w w:val="110"/>
                      <w:position w:val="5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88,514,473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224,658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1,548,656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86,741,159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28pt;width:229pt;height:122pt;mso-position-horizontal-relative:page;mso-position-vertical-relative:page;z-index:-910360" type="#_x0000_t202" filled="false" stroked="false">
            <v:textbox inset="0,0,0,0">
              <w:txbxContent>
                <w:p>
                  <w:pPr>
                    <w:spacing w:line="456" w:lineRule="auto" w:before="116"/>
                    <w:ind w:left="400" w:right="1066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RESCATE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ESPACIOS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PÚBLICOS</w:t>
                  </w:r>
                  <w:r>
                    <w:rPr>
                      <w:rFonts w:ascii="Times New Roman" w:hAnsi="Times New Roman"/>
                      <w:w w:val="104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URBANIZACIÓN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443" w:lineRule="auto" w:before="14"/>
                    <w:ind w:left="400" w:right="0" w:hanging="36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REFORZAMIENTO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Times New Roman" w:hAnsi="Times New Roman"/>
                      <w:w w:val="107"/>
                      <w:sz w:val="16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155" w:lineRule="exact"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28pt;width:527pt;height:17pt;mso-position-horizontal-relative:page;mso-position-vertical-relative:page;z-index:-910336" type="#_x0000_t202" filled="false" stroked="false">
            <v:textbox inset="0,0,0,0">
              <w:txbxContent>
                <w:p>
                  <w:pPr>
                    <w:tabs>
                      <w:tab w:pos="2349" w:val="left" w:leader="none"/>
                      <w:tab w:pos="3923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10255" w:val="left" w:leader="none"/>
                    </w:tabs>
                    <w:spacing w:before="116"/>
                    <w:ind w:left="9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1,773,314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224,658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1,548,656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45pt;width:527pt;height:53pt;mso-position-horizontal-relative:page;mso-position-vertical-relative:page;z-index:-910312" type="#_x0000_t202" filled="false" stroked="false">
            <v:textbox inset="0,0,0,0">
              <w:txbxContent>
                <w:p>
                  <w:pPr>
                    <w:tabs>
                      <w:tab w:pos="2429" w:val="left" w:leader="none"/>
                      <w:tab w:pos="4635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10235" w:val="left" w:leader="none"/>
                    </w:tabs>
                    <w:spacing w:before="116"/>
                    <w:ind w:left="1009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224,658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-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3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224,658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955" w:val="left" w:leader="none"/>
                      <w:tab w:pos="4003" w:val="left" w:leader="none"/>
                      <w:tab w:pos="5975" w:val="left" w:leader="none"/>
                      <w:tab w:pos="7435" w:val="left" w:leader="none"/>
                      <w:tab w:pos="8755" w:val="left" w:leader="none"/>
                      <w:tab w:pos="10235" w:val="left" w:leader="none"/>
                    </w:tabs>
                    <w:spacing w:before="0"/>
                    <w:ind w:left="903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1,548,656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1,548,656</w:t>
                  </w:r>
                  <w:r>
                    <w:rPr>
                      <w:rFonts w:asci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55" w:val="left" w:leader="none"/>
                      <w:tab w:pos="4535" w:val="left" w:leader="none"/>
                      <w:tab w:pos="5875" w:val="left" w:leader="none"/>
                      <w:tab w:pos="7355" w:val="left" w:leader="none"/>
                      <w:tab w:pos="8795" w:val="left" w:leader="none"/>
                      <w:tab w:pos="9548" w:val="left" w:leader="none"/>
                    </w:tabs>
                    <w:spacing w:before="0"/>
                    <w:ind w:left="768" w:right="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86,741,159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86,741,159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298pt;width:527pt;height:35pt;mso-position-horizontal-relative:page;mso-position-vertical-relative:page;z-index:-910288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  <w:tab w:pos="4655" w:val="left" w:leader="none"/>
                      <w:tab w:pos="5995" w:val="left" w:leader="none"/>
                      <w:tab w:pos="7455" w:val="left" w:leader="none"/>
                      <w:tab w:pos="8775" w:val="left" w:leader="none"/>
                      <w:tab w:pos="9568" w:val="left" w:leader="none"/>
                    </w:tabs>
                    <w:spacing w:before="116"/>
                    <w:ind w:left="86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86,741,159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4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4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w w:val="120"/>
                      <w:sz w:val="16"/>
                    </w:rPr>
                    <w:t>$</w:t>
                  </w:r>
                  <w:r>
                    <w:rPr>
                      <w:rFonts w:ascii="Arial"/>
                      <w:spacing w:val="-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3"/>
                      <w:w w:val="120"/>
                      <w:sz w:val="16"/>
                    </w:rPr>
                  </w:r>
                  <w:r>
                    <w:rPr>
                      <w:rFonts w:ascii="Arial"/>
                      <w:w w:val="12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2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5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86,741,159</w:t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613" w:val="left" w:leader="none"/>
                    </w:tabs>
                    <w:spacing w:before="0"/>
                    <w:ind w:left="8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1,990,539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1,990,539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pt;margin-top:333pt;width:527pt;height:17pt;mso-position-horizontal-relative:page;mso-position-vertical-relative:page;z-index:-910264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  <w:tab w:pos="4555" w:val="left" w:leader="none"/>
                      <w:tab w:pos="5895" w:val="left" w:leader="none"/>
                      <w:tab w:pos="7375" w:val="left" w:leader="none"/>
                      <w:tab w:pos="8815" w:val="left" w:leader="none"/>
                      <w:tab w:pos="9613" w:val="left" w:leader="none"/>
                    </w:tabs>
                    <w:spacing w:before="116"/>
                    <w:ind w:left="833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1,990,539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5"/>
                      <w:sz w:val="16"/>
                    </w:rPr>
                    <w:t>$</w:t>
                  </w:r>
                  <w:r>
                    <w:rPr>
                      <w:rFonts w:ascii="Arial"/>
                      <w:spacing w:val="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7"/>
                      <w:w w:val="115"/>
                      <w:sz w:val="16"/>
                    </w:rPr>
                  </w:r>
                  <w:r>
                    <w:rPr>
                      <w:rFonts w:ascii="Arial"/>
                      <w:w w:val="115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5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-2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6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1,990,539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50pt;width:756pt;height:220pt;mso-position-horizontal-relative:page;mso-position-vertical-relative:page;z-index:-910240" type="#_x0000_t202" filled="false" stroked="false">
            <v:textbox inset="0,0,0,0">
              <w:txbxContent>
                <w:p>
                  <w:pPr>
                    <w:tabs>
                      <w:tab w:pos="5560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260" w:val="left" w:leader="none"/>
                    </w:tabs>
                    <w:spacing w:before="116"/>
                    <w:ind w:left="40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EMERGENCIAS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3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1,775,418</w:t>
                  </w:r>
                  <w:r>
                    <w:rPr>
                      <w:rFonts w:ascii="Times New Roman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w w:val="110"/>
                      <w:sz w:val="16"/>
                    </w:rPr>
                    <w:t>$</w:t>
                  </w:r>
                  <w:r>
                    <w:rPr>
                      <w:rFonts w:ascii="Arial"/>
                      <w:spacing w:val="1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0</w:t>
                  </w:r>
                  <w:r>
                    <w:rPr>
                      <w:rFonts w:ascii="Times New Roman"/>
                      <w:w w:val="110"/>
                      <w:sz w:val="16"/>
                    </w:rPr>
                    <w:tab/>
                  </w:r>
                  <w:r>
                    <w:rPr>
                      <w:rFonts w:ascii="Arial"/>
                      <w:sz w:val="16"/>
                    </w:rPr>
                    <w:t>$</w:t>
                  </w:r>
                  <w:r>
                    <w:rPr>
                      <w:rFonts w:ascii="Arial"/>
                      <w:spacing w:val="-1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1,775,418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tabs>
                      <w:tab w:pos="5749" w:val="left" w:leader="none"/>
                      <w:tab w:pos="7555" w:val="left" w:leader="none"/>
                      <w:tab w:pos="9235" w:val="left" w:leader="none"/>
                      <w:tab w:pos="10575" w:val="left" w:leader="none"/>
                      <w:tab w:pos="12035" w:val="left" w:leader="none"/>
                      <w:tab w:pos="13355" w:val="left" w:leader="none"/>
                      <w:tab w:pos="14449" w:val="left" w:leader="none"/>
                    </w:tabs>
                    <w:spacing w:before="0"/>
                    <w:ind w:left="39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BAJA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spacing w:val="2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SUR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6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90"/>
                      <w:sz w:val="16"/>
                    </w:rPr>
                  </w:r>
                  <w:r>
                    <w:rPr>
                      <w:rFonts w:ascii="Arial" w:hAnsi="Arial"/>
                      <w:w w:val="90"/>
                      <w:sz w:val="16"/>
                    </w:rPr>
                    <w:t>215,121</w:t>
                  </w:r>
                  <w:r>
                    <w:rPr>
                      <w:rFonts w:ascii="Times New Roman" w:hAnsi="Times New Roman"/>
                      <w:w w:val="90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2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9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3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0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0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  <w:tab/>
                  </w:r>
                  <w:r>
                    <w:rPr>
                      <w:rFonts w:ascii="Arial" w:hAnsi="Arial"/>
                      <w:w w:val="90"/>
                      <w:sz w:val="16"/>
                    </w:rPr>
                    <w:t>$</w:t>
                  </w:r>
                  <w:r>
                    <w:rPr>
                      <w:rFonts w:ascii="Arial" w:hAnsi="Arial"/>
                      <w:spacing w:val="6"/>
                      <w:w w:val="9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90"/>
                      <w:sz w:val="16"/>
                    </w:rPr>
                  </w:r>
                  <w:r>
                    <w:rPr>
                      <w:rFonts w:ascii="Arial" w:hAnsi="Arial"/>
                      <w:w w:val="90"/>
                      <w:sz w:val="16"/>
                    </w:rPr>
                    <w:t>215,121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60" w:bottom="280" w:left="24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910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9101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9101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pt;height:13pt;mso-position-horizontal-relative:page;mso-position-vertical-relative:page;z-index:-91012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441pt;width:32.6pt;height:9pt;mso-position-horizontal-relative:page;mso-position-vertical-relative:page;z-index:-910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910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91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1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2.811005pt;margin-top:303.002014pt;width:368.4pt;height:90pt;mso-position-horizontal-relative:page;mso-position-vertical-relative:page;z-index:-91000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145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General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411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/>
                      <w:color w:val="0B416B"/>
                      <w:spacing w:val="70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Gobierno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4.276978pt;margin-top:576.924194pt;width:15pt;height:13pt;mso-position-horizontal-relative:page;mso-position-vertical-relative:page;z-index:-90997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90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90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90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98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019714pt;margin-top:61.079201pt;width:226.95pt;height:10pt;mso-position-horizontal-relative:page;mso-position-vertical-relative:page;z-index:-9098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Sectorial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Desconcentrados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130981pt;margin-top:79.079201pt;width:175.85pt;height:10pt;mso-position-horizontal-relative:page;mso-position-vertical-relative:page;z-index:-909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Búsqueda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9.302979pt;margin-top:576.924194pt;width:69.9pt;height:13.5pt;mso-position-horizontal-relative:page;mso-position-vertical-relative:page;z-index:-909808" type="#_x0000_t202" filled="false" stroked="false">
            <v:textbox inset="0,0,0,0">
              <w:txbxContent>
                <w:p>
                  <w:pPr>
                    <w:tabs>
                      <w:tab w:pos="1378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9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9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97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97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96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96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9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96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95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95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95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95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9496" type="#_x0000_t202" filled="false" stroked="false">
            <v:textbox inset="0,0,0,0">
              <w:txbxContent>
                <w:p>
                  <w:pPr>
                    <w:spacing w:before="8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IV.3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DERECHOS</w:t>
                  </w:r>
                  <w:r>
                    <w:rPr>
                      <w:rFonts w:asci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HUMANOS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ACCIONES DE LA COMISIÓN ESTATAL DE BÚSQUEDA DE PERSONAS EN B.C.S.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ADMINISTRACIÓN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Adquisición de mobiliario y equipo de oficina.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275,683</w:t>
                    <w:tab/>
                    <w:t>275,683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Mobiliario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herramientas menores.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595,041</w:t>
                    <w:tab/>
                    <w:t>595,041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Herramienta</w:t>
                    <w:tab/>
                    <w:t>249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Capacitación al personal.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257,288</w:t>
                    <w:tab/>
                    <w:t>257,288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Capacitación</w:t>
                    <w:tab/>
                  </w:r>
                  <w:r>
                    <w:rPr/>
                    <w:t>56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EQUIPAMIENTO VEHICULAR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Adquisición de equipo de transporte.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2,183,327</w:t>
                    <w:tab/>
                    <w:t>2,183,327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Vehículo</w:t>
                    <w:tab/>
                    <w:t>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EQUIPAMIENTO Y ACTUALIZACIÓN TECNOLÓGICA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Adquisición de equipo tecnológico.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2,665,871</w:t>
                    <w:tab/>
                    <w:t>2,665,871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Tecnología</w:t>
                    <w:tab/>
                    <w:t>47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EQUIPO Y UNIFORMES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Adquisición de equipo y uniformes.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24,876</w:t>
                    <w:tab/>
                    <w:t>24,876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Unidad</w:t>
                    <w:tab/>
                  </w:r>
                  <w:r>
                    <w:rPr/>
                    <w:t>30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9094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9094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9094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pt;height:13pt;mso-position-horizontal-relative:page;mso-position-vertical-relative:page;z-index:-90937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441pt;width:32.6pt;height:9pt;mso-position-horizontal-relative:page;mso-position-vertical-relative:page;z-index:-909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909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90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8.167999pt;margin-top:255.673004pt;width:493.15pt;height:138pt;mso-position-horizontal-relative:page;mso-position-vertical-relative:page;z-index:-90925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0" w:right="0" w:firstLine="0"/>
                    <w:jc w:val="center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57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color w:val="0B416B"/>
                      <w:spacing w:val="-57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Planeación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before="40"/>
                    <w:ind w:left="110" w:right="0" w:firstLine="0"/>
                    <w:jc w:val="center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Urbana</w:t>
                  </w:r>
                  <w:r>
                    <w:rPr>
                      <w:rFonts w:ascii="Arial"/>
                      <w:color w:val="0B416B"/>
                      <w:spacing w:val="-121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Infraestructura</w:t>
                  </w:r>
                  <w:r>
                    <w:rPr>
                      <w:rFonts w:ascii="Arial"/>
                      <w:color w:val="0B416B"/>
                      <w:spacing w:val="-121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6005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Movilidad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4.301025pt;margin-top:576.924194pt;width:15pt;height:13pt;mso-position-horizontal-relative:page;mso-position-vertical-relative:page;z-index:-90923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90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90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90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9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88pt;margin-top:61.079201pt;width:130.65pt;height:10pt;mso-position-horizontal-relative:page;mso-position-vertical-relative:page;z-index:-909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01025pt;margin-top:79.079201pt;width:173.7pt;height:10pt;mso-position-horizontal-relative:page;mso-position-vertical-relative:page;z-index:-909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Energía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Eléctrica</w:t>
                  </w:r>
                  <w:r>
                    <w:rPr>
                      <w:rFonts w:ascii="Arial" w:hAnsi="Arial"/>
                      <w:color w:val="09395B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Sustentable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9.302979pt;margin-top:576.924194pt;width:69.55pt;height:13.5pt;mso-position-horizontal-relative:page;mso-position-vertical-relative:page;z-index:-909064" type="#_x0000_t202" filled="false" stroked="false">
            <v:textbox inset="0,0,0,0">
              <w:txbxContent>
                <w:p>
                  <w:pPr>
                    <w:tabs>
                      <w:tab w:pos="1371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9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9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8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8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89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8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8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88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88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88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88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87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875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9"/>
                    </w:numPr>
                    <w:tabs>
                      <w:tab w:pos="154" w:val="left" w:leader="none"/>
                    </w:tabs>
                    <w:spacing w:before="62"/>
                    <w:ind w:left="153" w:right="0" w:hanging="133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I.7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INFRAESTRUCTURA ELÉCTRICA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TELECOMUNICACIONES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recepción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transmisión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339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internet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satelital,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complemento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obra.</w:t>
                    <w:tab/>
                    <w:t>San Isidro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recepción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transmisión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433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internet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satelital,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complemento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obra.</w:t>
                    <w:tab/>
                    <w:t>La Purísima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recepción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transmisión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302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internet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satelital,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complemento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obra.</w:t>
                    <w:tab/>
                    <w:t>Isla Natividad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recepción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transmisión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131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internet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satelital,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complemento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obra.</w:t>
                    <w:tab/>
                    <w:t>San Javier</w:t>
                    <w:tab/>
                    <w:t>Servicio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0"/>
                      <w:numId w:val="19"/>
                    </w:numPr>
                    <w:tabs>
                      <w:tab w:pos="201" w:val="left" w:leader="none"/>
                    </w:tabs>
                    <w:spacing w:before="85"/>
                    <w:ind w:left="200" w:right="0" w:hanging="18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II.9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ENERGÍAS 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ENERGÍAS ALTERNATIVAS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ENERGÍAS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ALTERNATIVAS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0"/>
                    <w:ind w:left="199" w:right="244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celdas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fotovoltaicas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públicos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su</w:t>
                    <w:tab/>
                    <w:t>La Paz</w:t>
                    <w:tab/>
                  </w:r>
                  <w:r>
                    <w:rPr>
                      <w:w w:val="95"/>
                    </w:rPr>
                    <w:t>37</w:t>
                    <w:tab/>
                  </w:r>
                  <w:r>
                    <w:rPr/>
                    <w:t>5,053,465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5,053,465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primera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etapa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contrato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consultor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externo,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complemento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Edificio</w:t>
                    <w:tab/>
                    <w:tab/>
                    <w:t>9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pago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obra.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9087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27pt;margin-top:61.079201pt;width:130.65pt;height:10pt;mso-position-horizontal-relative:page;mso-position-vertical-relative:page;z-index:-908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050903pt;margin-top:79.079201pt;width:212.95pt;height:10pt;mso-position-horizontal-relative:page;mso-position-vertical-relative:page;z-index:-908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Vial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Movilidad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35pt;height:13pt;mso-position-horizontal-relative:page;mso-position-vertical-relative:page;z-index:-90863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8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8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8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85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85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84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84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8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84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8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8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8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8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829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I.4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URBANA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OBRAS NUEVAS Y REHABILITACIÓN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PARTICIPACIÓN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JUVENIL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144"/>
                    <w:ind w:right="283"/>
                    <w:jc w:val="left"/>
                  </w:pPr>
                  <w:r>
                    <w:rPr/>
                    <w:t>Complemento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pago,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pavimentación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guarnición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2,415,499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2,415,499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69788</w:t>
                  </w:r>
                  <w:r>
                    <w:rPr/>
                    <w:t> Abelardo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Rodríguez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Montijo,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Blvr.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Forjadores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Ernesto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Pago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Chávez.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PAVIMENTACIÓN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Pavimentación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concreto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hidráulico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Francisco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7,133,205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7,133,205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Madero,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tramo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Mayo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Constitución.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1132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Pavimentación con concreto hidráulico de la calle Revolución, tramo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8,116,792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8,116,792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calle 5 de Mayo a calle Constitución.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1163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Pavimentación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inmueble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ocupa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Gobierno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1,496,389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1,496,389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Estado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Aeropuerto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Internacional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Manuel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Márquez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León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790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Paz.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Elaboración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análisis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costo-beneficio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Libramiento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Poniente,  con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conexión  al  acceso  sur  de  la  ciudad  de  La  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Proyecto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27" w:val="left" w:leader="none"/>
                      <w:tab w:pos="7981" w:val="left" w:leader="none"/>
                      <w:tab w:pos="8837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Complemento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obra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gaza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774,597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774,597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incorporación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Transpeninsular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norte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Blvr.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Pago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Pino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Payas.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27" w:val="left" w:leader="none"/>
                      <w:tab w:pos="7981" w:val="left" w:leader="none"/>
                      <w:tab w:pos="8837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Complemento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obra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reconstrucción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concreto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243,996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243,996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hidráulico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daños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ocasionados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Huracán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Paul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Pago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calle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Josefa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Ortiz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Domínguez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crucero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Blvr.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Febrero.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8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88pt;margin-top:61.079201pt;width:130.65pt;height:10pt;mso-position-horizontal-relative:page;mso-position-vertical-relative:page;z-index:-908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051025pt;margin-top:79.079201pt;width:212.95pt;height:10pt;mso-position-horizontal-relative:page;mso-position-vertical-relative:page;z-index:-908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Vial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Movilidad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11499pt;margin-top:576.924194pt;width:15.35pt;height:13pt;mso-position-horizontal-relative:page;mso-position-vertical-relative:page;z-index:-90817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8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08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8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8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8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80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8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7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79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79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79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78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78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7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espesor</w:t>
                    <w:tab/>
                    <w:t>La Paz</w:t>
                    <w:tab/>
                  </w:r>
                  <w:r>
                    <w:rPr>
                      <w:w w:val="95"/>
                    </w:rPr>
                    <w:t>84</w:t>
                    <w:tab/>
                  </w:r>
                  <w:r>
                    <w:rPr/>
                    <w:t>1,572,297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1,572,297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compactos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Altamirano,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Colima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Jalisco.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2460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98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espesor</w:t>
                    <w:tab/>
                    <w:t>La Paz</w:t>
                    <w:tab/>
                  </w:r>
                  <w:r>
                    <w:rPr>
                      <w:w w:val="95"/>
                    </w:rPr>
                    <w:t>85</w:t>
                    <w:tab/>
                  </w:r>
                  <w:r>
                    <w:rPr/>
                    <w:t>1,657,484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1,657,484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compactos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Altamirano,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Jalisco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calle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2360</w:t>
                  </w:r>
                  <w:r>
                    <w:rPr/>
                    <w:t> Nayarit.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10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espesor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4,399,916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4,399,916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compactos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Altamirano,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Blvr.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Luis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Donaldo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7500</w:t>
                  </w:r>
                  <w:r>
                    <w:rPr/>
                    <w:t> Colosio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Colima.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715" w:val="right" w:leader="none"/>
                    </w:tabs>
                    <w:spacing w:line="268" w:lineRule="auto" w:before="432"/>
                    <w:ind w:right="244"/>
                    <w:jc w:val="left"/>
                  </w:pPr>
                  <w:r>
                    <w:rPr/>
                    <w:t>Pavimentación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concreto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hidráulico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Constitución,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4,668,376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4,668,376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tramo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Belisario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Domínguez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Revolución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1910.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>1130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98"/>
                    <w:ind w:right="244"/>
                    <w:jc w:val="left"/>
                  </w:pPr>
                  <w:r>
                    <w:rPr/>
                    <w:t>Pavimentación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espesor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5,487,389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5,487,389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compactos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Sol,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Circuito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Bledales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calle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5215</w:t>
                  </w:r>
                  <w:r>
                    <w:rPr/>
                    <w:t> Niebla.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10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espesor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3,265,448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3,265,448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compactos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Mayo,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Adolfo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López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Mateos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2760</w:t>
                  </w:r>
                  <w:r>
                    <w:rPr/>
                    <w:t> Juan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Domínguez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Cota.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82" w:val="left" w:leader="none"/>
                      <w:tab w:pos="6727" w:val="left" w:leader="none"/>
                      <w:tab w:pos="7981" w:val="left" w:leader="none"/>
                      <w:tab w:pos="8837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32"/>
                    <w:ind w:right="244"/>
                    <w:jc w:val="left"/>
                  </w:pPr>
                  <w:r>
                    <w:rPr/>
                    <w:t>Reconstrucción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concreto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hidráulico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crucero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Melchor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839,827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839,827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Ocampo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Ignacio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Altamirano.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>360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  <w:tab w:pos="14404" w:val="left" w:leader="none"/>
                    </w:tabs>
                    <w:spacing w:line="268" w:lineRule="auto" w:before="98"/>
                    <w:ind w:right="261"/>
                    <w:jc w:val="left"/>
                  </w:pPr>
                  <w:r>
                    <w:rPr/>
                    <w:t>Pavimentación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concreto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hidráulico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Agua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Dulce,</w:t>
                    <w:tab/>
                    <w:t>Loreto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2,874,616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2,874,616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14724</w:t>
                  </w:r>
                  <w:r>
                    <w:rPr/>
                    <w:t> tramo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Davis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Paseo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Adolfo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López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Mateos.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1760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98"/>
                    <w:ind w:right="244"/>
                    <w:jc w:val="left"/>
                  </w:pPr>
                  <w:r>
                    <w:rPr/>
                    <w:t>Pavimentación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espesor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3,506,529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3,506,529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compactos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Venustiano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Carranza,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tramo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Blvr.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3570</w:t>
                  </w:r>
                  <w:r>
                    <w:rPr/>
                    <w:t> Febrero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Ciprés.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9077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27pt;margin-top:61.079201pt;width:130.65pt;height:10pt;mso-position-horizontal-relative:page;mso-position-vertical-relative:page;z-index:-907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050903pt;margin-top:79.079201pt;width:212.95pt;height:10pt;mso-position-horizontal-relative:page;mso-position-vertical-relative:page;z-index:-907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Vial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Movilidad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35pt;height:13pt;mso-position-horizontal-relative:page;mso-position-vertical-relative:page;z-index:-90772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7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7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7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76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76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75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75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7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75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74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74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74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74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7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Ramírez,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4,157,409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4,157,409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tramo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16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Septiembre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Melchor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Ocampo.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3000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98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Aquiles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Serdán,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6,195,509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6,195,509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tramo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Ignacio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Allende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Manuel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Márquez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León.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4780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98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Blvr.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Forjadores,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tramo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8,609,999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8,609,999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acceso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al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Panteón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Jardines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Recuerdo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acceso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ab/>
                    <w:t>6622</w:t>
                  </w:r>
                  <w:r>
                    <w:rPr/>
                    <w:t> Universidad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Autónoma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Baja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California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Sur.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4951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715" w:val="right" w:leader="none"/>
                    </w:tabs>
                    <w:spacing w:line="268" w:lineRule="auto" w:before="432"/>
                    <w:ind w:right="322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espesor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1,772,798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1,772,798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5148</w:t>
                  </w:r>
                  <w:r>
                    <w:rPr/>
                    <w:t> compactos,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María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Morelos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Pavón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calle</w:t>
                    <w:tab/>
                    <w:t>Todos Santos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1111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Benito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Juárez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Heroico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Colegio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Militar.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4951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715" w:val="right" w:leader="none"/>
                    </w:tabs>
                    <w:spacing w:line="268" w:lineRule="auto" w:before="446"/>
                    <w:ind w:right="322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espesor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1,721,635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1,721,635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5148</w:t>
                  </w:r>
                  <w:r>
                    <w:rPr/>
                    <w:t> compactos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Márquez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León,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Benito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Juárez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</w:t>
                    <w:tab/>
                    <w:t>Todos Santos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1182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calle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Heroico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Colegio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Militar.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25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espesor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1,779,925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1,779,925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compactos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Nicolás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Bravo,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tramo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Josefa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Ortiz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3143</w:t>
                  </w:r>
                  <w:r>
                    <w:rPr/>
                    <w:t> Domínguez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Valentín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Gómez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Farías.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32"/>
                    <w:ind w:right="244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hidráulico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gazas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incorporación</w:t>
                    <w:tab/>
                    <w:t>La Paz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1,348,194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1,348,194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del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Vado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Francisco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J.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Mújica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intersección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libramientos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Hidráulico</w:t>
                    <w:tab/>
                    <w:t>760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Daniel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Roldán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Santiago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Oceguera.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326" w:val="left" w:leader="none"/>
                      <w:tab w:pos="14404" w:val="left" w:leader="none"/>
                    </w:tabs>
                    <w:spacing w:line="262" w:lineRule="auto" w:before="125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asfáltica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5.00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cm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espesor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1,496,242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1,496,242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compactos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Ignacio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Altamirano,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tramo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Blvr.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M2, Concreto Asfáltico</w:t>
                    <w:tab/>
                    <w:tab/>
                    <w:t>5730</w:t>
                  </w:r>
                  <w:r>
                    <w:rPr/>
                    <w:t> Febrero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calle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Manuel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Márquez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León.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73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88pt;margin-top:61.079201pt;width:130.65pt;height:10pt;mso-position-horizontal-relative:page;mso-position-vertical-relative:page;z-index:-9073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051025pt;margin-top:79.079201pt;width:212.95pt;height:10pt;mso-position-horizontal-relative:page;mso-position-vertical-relative:page;z-index:-9072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Vial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Movilidad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0726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63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7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72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71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71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71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71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7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70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70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70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70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69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6952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URBANIZACIÓN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Iluminación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arquitectónica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fachadas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antigua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casa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municipal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737,975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737,975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321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cárcel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pública,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comunes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Ayuntamiento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e/</w:t>
                    <w:tab/>
                    <w:t>El Triunfo</w:t>
                    <w:tab/>
                    <w:t>Luminaria</w:t>
                    <w:tab/>
                    <w:t>17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Progreso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Márquez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León.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RESCATE DE ESPACIOS PÚBLICOS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URBANIZACIÓN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Construcción de fosas triples en Panteón Perlas del Pacifico.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1,548,656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1,548,656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Unidad</w:t>
                    <w:tab/>
                    <w:t>162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9069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27pt;margin-top:61.079201pt;width:130.65pt;height:10pt;mso-position-horizontal-relative:page;mso-position-vertical-relative:page;z-index:-906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0.619263pt;margin-top:79.079201pt;width:115.35pt;height:10pt;mso-position-horizontal-relative:page;mso-position-vertical-relative:page;z-index:-9068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35pt;height:13pt;mso-position-horizontal-relative:page;mso-position-vertical-relative:page;z-index:-90683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6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6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6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67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67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66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66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6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66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65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65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65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65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649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ESPACIOS EDUCATIVOS POR NIVEL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Casa del Estudiante Sudcaliforniano en la Ciudad de México.</w:t>
                    <w:tab/>
                  </w:r>
                  <w:r>
                    <w:rPr>
                      <w:w w:val="95"/>
                    </w:rPr>
                    <w:t>Cobertura</w:t>
                    <w:tab/>
                    <w:t>72</w:t>
                    <w:tab/>
                  </w:r>
                  <w:r>
                    <w:rPr/>
                    <w:t>2,050,495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2,050,495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Módulo</w:t>
                    <w:tab/>
                  </w:r>
                  <w:r>
                    <w:rPr/>
                    <w:t>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INFRAESTRUCTURA CULTURAL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CULTURAL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144"/>
                    <w:ind w:left="199" w:right="244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embellecimiento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fachada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exterior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113,288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113,288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215178</w:t>
                  </w:r>
                  <w:r>
                    <w:rPr/>
                    <w:t> 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Museo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Arte.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324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98"/>
                    <w:ind w:right="0"/>
                    <w:jc w:val="left"/>
                  </w:pPr>
                  <w:r>
                    <w:rPr/>
                    <w:t>Trabajos complementarios a las obras del Museo del Arte.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1,123,449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1,123,449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Lote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INFRAESTRUCTURA DEPORTIVA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DEPORTIVO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RECREATIVO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COMUNIDAD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equipamiento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1,455,474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1,455,474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campos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deportivos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Arcoíris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3,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INVI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Chametla,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Jericó,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Fuente,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Lote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76" w:lineRule="exact" w:before="0"/>
                    <w:ind w:right="0"/>
                    <w:jc w:val="left"/>
                  </w:pPr>
                  <w:r>
                    <w:rPr/>
                    <w:t>Perlas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Golfo,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Olas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Altas,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Valle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Dorado,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Valle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Mezquite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9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UABCS.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sustitución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filtración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297,211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297,211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la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alberca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nado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fosa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clavados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Gimnasio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Usos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Lote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Múltiples.</w:t>
                    <w:tab/>
                  </w: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64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39722pt;margin-top:61.079201pt;width:130.65pt;height:10pt;mso-position-horizontal-relative:page;mso-position-vertical-relative:page;z-index:-906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0.619019pt;margin-top:79.079201pt;width:115.35pt;height:10pt;mso-position-horizontal-relative:page;mso-position-vertical-relative:page;z-index:-906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906376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65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6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6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63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62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62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62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6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61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6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6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6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6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6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5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I.4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URBANA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5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OBRAS NUEVAS Y REHABILITACIÓN</w:t>
                  </w:r>
                </w:p>
                <w:p>
                  <w:pPr>
                    <w:spacing w:before="112"/>
                    <w:ind w:left="195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Remodelación de la Dirección del Registro Público.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185,609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185,609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94</w:t>
                    <w:tab/>
                    <w:t>Beneficiario</w:t>
                    <w:tab/>
                  </w:r>
                  <w:r>
                    <w:rPr/>
                    <w:t>215178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Lote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339"/>
                    <w:ind w:left="4567" w:right="244" w:hanging="4367"/>
                    <w:jc w:val="left"/>
                  </w:pPr>
                  <w:r>
                    <w:rPr/>
                    <w:t>Remodelación del Centro Integral de Servicios (CIS).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709,303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709,303</w:t>
                    <w:tab/>
                    <w:t>0</w:t>
                    <w:tab/>
                    <w:t>0</w:t>
                    <w:tab/>
                    <w:t>45</w:t>
                  </w:r>
                  <w:r>
                    <w:rPr/>
                    <w:tab/>
                    <w:t>Beneficiario</w:t>
                    <w:tab/>
                    <w:t>215178 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Lote 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320"/>
                    <w:ind w:right="283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conclusión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2da.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1,766,015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1,766,015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69788</w:t>
                  </w:r>
                  <w:r>
                    <w:rPr/>
                    <w:t> etapa,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oficinas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administrativas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Cabo.</w:t>
                    <w:tab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870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981" w:val="left" w:leader="none"/>
                      <w:tab w:pos="883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/>
                    <w:t>Complemento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pergolado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madera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herrería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359,721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359,721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69788</w:t>
                  </w:r>
                  <w:r>
                    <w:rPr/>
                    <w:t> exteriores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oficinas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administrativas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José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Cabo.</w:t>
                    <w:tab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122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II.4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TURISMO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CONSOLIDACIÓN DE LA OBRA TURÍSTICA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MEJORAMIENTO</w:t>
                  </w:r>
                  <w:r>
                    <w:rPr>
                      <w:rFonts w:ascii="Arial"/>
                      <w:b/>
                      <w:spacing w:val="-1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URBANO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0"/>
                    <w:ind w:right="244"/>
                    <w:jc w:val="left"/>
                  </w:pPr>
                  <w:r>
                    <w:rPr/>
                    <w:t>Iluminación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arquitectónica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fachadas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exteriores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inmueble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que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1,325,567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1,325,567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637036</w:t>
                  </w:r>
                  <w:r>
                    <w:rPr/>
                    <w:t> ocupa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Catedral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Nuestra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Señora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Lote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6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Segunda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etapa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malecón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costero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Punta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1,110,812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1,110,812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26</w:t>
                    <w:tab/>
                    <w:t>Beneficiario</w:t>
                    <w:tab/>
                  </w:r>
                  <w:r>
                    <w:rPr/>
                    <w:t>788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Abreojos.</w:t>
                    <w:tab/>
                    <w:t>Punta Abreojos</w:t>
                    <w:tab/>
                  </w:r>
                  <w:r>
                    <w:rPr>
                      <w:w w:val="95"/>
                    </w:rPr>
                    <w:t>Lote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9060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27pt;margin-top:61.079201pt;width:130.65pt;height:10pt;mso-position-horizontal-relative:page;mso-position-vertical-relative:page;z-index:-9059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0.619263pt;margin-top:79.079201pt;width:115.35pt;height:10pt;mso-position-horizontal-relative:page;mso-position-vertical-relative:page;z-index:-9059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35pt;height:13pt;mso-position-horizontal-relative:page;mso-position-vertical-relative:page;z-index:-90594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5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5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58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58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58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58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57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5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572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57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56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56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56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560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VISIÓN FAMILIA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Construcción y rehabilitación de la Casa de Día La Alegría de Vivir.</w:t>
                    <w:tab/>
                    <w:t>Loreto</w:t>
                    <w:tab/>
                  </w:r>
                  <w:r>
                    <w:rPr>
                      <w:w w:val="95"/>
                    </w:rPr>
                    <w:t>54</w:t>
                    <w:tab/>
                  </w:r>
                  <w:r>
                    <w:rPr/>
                    <w:t>2,709,426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2,709,426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/>
                    <w:t>32824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Lote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VISIÓN</w:t>
                  </w:r>
                  <w:r>
                    <w:rPr>
                      <w:rFonts w:ascii="Arial" w:hAnsi="Arial"/>
                      <w:b/>
                      <w:spacing w:val="-10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FAMILIA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proyecto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Casa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Día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1,746,513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1,746,513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Alborada.</w:t>
                    <w:tab/>
                    <w:t>Ciudad Constitución</w:t>
                    <w:tab/>
                    <w:t>Metro Cuadrado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Rehabilitación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circuito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eléctrico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centro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carga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179,376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179,376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lavandería,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comedor,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oficinas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cocina,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interconexión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tablero</w:t>
                    <w:tab/>
                    <w:t>La Paz</w:t>
                    <w:tab/>
                  </w:r>
                  <w:r>
                    <w:rPr>
                      <w:w w:val="95"/>
                    </w:rPr>
                    <w:t>Lote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principal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I-Line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Asilo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Ancianos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Vicente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Paúl.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3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III.7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INCLUSIÓN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LAS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PERSONAS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CON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DISCAPACIDAD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INCLUSIÓN SOCIAL PARA PERSONAS CON DISCAPACIDAD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98" w:val="right" w:leader="none"/>
                    </w:tabs>
                    <w:spacing w:line="268" w:lineRule="auto" w:before="144"/>
                    <w:ind w:left="199" w:right="283"/>
                    <w:jc w:val="left"/>
                  </w:pPr>
                  <w:r>
                    <w:rPr/>
                    <w:t>Instituto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Sudcaliforniano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Inclusión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2,136,084</w:t>
                    <w:tab/>
                    <w:t>2,136,084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25000</w:t>
                  </w:r>
                  <w:r>
                    <w:rPr/>
                    <w:t> Discapacidad.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Lote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676" w:val="righ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Instituto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Sudcaliforniano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3,800,022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3,800,022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25000</w:t>
                  </w:r>
                  <w:r>
                    <w:rPr/>
                    <w:t> Inclusión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Discapacidad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(ISIPD),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primera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598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etapa.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55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39722pt;margin-top:61.079201pt;width:130.65pt;height:10pt;mso-position-horizontal-relative:page;mso-position-vertical-relative:page;z-index:-9055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0.619019pt;margin-top:79.079201pt;width:115.35pt;height:10pt;mso-position-horizontal-relative:page;mso-position-vertical-relative:page;z-index:-9055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0548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67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5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5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54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53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53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53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5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52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52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52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52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52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517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IV.2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INFRAESTRUCTURA PENITENCIARIA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144"/>
                    <w:ind w:right="283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CERESO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Santa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1,583,858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1,583,858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59114</w:t>
                  </w:r>
                  <w:r>
                    <w:rPr/>
                    <w:t> Rosalía.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Módulo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Metro Cuadrado</w:t>
                    <w:tab/>
                    <w:t>134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Complemento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pago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mejoramiento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Centro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1,156,339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1,156,339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Internamiento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Tratamiento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Adolescentes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(CITA).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Módulo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Metro Cuadrado</w:t>
                    <w:tab/>
                    <w:t>110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Complemento de pago del mejoramiento del CERESO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4,857,626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4,857,626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Módulo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Metro Cuadrado</w:t>
                    <w:tab/>
                    <w:t>478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9051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40027pt;margin-top:61.079201pt;width:130.65pt;height:10pt;mso-position-horizontal-relative:page;mso-position-vertical-relative:page;z-index:-9051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0.619263pt;margin-top:79.079201pt;width:115.35pt;height:10pt;mso-position-horizontal-relative:page;mso-position-vertical-relative:page;z-index:-9050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35pt;height:13pt;mso-position-horizontal-relative:page;mso-position-vertical-relative:page;z-index:-90505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68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5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5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4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49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49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49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48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4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48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48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47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47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47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472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IV.5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CUERPOS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POLICÍACOS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INFRAESTRUCTURA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ADMINISTRACIÓN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ACADEMIA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REGIONAL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(FARSEG)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administrativo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Secretaría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2,604,630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2,604,630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Publica.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Módulo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Metro Cuadrado</w:t>
                    <w:tab/>
                    <w:t>546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APORTACIONES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(FASP)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ampliación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archivo,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1,295,181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1,295,181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edificio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Control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Confianza.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Módulo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20"/>
                    <w:ind w:left="0" w:right="400"/>
                    <w:jc w:val="right"/>
                  </w:pPr>
                  <w:r>
                    <w:rPr/>
                    <w:t>Metro Cuadrado</w:t>
                    <w:tab/>
                  </w:r>
                  <w:r>
                    <w:rPr>
                      <w:w w:val="95"/>
                    </w:rPr>
                    <w:t>66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alojamientos,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3,494,498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3,494,498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personal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Policía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Preventiva.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Módulo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Metro Cuadrado</w:t>
                    <w:tab/>
                    <w:t>172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Depósitos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7,441,547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7,441,547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Armamento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Municiones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Policía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Preventiva.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Módulo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20"/>
                    <w:ind w:left="0" w:right="400"/>
                    <w:jc w:val="right"/>
                  </w:pPr>
                  <w:r>
                    <w:rPr/>
                    <w:t>Metro Cuadrado</w:t>
                    <w:tab/>
                  </w:r>
                  <w:r>
                    <w:rPr>
                      <w:w w:val="95"/>
                    </w:rPr>
                    <w:t>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1,400,566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1,400,566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Unidad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Canina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K9.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Módulo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Metro Cuadrado</w:t>
                    <w:tab/>
                    <w:t>109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Complemento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Procuraduría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Justicia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1,905,881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1,905,881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Estado,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energía.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Módulo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/>
                    <w:t>Suministro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46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339722pt;margin-top:61.079201pt;width:130.65pt;height:10pt;mso-position-horizontal-relative:page;mso-position-vertical-relative:page;z-index:-904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0.619019pt;margin-top:79.079201pt;width:115.35pt;height:10pt;mso-position-horizontal-relative:page;mso-position-vertical-relative:page;z-index:-904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Obras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904600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69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4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4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45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45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44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44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4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44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43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43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43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43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4288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Mejoramiento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área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administrativa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351m2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36</w:t>
                    <w:tab/>
                  </w:r>
                  <w:r>
                    <w:rPr/>
                    <w:t>364,270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364,270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65</w:t>
                    <w:tab/>
                    <w:t>Beneficiario</w:t>
                    <w:tab/>
                  </w:r>
                  <w:r>
                    <w:rPr/>
                    <w:t>83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Policía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Preventiva.</w:t>
                    <w:tab/>
                    <w:t>La Paz</w:t>
                    <w:tab/>
                  </w:r>
                  <w:r>
                    <w:rPr>
                      <w:w w:val="95"/>
                    </w:rPr>
                    <w:t>Lote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17"/>
                    <w:ind w:right="0"/>
                    <w:jc w:val="left"/>
                  </w:pPr>
                  <w:r>
                    <w:rPr/>
                    <w:t>Impermeabilización de azotea en el Centro de Justicia Penal.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1,330,229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1,330,229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637036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Metro Cuadrado</w:t>
                    <w:tab/>
                    <w:t>2141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339"/>
                    <w:ind w:right="244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650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barda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predio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  <w:tab/>
                    <w:t>La Paz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2,269,757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2,269,757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cargo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Secretaría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Marina.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650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Mejoramiento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área  administrativa,  499m2  del  edificio  de  la</w:t>
                    <w:tab/>
                    <w:t>La Paz</w:t>
                    <w:tab/>
                  </w:r>
                  <w:r>
                    <w:rPr>
                      <w:w w:val="95"/>
                    </w:rPr>
                    <w:t>37</w:t>
                    <w:tab/>
                  </w:r>
                  <w:r>
                    <w:rPr/>
                    <w:t>1,821,590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1,821,590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75</w:t>
                    <w:tab/>
                    <w:t>Beneficiario</w:t>
                    <w:tab/>
                  </w:r>
                  <w:r>
                    <w:rPr/>
                    <w:t>215178</w:t>
                  </w:r>
                  <w:r>
                    <w:rPr/>
                    <w:t> Academia  Estatal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 Seguridad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Pública.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499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545m2,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Comisaría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Policía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Estatal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61</w:t>
                    <w:tab/>
                  </w:r>
                  <w:r>
                    <w:rPr/>
                    <w:t>682,165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682,165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/>
                    <w:t>40935</w:t>
                  </w:r>
                  <w:r>
                    <w:rPr/>
                    <w:t> Preventiva.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545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/>
                    <w:t>Mejoramiento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Comisaría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Policía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Preventiva,</w:t>
                    <w:tab/>
                  </w:r>
                  <w:r>
                    <w:rPr>
                      <w:w w:val="95"/>
                    </w:rPr>
                    <w:t>Comondú</w:t>
                    <w:tab/>
                    <w:t>51</w:t>
                    <w:tab/>
                  </w:r>
                  <w:r>
                    <w:rPr/>
                    <w:t>2,050,495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2,050,495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75</w:t>
                    <w:tab/>
                    <w:t>Beneficiario</w:t>
                    <w:tab/>
                  </w:r>
                  <w:r>
                    <w:rPr/>
                    <w:t>40935</w:t>
                  </w:r>
                  <w:r>
                    <w:rPr/>
                    <w:t> ubicado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esquina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Transpeninsular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Av.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Pelayo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545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López,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Cd.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Constitución.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3"/>
                    <w:ind w:left="0" w:right="1247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RESCATE DE ESPACIOS PÚBLICOS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Complemento de pago de la construcción del parque infantil.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162,420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162,420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433</w:t>
                  </w:r>
                </w:p>
                <w:p>
                  <w:pPr>
                    <w:pStyle w:val="BodyText"/>
                    <w:tabs>
                      <w:tab w:pos="7763" w:val="left" w:leader="none"/>
                      <w:tab w:pos="9841" w:val="righ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La Purísima</w:t>
                    <w:tab/>
                    <w:t>Equipamiento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Techumbre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Complemento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Plaza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Principal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62,238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62,238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349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Kiosko.</w:t>
                    <w:tab/>
                    <w:t>San Isidro</w:t>
                    <w:tab/>
                    <w:t>Equipamiento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Techumbre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9042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9042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0.810181pt;margin-top:79.079201pt;width:135.15pt;height:10pt;mso-position-horizontal-relative:page;mso-position-vertical-relative:page;z-index:-9041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Agua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(CEA)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0416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4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4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4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40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40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40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40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3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39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39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39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38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38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383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III.4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CUIDADO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COBERTURA DEL SERVICIO DE AGUA POTABLE Y SANEAMIENTO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CONVENIOS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Construcción de red de agua potable con 76 tomas domiciliarias.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1,551,428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1,551,428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5018" w:right="0"/>
                    <w:jc w:val="left"/>
                  </w:pPr>
                  <w:r>
                    <w:rPr/>
                    <w:t>Ligüí</w:t>
                    <w:tab/>
                    <w:t>Toma Domiciliaria</w:t>
                    <w:tab/>
                    <w:t>76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potable,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consistente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590.81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1,189,612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1,189,612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PVC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tipo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Anger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3"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ø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RD-41,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50.00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manguera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San Luis Gonzaga</w:t>
                    <w:tab/>
                    <w:t>Toma Domiciliaria</w:t>
                    <w:tab/>
                    <w:t>18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PEAD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32"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ø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RD-26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18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tomas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domiciliarias.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potable,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consistente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1090.00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893,915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893,915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PVC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tipo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Anger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3"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32.5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38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tomas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domiciliarias.</w:t>
                    <w:tab/>
                    <w:t>Ramaditas</w:t>
                    <w:tab/>
                    <w:t>Toma Domiciliaria</w:t>
                    <w:tab/>
                    <w:t>38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Equipamiento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electromecánico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fuente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abastecimiento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776,281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776,281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130</w:t>
                  </w:r>
                </w:p>
                <w:p>
                  <w:pPr>
                    <w:pStyle w:val="BodyText"/>
                    <w:tabs>
                      <w:tab w:pos="462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María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Auxiliadora.</w:t>
                    <w:tab/>
                    <w:t>María Auxiliadora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alcantarillado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Cardenales</w:t>
                    <w:tab/>
                    <w:t>Loreto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797,556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797,556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75</w:t>
                    <w:tab/>
                    <w:t>Beneficiario</w:t>
                    <w:tab/>
                  </w:r>
                  <w:r>
                    <w:rPr/>
                    <w:t>74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Miramar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(21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descargas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domiciliarias),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Loreto.</w:t>
                    <w:tab/>
                    <w:t>Ligüí</w:t>
                    <w:tab/>
                    <w:t>Descarga Domiciliaria</w:t>
                    <w:tab/>
                    <w:t>21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alcantarillado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sanitario,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olonia</w:t>
                    <w:tab/>
                    <w:t>Comondú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1,378,395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1,378,395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75</w:t>
                    <w:tab/>
                    <w:t>Beneficiario</w:t>
                    <w:tab/>
                  </w:r>
                  <w:r>
                    <w:rPr/>
                    <w:t>120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Brisas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Toba,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en: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914.00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PVC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Ciudad Insurgentes</w:t>
                    <w:tab/>
                    <w:t>Descarga Domiciliaria</w:t>
                    <w:tab/>
                    <w:t>30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de 8"ø SDR 35, 30 descargas sanitarias y estación de bombeo.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Actualización del Programa Hídrico Estatal.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397,997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397,997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Programa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0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339"/>
                    <w:ind w:left="199" w:right="283"/>
                    <w:jc w:val="left"/>
                  </w:pPr>
                  <w:r>
                    <w:rPr/>
                    <w:t>Elaboración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estudios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geofísicos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ubicación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nuevas</w:t>
                    <w:tab/>
                    <w:t>Loreto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240,000</w:t>
                    <w:tab/>
                    <w:t>204,000</w:t>
                    <w:tab/>
                    <w:t>36,000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60</w:t>
                    <w:tab/>
                    <w:t>Beneficiario</w:t>
                    <w:tab/>
                    <w:t>16311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fuentes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abastecimiento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agua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acuífero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Loreto.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Estudio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37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801pt;margin-top:61.079201pt;width:161.65pt;height:10pt;mso-position-horizontal-relative:page;mso-position-vertical-relative:page;z-index:-903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0.810974pt;margin-top:79.079201pt;width:135.15pt;height:10pt;mso-position-horizontal-relative:page;mso-position-vertical-relative:page;z-index:-903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Agua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(CEA)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588013pt;margin-top:576.924194pt;width:14.9pt;height:13pt;mso-position-horizontal-relative:page;mso-position-vertical-relative:page;z-index:-90371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3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903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3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36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35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35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35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3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34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34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34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34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34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3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614"/>
                    <w:ind w:right="322"/>
                    <w:jc w:val="left"/>
                  </w:pPr>
                  <w:r>
                    <w:rPr/>
                    <w:t>Reposición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emisor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presión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aguas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residuales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col.</w:t>
                    <w:tab/>
                  </w:r>
                  <w:r>
                    <w:rPr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/>
                    <w:t>480,000</w:t>
                    <w:tab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9133</w:t>
                  </w:r>
                  <w:r>
                    <w:rPr/>
                    <w:t> Fernando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Toba,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consistente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252.73ml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>252</w:t>
                  </w:r>
                </w:p>
                <w:p>
                  <w:pPr>
                    <w:pStyle w:val="BodyText"/>
                    <w:tabs>
                      <w:tab w:pos="2250" w:val="left" w:leader="none"/>
                    </w:tabs>
                    <w:spacing w:line="154" w:lineRule="exact" w:before="0"/>
                    <w:ind w:right="0"/>
                    <w:jc w:val="left"/>
                  </w:pPr>
                  <w:r>
                    <w:rPr/>
                    <w:t>hidráulica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PVC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12"ø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sdr</w:t>
                    <w:tab/>
                    <w:t>32.5.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125"/>
                    <w:ind w:left="199" w:right="0"/>
                    <w:jc w:val="left"/>
                  </w:pPr>
                  <w:r>
                    <w:rPr/>
                    <w:t>Equipamiento electromecánico de cárcamo de aguas negras No. 2.</w:t>
                    <w:tab/>
                  </w:r>
                  <w:r>
                    <w:rPr>
                      <w:w w:val="95"/>
                    </w:rPr>
                    <w:t>Mulegé</w:t>
                    <w:tab/>
                    <w:t>50</w:t>
                    <w:tab/>
                  </w:r>
                  <w:r>
                    <w:rPr/>
                    <w:t>562,500</w:t>
                    <w:tab/>
                    <w:t>281,250</w:t>
                    <w:tab/>
                    <w:t>281,250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14357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30" w:right="0"/>
                    <w:jc w:val="left"/>
                  </w:pPr>
                  <w:r>
                    <w:rPr/>
                    <w:t>Santa Rosalía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Construcción de planta desalinizadora de 150 m³/día.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7,433,608</w:t>
                    <w:tab/>
                    <w:t>4,460,165</w:t>
                    <w:tab/>
                    <w:t>1,486,722</w:t>
                    <w:tab/>
                    <w:t>1,486,721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49" w:right="0"/>
                    <w:jc w:val="left"/>
                  </w:pPr>
                  <w:r>
                    <w:rPr/>
                    <w:t>Isla Natividad</w:t>
                    <w:tab/>
                    <w:t>Planta Potabilizadora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559"/>
                    <w:ind w:left="199"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potable,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consistente</w:t>
                    <w:tab/>
                  </w:r>
                  <w:r>
                    <w:rPr>
                      <w:w w:val="95"/>
                    </w:rPr>
                    <w:t>Mulegé</w:t>
                    <w:tab/>
                    <w:t>25</w:t>
                    <w:tab/>
                  </w:r>
                  <w:r>
                    <w:rPr/>
                    <w:t>961,067</w:t>
                    <w:tab/>
                    <w:t>635,994</w:t>
                    <w:tab/>
                    <w:t>325,073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25</w:t>
                    <w:tab/>
                    <w:t>Beneficiario</w:t>
                    <w:tab/>
                  </w:r>
                  <w:r>
                    <w:rPr/>
                    <w:t>165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5.1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km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líneas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3"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PVC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76</w:t>
                    <w:tab/>
                    <w:t>San José De</w:t>
                    <w:tab/>
                    <w:t>Kilómetro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tomas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domiciliarias.</w:t>
                    <w:tab/>
                  </w:r>
                  <w:r>
                    <w:rPr>
                      <w:w w:val="95"/>
                    </w:rPr>
                    <w:t>Magdalena</w:t>
                    <w:tab/>
                  </w:r>
                  <w:r>
                    <w:rPr>
                      <w:position w:val="-1"/>
                    </w:rPr>
                    <w:t>Toma Domiciliaria</w:t>
                    <w:tab/>
                    <w:t>76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Rehabilitación de pozo y equipamiento fotovoltaico.</w:t>
                    <w:tab/>
                    <w:t>La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600,000</w:t>
                    <w:tab/>
                    <w:t>300,000</w:t>
                    <w:tab/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/>
                    <w:t>86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68" w:right="0"/>
                    <w:jc w:val="left"/>
                  </w:pPr>
                  <w:r>
                    <w:rPr/>
                    <w:t>Alfredo V. Bonfil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0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left="199"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alcantarillado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sanitario,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consistente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/>
                    <w:t>1,598,450</w:t>
                    <w:tab/>
                    <w:t>1,118,915</w:t>
                    <w:tab/>
                    <w:t>479,535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35</w:t>
                    <w:tab/>
                    <w:t>Beneficiario</w:t>
                    <w:tab/>
                  </w:r>
                  <w:r>
                    <w:rPr/>
                    <w:t>304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1,991.48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atarjeas,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76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descargas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domiciliarias,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emisor</w:t>
                    <w:tab/>
                    <w:t>Puerto Adolfo</w:t>
                    <w:tab/>
                    <w:t>Descarga Domiciliaria</w:t>
                    <w:tab/>
                    <w:t>76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presión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estación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bombeo.</w:t>
                    <w:tab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0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3"/>
                    <w:ind w:left="199"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alcantarillado,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consistente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1.6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km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/>
                    <w:t>1,117,970</w:t>
                    <w:tab/>
                    <w:t>782,579</w:t>
                    <w:tab/>
                    <w:t>335,391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252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tubería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PVC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8"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63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descargas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domiciliarias.</w:t>
                    <w:tab/>
                    <w:t>Villa Ignacio</w:t>
                    <w:tab/>
                    <w:t>Descarga Domiciliaria</w:t>
                    <w:tab/>
                    <w:t>63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</w:pPr>
                  <w:r>
                    <w:rPr/>
                    <w:t>Zaragoza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68" w:lineRule="auto" w:before="102"/>
                    <w:ind w:left="199" w:right="283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5,700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micromedidores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potable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1/2"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1,976,988</w:t>
                    <w:tab/>
                    <w:t>790,795</w:t>
                    <w:tab/>
                    <w:t>1,186,193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14357</w:t>
                  </w:r>
                  <w:r>
                    <w:rPr/>
                    <w:t> diámetro.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Medidor</w:t>
                    <w:tab/>
                    <w:tab/>
                  </w:r>
                  <w:r>
                    <w:rPr/>
                    <w:t>5700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53" w:lineRule="auto" w:before="420"/>
                    <w:ind w:left="202" w:right="283"/>
                    <w:jc w:val="left"/>
                  </w:pPr>
                  <w:r>
                    <w:rPr/>
                    <w:t>Elaboración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rFonts w:ascii="Arial" w:hAnsi="Arial"/>
                    </w:rPr>
                    <w:t>l  </w:t>
                  </w:r>
                  <w:r>
                    <w:rPr>
                      <w:rFonts w:ascii="Arial" w:hAnsi="Arial"/>
                      <w:spacing w:val="16"/>
                    </w:rPr>
                    <w:t> </w:t>
                  </w:r>
                  <w:r>
                    <w:rPr/>
                    <w:t>Plan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Desarrollo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Integral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Organismo</w:t>
                    <w:tab/>
                    <w:tab/>
                    <w:t>Mulegé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367,208</w:t>
                    <w:tab/>
                    <w:t>146,883</w:t>
                    <w:tab/>
                    <w:t>220,325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64022</w:t>
                  </w:r>
                  <w:r>
                    <w:rPr/>
                    <w:t> </w:t>
                  </w:r>
                  <w:r>
                    <w:rPr>
                      <w:position w:val="1"/>
                    </w:rPr>
                    <w:t>Operador.</w:t>
                    <w:tab/>
                  </w:r>
                  <w:r>
                    <w:rPr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Estudio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9033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903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0.810181pt;margin-top:79.079201pt;width:135.15pt;height:10pt;mso-position-horizontal-relative:page;mso-position-vertical-relative:page;z-index:-903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Agua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(CEA)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0325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3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3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3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3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3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3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3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3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30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3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2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2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2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2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005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Elaboración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Plan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Integral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Organismo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Operador</w:t>
                    <w:tab/>
                    <w:t>La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75,000</w:t>
                    <w:tab/>
                    <w:t>37,500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37,500</w:t>
                    <w:tab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/>
                    <w:t>Beneficiario</w:t>
                    <w:tab/>
                    <w:t>292241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Municipal 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Sistema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Agua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Potable,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Alcantarillado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Estudio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Saneamiento 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Paz.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446"/>
                    <w:ind w:right="283"/>
                    <w:jc w:val="left"/>
                  </w:pPr>
                  <w:r>
                    <w:rPr/>
                    <w:t>Elaboración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Plan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Integral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OOMSAPAS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/>
                    <w:t>52,500</w:t>
                    <w:tab/>
                    <w:t>26,250</w:t>
                    <w:tab/>
                    <w:t>26,250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/>
                    <w:t>Beneficiario</w:t>
                    <w:tab/>
                    <w:t>73021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Comondú.</w:t>
                    <w:tab/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Estudio</w:t>
                    <w:tab/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6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0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colector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drenaje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pluvial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2,103,117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2,103,117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618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localidad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Carrizal.</w:t>
                    <w:tab/>
                    <w:t>El Carrizal</w:t>
                    <w:tab/>
                    <w:t>Metro Lineal</w:t>
                    <w:tab/>
                    <w:t>319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28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19pt;margin-top:61.079201pt;width:161.65pt;height:10pt;mso-position-horizontal-relative:page;mso-position-vertical-relative:page;z-index:-902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30017pt;margin-top:79.079201pt;width:202.15pt;height:10pt;mso-position-horizontal-relative:page;mso-position-vertical-relative:page;z-index:-902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0280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6"/>
                      <w:w w:val="110"/>
                      <w:sz w:val="22"/>
                    </w:rPr>
                    <w:t>73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2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27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27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27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26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26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2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26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25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25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25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25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248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AMPLIACIÓN Y MEJORAMIENTO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MEJORAMIENTO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EN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ESPACIOS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Recámara adicional en la colonia Ampliación Las Palmas.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305,762</w:t>
                    <w:tab/>
                    <w:t>305,762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52" w:right="0"/>
                    <w:jc w:val="left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Las Palmas.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52" w:right="0"/>
                    <w:jc w:val="left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colonia Leonardo Gastélum.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101,921</w:t>
                    <w:tab/>
                    <w:t>101,921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52" w:right="0"/>
                    <w:jc w:val="left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Valle del Cabo.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1,285,524</w:t>
                    <w:tab/>
                    <w:t>1,285,524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250" w:right="0"/>
                    <w:jc w:val="center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Cerro Colorado.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381,000</w:t>
                    <w:tab/>
                    <w:t>381,000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25" w:right="0"/>
                    <w:jc w:val="center"/>
                  </w:pPr>
                  <w:r>
                    <w:rPr/>
                    <w:t>La Ribera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Calafia.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232,000</w:t>
                    <w:tab/>
                    <w:t>232,000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Diana Laura.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100,875</w:t>
                    <w:tab/>
                    <w:t>100,875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Francisco Villa.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105,000</w:t>
                    <w:tab/>
                    <w:t>105,000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La Pasión.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403,498</w:t>
                    <w:tab/>
                    <w:t>403,498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Recámara adicional en la colonia La Pitahaya.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564,875</w:t>
                    <w:tab/>
                    <w:t>564,875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9024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902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29712pt;margin-top:79.079201pt;width:202.15pt;height:10pt;mso-position-horizontal-relative:page;mso-position-vertical-relative:page;z-index:-902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0236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2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2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2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22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22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22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22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2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21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21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21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20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20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2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Recámara adicional en la colonia Monte Sinai.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407,624</w:t>
                    <w:tab/>
                    <w:t>407,624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Recámara adicional en la colonia Tabachines.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100,875</w:t>
                    <w:tab/>
                    <w:t>100,875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Recámara adicional en la localidad de San Juan de Los Planes.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33" w:right="0"/>
                    <w:jc w:val="left"/>
                  </w:pPr>
                  <w:r>
                    <w:rPr/>
                    <w:t>San Juan De Los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6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Recámara adicional en la colonia Ricardo Chato Covarrubias.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229,395</w:t>
                    <w:tab/>
                    <w:t>229,395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43" w:right="0"/>
                    <w:jc w:val="lef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Lienzo Charro.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420,000</w:t>
                    <w:tab/>
                    <w:t>420,000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43" w:right="0"/>
                    <w:jc w:val="lef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Paseo de Don Pelayo.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102,395</w:t>
                    <w:tab/>
                    <w:t>102,395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43" w:right="0"/>
                    <w:jc w:val="lef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adicional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Pioneros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Valle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Santo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856,790</w:t>
                    <w:tab/>
                    <w:t>856,790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Domingo.</w:t>
                    <w:tab/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Recámara adicional en la colonia San Isidro El Labrador.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1,058,975</w:t>
                    <w:tab/>
                    <w:t>1,058,975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543" w:right="0"/>
                    <w:jc w:val="lef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Vargas.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102,395</w:t>
                    <w:tab/>
                    <w:t>102,395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43" w:right="0"/>
                    <w:jc w:val="lef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La Laguna.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105,000</w:t>
                    <w:tab/>
                    <w:t>105,000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2" w:right="0"/>
                    <w:jc w:val="left"/>
                  </w:pPr>
                  <w:r>
                    <w:rPr/>
                    <w:t>Ciudad Insurgentes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División del Norte.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105,000</w:t>
                    <w:tab/>
                    <w:t>105,000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2" w:right="0"/>
                    <w:jc w:val="left"/>
                  </w:pPr>
                  <w:r>
                    <w:rPr/>
                    <w:t>Ciudad Insurgentes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19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19pt;margin-top:61.079201pt;width:161.65pt;height:10pt;mso-position-horizontal-relative:page;mso-position-vertical-relative:page;z-index:-901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30017pt;margin-top:79.079201pt;width:202.15pt;height:10pt;mso-position-horizontal-relative:page;mso-position-vertical-relative:page;z-index:-901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90191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6"/>
                      <w:w w:val="110"/>
                      <w:sz w:val="22"/>
                    </w:rPr>
                    <w:t>75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1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1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18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18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17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17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1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17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1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1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1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1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1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Recámara adicional en la colonia Fernando de La Toba.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652,000</w:t>
                    <w:tab/>
                    <w:t>652,000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3" w:right="0"/>
                    <w:jc w:val="left"/>
                  </w:pPr>
                  <w:r>
                    <w:rPr/>
                    <w:t>Ciudad Insurgentes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Guadalupe Victoria.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105,000</w:t>
                    <w:tab/>
                    <w:t>105,000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2" w:right="0"/>
                    <w:jc w:val="left"/>
                  </w:pPr>
                  <w:r>
                    <w:rPr/>
                    <w:t>Ciudad Insurgentes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Libertad.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105,000</w:t>
                    <w:tab/>
                    <w:t>105,000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2" w:right="0"/>
                    <w:jc w:val="left"/>
                  </w:pPr>
                  <w:r>
                    <w:rPr/>
                    <w:t>Ciudad Insurgentes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Alta Vista.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105,000</w:t>
                    <w:tab/>
                    <w:t>105,000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Brisas de Loreto.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1,186,948</w:t>
                    <w:tab/>
                    <w:t>1,186,948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Miramar.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203,974</w:t>
                    <w:tab/>
                    <w:t>203,974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Vista al Mar.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744,948</w:t>
                    <w:tab/>
                    <w:t>744,948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Guerrero.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105,000</w:t>
                    <w:tab/>
                    <w:t>105,000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55" w:right="0"/>
                    <w:jc w:val="left"/>
                  </w:pPr>
                  <w:r>
                    <w:rPr/>
                    <w:t>Villa Alberto Andrés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566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Recámara adicional en la colonia Paraíso II.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525,000</w:t>
                    <w:tab/>
                    <w:t>525,000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55" w:right="0"/>
                    <w:jc w:val="left"/>
                  </w:pPr>
                  <w:r>
                    <w:rPr/>
                    <w:t>Villa Alberto Andrés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 w:before="15"/>
                    <w:ind w:left="4566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Recámara adicional en la colonia Valle del Cabo.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635,000</w:t>
                    <w:tab/>
                    <w:t>635,000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52" w:right="0"/>
                    <w:jc w:val="left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adicional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Pioneros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Valle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Santo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Domingo.</w:t>
                    <w:tab/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9015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9015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29712pt;margin-top:79.079201pt;width:202.15pt;height:10pt;mso-position-horizontal-relative:page;mso-position-vertical-relative:page;z-index:-9015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0148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1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1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1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1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1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1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1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1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12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1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1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1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1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1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Recámara adicional en la colonia Ricardo Chato Covarrubias.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254,000</w:t>
                    <w:tab/>
                    <w:t>254,000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43" w:right="0"/>
                    <w:jc w:val="lef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Monte Sinaí.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510" w:right="0"/>
                    <w:jc w:val="center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madera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Palo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2,275,000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2,275,000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Bola.</w:t>
                    <w:tab/>
                    <w:t>Ciudad Constitución</w:t>
                    <w:tab/>
                    <w:t>Cuarto De Madera</w:t>
                    <w:tab/>
                    <w:t>43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cuarto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dormitorio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madera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colonia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1,070,000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1,070,000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Fernando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Toba.</w:t>
                    <w:tab/>
                    <w:t>Ciudad Insurgentes</w:t>
                    <w:tab/>
                    <w:t>Cuarto De Madera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cuarto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dormitorio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madera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Puerto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Adolfo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López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Mateos.</w:t>
                    <w:tab/>
                    <w:t>Puerto Adolfo</w:t>
                    <w:tab/>
                    <w:t>Cuarto De Madera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Construcción de cuarto dormitorio de madera en El Carrizal.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Carrizal</w:t>
                    <w:tab/>
                    <w:t>Cuarto De Madera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cuarto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dormitorio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madera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Ladrillera.</w:t>
                    <w:tab/>
                    <w:t>La Paz</w:t>
                    <w:tab/>
                    <w:t>Cuarto De Madera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Construcción de cuarto dormitorio de madera en colonia La Pasión.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4,726,000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4,726,000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239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549" w:right="0"/>
                    <w:jc w:val="center"/>
                  </w:pPr>
                  <w:r>
                    <w:rPr/>
                    <w:t>La Paz</w:t>
                    <w:tab/>
                    <w:t>Cuarto De Madera</w:t>
                    <w:tab/>
                    <w:t>88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Construcción de cuarto dormitorio de madera en El Carrizal.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Carrizal</w:t>
                    <w:tab/>
                    <w:t>Cuarto De Madera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madera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Alta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Vista.</w:t>
                    <w:tab/>
                    <w:t>Loreto</w:t>
                    <w:tab/>
                    <w:t>Cuarto De Madera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madera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Brisas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2,133,000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2,133,000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Loreto.</w:t>
                    <w:tab/>
                    <w:t>Loreto</w:t>
                    <w:tab/>
                    <w:t>Cuarto De Madera</w:t>
                    <w:tab/>
                    <w:t>39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10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19pt;margin-top:61.079201pt;width:161.65pt;height:10pt;mso-position-horizontal-relative:page;mso-position-vertical-relative:page;z-index:-901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30017pt;margin-top:79.079201pt;width:202.15pt;height:10pt;mso-position-horizontal-relative:page;mso-position-vertical-relative:page;z-index:-901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90102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6"/>
                      <w:w w:val="110"/>
                      <w:sz w:val="22"/>
                    </w:rPr>
                    <w:t>77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1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0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09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09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09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08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0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08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08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07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07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07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0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Construcción de cuarto dormitorio de madera en la colonia Centro.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Cuarto De Madera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Construcción 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cuarto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dormitorio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madera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colonia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INFONAVIT.</w:t>
                    <w:tab/>
                    <w:t>Loreto</w:t>
                    <w:tab/>
                    <w:t>Cuarto De Madera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madera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INVI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Miramar.</w:t>
                    <w:tab/>
                  </w:r>
                  <w:r>
                    <w:rPr/>
                    <w:t>Loreto</w:t>
                    <w:tab/>
                    <w:t>Cuarto De Madera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madera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Vista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1,149,000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1,149,000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Mar.</w:t>
                    <w:tab/>
                  </w:r>
                  <w:r>
                    <w:rPr/>
                    <w:t>Loreto</w:t>
                    <w:tab/>
                    <w:t>Cuarto De Madera</w:t>
                    <w:tab/>
                    <w:t>21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Construcción de cuarto dormitorio de madera en El Dátil.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48" w:right="0"/>
                    <w:jc w:val="left"/>
                  </w:pPr>
                  <w:r>
                    <w:rPr/>
                    <w:t>El Dátil</w:t>
                    <w:tab/>
                    <w:t>Cuarto De Madera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Construcción de cuarto dormitorio de madera en la colonia Brisas.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1,700,000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1,700,000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79" w:right="0"/>
                    <w:jc w:val="left"/>
                  </w:pPr>
                  <w:r>
                    <w:rPr/>
                    <w:t>Guerrero Negro</w:t>
                    <w:tab/>
                    <w:t>Cuarto De Madera</w:t>
                    <w:tab/>
                    <w:t>32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cuarto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dormitorio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madera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2,550,000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2,550,000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157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Pitayal.</w:t>
                    <w:tab/>
                    <w:t>Villa Alberto Andrés</w:t>
                    <w:tab/>
                    <w:t>Cuarto De Madera</w:t>
                    <w:tab/>
                    <w:t>48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cuarto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dormitorio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madera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Vista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Mar.</w:t>
                    <w:tab/>
                  </w:r>
                  <w:r>
                    <w:rPr/>
                    <w:t>Loreto</w:t>
                    <w:tab/>
                    <w:t>Cuarto De Madera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43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153,768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153,768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Palo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Bola.</w:t>
                    <w:tab/>
                    <w:t>Ciudad Constitución</w:t>
                    <w:tab/>
                    <w:t>Piso</w:t>
                    <w:tab/>
                    <w:t>43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71,520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71,520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Fernando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Toba. 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Insurgentes</w:t>
                    <w:tab/>
                    <w:t>Piso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10,728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10,728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Puerto Adolfo</w:t>
                    <w:tab/>
                    <w:t>Piso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9006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900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29712pt;margin-top:79.079201pt;width:202.15pt;height:10pt;mso-position-horizontal-relative:page;mso-position-vertical-relative:page;z-index:-900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4.9pt;height:13pt;mso-position-horizontal-relative:page;mso-position-vertical-relative:page;z-index:-90059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6"/>
                      <w:sz w:val="22"/>
                    </w:rPr>
                    <w:t>78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900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900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0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04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04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04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9004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900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9003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9003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9003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9003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9002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900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17,880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17,880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La Paz</w:t>
                    <w:tab/>
                    <w:t>Piso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Firme,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Ladrillera.</w:t>
                    <w:tab/>
                    <w:t>La Paz</w:t>
                    <w:tab/>
                    <w:t>Piso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88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314,688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314,688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Pasión.</w:t>
                    <w:tab/>
                    <w:t>La Paz</w:t>
                    <w:tab/>
                    <w:t>Piso</w:t>
                    <w:tab/>
                    <w:t>88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10,728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10,728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Carrizal.</w:t>
                    <w:tab/>
                    <w:t>El Carrizal</w:t>
                    <w:tab/>
                    <w:t>Piso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2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7,152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7,152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Alta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Vista.</w:t>
                    <w:tab/>
                    <w:t>Loreto</w:t>
                    <w:tab/>
                    <w:t>Piso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39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139,464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139,464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Brisas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Loreto.</w:t>
                    <w:tab/>
                    <w:t>Loreto</w:t>
                    <w:tab/>
                    <w:t>Piso</w:t>
                    <w:tab/>
                    <w:t>39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vivienda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Firme,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Centro.</w:t>
                    <w:tab/>
                    <w:t>Loreto</w:t>
                    <w:tab/>
                    <w:t>Piso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vivienda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Firme,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INFONAVIT.</w:t>
                    <w:tab/>
                    <w:t>Loreto</w:t>
                    <w:tab/>
                    <w:t>Piso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3,576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Firme,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Miramar.</w:t>
                    <w:tab/>
                    <w:t>Loreto</w:t>
                    <w:tab/>
                    <w:t>Piso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21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75,096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75,096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Brisas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Loreto.</w:t>
                    <w:tab/>
                    <w:t>Loreto</w:t>
                    <w:tab/>
                    <w:t>Piso</w:t>
                    <w:tab/>
                    <w:t>21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90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9002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19pt;margin-top:61.079201pt;width:161.65pt;height:10pt;mso-position-horizontal-relative:page;mso-position-vertical-relative:page;z-index:-9001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30017pt;margin-top:79.079201pt;width:202.15pt;height:10pt;mso-position-horizontal-relative:page;mso-position-vertical-relative:page;z-index:-9001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90013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6"/>
                      <w:w w:val="110"/>
                      <w:sz w:val="22"/>
                    </w:rPr>
                    <w:t>79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900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900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900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900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9000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9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9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99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99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98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98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98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9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35,760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35,760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Dátil.</w:t>
                    <w:tab/>
                    <w:t>El Dátil</w:t>
                    <w:tab/>
                    <w:t>Piso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32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114,432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114,432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Firme,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Brisas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Guerrero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Negro.</w:t>
                    <w:tab/>
                    <w:t>Guerrero Negro</w:t>
                    <w:tab/>
                    <w:t>Piso</w:t>
                    <w:tab/>
                    <w:t>32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48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171,648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171,648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161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Pitayal.</w:t>
                    <w:tab/>
                    <w:t>Villa Alberto Andrés</w:t>
                    <w:tab/>
                    <w:t>Piso</w:t>
                    <w:tab/>
                    <w:t>48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14,304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14,304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Vista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Mar.</w:t>
                    <w:tab/>
                    <w:t>Loreto</w:t>
                    <w:tab/>
                    <w:t>Piso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31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92,380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92,380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Firme.</w:t>
                    <w:tab/>
                    <w:t>Cabo San Lucas</w:t>
                    <w:tab/>
                    <w:t>Piso</w:t>
                    <w:tab/>
                    <w:t>31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16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47,680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47,680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Firme.</w:t>
                    <w:tab/>
                    <w:t>Ciudad Constitución</w:t>
                    <w:tab/>
                    <w:t>Piso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Ciudad Insurgentes</w:t>
                    <w:tab/>
                    <w:t>Piso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8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23,840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23,840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La Matanza</w:t>
                    <w:tab/>
                    <w:t>Piso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El Carrizal</w:t>
                    <w:tab/>
                    <w:t>Piso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13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38,740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38,740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Firme.</w:t>
                    <w:tab/>
                    <w:t>La Paz</w:t>
                    <w:tab/>
                    <w:t>Piso</w:t>
                    <w:tab/>
                    <w:t>13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997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899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29712pt;margin-top:79.079201pt;width:202.15pt;height:10pt;mso-position-horizontal-relative:page;mso-position-vertical-relative:page;z-index:-899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pt;height:13pt;mso-position-horizontal-relative:page;mso-position-vertical-relative:page;z-index:-89970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899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9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9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96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95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95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95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9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94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94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94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94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93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93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2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La Trinidad</w:t>
                    <w:tab/>
                    <w:t>Piso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31,290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31,290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Firme.</w:t>
                    <w:tab/>
                    <w:t>Loreto</w:t>
                    <w:tab/>
                    <w:t>Piso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11,920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11,920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Melitón Albáñez</w:t>
                    <w:tab/>
                    <w:t>Piso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17,880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17,880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Villa Alberto Andrés</w:t>
                    <w:tab/>
                    <w:t>Piso</w:t>
                    <w:tab/>
                    <w:t>5</w:t>
                  </w:r>
                </w:p>
                <w:p>
                  <w:pPr>
                    <w:pStyle w:val="BodyText"/>
                    <w:spacing w:line="240" w:lineRule="auto" w:before="15"/>
                    <w:ind w:left="4405" w:right="9104"/>
                    <w:jc w:val="center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vivienda,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material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tinacos.</w:t>
                    <w:tab/>
                    <w:t>Guerrero Negro</w:t>
                    <w:tab/>
                    <w:t>Mejora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1" w:val="left" w:leader="none"/>
                      <w:tab w:pos="8914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vivienda,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material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tinacos.</w:t>
                    <w:tab/>
                    <w:t>San Ignacio</w:t>
                    <w:tab/>
                    <w:t>Mejora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17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31,750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31,750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  <w:t>Mejora</w:t>
                    <w:tab/>
                    <w:t>17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tinacos.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viviendas,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material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17,780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17,780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tinacos.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Villa Alberto Andrés</w:t>
                    <w:tab/>
                    <w:t>Mejora</w:t>
                    <w:tab/>
                    <w:t>8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7" w:val="left" w:leader="none"/>
                      <w:tab w:pos="7981" w:val="left" w:leader="none"/>
                      <w:tab w:pos="8837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66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167,290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167,290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60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  <w:t>Mejora</w:t>
                    <w:tab/>
                    <w:t>66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tinacos.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9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viviendas,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material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20,960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tinacos. 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Ciudad Constitución</w:t>
                    <w:tab/>
                    <w:t>Mejora</w:t>
                    <w:tab/>
                    <w:t>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93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19pt;margin-top:61.079201pt;width:161.65pt;height:10pt;mso-position-horizontal-relative:page;mso-position-vertical-relative:page;z-index:-899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30017pt;margin-top:79.079201pt;width:202.15pt;height:10pt;mso-position-horizontal-relative:page;mso-position-vertical-relative:page;z-index:-899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46698pt;margin-top:576.924194pt;width:15pt;height:13pt;mso-position-horizontal-relative:page;mso-position-vertical-relative:page;z-index:-89924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9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899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9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91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91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91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90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9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90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90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89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89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89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8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vivienda,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material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2,980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tinacos.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Ciudad Insurgentes</w:t>
                    <w:tab/>
                    <w:t>Mejora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viviendas,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material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tinacos.</w:t>
                    <w:tab/>
                    <w:t>La Matanza</w:t>
                    <w:tab/>
                    <w:t>Mejora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viviendas,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material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8,940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8,940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tinacos.</w:t>
                    <w:tab/>
                    <w:t>El Carrizal</w:t>
                    <w:tab/>
                    <w:t>Mejora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29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68,200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68,200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Mejora</w:t>
                    <w:tab/>
                    <w:t>29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tinacos.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7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viviendas,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material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20,860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20,860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tinacos.</w:t>
                    <w:tab/>
                    <w:t>La Trinidad</w:t>
                    <w:tab/>
                    <w:t>Mejora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10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28,640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28,640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Melitón Albáñez</w:t>
                    <w:tab/>
                    <w:t>Mejora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tinacos.</w:t>
                    <w:tab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3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24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Todos Santos</w:t>
                    <w:tab/>
                    <w:t>Mejora</w:t>
                    <w:tab/>
                    <w:t>24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tinacos.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38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96,450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96,450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Mejora</w:t>
                    <w:tab/>
                    <w:t>38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tinacos.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521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Construcción de 2 baños.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25,292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25,292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Baño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988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8988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29712pt;margin-top:79.079201pt;width:202.15pt;height:10pt;mso-position-horizontal-relative:page;mso-position-vertical-relative:page;z-index:-898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pt;height:13pt;mso-position-horizontal-relative:page;mso-position-vertical-relative:page;z-index:-89879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898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98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87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86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86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86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86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8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85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8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8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8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8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8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Construcción de 1 recámara baño en la colonia Agustín Olachea.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61,107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61,107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Recámara adicional en la colonia Las Flores.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Recámara adicional en la colonia Alta Vista.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Recámara adicional en la colonia Brisas de Loreto.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Recámara adicional en la colonia Alta Vista.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Recámara adicional en la colonia Brisas de Loreto.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Brisas de Loreto.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Ribera.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254,000</w:t>
                    <w:tab/>
                    <w:t>254,000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25" w:right="0"/>
                    <w:jc w:val="center"/>
                  </w:pPr>
                  <w:r>
                    <w:rPr/>
                    <w:t>La Ribera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Fernando de La Toba.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254,000</w:t>
                    <w:tab/>
                    <w:t>254,000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2" w:right="0"/>
                    <w:jc w:val="left"/>
                  </w:pPr>
                  <w:r>
                    <w:rPr/>
                    <w:t>Ciudad Insurgentes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San Juan de Los Planes.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254,000</w:t>
                    <w:tab/>
                    <w:t>254,000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32" w:right="0"/>
                    <w:jc w:val="left"/>
                  </w:pPr>
                  <w:r>
                    <w:rPr/>
                    <w:t>San Juan De Los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955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Recámara adicional en la colonia Olas Altas.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84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19pt;margin-top:61.079201pt;width:161.65pt;height:10pt;mso-position-horizontal-relative:page;mso-position-vertical-relative:page;z-index:-898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30017pt;margin-top:79.079201pt;width:202.15pt;height:10pt;mso-position-horizontal-relative:page;mso-position-vertical-relative:page;z-index:-898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9833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8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8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8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8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8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8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8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81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8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8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8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8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8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Recámara adicional en la colonia Vista al Mar.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 en la colonia Vista al Mar.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127,000</w:t>
                    <w:tab/>
                    <w:t>127,000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254,000</w:t>
                    <w:tab/>
                    <w:t>254,000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635,000</w:t>
                    <w:tab/>
                    <w:t>635,000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02" w:right="0"/>
                    <w:jc w:val="center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635,000</w:t>
                    <w:tab/>
                    <w:t>635,000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2" w:right="0"/>
                    <w:jc w:val="left"/>
                  </w:pPr>
                  <w:r>
                    <w:rPr/>
                    <w:t>Ciudad Insurgentes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635,000</w:t>
                    <w:tab/>
                    <w:t>635,000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11" w:right="0"/>
                    <w:jc w:val="center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Recámara adicional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635,000</w:t>
                    <w:tab/>
                    <w:t>635,000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Recámara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11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30,380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30,380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Mejora</w:t>
                    <w:tab/>
                    <w:t>11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tinacos.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viviendas,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material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tinacos. 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Ciudad Constitución</w:t>
                    <w:tab/>
                    <w:t>Mejora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17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45,800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45,800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Mejora</w:t>
                    <w:tab/>
                    <w:t>17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tinacos.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15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viviendas,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37,460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37,460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  <w:t>Mejora</w:t>
                    <w:tab/>
                    <w:t>15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tinacos.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979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897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29712pt;margin-top:79.079201pt;width:202.15pt;height:10pt;mso-position-horizontal-relative:page;mso-position-vertical-relative:page;z-index:-897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pt;height:13pt;mso-position-horizontal-relative:page;mso-position-vertical-relative:page;z-index:-89790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897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7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7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78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77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77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77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7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76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76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76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76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75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7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viviendas,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consiste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material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impermeabilizantes,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tinacos.</w:t>
                    <w:tab/>
                    <w:t>Santa Rosalía</w:t>
                    <w:tab/>
                    <w:t>Mejora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Firme.</w:t>
                    <w:tab/>
                    <w:t>El Carrizal</w:t>
                    <w:tab/>
                    <w:t>Piso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2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11,920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11,920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La Paz</w:t>
                    <w:tab/>
                    <w:t>Piso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9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26,820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26,820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Cabo San Lucas</w:t>
                    <w:tab/>
                    <w:t>Piso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8,940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8,940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Loreto</w:t>
                    <w:tab/>
                    <w:t>Piso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17,284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17,284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Villa Alberto Andrés</w:t>
                    <w:tab/>
                    <w:t>Piso</w:t>
                    <w:tab/>
                    <w:t>6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1" w:val="left" w:leader="none"/>
                      <w:tab w:pos="8914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mejoramiento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5,960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Firme.</w:t>
                    <w:tab/>
                    <w:t>Guerrero Negro</w:t>
                    <w:tab/>
                    <w:t>Piso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7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20,860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20,860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Cabo San Lucas</w:t>
                    <w:tab/>
                    <w:t>Piso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17,880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17,880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La Paz</w:t>
                    <w:tab/>
                    <w:t>Piso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11,920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11,920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Ciudad Constitución</w:t>
                    <w:tab/>
                    <w:t>Piso</w:t>
                    <w:tab/>
                    <w:t>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75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19pt;margin-top:61.079201pt;width:161.65pt;height:10pt;mso-position-horizontal-relative:page;mso-position-vertical-relative:page;z-index:-897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830017pt;margin-top:79.079201pt;width:202.15pt;height:10pt;mso-position-horizontal-relative:page;mso-position-vertical-relative:page;z-index:-8974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/>
                      <w:color w:val="09395B"/>
                      <w:spacing w:val="-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(INVI)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97448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7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74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73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73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73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73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7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72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72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72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71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71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7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mejoramiento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8,940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8,940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material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Firme.</w:t>
                    <w:tab/>
                    <w:t>Loreto</w:t>
                    <w:tab/>
                    <w:t>Piso</w:t>
                    <w:tab/>
                    <w:t>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9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ENERGÍA ELÉCTRICA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Electrificación de 13 lotes en el predio El Pitayal.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205,031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205,031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55" w:right="0"/>
                    <w:jc w:val="left"/>
                  </w:pPr>
                  <w:r>
                    <w:rPr/>
                    <w:t>Villa Alberto Andrés</w:t>
                    <w:tab/>
                    <w:t>Red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20" w:right="0" w:firstLine="4547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4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VIVIENDAS CON SERVICIOS BÁSICOS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Instalación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tubería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hidráulica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tomas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domiciliarias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agua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30,369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30,369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potable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13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lotes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predio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Pitayal.</w:t>
                    <w:tab/>
                    <w:t>Villa Alberto Andrés</w:t>
                    <w:tab/>
                    <w:t>Red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970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897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75946pt;margin-top:79.079201pt;width:129.2pt;height:10pt;mso-position-horizontal-relative:page;mso-position-vertical-relative:page;z-index:-897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Junta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Caminos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(JEC)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pt;height:13pt;mso-position-horizontal-relative:page;mso-position-vertical-relative:page;z-index:-89701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896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6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6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69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68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68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68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6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68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67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67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67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67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668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</w:t>
                  </w:r>
                  <w:r>
                    <w:rPr>
                      <w:rFonts w:ascii="Arial"/>
                      <w:spacing w:val="4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COMUNICACIONES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CARRETERAS ESTATALES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left="202" w:right="0"/>
                    <w:jc w:val="left"/>
                  </w:pPr>
                  <w:r>
                    <w:rPr/>
                    <w:t>Rehabilitación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camino: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San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Lucas-Los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Pozos-La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98</w:t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"/>
                    <w:ind w:left="202" w:right="0"/>
                    <w:jc w:val="left"/>
                  </w:pPr>
                  <w:r>
                    <w:rPr>
                      <w:position w:val="1"/>
                    </w:rPr>
                    <w:t>Candelaria.</w:t>
                    <w:tab/>
                  </w:r>
                  <w:r>
                    <w:rPr/>
                    <w:t>La Candelaria</w:t>
                    <w:tab/>
                    <w:t>Km/Terracería</w:t>
                    <w:tab/>
                    <w:t>23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camino: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José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Cabo-Cabo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Pulmo-El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114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Rincón.</w:t>
                    <w:tab/>
                    <w:t>El Rincón</w:t>
                    <w:tab/>
                    <w:t>Km/Terracería</w:t>
                    <w:tab/>
                    <w:t>71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Rehabilitación del camino: ramal al Bosque.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644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48" w:right="0"/>
                    <w:jc w:val="center"/>
                  </w:pPr>
                  <w:r>
                    <w:rPr/>
                    <w:t>El Bosque</w:t>
                    <w:tab/>
                    <w:t>Km/Terracería</w:t>
                    <w:tab/>
                    <w:t>26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Santiago-San Jorge.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644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48" w:right="0"/>
                    <w:jc w:val="center"/>
                  </w:pPr>
                  <w:r>
                    <w:rPr/>
                    <w:t>San Jorge</w:t>
                    <w:tab/>
                    <w:t>Km/Terracería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Santiago-Agua Caliente.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89" w:right="0"/>
                    <w:jc w:val="center"/>
                  </w:pPr>
                  <w:r>
                    <w:rPr/>
                    <w:t>Agua Caliente</w:t>
                    <w:tab/>
                    <w:t>Km/Terracería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Miraflores-Boca de La Sierra.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1352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Boca De La Sierra</w:t>
                    <w:tab/>
                    <w:t>Km/Terracería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ramal a San Pedro de La Soledad.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472" w:right="0"/>
                    <w:jc w:val="center"/>
                  </w:pPr>
                  <w:r>
                    <w:rPr/>
                    <w:t>La Palma</w:t>
                    <w:tab/>
                    <w:t>Km/Terracería</w:t>
                    <w:tab/>
                    <w:t>31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ramal a San Felipe.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433" w:right="0"/>
                    <w:jc w:val="center"/>
                  </w:pPr>
                  <w:r>
                    <w:rPr/>
                    <w:t>San Felipe</w:t>
                    <w:tab/>
                    <w:t>Km/Terracería</w:t>
                    <w:tab/>
                    <w:t>19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ramal a Palo Escopeta.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16" w:right="0"/>
                    <w:jc w:val="center"/>
                  </w:pPr>
                  <w:r>
                    <w:rPr/>
                    <w:t>Palo Escopeta</w:t>
                    <w:tab/>
                    <w:t>Km/Terracería</w:t>
                    <w:tab/>
                    <w:t>19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San Felipe-La Presa.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433" w:right="0"/>
                    <w:jc w:val="center"/>
                  </w:pPr>
                  <w:r>
                    <w:rPr/>
                    <w:t>San Felipe</w:t>
                    <w:tab/>
                    <w:t>Km/Terracería</w:t>
                    <w:tab/>
                    <w:t>14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66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496pt;margin-top:61.079201pt;width:161.65pt;height:10pt;mso-position-horizontal-relative:page;mso-position-vertical-relative:page;z-index:-8966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76001pt;margin-top:79.079201pt;width:129.2pt;height:10pt;mso-position-horizontal-relative:page;mso-position-vertical-relative:page;z-index:-8965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Junta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Caminos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(JEC)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9656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6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6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64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64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64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64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6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63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63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63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62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62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6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Rehabilitación del camino: ramal a La Trinidad.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78" w:right="0"/>
                    <w:jc w:val="center"/>
                  </w:pPr>
                  <w:r>
                    <w:rPr/>
                    <w:t>La Trinidad</w:t>
                    <w:tab/>
                    <w:t>Km/Terracería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 Álvaro Obregón.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714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277" w:right="0"/>
                    <w:jc w:val="center"/>
                  </w:pPr>
                  <w:r>
                    <w:rPr/>
                    <w:t>Álvaro Obregón</w:t>
                    <w:tab/>
                    <w:t>Km/Terracería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al Valle Perdido.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159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269" w:right="0"/>
                    <w:jc w:val="center"/>
                  </w:pPr>
                  <w:r>
                    <w:rPr/>
                    <w:t>El Valle Perdido</w:t>
                    <w:tab/>
                    <w:t>Km/Terracería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ramal a San Simón.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159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25" w:right="0"/>
                    <w:jc w:val="center"/>
                  </w:pPr>
                  <w:r>
                    <w:rPr/>
                    <w:t>San Simón</w:t>
                    <w:tab/>
                    <w:t>Km/Terracería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ramal a San Antonio de La Sierra.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386" w:right="0"/>
                    <w:jc w:val="center"/>
                  </w:pPr>
                  <w:r>
                    <w:rPr/>
                    <w:t>San Antonio</w:t>
                    <w:tab/>
                    <w:t>Km/Terracería</w:t>
                    <w:tab/>
                    <w:t>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camino: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brechas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Delegación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San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470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Antonio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Sierra.</w:t>
                    <w:tab/>
                    <w:t>San Antonio</w:t>
                    <w:tab/>
                    <w:t>Km/Terracería</w:t>
                    <w:tab/>
                    <w:t>72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17"/>
                    <w:ind w:left="199" w:right="0"/>
                    <w:jc w:val="left"/>
                  </w:pPr>
                  <w:r>
                    <w:rPr/>
                    <w:t>Rehabilitación del camino: ramal a El Coro.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1674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95" w:right="0"/>
                    <w:jc w:val="center"/>
                  </w:pPr>
                  <w:r>
                    <w:rPr/>
                    <w:t>El Coro</w:t>
                    <w:tab/>
                    <w:t>Km/Terracería</w:t>
                    <w:tab/>
                    <w:t>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Rehabilitación del camino: ramal a El Refugio.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4245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44" w:right="0"/>
                    <w:jc w:val="center"/>
                  </w:pPr>
                  <w:r>
                    <w:rPr/>
                    <w:t>El Refugio</w:t>
                    <w:tab/>
                    <w:t>Km/Terracería</w:t>
                    <w:tab/>
                    <w:t>13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camino: San Rafael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El Refugio.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4245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44" w:right="0"/>
                    <w:jc w:val="center"/>
                  </w:pPr>
                  <w:r>
                    <w:rPr/>
                    <w:t>El Refugio</w:t>
                    <w:tab/>
                    <w:t>Km/Terracería</w:t>
                    <w:tab/>
                    <w:t>25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camino: El Refugio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El Aguaje.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4245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44" w:right="0"/>
                    <w:jc w:val="center"/>
                  </w:pPr>
                  <w:r>
                    <w:rPr/>
                    <w:t>El Refugio</w:t>
                    <w:tab/>
                    <w:t>Km/Terracería</w:t>
                    <w:tab/>
                    <w:t>12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camino: Rancho Las Tijeras.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4245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425" w:right="0"/>
                    <w:jc w:val="center"/>
                  </w:pPr>
                  <w:r>
                    <w:rPr/>
                    <w:t>Las Tijeras</w:t>
                    <w:tab/>
                    <w:t>Km/Terracería</w:t>
                    <w:tab/>
                    <w:t>16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962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896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75946pt;margin-top:79.079201pt;width:129.2pt;height:10pt;mso-position-horizontal-relative:page;mso-position-vertical-relative:page;z-index:-8961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Junta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Caminos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(JEC)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pt;height:13pt;mso-position-horizontal-relative:page;mso-position-vertical-relative:page;z-index:-89612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896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60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60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60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60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59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59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5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59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58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58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58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58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57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Rehabilitación del camino: El Aguaje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Los Horconcitos.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4245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870" w:right="0"/>
                    <w:jc w:val="left"/>
                  </w:pPr>
                  <w:r>
                    <w:rPr/>
                    <w:t>El Aguaje</w:t>
                    <w:tab/>
                    <w:t>Km/Terracería</w:t>
                    <w:tab/>
                    <w:t>17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Rehabilitación del camino: El Aguaje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El Saltito de Los García.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4245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70" w:right="0"/>
                    <w:jc w:val="left"/>
                  </w:pPr>
                  <w:r>
                    <w:rPr/>
                    <w:t>El Aguaje</w:t>
                    <w:tab/>
                    <w:t>Km/Terracería</w:t>
                    <w:tab/>
                    <w:t>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Rehabilitación del camino: El Pescadero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San Andrés.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4245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02" w:right="0"/>
                    <w:jc w:val="center"/>
                  </w:pPr>
                  <w:r>
                    <w:rPr/>
                    <w:t>San Andrés</w:t>
                    <w:tab/>
                    <w:t>Km/Terracería</w:t>
                    <w:tab/>
                    <w:t>31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 San Pedro de La Soledad.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230" w:right="0"/>
                    <w:jc w:val="center"/>
                  </w:pPr>
                  <w:r>
                    <w:rPr/>
                    <w:t>San Pedro De La</w:t>
                    <w:tab/>
                    <w:t>Km/Terracería</w:t>
                    <w:tab/>
                    <w:t>23</w:t>
                  </w:r>
                </w:p>
                <w:p>
                  <w:pPr>
                    <w:pStyle w:val="BodyText"/>
                    <w:spacing w:line="240" w:lineRule="auto" w:before="15"/>
                    <w:ind w:left="4913" w:right="0"/>
                    <w:jc w:val="left"/>
                  </w:pPr>
                  <w:r>
                    <w:rPr/>
                    <w:t>Soledad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263"/>
                    <w:ind w:left="199" w:right="244"/>
                    <w:jc w:val="left"/>
                  </w:pPr>
                  <w:r>
                    <w:rPr/>
                    <w:t>Rehabilitación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camino: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Paz-Los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Planes-Ensenada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250141</w:t>
                  </w:r>
                  <w:r>
                    <w:rPr/>
                    <w:t> Muertos.</w:t>
                    <w:tab/>
                    <w:t>Ensenada De</w:t>
                    <w:tab/>
                    <w:tab/>
                    <w:tab/>
                    <w:tab/>
                    <w:tab/>
                    <w:tab/>
                    <w:tab/>
                    <w:tab/>
                    <w:t>Km/Terracería</w:t>
                    <w:tab/>
                    <w:tab/>
                    <w:t>57</w:t>
                  </w:r>
                </w:p>
                <w:p>
                  <w:pPr>
                    <w:pStyle w:val="BodyText"/>
                    <w:spacing w:line="158" w:lineRule="exact" w:before="0"/>
                    <w:ind w:left="4917" w:right="0"/>
                    <w:jc w:val="left"/>
                  </w:pPr>
                  <w:r>
                    <w:rPr/>
                    <w:t>Muertos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Rehabilitación del camino: La Soledad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San Evaristo.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413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371" w:right="0"/>
                    <w:jc w:val="center"/>
                  </w:pPr>
                  <w:r>
                    <w:rPr/>
                    <w:t>San Evaristo</w:t>
                    <w:tab/>
                    <w:t>Km/Terracería</w:t>
                    <w:tab/>
                    <w:t>32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camino: Pichilingue-Balandra-El Tecolote.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250141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84" w:right="0"/>
                    <w:jc w:val="center"/>
                  </w:pPr>
                  <w:r>
                    <w:rPr/>
                    <w:t>Playa El Tecolote</w:t>
                    <w:tab/>
                    <w:t>Km/Terracería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La Presa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Santa María de Toris.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38" w:right="0"/>
                    <w:jc w:val="center"/>
                  </w:pPr>
                  <w:r>
                    <w:rPr/>
                    <w:t>Santa María De</w:t>
                    <w:tab/>
                    <w:t>Km/Terracería</w:t>
                    <w:tab/>
                    <w:t>6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Toris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Rehabilitación del camino: Las Pocitas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La Soledad.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13" w:right="0"/>
                    <w:jc w:val="center"/>
                  </w:pPr>
                  <w:r>
                    <w:rPr/>
                    <w:t>La Soledad</w:t>
                    <w:tab/>
                    <w:t>Km/Terracería</w:t>
                    <w:tab/>
                    <w:t>66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camino: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Ec.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Transp.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km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35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Paz-Cd.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366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Constitución-Conquista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Agraria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km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28+200.</w:t>
                    <w:tab/>
                    <w:t>Ncpe Conquista</w:t>
                    <w:tab/>
                    <w:t>Km/Terracería</w:t>
                    <w:tab/>
                    <w:t>28</w:t>
                  </w:r>
                </w:p>
                <w:p>
                  <w:pPr>
                    <w:pStyle w:val="BodyText"/>
                    <w:spacing w:line="240" w:lineRule="auto" w:before="15"/>
                    <w:ind w:left="4944" w:right="0"/>
                    <w:jc w:val="left"/>
                  </w:pPr>
                  <w:r>
                    <w:rPr/>
                    <w:t>Agraria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Rehabilitación del camino: ramal a La Soledad.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13" w:right="0"/>
                    <w:jc w:val="center"/>
                  </w:pPr>
                  <w:r>
                    <w:rPr/>
                    <w:t>La Soledad</w:t>
                    <w:tab/>
                    <w:t>Km/Terracería</w:t>
                    <w:tab/>
                    <w:t>88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57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496pt;margin-top:61.079201pt;width:161.65pt;height:10pt;mso-position-horizontal-relative:page;mso-position-vertical-relative:page;z-index:-895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76001pt;margin-top:79.079201pt;width:129.2pt;height:10pt;mso-position-horizontal-relative:page;mso-position-vertical-relative:page;z-index:-895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Junta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Caminos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(JEC)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95672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5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5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56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55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55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55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5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54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54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54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54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53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5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camino: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ramal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Divisaderos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(incluye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153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rancherías).</w:t>
                    <w:tab/>
                    <w:t>San Blás</w:t>
                    <w:tab/>
                    <w:t>Km/Terracería</w:t>
                    <w:tab/>
                    <w:t>30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17"/>
                    <w:ind w:right="0"/>
                    <w:jc w:val="left"/>
                  </w:pPr>
                  <w:r>
                    <w:rPr/>
                    <w:t>Rehabilitación del camino: Libramiento Norte.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250141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549" w:right="0"/>
                    <w:jc w:val="center"/>
                  </w:pPr>
                  <w:r>
                    <w:rPr/>
                    <w:t>La Paz</w:t>
                    <w:tab/>
                    <w:t>Km/Terracería</w:t>
                    <w:tab/>
                    <w:t>21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camino: La Paz-Las Cruces.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250141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549" w:right="0"/>
                    <w:jc w:val="center"/>
                  </w:pPr>
                  <w:r>
                    <w:rPr/>
                    <w:t>La Paz</w:t>
                    <w:tab/>
                    <w:t>Km/Terracería</w:t>
                    <w:tab/>
                    <w:t>25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camino: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Conquista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Agraria-Reforma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Agraria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366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2-Reforma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Agraria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1-Los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Tepetates-El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Rosario.</w:t>
                    <w:tab/>
                    <w:t>Ley Federal De</w:t>
                    <w:tab/>
                    <w:t>Km/Terracería</w:t>
                    <w:tab/>
                    <w:t>37</w:t>
                  </w:r>
                </w:p>
                <w:p>
                  <w:pPr>
                    <w:pStyle w:val="BodyText"/>
                    <w:spacing w:line="262" w:lineRule="auto" w:before="15"/>
                    <w:ind w:left="4582" w:right="9280"/>
                    <w:jc w:val="center"/>
                  </w:pPr>
                  <w:r>
                    <w:rPr/>
                    <w:t>Reforma Agraria Dos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Rehabilitación del camino: Santa Rita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Puerto Chale.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66,500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59" w:right="0"/>
                    <w:jc w:val="center"/>
                  </w:pPr>
                  <w:r>
                    <w:rPr/>
                    <w:t>Puerto Chale</w:t>
                    <w:tab/>
                    <w:t>Km/Terracería</w:t>
                    <w:tab/>
                    <w:t>22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ramal a Santa Fe.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95" w:right="0"/>
                    <w:jc w:val="center"/>
                  </w:pPr>
                  <w:r>
                    <w:rPr/>
                    <w:t>Tepeyac Santa Fe</w:t>
                    <w:tab/>
                    <w:t>Km/Terracería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San José de Comondú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San Isidro.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957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67" w:right="0"/>
                    <w:jc w:val="center"/>
                  </w:pPr>
                  <w:r>
                    <w:rPr/>
                    <w:t>San José De</w:t>
                    <w:tab/>
                    <w:t>Km/Terracería</w:t>
                    <w:tab/>
                    <w:t>30</w:t>
                  </w:r>
                </w:p>
                <w:p>
                  <w:pPr>
                    <w:pStyle w:val="BodyText"/>
                    <w:spacing w:line="240" w:lineRule="auto" w:before="15"/>
                    <w:ind w:left="4866" w:right="0"/>
                    <w:jc w:val="left"/>
                  </w:pPr>
                  <w:r>
                    <w:rPr/>
                    <w:t>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camino: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Isidro-Paso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Hondo-San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José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957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Guajademí.</w:t>
                    <w:tab/>
                  </w:r>
                  <w:r>
                    <w:rPr/>
                    <w:t>San Isidro</w:t>
                    <w:tab/>
                    <w:t>Km/Terracería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Rehabilitación del camino: La Poza Grande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San Andresito.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58" w:right="0"/>
                    <w:jc w:val="center"/>
                  </w:pPr>
                  <w:r>
                    <w:rPr/>
                    <w:t>La Poza Grande</w:t>
                    <w:tab/>
                    <w:t>Km/Terracería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ramal al Dátil.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546" w:right="0"/>
                    <w:jc w:val="center"/>
                  </w:pPr>
                  <w:r>
                    <w:rPr/>
                    <w:t>El Dátil</w:t>
                    <w:tab/>
                    <w:t>Km/Terracería</w:t>
                    <w:tab/>
                    <w:t>33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San Isidro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>
                      <w:rFonts w:ascii="Arial" w:hAnsi="Arial"/>
                      <w:spacing w:val="-1"/>
                    </w:rPr>
                    <w:t> </w:t>
                  </w:r>
                  <w:r>
                    <w:rPr/>
                    <w:t>Calagua.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64,500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64,500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854" w:right="0"/>
                    <w:jc w:val="left"/>
                  </w:pPr>
                  <w:r>
                    <w:rPr/>
                    <w:t>San Isidro</w:t>
                    <w:tab/>
                    <w:t>Km/Terracería</w:t>
                    <w:tab/>
                    <w:t>42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953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8952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75946pt;margin-top:79.079201pt;width:129.2pt;height:10pt;mso-position-horizontal-relative:page;mso-position-vertical-relative:page;z-index:-8952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Junta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Caminos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(JEC)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35pt;height:13pt;mso-position-horizontal-relative:page;mso-position-vertical-relative:page;z-index:-89524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90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895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5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5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51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51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50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50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5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50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50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49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49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49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4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Rehabilitación del camino: ramal a Palo Blanco.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689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285" w:right="0"/>
                    <w:jc w:val="center"/>
                  </w:pPr>
                  <w:r>
                    <w:rPr/>
                    <w:t>Santo Domingo</w:t>
                    <w:tab/>
                    <w:t>Km/Terracería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 San Isidro.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957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52" w:right="0"/>
                    <w:jc w:val="center"/>
                  </w:pPr>
                  <w:r>
                    <w:rPr/>
                    <w:t>San Isidro</w:t>
                    <w:tab/>
                    <w:t>Km/Terracería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 Las Barrancas.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1051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77" w:right="0"/>
                    <w:jc w:val="center"/>
                  </w:pPr>
                  <w:r>
                    <w:rPr/>
                    <w:t>Las Barrancas</w:t>
                    <w:tab/>
                    <w:t>Km/Terracería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Francisco Villa-San Miguel de Comondú.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957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308" w:right="0"/>
                    <w:jc w:val="center"/>
                  </w:pPr>
                  <w:r>
                    <w:rPr/>
                    <w:t>San Miguel De</w:t>
                    <w:tab/>
                    <w:t>Km/Terracería</w:t>
                    <w:tab/>
                    <w:t>37</w:t>
                  </w:r>
                </w:p>
                <w:p>
                  <w:pPr>
                    <w:pStyle w:val="BodyText"/>
                    <w:spacing w:line="240" w:lineRule="auto" w:before="15"/>
                    <w:ind w:left="4866" w:right="0"/>
                    <w:jc w:val="left"/>
                  </w:pPr>
                  <w:r>
                    <w:rPr/>
                    <w:t>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camino: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Ley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Federal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Aguas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#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E.C.-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275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Transpeninsular.</w:t>
                    <w:tab/>
                    <w:t>Ley Federal De</w:t>
                    <w:tab/>
                    <w:t>Km/Terracería</w:t>
                    <w:tab/>
                    <w:t>10</w:t>
                  </w:r>
                </w:p>
                <w:p>
                  <w:pPr>
                    <w:pStyle w:val="BodyText"/>
                    <w:spacing w:line="262" w:lineRule="auto" w:before="15"/>
                    <w:ind w:left="4991" w:right="9253" w:hanging="288"/>
                    <w:jc w:val="left"/>
                  </w:pPr>
                  <w:r>
                    <w:rPr/>
                    <w:t>Aguas Número Cinco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Rehabilitación del camino: Batequitos - Tembabichi.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105,500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105,500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57" w:right="0"/>
                    <w:jc w:val="left"/>
                  </w:pPr>
                  <w:r>
                    <w:rPr/>
                    <w:t>Bateque Lino</w:t>
                    <w:tab/>
                    <w:t>Km/Terracería</w:t>
                    <w:tab/>
                    <w:t>48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 Jesús María.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88" w:right="0"/>
                    <w:jc w:val="left"/>
                  </w:pPr>
                  <w:r>
                    <w:rPr/>
                    <w:t>Jesús María</w:t>
                    <w:tab/>
                    <w:t>Km/Terracería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 Benito Juárez.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57,000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918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339" w:right="0"/>
                    <w:jc w:val="center"/>
                  </w:pPr>
                  <w:r>
                    <w:rPr/>
                    <w:t>Benito Juárez</w:t>
                    <w:tab/>
                    <w:t>Km/Terracería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 Cancún.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1189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300" w:right="0"/>
                    <w:jc w:val="center"/>
                  </w:pPr>
                  <w:r>
                    <w:rPr/>
                    <w:t>Puerto Cancún</w:t>
                    <w:tab/>
                    <w:t>Km/Terracería</w:t>
                    <w:tab/>
                    <w:t>31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camino: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EC. 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Dionisio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Quepo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Km.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275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12+500-Jesús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María.</w:t>
                    <w:tab/>
                    <w:t>Jesús María</w:t>
                    <w:tab/>
                    <w:t>Km/Terracería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Rehabilitación del camino: Rosarito-Calagua.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349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52" w:right="0"/>
                    <w:jc w:val="center"/>
                  </w:pPr>
                  <w:r>
                    <w:rPr/>
                    <w:t>San Isidro</w:t>
                    <w:tab/>
                    <w:t>Km/Terracería</w:t>
                    <w:tab/>
                    <w:t>19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48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496pt;margin-top:61.079201pt;width:161.65pt;height:10pt;mso-position-horizontal-relative:page;mso-position-vertical-relative:page;z-index:-894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76001pt;margin-top:79.079201pt;width:129.2pt;height:10pt;mso-position-horizontal-relative:page;mso-position-vertical-relative:page;z-index:-894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Junta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Caminos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(JEC)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6.11499pt;margin-top:576.924194pt;width:15.35pt;height:13pt;mso-position-horizontal-relative:page;mso-position-vertical-relative:page;z-index:-89478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4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81.377502pt;width:32.6pt;height:9pt;mso-position-horizontal-relative:page;mso-position-vertical-relative:page;z-index:-894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4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46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46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46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46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4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45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45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45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44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44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4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Rehabilitación del camino: San Javier-Palo Blanco.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689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285" w:right="0"/>
                    <w:jc w:val="center"/>
                  </w:pPr>
                  <w:r>
                    <w:rPr/>
                    <w:t>Santo Domingo</w:t>
                    <w:tab/>
                    <w:t>Km/Terracería</w:t>
                    <w:tab/>
                    <w:t>46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al Peloteado.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98" w:right="0"/>
                    <w:jc w:val="center"/>
                  </w:pPr>
                  <w:r>
                    <w:rPr/>
                    <w:t>San Javier</w:t>
                    <w:tab/>
                    <w:t>Km/Terracería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 Santa Martha.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97,800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97,800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49" w:right="0"/>
                    <w:jc w:val="left"/>
                  </w:pPr>
                  <w:r>
                    <w:rPr/>
                    <w:t>Santa Martha</w:t>
                    <w:tab/>
                    <w:t>Km/Terracería</w:t>
                    <w:tab/>
                    <w:t>42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Rehabilitación del camino: ramal a El Patrocinio.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89,400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89,400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76" w:right="0"/>
                    <w:jc w:val="left"/>
                  </w:pPr>
                  <w:r>
                    <w:rPr/>
                    <w:t>El Patrocinio</w:t>
                    <w:tab/>
                    <w:t>Km/Terracería</w:t>
                    <w:tab/>
                    <w:t>35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El Patrocinio-El Cuarenta.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77" w:right="0"/>
                    <w:jc w:val="left"/>
                  </w:pPr>
                  <w:r>
                    <w:rPr/>
                    <w:t>El Patrocinio</w:t>
                    <w:tab/>
                    <w:t>Km/Terracería</w:t>
                    <w:tab/>
                    <w:t>26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El Patrocinio-La Matancita-La Trinidad.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198,000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198,000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77" w:right="0"/>
                    <w:jc w:val="left"/>
                  </w:pPr>
                  <w:r>
                    <w:rPr/>
                    <w:t>El Patrocinio</w:t>
                    <w:tab/>
                    <w:t>Km/Terracería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El Paraje-Los Patos.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77" w:right="0"/>
                    <w:jc w:val="left"/>
                  </w:pPr>
                  <w:r>
                    <w:rPr/>
                    <w:t>El Patrocinio</w:t>
                    <w:tab/>
                    <w:t>Km/Terracería</w:t>
                    <w:tab/>
                    <w:t>22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San José de Gracia-La Laguna.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521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437" w:right="0"/>
                    <w:jc w:val="center"/>
                  </w:pPr>
                  <w:r>
                    <w:rPr/>
                    <w:t>La Laguna</w:t>
                    <w:tab/>
                    <w:t>Km/Terracería</w:t>
                    <w:tab/>
                    <w:t>59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Punta Abreojos-Bahía Asunción.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1453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77" w:right="0"/>
                    <w:jc w:val="center"/>
                  </w:pPr>
                  <w:r>
                    <w:rPr/>
                    <w:t>Bahía Asunción</w:t>
                    <w:tab/>
                    <w:t>Km/Terracería</w:t>
                    <w:tab/>
                    <w:t>85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ramal a Punta Chivato.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59,700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59,700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28" w:right="0"/>
                    <w:jc w:val="center"/>
                  </w:pPr>
                  <w:r>
                    <w:rPr/>
                    <w:t>Punta Chivato</w:t>
                    <w:tab/>
                    <w:t>Km/Terracería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Palo Verde-San Baltazar.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85,600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85,600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421" w:right="0"/>
                    <w:jc w:val="center"/>
                  </w:pPr>
                  <w:r>
                    <w:rPr/>
                    <w:t>Palo Verde</w:t>
                    <w:tab/>
                    <w:t>Km/Terracería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Santa Águeda-El Tajo-Santa Cruz.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82,100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82,100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24" w:right="0"/>
                    <w:jc w:val="center"/>
                  </w:pPr>
                  <w:r>
                    <w:rPr/>
                    <w:t>Santa Águeda</w:t>
                    <w:tab/>
                    <w:t>Km/Terracería</w:t>
                    <w:tab/>
                    <w:t>32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944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20007pt;margin-top:61.079201pt;width:161.65pt;height:10pt;mso-position-horizontal-relative:page;mso-position-vertical-relative:page;z-index:-894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SEPUIM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75946pt;margin-top:79.079201pt;width:129.2pt;height:10pt;mso-position-horizontal-relative:page;mso-position-vertical-relative:page;z-index:-894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Junta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Caminos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(JEC)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35pt;height:13pt;mso-position-horizontal-relative:page;mso-position-vertical-relative:page;z-index:-89432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92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894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4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4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42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42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41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41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4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41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40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40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40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40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3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Rehabilitación del camino: El Tajo-El Rincón-Las Higueritas.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3834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550" w:right="0"/>
                    <w:jc w:val="center"/>
                  </w:pPr>
                  <w:r>
                    <w:rPr/>
                    <w:t>El Tajo</w:t>
                    <w:tab/>
                    <w:t>Km/Terracería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339"/>
                    <w:ind w:left="199" w:right="322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camino: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Estanislao-Pie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Cuesta-La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128,500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3834 </w:t>
                  </w:r>
                  <w:r>
                    <w:rPr/>
                  </w:r>
                  <w:r>
                    <w:rPr/>
                    <w:t>Ballena.</w:t>
                    <w:tab/>
                    <w:t>San Estanislao</w:t>
                    <w:tab/>
                    <w:tab/>
                    <w:tab/>
                    <w:tab/>
                    <w:tab/>
                    <w:tab/>
                    <w:tab/>
                    <w:tab/>
                    <w:t>Km/Terracería</w:t>
                    <w:tab/>
                    <w:t>80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0"/>
                    <w:ind w:right="322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camino: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E.C.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Mulegé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Estanislao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Km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3834</w:t>
                  </w:r>
                  <w:r>
                    <w:rPr/>
                    <w:t> 16+000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Chuparrosa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Llano.</w:t>
                    <w:tab/>
                    <w:t>San Estanislao</w:t>
                    <w:tab/>
                    <w:tab/>
                    <w:tab/>
                    <w:tab/>
                    <w:tab/>
                    <w:tab/>
                    <w:tab/>
                    <w:tab/>
                    <w:t>Km/Terracería</w:t>
                    <w:tab/>
                    <w:t>37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8"/>
                    <w:ind w:right="0"/>
                    <w:jc w:val="left"/>
                  </w:pPr>
                  <w:r>
                    <w:rPr/>
                    <w:t>Rehabilitación del camino: Mulegé-San Estanislao.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3834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03" w:right="0"/>
                    <w:jc w:val="left"/>
                  </w:pPr>
                  <w:r>
                    <w:rPr/>
                    <w:t>San Estanislao</w:t>
                    <w:tab/>
                    <w:t>Km/Terracería</w:t>
                    <w:tab/>
                    <w:t>40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camino: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Juanico-Cadeje-San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José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512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Gracia.</w:t>
                    <w:tab/>
                    <w:t>San Juanico</w:t>
                    <w:tab/>
                    <w:t>Km/Terracería</w:t>
                    <w:tab/>
                    <w:t>49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Rehabilitación del camino: Huatamote-Agua Verde.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98" w:right="0"/>
                    <w:jc w:val="center"/>
                  </w:pPr>
                  <w:r>
                    <w:rPr/>
                    <w:t>Agua Verde</w:t>
                    <w:tab/>
                    <w:t>Km/Terracería</w:t>
                    <w:tab/>
                    <w:t>41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camino: El Patrocinio-San Tadeo.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30" w:right="0"/>
                    <w:jc w:val="left"/>
                  </w:pPr>
                  <w:r>
                    <w:rPr/>
                    <w:t>Santa Rosalía</w:t>
                    <w:tab/>
                    <w:t>Km/Terracería</w:t>
                    <w:tab/>
                    <w:t>35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339"/>
                    <w:ind w:right="322"/>
                    <w:jc w:val="left"/>
                  </w:pPr>
                  <w:r>
                    <w:rPr/>
                    <w:t>Rehabilitación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camino: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Bahía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Tortugas-Punta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Eugenia-El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2367</w:t>
                  </w:r>
                  <w:r>
                    <w:rPr/>
                    <w:t> Chester.</w:t>
                    <w:tab/>
                    <w:t>Bahía Tortugas</w:t>
                    <w:tab/>
                    <w:tab/>
                    <w:tab/>
                    <w:tab/>
                    <w:tab/>
                    <w:tab/>
                    <w:tab/>
                    <w:tab/>
                    <w:t>Km/Terracería</w:t>
                    <w:tab/>
                    <w:t>35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1" w:val="left" w:leader="none"/>
                      <w:tab w:pos="8778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camino: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carretero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Campo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Fisher-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Punta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3,900,000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3,900,000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977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Abreojos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km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65+500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65+900.</w:t>
                    <w:tab/>
                    <w:t>Punta Abreojos</w:t>
                    <w:tab/>
                    <w:t>Metro</w:t>
                    <w:tab/>
                    <w:t>400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4.765991pt;margin-top:303.332001pt;width:366.8pt;height:90pt;mso-position-horizontal-relative:page;mso-position-vertical-relative:page;z-index:-893944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2027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Educación</w:t>
                  </w:r>
                  <w:r>
                    <w:rPr>
                      <w:rFonts w:ascii="Arial" w:hAnsi="Arial"/>
                      <w:color w:val="0B416B"/>
                      <w:spacing w:val="26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Pública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3.926025pt;margin-top:576.924194pt;width:15.35pt;height:13pt;mso-position-horizontal-relative:page;mso-position-vertical-relative:page;z-index:-89392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9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9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9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38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280pt;margin-top:61.079201pt;width:130pt;height:10pt;mso-position-horizontal-relative:page;mso-position-vertical-relative:page;z-index:-893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960999pt;margin-top:79.079201pt;width:136pt;height:10pt;mso-position-horizontal-relative:page;mso-position-vertical-relative:page;z-index:-893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Telebachillerato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9375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95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3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3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3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3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36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3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3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35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35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35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34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34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344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TELEBACHILLERATO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Servicios personales.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37,354,240</w:t>
                    <w:tab/>
                    <w:t>18,677,120</w:t>
                    <w:tab/>
                    <w:t>18,677,120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Persona</w:t>
                    <w:tab/>
                    <w:t>165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952" w:right="322" w:hanging="4752"/>
                    <w:jc w:val="left"/>
                  </w:pPr>
                  <w:r>
                    <w:rPr/>
                    <w:t>Gastos de operación.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825,000</w:t>
                    <w:tab/>
                    <w:t>412,500</w:t>
                    <w:tab/>
                    <w:t>412,500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1799</w:t>
                  </w:r>
                  <w:r>
                    <w:rPr/>
                    <w:t> 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933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8933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30011pt;margin-top:79.079201pt;width:403.25pt;height:10pt;mso-position-horizontal-relative:page;mso-position-vertical-relative:page;z-index:-893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Profesional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Docente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Tipo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Básica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(PRODEP)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35pt;height:13pt;mso-position-horizontal-relative:page;mso-position-vertical-relative:page;z-index:-89332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96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893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93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3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3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3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3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3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3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31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3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3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3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3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298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PROFESIONAL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DOCENTE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76" w:val="right" w:leader="none"/>
                    </w:tabs>
                    <w:spacing w:line="268" w:lineRule="auto" w:before="144"/>
                    <w:ind w:right="322"/>
                    <w:jc w:val="left"/>
                  </w:pPr>
                  <w:r>
                    <w:rPr/>
                    <w:t>Formación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continua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temas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prioritarios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contribuyan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mejorar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1,741,953</w:t>
                    <w:tab/>
                    <w:t>721,953</w:t>
                    <w:tab/>
                    <w:t>1,020,000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2820</w:t>
                  </w:r>
                  <w:r>
                    <w:rPr/>
                    <w:t> 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laboran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contextos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840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vulnerabilidad,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bajo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principios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equidad.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29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50012pt;margin-top:61.079201pt;width:130pt;height:10pt;mso-position-horizontal-relative:page;mso-position-vertical-relative:page;z-index:-892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350006pt;margin-top:79.079201pt;width:276.6pt;height:10pt;mso-position-horizontal-relative:page;mso-position-vertical-relative:page;z-index:-8928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Fortalecimiento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Calidad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9286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97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2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28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27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27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27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27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2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26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26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26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26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25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255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SERVICIOS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Cursos en línea: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686,399</w:t>
                    <w:tab/>
                    <w:t>686,399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476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Fortalecimiento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liderazgo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académico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enseñanza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  <w:tab/>
                    <w:t>Estatal</w:t>
                    <w:tab/>
                    <w:t>Curso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educación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básica.</w:t>
                    <w:tab/>
                  </w:r>
                  <w:r>
                    <w:rPr>
                      <w:position w:val="-2"/>
                    </w:rPr>
                    <w:t>Constancia</w:t>
                    <w:tab/>
                    <w:t>476</w:t>
                  </w:r>
                  <w:r>
                    <w:rPr/>
                  </w:r>
                </w:p>
                <w:p>
                  <w:pPr>
                    <w:pStyle w:val="BodyText"/>
                    <w:spacing w:line="262" w:lineRule="auto" w:before="0"/>
                    <w:ind w:right="12087"/>
                    <w:jc w:val="left"/>
                  </w:pPr>
                  <w:r>
                    <w:rPr/>
                    <w:t>Evaluación del aprendizaje a distancia. Taller en línea el docente como lector.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925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892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038879pt;margin-top:79.079201pt;width:124.95pt;height:10pt;mso-position-horizontal-relative:page;mso-position-vertical-relative:page;z-index:-892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Becas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15.35pt;height:13pt;mso-position-horizontal-relative:page;mso-position-vertical-relative:page;z-index:-89243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1"/>
                      <w:sz w:val="22"/>
                    </w:rPr>
                    <w:t>98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00001pt;margin-top:581.377502pt;width:32.6pt;height:9pt;mso-position-horizontal-relative:page;mso-position-vertical-relative:page;z-index:-892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10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</w:rPr>
                  </w:r>
                  <w:r>
                    <w:rPr>
                      <w:rFonts w:ascii="Arial"/>
                      <w:color w:val="09395B"/>
                      <w:w w:val="110"/>
                    </w:rPr>
                    <w:t>OBRAS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2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23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23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23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22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22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2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22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21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21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21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21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209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BECAS, ÚTILES Y UNIFORMES ESCOLARES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7" w:val="left" w:leader="none"/>
                      <w:tab w:pos="14401" w:val="left" w:leader="none"/>
                    </w:tabs>
                    <w:spacing w:line="253" w:lineRule="auto" w:before="0"/>
                    <w:ind w:left="199" w:right="322" w:firstLine="2"/>
                    <w:jc w:val="left"/>
                  </w:pPr>
                  <w:r>
                    <w:rPr/>
                    <w:t>Becas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ecesidad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conómica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ivel  </w:t>
                  </w:r>
                  <w:r>
                    <w:rPr>
                      <w:spacing w:val="24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ásico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(primaria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12,175,500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12,175,500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8117</w:t>
                  </w:r>
                  <w:r>
                    <w:rPr/>
                    <w:t> </w:t>
                  </w:r>
                  <w:r>
                    <w:rPr>
                      <w:position w:val="1"/>
                    </w:rPr>
                    <w:t>secundaria).</w:t>
                    <w:tab/>
                  </w:r>
                  <w:r>
                    <w:rPr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8117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07"/>
                    <w:ind w:left="199" w:right="0"/>
                    <w:jc w:val="left"/>
                  </w:pPr>
                  <w:r>
                    <w:rPr/>
                    <w:t>Becas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ducación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special ó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iscapacidad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ivel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6,112,500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6,112,500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2445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2445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Becas de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ducación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special ó </w:t>
                  </w:r>
                  <w:r>
                    <w:rPr>
                      <w:rFonts w:ascii="Arial" w:hAnsi="Arial"/>
                    </w:rPr>
                    <w:t>d</w:t>
                  </w:r>
                  <w:r>
                    <w:rPr/>
                    <w:t>iscapacidad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ivel </w:t>
                  </w:r>
                  <w:r>
                    <w:rPr>
                      <w:rFonts w:ascii="Arial" w:hAnsi="Arial"/>
                    </w:rPr>
                    <w:t>m</w:t>
                  </w:r>
                  <w:r>
                    <w:rPr/>
                    <w:t>edio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uperior.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220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Becas de </w:t>
                  </w:r>
                  <w:r>
                    <w:rPr>
                      <w:rFonts w:ascii="Arial" w:hAnsi="Arial"/>
                    </w:rPr>
                    <w:t>tr</w:t>
                  </w:r>
                  <w:r>
                    <w:rPr/>
                    <w:t>ansporte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ivel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ásico.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3,037,500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3,037,500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1215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Becas de </w:t>
                  </w:r>
                  <w:r>
                    <w:rPr>
                      <w:rFonts w:ascii="Arial"/>
                    </w:rPr>
                    <w:t>t</w:t>
                  </w:r>
                  <w:r>
                    <w:rPr/>
                    <w:t>ransporte </w:t>
                  </w:r>
                  <w:r>
                    <w:rPr>
                      <w:rFonts w:ascii="Arial"/>
                    </w:rPr>
                    <w:t>n</w:t>
                  </w:r>
                  <w:r>
                    <w:rPr/>
                    <w:t>ivel </w:t>
                  </w:r>
                  <w:r>
                    <w:rPr>
                      <w:rFonts w:ascii="Arial"/>
                    </w:rPr>
                    <w:t>m</w:t>
                  </w:r>
                  <w:r>
                    <w:rPr/>
                    <w:t>edio </w:t>
                  </w:r>
                  <w:r>
                    <w:rPr>
                      <w:rFonts w:ascii="Arial"/>
                    </w:rPr>
                    <w:t>s</w:t>
                  </w:r>
                  <w:r>
                    <w:rPr/>
                    <w:t>uperior.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6,495,000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6,495,000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1299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1299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Becas de </w:t>
                  </w:r>
                  <w:r>
                    <w:rPr>
                      <w:rFonts w:ascii="Arial"/>
                    </w:rPr>
                    <w:t>n</w:t>
                  </w:r>
                  <w:r>
                    <w:rPr/>
                    <w:t>ivel </w:t>
                  </w:r>
                  <w:r>
                    <w:rPr>
                      <w:rFonts w:ascii="Arial"/>
                    </w:rPr>
                    <w:t>m</w:t>
                  </w:r>
                  <w:r>
                    <w:rPr/>
                    <w:t>edio </w:t>
                  </w:r>
                  <w:r>
                    <w:rPr>
                      <w:rFonts w:ascii="Arial"/>
                    </w:rPr>
                    <w:t>s</w:t>
                  </w:r>
                  <w:r>
                    <w:rPr/>
                    <w:t>uperior.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588,000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588,000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70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Becas de </w:t>
                  </w:r>
                  <w:r>
                    <w:rPr>
                      <w:rFonts w:ascii="Arial"/>
                    </w:rPr>
                    <w:t>n</w:t>
                  </w:r>
                  <w:r>
                    <w:rPr/>
                    <w:t>ivel </w:t>
                  </w:r>
                  <w:r>
                    <w:rPr>
                      <w:rFonts w:ascii="Arial"/>
                    </w:rPr>
                    <w:t>s</w:t>
                  </w:r>
                  <w:r>
                    <w:rPr/>
                    <w:t>uperior.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2,604,000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2,604,000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310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20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50012pt;margin-top:61.079201pt;width:130pt;height:10pt;mso-position-horizontal-relative:page;mso-position-vertical-relative:page;z-index:-8920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69989pt;margin-top:79.079201pt;width:267.7pt;height:10pt;mso-position-horizontal-relative:page;mso-position-vertical-relative:page;z-index:-8920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Programa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Escuelas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Tiempo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Completo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9197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2"/>
                      <w:w w:val="110"/>
                      <w:sz w:val="22"/>
                    </w:rPr>
                    <w:t>99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1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1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1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1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18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1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1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17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17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17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17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16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166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ESCUELA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TIEMPO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COMPLETO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Pago económico a coordinadores de Comedores Escolares.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221,033</w:t>
                    <w:tab/>
                    <w:t>221,033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Estatal</w:t>
                    <w:tab/>
                    <w:t>Escuela</w:t>
                    <w:tab/>
                  </w:r>
                  <w:r>
                    <w:rPr>
                      <w:w w:val="95"/>
                    </w:rPr>
                    <w:t>23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Capacitación: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Fortalecimiento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psicopedagógico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230,700</w:t>
                    <w:tab/>
                    <w:t>230,700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habilidades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artísticas.</w:t>
                    <w:tab/>
                    <w:t>La Paz</w:t>
                    <w:tab/>
                    <w:t>Escuela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/>
                    <w:t>Alumno</w:t>
                    <w:tab/>
                  </w:r>
                  <w:r>
                    <w:rPr>
                      <w:w w:val="95"/>
                    </w:rPr>
                    <w:t>4500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Adaptación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equipamiento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comedores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escolares.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escuelas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7,990,722</w:t>
                    <w:tab/>
                    <w:t>7,990,722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1523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primarias.</w:t>
                    <w:tab/>
                  </w:r>
                  <w:r>
                    <w:rPr/>
                    <w:t>Estatal</w:t>
                    <w:tab/>
                    <w:t>Escuela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Comedor</w:t>
                    <w:tab/>
                  </w:r>
                  <w:r>
                    <w:rPr/>
                    <w:t>5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ESCUELAS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TIEMPO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COMPLETO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Entrega de paquetes de insumos saludables.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4,040,760</w:t>
                    <w:tab/>
                    <w:t>4,040,760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4811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Estatal</w:t>
                    <w:tab/>
                    <w:t>Escuela</w:t>
                    <w:tab/>
                  </w:r>
                  <w:r>
                    <w:rPr>
                      <w:w w:val="95"/>
                    </w:rPr>
                    <w:t>23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916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891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618896pt;margin-top:79.079201pt;width:161.35pt;height:10pt;mso-position-horizontal-relative:page;mso-position-vertical-relative:page;z-index:-8915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9154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915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14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14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14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14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14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1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13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13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13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12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12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123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ADMINISTRACIÓN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CENTRAL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344"/>
                    <w:ind w:right="283"/>
                    <w:jc w:val="left"/>
                  </w:pPr>
                  <w:r>
                    <w:rPr/>
                    <w:t>Prestación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privada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salvaguardar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35,321,202</w:t>
                    <w:tab/>
                    <w:t>35,321,202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53484</w:t>
                  </w:r>
                  <w:r>
                    <w:rPr/>
                    <w:t> integridad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instalaciones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mobiliarios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escuelas.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99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620"/>
                    <w:ind w:left="199" w:right="244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escuelas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básico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37,874,792</w:t>
                    <w:tab/>
                    <w:t>37,874,792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136257</w:t>
                  </w:r>
                  <w:r>
                    <w:rPr/>
                    <w:t> 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733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620"/>
                    <w:ind w:left="199" w:right="244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Potable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escuelas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básico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30,360,494</w:t>
                    <w:tab/>
                    <w:t>30,360,494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136257</w:t>
                  </w:r>
                  <w:r>
                    <w:rPr/>
                    <w:t> Estado.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733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980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620"/>
                    <w:ind w:left="199" w:right="283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Subsidios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diversas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escuelas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básico,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medio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689,884,424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689,884,424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41648</w:t>
                  </w:r>
                  <w:r>
                    <w:rPr/>
                    <w:t> superior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superior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Estado.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24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32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left="199" w:right="283"/>
                    <w:jc w:val="left"/>
                  </w:pPr>
                  <w:r>
                    <w:rPr/>
                    <w:t>Nómina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docente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sin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5,293,192,664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4,755,737,374</w:t>
                    <w:tab/>
                    <w:t>537,455,290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13454</w:t>
                  </w:r>
                  <w:r>
                    <w:rPr/>
                    <w:t> asistencia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educación.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Plaza</w:t>
                    <w:tab/>
                  </w:r>
                  <w:r>
                    <w:rPr/>
                    <w:t>22477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11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097pt;margin-top:61.079201pt;width:130pt;height:10pt;mso-position-horizontal-relative:page;mso-position-vertical-relative:page;z-index:-8911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619019pt;margin-top:79.079201pt;width:161.35pt;height:10pt;mso-position-horizontal-relative:page;mso-position-vertical-relative:page;z-index:-891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9111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10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10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10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10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09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09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0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09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08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08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08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08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0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56" w:val="left" w:leader="none"/>
                      <w:tab w:pos="5940" w:val="left" w:leader="none"/>
                      <w:tab w:pos="6665" w:val="left" w:leader="none"/>
                      <w:tab w:pos="7706" w:val="left" w:leader="none"/>
                      <w:tab w:pos="9048" w:val="left" w:leader="none"/>
                      <w:tab w:pos="10178" w:val="left" w:leader="none"/>
                      <w:tab w:pos="10757" w:val="left" w:leader="none"/>
                      <w:tab w:pos="12120" w:val="left" w:leader="none"/>
                      <w:tab w:pos="12557" w:val="left" w:leader="none"/>
                      <w:tab w:pos="14323" w:val="left" w:leader="none"/>
                    </w:tabs>
                    <w:spacing w:line="240" w:lineRule="auto" w:before="0"/>
                    <w:ind w:left="197" w:right="0"/>
                    <w:jc w:val="left"/>
                  </w:pPr>
                  <w:r>
                    <w:rPr/>
                    <w:t>Entrega de paquetes con material de sanitización y desinfección.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8,177,724</w:t>
                    <w:tab/>
                    <w:t>8,177,724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136257</w:t>
                  </w:r>
                </w:p>
                <w:p>
                  <w:pPr>
                    <w:pStyle w:val="BodyText"/>
                    <w:tabs>
                      <w:tab w:pos="12557" w:val="left" w:leader="none"/>
                      <w:tab w:pos="14440" w:val="left" w:leader="none"/>
                    </w:tabs>
                    <w:spacing w:line="240" w:lineRule="auto"/>
                    <w:ind w:left="4953" w:right="0"/>
                    <w:jc w:val="left"/>
                  </w:pPr>
                  <w:r>
                    <w:rPr/>
                    <w:t>Estatal</w:t>
                    <w:tab/>
                    <w:t>Escuela</w:t>
                    <w:tab/>
                    <w:t>733</w:t>
                  </w:r>
                </w:p>
                <w:p>
                  <w:pPr>
                    <w:pStyle w:val="BodyText"/>
                    <w:tabs>
                      <w:tab w:pos="4856" w:val="left" w:leader="none"/>
                      <w:tab w:pos="5940" w:val="left" w:leader="none"/>
                      <w:tab w:pos="6665" w:val="left" w:leader="none"/>
                      <w:tab w:pos="7705" w:val="left" w:leader="none"/>
                      <w:tab w:pos="9048" w:val="left" w:leader="none"/>
                      <w:tab w:pos="10178" w:val="left" w:leader="none"/>
                      <w:tab w:pos="10757" w:val="left" w:leader="none"/>
                      <w:tab w:pos="12120" w:val="left" w:leader="none"/>
                      <w:tab w:pos="12557" w:val="left" w:leader="none"/>
                      <w:tab w:pos="14323" w:val="left" w:leader="none"/>
                      <w:tab w:pos="14440" w:val="left" w:leader="none"/>
                    </w:tabs>
                    <w:spacing w:line="268" w:lineRule="auto" w:before="539"/>
                    <w:ind w:left="197" w:right="247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lavamanos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portátiles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escuelas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8,065,064</w:t>
                    <w:tab/>
                    <w:t>8,065,064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136257</w:t>
                  </w:r>
                  <w:r>
                    <w:rPr/>
                    <w:t> oficinas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sector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733</w:t>
                  </w:r>
                </w:p>
                <w:p>
                  <w:pPr>
                    <w:pStyle w:val="BodyText"/>
                    <w:tabs>
                      <w:tab w:pos="4856" w:val="left" w:leader="none"/>
                      <w:tab w:pos="5940" w:val="left" w:leader="none"/>
                      <w:tab w:pos="6665" w:val="left" w:leader="none"/>
                      <w:tab w:pos="7705" w:val="left" w:leader="none"/>
                      <w:tab w:pos="9048" w:val="left" w:leader="none"/>
                      <w:tab w:pos="10178" w:val="left" w:leader="none"/>
                      <w:tab w:pos="10757" w:val="left" w:leader="none"/>
                      <w:tab w:pos="12120" w:val="left" w:leader="none"/>
                      <w:tab w:pos="12557" w:val="left" w:leader="none"/>
                      <w:tab w:pos="14323" w:val="left" w:leader="none"/>
                      <w:tab w:pos="14440" w:val="left" w:leader="none"/>
                    </w:tabs>
                    <w:spacing w:line="268" w:lineRule="auto" w:before="620"/>
                    <w:ind w:left="197" w:right="247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termómetros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infrarrojos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escuelas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1,011,280</w:t>
                    <w:tab/>
                    <w:t>1,011,280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136257</w:t>
                  </w:r>
                  <w:r>
                    <w:rPr/>
                    <w:t> 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oficinas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sector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educativo.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733</w:t>
                  </w:r>
                </w:p>
                <w:p>
                  <w:pPr>
                    <w:pStyle w:val="BodyText"/>
                    <w:tabs>
                      <w:tab w:pos="4856" w:val="left" w:leader="none"/>
                      <w:tab w:pos="5940" w:val="left" w:leader="none"/>
                      <w:tab w:pos="6724" w:val="left" w:leader="none"/>
                      <w:tab w:pos="7764" w:val="left" w:leader="none"/>
                      <w:tab w:pos="9048" w:val="left" w:leader="none"/>
                      <w:tab w:pos="10178" w:val="left" w:leader="none"/>
                      <w:tab w:pos="10757" w:val="left" w:leader="none"/>
                      <w:tab w:pos="12120" w:val="left" w:leader="none"/>
                      <w:tab w:pos="12557" w:val="left" w:leader="none"/>
                      <w:tab w:pos="14362" w:val="left" w:leader="none"/>
                      <w:tab w:pos="14479" w:val="left" w:leader="none"/>
                    </w:tabs>
                    <w:spacing w:line="268" w:lineRule="auto" w:before="620"/>
                    <w:ind w:left="197" w:right="285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eléctricos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rehabilitación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924,637</w:t>
                    <w:tab/>
                    <w:t>924,637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13123</w:t>
                  </w:r>
                  <w:r>
                    <w:rPr/>
                    <w:t> 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instalaciones.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24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Adquisición y entrega de pinturas a escuelas de educación básica.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2,369,307</w:t>
                    <w:tab/>
                    <w:t>2,369,307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10583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Escuela</w:t>
                    <w:tab/>
                    <w:t>59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907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890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090027pt;margin-top:79.079201pt;width:299.9pt;height:10pt;mso-position-horizontal-relative:page;mso-position-vertical-relative:page;z-index:-8907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Regional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Normal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"Marcelo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Rubio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Ruíz"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9068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06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06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06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05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05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05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05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04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04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04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904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903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9036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ESPACIOS EDUCATIVOS POR NIVEL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Construcción de módulo de baños.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192,009</w:t>
                    <w:tab/>
                    <w:t>192,009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Construcción de espacios áulicos.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35,000</w:t>
                    <w:tab/>
                    <w:t>35,000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equipo de cómputo.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102,000</w:t>
                    <w:tab/>
                    <w:t>102,000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aires acondicionados.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96,000</w:t>
                    <w:tab/>
                    <w:t>96,000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Remodelación en aulas.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50,000</w:t>
                    <w:tab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Edificación de la segunda planta de biblioteca.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350,000</w:t>
                    <w:tab/>
                    <w:t>350,000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9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903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50012pt;margin-top:61.079201pt;width:130pt;height:10pt;mso-position-horizontal-relative:page;mso-position-vertical-relative:page;z-index:-890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221008pt;margin-top:79.079201pt;width:230.75pt;height:10pt;mso-position-horizontal-relative:page;mso-position-vertical-relative:page;z-index:-890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Escuela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Normal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"Profr.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Enrique</w:t>
                  </w:r>
                  <w:r>
                    <w:rPr>
                      <w:rFonts w:asci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Estrada</w:t>
                  </w:r>
                  <w:r>
                    <w:rPr>
                      <w:rFonts w:asci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Lucero"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9024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902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902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901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901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901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901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90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900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900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900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99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99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993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0" w:right="13388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APOYOS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EXTRAORDINARIOS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SECTORES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PÚBLICO,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SOCIAL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PRIVADOS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Recurso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extraordinario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gobierno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complemento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212,623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212,623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nómina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docente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administrativo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>Pago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sede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extensiones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Constitución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position w:val="-2"/>
                    </w:rPr>
                    <w:t>Complemento De Pago</w:t>
                    <w:tab/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Cabo.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Subsidio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ordinario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gobierno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complemento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14,250,333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14,250,333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pago de nómina del personal docente y administrativo en la sede La</w:t>
                    <w:tab/>
                    <w:t>Estatal</w:t>
                    <w:tab/>
                    <w:t>Pago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Paz y extensiones en Ciudad Constitución y San José del Cabo.</w:t>
                    <w:tab/>
                  </w:r>
                  <w:r>
                    <w:rPr>
                      <w:position w:val="-2"/>
                    </w:rPr>
                    <w:t>Complemento De Pago</w:t>
                    <w:tab/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Plan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educativa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transformación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las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3,280,554</w:t>
                    <w:tab/>
                    <w:t>3,280,554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escuelas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normales.</w:t>
                    <w:tab/>
                    <w:t>Estatal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Recurso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complemento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nómina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Paz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7,174,945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7,174,945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extensiones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Constitución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Cabo.</w:t>
                    <w:tab/>
                    <w:t>Estatal</w:t>
                    <w:tab/>
                    <w:t>Pago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Complemento De Pago</w:t>
                    <w:tab/>
                  </w:r>
                  <w:r>
                    <w:rPr>
                      <w:w w:val="95"/>
                    </w:rPr>
                    <w:t>24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Gasto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corriente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materiales,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generales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4,544,558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4,544,558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 la sede La Paz y extensiones en Ciudad Constitución y San José</w:t>
                    <w:tab/>
                    <w:t>Estatal</w:t>
                    <w:tab/>
                    <w:t>Gasto</w:t>
                    <w:tab/>
                    <w:t>12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del Cabo.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898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8898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39209pt;margin-top:79.079201pt;width:179.05pt;height:10pt;mso-position-horizontal-relative:page;mso-position-vertical-relative:page;z-index:-8898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(ESCUFI)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981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97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97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97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97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96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96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96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96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96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95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95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95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950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ESPACIOS EDUCATIVOS POR NIVEL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Mejorar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infraestructura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expandir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tecnología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47,500</w:t>
                    <w:tab/>
                    <w:t>47,500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115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conectividad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internet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banda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ancha.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Equipamiento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funcional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procesos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registro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trabajo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152,363</w:t>
                    <w:tab/>
                    <w:t>152,363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115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docente.</w:t>
                    <w:tab/>
                  </w:r>
                  <w:r>
                    <w:rPr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académicas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administrativas,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138,493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138,493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impermeabilización.</w:t>
                    <w:tab/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cancha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hand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ball,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megatechumbre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(pintura,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174,867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174,867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techo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piso).</w:t>
                    <w:tab/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1" w:val="left" w:leader="none"/>
                      <w:tab w:pos="883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aulas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clases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alumnos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129,398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129,398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institución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(colocación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nuevo).</w:t>
                    <w:tab/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7" w:val="left" w:leader="none"/>
                      <w:tab w:pos="7981" w:val="left" w:leader="none"/>
                      <w:tab w:pos="8837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áreas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administrativas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institución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178,060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178,060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(colocación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piso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pintura).</w:t>
                    <w:tab/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27" w:val="left" w:leader="none"/>
                      <w:tab w:pos="7981" w:val="left" w:leader="none"/>
                      <w:tab w:pos="8837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drenaje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alumnos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187,502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187,502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130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(reubicación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drenaje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urgente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necesidad).</w:t>
                    <w:tab/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27" w:val="left" w:leader="none"/>
                      <w:tab w:pos="7981" w:val="left" w:leader="none"/>
                      <w:tab w:pos="8837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eléctrico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administrativas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208,800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208,800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130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académicas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(cableado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reestructuración).</w:t>
                    <w:tab/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94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524pt;margin-top:61.079201pt;width:130pt;height:10pt;mso-position-horizontal-relative:page;mso-position-vertical-relative:page;z-index:-889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429993pt;margin-top:79.079201pt;width:222.55pt;height:10pt;mso-position-horizontal-relative:page;mso-position-vertical-relative:page;z-index:-889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(UABCS)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8938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93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93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93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92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92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92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92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91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91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91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91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90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907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ESPACIOS EDUCATIVOS POR NIVEL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UNIVERSIDAD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AUTÓNOMA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BAJA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CALIFORNIA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right="322"/>
                    <w:jc w:val="left"/>
                  </w:pPr>
                  <w:r>
                    <w:rPr/>
                    <w:t>Desarrollo de la infraestructura física.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62,067,323</w:t>
                    <w:tab/>
                    <w:t>60,000,000</w:t>
                    <w:tab/>
                    <w:t>2,067,323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9393</w:t>
                  </w:r>
                  <w:r>
                    <w:rPr/>
                    <w:t> Mantenimiento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estudios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técnicos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renovación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Gestión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infraestructura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física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educativa.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890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8890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429504pt;margin-top:79.079201pt;width:222.55pt;height:10pt;mso-position-horizontal-relative:page;mso-position-vertical-relative:page;z-index:-8889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(UABCS)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895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889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89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88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88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88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88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87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87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87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87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86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86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864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CULTURALES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Y/O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DEPORTIVAS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Formación cultural, artística y deportiva.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433,358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433,358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941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Asistencia</w:t>
                    <w:tab/>
                    <w:t>1413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339"/>
                    <w:ind w:left="199" w:right="322"/>
                    <w:jc w:val="left"/>
                  </w:pPr>
                  <w:r>
                    <w:rPr/>
                    <w:t>Formación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cultural,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artística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deportiva.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participación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635,899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635,899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9393 </w:t>
                  </w:r>
                  <w:r>
                    <w:rPr/>
                  </w:r>
                  <w:r>
                    <w:rPr/>
                    <w:t>festivales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artísticos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nacionales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internacionales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continuó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Asistencia</w:t>
                    <w:tab/>
                    <w:t>900</w:t>
                  </w:r>
                </w:p>
                <w:p>
                  <w:pPr>
                    <w:pStyle w:val="BodyText"/>
                    <w:spacing w:line="262" w:lineRule="auto" w:before="0"/>
                    <w:ind w:left="199" w:right="10554"/>
                    <w:jc w:val="left"/>
                  </w:pPr>
                  <w:r>
                    <w:rPr/>
                    <w:t>nueva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normalidad,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UABCS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participó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sus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grupos</w:t>
                  </w:r>
                  <w:r>
                    <w:rPr/>
                    <w:t> representativos.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left="199" w:right="322"/>
                    <w:jc w:val="left"/>
                  </w:pPr>
                  <w:r>
                    <w:rPr/>
                    <w:t>Responsabilidad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Social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Universitaria.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Acciones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toma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763,080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763,080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9393</w:t>
                  </w:r>
                  <w:r>
                    <w:rPr/>
                    <w:t> consciencia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responsabilidad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comunidad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universitaria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Asistencia</w:t>
                    <w:tab/>
                    <w:t>827</w:t>
                  </w:r>
                </w:p>
                <w:p>
                  <w:pPr>
                    <w:pStyle w:val="BodyText"/>
                    <w:tabs>
                      <w:tab w:pos="12559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torno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impactos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sociales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ambientales.</w:t>
                    <w:tab/>
                  </w:r>
                  <w:r>
                    <w:rPr>
                      <w:position w:val="-2"/>
                    </w:rPr>
                    <w:t>Audiencia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ADMINISTRACIÓN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CENTRAL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Administración Universitaria.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63,895,636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63,895,636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9393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Gestión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Culminación de estudios de mujeres.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19,152,414</w:t>
                    <w:tab/>
                    <w:t>17,213,369</w:t>
                    <w:tab/>
                    <w:t>1,939,045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15454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15454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85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524pt;margin-top:61.079201pt;width:130pt;height:10pt;mso-position-horizontal-relative:page;mso-position-vertical-relative:page;z-index:-8885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429993pt;margin-top:79.079201pt;width:222.55pt;height:10pt;mso-position-horizontal-relative:page;mso-position-vertical-relative:page;z-index:-8885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(UABCS)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8852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84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84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84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84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84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83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8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832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83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82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82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82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8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107"/>
                    <w:ind w:left="19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6" w:val="left" w:leader="none"/>
                      <w:tab w:pos="5940" w:val="left" w:leader="none"/>
                      <w:tab w:pos="6724" w:val="left" w:leader="none"/>
                      <w:tab w:pos="7978" w:val="left" w:leader="none"/>
                      <w:tab w:pos="8834" w:val="left" w:leader="none"/>
                      <w:tab w:pos="10178" w:val="left" w:leader="none"/>
                      <w:tab w:pos="10757" w:val="left" w:leader="none"/>
                      <w:tab w:pos="12120" w:val="left" w:leader="none"/>
                      <w:tab w:pos="12557" w:val="left" w:leader="none"/>
                      <w:tab w:pos="14401" w:val="left" w:leader="none"/>
                    </w:tabs>
                    <w:spacing w:line="268" w:lineRule="auto" w:before="144"/>
                    <w:ind w:left="197" w:right="324"/>
                    <w:jc w:val="left"/>
                  </w:pPr>
                  <w:r>
                    <w:rPr/>
                    <w:t>Programas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(PE)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reconocidos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calidad.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2020-II,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711,342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711,342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8093</w:t>
                  </w:r>
                  <w:r>
                    <w:rPr/>
                    <w:t> 80%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licenciatura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reconocidos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calidad,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86%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12557" w:val="left" w:leader="none"/>
                      <w:tab w:pos="14401" w:val="left" w:leader="none"/>
                    </w:tabs>
                    <w:spacing w:line="184" w:lineRule="exact" w:before="0"/>
                    <w:ind w:left="197" w:right="0"/>
                    <w:jc w:val="left"/>
                  </w:pPr>
                  <w:r>
                    <w:rPr/>
                    <w:t>matrícula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atendida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calidad.</w:t>
                    <w:tab/>
                  </w:r>
                  <w:r>
                    <w:rPr>
                      <w:position w:val="-2"/>
                    </w:rPr>
                    <w:t>Estudiante</w:t>
                    <w:tab/>
                    <w:t>4840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7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Capacitación docente, con la asistencia de 1,509 profesores.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138,606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138,606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73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ENSEÑANZA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Plataforma digital de aprendizaje Enlínea UABCS.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2,436,091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2,436,091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8093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Sesión</w:t>
                    <w:tab/>
                    <w:t>624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0" w:right="1379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Divulgación y apropiación social del conocimiento.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347,870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347,870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Congreso</w:t>
                    <w:tab/>
                  </w:r>
                  <w:r>
                    <w:rPr/>
                    <w:t>168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Capacitación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docente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proceso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enseñanza-aprendizaje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211,759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211,759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metodologías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innovadoras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alternativas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enseñanza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virtual.</w:t>
                    <w:tab/>
                    <w:t>Estatal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73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881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8975pt;margin-top:61.079201pt;width:130pt;height:10pt;mso-position-horizontal-relative:page;mso-position-vertical-relative:page;z-index:-888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429504pt;margin-top:79.079201pt;width:222.55pt;height:10pt;mso-position-horizontal-relative:page;mso-position-vertical-relative:page;z-index:-888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(UABCS)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808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88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8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80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79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79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79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7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78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78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78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78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78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7776" type="#_x0000_t202" filled="false" stroked="false">
            <v:textbox inset="0,0,0,0">
              <w:txbxContent>
                <w:p>
                  <w:pPr>
                    <w:spacing w:before="9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ESTRATEGIA PARA EL REGRESO A CLASES DE MANERA VIRTUAL</w:t>
                  </w:r>
                </w:p>
                <w:p>
                  <w:pPr>
                    <w:spacing w:before="112"/>
                    <w:ind w:left="20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144"/>
                    <w:ind w:right="283"/>
                    <w:jc w:val="left"/>
                  </w:pPr>
                  <w:r>
                    <w:rPr/>
                    <w:t>Feria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educativa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oferta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UABCS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159,362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159,362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99524</w:t>
                  </w:r>
                  <w:r>
                    <w:rPr/>
                    <w:t> para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estudiantes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media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superior.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ab/>
                    <w:t>125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6"/>
                    <w:ind w:left="19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ENSEÑANZA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left="199" w:right="322"/>
                    <w:jc w:val="left"/>
                  </w:pPr>
                  <w:r>
                    <w:rPr/>
                    <w:t>Cursos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lenguas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extranjeras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mil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282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inscripciones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2021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520,244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520,244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3282 </w:t>
                  </w:r>
                  <w:r>
                    <w:rPr/>
                  </w:r>
                  <w:r>
                    <w:rPr/>
                    <w:t>I,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40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ciento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2020.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>14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04" w:val="left" w:leader="none"/>
                    </w:tabs>
                    <w:spacing w:line="240" w:lineRule="auto" w:before="98"/>
                    <w:ind w:left="199" w:right="0"/>
                    <w:jc w:val="both"/>
                  </w:pPr>
                  <w:r>
                    <w:rPr/>
                    <w:t>Sesiones experimentales de laboratorio.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176,499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176,499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8093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Sesión</w:t>
                    <w:tab/>
                    <w:t>48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EQUIPAMIENTO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ACTUALIZACIÓN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TECNOLÓGICA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left="199" w:right="322"/>
                    <w:jc w:val="left"/>
                  </w:pPr>
                  <w:r>
                    <w:rPr/>
                    <w:t>Infraestructura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fortalecimiento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tecnologías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3,243,107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3,243,107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9393</w:t>
                  </w:r>
                  <w:r>
                    <w:rPr/>
                    <w:t> la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información,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garantizar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migración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actividades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Adquisición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both"/>
                  </w:pPr>
                  <w:r>
                    <w:rPr/>
                    <w:t>universitarias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modalidades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virtuales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entornos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digitales.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62" w:lineRule="auto" w:before="125"/>
                    <w:ind w:left="199" w:right="283"/>
                    <w:jc w:val="both"/>
                  </w:pPr>
                  <w:r>
                    <w:rPr/>
                    <w:t>Estrategia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digital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docente.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sitio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web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estrategia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455,927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455,927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ab/>
                    <w:t>9393</w:t>
                  </w:r>
                  <w:r>
                    <w:rPr/>
                    <w:t> digital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herramientas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actividades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docentes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Audiencia</w:t>
                    <w:tab/>
                  </w:r>
                  <w:r>
                    <w:rPr/>
                    <w:t>13000</w:t>
                  </w:r>
                  <w:r>
                    <w:rPr/>
                    <w:t> investigación.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2"/>
                    <w:ind w:left="199" w:right="322"/>
                    <w:jc w:val="left"/>
                  </w:pPr>
                  <w:r>
                    <w:rPr/>
                    <w:t>Recursos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digitales.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Moodle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Enlínea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768,840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768,840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9393</w:t>
                  </w:r>
                  <w:r>
                    <w:rPr/>
                    <w:t> UABCS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ClassRoom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Google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education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continuidad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Programa</w:t>
                    <w:tab/>
                    <w:t>50</w:t>
                  </w:r>
                </w:p>
                <w:p>
                  <w:pPr>
                    <w:pStyle w:val="BodyText"/>
                    <w:spacing w:line="262" w:lineRule="auto" w:before="0"/>
                    <w:ind w:left="199" w:right="10597"/>
                    <w:jc w:val="left"/>
                  </w:pP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todas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asignaturas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TSU,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licenciatura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posgrado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</w:t>
                  </w:r>
                  <w:r>
                    <w:rPr/>
                    <w:t> UABCS.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77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949524pt;margin-top:61.079201pt;width:130pt;height:10pt;mso-position-horizontal-relative:page;mso-position-vertical-relative:page;z-index:-8877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429993pt;margin-top:79.079201pt;width:222.55pt;height:10pt;mso-position-horizontal-relative:page;mso-position-vertical-relative:page;z-index:-887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Universidad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Autónoma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(UABCS)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8765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7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7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7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7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75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7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7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74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74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74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73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73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734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CULTURA DE PROTECCIÓN CIVIL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EMERGENCIAS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Operativos y jornadas de sanitización por emergencia sanitaria.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1,775,418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1,775,418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9393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Instalación</w:t>
                    <w:tab/>
                    <w:t>30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UNIVERSIDAD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AUTÓNOMA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BAJA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CALIFORNIA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left="199" w:right="322"/>
                    <w:jc w:val="left"/>
                  </w:pPr>
                  <w:r>
                    <w:rPr/>
                    <w:t>Salud Universitaria.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215,121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215,121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9393 Servicios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médicos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universitario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preventiva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Gestión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estudiantes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diferentes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programas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educativos.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872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7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099091pt;margin-top:79.079201pt;width:249.85pt;height:10pt;mso-position-horizontal-relative:page;mso-position-vertical-relative:page;z-index:-887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Benemérita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Normal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"Domingo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Carballo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Félix"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7224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7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7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71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71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71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70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7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70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70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69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69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69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691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DIRECCIÓN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PROFESIONES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MEDIA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244"/>
                    <w:ind w:right="0"/>
                    <w:jc w:val="left"/>
                  </w:pPr>
                  <w:r>
                    <w:rPr/>
                    <w:t>Continuar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dormitorios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internado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40,000</w:t>
                    <w:tab/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anexo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BENU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(clóset,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literas,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colchones,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paredes,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pasillos,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entre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otros).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566"/>
                    <w:ind w:right="0"/>
                    <w:jc w:val="left"/>
                  </w:pPr>
                  <w:r>
                    <w:rPr/>
                    <w:t>Continuar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rampas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personas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35,000</w:t>
                    <w:tab/>
                    <w:t>35,000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discapacitadas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normas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requeridas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construcción.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559"/>
                    <w:ind w:right="0"/>
                    <w:jc w:val="left"/>
                  </w:pPr>
                  <w:r>
                    <w:rPr/>
                    <w:t>Dar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canchas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básquetbol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fútbol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rápido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250,000</w:t>
                    <w:tab/>
                    <w:t>250,000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(pisos,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gradas,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porterías,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cerco,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etc).</w:t>
                    <w:tab/>
                    <w:t>La Paz</w:t>
                    <w:tab/>
                    <w:t>Mantenimiento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559"/>
                    <w:ind w:right="0"/>
                    <w:jc w:val="left"/>
                  </w:pPr>
                  <w:r>
                    <w:rPr/>
                    <w:t>Continuar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adecuación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cubículos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llevar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100,000</w:t>
                    <w:tab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tutorías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parte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docentes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BENU;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acuerdo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requerimientos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establecidos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programa.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566"/>
                    <w:ind w:right="0"/>
                    <w:jc w:val="left"/>
                  </w:pPr>
                  <w:r>
                    <w:rPr/>
                    <w:t>Iniciar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primera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etapa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remodelación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200,000</w:t>
                    <w:tab/>
                    <w:t>200,000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cafetería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escolar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finalidad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mejorar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servicio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ofrece.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68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1011pt;margin-top:61.079201pt;width:146.3pt;height:10pt;mso-position-horizontal-relative:page;mso-position-vertical-relative:page;z-index:-8868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100006pt;margin-top:79.079201pt;width:249.85pt;height:10pt;mso-position-horizontal-relative:page;mso-position-vertical-relative:page;z-index:-886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Benemérita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Escuela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Normal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Urbana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"Domingo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Carballo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Félix"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8679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6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6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6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6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66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6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6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66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6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6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6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6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6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9" w:val="left" w:leader="none"/>
                      <w:tab w:pos="5940" w:val="left" w:leader="none"/>
                      <w:tab w:pos="6763" w:val="left" w:leader="none"/>
                      <w:tab w:pos="7803" w:val="left" w:leader="none"/>
                      <w:tab w:pos="9048" w:val="left" w:leader="none"/>
                      <w:tab w:pos="10178" w:val="left" w:leader="none"/>
                      <w:tab w:pos="10757" w:val="left" w:leader="none"/>
                      <w:tab w:pos="12120" w:val="left" w:leader="none"/>
                      <w:tab w:pos="12557" w:val="left" w:leader="none"/>
                      <w:tab w:pos="14674" w:val="right" w:leader="none"/>
                    </w:tabs>
                    <w:spacing w:line="240" w:lineRule="auto" w:before="619"/>
                    <w:ind w:left="197" w:right="0"/>
                    <w:jc w:val="left"/>
                  </w:pPr>
                  <w:r>
                    <w:rPr/>
                    <w:t>Mejorar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equipamiento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área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cubículos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lectura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80,000</w:t>
                    <w:tab/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430</w:t>
                  </w:r>
                </w:p>
                <w:p>
                  <w:pPr>
                    <w:pStyle w:val="BodyText"/>
                    <w:tabs>
                      <w:tab w:pos="4949" w:val="left" w:leader="none"/>
                      <w:tab w:pos="12557" w:val="left" w:leader="none"/>
                      <w:tab w:pos="14596" w:val="right" w:leader="none"/>
                    </w:tabs>
                    <w:spacing w:line="240" w:lineRule="auto"/>
                    <w:ind w:left="197" w:right="0"/>
                    <w:jc w:val="left"/>
                  </w:pPr>
                  <w:r>
                    <w:rPr/>
                    <w:t>biblioteca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(aire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acondicionado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cubículos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módulos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7" w:right="0"/>
                    <w:jc w:val="left"/>
                  </w:pPr>
                  <w:r>
                    <w:rPr/>
                    <w:t>lecturas).</w:t>
                  </w:r>
                </w:p>
                <w:p>
                  <w:pPr>
                    <w:pStyle w:val="BodyText"/>
                    <w:tabs>
                      <w:tab w:pos="4949" w:val="left" w:leader="none"/>
                      <w:tab w:pos="5940" w:val="left" w:leader="none"/>
                      <w:tab w:pos="6724" w:val="left" w:leader="none"/>
                      <w:tab w:pos="7978" w:val="left" w:leader="none"/>
                      <w:tab w:pos="8834" w:val="left" w:leader="none"/>
                      <w:tab w:pos="10178" w:val="left" w:leader="none"/>
                      <w:tab w:pos="10757" w:val="left" w:leader="none"/>
                      <w:tab w:pos="12120" w:val="left" w:leader="none"/>
                      <w:tab w:pos="12557" w:val="left" w:leader="none"/>
                      <w:tab w:pos="14674" w:val="right" w:leader="none"/>
                    </w:tabs>
                    <w:spacing w:line="240" w:lineRule="auto" w:before="567"/>
                    <w:ind w:left="197" w:right="0"/>
                    <w:jc w:val="left"/>
                  </w:pPr>
                  <w:r>
                    <w:rPr/>
                    <w:t>Recursos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asignados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aplicación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gasto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430</w:t>
                  </w:r>
                </w:p>
                <w:p>
                  <w:pPr>
                    <w:pStyle w:val="BodyText"/>
                    <w:tabs>
                      <w:tab w:pos="4949" w:val="left" w:leader="none"/>
                      <w:tab w:pos="12557" w:val="left" w:leader="none"/>
                      <w:tab w:pos="14596" w:val="right" w:leader="none"/>
                    </w:tabs>
                    <w:spacing w:line="240" w:lineRule="auto"/>
                    <w:ind w:left="197" w:right="0"/>
                    <w:jc w:val="left"/>
                  </w:pPr>
                  <w:r>
                    <w:rPr/>
                    <w:t>formación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Licenciatura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Primaria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Gasto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7"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Benemérita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Escuela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Normal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Urbana.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581"/>
                    <w:ind w:right="0"/>
                    <w:jc w:val="left"/>
                  </w:pPr>
                  <w:r>
                    <w:rPr/>
                    <w:t>Recursos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asignados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aplicación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gasto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formación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Licenciatura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Preescolar</w:t>
                    <w:tab/>
                    <w:t>La Paz</w:t>
                    <w:tab/>
                    <w:t>Gasto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Benemérita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Escuela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Normal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Urbana.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566"/>
                    <w:ind w:right="0"/>
                    <w:jc w:val="left"/>
                  </w:pPr>
                  <w:r>
                    <w:rPr/>
                    <w:t>Recursos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asignados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aplicación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gasto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2,279,240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2,279,240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formación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internado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anexo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Benemérita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Escuela</w:t>
                    <w:tab/>
                    <w:t>La Paz</w:t>
                    <w:tab/>
                    <w:t>Gasto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Normal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Urbana.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86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6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400085pt;margin-top:79.079201pt;width:275.6pt;height:10pt;mso-position-horizontal-relative:page;mso-position-vertical-relative:page;z-index:-886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Científicos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(CECYTE)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6360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2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6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6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62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62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62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62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6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61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61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61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60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60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604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ESPACIOS EDUCATIVOS POR NIVEL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GESTIÓN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INTERINSTITUCIONAL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GOBIERNO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ESTADO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BAJA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CALIFORNIA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Pago de </w:t>
                  </w:r>
                  <w:r>
                    <w:rPr>
                      <w:rFonts w:ascii="Arial"/>
                    </w:rPr>
                    <w:t>s</w:t>
                  </w:r>
                  <w:r>
                    <w:rPr/>
                    <w:t>ueldos y </w:t>
                  </w:r>
                  <w:r>
                    <w:rPr>
                      <w:rFonts w:ascii="Arial"/>
                    </w:rPr>
                    <w:t>p</w:t>
                  </w:r>
                  <w:r>
                    <w:rPr/>
                    <w:t>restaciones.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12,296,797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12,296,797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360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Pago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ueldos 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restaciones.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4,508,825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4,508,825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Pago de 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ueldos y </w:t>
                  </w:r>
                  <w:r>
                    <w:rPr>
                      <w:rFonts w:ascii="Arial" w:hAnsi="Arial"/>
                    </w:rPr>
                    <w:t>p</w:t>
                  </w:r>
                  <w:r>
                    <w:rPr/>
                    <w:t>restaciones.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32,108,303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32,108,303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94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Heroica Mulegé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Pago de </w:t>
                  </w:r>
                  <w:r>
                    <w:rPr>
                      <w:rFonts w:ascii="Arial"/>
                    </w:rPr>
                    <w:t>s</w:t>
                  </w:r>
                  <w:r>
                    <w:rPr/>
                    <w:t>ueldos y </w:t>
                  </w:r>
                  <w:r>
                    <w:rPr>
                      <w:rFonts w:ascii="Arial"/>
                    </w:rPr>
                    <w:t>p</w:t>
                  </w:r>
                  <w:r>
                    <w:rPr/>
                    <w:t>restaciones.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96,324,910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96,324,910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282</w:t>
                  </w:r>
                </w:p>
                <w:p>
                  <w:pPr>
                    <w:pStyle w:val="BodyText"/>
                    <w:spacing w:line="240" w:lineRule="auto"/>
                    <w:ind w:left="199" w:right="0" w:firstLine="4452"/>
                    <w:jc w:val="left"/>
                  </w:pPr>
                  <w:r>
                    <w:rPr/>
                    <w:t>Cabo San Lucas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PLATAFORMAS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199" w:right="322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infraestructura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fumigación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sanitización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179,463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179,463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8605 </w:t>
                  </w:r>
                  <w:r>
                    <w:rPr/>
                  </w:r>
                  <w:r>
                    <w:rPr/>
                    <w:t>los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23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centros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trabajo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CECyT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Centros</w:t>
                    <w:tab/>
                    <w:t>Estatal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EMSaD.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25"/>
                    <w:ind w:left="199" w:right="322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infraestructura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aires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acondicionados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23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1,400,000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8605</w:t>
                  </w:r>
                  <w:r>
                    <w:rPr/>
                    <w:t> centros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trabajo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CECyT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Centros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EMSaD.</w:t>
                    <w:tab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8"/>
                    <w:ind w:left="199" w:right="0"/>
                    <w:jc w:val="left"/>
                  </w:pPr>
                  <w:r>
                    <w:rPr/>
                    <w:t>Mantenimiento de Infraestructura en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dificios.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67,390,120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67,390,120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8605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/>
                    <w:jc w:val="left"/>
                  </w:pPr>
                  <w:r>
                    <w:rPr>
                      <w:rFonts w:ascii="Arial"/>
                    </w:rPr>
                    <w:t>L</w:t>
                  </w:r>
                  <w:r>
                    <w:rPr/>
                    <w:t>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23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centros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trabajo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CECyT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centros</w:t>
                    <w:tab/>
                    <w:t>Estatal</w:t>
                  </w:r>
                  <w:r>
                    <w:rPr/>
                    <w:t> EMSaD.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14"/>
                    <w:ind w:left="199" w:right="0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infraestructura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subestaciones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455,000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455,000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8605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/>
                    <w:jc w:val="left"/>
                  </w:pPr>
                  <w:r>
                    <w:rPr/>
                    <w:t>23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centros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trabajo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CECyT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Centros</w:t>
                    <w:tab/>
                    <w:t>Estatal</w:t>
                  </w:r>
                  <w:r>
                    <w:rPr/>
                    <w:t> EMSaD.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60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59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399994pt;margin-top:79.079201pt;width:275.6pt;height:10pt;mso-position-horizontal-relative:page;mso-position-vertical-relative:page;z-index:-885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Científicos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(CECYTE)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8592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5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5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58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58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58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57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5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57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57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56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56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56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561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SOCIAL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Otorgamiento de uniformes de trabajo al personal de CECyTE.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61,675,885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61,675,885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Otorgamiento de uniformes de trabajo al personal de CECyTE.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26,847,909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26,847,909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Otorgamiento de uniformes de trabajo al personal de CECyTE.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29,594,086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29,594,086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Heroica Mulegé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Otorgamiento de uniformes de trabajo al personal de CECyTE.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24,037,120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24,037,120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84</w:t>
                  </w:r>
                </w:p>
                <w:p>
                  <w:pPr>
                    <w:pStyle w:val="BodyText"/>
                    <w:spacing w:line="240" w:lineRule="auto"/>
                    <w:ind w:left="199" w:right="0" w:firstLine="4343"/>
                    <w:jc w:val="left"/>
                  </w:pPr>
                  <w:r>
                    <w:rPr/>
                    <w:t>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PARTICIPACIÓN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JUVENIL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Participación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Festival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CECyTEs,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2020.</w:t>
                    <w:tab/>
                    <w:t>La Paz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Participación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Festival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15,600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5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CECyTEs,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2020.</w:t>
                    <w:tab/>
                    <w:t>Ciudad Constitución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Participación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Festival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Cultura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65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CECyTEs,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2020.</w:t>
                    <w:tab/>
                    <w:t>Cabo San Lucas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980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Jornadas de sanitización de centros de trabajo.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115,495,432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115,495,432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825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Trabajador</w:t>
                    <w:tab/>
                  </w:r>
                  <w:r>
                    <w:rPr/>
                    <w:t>825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855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55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400085pt;margin-top:79.079201pt;width:275.6pt;height:10pt;mso-position-horizontal-relative:page;mso-position-vertical-relative:page;z-index:-885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Científicos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Estado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(CECYTE)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5496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5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5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5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5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5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5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5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53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5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5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5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5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5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83"/>
                    <w:ind w:left="19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SEGURIDAD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PRIVADA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201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contrató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privada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centros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trabajo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1,800,000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1,800,000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612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19" w:right="0" w:firstLine="180"/>
                    <w:jc w:val="left"/>
                  </w:pPr>
                  <w:r>
                    <w:rPr/>
                    <w:t>planteles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CECyT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Centros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EMSaD.</w:t>
                    <w:tab/>
                    <w:t>Estatal</w:t>
                    <w:tab/>
                    <w:t>Trabajador</w:t>
                    <w:tab/>
                    <w:t>8605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BECAS, ÚTILES Y UNIFORMES ESCOLARES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Otorgamiento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ecas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xcelencia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cadémica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74</w:t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alumnos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CECyTE.</w:t>
                    <w:tab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17"/>
                    <w:ind w:left="199" w:right="0"/>
                    <w:jc w:val="left"/>
                  </w:pPr>
                  <w:r>
                    <w:rPr/>
                    <w:t>Otorgamiento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ecas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xcelencia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cadémica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los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5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alumnos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CECyTE.</w:t>
                    <w:tab/>
                    <w:t>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17"/>
                    <w:ind w:left="199" w:right="0"/>
                    <w:jc w:val="left"/>
                  </w:pPr>
                  <w:r>
                    <w:rPr/>
                    <w:t>Otorgamiento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ecas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xcelencia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cadémica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los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4679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alumnos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CECyTE.</w:t>
                    <w:tab/>
                    <w:t>Heroica Mulegé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17"/>
                    <w:ind w:left="199" w:right="0"/>
                    <w:jc w:val="left"/>
                  </w:pPr>
                  <w:r>
                    <w:rPr/>
                    <w:t>Otorgamiento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b</w:t>
                  </w:r>
                  <w:r>
                    <w:rPr/>
                    <w:t>ecas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xcelencia 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cadémica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los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130</w:t>
                  </w:r>
                </w:p>
                <w:p>
                  <w:pPr>
                    <w:pStyle w:val="BodyText"/>
                    <w:tabs>
                      <w:tab w:pos="465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alumnos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CECyTE.</w:t>
                    <w:tab/>
                    <w:t>Cabo San Lucas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ESTRATEGIA PARA EL REGRESO A CLASES DE MANERA VIRTUAL</w:t>
                  </w:r>
                </w:p>
                <w:p>
                  <w:pPr>
                    <w:spacing w:before="9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Adquisición de equipos de Chromebook.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402,231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402,231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8605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Equipo</w:t>
                    <w:tab/>
                  </w:r>
                  <w:r>
                    <w:rPr/>
                    <w:t>52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5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645pt;margin-top:61.079201pt;width:146.3pt;height:10pt;mso-position-horizontal-relative:page;mso-position-vertical-relative:page;z-index:-885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770020pt;margin-top:79.079201pt;width:138.2pt;height:10pt;mso-position-horizontal-relative:page;mso-position-vertical-relative:page;z-index:-885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Colegio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Bachilleres</w:t>
                  </w:r>
                  <w:r>
                    <w:rPr>
                      <w:rFonts w:asci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(COBACH)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8506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5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5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4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4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49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4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4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48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48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48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48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47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475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ADMINISTRACIÓN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CENTRAL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personales,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71,802,290</w:t>
                    <w:tab/>
                    <w:t>17,870,486</w:t>
                    <w:tab/>
                    <w:t>53,931,804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administración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central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suministros,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abastecimiento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bienes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289,637</w:t>
                    <w:tab/>
                    <w:t>289,637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consumibles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diversos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operación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administración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central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5,015,990</w:t>
                    <w:tab/>
                    <w:t>2,085,271</w:t>
                    <w:tab/>
                    <w:t>2,930,719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inmuebles,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equipos,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comisiones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oficiales</w:t>
                    <w:tab/>
                    <w:t>La Paz</w:t>
                    <w:tab/>
                    <w:t>Servicio</w:t>
                    <w:tab/>
                    <w:t>130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para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administración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central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suministros,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abastecimiento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bienes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1,361,057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1,361,057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consumibles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diversos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operación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administración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central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básicos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generales,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1,358,059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1,358,059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inmuebles,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muebles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equipos,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comisiones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oficiales</w:t>
                    <w:tab/>
                    <w:t>La Paz</w:t>
                    <w:tab/>
                    <w:t>Servicio</w:t>
                    <w:tab/>
                    <w:t>129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para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administración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central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adquisiciones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170,271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170,271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equipamiento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cubrir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necesidades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  <w:t>Equipamiento</w:t>
                    <w:tab/>
                    <w:t>10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administración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central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A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DEMANDA,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COBERTURA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69" w:val="left" w:leader="none"/>
                      <w:tab w:pos="870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personales,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161,395,112</w:t>
                    <w:tab/>
                    <w:t>42,035,932</w:t>
                    <w:tab/>
                    <w:t>119,359,180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educativos</w:t>
                    <w:tab/>
                    <w:t>La Paz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229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01,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03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11,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01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847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4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769409pt;margin-top:79.079201pt;width:138.2pt;height:10pt;mso-position-horizontal-relative:page;mso-position-vertical-relative:page;z-index:-884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Colegio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Bachilleres</w:t>
                  </w:r>
                  <w:r>
                    <w:rPr>
                      <w:rFonts w:asci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(COBACH)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4632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6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4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4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4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4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45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4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4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44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4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4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4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4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4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Servicios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personales,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comprende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sueldos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prestaciones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42,532,071</w:t>
                    <w:tab/>
                    <w:t>11,468,650</w:t>
                    <w:tab/>
                    <w:t>31,063,421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02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62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619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personales,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58,633,281</w:t>
                    <w:tab/>
                    <w:t>16,152,113</w:t>
                    <w:tab/>
                    <w:t>42,481,168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educativos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04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personales,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comprende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50,329,763</w:t>
                    <w:tab/>
                    <w:t>13,290,178</w:t>
                    <w:tab/>
                    <w:t>37,039,585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93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05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08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Servicios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personales,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comprende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sueldos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prestaciones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14,631,448</w:t>
                    <w:tab/>
                    <w:t>3,814,713</w:t>
                    <w:tab/>
                    <w:t>10,816,735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09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619"/>
                    <w:ind w:right="0"/>
                    <w:jc w:val="left"/>
                  </w:pPr>
                  <w:r>
                    <w:rPr/>
                    <w:t>Servicios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personales,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comprende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sueldos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prestaciones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14,056,490</w:t>
                    <w:tab/>
                    <w:t>3,721,355</w:t>
                    <w:tab/>
                    <w:t>10,335,135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06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619"/>
                    <w:ind w:right="0"/>
                    <w:jc w:val="left"/>
                  </w:pPr>
                  <w:r>
                    <w:rPr/>
                    <w:t>Servicios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personales,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comprende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sueldos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prestaciones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11,643,758</w:t>
                    <w:tab/>
                    <w:t>3,126,824</w:t>
                    <w:tab/>
                    <w:t>8,516,934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07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Guerrero Negro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619"/>
                    <w:ind w:right="322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13,781</w:t>
                    <w:tab/>
                    <w:t>13,781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3366</w:t>
                  </w:r>
                  <w:r>
                    <w:rPr/>
                    <w:t> operación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Adquisición</w:t>
                    <w:tab/>
                    <w:t>136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01,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03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11,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01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3,445</w:t>
                    <w:tab/>
                    <w:t>3,445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02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27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42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645pt;margin-top:61.079201pt;width:146.3pt;height:10pt;mso-position-horizontal-relative:page;mso-position-vertical-relative:page;z-index:-884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770020pt;margin-top:79.079201pt;width:138.2pt;height:10pt;mso-position-horizontal-relative:page;mso-position-vertical-relative:page;z-index:-884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Colegio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Bachilleres</w:t>
                  </w:r>
                  <w:r>
                    <w:rPr>
                      <w:rFonts w:asci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(COBACH)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8420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4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4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41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41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40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40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4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40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3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3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3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3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3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6,890</w:t>
                    <w:tab/>
                    <w:t>6,890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04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6,890</w:t>
                    <w:tab/>
                    <w:t>6,890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05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08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3,445</w:t>
                    <w:tab/>
                    <w:t>3,445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09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619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3,445</w:t>
                    <w:tab/>
                    <w:t>3,445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06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619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3,445</w:t>
                    <w:tab/>
                    <w:t>3,445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07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Guerrero Negro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914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619"/>
                    <w:ind w:right="322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1,591,064</w:t>
                    <w:tab/>
                    <w:t>1,589,064</w:t>
                    <w:tab/>
                    <w:t>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3366</w:t>
                  </w:r>
                  <w:r>
                    <w:rPr/>
                    <w:t> 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213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01,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03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11,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01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627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586,590</w:t>
                    <w:tab/>
                    <w:t>574,590</w:t>
                    <w:tab/>
                    <w:t>12,000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  <w:t>Servicio</w:t>
                    <w:tab/>
                    <w:t>52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02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474,056</w:t>
                    <w:tab/>
                    <w:t>450,056</w:t>
                    <w:tab/>
                    <w:t>24,000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  <w:t>Servicio</w:t>
                    <w:tab/>
                    <w:t>90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04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838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3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769409pt;margin-top:79.079201pt;width:138.2pt;height:10pt;mso-position-horizontal-relative:page;mso-position-vertical-relative:page;z-index:-883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Colegio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Bachilleres</w:t>
                  </w:r>
                  <w:r>
                    <w:rPr>
                      <w:rFonts w:asci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(COBACH)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3768" type="#_x0000_t202" filled="false" stroked="false">
            <v:textbox inset="0,0,0,0">
              <w:txbxContent>
                <w:p>
                  <w:pPr>
                    <w:tabs>
                      <w:tab w:pos="567" w:val="lef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8</w:t>
                    <w:tab/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3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37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36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36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36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36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3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35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3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3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3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3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3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813,825</w:t>
                    <w:tab/>
                    <w:t>567,825</w:t>
                    <w:tab/>
                    <w:t>246,000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Ciudad Constitución</w:t>
                    <w:tab/>
                    <w:t>Servicio</w:t>
                    <w:tab/>
                    <w:t>81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05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08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262,657</w:t>
                    <w:tab/>
                    <w:t>184,657</w:t>
                    <w:tab/>
                    <w:t>78,000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  <w:tab/>
                    <w:t>Loreto</w:t>
                    <w:tab/>
                    <w:t>Servicio</w:t>
                    <w:tab/>
                    <w:t>35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09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139,662</w:t>
                    <w:tab/>
                    <w:t>131,662</w:t>
                    <w:tab/>
                    <w:t>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  <w:tab/>
                    <w:t>Santa Rosalía</w:t>
                    <w:tab/>
                    <w:t>Servicio</w:t>
                    <w:tab/>
                    <w:t>31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06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125,295</w:t>
                    <w:tab/>
                    <w:t>111,295</w:t>
                    <w:tab/>
                    <w:t>14,000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Guerrero Negro</w:t>
                    <w:tab/>
                    <w:t>Servicio</w:t>
                    <w:tab/>
                    <w:t>28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07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6"/>
                    <w:ind w:left="199" w:right="322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428,758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428,758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3366</w:t>
                  </w:r>
                  <w:r>
                    <w:rPr/>
                    <w:t> operación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Adquisición</w:t>
                    <w:tab/>
                    <w:t>87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01,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03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11,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01</w:t>
                  </w:r>
                  <w:r>
                    <w:rPr>
                      <w:rFonts w:ascii="Arial" w:hAns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174,919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174,919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02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619"/>
                    <w:ind w:left="199"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217,282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217,282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04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168,183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168,183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34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05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08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34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60645pt;margin-top:61.079201pt;width:146.3pt;height:10pt;mso-position-horizontal-relative:page;mso-position-vertical-relative:page;z-index:-883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770020pt;margin-top:79.079201pt;width:138.2pt;height:10pt;mso-position-horizontal-relative:page;mso-position-vertical-relative:page;z-index:-883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Colegio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Bachilleres</w:t>
                  </w:r>
                  <w:r>
                    <w:rPr>
                      <w:rFonts w:asci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(COBACH)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8333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3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3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3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3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3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3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3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31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3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3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3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3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3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69,429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69,429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09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619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60,559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60,559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06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619"/>
                    <w:ind w:right="0"/>
                    <w:jc w:val="left"/>
                  </w:pP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suministros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bienes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consumibles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41,466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41,466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operación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07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Guerrero Negro</w:t>
                    <w:tab/>
                  </w:r>
                  <w:r>
                    <w:rPr>
                      <w:w w:val="95"/>
                    </w:rPr>
                    <w:t>Adquisición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619"/>
                    <w:ind w:right="322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627,434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627,434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3366</w:t>
                  </w:r>
                  <w:r>
                    <w:rPr/>
                    <w:t> 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77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01,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03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11,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01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627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252,844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252,844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  <w:t>Servicio</w:t>
                    <w:tab/>
                    <w:t>38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02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314,068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314,068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  <w:t>Servicio</w:t>
                    <w:tab/>
                    <w:t>56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04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162,322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162,322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Ciudad Constitución</w:t>
                    <w:tab/>
                    <w:t>Servicio</w:t>
                    <w:tab/>
                    <w:t>59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05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08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89,516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89,516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  <w:tab/>
                    <w:t>Loreto</w:t>
                    <w:tab/>
                    <w:t>Servicio</w:t>
                    <w:tab/>
                    <w:t>20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09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829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2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769409pt;margin-top:79.079201pt;width:138.2pt;height:10pt;mso-position-horizontal-relative:page;mso-position-vertical-relative:page;z-index:-882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Colegio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7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Bachilleres</w:t>
                  </w:r>
                  <w:r>
                    <w:rPr>
                      <w:rFonts w:ascii="Arial"/>
                      <w:color w:val="09395B"/>
                      <w:spacing w:val="-2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6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(COBACH)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290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2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2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2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2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2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27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2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2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27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26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26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26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26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2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42,065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42,065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  <w:tab/>
                    <w:t>Santa Rosalía</w:t>
                    <w:tab/>
                    <w:t>Servicio</w:t>
                    <w:tab/>
                    <w:t>23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06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Servicios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generales,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inmuebles,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71,367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71,367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muebles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Guerrero Negro</w:t>
                    <w:tab/>
                    <w:t>Servicio</w:t>
                    <w:tab/>
                    <w:t>20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07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6"/>
                    <w:ind w:left="199" w:right="322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cubrir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necesidades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45,408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45,408</w:t>
                    <w:tab/>
                  </w:r>
                  <w:r>
                    <w:rPr/>
                    <w:t>100</w:t>
                    <w:tab/>
                    <w:t>Beneficiario</w:t>
                  </w:r>
                  <w:r>
                    <w:rPr/>
                    <w:tab/>
                    <w:t>3366 </w:t>
                  </w:r>
                  <w:r>
                    <w:rPr/>
                  </w:r>
                  <w:r>
                    <w:rPr/>
                    <w:t>la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operación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demanda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planteles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Equipamiento</w:t>
                    <w:tab/>
                    <w:t>14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educativos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01,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03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11,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unidad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SEA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01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cubrir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necesidades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2,508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02</w:t>
                  </w:r>
                  <w:r>
                    <w:rPr>
                      <w:rFonts w:ascii="Arial" w:hAnsi="Arial"/>
                    </w:rPr>
                    <w:t>. </w:t>
                  </w:r>
                  <w:r>
                    <w:rPr>
                      <w:rFonts w:ascii="Arial" w:hAnsi="Arial"/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  <w:t>Equipamiento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61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cubrir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necesidades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3,299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3,299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plantel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06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Santa Rosalía</w:t>
                    <w:tab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25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729pt;margin-top:61.079201pt;width:146.3pt;height:10pt;mso-position-horizontal-relative:page;mso-position-vertical-relative:page;z-index:-882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29980pt;margin-top:79.079201pt;width:242.75pt;height:10pt;mso-position-horizontal-relative:page;mso-position-vertical-relative:page;z-index:-882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Consejo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(COSCYT)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8247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2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2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24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23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23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23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2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22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22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22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22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21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216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II.2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INVERSIÓN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PARA</w:t>
                  </w:r>
                  <w:r>
                    <w:rPr>
                      <w:rFonts w:ascii="Arial" w:hAnsi="Arial"/>
                      <w:spacing w:val="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</w:t>
                  </w:r>
                  <w:r>
                    <w:rPr>
                      <w:rFonts w:ascii="Arial" w:hAns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DESARROLLO DE CIENCIA Y TECNOLOGÍA</w:t>
                  </w:r>
                </w:p>
                <w:p>
                  <w:pPr>
                    <w:spacing w:before="112"/>
                    <w:ind w:left="20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CONSEJO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SUDCALIFORNIANO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CIENCIA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TECNOLOGÍA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106"/>
                    <w:ind w:right="283"/>
                    <w:jc w:val="left"/>
                  </w:pPr>
                  <w:r>
                    <w:rPr/>
                    <w:t>Hoy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Toca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Ciencia,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programa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radio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formato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255,200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255,200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14152</w:t>
                  </w:r>
                  <w:r>
                    <w:rPr/>
                    <w:t> entrevista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investigador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investigadora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educación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Persona</w:t>
                  </w:r>
                </w:p>
                <w:p>
                  <w:pPr>
                    <w:pStyle w:val="BodyText"/>
                    <w:spacing w:line="262" w:lineRule="auto" w:before="0"/>
                    <w:ind w:right="10597"/>
                    <w:jc w:val="left"/>
                  </w:pPr>
                  <w:r>
                    <w:rPr/>
                    <w:t>superior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investigación,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hablar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sus</w:t>
                  </w:r>
                  <w:r>
                    <w:rPr/>
                    <w:t> investigaciones.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76" w:val="right" w:leader="none"/>
                    </w:tabs>
                    <w:spacing w:line="240" w:lineRule="auto" w:before="536"/>
                    <w:ind w:left="199" w:right="0"/>
                    <w:jc w:val="both"/>
                  </w:pPr>
                  <w:r>
                    <w:rPr/>
                    <w:t>Mujeres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Ciencia,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fomentar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vocaciones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408,714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408,714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103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199" w:right="0"/>
                    <w:jc w:val="both"/>
                  </w:pPr>
                  <w:r>
                    <w:rPr/>
                    <w:t>científicas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tecnológicas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principalmente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alumnas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>Persona</w:t>
                    <w:tab/>
                    <w:t>103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both"/>
                  </w:pPr>
                  <w:r>
                    <w:rPr/>
                    <w:t>bachillerato,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propiciar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interés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ciencias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técnica.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84"/>
                    <w:ind w:left="199" w:right="322"/>
                    <w:jc w:val="both"/>
                  </w:pPr>
                  <w:r>
                    <w:rPr/>
                    <w:t>Semana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humanidades,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ciencia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tecnología,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proyecto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busca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1,221,485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1,221,485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3982</w:t>
                  </w:r>
                  <w:r>
                    <w:rPr/>
                    <w:t> divulgar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ciencia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fomenta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interés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por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disciplinas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3982</w:t>
                  </w:r>
                  <w:r>
                    <w:rPr/>
                    <w:t> humanísticas, 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científicas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tecnológicas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los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jóvenes</w:t>
                  </w:r>
                </w:p>
                <w:p>
                  <w:pPr>
                    <w:pStyle w:val="BodyText"/>
                    <w:spacing w:line="240" w:lineRule="auto" w:before="0"/>
                    <w:ind w:left="199" w:right="0"/>
                    <w:jc w:val="both"/>
                  </w:pPr>
                  <w:r>
                    <w:rPr/>
                    <w:t>sudcalifornianos.</w:t>
                  </w:r>
                </w:p>
                <w:p>
                  <w:pPr>
                    <w:pStyle w:val="BodyText"/>
                    <w:tabs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37" w:val="right" w:leader="none"/>
                    </w:tabs>
                    <w:spacing w:line="240" w:lineRule="auto" w:before="591"/>
                    <w:ind w:left="199" w:right="0"/>
                    <w:jc w:val="both"/>
                  </w:pPr>
                  <w:r>
                    <w:rPr/>
                    <w:t>¡Covid-19!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¿Cómo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puedo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protegerme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mí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mismo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demás?,      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96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199" w:right="0"/>
                    <w:jc w:val="both"/>
                  </w:pPr>
                  <w:r>
                    <w:rPr/>
                    <w:t>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curso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virtual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conocer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virus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COVID-</w:t>
                    <w:tab/>
                    <w:t>Estatal</w:t>
                    <w:tab/>
                    <w:t>Persona</w:t>
                    <w:tab/>
                    <w:t>96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97"/>
                    <w:jc w:val="left"/>
                  </w:pPr>
                  <w:r>
                    <w:rPr/>
                    <w:t>19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cuidados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tener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contagiarse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contagiar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los</w:t>
                  </w:r>
                  <w:r>
                    <w:rPr/>
                    <w:t> demás.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37" w:val="right" w:leader="none"/>
                    </w:tabs>
                    <w:spacing w:line="240" w:lineRule="auto" w:before="636"/>
                    <w:ind w:left="199" w:right="0"/>
                    <w:jc w:val="both"/>
                  </w:pPr>
                  <w:r>
                    <w:rPr/>
                    <w:t>Guionismo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radio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contenidos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educativos,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curso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199" w:right="0"/>
                    <w:jc w:val="both"/>
                  </w:pPr>
                  <w:r>
                    <w:rPr/>
                    <w:t>virtual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aprender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desarrollar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programas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radio,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medio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>Persona</w:t>
                    <w:tab/>
                    <w:t>49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97"/>
                    <w:jc w:val="left"/>
                  </w:pPr>
                  <w:r>
                    <w:rPr/>
                    <w:t>comunicación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más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democrático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mundo,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contenido</w:t>
                  </w:r>
                  <w:r>
                    <w:rPr/>
                    <w:t> científico.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821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2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30103pt;margin-top:79.079201pt;width:242.75pt;height:10pt;mso-position-horizontal-relative:page;mso-position-vertical-relative:page;z-index:-882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Consejo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(COSCYT)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204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2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2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1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19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19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19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18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1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18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1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1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1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1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1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8" w:val="left" w:leader="none"/>
                      <w:tab w:pos="5923" w:val="left" w:leader="none"/>
                      <w:tab w:pos="6706" w:val="left" w:leader="none"/>
                      <w:tab w:pos="7960" w:val="left" w:leader="none"/>
                      <w:tab w:pos="8816" w:val="left" w:leader="none"/>
                      <w:tab w:pos="10160" w:val="left" w:leader="none"/>
                      <w:tab w:pos="10739" w:val="left" w:leader="none"/>
                      <w:tab w:pos="12103" w:val="left" w:leader="none"/>
                      <w:tab w:pos="12539" w:val="left" w:leader="none"/>
                      <w:tab w:pos="14462" w:val="left" w:leader="none"/>
                    </w:tabs>
                    <w:spacing w:line="240" w:lineRule="auto" w:before="434"/>
                    <w:ind w:left="180" w:right="0"/>
                    <w:jc w:val="left"/>
                  </w:pPr>
                  <w:r>
                    <w:rPr/>
                    <w:t>Administración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gestión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conocimiento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desarrollo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</w:t>
                  </w:r>
                </w:p>
                <w:p>
                  <w:pPr>
                    <w:pStyle w:val="BodyText"/>
                    <w:tabs>
                      <w:tab w:pos="4935" w:val="left" w:leader="none"/>
                      <w:tab w:pos="12539" w:val="left" w:leader="none"/>
                      <w:tab w:pos="14462" w:val="left" w:leader="none"/>
                    </w:tabs>
                    <w:spacing w:line="240" w:lineRule="auto"/>
                    <w:ind w:left="180" w:right="0"/>
                    <w:jc w:val="left"/>
                  </w:pPr>
                  <w:r>
                    <w:rPr/>
                    <w:t>capacidades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tiempos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crisis,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curso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virtual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revisar</w:t>
                    <w:tab/>
                    <w:t>Estatal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43</w:t>
                  </w:r>
                </w:p>
                <w:p>
                  <w:pPr>
                    <w:pStyle w:val="BodyText"/>
                    <w:spacing w:line="262" w:lineRule="auto" w:before="11"/>
                    <w:ind w:left="180" w:right="10488"/>
                    <w:jc w:val="left"/>
                  </w:pPr>
                  <w:r>
                    <w:rPr/>
                    <w:t>métodos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técnicas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ayuden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mejorar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habilidades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sociales</w:t>
                  </w:r>
                  <w:r>
                    <w:rPr/>
                    <w:t> 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personas.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Manejo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emociones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tiempos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crisis,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curso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virtual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que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brinda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algunas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dinámicas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autorregulación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emocional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para</w:t>
                    <w:tab/>
                    <w:t>Estatal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establecer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dinámicas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convivencia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positiva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tiempo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crisis.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546"/>
                    <w:ind w:left="199" w:right="0"/>
                    <w:jc w:val="left"/>
                  </w:pPr>
                  <w:r>
                    <w:rPr/>
                    <w:t>La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Salud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también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Ciencia,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curso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virtual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sobre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importancia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particularmente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tiempos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confinamiento,</w:t>
                    <w:tab/>
                    <w:t>Estatal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útil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parta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desarrollar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hábitos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higiene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personal.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566"/>
                    <w:ind w:left="199" w:right="0"/>
                    <w:jc w:val="left"/>
                  </w:pPr>
                  <w:r>
                    <w:rPr/>
                    <w:t>Elementos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esenciales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liderazgo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investigación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ciencia,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76,610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76,610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curso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virtual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conocimiento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aspectos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fundamentales</w:t>
                    <w:tab/>
                    <w:t>Estatal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liderazgo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eficaz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investigación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científica.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586"/>
                    <w:ind w:left="199" w:right="0"/>
                    <w:jc w:val="left"/>
                  </w:pPr>
                  <w:r>
                    <w:rPr/>
                    <w:t>Elementos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esenciales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liderazgo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investigación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ciencia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tiempos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COVID-19,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un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curso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virtual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</w:t>
                    <w:tab/>
                    <w:t>Estatal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conocimiento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aspectos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fundamentales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liderazgo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eficaz.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606"/>
                    <w:ind w:left="199" w:right="0"/>
                    <w:jc w:val="left"/>
                  </w:pPr>
                  <w:r>
                    <w:rPr/>
                    <w:t>Como 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dirigir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equipos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investigación,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un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curso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80,002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80,002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entrenamiento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línea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habilidades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liderazgo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gestión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equipos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investigación.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16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729pt;margin-top:61.079201pt;width:146.3pt;height:10pt;mso-position-horizontal-relative:page;mso-position-vertical-relative:page;z-index:-881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29980pt;margin-top:79.079201pt;width:242.75pt;height:10pt;mso-position-horizontal-relative:page;mso-position-vertical-relative:page;z-index:-881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Consejo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Ciencia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Tecnología</w:t>
                  </w:r>
                  <w:r>
                    <w:rPr>
                      <w:rFonts w:ascii="Arial" w:hAnsi="Arial"/>
                      <w:color w:val="09395B"/>
                      <w:spacing w:val="-2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(COSCYT)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8160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1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1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15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15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14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14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1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14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1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1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1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1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1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47" w:val="left" w:leader="none"/>
                      <w:tab w:pos="5931" w:val="left" w:leader="none"/>
                      <w:tab w:pos="6793" w:val="left" w:leader="none"/>
                      <w:tab w:pos="7969" w:val="left" w:leader="none"/>
                      <w:tab w:pos="8903" w:val="left" w:leader="none"/>
                      <w:tab w:pos="10169" w:val="left" w:leader="none"/>
                      <w:tab w:pos="10748" w:val="left" w:leader="none"/>
                      <w:tab w:pos="12111" w:val="left" w:leader="none"/>
                      <w:tab w:pos="12548" w:val="left" w:leader="none"/>
                      <w:tab w:pos="14392" w:val="left" w:leader="none"/>
                    </w:tabs>
                    <w:spacing w:line="262" w:lineRule="auto" w:before="0"/>
                    <w:ind w:left="188" w:right="333"/>
                    <w:jc w:val="both"/>
                  </w:pP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marcas,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listos,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ciencia,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son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pláticas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virtuales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temas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7617</w:t>
                  </w:r>
                  <w:r>
                    <w:rPr/>
                    <w:t> ciencia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tecnología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lenguaje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simple,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investigadores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7617</w:t>
                  </w:r>
                  <w:r>
                    <w:rPr/>
                    <w:t> investigadoras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centros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investigación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estado.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47" w:val="left" w:leader="none"/>
                      <w:tab w:pos="5931" w:val="left" w:leader="none"/>
                      <w:tab w:pos="6793" w:val="left" w:leader="none"/>
                      <w:tab w:pos="7969" w:val="left" w:leader="none"/>
                      <w:tab w:pos="8903" w:val="left" w:leader="none"/>
                      <w:tab w:pos="10169" w:val="left" w:leader="none"/>
                      <w:tab w:pos="10748" w:val="left" w:leader="none"/>
                      <w:tab w:pos="12111" w:val="left" w:leader="none"/>
                      <w:tab w:pos="12548" w:val="left" w:leader="none"/>
                      <w:tab w:pos="14392" w:val="left" w:leader="none"/>
                    </w:tabs>
                    <w:spacing w:line="262" w:lineRule="auto" w:before="109"/>
                    <w:ind w:left="188" w:right="333"/>
                    <w:jc w:val="both"/>
                  </w:pPr>
                  <w:r>
                    <w:rPr/>
                    <w:t>Mujeres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ciencia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2021,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actividad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fomenta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las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2050</w:t>
                  </w:r>
                  <w:r>
                    <w:rPr/>
                    <w:t> vocaciones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científicas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tecnológicas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alumnas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2050</w:t>
                  </w:r>
                  <w:r>
                    <w:rPr/>
                    <w:t> bachillerato,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mediante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pláticas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mujeres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profesionista</w:t>
                  </w:r>
                </w:p>
                <w:p>
                  <w:pPr>
                    <w:pStyle w:val="BodyText"/>
                    <w:spacing w:line="240" w:lineRule="auto" w:before="0"/>
                    <w:ind w:left="188" w:right="0"/>
                    <w:jc w:val="both"/>
                  </w:pPr>
                  <w:r>
                    <w:rPr/>
                    <w:t>especializadas.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47" w:val="left" w:leader="none"/>
                      <w:tab w:pos="5931" w:val="left" w:leader="none"/>
                      <w:tab w:pos="6793" w:val="left" w:leader="none"/>
                      <w:tab w:pos="7969" w:val="left" w:leader="none"/>
                      <w:tab w:pos="8903" w:val="left" w:leader="none"/>
                      <w:tab w:pos="10169" w:val="left" w:leader="none"/>
                      <w:tab w:pos="10748" w:val="left" w:leader="none"/>
                      <w:tab w:pos="12111" w:val="left" w:leader="none"/>
                      <w:tab w:pos="12548" w:val="left" w:leader="none"/>
                      <w:tab w:pos="14392" w:val="left" w:leader="none"/>
                    </w:tabs>
                    <w:spacing w:line="262" w:lineRule="auto" w:before="108"/>
                    <w:ind w:left="188" w:right="333"/>
                    <w:jc w:val="both"/>
                  </w:pPr>
                  <w:r>
                    <w:rPr/>
                    <w:t>Conversatorio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ciencia,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actividad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cual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panel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1864</w:t>
                  </w:r>
                  <w:r>
                    <w:rPr/>
                    <w:t> discusión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virtual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investigadores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profesionales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hablan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1864</w:t>
                  </w:r>
                  <w:r>
                    <w:rPr/>
                    <w:t> ciencia,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tecnología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innovación.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0"/>
                    <w:ind w:right="322"/>
                    <w:jc w:val="both"/>
                  </w:pPr>
                  <w:r>
                    <w:rPr/>
                    <w:t>Ciencia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virtual,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son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cursos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desarrollados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por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profesionales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2487</w:t>
                  </w:r>
                  <w:r>
                    <w:rPr/>
                    <w:t> especialista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diversos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ciencia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tecnología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2487</w:t>
                  </w:r>
                  <w:r>
                    <w:rPr/>
                    <w:t> formación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educativa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profesores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general.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81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1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81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117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2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1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1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1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1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1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1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1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09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0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0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0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0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086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ESPACIOS EDUCATIVOS POR NIVEL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ESCUELA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TIEMPO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COMPLETO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84"/>
                    <w:ind w:right="0"/>
                    <w:jc w:val="left"/>
                  </w:pPr>
                  <w:r>
                    <w:rPr/>
                    <w:t>E.P. Jesús Francisco Jerez Angulo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1,042,686</w:t>
                    <w:tab/>
                    <w:t>1,042,686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cocina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-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w w:val="95"/>
                      <w:position w:val="3"/>
                    </w:rPr>
                    <w:t>comedor.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539"/>
                    <w:ind w:right="0"/>
                    <w:jc w:val="left"/>
                  </w:pPr>
                  <w:r>
                    <w:rPr/>
                    <w:t>E.P. Roberto García Tortoledo (Col. Villas de Guadalupe).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1,051,320</w:t>
                    <w:tab/>
                    <w:t>1,051,320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cocina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-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w w:val="95"/>
                      <w:position w:val="3"/>
                    </w:rPr>
                    <w:t>comedor.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559"/>
                    <w:ind w:right="0"/>
                    <w:jc w:val="left"/>
                  </w:pPr>
                  <w:r>
                    <w:rPr/>
                    <w:t>E.P. Prof. Jerónimo Ahumada Armenta.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1,051,320</w:t>
                    <w:tab/>
                    <w:t>1,051,320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cocina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-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w w:val="95"/>
                      <w:position w:val="3"/>
                    </w:rPr>
                    <w:t>comedor.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579"/>
                    <w:ind w:right="0"/>
                    <w:jc w:val="left"/>
                  </w:pPr>
                  <w:r>
                    <w:rPr/>
                    <w:t>E.P. Jesús Francisco Jerez Angulo.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1,825,822</w:t>
                    <w:tab/>
                    <w:t>1,825,822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cocina-comedor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regional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obra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exterior.</w:t>
                    <w:tab/>
                  </w:r>
                  <w:r>
                    <w:rPr>
                      <w:position w:val="-2"/>
                    </w:rPr>
                    <w:t>Anexo 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576"/>
                    <w:ind w:right="0"/>
                    <w:jc w:val="left"/>
                  </w:pPr>
                  <w:r>
                    <w:rPr/>
                    <w:t>E.P. Jesús Francisco Jerez Angulo.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165,806</w:t>
                    <w:tab/>
                    <w:t>165,806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adicionales y extraordinarios.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808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0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80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8074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0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0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06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06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06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06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0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05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05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05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04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04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0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49" w:val="left" w:leader="none"/>
                      <w:tab w:pos="5926" w:val="left" w:leader="none"/>
                      <w:tab w:pos="6651" w:val="left" w:leader="none"/>
                      <w:tab w:pos="7691" w:val="left" w:leader="none"/>
                      <w:tab w:pos="9033" w:val="left" w:leader="none"/>
                      <w:tab w:pos="10163" w:val="left" w:leader="none"/>
                      <w:tab w:pos="10742" w:val="left" w:leader="none"/>
                      <w:tab w:pos="12106" w:val="left" w:leader="none"/>
                      <w:tab w:pos="12542" w:val="left" w:leader="none"/>
                      <w:tab w:pos="14426" w:val="left" w:leader="none"/>
                    </w:tabs>
                    <w:spacing w:line="240" w:lineRule="auto" w:before="610"/>
                    <w:ind w:left="183" w:right="0"/>
                    <w:jc w:val="left"/>
                  </w:pPr>
                  <w:r>
                    <w:rPr/>
                    <w:t>E.P. Carlos Cortés Leyva.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1,098,645</w:t>
                    <w:tab/>
                    <w:t>1,098,645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276</w:t>
                  </w:r>
                </w:p>
                <w:p>
                  <w:pPr>
                    <w:pStyle w:val="BodyText"/>
                    <w:tabs>
                      <w:tab w:pos="4545" w:val="left" w:leader="none"/>
                      <w:tab w:pos="12542" w:val="left" w:leader="none"/>
                      <w:tab w:pos="14503" w:val="left" w:leader="none"/>
                    </w:tabs>
                    <w:spacing w:line="240" w:lineRule="auto"/>
                    <w:ind w:left="183" w:right="0"/>
                    <w:jc w:val="left"/>
                  </w:pPr>
                  <w:r>
                    <w:rPr/>
                    <w:t>Construcción de comedor en estructura regional y obra exterior.</w:t>
                    <w:tab/>
                    <w:t>Ciudad Insurgentes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56"/>
                    <w:jc w:val="right"/>
                  </w:pPr>
                  <w:r>
                    <w:rPr/>
                    <w:t>Anexo</w:t>
                    <w:tab/>
                  </w:r>
                  <w:r>
                    <w:rPr>
                      <w:w w:val="95"/>
                    </w:rPr>
                    <w:t>1</w:t>
                  </w:r>
                </w:p>
                <w:p>
                  <w:pPr>
                    <w:pStyle w:val="BodyText"/>
                    <w:tabs>
                      <w:tab w:pos="4934" w:val="left" w:leader="none"/>
                      <w:tab w:pos="5926" w:val="left" w:leader="none"/>
                      <w:tab w:pos="6651" w:val="left" w:leader="none"/>
                      <w:tab w:pos="7691" w:val="left" w:leader="none"/>
                      <w:tab w:pos="9033" w:val="left" w:leader="none"/>
                      <w:tab w:pos="10163" w:val="left" w:leader="none"/>
                      <w:tab w:pos="10742" w:val="left" w:leader="none"/>
                      <w:tab w:pos="12106" w:val="left" w:leader="none"/>
                      <w:tab w:pos="12542" w:val="left" w:leader="none"/>
                      <w:tab w:pos="14426" w:val="left" w:leader="none"/>
                    </w:tabs>
                    <w:spacing w:line="240" w:lineRule="auto" w:before="239"/>
                    <w:ind w:left="183" w:right="0"/>
                    <w:jc w:val="left"/>
                  </w:pPr>
                  <w:r>
                    <w:rPr/>
                    <w:t>E.P. Roberto García Tortoledo (Col. Villas de Guadalupe).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2,053,241</w:t>
                    <w:tab/>
                    <w:t>2,053,241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217</w:t>
                  </w:r>
                </w:p>
                <w:p>
                  <w:pPr>
                    <w:pStyle w:val="BodyText"/>
                    <w:tabs>
                      <w:tab w:pos="4934" w:val="left" w:leader="none"/>
                      <w:tab w:pos="12542" w:val="left" w:leader="none"/>
                      <w:tab w:pos="14503" w:val="left" w:leader="none"/>
                    </w:tabs>
                    <w:spacing w:line="240" w:lineRule="auto"/>
                    <w:ind w:left="183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cocina-comedor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regional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obra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42" w:val="left" w:leader="none"/>
                      <w:tab w:pos="14503" w:val="left" w:leader="none"/>
                    </w:tabs>
                    <w:spacing w:line="240" w:lineRule="auto" w:before="11"/>
                    <w:ind w:left="183" w:right="0"/>
                    <w:jc w:val="left"/>
                  </w:pPr>
                  <w:r>
                    <w:rPr/>
                    <w:t>exterior.</w:t>
                    <w:tab/>
                  </w:r>
                  <w:r>
                    <w:rPr>
                      <w:position w:val="-2"/>
                    </w:rPr>
                    <w:t>Anexo 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80"/>
                    <w:ind w:right="0"/>
                    <w:jc w:val="left"/>
                  </w:pPr>
                  <w:r>
                    <w:rPr/>
                    <w:t>E.P. Prof. Jerónimo Ahumada Armenta.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1,830,273</w:t>
                    <w:tab/>
                    <w:t>1,830,273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cocina-comedor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regional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obra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exterior.</w:t>
                    <w:tab/>
                  </w:r>
                  <w:r>
                    <w:rPr>
                      <w:position w:val="-2"/>
                    </w:rPr>
                    <w:t>Anexo 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Prof. Jerónimo Ahumada Armenta.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248,912</w:t>
                    <w:tab/>
                    <w:t>248,912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adicionales y extraordinarios.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Juan Felipe Lagos.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1,797,775</w:t>
                    <w:tab/>
                    <w:t>1,797,775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cocina-comedor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regional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obra</w:t>
                    <w:tab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exterior.</w:t>
                    <w:tab/>
                  </w:r>
                  <w:r>
                    <w:rPr>
                      <w:position w:val="-2"/>
                    </w:rPr>
                    <w:t>Anexo </w:t>
                    <w:tab/>
                    <w:t>2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8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803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80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803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8031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2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80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80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80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80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801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80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80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801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80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80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80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80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80000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ESCUELAS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CIEN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CECyT No. 07.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490,389</w:t>
                    <w:tab/>
                    <w:t>490,389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723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laboratorio de ciencias.</w:t>
                    <w:tab/>
                    <w:t>San José Del Cabo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J.N. Prof. Luis Peláez Manríquez.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551,110</w:t>
                    <w:tab/>
                    <w:t>551,110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general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núcleo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servicios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sanitarios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reparación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andador.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Manuel F. Montoya.</w:t>
                    <w:tab/>
                  </w:r>
                  <w:r>
                    <w:rPr>
                      <w:w w:val="95"/>
                    </w:rPr>
                    <w:t>Mulegé</w:t>
                    <w:tab/>
                    <w:t>52</w:t>
                    <w:tab/>
                  </w:r>
                  <w:r>
                    <w:rPr/>
                    <w:t>1,730,520</w:t>
                    <w:tab/>
                    <w:t>1,730,520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Demolición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acondicionamiento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pórtico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aula,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núcleo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a/ac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aulas.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Patricia Miranda Avilés.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160,076</w:t>
                    <w:tab/>
                    <w:t>160,076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eléctricos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suministro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equipo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mini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split,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pasillo,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suministro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barandal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circulación.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CAM Prof. Juan Pedrín Castillo.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99</w:t>
                    <w:tab/>
                  </w:r>
                  <w:r>
                    <w:rPr/>
                    <w:t>888,811</w:t>
                    <w:tab/>
                    <w:t>888,811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98</w:t>
                    <w:tab/>
                    <w:t>Beneficiario</w:t>
                    <w:tab/>
                  </w:r>
                  <w:r>
                    <w:rPr/>
                    <w:t>83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C,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red</w:t>
                    <w:tab/>
                    <w:t>Cabo San Lucas</w:t>
                    <w:tab/>
                    <w:t>Rehabilitación</w:t>
                    <w:tab/>
                    <w:t>5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eléctrica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J.N. Enrique Lauscher.</w:t>
                    <w:tab/>
                  </w:r>
                  <w:r>
                    <w:rPr>
                      <w:w w:val="95"/>
                    </w:rPr>
                    <w:t>Comondú</w:t>
                    <w:tab/>
                    <w:t>91</w:t>
                    <w:tab/>
                  </w:r>
                  <w:r>
                    <w:rPr/>
                    <w:t>757,686</w:t>
                    <w:tab/>
                    <w:t>757,686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98</w:t>
                    <w:tab/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aislado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estructura</w:t>
                    <w:tab/>
                    <w:t>Benito Juárez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11"/>
                    <w:ind w:right="0"/>
                    <w:jc w:val="left"/>
                  </w:pPr>
                  <w:r>
                    <w:rPr/>
                    <w:t>regional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5.40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x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4.50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sanitaria,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hidráulica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red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eléctrica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exterior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cerco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perimetral.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Francia.</w:t>
                    <w:tab/>
                  </w:r>
                  <w:r>
                    <w:rPr>
                      <w:w w:val="95"/>
                    </w:rPr>
                    <w:t>Mulegé</w:t>
                    <w:tab/>
                    <w:t>87</w:t>
                    <w:tab/>
                  </w:r>
                  <w:r>
                    <w:rPr/>
                    <w:t>871,291</w:t>
                    <w:tab/>
                    <w:t>871,291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Edificios A, B, y C, rehabilitación de aulas.</w:t>
                    <w:tab/>
                    <w:t>Santa Rosalía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C.A.M. No. 04.</w:t>
                    <w:tab/>
                  </w:r>
                  <w:r>
                    <w:rPr>
                      <w:w w:val="95"/>
                    </w:rPr>
                    <w:t>Mulegé</w:t>
                    <w:tab/>
                    <w:t>86</w:t>
                    <w:tab/>
                  </w:r>
                  <w:r>
                    <w:rPr/>
                    <w:t>738,016</w:t>
                    <w:tab/>
                    <w:t>738,016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de edificio 1A, aulas cems, aula de terapia física.</w:t>
                    <w:tab/>
                    <w:t>Santa Rosalía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Anexo</w:t>
                    <w:tab/>
                  </w:r>
                  <w:r>
                    <w:rPr>
                      <w:w w:val="95"/>
                    </w:rPr>
                    <w:t>13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99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9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9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7988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9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9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98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97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97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97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9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96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96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96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96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95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9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José Antonio Mijares.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301,817</w:t>
                    <w:tab/>
                    <w:t>301,817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8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en edificios A y C, y núcleo de servicios sanitarios.</w:t>
                    <w:tab/>
                    <w:t>La Playa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Anexo</w:t>
                    <w:tab/>
                  </w:r>
                  <w:r>
                    <w:rPr>
                      <w:w w:val="95"/>
                    </w:rPr>
                    <w:t>32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Ricardo Flores Magón.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32</w:t>
                    <w:tab/>
                  </w:r>
                  <w:r>
                    <w:rPr/>
                    <w:t>276,203</w:t>
                    <w:tab/>
                    <w:t>276,203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aulas,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sanitarios,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Las Ánimas Bajas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cívica.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Juan de la Barrera.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819,253</w:t>
                    <w:tab/>
                    <w:t>819,253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B.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  <w:tab/>
                    <w:t>Palo Escopeta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10,000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motobombas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hidráulicas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cisterna,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cerco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portón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vehicular.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Prof. Antonio F. Delgado.</w:t>
                    <w:tab/>
                    <w:t>La Paz</w:t>
                    <w:tab/>
                  </w:r>
                  <w:r>
                    <w:rPr>
                      <w:w w:val="95"/>
                    </w:rPr>
                    <w:t>85</w:t>
                    <w:tab/>
                  </w:r>
                  <w:r>
                    <w:rPr/>
                    <w:t>644,565</w:t>
                    <w:tab/>
                    <w:t>644,565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B,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perimetral,</w:t>
                    <w:tab/>
                    <w:t>El Triunfo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alumbrado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exterior,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aplicación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vinílica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pasta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muros,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techumbre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9.00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12.00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Telesecundaria No. 07 José Vasconcelos.</w:t>
                    <w:tab/>
                  </w:r>
                  <w:r>
                    <w:rPr>
                      <w:w w:val="95"/>
                    </w:rPr>
                    <w:t>Mulegé</w:t>
                    <w:tab/>
                    <w:t>88</w:t>
                    <w:tab/>
                  </w:r>
                  <w:r>
                    <w:rPr/>
                    <w:t>758,783</w:t>
                    <w:tab/>
                    <w:t>758,783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Demolición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cancha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múltiples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19.20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x</w:t>
                    <w:tab/>
                    <w:t>Isla San Marcos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32.20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Rosaura Zapata Cano.</w:t>
                    <w:tab/>
                  </w:r>
                  <w:r>
                    <w:rPr>
                      <w:w w:val="95"/>
                    </w:rPr>
                    <w:t>Mulegé</w:t>
                    <w:tab/>
                    <w:t>53</w:t>
                    <w:tab/>
                  </w:r>
                  <w:r>
                    <w:rPr/>
                    <w:t>450,306</w:t>
                    <w:tab/>
                    <w:t>450,306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  <w:tab/>
                    <w:t>Isla San Marcos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cisterna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CENDI No. 03, Carmen Verdugo Pedrín.</w:t>
                    <w:tab/>
                    <w:t>Los Cabos</w:t>
                    <w:tab/>
                  </w:r>
                  <w:r>
                    <w:rPr>
                      <w:w w:val="95"/>
                    </w:rPr>
                    <w:t>58</w:t>
                    <w:tab/>
                  </w:r>
                  <w:r>
                    <w:rPr/>
                    <w:t>582,477</w:t>
                    <w:tab/>
                    <w:t>582,477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77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A,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B;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servicios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sanitarios; consultorio y biblioteca, minisplit; y techumbre en área de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chapoteadero.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General Agustín Olachea Avilés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227,087</w:t>
                    <w:tab/>
                    <w:t>227,087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NSS,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andador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conexión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N.S.S,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cerco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ciclónica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perimetral.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95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9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94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944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2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9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94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93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93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93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93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9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92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92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92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91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91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9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Ildefonso Green Ceseña.</w:t>
                    <w:tab/>
                    <w:t>Los Cabos</w:t>
                    <w:tab/>
                  </w:r>
                  <w:r>
                    <w:rPr>
                      <w:w w:val="95"/>
                    </w:rPr>
                    <w:t>67</w:t>
                    <w:tab/>
                  </w:r>
                  <w:r>
                    <w:rPr/>
                    <w:t>662,150</w:t>
                    <w:tab/>
                    <w:t>662,150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111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  <w:tab/>
                    <w:t>Santa Anita</w:t>
                    <w:tab/>
                    <w:t>Rehabilitación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escalones,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rampa,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construcción</w:t>
                    <w:tab/>
                  </w:r>
                  <w:r>
                    <w:rPr>
                      <w:position w:val="-2"/>
                    </w:rPr>
                    <w:t>Techumbre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techumbre.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General Bonifacio Salinas Leal.</w:t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339,683</w:t>
                    <w:tab/>
                    <w:t>339,683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43</w:t>
                    <w:tab/>
                    <w:t>Beneficiario</w:t>
                    <w:tab/>
                  </w:r>
                  <w:r>
                    <w:rPr/>
                    <w:t>124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plaza de acceso, barda y cerco perimetral.</w:t>
                    <w:tab/>
                    <w:t>Puerto Adolfo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90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López Mateos</w:t>
                    <w:tab/>
                  </w:r>
                  <w:r>
                    <w:rPr>
                      <w:position w:val="-1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3"/>
                    <w:ind w:right="0"/>
                    <w:jc w:val="left"/>
                  </w:pPr>
                  <w:r>
                    <w:rPr/>
                    <w:t>E.P. General Plutarco Elías Calles.</w:t>
                    <w:tab/>
                  </w:r>
                  <w:r>
                    <w:rPr>
                      <w:w w:val="95"/>
                    </w:rPr>
                    <w:t>Comondú</w:t>
                    <w:tab/>
                    <w:t>69</w:t>
                    <w:tab/>
                  </w:r>
                  <w:r>
                    <w:rPr/>
                    <w:t>880,249</w:t>
                    <w:tab/>
                    <w:t>880,249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86</w:t>
                    <w:tab/>
                    <w:t>Beneficiario</w:t>
                    <w:tab/>
                  </w:r>
                  <w:r>
                    <w:rPr/>
                    <w:t>298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Edificio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4D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aulas,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pizarrón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Ciudad Insurgentes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dirección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Telesecundaria No. 39, Guaycuras.</w:t>
                    <w:tab/>
                    <w:t>Loreto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254,551</w:t>
                    <w:tab/>
                    <w:t>254,551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de edificios A y B.</w:t>
                    <w:tab/>
                    <w:t>Ligüí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E.P. Estado de Campeche.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337,848</w:t>
                    <w:tab/>
                    <w:t>337,848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194</w:t>
                  </w:r>
                </w:p>
                <w:p>
                  <w:pPr>
                    <w:pStyle w:val="BodyText"/>
                    <w:tabs>
                      <w:tab w:pos="48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Edificios A y C, rehabilitación de servicios sanitarios.</w:t>
                    <w:tab/>
                    <w:t>La Playa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José María Morelos.</w:t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253,676</w:t>
                    <w:tab/>
                    <w:t>253,676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Demolición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  <w:tab/>
                    <w:t>La Purísima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núcleo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cubre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tinacos,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sanitaria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red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hidráulica.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J.N. Profa. Esperanza García Conde.</w:t>
                    <w:tab/>
                    <w:t>Comondú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256,804</w:t>
                    <w:tab/>
                    <w:t>256,804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55</w:t>
                    <w:tab/>
                    <w:t>Beneficiario</w:t>
                    <w:tab/>
                  </w:r>
                  <w:r>
                    <w:rPr/>
                    <w:t>73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1A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3C,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  <w:tab/>
                    <w:t>San Juanico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cerco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principal.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E.P. Celerino Cano.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257,523</w:t>
                    <w:tab/>
                    <w:t>257,523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65</w:t>
                    <w:tab/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Edificios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demolición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ciclónica,</w:t>
                    <w:tab/>
                    <w:t>Punta Prieta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guarnición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reja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acero,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portón.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left="199" w:right="0"/>
                    <w:jc w:val="left"/>
                  </w:pPr>
                  <w:r>
                    <w:rPr/>
                    <w:t>E.P. Progreso.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343,476</w:t>
                    <w:tab/>
                    <w:t>343,476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85</w:t>
                    <w:tab/>
                    <w:t>Beneficiario</w:t>
                    <w:tab/>
                  </w:r>
                  <w:r>
                    <w:rPr/>
                    <w:t>109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1A,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2B,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3C,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  <w:tab/>
                    <w:t>Estero De La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32" w:val="left" w:leader="none"/>
                      <w:tab w:pos="12559" w:val="left" w:leader="none"/>
                      <w:tab w:pos="14482" w:val="left" w:leader="none"/>
                    </w:tabs>
                    <w:spacing w:line="177" w:lineRule="exact" w:before="15"/>
                    <w:ind w:left="199" w:right="0"/>
                    <w:jc w:val="left"/>
                  </w:pPr>
                  <w:r>
                    <w:rPr/>
                    <w:t>servicios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sanitarios,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rampas,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barandales,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andadores,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pintura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Bocana</w:t>
                    <w:tab/>
                  </w:r>
                  <w:r>
                    <w:rPr>
                      <w:position w:val="-1"/>
                    </w:rPr>
                    <w:t>Anexo</w:t>
                    <w:tab/>
                    <w:t>30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pórtico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colocación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reja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acero.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90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9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9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7901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8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8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8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8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88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8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8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88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8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8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8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8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8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General Lázaro Cárdenas del Rio.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228,030</w:t>
                    <w:tab/>
                    <w:t>228,030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Edificio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2B,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pisos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exteriores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cívica</w:t>
                    <w:tab/>
                    <w:t>Alfredo V. Bonfil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escalones,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perimetral,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acceso,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eléctrica.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Estado de Sonora.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293,574</w:t>
                    <w:tab/>
                    <w:t>293,574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85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A: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cambio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cancelería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aluminio,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piso</w:t>
                    <w:tab/>
                    <w:t>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cerámica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luminarias,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aplanados,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pintura,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plafones,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/>
                    <w:t> rejas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puertas,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reparación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puertas.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E.P. Emiliano Zapata.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331,449</w:t>
                    <w:tab/>
                    <w:t>331,449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87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Demolición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estructura</w:t>
                    <w:tab/>
                    <w:t>San Bruno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regional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6.00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x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8.00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m.,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equipos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aires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acondicionados,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rampas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andadores.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J.N. Luz María Garayzar Verdugo.</w:t>
                    <w:tab/>
                    <w:t>Loreto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302,990</w:t>
                    <w:tab/>
                    <w:t>302,990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71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Demolición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aula</w:t>
                    <w:tab/>
                    <w:t>Loreto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left="199" w:right="0"/>
                    <w:jc w:val="left"/>
                  </w:pPr>
                  <w:r>
                    <w:rPr/>
                    <w:t>aislada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6.00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x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5.30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M., 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a/c,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pizarrón,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eléctrica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99" w:right="0"/>
                    <w:jc w:val="left"/>
                  </w:pPr>
                  <w:r>
                    <w:rPr/>
                    <w:t>exterior,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barda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cerco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perimetral.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E.P. Profra. Ma. del Carmen Famania.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251,701</w:t>
                    <w:tab/>
                    <w:t>251,701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sanitarios,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andadores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conexión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acceso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principal.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E.P. República Argentina.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251,429</w:t>
                    <w:tab/>
                    <w:t>251,429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A: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pintura,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aplanados,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pisos,</w:t>
                    <w:tab/>
                    <w:t>El Triunfo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left="199" w:right="0"/>
                    <w:jc w:val="left"/>
                  </w:pPr>
                  <w:r>
                    <w:rPr/>
                    <w:t>renivelación,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cancelería,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protecciones,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salidas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eléctricas,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lámparas,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99" w:right="0"/>
                    <w:jc w:val="left"/>
                  </w:pPr>
                  <w:r>
                    <w:rPr/>
                    <w:t>ventiladores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contactos.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Vicente Guerrero.</w:t>
                    <w:tab/>
                  </w:r>
                  <w:r>
                    <w:rPr>
                      <w:w w:val="95"/>
                    </w:rPr>
                    <w:t>Comondú</w:t>
                    <w:tab/>
                    <w:t>98</w:t>
                    <w:tab/>
                  </w:r>
                  <w:r>
                    <w:rPr/>
                    <w:t>754,274</w:t>
                    <w:tab/>
                    <w:t>754,274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aulas,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bomba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cisterna;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  <w:tab/>
                    <w:t>La Poza Grande</w:t>
                    <w:tab/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concreto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plaza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acceso,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aire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acondicionado.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86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8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86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858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8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8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85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84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84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84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8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83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83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83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83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82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8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USAER No. 36.</w:t>
                    <w:tab/>
                    <w:t>Los Cabos</w:t>
                    <w:tab/>
                  </w:r>
                  <w:r>
                    <w:rPr>
                      <w:w w:val="95"/>
                    </w:rPr>
                    <w:t>72</w:t>
                    <w:tab/>
                  </w:r>
                  <w:r>
                    <w:rPr/>
                    <w:t>702,118</w:t>
                    <w:tab/>
                    <w:t>702,118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95</w:t>
                    <w:tab/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8.00;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suministro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mini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split,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escritorio,</w:t>
                    <w:tab/>
                  </w:r>
                  <w:r>
                    <w:rPr>
                      <w:w w:val="95"/>
                    </w:rPr>
                    <w:t>Santiago</w:t>
                    <w:tab/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sillas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pizarrones;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conexión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telefonía.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Técnica. No. 5, Gonzalo Gordián Castillón.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71</w:t>
                    <w:tab/>
                  </w:r>
                  <w:r>
                    <w:rPr/>
                    <w:t>792,497</w:t>
                    <w:tab/>
                    <w:t>792,497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163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medios;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medios</w:t>
                    <w:tab/>
                  </w:r>
                  <w:r>
                    <w:rPr>
                      <w:w w:val="95"/>
                    </w:rPr>
                    <w:t>Santiago</w:t>
                    <w:tab/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conexión.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Francisco King Rondero.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1,271,272</w:t>
                    <w:tab/>
                    <w:t>1,271,272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techumbre de 21.30 x 32.00 m. en plaza cívica.</w:t>
                    <w:tab/>
                    <w:t>La Paz</w:t>
                    <w:tab/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Telesecundaria No. 20, Jesús Castro Agúndez.</w:t>
                    <w:tab/>
                    <w:t>Loreto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633,001</w:t>
                    <w:tab/>
                    <w:t>633,001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(pintura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</w:t>
                    <w:tab/>
                    <w:t>San Javier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impermeabilización)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cancha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múltiples.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Telesecundaria No.10, Leonor Meza Martínez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973,648</w:t>
                    <w:tab/>
                    <w:t>973,648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84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colocación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  <w:tab/>
                    <w:t>El Sargento</w:t>
                    <w:tab/>
                    <w:t>Rehabilitación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biodigestor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absorción.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Telesecundaria No.1, José Agustín Olachea Avilés.</w:t>
                    <w:tab/>
                    <w:t>Los Cabos</w:t>
                    <w:tab/>
                  </w:r>
                  <w:r>
                    <w:rPr>
                      <w:w w:val="95"/>
                    </w:rPr>
                    <w:t>65</w:t>
                    <w:tab/>
                  </w:r>
                  <w:r>
                    <w:rPr/>
                    <w:t>643,794</w:t>
                    <w:tab/>
                    <w:t>643,794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147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Red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eléctrica,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A,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C,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hidroneumático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para</w:t>
                    <w:tab/>
                    <w:t>La Ribera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cisterna;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pisos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exteriores.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Constituyentes de Querétaro.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84</w:t>
                    <w:tab/>
                  </w:r>
                  <w:r>
                    <w:rPr/>
                    <w:t>1,172,852</w:t>
                    <w:tab/>
                    <w:t>1,172,852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fosa</w:t>
                    <w:tab/>
                  </w:r>
                  <w:r>
                    <w:rPr>
                      <w:w w:val="95"/>
                    </w:rPr>
                    <w:t>Buenavista</w:t>
                    <w:tab/>
                  </w:r>
                  <w:r>
                    <w:rPr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séptica,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suministro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bombeo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cisterna.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Manuel F. Montoya.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1,421,122</w:t>
                    <w:tab/>
                    <w:t>1,421,122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de edificio A y B.</w:t>
                    <w:tab/>
                    <w:t>Isla San Marcos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Anexo</w:t>
                    <w:tab/>
                  </w:r>
                  <w:r>
                    <w:rPr>
                      <w:w w:val="95"/>
                    </w:rPr>
                    <w:t>21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Telesecundaria No. 21, Francisco González Bocanegra.</w:t>
                    <w:tab/>
                  </w:r>
                  <w:r>
                    <w:rPr>
                      <w:w w:val="95"/>
                    </w:rPr>
                    <w:t>Mulegé</w:t>
                    <w:tab/>
                    <w:t>72</w:t>
                    <w:tab/>
                  </w:r>
                  <w:r>
                    <w:rPr/>
                    <w:t>702,118</w:t>
                    <w:tab/>
                    <w:t>702,118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edificio 1A y 2B aulas y dirección.</w:t>
                    <w:tab/>
                    <w:t>San Bruno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Anexo</w:t>
                    <w:tab/>
                  </w:r>
                  <w:r>
                    <w:rPr>
                      <w:w w:val="95"/>
                    </w:rPr>
                    <w:t>40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82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8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8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7815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8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8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8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8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80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8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7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79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79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79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78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78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7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Netzahualcóyotl.</w:t>
                    <w:tab/>
                    <w:t>La Paz</w:t>
                    <w:tab/>
                  </w:r>
                  <w:r>
                    <w:rPr>
                      <w:w w:val="95"/>
                    </w:rPr>
                    <w:t>71</w:t>
                    <w:tab/>
                  </w:r>
                  <w:r>
                    <w:rPr/>
                    <w:t>792,497</w:t>
                    <w:tab/>
                    <w:t>792,497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96</w:t>
                    <w:tab/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Colocación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biodigestor,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construcción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acceso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principal,</w:t>
                    <w:tab/>
                    <w:t>Puerto Chale</w:t>
                    <w:tab/>
                    <w:t>Obra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techumbre,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reemplazo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ciclónica,</w:t>
                    <w:tab/>
                  </w:r>
                  <w:r>
                    <w:rPr>
                      <w:position w:val="-2"/>
                    </w:rPr>
                    <w:t>Techumbre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pisos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interiores.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Agustín Melgar.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1,271,272</w:t>
                    <w:tab/>
                    <w:t>1,271,272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1A: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múltiples,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2B:</w:t>
                    <w:tab/>
                    <w:t>La Candelaria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andadores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conexión.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USAER No. 12.</w:t>
                    <w:tab/>
                    <w:t>La Paz</w:t>
                    <w:tab/>
                  </w:r>
                  <w:r>
                    <w:rPr>
                      <w:w w:val="95"/>
                    </w:rPr>
                    <w:t>72</w:t>
                    <w:tab/>
                  </w:r>
                  <w:r>
                    <w:rPr/>
                    <w:t>837,914</w:t>
                    <w:tab/>
                    <w:t>837,914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USAER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m;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escritorios,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mueble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Todos Santos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guardado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pizarrones,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registro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eléctrica.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Basilio Badillo.</w:t>
                    <w:tab/>
                    <w:t>La Paz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633,001</w:t>
                    <w:tab/>
                    <w:t>633,001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caseta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fotovoltaico,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biodigestor,</w:t>
                    <w:tab/>
                    <w:t>Las Calabazas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sistema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fotovoltaico,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bomba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solar;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cerco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perimetral.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Francisco Cota Moreno.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973,648</w:t>
                    <w:tab/>
                    <w:t>973,648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/>
                    <w:t>42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Red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eléctrica,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instalaciones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rFonts w:ascii="Arial" w:hAnsi="Arial"/>
                    </w:rPr>
                    <w:t>,</w:t>
                  </w:r>
                  <w:r>
                    <w:rPr>
                      <w:rFonts w:ascii="Arial" w:hAnsi="Arial"/>
                      <w:spacing w:val="12"/>
                    </w:rPr>
                    <w:t> </w:t>
                  </w:r>
                  <w:r>
                    <w:rPr>
                      <w:rFonts w:ascii="Arial" w:hAnsi="Arial"/>
                    </w:rPr>
                    <w:t>o</w:t>
                  </w:r>
                  <w:r>
                    <w:rPr/>
                    <w:t>bra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nueva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construcción</w:t>
                    <w:tab/>
                    <w:t>Santa Cruz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sanitarios.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CAM No. 5.</w:t>
                    <w:tab/>
                  </w:r>
                  <w:r>
                    <w:rPr>
                      <w:w w:val="95"/>
                    </w:rPr>
                    <w:t>Comondú</w:t>
                    <w:tab/>
                    <w:t>65</w:t>
                    <w:tab/>
                  </w:r>
                  <w:r>
                    <w:rPr/>
                    <w:t>643,794</w:t>
                    <w:tab/>
                    <w:t>643,794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33</w:t>
                    <w:tab/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edificios A Y B.</w:t>
                    <w:tab/>
                    <w:t>Ciudad Insurgentes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Telesecundaria No. 6 Andrés Ceseña Camacho.</w:t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253,894</w:t>
                    <w:tab/>
                    <w:t>253,894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95</w:t>
                    <w:tab/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aulas,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equipos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aire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acondicionado,</w:t>
                    <w:tab/>
                    <w:t>La Poza Grande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servicios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cisterna,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hidroneumático,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acceso.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Emiliano Zapata.</w:t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296,270</w:t>
                    <w:tab/>
                    <w:t>296,270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52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reemplazo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  <w:tab/>
                    <w:t>La Poza Grande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bombas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hidráulicas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cisterna.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77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7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7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772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7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7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76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76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76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75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7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752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75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74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74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74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7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Profra. Asunción González.</w:t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253,418</w:t>
                    <w:tab/>
                    <w:t>253,418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base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medición</w:t>
                    <w:tab/>
                  </w:r>
                  <w:r>
                    <w:rPr>
                      <w:w w:val="95"/>
                    </w:rPr>
                    <w:t>Ramaditas</w:t>
                    <w:tab/>
                  </w:r>
                  <w:r>
                    <w:rPr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5,000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l.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bomba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hidráulica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cerco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perimetral.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J.N. Club de Leones.</w:t>
                    <w:tab/>
                    <w:t>Comondú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334,642</w:t>
                    <w:tab/>
                    <w:t>334,642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36</w:t>
                    <w:tab/>
                    <w:t>Beneficiario</w:t>
                    <w:tab/>
                  </w:r>
                  <w:r>
                    <w:rPr/>
                    <w:t>147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bomba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hidráulica;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pisos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left="199"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andadores,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banquetas;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juegos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colocación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14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99" w:right="0"/>
                    <w:jc w:val="left"/>
                  </w:pPr>
                  <w:r>
                    <w:rPr/>
                    <w:t>pasto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sintético,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muros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reja-acero.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J.N. María Curie.</w:t>
                    <w:tab/>
                    <w:t>Comondú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254,203</w:t>
                    <w:tab/>
                    <w:t>254,203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adosada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6.00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x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8.00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m.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Suministro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</w:t>
                    <w:tab/>
                    <w:t>Puerto Adolfo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177" w:lineRule="exact" w:before="15"/>
                    <w:ind w:left="199" w:right="0"/>
                    <w:jc w:val="left"/>
                  </w:pPr>
                  <w:r>
                    <w:rPr/>
                    <w:t>instalación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a/c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pizarrón,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aplicación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López Mateos</w:t>
                    <w:tab/>
                  </w:r>
                  <w:r>
                    <w:rPr>
                      <w:position w:val="-1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left="199" w:right="0"/>
                    <w:jc w:val="left"/>
                  </w:pPr>
                  <w:r>
                    <w:rPr/>
                    <w:t>pintura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esmalte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cívica.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Telesecundaria No. 28 Alejandro Amador Cota.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227,276</w:t>
                    <w:tab/>
                    <w:t>227,276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ligera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aulas,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caseta</w:t>
                    <w:tab/>
                    <w:t>La Soledad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left="199" w:right="0"/>
                    <w:jc w:val="left"/>
                  </w:pPr>
                  <w:r>
                    <w:rPr/>
                    <w:t>para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baterías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fotovoltaico;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solar;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99" w:right="0"/>
                    <w:jc w:val="left"/>
                  </w:pPr>
                  <w:r>
                    <w:rPr/>
                    <w:t>pizarrones.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Telesecundaria No. 26 Reyes Castro Cota.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253,504</w:t>
                    <w:tab/>
                    <w:t>253,504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75</w:t>
                    <w:tab/>
                    <w:t>Beneficiario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Cambio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sistema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impermeable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losa,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construcción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  <w:tab/>
                    <w:t>El Cardonal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left="199" w:right="0"/>
                    <w:jc w:val="left"/>
                  </w:pPr>
                  <w:r>
                    <w:rPr/>
                    <w:t>acometida,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base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medición,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tablero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principal,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99" w:right="0"/>
                    <w:jc w:val="left"/>
                  </w:pPr>
                  <w:r>
                    <w:rPr/>
                    <w:t>alimentadores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Prof. Pablo L. Martínez.</w:t>
                    <w:tab/>
                    <w:t>Loreto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296,949</w:t>
                    <w:tab/>
                    <w:t>296,949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/>
                    <w:t>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núcleo de servicios sanitarios.</w:t>
                    <w:tab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Telesecundaria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42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Braulio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Maldonado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Sandez,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1A,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3C;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336,545</w:t>
                    <w:tab/>
                    <w:t>336,545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48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aula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cómputo,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pórtico,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escalera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almacén,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sanitarios</w:t>
                    <w:tab/>
                    <w:t>La Playa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rehabilitación,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barda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metálica.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7"/>
                    <w:ind w:left="199" w:right="0"/>
                    <w:jc w:val="left"/>
                  </w:pPr>
                  <w:r>
                    <w:rPr/>
                    <w:t>E.S. Técnica. Otilia Cota Romero No. 23.</w:t>
                    <w:tab/>
                    <w:t>Los Cabos</w:t>
                    <w:tab/>
                  </w:r>
                  <w:r>
                    <w:rPr>
                      <w:w w:val="95"/>
                    </w:rPr>
                    <w:t>55</w:t>
                    <w:tab/>
                  </w:r>
                  <w:r>
                    <w:rPr/>
                    <w:t>624,593</w:t>
                    <w:tab/>
                    <w:t>624,593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199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Salidas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aires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acondicionados,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interruptores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electromagnéticos</w:t>
                    <w:tab/>
                    <w:t>Santa Anita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11"/>
                    <w:ind w:left="199" w:right="0"/>
                    <w:jc w:val="left"/>
                  </w:pPr>
                  <w:r>
                    <w:rPr/>
                    <w:t>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interruptores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seguridad;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suministro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aires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acondicionados;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barda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perimetral.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73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73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73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7728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7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7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72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71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71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71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7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70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70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70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70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70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6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Profa. Rosario Rosas.</w:t>
                    <w:tab/>
                    <w:t>La Paz</w:t>
                    <w:tab/>
                  </w:r>
                  <w:r>
                    <w:rPr>
                      <w:w w:val="95"/>
                    </w:rPr>
                    <w:t>78</w:t>
                    <w:tab/>
                  </w:r>
                  <w:r>
                    <w:rPr/>
                    <w:t>593,496</w:t>
                    <w:tab/>
                    <w:t>593,496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techumbre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cancha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usos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múltiples,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  <w:tab/>
                    <w:t>El Ciruelito</w:t>
                    <w:tab/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banquetas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  mal   estado,   cambio   de   sistema   impermeable,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rehabilitación   de   salidas   eléctricas.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E.P. Estado de Aguascalientes.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252,431</w:t>
                    <w:tab/>
                    <w:t>252,431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colocación</w:t>
                    <w:tab/>
                    <w:t>San José De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aires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acondicionados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1A.</w:t>
                    <w:tab/>
                  </w:r>
                  <w:r>
                    <w:rPr>
                      <w:w w:val="95"/>
                    </w:rPr>
                    <w:t>Magdalena</w:t>
                    <w:tab/>
                  </w:r>
                  <w:r>
                    <w:rPr>
                      <w:position w:val="-1"/>
                    </w:rPr>
                    <w:t>Anexo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E.P. Tierra y Libertad.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229,151</w:t>
                    <w:tab/>
                    <w:t>229,151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65</w:t>
                    <w:tab/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Edificio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andador,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cívica</w:t>
                    <w:tab/>
                    <w:t>Ley Federal De</w:t>
                    <w:tab/>
                    <w:t>Obra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656" w:val="left" w:leader="none"/>
                      <w:tab w:pos="12559" w:val="left" w:leader="none"/>
                      <w:tab w:pos="14520" w:val="left" w:leader="none"/>
                    </w:tabs>
                    <w:spacing w:line="179" w:lineRule="exact" w:before="15"/>
                    <w:ind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dimensión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barda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reja</w:t>
                    <w:tab/>
                    <w:t>Reforma Agraria</w:t>
                    <w:tab/>
                  </w:r>
                  <w:r>
                    <w:rPr>
                      <w:position w:val="-1"/>
                    </w:rPr>
                    <w:t>Techumbre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73" w:val="left" w:leader="none"/>
                    </w:tabs>
                    <w:spacing w:line="159" w:lineRule="exact" w:before="0"/>
                    <w:ind w:right="0"/>
                    <w:jc w:val="left"/>
                  </w:pPr>
                  <w:r>
                    <w:rPr/>
                    <w:t>perimetral.</w:t>
                    <w:tab/>
                    <w:t>Número Uno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Telesecundaria No. 41 Guillermo González Camarena.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229,207</w:t>
                    <w:tab/>
                    <w:t>229,207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25</w:t>
                    <w:tab/>
                    <w:t>Beneficiario</w:t>
                    <w:tab/>
                  </w:r>
                  <w:r>
                    <w:rPr/>
                    <w:t>19</w:t>
                  </w:r>
                </w:p>
                <w:p>
                  <w:pPr>
                    <w:pStyle w:val="BodyText"/>
                    <w:tabs>
                      <w:tab w:pos="47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núcleo</w:t>
                    <w:tab/>
                    <w:t>Palo Escopeta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colocación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biodigestor;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andador.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Telesecundaria No. 23.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255,067</w:t>
                    <w:tab/>
                    <w:t>255,067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35</w:t>
                    <w:tab/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espacios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múltiples,</w:t>
                    <w:tab/>
                    <w:t>Emiliano Zapata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cerco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perimetral,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cívica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acceso.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Prof. Domingo Carballo Félix.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297,086</w:t>
                    <w:tab/>
                    <w:t>297,086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35</w:t>
                    <w:tab/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sanitarios: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adecuación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  <w:tab/>
                    <w:t>Emiliano Zapata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4" w:lineRule="exact" w:before="11"/>
                    <w:ind w:right="0"/>
                    <w:jc w:val="left"/>
                  </w:pPr>
                  <w:r>
                    <w:rPr/>
                    <w:t>espacio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muebles,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incluyendo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espacio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discapacidad.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Leandro Valle.</w:t>
                    <w:tab/>
                    <w:t>Loreto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251,987</w:t>
                    <w:tab/>
                    <w:t>251,987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Conexión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registro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sanitario</w:t>
                    <w:tab/>
                    <w:t>Agua Verde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fosa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séptica.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J.N. Miguel Hidalgo y Costilla.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251,119</w:t>
                    <w:tab/>
                    <w:t>251,119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Alimentación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mini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split,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  <w:tab/>
                    <w:t>San Bruno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11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rampa;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barda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acceso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principal.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69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6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6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685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6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6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6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6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67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6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6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66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6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6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6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6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65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Profra. Rosaura Zapata.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26,384</w:t>
                    <w:tab/>
                    <w:t>26,384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Aplicación de pintura en barda perimetral y portón de acceso.</w:t>
                    <w:tab/>
                    <w:t>San Antonio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J.N. Profra. Rosaura Zapata.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26,384</w:t>
                    <w:tab/>
                    <w:t>26,384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Rehabilitación de estructura metálica en edificio A.</w:t>
                    <w:tab/>
                    <w:t>San Antonio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CETMAR No. 30, Leona Vicario.</w:t>
                    <w:tab/>
                    <w:t>Comondú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852,695</w:t>
                    <w:tab/>
                    <w:t>852,695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Rehabilitación general en edificios D, E, L y biblioteca; rehabilitación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Puerto San Carlos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general de núcleo de servicios sanitarios y red sanitaria.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COBACH No. 02.</w:t>
                    <w:tab/>
                    <w:t>Los Cabos</w:t>
                    <w:tab/>
                  </w:r>
                  <w:r>
                    <w:rPr>
                      <w:w w:val="95"/>
                    </w:rPr>
                    <w:t>84</w:t>
                    <w:tab/>
                  </w:r>
                  <w:r>
                    <w:rPr/>
                    <w:t>1,172,852</w:t>
                    <w:tab/>
                    <w:t>1,172,852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Edificios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J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interior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aulas,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instalación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54"/>
                    <w:jc w:val="left"/>
                  </w:pPr>
                  <w:r>
                    <w:rPr/>
                    <w:t>eléctrica,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piso,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cancelería,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ventiladores,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lámparas,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contactos,</w:t>
                  </w:r>
                  <w:r>
                    <w:rPr/>
                    <w:t> puertas.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COBACH No. 04.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1,421,122</w:t>
                    <w:tab/>
                    <w:t>1,421,122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1104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A,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B,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C,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E,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H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F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trabajos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  <w:tab/>
                    <w:t>Cabo San Lucas</w:t>
                    <w:tab/>
                    <w:t>Rehabilitación</w:t>
                    <w:tab/>
                    <w:t>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impermeabilización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azotea.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COBACH No. 06.</w:t>
                    <w:tab/>
                  </w:r>
                  <w:r>
                    <w:rPr>
                      <w:w w:val="95"/>
                    </w:rPr>
                    <w:t>Mulegé</w:t>
                    <w:tab/>
                    <w:t>71</w:t>
                    <w:tab/>
                  </w:r>
                  <w:r>
                    <w:rPr/>
                    <w:t>1,318,726</w:t>
                    <w:tab/>
                    <w:t>1,318,726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cancha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usos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múltiples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  <w:tab/>
                    <w:t>Santa Rosalía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  <w:position w:val="3"/>
                    </w:rPr>
                    <w:t>techumbre.</w:t>
                    <w:tab/>
                  </w:r>
                  <w:r>
                    <w:rPr/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COBACH No. 07.</w:t>
                    <w:tab/>
                  </w:r>
                  <w:r>
                    <w:rPr>
                      <w:w w:val="95"/>
                    </w:rPr>
                    <w:t>Mulegé</w:t>
                    <w:tab/>
                    <w:t>99</w:t>
                    <w:tab/>
                  </w:r>
                  <w:r>
                    <w:rPr/>
                    <w:t>1,378,167</w:t>
                    <w:tab/>
                    <w:t>1,378,167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228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techumbre de 21.30 x 32.00 m, en plaza cívica.</w:t>
                    <w:tab/>
                    <w:t>Guerrero Negro</w:t>
                    <w:tab/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COBACH No. 04.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19,500</w:t>
                    <w:tab/>
                    <w:t>19,500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1104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3 archiveros.</w:t>
                    <w:tab/>
                    <w:t>Cabo San Lucas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ITS de Mulegé.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374,287</w:t>
                    <w:tab/>
                    <w:t>374,287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Edificio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trabajos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colocación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plafond,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puertas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media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tensión.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64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64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64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7642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6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6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63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63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63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62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6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62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62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61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61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61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6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Escuela Normal Superior del Estado de Baja California Sur.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157,406</w:t>
                    <w:tab/>
                    <w:t>157,406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prefabricada de 5,000 l, e hidroneumático.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Ciudad Constitución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CREN Marcelo Rubio Ruiz.</w:t>
                    <w:tab/>
                    <w:t>Loreto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576,368</w:t>
                    <w:tab/>
                    <w:t>576,368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Rehabilitación de edificios 1A, 2B, 3C, 4D, 5E, 6F, 7G, 8H, 9I y 10J.</w:t>
                    <w:tab/>
                    <w:t>Loreto</w:t>
                    <w:tab/>
                    <w:t>Rehabilitación</w:t>
                    <w:tab/>
                    <w:t>10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17"/>
                    <w:ind w:left="199"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5,620,357</w:t>
                    <w:tab/>
                    <w:t>5,620,357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19</w:t>
                    <w:tab/>
                    <w:t>Beneficiario</w:t>
                    <w:tab/>
                  </w:r>
                  <w:r>
                    <w:rPr/>
                    <w:t>6726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entro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T</w:t>
                  </w:r>
                  <w:r>
                    <w:rPr/>
                    <w:t>ecnologías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>
                      <w:rFonts w:ascii="Arial" w:hAnsi="Arial"/>
                    </w:rPr>
                    <w:t>I</w:t>
                  </w:r>
                  <w:r>
                    <w:rPr/>
                    <w:t>nformación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omunicación.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16"/>
                    <w:ind w:left="199" w:right="322"/>
                    <w:jc w:val="left"/>
                  </w:pPr>
                  <w:r>
                    <w:rPr/>
                    <w:t>ITES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72</w:t>
                    <w:tab/>
                  </w:r>
                  <w:r>
                    <w:rPr/>
                    <w:t>837,914</w:t>
                    <w:tab/>
                    <w:t>837,914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2748</w:t>
                  </w:r>
                  <w:r>
                    <w:rPr/>
                    <w:t> Trabajos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demolición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cimientos,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piso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zoclo,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herrería,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eléctrica,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pergolado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drenaje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pluvial.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CET Mar No. 04, Miguel Hidalgo.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242,098</w:t>
                    <w:tab/>
                    <w:t>242,098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edificios,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suministro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colocación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left="199" w:right="0"/>
                    <w:jc w:val="left"/>
                  </w:pPr>
                  <w:r>
                    <w:rPr/>
                    <w:t>aires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acondicionados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andadores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99" w:right="0"/>
                    <w:jc w:val="left"/>
                  </w:pPr>
                  <w:r>
                    <w:rPr/>
                    <w:t>entre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D1.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J.N. Dominga González Morales.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7,154</w:t>
                    <w:tab/>
                    <w:t>7,154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Techumbre con malla sombra en acceso y área de juegos.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20 de Noviembre.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72,503</w:t>
                    <w:tab/>
                    <w:t>72,503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de 10,000 l. rampas y extensión de plaza.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E.S. Técnica No. 20, Francisco Contreras Verdugo.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196,958</w:t>
                    <w:tab/>
                    <w:t>196,958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753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edificios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B.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Telesecundaria No. 49, José Evodio Balderas González.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159,344</w:t>
                    <w:tab/>
                    <w:t>159,344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edificio A y obra exterior.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60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6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60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599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5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59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59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58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58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58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5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58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57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57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57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57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5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Francisco I. Madero.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69,984</w:t>
                    <w:tab/>
                    <w:t>69,984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barda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perimetral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50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colindante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calle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Héroes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47.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David Peralta Osuna.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616,428</w:t>
                    <w:tab/>
                    <w:t>616,428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e instalación de subestación eléctrica.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Heberto Castillo Martínez.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90,121</w:t>
                    <w:tab/>
                    <w:t>90,121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Ampliación de cancha de usos múltiples.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left"/>
                  </w:pPr>
                  <w:r>
                    <w:rPr/>
                    <w:t>ITES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561,201</w:t>
                    <w:tab/>
                    <w:t>561,201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2528</w:t>
                  </w:r>
                  <w:r>
                    <w:rPr/>
                    <w:t> Rehabilitación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asentamientos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plafones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edificio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P.</w:t>
                    <w:tab/>
                  </w: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E.P. Bicentenario de la Independencia de México.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877,976</w:t>
                    <w:tab/>
                    <w:t>877,976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subestación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medición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aires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acondicionados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tipo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minisplit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edificio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2B.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Ford 210.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759,134</w:t>
                    <w:tab/>
                    <w:t>759,134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Pintura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biblioteca;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rehabilitación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coladera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plaza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cívica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pintado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techumbre.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Justo Sierra.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843,243</w:t>
                    <w:tab/>
                    <w:t>843,243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416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cerco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perimetral;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servicios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andador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conexión.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17"/>
                    <w:ind w:right="0"/>
                    <w:jc w:val="left"/>
                  </w:pPr>
                  <w:r>
                    <w:rPr/>
                    <w:t>E.S. Antonio Mijares.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1,230,658</w:t>
                    <w:tab/>
                    <w:t>1,230,658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676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aires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acondicionados,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pintura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4D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8H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edificio</w:t>
                  </w:r>
                  <w:r>
                    <w:rPr/>
                    <w:t> administrativo.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56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56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55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7556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55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55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54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54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54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54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5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53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53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53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52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52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5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Nueva Vida.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678,127</w:t>
                    <w:tab/>
                    <w:t>678,127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73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rehabilitación 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cancelería, 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herrería, 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pintura,</w:t>
                    <w:tab/>
                    <w:t>Todos Santos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instalaciones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eléctricas,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cambio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cubierta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lámina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biblioteca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pasillo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alumbrado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Telesecundaria No.18, 13 de Octubre de 1994.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589,250</w:t>
                    <w:tab/>
                    <w:t>589,250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A,</w:t>
                    <w:tab/>
                    <w:t>Ley Federal De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77" w:lineRule="exact" w:before="15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fosa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séptica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cancha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usos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Aguas Número Uno</w:t>
                    <w:tab/>
                  </w:r>
                  <w:r>
                    <w:rPr>
                      <w:position w:val="-1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7" w:lineRule="exact" w:before="0"/>
                    <w:ind w:right="0"/>
                    <w:jc w:val="left"/>
                  </w:pPr>
                  <w:r>
                    <w:rPr/>
                    <w:t>múltiples.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Estado de Michoacán.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617,322</w:t>
                    <w:tab/>
                    <w:t>617,322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106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C,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F,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cerco</w:t>
                    <w:tab/>
                    <w:t>Punta Abreojos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perimetral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cubierta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techumbre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teatro.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E.P. Estado de Puebla.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532,442</w:t>
                    <w:tab/>
                    <w:t>532,442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aislada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5.30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estructura</w:t>
                    <w:tab/>
                    <w:t>San Isidro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regional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6F,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servicios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sanitarios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5E.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Profa. Paula Olachea Montejano.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901,339</w:t>
                    <w:tab/>
                    <w:t>901,339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355</w:t>
                  </w:r>
                </w:p>
                <w:p>
                  <w:pPr>
                    <w:pStyle w:val="BodyText"/>
                    <w:tabs>
                      <w:tab w:pos="476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general,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  <w:tab/>
                    <w:t>San Bernabé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equipos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aires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acondicionados,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murete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11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medición.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Profr. Benito Beltrán Beltrán.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515,254</w:t>
                    <w:tab/>
                    <w:t>515,254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6,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caseta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protección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  <w:tab/>
                    <w:t>El Ancón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sistema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fotovoltaico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suministro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energía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solar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2000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watts.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Santos Degollado.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691,111</w:t>
                    <w:tab/>
                    <w:t>691,111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didáctica.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E,</w:t>
                    <w:tab/>
                    <w:t>San Ignacio</w:t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eléctrico,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cancelería,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pisos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aula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52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5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51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512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51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50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50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50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50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49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4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49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49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48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48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48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48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Territorio de Baja California Sur.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863,737</w:t>
                    <w:tab/>
                    <w:t>863,737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C;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tinacos,</w:t>
                    <w:tab/>
                    <w:t>Isla Natividad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bomba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hidráulica,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suministro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portones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obra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51"/>
                    <w:ind w:right="322"/>
                    <w:jc w:val="left"/>
                  </w:pPr>
                  <w:r>
                    <w:rPr/>
                    <w:t>ITES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1,567,376</w:t>
                    <w:tab/>
                    <w:t>1,567,376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2528</w:t>
                  </w:r>
                  <w:r>
                    <w:rPr/>
                    <w:t> Trabajos 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rehabilitación 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impermeabilizantes 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aires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acondicionados 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 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edificio 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946" w:val="left" w:leader="none"/>
                      <w:tab w:pos="1304" w:val="left" w:leader="none"/>
                      <w:tab w:pos="2331" w:val="left" w:leader="none"/>
                      <w:tab w:pos="2689" w:val="left" w:leader="none"/>
                      <w:tab w:pos="4136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16"/>
                    <w:ind w:right="322"/>
                    <w:jc w:val="left"/>
                  </w:pPr>
                  <w:r>
                    <w:rPr/>
                    <w:t>ITES de Los Cabos.</w:t>
                    <w:tab/>
                    <w:tab/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2,917,602</w:t>
                    <w:tab/>
                    <w:t>2,917,602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2528</w:t>
                  </w:r>
                  <w:r>
                    <w:rPr/>
                    <w:t> Trabajos</w:t>
                    <w:tab/>
                  </w:r>
                  <w:r>
                    <w:rPr>
                      <w:w w:val="95"/>
                    </w:rPr>
                    <w:t>de</w:t>
                    <w:tab/>
                  </w:r>
                  <w:r>
                    <w:rPr/>
                    <w:t>rehabilitación</w:t>
                    <w:tab/>
                    <w:t>de</w:t>
                    <w:tab/>
                    <w:t>impermeabilizantes,</w:t>
                    <w:tab/>
                    <w:t>aires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76" w:lineRule="exact" w:before="0"/>
                    <w:ind w:right="0"/>
                    <w:jc w:val="left"/>
                  </w:pPr>
                  <w:r>
                    <w:rPr/>
                    <w:t>acondicionados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edificios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O,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prefabricada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60,000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51"/>
                    <w:ind w:right="322"/>
                    <w:jc w:val="left"/>
                  </w:pPr>
                  <w:r>
                    <w:rPr/>
                    <w:t>ITES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163,003</w:t>
                    <w:tab/>
                    <w:t>163,003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2528</w:t>
                  </w:r>
                  <w:r>
                    <w:rPr/>
                    <w:t> Suministro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proyectores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edificio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investigación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vinculación.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47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4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4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7469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46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46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46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46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45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45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4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45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44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44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44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44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43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20" w:val="left" w:leader="none"/>
                      <w:tab w:pos="5923" w:val="left" w:leader="none"/>
                      <w:tab w:pos="6706" w:val="left" w:leader="none"/>
                      <w:tab w:pos="7746" w:val="left" w:leader="none"/>
                      <w:tab w:pos="9030" w:val="left" w:leader="none"/>
                      <w:tab w:pos="10160" w:val="left" w:leader="none"/>
                      <w:tab w:pos="10739" w:val="left" w:leader="none"/>
                      <w:tab w:pos="12103" w:val="left" w:leader="none"/>
                      <w:tab w:pos="12539" w:val="left" w:leader="none"/>
                      <w:tab w:pos="14462" w:val="left" w:leader="none"/>
                    </w:tabs>
                    <w:spacing w:line="240" w:lineRule="auto" w:before="354"/>
                    <w:ind w:left="180" w:right="0"/>
                    <w:jc w:val="left"/>
                  </w:pPr>
                  <w:r>
                    <w:rPr/>
                    <w:t>J.N. Vicente Suárez Ferrer.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765,607</w:t>
                    <w:tab/>
                    <w:t>765,607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4729" w:val="left" w:leader="none"/>
                      <w:tab w:pos="12539" w:val="left" w:leader="none"/>
                      <w:tab w:pos="14500" w:val="left" w:leader="none"/>
                    </w:tabs>
                    <w:spacing w:line="240" w:lineRule="auto"/>
                    <w:ind w:left="180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general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2B,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puerta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rejas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  <w:tab/>
                    <w:t>Isla Natividad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39" w:val="left" w:leader="none"/>
                      <w:tab w:pos="14500" w:val="left" w:leader="none"/>
                    </w:tabs>
                    <w:spacing w:line="183" w:lineRule="exact" w:before="11"/>
                    <w:ind w:left="180" w:right="0"/>
                    <w:jc w:val="left"/>
                  </w:pPr>
                  <w:r>
                    <w:rPr/>
                    <w:t>protección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sanitarios,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general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9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80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espacios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múltiples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5923" w:val="left" w:leader="none"/>
                      <w:tab w:pos="6706" w:val="left" w:leader="none"/>
                      <w:tab w:pos="7746" w:val="left" w:leader="none"/>
                      <w:tab w:pos="9030" w:val="left" w:leader="none"/>
                      <w:tab w:pos="10160" w:val="left" w:leader="none"/>
                      <w:tab w:pos="10739" w:val="left" w:leader="none"/>
                      <w:tab w:pos="12103" w:val="left" w:leader="none"/>
                      <w:tab w:pos="12539" w:val="left" w:leader="none"/>
                      <w:tab w:pos="14423" w:val="left" w:leader="none"/>
                    </w:tabs>
                    <w:spacing w:line="240" w:lineRule="auto" w:before="531"/>
                    <w:ind w:left="180" w:right="0"/>
                    <w:jc w:val="left"/>
                  </w:pPr>
                  <w:r>
                    <w:rPr/>
                    <w:t>Telesecundaria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34,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Lázaro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Cárdenas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Suministro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instalación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850,649</w:t>
                    <w:tab/>
                    <w:t>850,649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254</w:t>
                  </w:r>
                </w:p>
                <w:p>
                  <w:pPr>
                    <w:pStyle w:val="BodyText"/>
                    <w:tabs>
                      <w:tab w:pos="4756" w:val="left" w:leader="none"/>
                      <w:tab w:pos="12539" w:val="left" w:leader="none"/>
                      <w:tab w:pos="14500" w:val="left" w:leader="none"/>
                    </w:tabs>
                    <w:spacing w:line="240" w:lineRule="auto"/>
                    <w:ind w:left="180" w:right="0"/>
                    <w:jc w:val="left"/>
                  </w:pP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subestación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eléctrica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tablero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distribución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principal,</w:t>
                    <w:tab/>
                    <w:t>Las Veredas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39" w:val="left" w:leader="none"/>
                      <w:tab w:pos="14500" w:val="left" w:leader="none"/>
                    </w:tabs>
                    <w:spacing w:line="183" w:lineRule="exact" w:before="11"/>
                    <w:ind w:left="180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andador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80" w:right="0"/>
                    <w:jc w:val="left"/>
                  </w:pPr>
                  <w:r>
                    <w:rPr/>
                    <w:t>conexión.</w:t>
                  </w:r>
                </w:p>
                <w:p>
                  <w:pPr>
                    <w:pStyle w:val="BodyText"/>
                    <w:tabs>
                      <w:tab w:pos="4920" w:val="left" w:leader="none"/>
                      <w:tab w:pos="5923" w:val="left" w:leader="none"/>
                      <w:tab w:pos="6706" w:val="left" w:leader="none"/>
                      <w:tab w:pos="7746" w:val="left" w:leader="none"/>
                      <w:tab w:pos="9030" w:val="left" w:leader="none"/>
                      <w:tab w:pos="10160" w:val="left" w:leader="none"/>
                      <w:tab w:pos="10739" w:val="left" w:leader="none"/>
                      <w:tab w:pos="12103" w:val="left" w:leader="none"/>
                      <w:tab w:pos="12539" w:val="left" w:leader="none"/>
                      <w:tab w:pos="14462" w:val="left" w:leader="none"/>
                    </w:tabs>
                    <w:spacing w:line="240" w:lineRule="auto" w:before="571"/>
                    <w:ind w:left="180" w:right="0"/>
                    <w:jc w:val="left"/>
                  </w:pPr>
                  <w:r>
                    <w:rPr/>
                    <w:t>Telesecundaria No. 37, Paralelo 28.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766,761</w:t>
                    <w:tab/>
                    <w:t>766,761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729" w:val="left" w:leader="none"/>
                      <w:tab w:pos="12539" w:val="left" w:leader="none"/>
                      <w:tab w:pos="14500" w:val="left" w:leader="none"/>
                    </w:tabs>
                    <w:spacing w:line="240" w:lineRule="auto"/>
                    <w:ind w:left="180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2B,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sanitarios,</w:t>
                    <w:tab/>
                    <w:t>Isla Natividad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39" w:val="left" w:leader="none"/>
                      <w:tab w:pos="14500" w:val="left" w:leader="none"/>
                    </w:tabs>
                    <w:spacing w:line="240" w:lineRule="auto" w:before="11"/>
                    <w:ind w:left="180" w:right="0"/>
                    <w:jc w:val="left"/>
                  </w:pPr>
                  <w:r>
                    <w:rPr/>
                    <w:t>área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tinacos,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espacios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múltiples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20" w:val="left" w:leader="none"/>
                      <w:tab w:pos="5923" w:val="left" w:leader="none"/>
                      <w:tab w:pos="6706" w:val="left" w:leader="none"/>
                      <w:tab w:pos="7746" w:val="left" w:leader="none"/>
                      <w:tab w:pos="9030" w:val="left" w:leader="none"/>
                      <w:tab w:pos="10160" w:val="left" w:leader="none"/>
                      <w:tab w:pos="10739" w:val="left" w:leader="none"/>
                      <w:tab w:pos="12103" w:val="left" w:leader="none"/>
                      <w:tab w:pos="12539" w:val="left" w:leader="none"/>
                      <w:tab w:pos="14462" w:val="left" w:leader="none"/>
                    </w:tabs>
                    <w:spacing w:line="240" w:lineRule="auto" w:before="576"/>
                    <w:ind w:left="180" w:right="0"/>
                    <w:jc w:val="left"/>
                  </w:pPr>
                  <w:r>
                    <w:rPr/>
                    <w:t>Telesecundaria No. 52.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682,453</w:t>
                    <w:tab/>
                    <w:t>682,453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</w:t>
                  </w:r>
                </w:p>
                <w:p>
                  <w:pPr>
                    <w:pStyle w:val="BodyText"/>
                    <w:tabs>
                      <w:tab w:pos="4815" w:val="left" w:leader="none"/>
                      <w:tab w:pos="12539" w:val="left" w:leader="none"/>
                      <w:tab w:pos="14500" w:val="left" w:leader="none"/>
                    </w:tabs>
                    <w:spacing w:line="240" w:lineRule="auto"/>
                    <w:ind w:left="180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edificios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1A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2B,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servicios</w:t>
                    <w:tab/>
                    <w:t>La Bocana</w:t>
                    <w:tab/>
                    <w:t>Rehabilitación</w:t>
                    <w:tab/>
                    <w:t>5</w:t>
                  </w:r>
                </w:p>
                <w:p>
                  <w:pPr>
                    <w:pStyle w:val="BodyText"/>
                    <w:spacing w:line="240" w:lineRule="auto" w:before="11"/>
                    <w:ind w:left="180" w:right="0"/>
                    <w:jc w:val="left"/>
                  </w:pPr>
                  <w:r>
                    <w:rPr/>
                    <w:t>sanitarios,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barda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perimetral.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607"/>
                    <w:ind w:right="322"/>
                    <w:jc w:val="left"/>
                  </w:pPr>
                  <w:r>
                    <w:rPr/>
                    <w:t>ITES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523,131</w:t>
                    <w:tab/>
                    <w:t>523,131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2528</w:t>
                  </w:r>
                  <w:r>
                    <w:rPr/>
                    <w:t> Suministro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diferentes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áreas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edificio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vinculación.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766"/>
                    <w:ind w:right="322"/>
                    <w:jc w:val="left"/>
                  </w:pPr>
                  <w:r>
                    <w:rPr/>
                    <w:t>ITES de Los Cabos.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395,244</w:t>
                    <w:tab/>
                    <w:t>395,244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2528</w:t>
                  </w:r>
                  <w:r>
                    <w:rPr/>
                    <w:t> Suministro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voz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datos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Equipamiento</w:t>
                    <w:tab/>
                    <w:t>4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finanzas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vinculación;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software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taller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diseño.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43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43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42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426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42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42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41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41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41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41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4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40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40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40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40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39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3952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FAM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REMANENTES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10,137</w:t>
                    <w:tab/>
                    <w:t>10,137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6726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dos discos duros externos.</w:t>
                    <w:tab/>
                    <w:t>La Paz</w:t>
                    <w:tab/>
                    <w:t>Equipo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No.07.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116,583</w:t>
                    <w:tab/>
                    <w:t>116,583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sala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maestros.</w:t>
                    <w:tab/>
                  </w:r>
                  <w:r>
                    <w:rPr>
                      <w:position w:val="-2"/>
                    </w:rPr>
                    <w:t>Equipo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UTLP.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37,323</w:t>
                    <w:tab/>
                    <w:t>37,323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La Paz</w:t>
                    <w:tab/>
                    <w:t>Equipo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17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2,175,006</w:t>
                    <w:tab/>
                    <w:t>2,175,006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6726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cancha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fútbol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empastado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servicios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sanitarios.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Sin Nombre (Ejido San José Viejo).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180,449</w:t>
                    <w:tab/>
                    <w:t>180,449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702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Conexión a subestación.</w:t>
                    <w:tab/>
                    <w:t>San José Viejo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Miguel Hidalgo.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68,729</w:t>
                    <w:tab/>
                    <w:t>68,729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Reconstrucción de cubierta de lámina de un entre eje.</w:t>
                    <w:tab/>
                    <w:t>Santa Rosalía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Anabella Rojas Pérez.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47,370</w:t>
                    <w:tab/>
                    <w:t>47,370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Sustitución de base de medición.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Técnica No. 4.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41,375</w:t>
                    <w:tab/>
                    <w:t>41,375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335</w:t>
                  </w:r>
                </w:p>
                <w:p>
                  <w:pPr>
                    <w:pStyle w:val="BodyText"/>
                    <w:tabs>
                      <w:tab w:pos="4598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Mantenimiento de subestación eléctrica.</w:t>
                    <w:tab/>
                    <w:t>Puerto San Carlos</w:t>
                    <w:tab/>
                  </w: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Nueva Creación, Col. Las Palmas II.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2,079,874</w:t>
                    <w:tab/>
                    <w:t>2,079,874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cancha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múltiples,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metálica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Obra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plaza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cívica.</w:t>
                    <w:tab/>
                  </w:r>
                  <w:r>
                    <w:rPr>
                      <w:position w:val="-2"/>
                    </w:rPr>
                    <w:t>Techumbre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39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3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38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7383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38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37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37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37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37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36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3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36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36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35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35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35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35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CECyT No. 07.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139,102</w:t>
                    <w:tab/>
                    <w:t>139,102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sala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maestros.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E.P. para Niños Migrantes No. 29.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66,917</w:t>
                    <w:tab/>
                    <w:t>66,917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 didáctica.</w:t>
                    <w:tab/>
                    <w:t>San Juan Londó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Adolfo López Mateos.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20,535</w:t>
                    <w:tab/>
                    <w:t>20,535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Nueva Creación San José Viejo.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4,060,911</w:t>
                    <w:tab/>
                    <w:t>4,060,911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baja,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alta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y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módulo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escaleras,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luminarias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exteriores,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barda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cerco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perimetral,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eléctrica.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Sin Nombre (Col. Leonardo Gastélum).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207,334</w:t>
                    <w:tab/>
                    <w:t>207,334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red eléctrica.</w:t>
                    <w:tab/>
                    <w:t>Cabo San Lucas</w:t>
                    <w:tab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Telesecundaria No. 03, Sor Juana Inés de la Cruz.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63,301</w:t>
                    <w:tab/>
                    <w:t>63,301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92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sanitarios,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cerco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malla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ciclónica,</w:t>
                    <w:tab/>
                    <w:t>El Carrizal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canalón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pluvial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techumbre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asta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bandera.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Técnica No. 14.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72,604</w:t>
                    <w:tab/>
                    <w:t>72,604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721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u1-c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adosados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cubre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tinacos,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eléctrica,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hidrosanitaria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cisterna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E.S. Profr. Marcelo Rubio Ruiz.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12,458</w:t>
                    <w:tab/>
                    <w:t>12,458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prefabricada de 10,000 l.</w:t>
                    <w:tab/>
                    <w:t>Villa Morelos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Leona Vicario.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136,601</w:t>
                    <w:tab/>
                    <w:t>136,601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277</w:t>
                  </w:r>
                </w:p>
                <w:p>
                  <w:pPr>
                    <w:pStyle w:val="BodyText"/>
                    <w:tabs>
                      <w:tab w:pos="474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rehabilitación.</w:t>
                    <w:tab/>
                    <w:t>El Centenario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34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34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3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340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33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33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33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33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32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32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3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32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31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31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31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31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3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Ignacio Zaragoza.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21,046</w:t>
                    <w:tab/>
                    <w:t>21,046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prefabricada de 10,000 l.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J.N. León Cota Collins.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29,486</w:t>
                    <w:tab/>
                    <w:t>29,486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biodigestor de 7,0000 l. y pozo de absorción.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CAM Profr. Juan Pedrín Castillo.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1,880,548</w:t>
                    <w:tab/>
                    <w:t>1,880,548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baño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planta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baja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UTLP.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173,689</w:t>
                    <w:tab/>
                    <w:t>173,689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obra exterior.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155" w:lineRule="exact" w:before="239"/>
                    <w:ind w:right="0"/>
                    <w:jc w:val="left"/>
                  </w:pPr>
                  <w:r>
                    <w:rPr/>
                    <w:t>UTLP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293,306</w:t>
                    <w:tab/>
                    <w:t>293,306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185" w:lineRule="exact" w:before="0"/>
                    <w:ind w:right="0"/>
                    <w:jc w:val="left"/>
                  </w:pPr>
                  <w:r>
                    <w:rPr>
                      <w:spacing w:val="-39"/>
                      <w:position w:val="3"/>
                    </w:rPr>
                    <w:t>.</w:t>
                  </w:r>
                  <w:r>
                    <w:rPr/>
                    <w:t>Suministro,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adecuación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equipamiento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taller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gastronomía.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E.P. Santos Degollado.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91,970</w:t>
                    <w:tab/>
                    <w:t>91,970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mobiliario.</w:t>
                    <w:tab/>
                    <w:t>San Ignacio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08.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15,423</w:t>
                    <w:tab/>
                    <w:t>15,423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166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</w:t>
                  </w:r>
                  <w:r>
                    <w:rPr>
                      <w:rFonts w:ascii="Arial" w:hAnsi="Arial"/>
                    </w:rPr>
                    <w:t>ó</w:t>
                  </w:r>
                  <w:r>
                    <w:rPr/>
                    <w:t>mputo en diferentes escuelas.</w:t>
                    <w:tab/>
                    <w:t>Ciudad Insurgentes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08.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Benito Juárez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10.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Puerto Adolfo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EMSAD No. 10.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Isidro</w:t>
                    <w:tab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30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30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29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7296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29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29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28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28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28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28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2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27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27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27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27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26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26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EMSAD No. 03.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15,423</w:t>
                    <w:tab/>
                    <w:t>15,423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 Bocana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06.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equipos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cómputo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diferentes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escuelas.</w:t>
                    <w:tab/>
                    <w:t>La Bocana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07.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78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Ignacio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49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Las Pocitas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8876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13.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30,846</w:t>
                    <w:tab/>
                    <w:t>15,423</w:t>
                    <w:tab/>
                    <w:t>15,423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140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14.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16.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67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Los Barriles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04.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2,533</w:t>
                    <w:tab/>
                    <w:t>2,533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209</w:t>
                  </w:r>
                </w:p>
                <w:p>
                  <w:pPr>
                    <w:pStyle w:val="BodyText"/>
                    <w:tabs>
                      <w:tab w:pos="4567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juego de teclado y mouse.</w:t>
                    <w:tab/>
                    <w:t>San José Del Cabo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7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Nueva Creación col. Leonardo Gastélum.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152,943</w:t>
                    <w:tab/>
                    <w:t>152,943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dos aulas didácticas.</w:t>
                    <w:tab/>
                    <w:t>Cabo San Lucas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521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Bahía Asunción</w:t>
                    <w:tab/>
                    <w:t>Mobiliario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26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25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2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253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25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24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24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24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24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23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2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23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23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22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22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22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2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94"/>
                    <w:ind w:left="0" w:right="361"/>
                    <w:jc w:val="right"/>
                  </w:pPr>
                  <w:r>
                    <w:rPr/>
                    <w:t>J.N. Benito Juárez.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285,770</w:t>
                    <w:tab/>
                    <w:t>285,770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166</w:t>
                  </w:r>
                </w:p>
                <w:p>
                  <w:pPr>
                    <w:pStyle w:val="BodyText"/>
                    <w:tabs>
                      <w:tab w:pos="4397" w:val="left" w:leader="none"/>
                      <w:tab w:pos="12359" w:val="left" w:leader="none"/>
                      <w:tab w:pos="14320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Construcción de cubierta en plaza cívica.</w:t>
                    <w:tab/>
                    <w:t>Puerto San Carlos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21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21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21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7210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20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20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20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20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19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19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19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19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18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18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18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18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1792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FONDEN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HURACÁN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NEWTON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CENDI No. 3, Carmen Verdugo Pedrín.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245,902</w:t>
                    <w:tab/>
                    <w:t>245,902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malla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ciclónica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9.00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12.00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m.</w:t>
                    <w:tab/>
                  </w:r>
                  <w:r>
                    <w:rPr>
                      <w:position w:val="-2"/>
                    </w:rPr>
                    <w:t>Techumbre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Esthela Castillo Márquez.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961,312</w:t>
                    <w:tab/>
                    <w:t>961,312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eléctrica.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Francisco Javier Mina.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7,636</w:t>
                    <w:tab/>
                    <w:t>7,636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409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rehabilitación.</w:t>
                    <w:tab/>
                    <w:t>San José Del Cabo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Telesecundaria No. 29, Carmen Fisher Cota.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5,168</w:t>
                    <w:tab/>
                    <w:t>5,168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rehabilitación.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Profr. Francisco Cota Moreno.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15,366</w:t>
                    <w:tab/>
                    <w:t>15,366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Desmontaje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montaje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lámina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zintro,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malla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sombra,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aires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acondicionados.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7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Técnica No. 14.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393,789</w:t>
                    <w:tab/>
                    <w:t>393,789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721</w:t>
                  </w:r>
                </w:p>
                <w:p>
                  <w:pPr>
                    <w:pStyle w:val="BodyText"/>
                    <w:tabs>
                      <w:tab w:pos="996" w:val="left" w:leader="none"/>
                      <w:tab w:pos="1404" w:val="left" w:leader="none"/>
                      <w:tab w:pos="2480" w:val="left" w:leader="none"/>
                      <w:tab w:pos="2888" w:val="left" w:leader="none"/>
                      <w:tab w:pos="3443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  <w:tab/>
                  </w:r>
                  <w:r>
                    <w:rPr>
                      <w:w w:val="95"/>
                    </w:rPr>
                    <w:t>de</w:t>
                    <w:tab/>
                  </w:r>
                  <w:r>
                    <w:rPr/>
                    <w:t>rehabilitación</w:t>
                    <w:tab/>
                    <w:t>de</w:t>
                    <w:tab/>
                    <w:t>aires</w:t>
                    <w:tab/>
                    <w:t>acondicionados,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587" w:val="left" w:leader="none"/>
                      <w:tab w:pos="1909" w:val="left" w:leader="none"/>
                      <w:tab w:pos="250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impermeabilizante</w:t>
                    <w:tab/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cerco</w:t>
                    <w:tab/>
                  </w:r>
                  <w:r>
                    <w:rPr/>
                    <w:t>perimetral.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7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E.P. Jesús Green Álvarez.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115,091</w:t>
                    <w:tab/>
                    <w:t>115,091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267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aires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acondicionados,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perimetral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eléctrica.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7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E.P. Venustiano Carranza.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112,635</w:t>
                    <w:tab/>
                    <w:t>112,635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365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cerco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perimetral,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aires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acondicionados.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7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E.P. Fernando Burgoin Montaño.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853,734</w:t>
                    <w:tab/>
                    <w:t>853,734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466</w:t>
                  </w:r>
                </w:p>
                <w:p>
                  <w:pPr>
                    <w:pStyle w:val="BodyText"/>
                    <w:tabs>
                      <w:tab w:pos="996" w:val="left" w:leader="none"/>
                      <w:tab w:pos="1404" w:val="left" w:leader="none"/>
                      <w:tab w:pos="2480" w:val="left" w:leader="none"/>
                      <w:tab w:pos="2888" w:val="left" w:leader="none"/>
                      <w:tab w:pos="3443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  <w:tab/>
                  </w:r>
                  <w:r>
                    <w:rPr>
                      <w:w w:val="95"/>
                    </w:rPr>
                    <w:t>de</w:t>
                    <w:tab/>
                  </w:r>
                  <w:r>
                    <w:rPr/>
                    <w:t>rehabilitación</w:t>
                    <w:tab/>
                    <w:t>en</w:t>
                    <w:tab/>
                    <w:t>aires</w:t>
                    <w:tab/>
                    <w:t>acondicionados,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587" w:val="left" w:leader="none"/>
                      <w:tab w:pos="1909" w:val="left" w:leader="none"/>
                      <w:tab w:pos="236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impermeabilizante</w:t>
                    <w:tab/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red</w:t>
                    <w:tab/>
                  </w:r>
                  <w:r>
                    <w:rPr/>
                    <w:t>eléctrica.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17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17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1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167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16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16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16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15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15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15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1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14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14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14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14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13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13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Albergue Escolar No. 20, Jesús Castro Agúndez.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54,242</w:t>
                    <w:tab/>
                    <w:t>54,242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de instalaciones, retiro de escombros.</w:t>
                    <w:tab/>
                    <w:t>La Ribera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J.N. Rafael Ramírez.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213,053</w:t>
                    <w:tab/>
                    <w:t>213,053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Sustitución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aires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acondicionados,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impermeabilizante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cerco</w:t>
                    <w:tab/>
                    <w:t>Buena Vista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perimetral.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13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12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12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7124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12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11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11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11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11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10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1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10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10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10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09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09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0928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APORTACIONES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MÚLTIPLES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2020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E.S. Técnica No. 21.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1,647,223</w:t>
                    <w:tab/>
                    <w:t>1,647,223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1/2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u3-c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eléctrica.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José Clemente Orozco.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879,285</w:t>
                    <w:tab/>
                    <w:t>879,285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aislada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Telesecundaria No. 38, Francisco King Rondero.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1,004,308</w:t>
                    <w:tab/>
                    <w:t>1,004,308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núcleo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servicios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sanitarios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aislados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Chametla</w:t>
                    <w:tab/>
                  </w:r>
                  <w:r>
                    <w:rPr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5.30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cisterna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prefabricada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5,000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C.A.M. Dra. Margarita Gómez Palacio Muñoz.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1,057,953</w:t>
                    <w:tab/>
                    <w:t>1,057,953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edificio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salida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emergencia.</w:t>
                    <w:tab/>
                  </w: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E.S. Raúl Enrique Guerrero Montaño.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2,378,301</w:t>
                    <w:tab/>
                    <w:t>2,378,301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planta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baja,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núcleo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sanitarios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estructura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u1-c.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C.A.M. Profr. Juan Pedrín Castillo.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138,782</w:t>
                    <w:tab/>
                    <w:t>138,782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Cabo San Lucas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León Cota Collins.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77,179</w:t>
                    <w:tab/>
                    <w:t>77,179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Cabo San Lucas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Sin Nombre (predio La Ballena).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77,179</w:t>
                    <w:tab/>
                    <w:t>77,179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196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San José Viejo</w:t>
                    <w:tab/>
                    <w:t>Mobiliario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08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08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0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7080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07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07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07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07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06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06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0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06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05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05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05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05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04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Francisco Romero Escopinichi (colonia Chula Vista).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87,885</w:t>
                    <w:tab/>
                    <w:t>87,885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Cabo San Lucas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Ildefonso Green Ceseña.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77,179</w:t>
                    <w:tab/>
                    <w:t>77,179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111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Santa Anita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Vicente V. Ibarra.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84,252</w:t>
                    <w:tab/>
                    <w:t>84,252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535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Santa Anita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Ricardo Flores Magón.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84,252</w:t>
                    <w:tab/>
                    <w:t>84,252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73</w:t>
                  </w:r>
                </w:p>
                <w:p>
                  <w:pPr>
                    <w:pStyle w:val="BodyText"/>
                    <w:tabs>
                      <w:tab w:pos="460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Las Ánimas Bajas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Sin Nombre (colonia Leonardo Gastélum).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175,770</w:t>
                    <w:tab/>
                    <w:t>175,770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Cabo San Lucas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General No. 34, José Refugio Rodríguez González.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84,182</w:t>
                    <w:tab/>
                    <w:t>84,182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589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San José Del Cabo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Técnica No. 25.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101,582</w:t>
                    <w:tab/>
                    <w:t>101,582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607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San José Del Cabo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Fundación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74,973</w:t>
                    <w:tab/>
                    <w:t>74,973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Nueva Creación, Camino Real.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83,331</w:t>
                    <w:tab/>
                    <w:t>83,331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298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27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Roberto García Tortoledo (Col. Villas de Guadalupe).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159,804</w:t>
                    <w:tab/>
                    <w:t>159,804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217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704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704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70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7037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703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703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703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702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702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702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70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701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701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701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701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700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700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Nueva Creación, Fraccionamiento Perlas del Golfo.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166,662</w:t>
                    <w:tab/>
                    <w:t>166,662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Jesús Francisco Jerez Angulo.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79,902</w:t>
                    <w:tab/>
                    <w:t>79,902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Francisco King Rondero.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83,331</w:t>
                    <w:tab/>
                    <w:t>83,331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Profr. Jerónimo Ahumada Armenta.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159,803</w:t>
                    <w:tab/>
                    <w:t>159,803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Antonio Verdugo Verduzco.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193,627</w:t>
                    <w:tab/>
                    <w:t>193,627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Telesecundaria No. 40, Elvira Castillo Marrón.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121,112</w:t>
                    <w:tab/>
                    <w:t>121,112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José Pilar Cota Carrillo.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81,232</w:t>
                    <w:tab/>
                    <w:t>81,232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mobiliario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puesto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marcha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didácticas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USAER.</w:t>
                    <w:tab/>
                  </w:r>
                  <w:r>
                    <w:rPr>
                      <w:position w:val="-2"/>
                    </w:rPr>
                    <w:t>Equipamiento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Sebastian Vizcaíno.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82,478</w:t>
                    <w:tab/>
                    <w:t>82,478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Villa Alberto Andrés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J.N. Profr. Manuel Quiroz Martínez.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82,478</w:t>
                    <w:tab/>
                    <w:t>82,478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134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Santa Rosalía</w:t>
                    <w:tab/>
                    <w:t>Mobiliario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7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700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99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99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994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99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98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98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98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98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98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97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97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97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97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96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96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96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Paulo Freire.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68,275</w:t>
                    <w:tab/>
                    <w:t>68,275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74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Villa Alberto Andrés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567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J.N. Laura Méndez de Cuenca.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79,596</w:t>
                    <w:tab/>
                    <w:t>79,596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Loreto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Modesto Sánchez Mayón.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90,608</w:t>
                    <w:tab/>
                    <w:t>90,608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567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Loreto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Modesto Sánchez Mayón.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118,909</w:t>
                    <w:tab/>
                    <w:t>118,909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aulas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didácticas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diferentes</w:t>
                    <w:tab/>
                    <w:t>El Campamento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escuelas.</w:t>
                    <w:tab/>
                  </w:r>
                  <w:r>
                    <w:rPr>
                      <w:position w:val="-2"/>
                    </w:rPr>
                    <w:t>Obra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José Clemente Orozco.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76,784</w:t>
                    <w:tab/>
                    <w:t>76,784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aulas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didácticas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diferentes</w:t>
                    <w:tab/>
                    <w:t>Cabo San Lucas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E.S. Raúl Enrique Guerrero Montaño.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101,979</w:t>
                    <w:tab/>
                    <w:t>101,979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aulas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didácticas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diferentes</w:t>
                    <w:tab/>
                    <w:t>Cabo San Lucas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E.S. Técnica No. 21.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203,958</w:t>
                    <w:tab/>
                    <w:t>203,958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mobiliario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aulas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didácticas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diferentes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escuelas.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J.N. Nueva Creación, Fracc. Perlas del Golfo.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74,973</w:t>
                    <w:tab/>
                    <w:t>74,973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un aula didáctica.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Mercedes Davis Pérpuli.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50,460</w:t>
                    <w:tab/>
                    <w:t>50,460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dirección.</w:t>
                    <w:tab/>
                    <w:t>Loreto</w:t>
                    <w:tab/>
                    <w:t>Mobiliario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95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9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95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6951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9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9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94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94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93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93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9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93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92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92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92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92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92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15 de Mayo.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236,128</w:t>
                    <w:tab/>
                    <w:t>236,128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127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e instalación de mobiliario y equipo para desayunador.</w:t>
                    <w:tab/>
                    <w:t>El Campamento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Almacén ISIFE.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103,116</w:t>
                    <w:tab/>
                    <w:t>103,116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sillas para mesas binarias.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Nueva Creación El Campamento.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2,726,037</w:t>
                    <w:tab/>
                    <w:t>2,726,037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6x5.3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  <w:tab/>
                    <w:t>El Campamento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núcleo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adosados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6x5.3m,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obra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Estado de Baja California Sur.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1,245,999</w:t>
                    <w:tab/>
                    <w:t>1,245,999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6x6m.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sanitaria,</w:t>
                    <w:tab/>
                    <w:t>Guerrero Negro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hidráulica,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prefabricada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10,000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l.,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alumbrado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exterior.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Sin Nombre (Ejido San José Viejo).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2,454,373</w:t>
                    <w:tab/>
                    <w:t>2,454,373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98</w:t>
                    <w:tab/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cancha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múltiples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15.50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26.20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techumbre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metálica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17.60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26.20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plaza</w:t>
                    <w:tab/>
                  </w:r>
                  <w:r>
                    <w:rPr>
                      <w:position w:val="-2"/>
                    </w:rPr>
                    <w:t>Techumbre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cívica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15.00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20.00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Hugo Cervantes del Rio.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404,844</w:t>
                    <w:tab/>
                    <w:t>404,844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rampas y ampliación de andador.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J.N. Nueva Creación, Fracc. Perlas del Golfo.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1,048,724</w:t>
                    <w:tab/>
                    <w:t>1,048,724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regional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Nueva Creación, colonia Leonardo Gastélum.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1,775,304</w:t>
                    <w:tab/>
                    <w:t>1,775,304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194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estructura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regional,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exterior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alimentador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eléctrico.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2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91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91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91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908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90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90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90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89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89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89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8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88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88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88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88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87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87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CAM Sra. Luz Davis de Mendoza.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957,884</w:t>
                    <w:tab/>
                    <w:t>957,884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rehabilitación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sanitarios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personal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administrativo,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juegos,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aula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música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pórtico.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Lic. Ángel Cesar Mendoza Arámburo.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1,181,529</w:t>
                    <w:tab/>
                    <w:t>1,181,529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 de rehabilitación en aulas y obra exterior.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Carlos A. Carrillo.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713,362</w:t>
                    <w:tab/>
                    <w:t>713,362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área de comedor y demolición de edificio atípico.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Telesecundaria No. 47, Ángel Cesar Mendoza Arámburo.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719,556</w:t>
                    <w:tab/>
                    <w:t>719,556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88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Sustitución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medición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tablero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distribución</w:t>
                    <w:tab/>
                    <w:t>Melitón Albáñez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principal,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aires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acondicionados.</w:t>
                    <w:tab/>
                  </w:r>
                  <w:r>
                    <w:rPr>
                      <w:w w:val="95"/>
                    </w:rPr>
                    <w:t>Domínguez</w:t>
                    <w:tab/>
                  </w:r>
                  <w:r>
                    <w:rPr>
                      <w:position w:val="-1"/>
                    </w:rPr>
                    <w:t>Anexo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E.S. Ricardo Flores Magón.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842,125</w:t>
                    <w:tab/>
                    <w:t>842,125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557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Subestación eléctrica en estructura tipo H.</w:t>
                    <w:tab/>
                    <w:t>Ciudad Constitución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Mercedes Davis Perpuli.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913,999</w:t>
                    <w:tab/>
                    <w:t>913,999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dirección de 6.00 x 8.00 m. en estructura regional y</w:t>
                    <w:tab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red eléctrica exterior.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Guadalupe Libia Ceseña Green.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215,182</w:t>
                    <w:tab/>
                    <w:t>215,182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prefabricada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l.,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demolición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cisterna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existente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reparación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alimentación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descarga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tinacos.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15 de mayo.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480,699</w:t>
                    <w:tab/>
                    <w:t>480,699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88</w:t>
                  </w:r>
                </w:p>
                <w:p>
                  <w:pPr>
                    <w:pStyle w:val="BodyText"/>
                    <w:tabs>
                      <w:tab w:pos="466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desayunador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adosado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  <w:tab/>
                    <w:t>El Campamento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6.00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Antonio Verdugo Verduzco.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1,098,087</w:t>
                    <w:tab/>
                    <w:t>1,098,087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aula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didáctica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adosada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planta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alta,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del   núcleo   de   servicios   sanitarios,   trabajos   de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adaptación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para   espacio   USAER.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87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8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8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6864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8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8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85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85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85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85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8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84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84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84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83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83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83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Niños Migrantes No. 29.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533,802</w:t>
                    <w:tab/>
                    <w:t>533,802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sanitarios,</w:t>
                    <w:tab/>
                    <w:t>San Juan Londó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prefabricada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5,000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l.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E.P. Francisco King Rondero.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668,715</w:t>
                    <w:tab/>
                    <w:t>668,715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652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estructura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u2-c,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alta.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E.P. Jesús Francisco Jerez Angulo.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484,278</w:t>
                    <w:tab/>
                    <w:t>484,278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regional.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Miguel Hidalgo.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670,884</w:t>
                    <w:tab/>
                    <w:t>670,884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144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  <w:tab/>
                    <w:t>Santa Rosalía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regional,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cubre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tinacos,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absorción.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Nueva Creación (Camino Real).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453,902</w:t>
                    <w:tab/>
                    <w:t>453,902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estructura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u2-c,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alta.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Nueva Creación (Col. Chula Vista).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729,146</w:t>
                    <w:tab/>
                    <w:t>729,146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planta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baja.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Nueva Creación (Col. Las Palmas II)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4,058,520</w:t>
                    <w:tab/>
                    <w:t>4,058,520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u2-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c,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u2-c,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escaleras,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eléctrica.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Nueva Creación (Fracc. Perlas del Golfo).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1,573,595</w:t>
                    <w:tab/>
                    <w:t>1,573,595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aulas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didácticas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aisladas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2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e/e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estructura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u2-c,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planta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baja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2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82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82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82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821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8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81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81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81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80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80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8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80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80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79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79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79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79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Profr. Jerónimo Ahumada Armenta.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1,064,466</w:t>
                    <w:tab/>
                    <w:t>1,064,466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aisladas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regional,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conexión.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Ricardo Flores Magón.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621,596</w:t>
                    <w:tab/>
                    <w:t>621,596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aislada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 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Las Ánimas Bajas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regional,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alimentador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eléctrico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conexión.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Cuauhtémoc.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309,209</w:t>
                    <w:tab/>
                    <w:t>309,209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444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cubierta a base de columnas metálicas y velarías.</w:t>
                    <w:tab/>
                    <w:t>Santa Rosalía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Vicente Guerrero.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871,483</w:t>
                    <w:tab/>
                    <w:t>871,483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156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núcleo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servicios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sanitarios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aislados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  <w:tab/>
                    <w:t>El Sargento</w:t>
                    <w:tab/>
                    <w:t>Obra</w:t>
                    <w:tab/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estructura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regional,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muro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cubre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tinacos,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trabajos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cisterna,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rampas,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fosa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séptica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pozo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absorción.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Alejandro Torres Rosas.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72,138</w:t>
                    <w:tab/>
                    <w:t>72,138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diferentes escuelas.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Maura Sandez Ruiz.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115,255</w:t>
                    <w:tab/>
                    <w:t>115,255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177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diferentes escuelas.</w:t>
                    <w:tab/>
                    <w:t>San José Del Cabo</w:t>
                    <w:tab/>
                  </w:r>
                  <w:r>
                    <w:rPr>
                      <w:w w:val="95"/>
                    </w:rPr>
                    <w:t>Reintegración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Francisco Romero Escopinichi.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172,239</w:t>
                    <w:tab/>
                    <w:t>172,239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en diferentes escuelas.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Vicente V. Ibarra.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1,193,640</w:t>
                    <w:tab/>
                    <w:t>1,193,640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regional,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obra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exterior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regional.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E.P. Simón Bolívar.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195,890</w:t>
                    <w:tab/>
                    <w:t>195,890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Reconstrucción de área de pórtico.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78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78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7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6778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77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77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77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76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76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76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7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75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75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75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75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74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7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E.S. Modesto Sánchez Mayón.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801,666</w:t>
                    <w:tab/>
                    <w:t>801,666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aislada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u1-</w:t>
                    <w:tab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conexión.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E.S.G. No. 34, José Refugio Rodríguez González.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544,215</w:t>
                    <w:tab/>
                    <w:t>544,215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1036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adosada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u2-c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planta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baja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obra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Técnica No. 25.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828,310</w:t>
                    <w:tab/>
                    <w:t>828,310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planta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alta.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Técnica No. 6.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227,870</w:t>
                    <w:tab/>
                    <w:t>227,870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475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prefabricada de 20,000 l.</w:t>
                    <w:tab/>
                    <w:t>Gustavo Díaz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79" w:right="0"/>
                    <w:jc w:val="left"/>
                  </w:pP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J.N. Fundación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645,441</w:t>
                    <w:tab/>
                    <w:t>645,441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regional,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conexión.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CAM Dra. Margarita Gómez Palacio Muñoz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511,553</w:t>
                    <w:tab/>
                    <w:t>511,553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terminación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rampa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salida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emergencia.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Ildefonso Green Ceseña.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750,979</w:t>
                    <w:tab/>
                    <w:t>750,979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tabs>
                      <w:tab w:pos="480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adosada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6.00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x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8.00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m.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  <w:tab/>
                    <w:t>Santa Anita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estructura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regional,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andador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conexión.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Laura Méndez de Cuenca.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465,901</w:t>
                    <w:tab/>
                    <w:t>465,901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  <w:tab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regional.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León Cota Collins.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778,648</w:t>
                    <w:tab/>
                    <w:t>778,648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aislada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  <w:tab/>
                    <w:t>Cabo San Lucas</w:t>
                    <w:tab/>
                    <w:t>Obra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regional,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conexión,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alimentador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base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medición.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74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74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7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735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73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73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72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72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72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72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7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71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71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71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70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70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7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Nueva Creación, San José Viejo.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2,551,782</w:t>
                    <w:tab/>
                    <w:t>2,551,782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3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aulas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didácticas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estructura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regional,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andadores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conexión,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cívica</w:t>
                    <w:tab/>
                  </w:r>
                  <w:r>
                    <w:rPr>
                      <w:position w:val="-2"/>
                    </w:rPr>
                    <w:t>Techumbre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10.00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18.00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Profr. Pablo L. Martínez.</w:t>
                    <w:tab/>
                    <w:t>Loreto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1,029,879</w:t>
                    <w:tab/>
                    <w:t>1,029,879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dirección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biblioteca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adosada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estructura</w:t>
                    <w:tab/>
                    <w:t>Loreto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regional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demolición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aula,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dirección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núcleo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sanitarios.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J.N. Paulo Freire.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409,745</w:t>
                    <w:tab/>
                    <w:t>409,745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5.30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Villa Alberto Andrés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regional.</w:t>
                    <w:tab/>
                    <w:t>Alvarado Arámburo</w:t>
                    <w:tab/>
                  </w:r>
                  <w:r>
                    <w:rPr>
                      <w:w w:val="95"/>
                      <w:position w:val="-1"/>
                    </w:rPr>
                    <w:t>Aula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J.N. Profr. Manuel Quiroz Martínez.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588,668</w:t>
                    <w:tab/>
                    <w:t>588,668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117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estructura</w:t>
                    <w:tab/>
                    <w:t>Santa Rosalía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regional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Sebastian Vizcaino.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452,732</w:t>
                    <w:tab/>
                    <w:t>452,732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Villa Alberto Andrés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regional.</w:t>
                    <w:tab/>
                    <w:t>Alvarado Arámburo</w:t>
                    <w:tab/>
                  </w:r>
                  <w:r>
                    <w:rPr>
                      <w:w w:val="95"/>
                      <w:position w:val="-1"/>
                    </w:rPr>
                    <w:t>Aula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J.N. Sin Nombre (Predio La Ballena).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1,420,720</w:t>
                    <w:tab/>
                    <w:t>1,420,720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adosada,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servicios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sanitarios,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adaptación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bodega,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andadores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conexión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red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eléctrica.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E.P José Pilar Cota Carrillo.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557,649</w:t>
                    <w:tab/>
                    <w:t>557,649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estructura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position w:val="3"/>
                    </w:rPr>
                    <w:t>u1-c.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Niños Migrantes No. 29</w:t>
                    <w:tab/>
                    <w:t>Loreto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complementarios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aislada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5.30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M.,</w:t>
                    <w:tab/>
                    <w:t>San Juan Londó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184" w:lineRule="exact" w:before="11"/>
                    <w:ind w:right="0"/>
                    <w:jc w:val="left"/>
                  </w:pPr>
                  <w:r>
                    <w:rPr/>
                    <w:t>red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eléc.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ext.,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const.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prefabricada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5,000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L.,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N.S.S.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obra.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69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69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69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6692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68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68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68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68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68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67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67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672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67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66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66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66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66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Telesecundaria No. 40, Elvira Castillo Marrón.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880,653</w:t>
                    <w:tab/>
                    <w:t>880,653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estructura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u1-c,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baja.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Telesecundaria Nueva Creación (Col. Las Palmas II)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3,146,095</w:t>
                    <w:tab/>
                    <w:t>3,146,095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cuatro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e/e,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u2-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cubo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escaleras,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cívica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Telesecundaria Nueva Creación (Col. Las Palmas II).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1,550,164</w:t>
                    <w:tab/>
                    <w:t>1,550,164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cancha de usos múltiples y techumbre metálica.</w:t>
                    <w:tab/>
                    <w:t>San José Del Cabo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E.S. Raúl Enrique Guerrero Montaño.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297,526</w:t>
                    <w:tab/>
                    <w:t>297,526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de 10,000 l. y movimientos de tierras.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E.S. Ricardo Flores Magón.</w:t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97,095</w:t>
                    <w:tab/>
                    <w:t>97,095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557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transformador eléctrico 300 kva 34500-220/127v.</w:t>
                    <w:tab/>
                    <w:t>Ciudad Constitución</w:t>
                    <w:tab/>
                    <w:t>Suministro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CAML Nueva Creación.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321,928</w:t>
                    <w:tab/>
                    <w:t>321,928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e instalación de mobiliario y equipo para taller de cocina.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Telesecundaria Nueva Creación (Col. Las Palmas II).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151,386</w:t>
                    <w:tab/>
                    <w:t>151,386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y puesto en marcha de mobiliario para dirección.</w:t>
                    <w:tab/>
                    <w:t>San José Del Cabo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Fundación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53,703</w:t>
                    <w:tab/>
                    <w:t>53,703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rehabilitación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(colocación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equipos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aires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acondicionados).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E.P. Vicente Guerrero.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53,703</w:t>
                    <w:tab/>
                    <w:t>53,703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rehabilitación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(colocación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equipos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aires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acondicionados).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65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65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65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648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64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64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64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63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63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63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6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62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62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62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62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62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61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Juana Teresa Ruiz Aguirre.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37,939</w:t>
                    <w:tab/>
                    <w:t>37,939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(alumbrado exterior).</w:t>
                    <w:tab/>
                    <w:t>La Paz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Antonio Verdugo Verduzco.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65,825</w:t>
                    <w:tab/>
                    <w:t>65,825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rehabilitación (alumbrado exterior).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Francisco Jerez Angulo.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72,289</w:t>
                    <w:tab/>
                    <w:t>72,289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e instalación de equipo de aires acondicionado.</w:t>
                    <w:tab/>
                    <w:t>La Paz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CETMAR No. 04, Miguel Hidalgo.</w:t>
                    <w:tab/>
                    <w:t>La Paz</w:t>
                    <w:tab/>
                  </w:r>
                  <w:r>
                    <w:rPr>
                      <w:w w:val="95"/>
                    </w:rPr>
                    <w:t>85</w:t>
                    <w:tab/>
                  </w:r>
                  <w:r>
                    <w:rPr/>
                    <w:t>855,695</w:t>
                    <w:tab/>
                    <w:t>855,695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columnas,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estanques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muros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laboratorio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Rehabilitación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cultivo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camarón.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EMSAD No. 08.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166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Ciudad Insurgentes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09.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Benito Juárez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10.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94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Puerto Adolfo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EMSAD No. 11.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Isidro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10.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53,981</w:t>
                    <w:tab/>
                    <w:t>53,981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Ciudad Constitución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65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Bahía Asunción</w:t>
                    <w:tab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61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61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60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6605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60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60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59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59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59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59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5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58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58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58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57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57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57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EMSAD No. 06.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 Bocana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07.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78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Ignacio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Heroica Mulegé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06.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61,693</w:t>
                    <w:tab/>
                    <w:t>61,693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El Vizcaíno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00" w:right="0"/>
                    <w:jc w:val="left"/>
                  </w:pPr>
                  <w:r>
                    <w:rPr/>
                    <w:t>[Acueducto]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EMSAD No. 12.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49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Las Pocitas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13.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14.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</w:t>
                  </w:r>
                </w:p>
                <w:p>
                  <w:pPr>
                    <w:pStyle w:val="BodyText"/>
                    <w:tabs>
                      <w:tab w:pos="467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Melitón Albáñez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EMSAD No. 16.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67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Los Barriles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53,981</w:t>
                    <w:tab/>
                    <w:t>53,981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738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Todos Santos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08.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69,405</w:t>
                    <w:tab/>
                    <w:t>69,405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56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5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5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562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2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5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5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55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55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55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54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5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54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54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53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53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53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53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CECyT No. 09.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53,981</w:t>
                    <w:tab/>
                    <w:t>53,981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Juan De Los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6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CECyT No. 11.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Suministro de equipos de cómputo en diferentes escuelas.</w:t>
                    <w:tab/>
                    <w:t>El Centenario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CECyT No. 03.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53,981</w:t>
                    <w:tab/>
                    <w:t>53,981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Suministro de equipos de cómputo en diferentes escuelas.</w:t>
                    <w:tab/>
                  </w:r>
                  <w:r>
                    <w:rPr>
                      <w:w w:val="95"/>
                    </w:rPr>
                    <w:t>Santiago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04.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192,792</w:t>
                    <w:tab/>
                    <w:t>192,792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211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José Del Cabo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05.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192,792</w:t>
                    <w:tab/>
                    <w:t>192,792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Cabo San Lucas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07.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77,116</w:t>
                    <w:tab/>
                    <w:t>77,116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76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José Del Cabo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6,738</w:t>
                    <w:tab/>
                    <w:t>6,738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56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Isidro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COBACH No. 09.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1,384,840</w:t>
                    <w:tab/>
                    <w:t>1,384,840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21.30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32.00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cancha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usos</w:t>
                    <w:tab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position w:val="3"/>
                    </w:rPr>
                    <w:t>múltiples.</w:t>
                    <w:tab/>
                  </w:r>
                  <w:r>
                    <w:rPr/>
                    <w:t>Techumbre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COBACH No. 09.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17,626</w:t>
                    <w:tab/>
                    <w:t>17,626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computadora de escritorio.</w:t>
                    <w:tab/>
                    <w:t>Loreto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08.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166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Ciudad Insurgentes</w:t>
                    <w:tab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52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52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52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6519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5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51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51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50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50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50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5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50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49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49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49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49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48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EMSAD No. 03.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128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Bahía Tortugas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Heroica Mulegé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13.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08.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11.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7,711</w:t>
                    <w:tab/>
                    <w:t>7,711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746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El Centenario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7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COBACH No. 10.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260,383</w:t>
                    <w:tab/>
                    <w:t>260,383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400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de impermeabilización en losas de azotea.</w:t>
                    <w:tab/>
                    <w:t>Cabo San Lucas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EMSAD No. 03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38,558</w:t>
                    <w:tab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128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Bahía Tortugas</w:t>
                    <w:tab/>
                    <w:t>Equipamiento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27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</w:tabs>
                    <w:spacing w:line="240" w:lineRule="auto" w:before="117"/>
                    <w:ind w:right="0"/>
                    <w:jc w:val="left"/>
                  </w:pPr>
                  <w:r>
                    <w:rPr/>
                    <w:t>UABCS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592,275</w:t>
                    <w:tab/>
                    <w:t>592,275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36316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herrería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gradas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cerco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perimetral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cancha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fútbol.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3,198,094</w:t>
                    <w:tab/>
                    <w:t>3,198,094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36316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fotovoltaico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caseta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tránsito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universitario.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727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963,178</w:t>
                    <w:tab/>
                    <w:t>963,178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36316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cisterna de 10,000 y 20,000 l.</w:t>
                    <w:tab/>
                    <w:t>La Paz</w:t>
                    <w:tab/>
                    <w:t>Obra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48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48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47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476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2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47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47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46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46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46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46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4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45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45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45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44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44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44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2,678,356</w:t>
                    <w:tab/>
                    <w:t>2,678,356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metálica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fotovoltaico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centro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tránsito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universitario.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3,327,929</w:t>
                    <w:tab/>
                    <w:t>3,327,929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baños,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l,</w:t>
                    <w:tab/>
                    <w:t>La Paz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tanques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tratamiento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cerco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perimetral,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bodega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eléctrica.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1,496,845</w:t>
                    <w:tab/>
                    <w:t>1,496,845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núcleo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tránsito,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caseta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baño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escalera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estructura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metálica,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biodigestor.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298,878</w:t>
                    <w:tab/>
                    <w:t>298,878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redes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hidráulicas: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hidráulica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4"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reubicación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medidor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registro.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176,579</w:t>
                    <w:tab/>
                    <w:t>176,579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cisterna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5,000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l.,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transito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universitario.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UTLP.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236,448</w:t>
                    <w:tab/>
                    <w:t>236,448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mobiliario.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UTLP.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1,032,972</w:t>
                    <w:tab/>
                    <w:t>1,032,972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UTLP.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3,193,988</w:t>
                    <w:tab/>
                    <w:t>3,193,988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802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para mantenimiento general.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UTLP.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1,565,780</w:t>
                    <w:tab/>
                    <w:t>1,565,780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802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Planta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depuradora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aguas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residuales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bf-30m: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cajón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tanque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desinfección,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cisterna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10,000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l.,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absorción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luminarias.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44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4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4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6432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4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4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42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42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42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41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4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41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41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40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40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40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4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UTLP.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844,434</w:t>
                    <w:tab/>
                    <w:t>844,434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Suministro, instalación y puesta en marcha de equipo de sistema de</w:t>
                    <w:tab/>
                    <w:t>La Paz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planta de tratamiento.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UTLP.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102,188</w:t>
                    <w:tab/>
                    <w:t>102,188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 de cómputo.</w:t>
                    <w:tab/>
                    <w:t>La Paz</w:t>
                    <w:tab/>
                    <w:t>Mobiliario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117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738,403</w:t>
                    <w:tab/>
                    <w:t>738,403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36316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desde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sur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tránsito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universitario.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39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39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39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389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2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3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38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38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38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37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37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37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37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36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36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36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36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3584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APORTACIONES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MÚLTIPLES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2021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E.P. Nueva Creación, fraccionamiento Perlas del Golfo.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652,760</w:t>
                    <w:tab/>
                    <w:t>652,760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51</w:t>
                    <w:tab/>
                    <w:t>Beneficiario</w:t>
                    <w:tab/>
                  </w:r>
                  <w:r>
                    <w:rPr/>
                    <w:t>147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aisladas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2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J.N. Guaycura.</w:t>
                    <w:tab/>
                    <w:t>La Paz</w:t>
                    <w:tab/>
                  </w:r>
                  <w:r>
                    <w:rPr>
                      <w:w w:val="95"/>
                    </w:rPr>
                    <w:t>58</w:t>
                    <w:tab/>
                  </w:r>
                  <w:r>
                    <w:rPr/>
                    <w:t>470,650</w:t>
                    <w:tab/>
                    <w:t>470,650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regional</w:t>
                    <w:tab/>
                    <w:t>El Centenario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6.00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Telesecundaria No. 58, Leonardo Da Vinci.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249,018</w:t>
                    <w:tab/>
                    <w:t>249,018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107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u1-c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e/e.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E.S. Nueva Creación No. 36.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274,420</w:t>
                    <w:tab/>
                    <w:t>274,420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365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1/2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e/e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alta.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Técnica No. 25.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309,492</w:t>
                    <w:tab/>
                    <w:t>309,492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607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e/e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alta,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cubre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tinacos.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Técnica No. 21.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270,944</w:t>
                    <w:tab/>
                    <w:t>270,944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606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u3-c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e/e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segunda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Sin Nombre (Ejido San José Viejo).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321,164</w:t>
                    <w:tab/>
                    <w:t>321,164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35</w:t>
                    <w:tab/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e/e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alta,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eléctrica,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cubre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tinacos,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cívica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barandales.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E.S. General No. 34, José Refugio Rodríguez González.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446,785</w:t>
                    <w:tab/>
                    <w:t>446,785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589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aula didáctica adosada estructura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u2-c de 2 e/e en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184" w:lineRule="exact" w:before="11"/>
                    <w:ind w:right="0"/>
                    <w:jc w:val="left"/>
                  </w:pPr>
                  <w:r>
                    <w:rPr/>
                    <w:t>planta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baja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cubo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escaleras,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muro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protección.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35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35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34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6346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34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34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33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33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33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33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3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32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32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32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32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31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31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J.N. Nueva Creación, colonia Leonardo Gastélum.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250,763</w:t>
                    <w:tab/>
                    <w:t>250,763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176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regional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6.00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8.00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Nueva Creación, Fraccionamiento Perlas del Golfo.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89,853</w:t>
                    <w:tab/>
                    <w:t>89,853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147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e instalación de equipamiento para aulas didácticas.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Guaycura.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39,553</w:t>
                    <w:tab/>
                    <w:t>39,553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e instalación de equipamiento para aulas didácticas.</w:t>
                    <w:tab/>
                    <w:t>El Centenario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Telesecundaria No. 58, Leonardo Da Vinci.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64,449</w:t>
                    <w:tab/>
                    <w:t>64,449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107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e instalación de equipamiento para aulas didácticas.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Nueva Creación No. 36.</w:t>
                    <w:tab/>
                    <w:t>Los Cabos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54,461</w:t>
                    <w:tab/>
                    <w:t>54,461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365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y colocación de mobiliario para aulas didácticas.</w:t>
                    <w:tab/>
                    <w:t>Cabo San Lucas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Técnica No. 25.</w:t>
                    <w:tab/>
                    <w:t>Los Cabos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63,822</w:t>
                    <w:tab/>
                    <w:t>63,822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607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y colocación de mobiliario para aulas didácticas.</w:t>
                    <w:tab/>
                    <w:t>San José Del Cabo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Técnica No. 21.</w:t>
                    <w:tab/>
                    <w:t>Los Cabos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45,100</w:t>
                    <w:tab/>
                    <w:t>45,100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606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y colocación de mobiliario para aulas didácticas.</w:t>
                    <w:tab/>
                    <w:t>San José Del Cabo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Sin Nombre (Ejido San José Viejo).</w:t>
                    <w:tab/>
                    <w:t>Los Cabos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46,605</w:t>
                    <w:tab/>
                    <w:t>46,605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y colocación de mobiliario para aulas didácticas.</w:t>
                    <w:tab/>
                    <w:t>San José Del Cabo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J.N. Nueva Creación, colonia Leonardo Gastélum.</w:t>
                    <w:tab/>
                    <w:t>Los Cabos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40,526</w:t>
                    <w:tab/>
                    <w:t>40,526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176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y colocación de mobiliario para aulas didácticas.</w:t>
                    <w:tab/>
                    <w:t>Cabo San Lucas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Nueva Creación, colonia Las Palmas II.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218,096</w:t>
                    <w:tab/>
                    <w:t>218,096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planta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alta.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31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30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30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303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2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30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29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29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29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29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28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28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28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28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27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27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27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27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Nueva Creación, colonia Las Palmas II.</w:t>
                    <w:tab/>
                    <w:t>Los Cabos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46,605</w:t>
                    <w:tab/>
                    <w:t>46,605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y colocación de mobiliario para aulas didácticas.</w:t>
                    <w:tab/>
                    <w:t>Cabo San Lucas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Nueva Creación, colonia Las Palmas II.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516,037</w:t>
                    <w:tab/>
                    <w:t>516,037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didácticas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u2-c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planta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alta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alimentador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eléctrico.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E.S. General No. 35, Raúl Enrique Guerrero Montaño.</w:t>
                    <w:tab/>
                    <w:t>Los Cabos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502,655</w:t>
                    <w:tab/>
                    <w:t>502,655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543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1/2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e/e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alta,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cubo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escaleras,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andadores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conexión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fosa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séptica.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Antonio Verdugo Verduzco.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288,171</w:t>
                    <w:tab/>
                    <w:t>288,171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357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adosada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u2-c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planta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baja.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Antonio Verdugo Verduzco.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44,926</w:t>
                    <w:tab/>
                    <w:t>44,926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357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e instalación de equipamiento para aulas didácticas.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E.P. Nueva Creación (Camino Real).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208,980</w:t>
                    <w:tab/>
                    <w:t>208,980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298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aula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didáctica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adosada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estructura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u2-c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planta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alta.</w:t>
                    <w:tab/>
                  </w:r>
                  <w:r>
                    <w:rPr>
                      <w:w w:val="95"/>
                      <w:position w:val="-2"/>
                    </w:rPr>
                    <w:t>Aula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E.P. Nueva Creación (Camino Real).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44,926</w:t>
                    <w:tab/>
                    <w:t>44,926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298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e instalación de equipamiento para aulas didácticas.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Francisco J. Mújica.</w:t>
                    <w:tab/>
                  </w:r>
                  <w:r>
                    <w:rPr>
                      <w:w w:val="95"/>
                    </w:rPr>
                    <w:t>Mulegé</w:t>
                    <w:tab/>
                    <w:t>30</w:t>
                    <w:tab/>
                  </w:r>
                  <w:r>
                    <w:rPr/>
                    <w:t>297,372</w:t>
                    <w:tab/>
                    <w:t>297,372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447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volados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edificios: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J,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K,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Ñ</w:t>
                    <w:tab/>
                    <w:t>Guerrero Negro</w:t>
                    <w:tab/>
                    <w:t>Rehabilitación</w:t>
                    <w:tab/>
                    <w:t>12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E.S. Modesto Sánchez Mayón.</w:t>
                    <w:tab/>
                    <w:t>Loreto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223,277</w:t>
                    <w:tab/>
                    <w:t>223,277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477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didáctica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adosada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estructura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u1-c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</w:t>
                    <w:tab/>
                    <w:t>Loreto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e/e.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26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2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2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6260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25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25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25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25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24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24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2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24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23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23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23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23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22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E.P. Prof. Benito Beltrán Beltrán.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28,240</w:t>
                    <w:tab/>
                    <w:t>28,240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El Ancón</w:t>
                    <w:tab/>
                    <w:t>Mobiliario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E.S. Modesto Sánchez Mayón.</w:t>
                    <w:tab/>
                    <w:t>Loreto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47,368</w:t>
                    <w:tab/>
                    <w:t>47,368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477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mobiliario para aulas didácticas.</w:t>
                    <w:tab/>
                    <w:t>Loreto</w:t>
                    <w:tab/>
                    <w:t>Mobiliario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17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344,711</w:t>
                    <w:tab/>
                    <w:t>344,711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6726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equipos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laboratorio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experimental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aprovechamiento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sostenible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residuos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orgánicos.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25"/>
                    <w:ind w:right="0"/>
                    <w:jc w:val="left"/>
                  </w:pPr>
                  <w:r>
                    <w:rPr>
                      <w:w w:val="95"/>
                    </w:rPr>
                    <w:t>UABCS.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647,813</w:t>
                    <w:tab/>
                    <w:t>647,813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6726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sillas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paleta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plegable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laboratorio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lenguas</w:t>
                    <w:tab/>
                    <w:t>La Paz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extranjeras.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PAEPEM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E.P. Niños Migrantes No. 2.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1,059,122</w:t>
                    <w:tab/>
                    <w:t>1,059,122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328</w:t>
                  </w:r>
                </w:p>
                <w:p>
                  <w:pPr>
                    <w:pStyle w:val="BodyText"/>
                    <w:tabs>
                      <w:tab w:pos="492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un aula semifija doble.</w:t>
                    <w:tab/>
                    <w:t>La Joya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E.P. Niños Migrantes No. 5.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179,996</w:t>
                    <w:tab/>
                    <w:t>179,996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Mantenimiento para dos aulas didácticas semifijas.</w:t>
                    <w:tab/>
                  </w:r>
                  <w:r>
                    <w:rPr>
                      <w:w w:val="95"/>
                    </w:rPr>
                    <w:t>Quichule</w:t>
                    <w:tab/>
                    <w:t>Mantenimiento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7810" w:val="left" w:leader="none"/>
                      <w:tab w:pos="9771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[Restaurante]</w:t>
                    <w:tab/>
                  </w:r>
                  <w:r>
                    <w:rPr>
                      <w:position w:val="-1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3"/>
                    <w:ind w:right="0"/>
                    <w:jc w:val="left"/>
                  </w:pPr>
                  <w:r>
                    <w:rPr/>
                    <w:t>E.P. Niños Migrantes No. 29.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69,450</w:t>
                    <w:tab/>
                    <w:t>69,450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Mantenimiento para un aula didáctica semifija.</w:t>
                    <w:tab/>
                    <w:t>San Juan Londó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22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22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21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216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2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21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21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20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20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20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20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2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19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19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19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19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18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1856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PEEI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CENDI No. 05.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491,631</w:t>
                    <w:tab/>
                    <w:t>491,631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de tres baños adaptados en aulas.</w:t>
                    <w:tab/>
                    <w:t>Ciudad Constitución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CENDI No. 1 Jesús Castro Agúndez.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387,350</w:t>
                    <w:tab/>
                    <w:t>387,350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Adecuación de sanitarios en aulas 8 y 9 en edificio 1A.</w:t>
                    <w:tab/>
                    <w:t>La Paz</w:t>
                    <w:tab/>
                    <w:t>Obra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CENDI No. 02 María del Carmen Ortega Meza.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667,939</w:t>
                    <w:tab/>
                    <w:t>667,939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principal,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adecuación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aulas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7,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8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9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1A,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techumbre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metálica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6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CENDI No. 03 Carmen Verdugo Pedrín.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338,694</w:t>
                    <w:tab/>
                    <w:t>338,694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baños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adaptados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aulas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trabajos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rehabilitación.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CENDI No. 04.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657,496</w:t>
                    <w:tab/>
                    <w:t>657,496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Construcción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baños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adaptados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aulas,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rehabilitaciones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generales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obra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exterior.</w:t>
                    <w:tab/>
                  </w:r>
                  <w:r>
                    <w:rPr>
                      <w:position w:val="-2"/>
                    </w:rPr>
                    <w:t>Anexo</w:t>
                    <w:tab/>
                    <w:t>3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18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17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1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6173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16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17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16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16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16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16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15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1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15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15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14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14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14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1424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CECYT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CECyT No. 10.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30,846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30,846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Ciudad Constitución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CECyT No. 01.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23,135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23,135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Suministro de equipos de cómputo en diferentes escuelas.</w:t>
                    <w:tab/>
                    <w:t>Heroica Mulegé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CECyT No. 06.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tabs>
                      <w:tab w:pos="475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Suministro de equipos de cómputo en diferentes escuelas.</w:t>
                    <w:tab/>
                    <w:t>Vizcaíno Dos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[Abarrotes]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CECyT No. 02.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30,846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30,846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Todos Santos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08.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09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23,135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23,135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Juan De Los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CECyT No. 11.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23,135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23,135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La Paz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03.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30,846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30,846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</w:r>
                  <w:r>
                    <w:rPr>
                      <w:w w:val="95"/>
                    </w:rPr>
                    <w:t>Santiago</w:t>
                    <w:tab/>
                  </w: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04.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61,693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61,693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211</w:t>
                  </w:r>
                </w:p>
                <w:p>
                  <w:pPr>
                    <w:pStyle w:val="BodyText"/>
                    <w:tabs>
                      <w:tab w:pos="4878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José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05.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61,693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61,693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13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1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619019pt;margin-top:79.079201pt;width:178.35pt;height:10pt;mso-position-horizontal-relative:page;mso-position-vertical-relative:page;z-index:-8613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Educativa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130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1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1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12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12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11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11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1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11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10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10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10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10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0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CECyT No. 07.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38,558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76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equipos de cómputo en diferentes escuelas.</w:t>
                    <w:tab/>
                    <w:t>San José Del Cabo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CECyT No. 05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Suministro de juego teclado y mouse.</w:t>
                    <w:tab/>
                    <w:t>Cabo San Lucas</w:t>
                    <w:tab/>
                    <w:t>Equipamiento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PROPIOS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SECRETARÍA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Secretaría de Educación Pública.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462,072</w:t>
                    <w:tab/>
                    <w:t>462,072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Mantenimiento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remodelación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Sala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Educadores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Sudcalifornianos.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ISIFE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CETMAR No. 31.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1,191,221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1,191,221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288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Traslado, habilitado y montaje de tres aulas prefabricadas.</w:t>
                    <w:tab/>
                    <w:t>Cabo San Lucas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Anexo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CECyT No. 10.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1,720,720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1,720,720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Traslado, habilitado y montaje de 4 aulas prefabricadas.</w:t>
                    <w:tab/>
                    <w:t>Ciudad Constitución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Obra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CONALEP No. 19.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395,148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395,148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Traslado, habilitado y montaje de 1 aula prefabricada.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CECyT No. 05.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395,020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395,020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Traslado, habilitado y montaje de un aula prefabricada.</w:t>
                    <w:tab/>
                    <w:t>Cabo San Lucas</w:t>
                    <w:tab/>
                  </w:r>
                  <w:r>
                    <w:rPr>
                      <w:w w:val="95"/>
                    </w:rPr>
                    <w:t>Aula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Obra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609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09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899994pt;margin-top:79.079201pt;width:295.1pt;height:10pt;mso-position-horizontal-relative:page;mso-position-vertical-relative:page;z-index:-8608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Adultos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(IEEA)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6087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0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0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08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07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07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07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0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06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06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06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06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05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056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BÁSICA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Adultos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más,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concluyen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inicial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primaria.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97</w:t>
                    <w:tab/>
                  </w:r>
                  <w:r>
                    <w:rPr/>
                    <w:t>12,598,306</w:t>
                    <w:tab/>
                    <w:t>12,598,306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61</w:t>
                    <w:tab/>
                    <w:t>Beneficiario</w:t>
                    <w:tab/>
                  </w:r>
                  <w:r>
                    <w:rPr/>
                    <w:t>277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453.</w:t>
                    <w:tab/>
                    <w:t>Estatal</w:t>
                    <w:tab/>
                    <w:t>Constancia</w:t>
                    <w:tab/>
                    <w:t>54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223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Adultos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más,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concluyen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inicial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primaria.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94</w:t>
                    <w:tab/>
                  </w:r>
                  <w:r>
                    <w:rPr/>
                    <w:t>1,269,549</w:t>
                    <w:tab/>
                    <w:t>1,269,549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59</w:t>
                    <w:tab/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47.</w:t>
                    <w:tab/>
                    <w:t>Estatal</w:t>
                    <w:tab/>
                    <w:t>Constancia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Certificado</w:t>
                    <w:tab/>
                    <w:t>23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Adultos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más,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concluyen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inicial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primaria.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99</w:t>
                    <w:tab/>
                  </w:r>
                  <w:r>
                    <w:rPr/>
                    <w:t>1,667,452</w:t>
                    <w:tab/>
                    <w:t>1,667,452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62</w:t>
                    <w:tab/>
                    <w:t>Beneficiario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59.</w:t>
                    <w:tab/>
                    <w:t>Estatal</w:t>
                    <w:tab/>
                    <w:t>Constancia</w:t>
                    <w:tab/>
                    <w:t>8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Certificado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Adultos de 15 años o más, que concluyen nivel secundaria. La meta</w:t>
                    <w:tab/>
                  </w:r>
                  <w:r>
                    <w:rPr>
                      <w:w w:val="95"/>
                    </w:rPr>
                    <w:t>Cobertura</w:t>
                    <w:tab/>
                    <w:t>94</w:t>
                    <w:tab/>
                  </w:r>
                  <w:r>
                    <w:rPr/>
                    <w:t>2,434,626</w:t>
                    <w:tab/>
                    <w:t>2,434,626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66</w:t>
                    <w:tab/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estatal es de 90.</w:t>
                    <w:tab/>
                    <w:t>Estatal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Adultos de 15 años o más, que concluyen nivel secundaria. La meta</w:t>
                    <w:tab/>
                  </w:r>
                  <w:r>
                    <w:rPr>
                      <w:w w:val="95"/>
                    </w:rPr>
                    <w:t>Cobertura</w:t>
                    <w:tab/>
                    <w:t>99</w:t>
                    <w:tab/>
                  </w:r>
                  <w:r>
                    <w:rPr/>
                    <w:t>3,197,689</w:t>
                    <w:tab/>
                    <w:t>3,197,689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69</w:t>
                    <w:tab/>
                    <w:t>Beneficiario</w:t>
                    <w:tab/>
                  </w:r>
                  <w:r>
                    <w:rPr/>
                    <w:t>78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estatal es de 113.</w:t>
                    <w:tab/>
                    <w:t>Estatal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78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Adultos de 15 años o más, que concluyen nivel secundaria. La meta</w:t>
                    <w:tab/>
                  </w:r>
                  <w:r>
                    <w:rPr>
                      <w:w w:val="95"/>
                    </w:rPr>
                    <w:t>Cobertura</w:t>
                    <w:tab/>
                    <w:t>97</w:t>
                    <w:tab/>
                  </w:r>
                  <w:r>
                    <w:rPr/>
                    <w:t>24,159,900</w:t>
                    <w:tab/>
                    <w:t>24,159,900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68</w:t>
                    <w:tab/>
                    <w:t>Beneficiario</w:t>
                    <w:tab/>
                  </w:r>
                  <w:r>
                    <w:rPr/>
                    <w:t>587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estatal es de 868.</w:t>
                    <w:tab/>
                    <w:t>Estatal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587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605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659973pt;margin-top:61.079201pt;width:146.3pt;height:10pt;mso-position-horizontal-relative:page;mso-position-vertical-relative:page;z-index:-8604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SEP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300598pt;margin-top:79.079201pt;width:181.65pt;height:10pt;mso-position-horizontal-relative:page;mso-position-vertical-relative:page;z-index:-860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Cabos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6044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60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603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603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603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603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602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60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602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602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602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601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601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6012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ESPACIOS EDUCATIVOS POR NIVEL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INSTITUTO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TECNOLÓGICO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CABOS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Caseta de vigilancia vehicular.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13,798,200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13,798,200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2978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7" w:right="0"/>
                    <w:jc w:val="left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Obra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Bodega de archivo muerto.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43,243,200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43,243,200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7" w:right="0"/>
                    <w:jc w:val="left"/>
                  </w:pPr>
                  <w:r>
                    <w:rPr/>
                    <w:t>San José Del Cabo</w:t>
                    <w:tab/>
                    <w:t>Bodega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Bodega.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2,821,932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2,821,932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67" w:right="0"/>
                    <w:jc w:val="left"/>
                  </w:pPr>
                  <w:r>
                    <w:rPr/>
                    <w:t>San José Del Cabo</w:t>
                    <w:tab/>
                    <w:t>Bodega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339"/>
                    <w:ind w:left="4567" w:right="322" w:hanging="4367"/>
                    <w:jc w:val="left"/>
                  </w:pPr>
                  <w:r>
                    <w:rPr/>
                    <w:t>Acceso peatonal.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42,298,472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42,298,472</w:t>
                    <w:tab/>
                    <w:t>100</w:t>
                  </w:r>
                  <w:r>
                    <w:rPr/>
                    <w:tab/>
                    <w:t>Beneficiario</w:t>
                    <w:tab/>
                    <w:t>2978 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Obra </w:t>
                    <w:tab/>
                    <w:t>   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6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2.960999pt;margin-top:351.123016pt;width:387.9pt;height:42pt;mso-position-horizontal-relative:page;mso-position-vertical-relative:page;z-index:-860080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53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color w:val="0B416B"/>
                      <w:spacing w:val="-53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Salud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757996pt;margin-top:576.924194pt;width:19.55pt;height:13pt;mso-position-horizontal-relative:page;mso-position-vertical-relative:page;z-index:-86005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6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6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5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99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801pt;margin-top:61.079201pt;width:79.150pt;height:10pt;mso-position-horizontal-relative:page;mso-position-vertical-relative:page;z-index:-859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270020pt;margin-top:79.079201pt;width:161.7pt;height:10pt;mso-position-horizontal-relative:page;mso-position-vertical-relative:page;z-index:-859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Administrativa</w:t>
                  </w:r>
                  <w:r>
                    <w:rPr>
                      <w:rFonts w:ascii="Arial" w:hAnsi="Arial"/>
                      <w:color w:val="09395B"/>
                      <w:spacing w:val="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59888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9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9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98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97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97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97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9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96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96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96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96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96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957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I.5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EQUIPAMIENTO PARA LA ATENCIÓN MÉDICA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FÍSICA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Contar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buen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estado,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19,090,745</w:t>
                    <w:tab/>
                    <w:t>9,174,413</w:t>
                    <w:tab/>
                    <w:t>9,916,332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313919</w:t>
                  </w:r>
                  <w:r>
                    <w:rPr/>
                    <w:t> población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usuaria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demanda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salud.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Unidad De Salud</w:t>
                    <w:tab/>
                    <w:tab/>
                    <w:t>91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6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COVID-19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144"/>
                    <w:ind w:left="199" w:right="244"/>
                    <w:jc w:val="left"/>
                  </w:pPr>
                  <w:r>
                    <w:rPr/>
                    <w:t>Recurso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destinado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compra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médico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administrativo,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804,388</w:t>
                    <w:tab/>
                    <w:t>18,500</w:t>
                    <w:tab/>
                    <w:t>785,888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313919</w:t>
                  </w:r>
                  <w:r>
                    <w:rPr/>
                    <w:t> 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prevención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COVID-19.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Cama</w:t>
                    <w:tab/>
                    <w:tab/>
                    <w:t>306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595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007pt;margin-top:61.079201pt;width:79.150pt;height:10pt;mso-position-horizontal-relative:page;mso-position-vertical-relative:page;z-index:-8595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269226pt;margin-top:79.079201pt;width:161.7pt;height:10pt;mso-position-horizontal-relative:page;mso-position-vertical-relative:page;z-index:-859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Administrativa</w:t>
                  </w:r>
                  <w:r>
                    <w:rPr>
                      <w:rFonts w:ascii="Arial" w:hAnsi="Arial"/>
                      <w:color w:val="09395B"/>
                      <w:spacing w:val="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945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59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9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9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9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9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9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9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92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9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9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9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9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914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III.9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ASISTENCIA MÉDICA Y EFICIENCIA HOSPITALARIA</w:t>
                  </w:r>
                </w:p>
                <w:p>
                  <w:pPr>
                    <w:spacing w:before="112"/>
                    <w:ind w:left="20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MÉDICA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ESPECIALIDAD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2" w:lineRule="auto" w:before="0"/>
                    <w:ind w:right="244"/>
                    <w:jc w:val="both"/>
                  </w:pPr>
                  <w:r>
                    <w:rPr/>
                    <w:t>Proporcionar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médica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especialidad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95,083,031    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86,247,948  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8,835,083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313919</w:t>
                  </w:r>
                  <w:r>
                    <w:rPr/>
                    <w:t> Oncología,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Enfermedades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Transmisión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Sexual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(ETS),</w:t>
                    <w:tab/>
                    <w:t>Estatal</w:t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Consulta</w:t>
                    <w:tab/>
                  </w:r>
                  <w:r>
                    <w:rPr/>
                    <w:t>233708</w:t>
                  </w:r>
                  <w:r>
                    <w:rPr/>
                    <w:t> Hemodiálisis,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Diálisis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Psiquiatría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médicas</w:t>
                  </w:r>
                </w:p>
                <w:p>
                  <w:pPr>
                    <w:pStyle w:val="BodyText"/>
                    <w:spacing w:line="240" w:lineRule="auto" w:before="0"/>
                    <w:ind w:right="0"/>
                    <w:jc w:val="both"/>
                  </w:pPr>
                  <w:r>
                    <w:rPr/>
                    <w:t>especializadas.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PRIMER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144"/>
                    <w:ind w:left="199" w:right="244"/>
                    <w:jc w:val="both"/>
                  </w:pPr>
                  <w:r>
                    <w:rPr/>
                    <w:t>Otorgar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médica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preventiva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Centros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Salud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221,032,217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180,357,403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40,674,814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w w:val="95"/>
                    </w:rPr>
                    <w:t>313919</w:t>
                  </w:r>
                  <w:r>
                    <w:rPr/>
                    <w:t> Unidades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Médicas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Móviles,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contribuir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mejorar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57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both"/>
                  </w:pPr>
                  <w:r>
                    <w:rPr/>
                    <w:t>población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usuaria.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19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SEGUNDO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2" w:lineRule="auto" w:before="0"/>
                    <w:ind w:left="199" w:right="244"/>
                    <w:jc w:val="both"/>
                  </w:pPr>
                  <w:r>
                    <w:rPr/>
                    <w:t>Coordinar,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supervisar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dirigir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prestación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761,856,566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602,221,693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159,634,873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313919</w:t>
                  </w:r>
                  <w:r>
                    <w:rPr/>
                    <w:t> atención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médica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hospitales;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proteger,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promover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contribuir</w:t>
                    <w:tab/>
                    <w:t>Estatal</w:t>
                    <w:tab/>
                    <w:tab/>
                    <w:tab/>
                    <w:tab/>
                    <w:tab/>
                    <w:tab/>
                    <w:t>Egreso Hospitalario</w:t>
                    <w:tab/>
                    <w:t>14816</w:t>
                  </w:r>
                  <w:r>
                    <w:rPr/>
                    <w:t> 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mejorar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población.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8"/>
                    <w:ind w:left="19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REGULACIÓN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FOMENTO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SANITARIO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0"/>
                    <w:ind w:left="199" w:right="244"/>
                    <w:jc w:val="both"/>
                  </w:pPr>
                  <w:r>
                    <w:rPr/>
                    <w:t>Proteger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población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vulnerable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contra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riesgos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sanitarios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través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38,467,255  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33,458,875  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5,008,380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313919</w:t>
                  </w:r>
                  <w:r>
                    <w:rPr/>
                    <w:t> 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fomento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sanitaria.</w:t>
                    <w:tab/>
                    <w:t>Estatal</w:t>
                    <w:tab/>
                    <w:tab/>
                    <w:tab/>
                    <w:tab/>
                    <w:tab/>
                    <w:tab/>
                    <w:t>Verificación</w:t>
                    <w:tab/>
                    <w:tab/>
                    <w:t>7499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PREVENCIÓN Y PROMOCIÓN DE LA SALUD</w:t>
                  </w:r>
                </w:p>
                <w:p>
                  <w:pPr>
                    <w:spacing w:before="112"/>
                    <w:ind w:left="19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SALUD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5" w:val="left" w:leader="none"/>
                      <w:tab w:pos="5943" w:val="left" w:leader="none"/>
                      <w:tab w:pos="659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8" w:lineRule="auto" w:before="0"/>
                    <w:ind w:left="199" w:right="244"/>
                    <w:jc w:val="both"/>
                  </w:pPr>
                  <w:r>
                    <w:rPr/>
                    <w:t>Implementar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estrategias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prevención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promoción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salud,       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139,456,887  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124,437,783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15,019,104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313919</w:t>
                  </w:r>
                  <w:r>
                    <w:rPr/>
                    <w:t> para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adoptar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estilos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vida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saludables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población.</w:t>
                    <w:tab/>
                    <w:t>Estatal</w:t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246986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90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801pt;margin-top:61.079201pt;width:79.150pt;height:10pt;mso-position-horizontal-relative:page;mso-position-vertical-relative:page;z-index:-859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270020pt;margin-top:79.079201pt;width:161.7pt;height:10pt;mso-position-horizontal-relative:page;mso-position-vertical-relative:page;z-index:-859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Administrativa</w:t>
                  </w:r>
                  <w:r>
                    <w:rPr>
                      <w:rFonts w:ascii="Arial" w:hAnsi="Arial"/>
                      <w:color w:val="09395B"/>
                      <w:spacing w:val="3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5902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9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8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89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89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89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88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8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88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88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87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87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87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8712" type="#_x0000_t202" filled="false" stroked="false">
            <v:textbox inset="0,0,0,0">
              <w:txbxContent>
                <w:p>
                  <w:pPr>
                    <w:spacing w:before="9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RECTORÍA DEL SISTEMA ESTATAL DE SALUD</w:t>
                  </w:r>
                </w:p>
                <w:p>
                  <w:pPr>
                    <w:spacing w:before="112"/>
                    <w:ind w:left="20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69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Administrar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recursos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humanos,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financieros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materiales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146,271,230</w:t>
                    <w:tab/>
                    <w:t>97,669,704</w:t>
                    <w:tab/>
                    <w:t>48,601,526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313919</w:t>
                  </w:r>
                  <w:r>
                    <w:rPr/>
                    <w:t> dependencia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actividades,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Médico</w:t>
                    <w:tab/>
                    <w:tab/>
                    <w:t>778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both"/>
                  </w:pPr>
                  <w:r>
                    <w:rPr/>
                    <w:t>desarrollo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rectoría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salud.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PREVENCIÓN Y CONTROL DE ENFERMEDADES DE SALUD PÚBLICA</w:t>
                  </w:r>
                </w:p>
                <w:p>
                  <w:pPr>
                    <w:spacing w:before="112"/>
                    <w:ind w:left="199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PREVENCIÓN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COVID-19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2" w:lineRule="auto" w:before="0"/>
                    <w:ind w:left="199" w:right="244"/>
                    <w:jc w:val="both"/>
                  </w:pPr>
                  <w:r>
                    <w:rPr/>
                    <w:t>Recurso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destinado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cobertura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gastos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extraordinarios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120,876,215 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37,466,874      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83,356,985</w:t>
                    <w:tab/>
                  </w:r>
                  <w:r>
                    <w:rPr>
                      <w:w w:val="95"/>
                    </w:rPr>
                    <w:t>0</w:t>
                    <w:tab/>
                    <w:t>52,356</w:t>
                    <w:tab/>
                  </w:r>
                  <w:r>
                    <w:rPr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</w:r>
                  <w:r>
                    <w:rPr>
                      <w:w w:val="95"/>
                    </w:rPr>
                    <w:t>313919</w:t>
                  </w:r>
                  <w:r>
                    <w:rPr/>
                    <w:t> atención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prevención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COVID-19;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tales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prendas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Prueba</w:t>
                    <w:tab/>
                    <w:t>139010</w:t>
                  </w:r>
                  <w:r>
                    <w:rPr/>
                    <w:t> protección,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recurso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humano,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sustancias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químicas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pruebas,</w:t>
                  </w:r>
                </w:p>
                <w:p>
                  <w:pPr>
                    <w:pStyle w:val="BodyText"/>
                    <w:spacing w:line="240" w:lineRule="auto" w:before="0"/>
                    <w:ind w:left="199" w:right="0"/>
                    <w:jc w:val="both"/>
                  </w:pPr>
                  <w:r>
                    <w:rPr/>
                    <w:t>etc.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586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007pt;margin-top:61.079201pt;width:79.150pt;height:10pt;mso-position-horizontal-relative:page;mso-position-vertical-relative:page;z-index:-858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460571pt;margin-top:79.079201pt;width:129.5pt;height:10pt;mso-position-horizontal-relative:page;mso-position-vertical-relative:page;z-index:-858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Subdirección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859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58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8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85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84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84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84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8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84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83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83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83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83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828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I.5</w:t>
                  </w:r>
                  <w:r>
                    <w:rPr>
                      <w:rFonts w:asci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SALUD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REHABILITACIÓN Y AMPLIACIÓN DE UNIDADES DE SALUD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566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44"/>
                    <w:ind w:left="0" w:right="361"/>
                    <w:jc w:val="right"/>
                  </w:pPr>
                  <w:r>
                    <w:rPr/>
                    <w:t>Rehabilitación del Centro de Salud.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443,250</w:t>
                    <w:tab/>
                    <w:t>443,250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518</w:t>
                  </w:r>
                </w:p>
                <w:p>
                  <w:pPr>
                    <w:pStyle w:val="BodyText"/>
                    <w:tabs>
                      <w:tab w:pos="7899" w:val="left" w:leader="none"/>
                      <w:tab w:pos="9860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Poza Grande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Rehabilitación del Centro de Salud.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1,242,957</w:t>
                    <w:tab/>
                    <w:t>1,242,957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4438</w:t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841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Heroica Mulegé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Rehabilitación del Centro de Salud.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1,266,775</w:t>
                    <w:tab/>
                    <w:t>1,266,775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2908</w:t>
                  </w:r>
                </w:p>
                <w:p>
                  <w:pPr>
                    <w:pStyle w:val="BodyText"/>
                    <w:tabs>
                      <w:tab w:pos="7693" w:val="left" w:leader="none"/>
                      <w:tab w:pos="965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Ribera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39"/>
                    <w:ind w:left="199" w:right="0"/>
                    <w:jc w:val="left"/>
                  </w:pPr>
                  <w:r>
                    <w:rPr/>
                    <w:t>Rehabilitación del Centro de Salud.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1,548,933</w:t>
                    <w:tab/>
                    <w:t>1,548,933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1067</w:t>
                  </w:r>
                </w:p>
                <w:p>
                  <w:pPr>
                    <w:pStyle w:val="BodyText"/>
                    <w:tabs>
                      <w:tab w:pos="7666" w:val="left" w:leader="none"/>
                      <w:tab w:pos="9627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Santiago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Centro de Salud.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1,548,933</w:t>
                    <w:tab/>
                    <w:t>1,548,933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1963</w:t>
                  </w:r>
                </w:p>
                <w:p>
                  <w:pPr>
                    <w:pStyle w:val="BodyText"/>
                    <w:tabs>
                      <w:tab w:pos="7697" w:val="left" w:leader="none"/>
                      <w:tab w:pos="965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Miraflores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Centro de Salud.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446,392</w:t>
                    <w:tab/>
                    <w:t>446,392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1794</w:t>
                  </w:r>
                </w:p>
                <w:p>
                  <w:pPr>
                    <w:pStyle w:val="BodyText"/>
                    <w:tabs>
                      <w:tab w:pos="7798" w:val="left" w:leader="none"/>
                      <w:tab w:pos="9759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 Bernabé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Centro de Salud Lomas del Sol.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203,178</w:t>
                    <w:tab/>
                    <w:t>203,178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185827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8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Cabo San Lucas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Centro de Salud.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330,650</w:t>
                    <w:tab/>
                    <w:t>330,650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122702</w:t>
                  </w:r>
                </w:p>
                <w:p>
                  <w:pPr>
                    <w:pStyle w:val="BodyText"/>
                    <w:tabs>
                      <w:tab w:pos="7755" w:val="left" w:leader="none"/>
                      <w:tab w:pos="9716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Santa Rosa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Centro de Salud, El Caribe.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353,262</w:t>
                    <w:tab/>
                    <w:t>353,262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185827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8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Cabo San Lucas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del Centro de Salud, Los Venados.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255,669</w:t>
                    <w:tab/>
                    <w:t>255,669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185827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868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Cabo San Lucas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Rehabilitación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82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374pt;margin-top:61.079201pt;width:79.150pt;height:10pt;mso-position-horizontal-relative:page;mso-position-vertical-relative:page;z-index:-858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460999pt;margin-top:79.079201pt;width:129.5pt;height:10pt;mso-position-horizontal-relative:page;mso-position-vertical-relative:page;z-index:-8581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Subdirección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58160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8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81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80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80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80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80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7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79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79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79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78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78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7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aire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acondicionado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3,603,362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3,603,362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821059</w:t>
                  </w:r>
                  <w:r>
                    <w:rPr/>
                    <w:t> almacenaje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almacén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central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subestación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obtención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licencia.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25"/>
                    <w:ind w:right="0"/>
                    <w:jc w:val="left"/>
                  </w:pPr>
                  <w:r>
                    <w:rPr/>
                    <w:t>Rehabilitación del Centro de Salud El Centenario.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150,274</w:t>
                    <w:tab/>
                    <w:t>150,274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5730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El Centenario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Rehabilitación del Centro de Salud Los Planes.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637,723</w:t>
                    <w:tab/>
                    <w:t>637,723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/>
                    <w:t>San Juan De Los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6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02"/>
                    <w:ind w:left="199" w:right="0"/>
                    <w:jc w:val="left"/>
                  </w:pPr>
                  <w:r>
                    <w:rPr/>
                    <w:t>Rehabilitación de Salud Mental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487,615</w:t>
                    <w:tab/>
                    <w:t>487,615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307330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  <w:t>Centro De Salud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Rehabilitación de CAPASIT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828,036</w:t>
                    <w:tab/>
                    <w:t>828,036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307330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  <w:t>Centro De Salud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 Centro de Salud Flores Magón.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224,820</w:t>
                    <w:tab/>
                    <w:t>224,820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307330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Centro De Salud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 Centro de Salud Agua Escondida.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349,466</w:t>
                    <w:tab/>
                    <w:t>349,466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307330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Centro De Salud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 Centro de Salud El Sargento.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394,538</w:t>
                    <w:tab/>
                    <w:t>394,538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307330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63" w:right="0"/>
                    <w:jc w:val="center"/>
                  </w:pPr>
                  <w:r>
                    <w:rPr/>
                    <w:t>El Sargento</w:t>
                    <w:tab/>
                    <w:t>Centro De Salud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 Centro de Salud 8 de Octubre.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754,891</w:t>
                    <w:tab/>
                    <w:t>754,891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307330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Centro De Salud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Rehabilitación de Centro de Salud Márquez de León.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213,377</w:t>
                    <w:tab/>
                    <w:t>213,377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307330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Centro De Salud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981" w:val="left" w:leader="none"/>
                      <w:tab w:pos="883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339"/>
                    <w:ind w:right="244"/>
                    <w:jc w:val="left"/>
                  </w:pPr>
                  <w:r>
                    <w:rPr/>
                    <w:t>Trabajos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obra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civil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instalaciones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electromecánicas,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436,885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436,885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185827</w:t>
                  </w:r>
                  <w:r>
                    <w:rPr/>
                    <w:t> Unidad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Hemodiálisis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Hospitalización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Hospital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Hospital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right="10597"/>
                    <w:jc w:val="left"/>
                  </w:pPr>
                  <w:r>
                    <w:rPr/>
                    <w:t>Gral.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Lucas,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infectados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virus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sars-cov2</w:t>
                  </w:r>
                  <w:r>
                    <w:rPr/>
                    <w:t> COVID-19.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578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007pt;margin-top:61.079201pt;width:79.150pt;height:10pt;mso-position-horizontal-relative:page;mso-position-vertical-relative:page;z-index:-857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460571pt;margin-top:79.079201pt;width:129.5pt;height:10pt;mso-position-horizontal-relative:page;mso-position-vertical-relative:page;z-index:-857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Subdirección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772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57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7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76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76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76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75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7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75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75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74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74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74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7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instalaciones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electromecánicas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adaptación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679,407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679,407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185827</w:t>
                  </w:r>
                  <w:r>
                    <w:rPr/>
                    <w:t> 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central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gases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medicinales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tanque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oxígeno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Hospital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Hospital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right="10597"/>
                    <w:jc w:val="left"/>
                  </w:pPr>
                  <w:r>
                    <w:rPr/>
                    <w:t>General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Cabo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Lucas,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contingencia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por</w:t>
                  </w:r>
                  <w:r>
                    <w:rPr/>
                    <w:t> COVID-19.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36"/>
                    <w:ind w:right="244"/>
                    <w:jc w:val="left"/>
                  </w:pPr>
                  <w:r>
                    <w:rPr/>
                    <w:t>Adecuaciones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electromecánicas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tomógrafo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1,398,292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1,398,292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185827</w:t>
                  </w:r>
                  <w:r>
                    <w:rPr/>
                    <w:t> Hospital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Lucas.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Hospital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áreas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COVID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Hospital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San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1,164,161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1,164,161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185827</w:t>
                  </w:r>
                  <w:r>
                    <w:rPr/>
                    <w:t> Lucas.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Hospital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Sustitución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redes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drenaje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pluvial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exteriores,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651,246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651,246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122702</w:t>
                  </w:r>
                  <w:r>
                    <w:rPr/>
                    <w:t> Hospital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Cabo.</w:t>
                    <w:tab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Hospital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1" w:val="lef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/>
                    <w:t>Sustitución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gases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medicinales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Salud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872,946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872,946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13665</w:t>
                  </w:r>
                  <w:r>
                    <w:rPr/>
                    <w:t> Hospitalización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Rosalía,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contingencia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Hospital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sanitaria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virus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sars-cov2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COVID-19.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1" w:val="left" w:leader="none"/>
                      <w:tab w:pos="883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1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Trabajos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tendido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líneas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gases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medicinales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(aire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grado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307330</w:t>
                  </w:r>
                  <w:r>
                    <w:rPr/>
                    <w:t> médico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oxígeno),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hidrosanitaria,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grifería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accesorios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Sanatorio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María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Luisa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Peña.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  <w:tab w:pos="14521" w:val="left" w:leader="none"/>
                    </w:tabs>
                    <w:spacing w:line="268" w:lineRule="auto" w:before="446"/>
                    <w:ind w:right="283"/>
                    <w:jc w:val="left"/>
                  </w:pPr>
                  <w:r>
                    <w:rPr/>
                    <w:t>Conservación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menor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inmueble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UNEME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66,863</w:t>
                    <w:tab/>
                    <w:t>66,863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15686</w:t>
                  </w:r>
                  <w:r>
                    <w:rPr/>
                    <w:t> CAPA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Guerrero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Negro.</w:t>
                    <w:tab/>
                    <w:t>Guerrero Negro</w:t>
                    <w:tab/>
                    <w:tab/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  <w:tab w:pos="14521" w:val="lef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/>
                    <w:t>Conservación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menor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inmueble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UNEME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97,635</w:t>
                    <w:tab/>
                    <w:t>97,635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13665</w:t>
                  </w:r>
                  <w:r>
                    <w:rPr/>
                    <w:t> CAPA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Santa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Rosalía.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  <w:tab w:pos="14521" w:val="lef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/>
                    <w:t>Conservación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menor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inmueble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UNEME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91,825</w:t>
                    <w:tab/>
                    <w:t>91,825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22170</w:t>
                  </w:r>
                  <w:r>
                    <w:rPr/>
                    <w:t> CAPA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Loreto.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73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20374pt;margin-top:61.079201pt;width:79.150pt;height:10pt;mso-position-horizontal-relative:page;mso-position-vertical-relative:page;z-index:-857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Salud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460999pt;margin-top:79.079201pt;width:129.5pt;height:10pt;mso-position-horizontal-relative:page;mso-position-vertical-relative:page;z-index:-857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Subdirección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57296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7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7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7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7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7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7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7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71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7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7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7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7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6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94"/>
                    <w:ind w:right="283"/>
                    <w:jc w:val="left"/>
                  </w:pPr>
                  <w:r>
                    <w:rPr/>
                    <w:t>Conservación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menor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inmueble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UNEME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38,043</w:t>
                    <w:tab/>
                    <w:t>38,043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84593</w:t>
                  </w:r>
                  <w:r>
                    <w:rPr/>
                    <w:t> CAPA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Ciudad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Constitución.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menor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inmueble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UNEME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125,205</w:t>
                    <w:tab/>
                    <w:t>125,205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307330</w:t>
                  </w:r>
                  <w:r>
                    <w:rPr/>
                    <w:t> CAPA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mantenimiento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menor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inmueble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UNEME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87,359</w:t>
                    <w:tab/>
                    <w:t>87,359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185827</w:t>
                  </w:r>
                  <w:r>
                    <w:rPr/>
                    <w:t> CAPA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Cabo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Lucas.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Centro De Salud</w:t>
                    <w:tab/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98"/>
                    <w:ind w:right="0"/>
                    <w:jc w:val="left"/>
                  </w:pPr>
                  <w:r>
                    <w:rPr/>
                    <w:t>Sustitución de cisterna en edificio de Hemodiálisis.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76,542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76,542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307330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Centro De Salud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8569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8569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8568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686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856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85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89.246002pt;margin-top:303.332001pt;width:342.3pt;height:90pt;mso-position-horizontal-relative:page;mso-position-vertical-relative:page;z-index:-856768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203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Organismos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Descentralizados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37024pt;margin-top:576.924194pt;width:19.650pt;height:13pt;mso-position-horizontal-relative:page;mso-position-vertical-relative:page;z-index:-85674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5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5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5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66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8992pt;margin-top:61.079201pt;width:120.2pt;height:10pt;mso-position-horizontal-relative:page;mso-position-vertical-relative:page;z-index:-856624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Organismos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Descentralizados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528992pt;margin-top:79.079201pt;width:154.450pt;height:10pt;mso-position-horizontal-relative:page;mso-position-vertical-relative:page;z-index:-8566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Radio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Televisión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56576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6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6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65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64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64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64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6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63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6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6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6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6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6264" type="#_x0000_t202" filled="false" stroked="false">
            <v:textbox inset="0,0,0,0">
              <w:txbxContent>
                <w:p>
                  <w:pPr>
                    <w:spacing w:before="6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I.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I.3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EDUCATIVA,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DEPORTIVA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INFRAESTRUCTURA CULTURAL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144"/>
                    <w:ind w:left="4567" w:right="244" w:hanging="4367"/>
                    <w:jc w:val="left"/>
                  </w:pPr>
                  <w:r>
                    <w:rPr/>
                    <w:t>Creación de Radio Los Cabos.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3,118,787</w:t>
                    <w:tab/>
                  </w:r>
                  <w:r>
                    <w:rPr>
                      <w:w w:val="95"/>
                    </w:rPr>
                    <w:t>0</w:t>
                    <w:tab/>
                    <w:t>3,118,787</w:t>
                    <w:tab/>
                  </w:r>
                  <w:r>
                    <w:rPr/>
                    <w:t>0</w:t>
                    <w:tab/>
                    <w:t>0</w:t>
                    <w:tab/>
                    <w:t>100</w:t>
                  </w:r>
                  <w:r>
                    <w:rPr/>
                    <w:tab/>
                    <w:t>Beneficiario</w:t>
                    <w:tab/>
                    <w:t>712029 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Acción </w:t>
                    <w:tab/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562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8992pt;margin-top:61.079201pt;width:120.2pt;height:10pt;mso-position-horizontal-relative:page;mso-position-vertical-relative:page;z-index:-85619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Organismos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Descentralizados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0.368835pt;margin-top:79.079201pt;width:145.6pt;height:10pt;mso-position-horizontal-relative:page;mso-position-vertical-relative:page;z-index:-856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Cultura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614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56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6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60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60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60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60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5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59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59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59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58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58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5832" type="#_x0000_t202" filled="false" stroked="false">
            <v:textbox inset="0,0,0,0">
              <w:txbxContent>
                <w:p>
                  <w:pPr>
                    <w:spacing w:before="6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VIDA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LAS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FAMILIAS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sz w:val="16"/>
                    </w:rPr>
                    <w:t>III.11</w:t>
                  </w:r>
                  <w:r>
                    <w:rPr>
                      <w:rFonts w:ascii="Times New Roman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16"/>
                    </w:rPr>
                  </w:r>
                  <w:r>
                    <w:rPr>
                      <w:rFonts w:ascii="Times New Roman"/>
                      <w:sz w:val="16"/>
                    </w:rPr>
                    <w:t>CULTURA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PROMOCIÓN Y DIFUSIÓN CULTURAL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EXPRESIÓN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ARTÍSTICA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CULTURAL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Taller.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888,394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888,394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1340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238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talleres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diferentes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expresiones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artísticas,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</w:t>
                    <w:tab/>
                    <w:t>Estatal</w:t>
                    <w:tab/>
                    <w:t>Taller</w:t>
                    <w:tab/>
                    <w:t>238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asistencia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1,340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personas.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25"/>
                    <w:ind w:left="199" w:right="0"/>
                    <w:jc w:val="left"/>
                  </w:pPr>
                  <w:r>
                    <w:rPr/>
                    <w:t>Se realizaron 77 exposiciones.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492,227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492,227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  <w:t>Asistencia</w:t>
                    <w:tab/>
                    <w:t>1800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Exposición</w:t>
                    <w:tab/>
                  </w:r>
                  <w:r>
                    <w:rPr>
                      <w:w w:val="95"/>
                    </w:rPr>
                    <w:t>77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139"/>
                    <w:ind w:left="199" w:right="283"/>
                    <w:jc w:val="left"/>
                  </w:pPr>
                  <w:r>
                    <w:rPr/>
                    <w:t>Obras de teatro.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16,850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11095</w:t>
                  </w:r>
                  <w:r>
                    <w:rPr/>
                    <w:t> Se realizaron 35 obras de danza,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 asistencia de 1,195 personas.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Presentación</w:t>
                    <w:tab/>
                    <w:tab/>
                  </w:r>
                  <w:r>
                    <w:rPr/>
                    <w:t>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98"/>
                    <w:ind w:left="199" w:right="0"/>
                    <w:jc w:val="left"/>
                  </w:pPr>
                  <w:r>
                    <w:rPr/>
                    <w:t>Obras de danza.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16,850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11095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Presentación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339"/>
                    <w:ind w:left="199" w:right="283"/>
                    <w:jc w:val="left"/>
                  </w:pPr>
                  <w:r>
                    <w:rPr/>
                    <w:t>La Paz está en las palabras 2021.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370,000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370,000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11095</w:t>
                  </w:r>
                  <w:r>
                    <w:rPr/>
                    <w:t> Se realizaron actividades artísticas en diferentes lugares del estado.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Presentación</w:t>
                    <w:tab/>
                    <w:tab/>
                  </w:r>
                  <w:r>
                    <w:rPr/>
                    <w:t>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98"/>
                    <w:ind w:left="199" w:right="0"/>
                    <w:jc w:val="left"/>
                  </w:pPr>
                  <w:r>
                    <w:rPr/>
                    <w:t>Fortalecimiento del Coro de la Escuela de Música del Estado.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120,200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120,200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11095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Presentación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Primera Jornada de Historia.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191,962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191,962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Conferencias en el Archivo Histórico.</w:t>
                    <w:tab/>
                    <w:t>Estatal</w:t>
                    <w:tab/>
                  </w:r>
                  <w:r>
                    <w:rPr>
                      <w:w w:val="95"/>
                    </w:rPr>
                    <w:t>Presentación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>
                      <w:w w:val="95"/>
                    </w:rPr>
                    <w:t>Conferencias.</w:t>
                    <w:tab/>
                    <w:t>Cobertura</w:t>
                    <w:tab/>
                    <w:t>100</w:t>
                    <w:tab/>
                  </w:r>
                  <w:r>
                    <w:rPr/>
                    <w:t>110,000</w:t>
                    <w:tab/>
                    <w:t>110,000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Nuestro patrimonio.</w:t>
                    <w:tab/>
                    <w:t>Estatal</w:t>
                    <w:tab/>
                  </w:r>
                  <w:r>
                    <w:rPr>
                      <w:w w:val="95"/>
                    </w:rPr>
                    <w:t>Presentación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1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Concurso literario.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550,000</w:t>
                    <w:tab/>
                    <w:t>550,000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1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Premio</w:t>
                    <w:tab/>
                  </w:r>
                  <w:r>
                    <w:rPr/>
                    <w:t>10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57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175pt;margin-top:61.079201pt;width:120.2pt;height:10pt;mso-position-horizontal-relative:page;mso-position-vertical-relative:page;z-index:-855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0.369019pt;margin-top:79.079201pt;width:145.6pt;height:10pt;mso-position-horizontal-relative:page;mso-position-vertical-relative:page;z-index:-855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Cultura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5571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5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5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56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56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55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55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5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55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54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54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54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54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54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Concurso literario.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600,000</w:t>
                    <w:tab/>
                    <w:t>600,000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Premio</w:t>
                    <w:tab/>
                    <w:t>10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Arte y cultura al COVID-19.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1,500,000</w:t>
                    <w:tab/>
                    <w:t>1,500,000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Premio</w:t>
                    <w:tab/>
                    <w:t>10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553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8992pt;margin-top:61.079201pt;width:120.2pt;height:10pt;mso-position-horizontal-relative:page;mso-position-vertical-relative:page;z-index:-85532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Organismos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9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Descentralizados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349365pt;margin-top:79.079201pt;width:151.6pt;height:10pt;mso-position-horizontal-relative:page;mso-position-vertical-relative:page;z-index:-855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Deporte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528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5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5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52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51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51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51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5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50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50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50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50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49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4968" type="#_x0000_t202" filled="false" stroked="false">
            <v:textbox inset="0,0,0,0">
              <w:txbxContent>
                <w:p>
                  <w:pPr>
                    <w:spacing w:before="6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I.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1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2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I.3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EDUCATIVA,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CULTURAL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Y</w:t>
                  </w:r>
                  <w:r>
                    <w:rPr>
                      <w:rFonts w:ascii="Times New Roman"/>
                      <w:spacing w:val="2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DEPORTIVA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INFRAESTRUCTURA DEPORTIVA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DEPORTE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right="283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conservación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instalaciones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cargo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570,334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570,334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87180</w:t>
                  </w:r>
                  <w:r>
                    <w:rPr/>
                    <w:t> INSUDE.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Usuario</w:t>
                    <w:tab/>
                    <w:t>24390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/>
                    <w:t>Instalación</w:t>
                    <w:tab/>
                    <w:t>7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right="283"/>
                    <w:jc w:val="left"/>
                  </w:pPr>
                  <w:r>
                    <w:rPr/>
                    <w:t>Modelo 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sostenibilidad 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hacia 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administración 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</w:t>
                    <w:tab/>
                    <w:t>La Paz</w:t>
                    <w:tab/>
                  </w:r>
                  <w:r>
                    <w:rPr>
                      <w:w w:val="95"/>
                    </w:rPr>
                    <w:t>65</w:t>
                    <w:tab/>
                  </w:r>
                  <w:r>
                    <w:rPr/>
                    <w:t>270,774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270,774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24390</w:t>
                  </w:r>
                  <w:r>
                    <w:rPr/>
                    <w:t> instalaciones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deportivas,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maximizar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propiciar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flujo</w:t>
                    <w:tab/>
                    <w:t>La Paz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recursos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propios.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49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724pt;margin-top:61.079201pt;width:120.2pt;height:10pt;mso-position-horizontal-relative:page;mso-position-vertical-relative:page;z-index:-8548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349976pt;margin-top:79.079201pt;width:151.6pt;height:10pt;mso-position-horizontal-relative:page;mso-position-vertical-relative:page;z-index:-8548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Deporte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54848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4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4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47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47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47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47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4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46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46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46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45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45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453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III.12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DEPORTE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FÍSICA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DEPORTE Y CULTURA FÍSICA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8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DEPORTIVA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Boletos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avión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participación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eventos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actos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deportivos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7,035,743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7,035,743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800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oficiales.</w:t>
                    <w:tab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7"/>
                    <w:ind w:left="199" w:right="322"/>
                    <w:jc w:val="left"/>
                  </w:pPr>
                  <w:r>
                    <w:rPr/>
                    <w:t>Hospedaje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participación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eventos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actos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deportivos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2,683,853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2,683,853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2000</w:t>
                  </w:r>
                  <w:r>
                    <w:rPr/>
                    <w:t> oficiales.</w:t>
                    <w:tab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8"/>
                    <w:ind w:left="199" w:right="322"/>
                    <w:jc w:val="left"/>
                  </w:pPr>
                  <w:r>
                    <w:rPr/>
                    <w:t>Alimentación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participación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eventos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actos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deportivos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1,982,180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1,982,180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2000</w:t>
                  </w:r>
                  <w:r>
                    <w:rPr/>
                    <w:t> oficiales.</w:t>
                    <w:tab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8"/>
                    <w:ind w:left="199" w:right="0"/>
                    <w:jc w:val="left"/>
                  </w:pPr>
                  <w:r>
                    <w:rPr/>
                    <w:t>Inscripciones para participación en eventos deportivos oficiales.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30,800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Material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equipamiento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deportivo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preparación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participación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559,108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559,108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1200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eventos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deportivos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oficiales.</w:t>
                    <w:tab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17"/>
                    <w:ind w:left="199" w:right="0"/>
                    <w:jc w:val="left"/>
                  </w:pPr>
                  <w:r>
                    <w:rPr/>
                    <w:t>Uniformes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deportivos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participación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eventos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actos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1,434,179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1,434,179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600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deportivos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oficiales.</w:t>
                    <w:tab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442" w:val="left" w:leader="none"/>
                    </w:tabs>
                    <w:spacing w:line="240" w:lineRule="auto" w:before="117"/>
                    <w:ind w:left="199"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diversos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organismos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deporte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1,502,695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1,502,695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500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federado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representación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miembros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afiliados.</w:t>
                    <w:tab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481" w:val="left" w:leader="none"/>
                    </w:tabs>
                    <w:spacing w:line="240" w:lineRule="auto" w:before="117"/>
                    <w:ind w:left="199" w:right="0"/>
                    <w:jc w:val="left"/>
                  </w:pPr>
                  <w:r>
                    <w:rPr/>
                    <w:t>Becas deportivas.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1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26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481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Reconocimiento a la excelencia académica deportiva.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1,224,000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1,224,000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1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Reconocimiento</w:t>
                    <w:tab/>
                  </w:r>
                  <w:r>
                    <w:rPr/>
                    <w:t>15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544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8992pt;margin-top:61.079201pt;width:120.2pt;height:10pt;mso-position-horizontal-relative:page;mso-position-vertical-relative:page;z-index:-854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349365pt;margin-top:79.079201pt;width:151.6pt;height:10pt;mso-position-horizontal-relative:page;mso-position-vertical-relative:page;z-index:-854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Deporte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441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2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54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4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4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4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4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4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4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42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4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4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4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4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4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Premio Estatal del Deporte.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110,000</w:t>
                    <w:tab/>
                    <w:t>110,000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Premio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Contratación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entrenadores,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profesionales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asimilables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2,853,001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2,853,001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salario.</w:t>
                    <w:tab/>
                    <w:t>Estatal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Pago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por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servicios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profesionales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entrenadores,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nómina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3,455,634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3,455,634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institucional.</w:t>
                    <w:tab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CULTURA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Ofertar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medios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capacitación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técnicas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69,600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69,600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904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especialistas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diversas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áreas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deporte.</w:t>
                    <w:tab/>
                    <w:t>Estatal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29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DEPORTE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Acciones de publicidad y propaganda.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64,187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64,187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10000</w:t>
                  </w:r>
                </w:p>
                <w:p>
                  <w:pPr>
                    <w:pStyle w:val="BodyText"/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Renta y contrataciones por servicios logísticos.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230,988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230,988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950</w:t>
                  </w:r>
                </w:p>
                <w:p>
                  <w:pPr>
                    <w:pStyle w:val="BodyText"/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transportación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terrestre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combustible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actividades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1,500,952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1,500,952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1500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/>
                    <w:jc w:val="left"/>
                  </w:pPr>
                  <w:r>
                    <w:rPr/>
                    <w:t>deportivas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recreativas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organismos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deportivos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instituciones</w:t>
                    <w:tab/>
                    <w:t>Estatal</w:t>
                  </w:r>
                  <w:r>
                    <w:rPr/>
                    <w:t> públicas.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40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9602pt;margin-top:61.079201pt;width:120.2pt;height:10pt;mso-position-horizontal-relative:page;mso-position-vertical-relative:page;z-index:-854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221008pt;margin-top:79.079201pt;width:167.75pt;height:10pt;mso-position-horizontal-relative:page;mso-position-vertical-relative:page;z-index:-854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Patronato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Estudiante</w:t>
                  </w:r>
                  <w:r>
                    <w:rPr>
                      <w:rFonts w:asci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53984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3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3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39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38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38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38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3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37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37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37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37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36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367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BECAS, ÚTILES Y UNIFORMES ESCOLARES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Subsidio Casa del Estudiante Sudcaliforniano en ciudad de México.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1,449,000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1,449,000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553" w:right="0"/>
                    <w:jc w:val="center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79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951" w:right="322" w:hanging="4752"/>
                    <w:jc w:val="left"/>
                  </w:pPr>
                  <w:r>
                    <w:rPr/>
                    <w:t>Programa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statal de Becas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7,591,800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7,591,800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2074 La Paz</w:t>
                    <w:tab/>
                    <w:tab/>
                    <w:tab/>
                    <w:tab/>
                    <w:tab/>
                    <w:tab/>
                    <w:tab/>
                    <w:tab/>
                    <w:t>Estudiante</w:t>
                    <w:tab/>
                    <w:t>2074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20"/>
                    <w:ind w:right="0"/>
                    <w:jc w:val="left"/>
                  </w:pPr>
                  <w:r>
                    <w:rPr/>
                    <w:t>Programa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statal de Becas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2,075,500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2,075,500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795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203" w:right="0"/>
                    <w:jc w:val="center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795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Programa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statal de Becas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2,726,150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2,726,150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970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180" w:right="0"/>
                    <w:jc w:val="center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970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Programa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statal de Becas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311,600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311,600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Programa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statal de Becas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1,671,650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1,671,650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641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367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641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apoyos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económicos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colegiaturas,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inscripciones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64,850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uniformes.</w:t>
                    <w:tab/>
                    <w:t>La Paz</w:t>
                    <w:tab/>
                    <w:t>Estudiante</w:t>
                    <w:tab/>
                    <w:t>42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apoyos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realizados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Albergue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Todos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6,005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65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Santos.</w:t>
                    <w:tab/>
                    <w:t>Todos Santos</w:t>
                    <w:tab/>
                    <w:t>Estudiante</w:t>
                    <w:tab/>
                    <w:t>65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Entrega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apoyos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realizados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Albergue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San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2,590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Antonio.</w:t>
                    <w:tab/>
                    <w:t>San Antonio</w:t>
                    <w:tab/>
                    <w:t>Estudiante</w:t>
                    <w:tab/>
                    <w:t>11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536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778992pt;margin-top:61.079201pt;width:120.2pt;height:10pt;mso-position-horizontal-relative:page;mso-position-vertical-relative:page;z-index:-8536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Organismos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220459pt;margin-top:79.079201pt;width:167.75pt;height:10pt;mso-position-horizontal-relative:page;mso-position-vertical-relative:page;z-index:-8535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Patronato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Estudiante</w:t>
                  </w:r>
                  <w:r>
                    <w:rPr>
                      <w:rFonts w:asci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355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2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3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3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34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34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34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34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3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33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33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33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32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32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3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coordinadoras de becas.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coordinadoras de becas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970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180" w:right="0"/>
                    <w:jc w:val="center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970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Incremento al subsidio de los albergues.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77,200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788" w:right="0"/>
                    <w:jc w:val="left"/>
                  </w:pPr>
                  <w:r>
                    <w:rPr/>
                    <w:t>San Antonio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Beca estímulo pago único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326,000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652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652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Beca estímulo pago único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287,500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575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367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Estudiante</w:t>
                    <w:tab/>
                  </w:r>
                  <w:r>
                    <w:rPr/>
                    <w:t>575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5.648102pt;margin-top:255.332016pt;width:415.9pt;height:138pt;mso-position-horizontal-relative:page;mso-position-vertical-relative:page;z-index:-853192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0" w:right="0" w:firstLine="0"/>
                    <w:jc w:val="center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Sistema</w:t>
                  </w:r>
                  <w:r>
                    <w:rPr>
                      <w:rFonts w:ascii="Arial"/>
                      <w:color w:val="0B416B"/>
                      <w:spacing w:val="-13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Estatal</w:t>
                  </w:r>
                  <w:r>
                    <w:rPr>
                      <w:rFonts w:ascii="Arial"/>
                      <w:color w:val="0B416B"/>
                      <w:spacing w:val="-13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para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before="40"/>
                    <w:ind w:left="0" w:right="0" w:firstLine="0"/>
                    <w:jc w:val="center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el</w:t>
                  </w:r>
                  <w:r>
                    <w:rPr>
                      <w:rFonts w:ascii="Arial"/>
                      <w:color w:val="0B416B"/>
                      <w:spacing w:val="58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Desarrollo</w:t>
                  </w:r>
                  <w:r>
                    <w:rPr>
                      <w:rFonts w:ascii="Arial"/>
                      <w:color w:val="0B416B"/>
                      <w:spacing w:val="59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Integral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3296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/>
                      <w:color w:val="0B416B"/>
                      <w:spacing w:val="-4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la</w:t>
                  </w:r>
                  <w:r>
                    <w:rPr>
                      <w:rFonts w:ascii="Arial"/>
                      <w:color w:val="0B416B"/>
                      <w:spacing w:val="-3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Familia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284973pt;margin-top:576.924194pt;width:20pt;height:13pt;mso-position-horizontal-relative:page;mso-position-vertical-relative:page;z-index:-85316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5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5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5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30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93pt;margin-top:61.079201pt;width:254.45pt;height:10pt;mso-position-horizontal-relative:page;mso-position-vertical-relative:page;z-index:-853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169983pt;margin-top:79.079201pt;width:178.8pt;height:10pt;mso-position-horizontal-relative:page;mso-position-vertical-relative:page;z-index:-8530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Asistencia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53000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2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29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29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29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28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28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2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28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27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27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27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27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268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VISIÓN FAMILIA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APOYOS</w:t>
                  </w:r>
                  <w:r>
                    <w:rPr>
                      <w:rFonts w:ascii="Arial"/>
                      <w:b/>
                      <w:spacing w:val="-16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6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ASISTENCIALES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Pensiones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humanitarias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mensuales,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2,400,000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2,400,000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abandono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carente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ingresos.</w:t>
                    <w:tab/>
                    <w:t>Estatal</w:t>
                    <w:tab/>
                    <w:t>Adulto Atendido</w:t>
                    <w:tab/>
                    <w:t>200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Discapacidad</w:t>
                    <w:tab/>
                    <w:t>200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Fortalecer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atención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discapacidad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1,045,000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1,045,000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permanente,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situación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extrema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pobreza.</w:t>
                    <w:tab/>
                    <w:t>Estatal</w:t>
                    <w:tab/>
                    <w:t>Adulto Atendido</w:t>
                    <w:tab/>
                    <w:t>260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Niño</w:t>
                    <w:tab/>
                    <w:t>330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Fortalecer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población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transporte,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para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491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requerimientos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salud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tratamientos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alta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especialidad.</w:t>
                    <w:tab/>
                    <w:t>Estatal</w:t>
                    <w:tab/>
                    <w:t>Adulto Atendido</w:t>
                    <w:tab/>
                    <w:t>39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Niño</w:t>
                    <w:tab/>
                    <w:t>452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Fortalecer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servicio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alojamiento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alimentación.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7,000,000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7,000,000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1454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cumpliendo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modelos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brinda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las</w:t>
                    <w:tab/>
                    <w:t>Estatal</w:t>
                    <w:tab/>
                    <w:t>Adulto Atendido</w:t>
                    <w:tab/>
                    <w:t>1402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personas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discapacidad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situación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vulnerabilidad.</w:t>
                    <w:tab/>
                  </w:r>
                  <w:r>
                    <w:rPr>
                      <w:position w:val="-2"/>
                    </w:rPr>
                    <w:t>Discapacidad</w:t>
                    <w:tab/>
                    <w:t>52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Fortalecer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ayuda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mejorar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603,900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603,900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funcionalidad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individuo,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brinda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  <w:t>Adulto Atendido</w:t>
                    <w:tab/>
                    <w:t>113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discapacidad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situación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vulnerabilidad.</w:t>
                    <w:tab/>
                  </w:r>
                  <w:r>
                    <w:rPr>
                      <w:position w:val="-2"/>
                    </w:rPr>
                    <w:t>Niño</w:t>
                    <w:tab/>
                    <w:t>162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526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40985pt;margin-top:61.079201pt;width:254.45pt;height:10pt;mso-position-horizontal-relative:page;mso-position-vertical-relative:page;z-index:-852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790771pt;margin-top:79.079201pt;width:187.2pt;height:10pt;mso-position-horizontal-relative:page;mso-position-vertical-relative:page;z-index:-852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Población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Vulnerable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256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2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2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2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24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24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24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24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2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23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23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23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23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22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225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</w:t>
                  </w:r>
                  <w:r>
                    <w:rPr>
                      <w:rFonts w:ascii="Arial" w:hAnsi="Arial"/>
                      <w:spacing w:val="-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VISIÓN</w:t>
                  </w:r>
                  <w:r>
                    <w:rPr>
                      <w:rFonts w:ascii="Arial" w:hAnsi="Arial"/>
                      <w:spacing w:val="-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FAMILIA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VISIÓN FAMILIA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ASISTENCIA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SOCIAL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ALIMENTARIA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PERSONAS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PRIORITARIA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2,454,043</w:t>
                    <w:tab/>
                    <w:t>2,454,043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6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  <w:t>Despensa</w:t>
                    <w:tab/>
                    <w:t>10600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1800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68" w:lineRule="auto" w:before="0"/>
                    <w:ind w:left="199" w:right="283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8,993,347</w:t>
                    <w:tab/>
                    <w:t>8,993,347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ab/>
                  </w:r>
                  <w:r>
                    <w:rPr/>
                    <w:t>3115</w:t>
                  </w:r>
                  <w:r>
                    <w:rPr/>
                    <w:t> 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Despensa</w:t>
                    <w:tab/>
                  </w:r>
                  <w:r>
                    <w:rPr>
                      <w:w w:val="95"/>
                    </w:rPr>
                    <w:t>37872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6353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2,165,332</w:t>
                    <w:tab/>
                    <w:t>2,165,332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750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</w:t>
                    <w:tab/>
                    <w:t>Loreto</w:t>
                    <w:tab/>
                    <w:t>Despensa</w:t>
                    <w:tab/>
                    <w:t>9000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1500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68" w:lineRule="auto" w:before="0"/>
                    <w:ind w:left="199" w:right="283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6,495,997</w:t>
                    <w:tab/>
                    <w:t>6,495,997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ab/>
                  </w:r>
                  <w:r>
                    <w:rPr/>
                    <w:t>2250</w:t>
                  </w:r>
                  <w:r>
                    <w:rPr/>
                    <w:t> 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Despensa</w:t>
                    <w:tab/>
                  </w:r>
                  <w:r>
                    <w:rPr>
                      <w:w w:val="95"/>
                    </w:rPr>
                    <w:t>26000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4250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3,031,465</w:t>
                    <w:tab/>
                    <w:t>3,031,465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1050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36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</w:t>
                    <w:tab/>
                    <w:t>Santa Rosalía</w:t>
                    <w:tab/>
                    <w:t>Despensa</w:t>
                    <w:tab/>
                    <w:t>10250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2300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ASISTENCIA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SOCIAL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ALIMENTARIA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PRIMEROS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1,000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DÍAS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VIDA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Contribuir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nutricional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adecuado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sus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276,996</w:t>
                    <w:tab/>
                    <w:t>276,996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primeros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1,000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días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vida,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entrega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dotaciones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Despensa</w:t>
                    <w:tab/>
                    <w:t>1200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alimentarias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nutritivas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fomento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educación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nutricional.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200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Contribuir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nutricional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adecuado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sus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830,988</w:t>
                    <w:tab/>
                    <w:t>830,988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primeros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1,000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días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vida,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entrega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dotaciones</w:t>
                    <w:tab/>
                    <w:t>La Paz</w:t>
                    <w:tab/>
                    <w:t>Despensa</w:t>
                    <w:tab/>
                    <w:t>3600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alimentarias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nutritivas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fomento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educación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nutricional.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600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22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01pt;margin-top:61.079201pt;width:254.45pt;height:10pt;mso-position-horizontal-relative:page;mso-position-vertical-relative:page;z-index:-8521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789001pt;margin-top:79.079201pt;width:187.2pt;height:10pt;mso-position-horizontal-relative:page;mso-position-vertical-relative:page;z-index:-8521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Población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Vulnerable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5213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2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2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2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2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20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1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1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19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19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18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18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18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1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Contribuir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nutricional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adecuado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sus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276,966</w:t>
                    <w:tab/>
                    <w:t>276,966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primeros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1,000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días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vida,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entrega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dotaciones</w:t>
                    <w:tab/>
                    <w:t>Loreto</w:t>
                    <w:tab/>
                    <w:t>Despensa</w:t>
                    <w:tab/>
                    <w:t>1200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alimentarias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nutritivas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fomento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educación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nutricional.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100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Contribuir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nutricional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adecuado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sus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692,490</w:t>
                    <w:tab/>
                    <w:t>692,490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primeros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1,000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días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vida,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entrega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dotaciones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Despensa</w:t>
                    <w:tab/>
                    <w:t>3000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alimentarias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nutritivas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fomento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educación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nutricional.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500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Contribuir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nutricional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adecuado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niños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sus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138,498</w:t>
                    <w:tab/>
                    <w:t>138,498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primeros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1,000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días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vida,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entrega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dotaciones</w:t>
                    <w:tab/>
                    <w:t>Santa Rosalía</w:t>
                    <w:tab/>
                    <w:t>Despensa</w:t>
                    <w:tab/>
                    <w:t>450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alimentarias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nutritivas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fomento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educación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nutricional.</w:t>
                    <w:tab/>
                  </w:r>
                  <w:r>
                    <w:rPr>
                      <w:w w:val="95"/>
                      <w:position w:val="-2"/>
                    </w:rPr>
                    <w:t>Familia</w:t>
                    <w:tab/>
                  </w:r>
                  <w:r>
                    <w:rPr>
                      <w:position w:val="-2"/>
                    </w:rPr>
                    <w:t>100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CADI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SEDIF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Servicio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asistencia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integral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que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favorezca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desarrollo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1,295,958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1,295,958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biopsicosocial,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(os)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madres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trabajadoras</w:t>
                    <w:tab/>
                    <w:t>La Paz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escasos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recursos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económicos,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carentes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prestaciones</w:t>
                    <w:tab/>
                  </w:r>
                  <w:r>
                    <w:rPr>
                      <w:w w:val="95"/>
                      <w:position w:val="-2"/>
                    </w:rPr>
                    <w:t>Centro</w:t>
                    <w:tab/>
                  </w:r>
                  <w:r>
                    <w:rPr>
                      <w:position w:val="-2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sociales.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517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40985pt;margin-top:61.079201pt;width:254.45pt;height:10pt;mso-position-horizontal-relative:page;mso-position-vertical-relative:page;z-index:-851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790771pt;margin-top:79.079201pt;width:187.2pt;height:10pt;mso-position-horizontal-relative:page;mso-position-vertical-relative:page;z-index:-851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Población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Vulnerable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170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4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20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1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1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16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16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15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15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1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15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14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14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14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14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1392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DESAYUNOS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ESCOLARES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MODALIDAD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Favorecer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consumo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alimentos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nutritivos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inocuos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2,760,259</w:t>
                    <w:tab/>
                    <w:t>2,760,259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1598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población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condiciones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vulnerabilidad,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Despensa</w:t>
                    <w:tab/>
                    <w:t>4138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desayunos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escolares.</w:t>
                    <w:tab/>
                  </w:r>
                  <w:r>
                    <w:rPr>
                      <w:position w:val="-2"/>
                    </w:rPr>
                    <w:t>Desayuno</w:t>
                    <w:tab/>
                    <w:t>190640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Favorecer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consumo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alimentos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nutritivos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inocuos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1,448,429</w:t>
                    <w:tab/>
                    <w:t>1,448,429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912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población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condiciones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vulnerabilidad,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  <w:t>Despensa</w:t>
                    <w:tab/>
                    <w:t>2574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desayunos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escolares.</w:t>
                    <w:tab/>
                  </w:r>
                  <w:r>
                    <w:rPr>
                      <w:position w:val="-2"/>
                    </w:rPr>
                    <w:t>Desayuno</w:t>
                    <w:tab/>
                    <w:t>113040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Favorecer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consumo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alimentos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nutritivos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inocuos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1,076,312</w:t>
                    <w:tab/>
                    <w:t>1,076,312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801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población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condiciones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vulnerabilidad,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  <w:t>Despensa</w:t>
                    <w:tab/>
                    <w:t>2203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desayunos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escolares.</w:t>
                    <w:tab/>
                  </w:r>
                  <w:r>
                    <w:rPr>
                      <w:position w:val="-2"/>
                    </w:rPr>
                    <w:t>Desayuno</w:t>
                    <w:tab/>
                    <w:t>156120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199" w:right="322"/>
                    <w:jc w:val="left"/>
                  </w:pPr>
                  <w:r>
                    <w:rPr/>
                    <w:t>Favorecer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consumo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alimentos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nutritivos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inocuos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1,076,312</w:t>
                    <w:tab/>
                    <w:t>1,076,312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3759 </w:t>
                  </w:r>
                  <w:r>
                    <w:rPr/>
                  </w:r>
                  <w:r>
                    <w:rPr/>
                    <w:t>población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condiciones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vulnerabilidad,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</w:r>
                  <w:r>
                    <w:rPr/>
                    <w:tab/>
                    <w:tab/>
                    <w:tab/>
                    <w:tab/>
                    <w:tab/>
                    <w:tab/>
                    <w:tab/>
                    <w:tab/>
                    <w:t>Despensa</w:t>
                    <w:tab/>
                    <w:t>9977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desayunos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escolares.</w:t>
                    <w:tab/>
                  </w:r>
                  <w:r>
                    <w:rPr>
                      <w:position w:val="-2"/>
                    </w:rPr>
                    <w:t>Desayuno</w:t>
                    <w:tab/>
                    <w:t>559080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Favorecer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consumo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alimentos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nutritivos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inocuos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1,641,553</w:t>
                    <w:tab/>
                    <w:t>1,641,553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981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población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condiciones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vulnerabilidad,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  <w:tab/>
                    <w:t>Santa Rosalía</w:t>
                    <w:tab/>
                    <w:t>Despensa</w:t>
                    <w:tab/>
                    <w:t>2307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desayunos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escolares.</w:t>
                    <w:tab/>
                  </w:r>
                  <w:r>
                    <w:rPr>
                      <w:position w:val="-2"/>
                    </w:rPr>
                    <w:t>Desayuno</w:t>
                    <w:tab/>
                    <w:t>102840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13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01pt;margin-top:61.079201pt;width:254.45pt;height:10pt;mso-position-horizontal-relative:page;mso-position-vertical-relative:page;z-index:-851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Sistema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Desarrollo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Integral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Familia</w:t>
                  </w:r>
                  <w:r>
                    <w:rPr>
                      <w:rFonts w:asci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(SEDIF)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789001pt;margin-top:79.079201pt;width:187.2pt;height:10pt;mso-position-horizontal-relative:page;mso-position-vertical-relative:page;z-index:-851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Población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Vulnerable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51272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b/>
                      <w:color w:val="0A3A5B"/>
                      <w:spacing w:val="-38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1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1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12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11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11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11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1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10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1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1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1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0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0960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DESAYUNOS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ESCOLARES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MODALIDAD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FRÍA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right="322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6,155,460</w:t>
                    <w:tab/>
                    <w:t>6,155,460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5895</w:t>
                  </w:r>
                  <w:r>
                    <w:rPr/>
                    <w:t> 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>73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position w:val="-2"/>
                    </w:rPr>
                    <w:t>Desayuno</w:t>
                    <w:tab/>
                    <w:t>550620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16"/>
                    <w:ind w:left="199" w:right="322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8,822,826</w:t>
                    <w:tab/>
                    <w:t>8,822,826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8513 </w:t>
                  </w:r>
                  <w:r>
                    <w:rPr/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>115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position w:val="-2"/>
                    </w:rPr>
                    <w:t>Desayuno</w:t>
                    <w:tab/>
                    <w:t>794048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16"/>
                    <w:ind w:left="199" w:right="322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3,779,908</w:t>
                    <w:tab/>
                    <w:t>3,779,908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3505 </w:t>
                  </w:r>
                  <w:r>
                    <w:rPr/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Escuela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position w:val="-2"/>
                    </w:rPr>
                    <w:t>Desayuno</w:t>
                    <w:tab/>
                    <w:t>329384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0"/>
                    <w:ind w:left="199" w:right="244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7,755,879</w:t>
                    <w:tab/>
                    <w:t>7,755,879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ab/>
                  </w:r>
                  <w:r>
                    <w:rPr/>
                    <w:t>7307</w:t>
                  </w:r>
                  <w:r>
                    <w:rPr/>
                    <w:t> 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Desayuno</w:t>
                    <w:tab/>
                  </w:r>
                  <w:r>
                    <w:rPr>
                      <w:w w:val="95"/>
                    </w:rPr>
                    <w:t>684608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position w:val="-2"/>
                    </w:rPr>
                    <w:t>Escuela</w:t>
                    <w:tab/>
                    <w:t>57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0"/>
                    <w:ind w:right="244"/>
                    <w:jc w:val="left"/>
                  </w:pPr>
                  <w:r>
                    <w:rPr/>
                    <w:t>Favorecer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consumo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alimentos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nutritivos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inocuos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7,181,370</w:t>
                    <w:tab/>
                    <w:t>7,181,370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ab/>
                  </w:r>
                  <w:r>
                    <w:rPr/>
                    <w:t>7060</w:t>
                  </w:r>
                  <w:r>
                    <w:rPr/>
                    <w:t> 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prioritaria,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entrega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alimentos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Desayuno</w:t>
                    <w:tab/>
                    <w:t>656260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nutricia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alimentaria.</w:t>
                    <w:tab/>
                  </w:r>
                  <w:r>
                    <w:rPr>
                      <w:position w:val="-2"/>
                    </w:rPr>
                    <w:t>Escuela</w:t>
                    <w:tab/>
                    <w:t>72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8509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40985pt;margin-top:61.079201pt;width:254.45pt;height:10pt;mso-position-horizontal-relative:page;mso-position-vertical-relative:page;z-index:-850888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Sistema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Estatal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para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el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Desarrollo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Integral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de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la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Familia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(SEDIF)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790771pt;margin-top:79.079201pt;width:187.2pt;height:10pt;mso-position-horizontal-relative:page;mso-position-vertical-relative:page;z-index:-8508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Atención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Población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Vulnerable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5084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08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07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07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07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07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06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0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06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06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06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05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05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0528" type="#_x0000_t202" filled="false" stroked="false">
            <v:textbox inset="0,0,0,0">
              <w:txbxContent>
                <w:p>
                  <w:pPr>
                    <w:spacing w:before="6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III.2</w:t>
                  </w:r>
                  <w:r>
                    <w:rPr>
                      <w:rFonts w:ascii="Times New Roman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DESARROLLO</w:t>
                  </w:r>
                  <w:r>
                    <w:rPr>
                      <w:rFonts w:ascii="Times New Roman"/>
                      <w:spacing w:val="2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6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SOCIAL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INGRESO FAMILIAR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BIENESTAR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COMUNITARIO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Fortalecer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determinantes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sociales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bienestar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173,544</w:t>
                    <w:tab/>
                    <w:t>173,544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comunitario,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implementación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comunitarios</w:t>
                    <w:tab/>
                    <w:t>Ley Federal De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56" w:val="left" w:leader="none"/>
                      <w:tab w:pos="12559" w:val="left" w:leader="none"/>
                      <w:tab w:pos="14520" w:val="left" w:leader="none"/>
                    </w:tabs>
                    <w:spacing w:line="179" w:lineRule="exact" w:before="15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capacidades.</w:t>
                    <w:tab/>
                    <w:t>Reforma Agraria</w:t>
                    <w:tab/>
                  </w:r>
                  <w:r>
                    <w:rPr>
                      <w:position w:val="-1"/>
                    </w:rPr>
                    <w:t>Capacitación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spacing w:line="159" w:lineRule="exact" w:before="0"/>
                    <w:ind w:left="4773" w:right="0"/>
                    <w:jc w:val="left"/>
                  </w:pPr>
                  <w:r>
                    <w:rPr/>
                    <w:t>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6"/>
                    <w:ind w:right="0"/>
                    <w:jc w:val="left"/>
                  </w:pPr>
                  <w:r>
                    <w:rPr/>
                    <w:t>Fortalecer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determinantes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sociales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bienestar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753,261</w:t>
                    <w:tab/>
                    <w:t>753,261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comunitario,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implementación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comunitarios</w:t>
                    <w:tab/>
                    <w:t>Melitón Albáñez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capacidades.</w:t>
                    <w:tab/>
                  </w:r>
                  <w:r>
                    <w:rPr>
                      <w:w w:val="95"/>
                    </w:rPr>
                    <w:t>Domínguez</w:t>
                    <w:tab/>
                  </w:r>
                  <w:r>
                    <w:rPr>
                      <w:position w:val="-1"/>
                    </w:rPr>
                    <w:t>Capacitación</w:t>
                    <w:tab/>
                    <w:t>18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Fortalecer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determinantes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sociales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bienestar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620,484</w:t>
                    <w:tab/>
                    <w:t>620,484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7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comunitario,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implementación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comunitarios</w:t>
                    <w:tab/>
                    <w:t>Palo Bola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capacidades.</w:t>
                    <w:tab/>
                  </w:r>
                  <w:r>
                    <w:rPr>
                      <w:position w:val="-2"/>
                    </w:rPr>
                    <w:t>Capacitación</w:t>
                    <w:tab/>
                    <w:t>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Fortalecer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determinantes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sociales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bienestar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600,982</w:t>
                    <w:tab/>
                    <w:t>600,982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comunitario,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implementación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comunitarios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Puerto Agua Verde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capacidades.</w:t>
                    <w:tab/>
                  </w:r>
                  <w:r>
                    <w:rPr>
                      <w:position w:val="-2"/>
                    </w:rPr>
                    <w:t>Capacitación</w:t>
                    <w:tab/>
                    <w:t>11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504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539001pt;margin-top:61.079201pt;width:254.45pt;height:10pt;mso-position-horizontal-relative:page;mso-position-vertical-relative:page;z-index:-85045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Sistema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Estatal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para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el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Desarrollo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Integral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de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la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Familia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(SEDIF)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479980pt;margin-top:79.079201pt;width:131.5pt;height:10pt;mso-position-horizontal-relative:page;mso-position-vertical-relative:page;z-index:-850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Gestión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Ciudadana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50408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50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503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503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503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502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502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50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502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501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501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501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501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50096" type="#_x0000_t202" filled="false" stroked="false">
            <v:textbox inset="0,0,0,0">
              <w:txbxContent>
                <w:p>
                  <w:pPr>
                    <w:spacing w:before="6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VIDA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LAS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FAMILIAS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III.9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ASISTENCIA MÉDICA Y EFICIENCIA HOSPITALARIA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SALUD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44"/>
                    <w:ind w:left="0" w:right="361"/>
                    <w:jc w:val="right"/>
                  </w:pPr>
                  <w:r>
                    <w:rPr/>
                    <w:t>Apoyo asistencial de servicios funerarios.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639,022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639,022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369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87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Estatal</w:t>
                    <w:tab/>
                    <w:t>Servicio</w:t>
                    <w:tab/>
                    <w:t>123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Familia</w:t>
                    <w:tab/>
                  </w:r>
                  <w:r>
                    <w:rPr/>
                    <w:t>123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Apoyo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asistencial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gastos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traslados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médicos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fuera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48</w:t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282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Estado.</w:t>
                    <w:tab/>
                    <w:t>Estatal</w:t>
                    <w:tab/>
                  </w:r>
                  <w:r>
                    <w:rPr>
                      <w:w w:val="95"/>
                    </w:rPr>
                    <w:t>Paciente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Apoyo</w:t>
                    <w:tab/>
                  </w:r>
                  <w:r>
                    <w:rPr>
                      <w:w w:val="95"/>
                    </w:rPr>
                    <w:t>24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239"/>
                    <w:ind w:left="0" w:right="361"/>
                    <w:jc w:val="right"/>
                  </w:pPr>
                  <w:r>
                    <w:rPr/>
                    <w:t>Apoyo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asistencial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medicamentos,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aparatos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ortopédicos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302,963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302,963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149</w:t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243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material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quirúrgico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alta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especialidad.</w:t>
                    <w:tab/>
                    <w:t>Estatal</w:t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149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Apoyo</w:t>
                    <w:tab/>
                    <w:t>149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239"/>
                    <w:ind w:left="0" w:right="361"/>
                    <w:jc w:val="right"/>
                  </w:pPr>
                  <w:r>
                    <w:rPr/>
                    <w:t>Apoyo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asistencial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traslados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aéreos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fuera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por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256,185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256,185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138</w:t>
                  </w:r>
                </w:p>
                <w:p>
                  <w:pPr>
                    <w:pStyle w:val="BodyText"/>
                    <w:tabs>
                      <w:tab w:pos="4755" w:val="left" w:leader="none"/>
                      <w:tab w:pos="12359" w:val="left" w:leader="none"/>
                      <w:tab w:pos="14282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cuestiones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salud.</w:t>
                    <w:tab/>
                    <w:t>Estatal</w:t>
                    <w:tab/>
                  </w:r>
                  <w:r>
                    <w:rPr>
                      <w:w w:val="95"/>
                    </w:rPr>
                    <w:t>Familia</w:t>
                    <w:tab/>
                    <w:t>69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Apoyo</w:t>
                    <w:tab/>
                    <w:t>138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5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8500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8500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8500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997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849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84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5.196991pt;margin-top:255.343018pt;width:408.4pt;height:138pt;mso-position-horizontal-relative:page;mso-position-vertical-relative:page;z-index:-84988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2859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1980" w:right="17" w:hanging="1961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Turismo</w:t>
                  </w:r>
                  <w:r>
                    <w:rPr>
                      <w:rFonts w:ascii="Arial" w:hAnsi="Arial"/>
                      <w:color w:val="0B416B"/>
                      <w:spacing w:val="10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Economía</w:t>
                  </w:r>
                  <w:r>
                    <w:rPr>
                      <w:rFonts w:ascii="Arial" w:hAnsi="Arial"/>
                      <w:color w:val="0B416B"/>
                      <w:spacing w:val="11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y</w:t>
                  </w:r>
                  <w:r>
                    <w:rPr>
                      <w:rFonts w:ascii="Arial" w:hAnsi="Arial"/>
                      <w:color w:val="0B416B"/>
                      <w:w w:val="118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Sustentabilidad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325989pt;margin-top:576.924194pt;width:22.95pt;height:13pt;mso-position-horizontal-relative:page;mso-position-vertical-relative:page;z-index:-84985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4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4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4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97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019287pt;margin-top:61.079201pt;width:132.950pt;height:10pt;mso-position-horizontal-relative:page;mso-position-vertical-relative:page;z-index:-849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Sustentabilidad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948975pt;margin-top:79.079201pt;width:127pt;height:10pt;mso-position-horizontal-relative:page;mso-position-vertical-relative:page;z-index:-849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Fomento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Forestal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49688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49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9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96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95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95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95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9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94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94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94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94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94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937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FORESTAL Y VIDA SILVESTRE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Curso Internacional Proyectos Forestales de Captura de Carbono.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17,400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CONVENIOS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COLABORACIÓN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144"/>
                    <w:ind w:left="199" w:right="244"/>
                    <w:jc w:val="left"/>
                  </w:pP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coordinación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CONAFOR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SETUES,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lleva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395,200</w:t>
                    <w:tab/>
                    <w:t>395,200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operación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Brigada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Manejo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Fuego.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Brigada</w:t>
                    <w:tab/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>
                      <w:w w:val="95"/>
                    </w:rPr>
                    <w:t>Asesoría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ESTATAL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ORDENAMIENTO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TERRITORIAL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ESTADO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BAJA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CALIFORNIA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SUR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(PEOTBCS)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144"/>
                    <w:ind w:left="199" w:right="244"/>
                    <w:jc w:val="left"/>
                  </w:pP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coordinación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CIBNOR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SEMARNAT,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desarrolló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etapa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IV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Propuesta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estudio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técnico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Ordenamiento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Estudio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Ecológico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California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Sur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(POEEBCS).</w:t>
                    <w:tab/>
                  </w:r>
                  <w:r>
                    <w:rPr>
                      <w:position w:val="-2"/>
                    </w:rPr>
                    <w:t>Documento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723pt;margin-top:30.097029pt;width:127.25pt;height:13pt;mso-position-horizontal-relative:page;mso-position-vertical-relative:page;z-index:-8493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020020pt;margin-top:61.079201pt;width:132.950pt;height:10pt;mso-position-horizontal-relative:page;mso-position-vertical-relative:page;z-index:-849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Sustentabilidad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859802pt;margin-top:79.079201pt;width:102.1pt;height:10pt;mso-position-horizontal-relative:page;mso-position-vertical-relative:page;z-index:-849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925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9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9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9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9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91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9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9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90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9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9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8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8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894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CAMBIO CLIMÁTICO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DIVULGACIÓN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AMBIENTAL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"SEMBRANDO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UN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MEJOR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FUTURO"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coordinación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SEP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SETUES,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realizamos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cursos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talleres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632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educación  ambiental,  a  través  del  Programa  Sembremos  un</w:t>
                    <w:tab/>
                    <w:t>Estatal</w:t>
                    <w:tab/>
                    <w:t>Escuela</w:t>
                    <w:tab/>
                    <w:t>10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Mejor  Futuro,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 escuelas  de  educación  básica.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AMBIENTAL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Seguimiento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desarrollo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huertos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escolares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escuelas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100,481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100,481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812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educación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básica,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estudiantes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implementen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sus</w:t>
                    <w:tab/>
                    <w:t>Estatal</w:t>
                    <w:tab/>
                    <w:t>Escuela</w:t>
                    <w:tab/>
                    <w:t>10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hogares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huertos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traspatio.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88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09973pt;margin-top:61.079201pt;width:103.55pt;height:10pt;mso-position-horizontal-relative:page;mso-position-vertical-relative:page;z-index:-8488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Unidades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050995pt;margin-top:79.079201pt;width:366.95pt;height:10pt;mso-position-horizontal-relative:page;mso-position-vertical-relative:page;z-index:-848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Portuaria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(APIBCS,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C.V.)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4882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8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8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87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87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87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86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8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86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86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85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85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85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851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I.2</w:t>
                  </w:r>
                  <w:r>
                    <w:rPr>
                      <w:rFonts w:asci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MOVILIDAD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PUERTOS MARÍTIMOS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ADQUISICIONES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CONTRATACIÓN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right="322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cámaras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video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vigilancia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materiales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137,366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137,366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requeridos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cobertizos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revisión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militar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Adquisición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/>
                    <w:t>báscula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ATP,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Pichilingue.</w:t>
                    <w:tab/>
                  </w: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Instalación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3"/>
                    <w:ind w:right="322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enlace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fibras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interconexión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básculas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ATP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195,263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195,263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básculas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nuevas,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Terminal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Transbordadores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443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>
                      <w:w w:val="95"/>
                    </w:rPr>
                    <w:t>Pichilingue.</w:t>
                    <w:tab/>
                    <w:t>Pichilingue</w:t>
                    <w:tab/>
                  </w:r>
                  <w:r>
                    <w:rPr>
                      <w:position w:val="-1"/>
                    </w:rPr>
                    <w:t>Metro Lineal</w:t>
                    <w:tab/>
                    <w:t>350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3"/>
                    <w:ind w:right="322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Integral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Operaciones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253,337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253,337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Portuarias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(SIOP),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enero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diciembre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2021,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/>
                    <w:t>Pichilingue,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B.C.S.</w:t>
                    <w:tab/>
                  </w: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w w:val="95"/>
                      <w:position w:val="-1"/>
                    </w:rPr>
                    <w:t>Mantenimiento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3"/>
                    <w:ind w:right="244"/>
                    <w:jc w:val="left"/>
                  </w:pPr>
                  <w:r>
                    <w:rPr/>
                    <w:t>Mantenimiento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preventivo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correctivo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señalamiento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marítimo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41</w:t>
                    <w:tab/>
                  </w:r>
                  <w:r>
                    <w:rPr/>
                    <w:t>2,175,000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2,175,000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250140</w:t>
                  </w:r>
                  <w:r>
                    <w:rPr/>
                    <w:t> los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puertos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Pichilingue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Juan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Costa,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enero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diciembre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2021.</w:t>
                    <w:tab/>
                  </w:r>
                  <w:r>
                    <w:rPr>
                      <w:w w:val="95"/>
                      <w:position w:val="-2"/>
                    </w:rPr>
                    <w:t>Mantenimiento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16"/>
                    <w:ind w:right="322"/>
                    <w:jc w:val="left"/>
                  </w:pPr>
                  <w:r>
                    <w:rPr/>
                    <w:t>Servicio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sanitización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Puerto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Comercial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Terminal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41</w:t>
                    <w:tab/>
                  </w:r>
                  <w:r>
                    <w:rPr/>
                    <w:t>550,420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550,420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Transbordadores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Pichilingue,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enero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diciembre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2021.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sanitaria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pandemia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COVID-19.</w:t>
                    <w:tab/>
                  </w: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Contrato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3"/>
                    <w:ind w:right="322"/>
                    <w:jc w:val="left"/>
                  </w:pPr>
                  <w:r>
                    <w:rPr/>
                    <w:t>Servicios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profesionales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laboratorio 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análisis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aguas</w:t>
                    <w:tab/>
                    <w:t>La Paz</w:t>
                    <w:tab/>
                  </w:r>
                  <w:r>
                    <w:rPr>
                      <w:w w:val="95"/>
                    </w:rPr>
                    <w:t>50</w:t>
                    <w:tab/>
                  </w:r>
                  <w:r>
                    <w:rPr/>
                    <w:t>118,459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118,459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residuales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plantas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desaladora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tratamiento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/>
                    <w:t>Terminal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2,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enero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diciembre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2021.</w:t>
                    <w:tab/>
                  </w: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Contrato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3"/>
                    <w:ind w:right="322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mantenimiento,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calibración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ajuste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tres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básculas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94,050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94,050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Terminal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Transbordadores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Pichilingue.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0"/>
                    <w:ind w:left="4831" w:right="0"/>
                    <w:jc w:val="left"/>
                  </w:pPr>
                  <w:r>
                    <w:rPr>
                      <w:w w:val="95"/>
                      <w:position w:val="2"/>
                    </w:rPr>
                    <w:t>Pichilingue</w:t>
                    <w:tab/>
                  </w:r>
                  <w:r>
                    <w:rPr/>
                    <w:t>Mantenimiento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484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09973pt;margin-top:61.079201pt;width:103.55pt;height:10pt;mso-position-horizontal-relative:page;mso-position-vertical-relative:page;z-index:-848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Unidades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051086pt;margin-top:79.079201pt;width:366.95pt;height:10pt;mso-position-horizontal-relative:page;mso-position-vertical-relative:page;z-index:-848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Portuaria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(APIBCS,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C.V.)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839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8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8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83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82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82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82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8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82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81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81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81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81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8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</w:pPr>
                  <w:r>
                    <w:rPr/>
                    <w:t>Auditoría interna del Código de Protección a Buques e Instalaciones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Portuarias (PBIP),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 el Puerto de Pichilingue.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689" w:val="left" w:leader="none"/>
                    </w:tabs>
                    <w:spacing w:line="178" w:lineRule="exact" w:before="0"/>
                    <w:ind w:left="0" w:right="439"/>
                    <w:jc w:val="right"/>
                  </w:pPr>
                  <w:r>
                    <w:rPr/>
                    <w:t>Pichilingue</w:t>
                    <w:tab/>
                  </w:r>
                  <w:r>
                    <w:rPr>
                      <w:position w:val="-1"/>
                    </w:rPr>
                    <w:t>Auditoría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243"/>
                    <w:ind w:right="283"/>
                    <w:jc w:val="left"/>
                  </w:pPr>
                  <w:r>
                    <w:rPr/>
                    <w:t>Auditoría interna del Código de Protección a Buques e Instalaciones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150,800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10282</w:t>
                  </w:r>
                  <w:r>
                    <w:rPr/>
                    <w:t> Portuarias (PBIP), en el Puerto de Loreto.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/>
                    <w:t>Auditoría</w:t>
                    <w:tab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TRABAJO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impartieron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15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cursos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capacitación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costo,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temas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115,448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115,448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diversos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127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horas,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dirigidos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personal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labora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APIBCS.</w:t>
                    <w:tab/>
                  </w:r>
                  <w:r>
                    <w:rPr/>
                    <w:t>Hora Curso</w:t>
                    <w:tab/>
                    <w:t>127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80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09973pt;margin-top:61.079201pt;width:103.55pt;height:10pt;mso-position-horizontal-relative:page;mso-position-vertical-relative:page;z-index:-848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Unidades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050995pt;margin-top:79.079201pt;width:366.95pt;height:10pt;mso-position-horizontal-relative:page;mso-position-vertical-relative:page;z-index:-847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Portuaria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(APIBCS,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C.V.)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47960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7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7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78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78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78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78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7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77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77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77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76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76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7648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OPERATIVO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ANUAL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(POA)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2019-2020.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Mantenimiento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preventivo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2,607,100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2,607,100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250140</w:t>
                  </w:r>
                  <w:r>
                    <w:rPr/>
                    <w:t> correctivo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señalamiento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marítimo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puertos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Hectárea</w:t>
                    <w:tab/>
                    <w:tab/>
                  </w:r>
                  <w:r>
                    <w:rPr/>
                    <w:t>215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482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>
                      <w:w w:val="95"/>
                    </w:rPr>
                    <w:t>Pichilingue.</w:t>
                    <w:tab/>
                    <w:t>Pichilingue</w:t>
                    <w:tab/>
                  </w:r>
                  <w:r>
                    <w:rPr>
                      <w:w w:val="95"/>
                      <w:position w:val="-1"/>
                    </w:rPr>
                    <w:t>Pieza</w:t>
                    <w:tab/>
                  </w:r>
                  <w:r>
                    <w:rPr>
                      <w:position w:val="-1"/>
                    </w:rPr>
                    <w:t>58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3"/>
                    <w:ind w:right="322"/>
                    <w:jc w:val="left"/>
                  </w:pPr>
                  <w:r>
                    <w:rPr/>
                    <w:t>Programa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Operativo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Anual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2019-2020.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Segunda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etapa 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2,768,093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2,768,093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auxiliares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cimentación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>174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482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2da.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báscula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Terminal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Transbordadores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Pichilingue.</w:t>
                    <w:tab/>
                  </w: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Metro Lineal</w:t>
                    <w:tab/>
                    <w:t>24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23"/>
                    <w:ind w:right="322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2019-2020.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8,903,141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8,903,141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3450</w:t>
                  </w:r>
                  <w:r>
                    <w:rPr/>
                    <w:t> marinos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retirados,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palapa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fileteo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cooperativa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pesquera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zona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>256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Manglito,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Paz.</w:t>
                    <w:tab/>
                  </w:r>
                  <w:r>
                    <w:rPr>
                      <w:w w:val="95"/>
                      <w:position w:val="-2"/>
                    </w:rPr>
                    <w:t>Pieza</w:t>
                    <w:tab/>
                  </w:r>
                  <w:r>
                    <w:rPr>
                      <w:position w:val="-2"/>
                    </w:rPr>
                    <w:t>84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16"/>
                    <w:ind w:right="283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2019-2020.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Reparación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mantenimiento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3,363,131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3,363,131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22472</w:t>
                  </w:r>
                  <w:r>
                    <w:rPr/>
                    <w:t> 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Muelle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Múltiples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Rosalía,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B.C.S.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256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Metro Cúbico</w:t>
                    <w:tab/>
                    <w:t>110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68" w:lineRule="auto" w:before="0"/>
                    <w:ind w:right="283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2019-2020.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Dragado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mantenimiento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9,984,884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9,984,884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22472</w:t>
                  </w:r>
                  <w:r>
                    <w:rPr/>
                    <w:t> 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dársena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Rosalía.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3560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>
                      <w:w w:val="95"/>
                    </w:rPr>
                    <w:t>Pieza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left"/>
                  </w:pPr>
                  <w:r>
                    <w:rPr/>
                    <w:t>Programa 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Operativo 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Anual 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2019-2020. 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Mantenimiento 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86,467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86,467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rehabilitación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suministro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agua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Terminal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1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/>
                    <w:t>Transbordadores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Pichilingue.</w:t>
                    <w:tab/>
                  </w: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w w:val="95"/>
                      <w:position w:val="-1"/>
                    </w:rPr>
                    <w:t>Pieza</w:t>
                    <w:tab/>
                  </w:r>
                  <w:r>
                    <w:rPr>
                      <w:position w:val="-1"/>
                    </w:rPr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726" w:val="left" w:leader="none"/>
                      <w:tab w:pos="7981" w:val="left" w:leader="none"/>
                      <w:tab w:pos="883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23"/>
                    <w:ind w:right="283"/>
                    <w:jc w:val="left"/>
                  </w:pPr>
                  <w:r>
                    <w:rPr/>
                    <w:t>Programa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Operativo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Anual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2019-2020.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Rehabilitación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baños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802,880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802,880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22472</w:t>
                  </w:r>
                  <w:r>
                    <w:rPr/>
                    <w:t> turísticos  en  la  Terminal  de  Transbordadores  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Santa  Rosalía.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49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20"/>
                    <w:ind w:left="0" w:right="400"/>
                    <w:jc w:val="right"/>
                  </w:pPr>
                  <w:r>
                    <w:rPr/>
                    <w:t>Metro Cuadrado</w:t>
                    <w:tab/>
                  </w:r>
                  <w:r>
                    <w:rPr>
                      <w:w w:val="95"/>
                    </w:rPr>
                    <w:t>57</w:t>
                  </w: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629" w:val="left" w:leader="none"/>
                      <w:tab w:pos="7981" w:val="left" w:leader="none"/>
                      <w:tab w:pos="8739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left"/>
                  </w:pPr>
                  <w:r>
                    <w:rPr/>
                    <w:t>Programa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Operativo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Anual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2019-2020.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Tablestacado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28,768,419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28,768,419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reparación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socavamientos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Muelle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Usos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Múltiples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>110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60" w:val="left" w:leader="none"/>
                      <w:tab w:pos="14443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Pichilingue.</w:t>
                    <w:tab/>
                  </w: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Metro Cuadrado</w:t>
                    <w:tab/>
                    <w:t>195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981" w:val="left" w:leader="none"/>
                      <w:tab w:pos="8739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23"/>
                    <w:ind w:right="283"/>
                    <w:jc w:val="left"/>
                  </w:pPr>
                  <w:r>
                    <w:rPr/>
                    <w:t>Programa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Operativo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Anual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2019-2020.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Desmantelamiento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21,200,285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21,200,285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22472</w:t>
                  </w:r>
                  <w:r>
                    <w:rPr/>
                    <w:t> Muelle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Minerales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obras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diversas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Puerto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Santa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150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443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Rosalía.</w:t>
                    <w:tab/>
                  </w:r>
                  <w:r>
                    <w:rPr/>
                    <w:t>Metro Cuadrado</w:t>
                    <w:tab/>
                    <w:t>358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476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09973pt;margin-top:61.079201pt;width:103.55pt;height:10pt;mso-position-horizontal-relative:page;mso-position-vertical-relative:page;z-index:-8475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Unidades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051086pt;margin-top:79.079201pt;width:366.95pt;height:10pt;mso-position-horizontal-relative:page;mso-position-vertical-relative:page;z-index:-8475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Portuaria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(APIBCS,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C.V.)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752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 </w:t>
                  </w:r>
                  <w:r>
                    <w:rPr>
                      <w:rFonts w:ascii="Arial"/>
                      <w:b/>
                      <w:color w:val="0A3A5B"/>
                      <w:spacing w:val="2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7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7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7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7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74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7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7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73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73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72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72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72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7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2019-2020.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Dragado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mantenimiento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3,023,965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3,023,965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250140</w:t>
                  </w:r>
                  <w:r>
                    <w:rPr/>
                    <w:t> 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maniobras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frente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muelles,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Pichilingue.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Metro Cúbico</w:t>
                    <w:tab/>
                    <w:tab/>
                    <w:t>9310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178" w:lineRule="exact" w:before="0"/>
                    <w:ind w:left="4831" w:right="0"/>
                    <w:jc w:val="left"/>
                  </w:pP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Hectárea</w:t>
                    <w:tab/>
                    <w:t>11</w:t>
                  </w:r>
                  <w:r>
                    <w:rPr/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pStyle w:val="BodyText"/>
                    <w:tabs>
                      <w:tab w:pos="4854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322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2019-2020.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Segunda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etapa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trabajos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1,499,161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1,499,161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6100</w:t>
                  </w:r>
                  <w:r>
                    <w:rPr/>
                    <w:t> 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terracerías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terraplén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Comercial</w:t>
                    <w:tab/>
                    <w:t>Puerto De</w:t>
                    <w:tab/>
                    <w:tab/>
                    <w:tab/>
                    <w:tab/>
                    <w:tab/>
                    <w:tab/>
                    <w:tab/>
                    <w:tab/>
                    <w:t>Metro Cúbico</w:t>
                    <w:tab/>
                    <w:t>3435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404" w:val="left" w:leader="none"/>
                    </w:tabs>
                    <w:spacing w:line="178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Pichilingue.</w:t>
                    <w:tab/>
                  </w:r>
                  <w:r>
                    <w:rPr>
                      <w:w w:val="95"/>
                    </w:rPr>
                    <w:t>Pichilingue</w:t>
                    <w:tab/>
                  </w:r>
                  <w:r>
                    <w:rPr>
                      <w:position w:val="-1"/>
                    </w:rPr>
                    <w:t>Metro Cuadrado</w:t>
                    <w:tab/>
                    <w:t>4800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71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09973pt;margin-top:61.079201pt;width:103.55pt;height:10pt;mso-position-horizontal-relative:page;mso-position-vertical-relative:page;z-index:-847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Unidades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050995pt;margin-top:79.079201pt;width:366.95pt;height:10pt;mso-position-horizontal-relative:page;mso-position-vertical-relative:page;z-index:-8471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Portuaria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(APIBCS,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C.V.)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47096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47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7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7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7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69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6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6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69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6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6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6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6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678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II.4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TURISMO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CONSOLIDACIÓN DE LA OBRA TURÍSTICA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ADQUISICIONES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CONTRATACIÓN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SERVICIOS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adornos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navideños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colocación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carretera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118,349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118,349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250140</w:t>
                  </w:r>
                  <w:r>
                    <w:rPr/>
                    <w:t> Panorámica,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Malecón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Adquisición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/>
                    <w:t>Suministro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239"/>
                    <w:ind w:right="283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conjunto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escultórico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bronce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colocación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2,531,600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2,531,600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10282</w:t>
                  </w:r>
                  <w:r>
                    <w:rPr/>
                    <w:t> 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Loreto,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conformado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cinco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piezas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medidas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escala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1:1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Suministro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fundida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cera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perdida,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espesor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6mm.</w:t>
                    <w:tab/>
                  </w:r>
                  <w:r>
                    <w:rPr>
                      <w:w w:val="95"/>
                      <w:position w:val="-2"/>
                    </w:rPr>
                    <w:t>Pieza</w:t>
                    <w:tab/>
                  </w:r>
                  <w:r>
                    <w:rPr>
                      <w:position w:val="-2"/>
                    </w:rPr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16"/>
                    <w:ind w:right="244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aplicación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pintura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señalamiento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tipo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horizontal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1,120,797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1,120,797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250140</w:t>
                  </w:r>
                  <w:r>
                    <w:rPr/>
                    <w:t> 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avenida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Paseo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Álvaro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Obregón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Suministro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/>
                    <w:t>Aplicación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left"/>
                  </w:pPr>
                  <w:r>
                    <w:rPr/>
                    <w:t>Suministro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colocación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letras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esculturales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Puerto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1,121,250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1,121,250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6904</w:t>
                  </w:r>
                  <w:r>
                    <w:rPr/>
                    <w:t> Carlos.</w:t>
                    <w:tab/>
                    <w:t>Puerto San Carlos</w:t>
                    <w:tab/>
                    <w:tab/>
                    <w:tab/>
                    <w:tab/>
                    <w:tab/>
                    <w:tab/>
                    <w:tab/>
                    <w:tab/>
                    <w:t>Suministro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>
                      <w:w w:val="95"/>
                    </w:rPr>
                    <w:t>Pieza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vegetación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pétreos,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119,504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119,504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6904</w:t>
                  </w:r>
                  <w:r>
                    <w:rPr/>
                    <w:t> letras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esculturales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Carlos.</w:t>
                    <w:tab/>
                    <w:t>Puerto San Carlos</w:t>
                    <w:tab/>
                    <w:tab/>
                    <w:tab/>
                    <w:tab/>
                    <w:tab/>
                    <w:tab/>
                    <w:tab/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0"/>
                    <w:ind w:left="0" w:right="439"/>
                    <w:jc w:val="right"/>
                  </w:pPr>
                  <w:r>
                    <w:rPr/>
                    <w:t>Suministro</w:t>
                    <w:tab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MEDIO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AMBIENTE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56" w:lineRule="auto" w:before="77"/>
                    <w:ind w:right="283"/>
                    <w:jc w:val="left"/>
                  </w:pPr>
                  <w:r>
                    <w:rPr/>
                    <w:t>Auditoría</w:t>
                  </w:r>
                  <w:r>
                    <w:rPr>
                      <w:spacing w:val="23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mbiental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instalaciones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APIBCS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position w:val="-6"/>
                    </w:rPr>
                    <w:t>Loreto</w:t>
                    <w:tab/>
                  </w:r>
                  <w:r>
                    <w:rPr>
                      <w:w w:val="95"/>
                      <w:position w:val="-6"/>
                    </w:rPr>
                    <w:t>100</w:t>
                    <w:tab/>
                  </w:r>
                  <w:r>
                    <w:rPr>
                      <w:position w:val="-6"/>
                    </w:rPr>
                    <w:t>160,000</w:t>
                    <w:tab/>
                  </w:r>
                  <w:r>
                    <w:rPr>
                      <w:w w:val="95"/>
                      <w:position w:val="-6"/>
                    </w:rPr>
                    <w:t>0</w:t>
                    <w:tab/>
                  </w:r>
                  <w:r>
                    <w:rPr>
                      <w:position w:val="-6"/>
                    </w:rPr>
                    <w:t>160,000</w:t>
                    <w:tab/>
                  </w:r>
                  <w:r>
                    <w:rPr>
                      <w:w w:val="95"/>
                      <w:position w:val="-6"/>
                    </w:rPr>
                    <w:t>0</w:t>
                    <w:tab/>
                  </w:r>
                  <w:r>
                    <w:rPr>
                      <w:position w:val="-6"/>
                    </w:rPr>
                    <w:t>0</w:t>
                    <w:tab/>
                    <w:t>100</w:t>
                    <w:tab/>
                  </w:r>
                  <w:r>
                    <w:rPr>
                      <w:w w:val="95"/>
                      <w:position w:val="-6"/>
                    </w:rPr>
                    <w:t>Beneficiario</w:t>
                    <w:tab/>
                  </w:r>
                  <w:r>
                    <w:rPr>
                      <w:position w:val="-6"/>
                    </w:rPr>
                    <w:t>10282</w:t>
                  </w:r>
                  <w:r>
                    <w:rPr>
                      <w:position w:val="-6"/>
                    </w:rPr>
                    <w:t> </w:t>
                  </w:r>
                  <w:r>
                    <w:rPr/>
                    <w:t>Loreto.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Auditoría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28"/>
                    <w:ind w:left="0" w:right="439"/>
                    <w:jc w:val="right"/>
                  </w:pPr>
                  <w:r>
                    <w:rPr/>
                    <w:t>Servicio</w:t>
                    <w:tab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OPERATIVO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ANUAL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(POA)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Programa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Operativo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Anual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2019-2020.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Modificación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media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536,380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536,380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292241</w:t>
                  </w:r>
                  <w:r>
                    <w:rPr/>
                    <w:t> tensión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aérea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subterránea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Escénica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Cuadrado</w:t>
                    <w:tab/>
                    <w:tab/>
                    <w:t>174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20"/>
                    <w:ind w:left="0" w:right="400"/>
                    <w:jc w:val="right"/>
                  </w:pPr>
                  <w:r>
                    <w:rPr/>
                    <w:t>Metro Cúbico</w:t>
                    <w:tab/>
                  </w:r>
                  <w:r>
                    <w:rPr>
                      <w:w w:val="95"/>
                    </w:rPr>
                    <w:t>31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239"/>
                    <w:ind w:right="283"/>
                    <w:jc w:val="left"/>
                  </w:pPr>
                  <w:r>
                    <w:rPr/>
                    <w:t>Programa 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Operativo 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Anual 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2020-2021. 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Tercera 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etapa 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28,936,393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28,936,393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18052</w:t>
                  </w:r>
                  <w:r>
                    <w:rPr/>
                    <w:t> regeneración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urbana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Salvatierra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Loreto.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293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20"/>
                    <w:ind w:left="0" w:right="322"/>
                    <w:jc w:val="right"/>
                  </w:pPr>
                  <w:r>
                    <w:rPr/>
                    <w:t>Metro Cuadrado</w:t>
                    <w:tab/>
                  </w:r>
                  <w:r>
                    <w:rPr>
                      <w:w w:val="95"/>
                    </w:rPr>
                    <w:t>7132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12pt;margin-top:30.097029pt;width:127.25pt;height:13pt;mso-position-horizontal-relative:page;mso-position-vertical-relative:page;z-index:-8467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09973pt;margin-top:61.079201pt;width:103.55pt;height:10pt;mso-position-horizontal-relative:page;mso-position-vertical-relative:page;z-index:-846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Unidades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051086pt;margin-top:79.079201pt;width:366.95pt;height:10pt;mso-position-horizontal-relative:page;mso-position-vertical-relative:page;z-index:-846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Portuaria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Sur,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(APIBCS,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C.V.)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666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2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6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6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65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65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65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65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6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64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64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64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64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63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6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79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</w:pPr>
                  <w:r>
                    <w:rPr/>
                    <w:t>Programa Operativo Anual 2020-2021. Rehabilitación de fachadas y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12,065,319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12,065,319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3820</w:t>
                  </w:r>
                  <w:r>
                    <w:rPr/>
                    <w:t> cancha de usos múltiples en el Centro Histórico de Mulegé.</w:t>
                    <w:tab/>
                    <w:t>Heroica Mulegé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>52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Metro Cuadrado</w:t>
                    <w:tab/>
                    <w:t>460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2020-2021.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andador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7,416,000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7,416,000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1484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Bahía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Asunción.</w:t>
                    <w:tab/>
                    <w:t>Bahía Asunción</w:t>
                    <w:tab/>
                    <w:t>Metro Lineal</w:t>
                    <w:tab/>
                    <w:t>98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Metro Cuadrado</w:t>
                    <w:tab/>
                    <w:t>890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2020-2021.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explanada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5,904,548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5,904,548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800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Punta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Abreojos.</w:t>
                    <w:tab/>
                    <w:t>Punta Abreojos</w:t>
                    <w:tab/>
                    <w:t>Metro Lineal</w:t>
                    <w:tab/>
                    <w:t>60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/>
                    <w:t>Metro Cuadrado</w:t>
                    <w:tab/>
                  </w:r>
                  <w:r>
                    <w:rPr>
                      <w:w w:val="95"/>
                    </w:rPr>
                    <w:t>1234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980" w:val="left" w:leader="none"/>
                      <w:tab w:pos="8739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2020-2021.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Malecón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17,451,642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17,451,642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292241</w:t>
                  </w:r>
                  <w:r>
                    <w:rPr/>
                    <w:t> Costero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Molinito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recreativa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860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Cocos.</w:t>
                    <w:tab/>
                  </w:r>
                  <w:r>
                    <w:rPr/>
                    <w:t>Metro Cuadrado</w:t>
                    <w:tab/>
                    <w:t>7992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981" w:val="left" w:leader="none"/>
                      <w:tab w:pos="8739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19"/>
                    <w:ind w:right="244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2020-2021.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Malecón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16,002,368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16,002,368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292241</w:t>
                  </w:r>
                  <w:r>
                    <w:rPr/>
                    <w:t> Costero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recreativa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Cocos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960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Plazoleta</w:t>
                  </w:r>
                  <w:r>
                    <w:rPr>
                      <w:spacing w:val="7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Sol.</w:t>
                    <w:tab/>
                  </w:r>
                  <w:r>
                    <w:rPr/>
                    <w:t>Metro Cuadrado</w:t>
                    <w:tab/>
                    <w:t>5564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981" w:val="left" w:leader="none"/>
                      <w:tab w:pos="8739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19"/>
                    <w:ind w:right="244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2020-2021.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Malecón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16,469,932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16,469,932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292241</w:t>
                  </w:r>
                  <w:r>
                    <w:rPr/>
                    <w:t> Costero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Plazoleta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Sol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Parque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Acuático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807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Coromuel.</w:t>
                    <w:tab/>
                  </w:r>
                  <w:r>
                    <w:rPr/>
                    <w:t>Metro Cuadrado</w:t>
                    <w:tab/>
                    <w:t>6295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981" w:val="left" w:leader="none"/>
                      <w:tab w:pos="8739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19"/>
                    <w:ind w:right="244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Operativo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2020-2021.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Malecón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25,053,060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25,053,060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292241</w:t>
                  </w:r>
                  <w:r>
                    <w:rPr/>
                    <w:t> Costero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Parque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Acuático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Coromuel-La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930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404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Concha.</w:t>
                    <w:tab/>
                  </w:r>
                  <w:r>
                    <w:rPr/>
                    <w:t>Metro Cuadrado</w:t>
                    <w:tab/>
                    <w:t>4746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981" w:val="left" w:leader="none"/>
                      <w:tab w:pos="8739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19"/>
                    <w:ind w:right="283"/>
                    <w:jc w:val="left"/>
                  </w:pPr>
                  <w:r>
                    <w:rPr/>
                    <w:t>Programa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Operativo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Anual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2020-2021.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Primera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etapa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32,045,056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32,045,056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43804</w:t>
                  </w:r>
                  <w:r>
                    <w:rPr/>
                    <w:t> rehabilitación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Explanada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Emiliano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Zapata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Ciudad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452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365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Constitución.</w:t>
                    <w:tab/>
                  </w:r>
                  <w:r>
                    <w:rPr/>
                    <w:t>Metro Cuadrado</w:t>
                    <w:tab/>
                    <w:t>11800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629" w:val="left" w:leader="none"/>
                      <w:tab w:pos="7981" w:val="left" w:leader="none"/>
                      <w:tab w:pos="8739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19"/>
                    <w:ind w:right="244"/>
                    <w:jc w:val="left"/>
                  </w:pPr>
                  <w:r>
                    <w:rPr/>
                    <w:t>Programa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Operativo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Anual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2020-2021.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Construcción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Parque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13,919,271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13,919,271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292241</w:t>
                  </w:r>
                  <w:r>
                    <w:rPr/>
                    <w:t> Recreativo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Canino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Concha,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Paz.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Metro Lineal</w:t>
                    <w:tab/>
                    <w:tab/>
                    <w:t>405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20"/>
                    <w:ind w:left="0" w:right="322"/>
                    <w:jc w:val="right"/>
                  </w:pPr>
                  <w:r>
                    <w:rPr/>
                    <w:t>Metro Cuadrado</w:t>
                    <w:tab/>
                  </w:r>
                  <w:r>
                    <w:rPr>
                      <w:w w:val="95"/>
                    </w:rPr>
                    <w:t>8800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63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2.411011pt;margin-top:61.079201pt;width:103.55pt;height:10pt;mso-position-horizontal-relative:page;mso-position-vertical-relative:page;z-index:-846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Unidades</w:t>
                  </w:r>
                  <w:r>
                    <w:rPr>
                      <w:rFonts w:ascii="Arial"/>
                      <w:color w:val="09395B"/>
                      <w:spacing w:val="3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Administrativas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061005pt;margin-top:79.079201pt;width:299.9pt;height:10pt;mso-position-horizontal-relative:page;mso-position-vertical-relative:page;z-index:-846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Portuaria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Integral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Cabos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(API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Cabos,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S.A.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C.V.)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4623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6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6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6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6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6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6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6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60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6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5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5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5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592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I.2</w:t>
                  </w:r>
                  <w:r>
                    <w:rPr>
                      <w:rFonts w:ascii="Arial"/>
                      <w:spacing w:val="3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MOVILIDAD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PUERTOS MARÍTIMOS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FONATUR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API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CABO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SAN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LUCAS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Mantenimiento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preventivo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al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señalamiento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marítimo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400,000</w:t>
                    <w:tab/>
                    <w:t>400,000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1400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Administración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Portuaria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Integral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Cabo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San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Lucas.</w:t>
                    <w:tab/>
                    <w:t>Cabo San Lucas</w:t>
                    <w:tab/>
                    <w:t>Mantenimiento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5"/>
                    <w:ind w:left="0" w:right="1816"/>
                    <w:jc w:val="right"/>
                  </w:pPr>
                  <w:r>
                    <w:rPr>
                      <w:w w:val="95"/>
                    </w:rPr>
                    <w:t>Preventivo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8458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8458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8458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580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2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845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84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9.126892pt;margin-top:303.332001pt;width:362.4pt;height:90pt;mso-position-horizontal-relative:page;mso-position-vertical-relative:page;z-index:-845704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1939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Seguridad</w:t>
                  </w:r>
                  <w:r>
                    <w:rPr>
                      <w:rFonts w:ascii="Arial" w:hAnsi="Arial"/>
                      <w:color w:val="0B416B"/>
                      <w:spacing w:val="30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Pública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1499pt;margin-top:576.924194pt;width:19.6pt;height:13pt;mso-position-horizontal-relative:page;mso-position-vertical-relative:page;z-index:-84568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4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4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4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55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19885pt;margin-top:61.079201pt;width:129.15pt;height:10pt;mso-position-horizontal-relative:page;mso-position-vertical-relative:page;z-index:-8455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109009pt;margin-top:79.079201pt;width:184.85pt;height:10pt;mso-position-horizontal-relative:page;mso-position-vertical-relative:page;z-index:-8455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4551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54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54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54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54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53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53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5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53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52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52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52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52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520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IV.2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SISTEMA</w:t>
                  </w:r>
                  <w:r>
                    <w:rPr>
                      <w:rFonts w:ascii="Arial"/>
                      <w:spacing w:val="-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PENITENCIARIO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INFRAESTRUCTURA PENITENCIARIA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APORTACIONES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(FASP)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Mejoramiento del CERESO de Santa Rosalía.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1,583,858</w:t>
                    <w:tab/>
                    <w:t>1,583,858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12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Área</w:t>
                    <w:tab/>
                  </w:r>
                  <w:r>
                    <w:rPr/>
                    <w:t>134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Rehabilitación</w:t>
                    <w:tab/>
                    <w:t>134</w:t>
                  </w: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Mejoramiento del CERESO de La Paz.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4,857,626</w:t>
                    <w:tab/>
                    <w:t>4,857,626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491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Área</w:t>
                    <w:tab/>
                  </w:r>
                  <w:r>
                    <w:rPr/>
                    <w:t>510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Rehabilitación</w:t>
                    <w:tab/>
                    <w:t>510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139"/>
                    <w:ind w:right="244"/>
                    <w:jc w:val="left"/>
                  </w:pPr>
                  <w:r>
                    <w:rPr/>
                    <w:t>Mejoramiento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Internamiento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Tratamiento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1,156,338</w:t>
                    <w:tab/>
                    <w:t>1,156,338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Adolescentes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(CITA).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Área</w:t>
                    <w:tab/>
                    <w:tab/>
                  </w:r>
                  <w:r>
                    <w:rPr/>
                    <w:t>98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20"/>
                    <w:ind w:left="0" w:right="400"/>
                    <w:jc w:val="right"/>
                  </w:pPr>
                  <w:r>
                    <w:rPr/>
                    <w:t>Rehabilitación</w:t>
                    <w:tab/>
                  </w:r>
                  <w:r>
                    <w:rPr>
                      <w:w w:val="95"/>
                    </w:rPr>
                    <w:t>98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Fortalecimiento al Sistema Penitenciario Nacional.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99</w:t>
                    <w:tab/>
                  </w:r>
                  <w:r>
                    <w:rPr/>
                    <w:t>13,529,615</w:t>
                    <w:tab/>
                    <w:t>9,112,659</w:t>
                    <w:tab/>
                    <w:t>4,416,956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Estatal</w:t>
                    <w:tab/>
                    <w:t>Mejora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Fortalecimiento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Autoridad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Administrativa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Especializada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92</w:t>
                    <w:tab/>
                  </w:r>
                  <w:r>
                    <w:rPr/>
                    <w:t>2,098,960</w:t>
                    <w:tab/>
                    <w:t>1,899,960</w:t>
                    <w:tab/>
                    <w:t>199,000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Sistema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Justicia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Penal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Adolescentes.</w:t>
                    <w:tab/>
                    <w:t>Estatal</w:t>
                    <w:tab/>
                    <w:t>Obra</w:t>
                    <w:tab/>
                    <w:t>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85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IV.5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PROFESIONALIZACIÓN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LOS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CUERPOS</w:t>
                  </w:r>
                  <w:r>
                    <w:rPr>
                      <w:rFonts w:ascii="Arial" w:hAnsi="Arial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POLICÍACOS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CAPACITACIÓN, PROFESIONALIZACIÓN Y EVALUACIÓN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Profesionalización,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certificación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capacitación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elementos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28,126,593</w:t>
                    <w:tab/>
                    <w:t>17,145,737</w:t>
                    <w:tab/>
                    <w:t>5,945,987</w:t>
                    <w:tab/>
                  </w:r>
                  <w:r>
                    <w:rPr>
                      <w:w w:val="95"/>
                    </w:rPr>
                    <w:t>5,034,869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1404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policiales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Instituciones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Pública.</w:t>
                    <w:tab/>
                    <w:t>Estatal</w:t>
                    <w:tab/>
                  </w:r>
                  <w:r>
                    <w:rPr>
                      <w:w w:val="95"/>
                    </w:rPr>
                    <w:t>Evaluación</w:t>
                    <w:tab/>
                  </w:r>
                  <w:r>
                    <w:rPr/>
                    <w:t>1404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Capacitación</w:t>
                    <w:tab/>
                    <w:t>508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EQUIPAMIENTO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EQUIPO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UNIFORMES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8836" w:val="left" w:leader="none"/>
                      <w:tab w:pos="986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Equipamiento de las Instituciones de Seguridad Pública.</w:t>
                    <w:tab/>
                  </w:r>
                  <w:r>
                    <w:rPr>
                      <w:w w:val="95"/>
                    </w:rPr>
                    <w:t>Cobertura</w:t>
                    <w:tab/>
                    <w:t>99</w:t>
                    <w:tab/>
                  </w:r>
                  <w:r>
                    <w:rPr/>
                    <w:t>51,873,982</w:t>
                    <w:tab/>
                    <w:t>29,996,459</w:t>
                    <w:tab/>
                    <w:t>615,200</w:t>
                    <w:tab/>
                    <w:t>21,262,323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508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87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Estatal</w:t>
                    <w:tab/>
                    <w:t>Equipamiento</w:t>
                    <w:tab/>
                    <w:t>508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451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20007pt;margin-top:61.079201pt;width:129.15pt;height:10pt;mso-position-horizontal-relative:page;mso-position-vertical-relative:page;z-index:-8451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109009pt;margin-top:79.079201pt;width:184.85pt;height:10pt;mso-position-horizontal-relative:page;mso-position-vertical-relative:page;z-index:-8451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508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22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50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50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50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49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49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49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49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48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48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48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48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47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4768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FIDEICOMISOS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0"/>
                    <w:ind w:right="244"/>
                    <w:jc w:val="left"/>
                  </w:pPr>
                  <w:r>
                    <w:rPr/>
                    <w:t>Mejoramiento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Comisaría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Policía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Preventiva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3,996,993</w:t>
                    <w:tab/>
                    <w:t>3,996,993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Comondú.</w:t>
                    <w:tab/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Área</w:t>
                    <w:tab/>
                    <w:tab/>
                  </w:r>
                  <w:r>
                    <w:rPr/>
                    <w:t>2502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Rehabilitación</w:t>
                    <w:tab/>
                    <w:t>421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APORTACIONES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(FASP)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Construcción de Instalación de la Unidad Canina K9.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1,400,566</w:t>
                    <w:tab/>
                    <w:t>1,400,566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491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Área</w:t>
                    <w:tab/>
                  </w:r>
                  <w:r>
                    <w:rPr/>
                    <w:t>384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Rehabilitación</w:t>
                    <w:tab/>
                    <w:t>384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139"/>
                    <w:ind w:right="244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archivo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1,295,181</w:t>
                    <w:tab/>
                    <w:t>1,295,181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Control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Confianza.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Área</w:t>
                    <w:tab/>
                    <w:tab/>
                  </w:r>
                  <w:r>
                    <w:rPr/>
                    <w:t>65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20"/>
                    <w:ind w:left="0" w:right="400"/>
                    <w:jc w:val="right"/>
                  </w:pPr>
                  <w:r>
                    <w:rPr/>
                    <w:t>Rehabilitación</w:t>
                    <w:tab/>
                  </w:r>
                  <w:r>
                    <w:rPr>
                      <w:w w:val="95"/>
                    </w:rPr>
                    <w:t>65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alojamientos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Policía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Estatal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3,494,497</w:t>
                    <w:tab/>
                    <w:t>3,494,497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Preventiva.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Área</w:t>
                    <w:tab/>
                    <w:tab/>
                  </w:r>
                  <w:r>
                    <w:rPr/>
                    <w:t>241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Rehabilitación</w:t>
                    <w:tab/>
                    <w:t>241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Depósito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Armamento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Municiones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Policía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7,441,547</w:t>
                    <w:tab/>
                    <w:t>7,441,547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Estatal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Preventiva.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Área</w:t>
                    <w:tab/>
                    <w:tab/>
                  </w:r>
                  <w:r>
                    <w:rPr/>
                    <w:t>518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Obra</w:t>
                    <w:tab/>
                    <w:t>518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351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m2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administrativa,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997,897</w:t>
                    <w:tab/>
                    <w:t>997,897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12</w:t>
                    <w:tab/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Policía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Preventiva.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Área</w:t>
                    <w:tab/>
                    <w:tab/>
                  </w:r>
                  <w:r>
                    <w:rPr/>
                    <w:t>1335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Rehabilitación</w:t>
                    <w:tab/>
                    <w:t>351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239"/>
                    <w:ind w:right="244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499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m2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área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administrativa,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edificio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4,978,223</w:t>
                    <w:tab/>
                    <w:t>4,978,223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31</w:t>
                    <w:tab/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Academia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Pública.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Área</w:t>
                    <w:tab/>
                    <w:tab/>
                  </w:r>
                  <w:r>
                    <w:rPr/>
                    <w:t>499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Rehabilitación</w:t>
                    <w:tab/>
                    <w:t>499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404" w:val="left" w:leader="none"/>
                    </w:tabs>
                    <w:spacing w:line="268" w:lineRule="auto" w:before="0"/>
                    <w:ind w:right="244"/>
                    <w:jc w:val="left"/>
                  </w:pPr>
                  <w:r>
                    <w:rPr/>
                    <w:t>Mejoramiento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Comisaría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Policía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Preventiva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30</w:t>
                    <w:tab/>
                  </w:r>
                  <w:r>
                    <w:rPr/>
                    <w:t>1,114,848</w:t>
                    <w:tab/>
                    <w:t>1,114,848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Comondú.</w:t>
                    <w:tab/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Área</w:t>
                    <w:tab/>
                    <w:tab/>
                  </w:r>
                  <w:r>
                    <w:rPr/>
                    <w:t>2502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Rehabilitación</w:t>
                    <w:tab/>
                    <w:t>124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47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819885pt;margin-top:61.079201pt;width:129.15pt;height:10pt;mso-position-horizontal-relative:page;mso-position-vertical-relative:page;z-index:-8446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Seguridad </w:t>
                  </w:r>
                  <w:r>
                    <w:rPr>
                      <w:rFonts w:ascii="Times New Roman" w:hAnsi="Times New Roman"/>
                      <w:color w:val="09395B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109009pt;margin-top:79.079201pt;width:184.85pt;height:10pt;mso-position-horizontal-relative:page;mso-position-vertical-relative:page;z-index:-844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Gral.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Administración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Finanzas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44648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46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46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45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45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45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45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4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44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44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44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43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43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433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IV.6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PROGRAMA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VIVIR</w:t>
                  </w:r>
                  <w:r>
                    <w:rPr>
                      <w:rFonts w:ascii="Arial"/>
                      <w:spacing w:val="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EN</w:t>
                  </w:r>
                  <w:r>
                    <w:rPr>
                      <w:rFonts w:asci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PAZ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REFORZAMIENTO DE LA SEGURIDAD PÚBLICA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8" w:lineRule="auto" w:before="0"/>
                    <w:ind w:left="199" w:right="244"/>
                    <w:jc w:val="left"/>
                  </w:pPr>
                  <w:r>
                    <w:rPr/>
                    <w:t>Seguimiento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evaluación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programas,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aplica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encuesta</w:t>
                    <w:tab/>
                  </w:r>
                  <w:r>
                    <w:rPr>
                      <w:w w:val="95"/>
                    </w:rPr>
                    <w:t>Cobertura</w:t>
                    <w:tab/>
                    <w:t>94</w:t>
                    <w:tab/>
                  </w:r>
                  <w:r>
                    <w:rPr/>
                    <w:t>3,641,362</w:t>
                    <w:tab/>
                    <w:t>1,200,000</w:t>
                    <w:tab/>
                    <w:t>2,441,362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institucional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informe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evaluación.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Sociedad</w:t>
                    <w:tab/>
                    <w:t>798447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8" w:lineRule="auto" w:before="98"/>
                    <w:ind w:left="199" w:right="244"/>
                    <w:jc w:val="left"/>
                  </w:pPr>
                  <w:r>
                    <w:rPr/>
                    <w:t>Sistema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Nacional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Información,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base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datos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Sistema</w:t>
                    <w:tab/>
                  </w:r>
                  <w:r>
                    <w:rPr>
                      <w:w w:val="95"/>
                    </w:rPr>
                    <w:t>Cobertura</w:t>
                    <w:tab/>
                    <w:t>97</w:t>
                    <w:tab/>
                  </w:r>
                  <w:r>
                    <w:rPr/>
                    <w:t>29,907,379</w:t>
                    <w:tab/>
                    <w:t>21,391,251</w:t>
                    <w:tab/>
                    <w:t>8,516,128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Nacional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Pública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(SNSP).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Sociedad</w:t>
                    <w:tab/>
                  </w:r>
                  <w:r>
                    <w:rPr/>
                    <w:t>798447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708" w:val="left" w:leader="none"/>
                      <w:tab w:pos="8739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8" w:lineRule="auto" w:before="98"/>
                    <w:ind w:left="199" w:right="244"/>
                    <w:jc w:val="left"/>
                  </w:pPr>
                  <w:r>
                    <w:rPr/>
                    <w:t>Sistema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Nacional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Llamadas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Emergencia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97</w:t>
                    <w:tab/>
                  </w:r>
                  <w:r>
                    <w:rPr/>
                    <w:t>30,072,664</w:t>
                    <w:tab/>
                    <w:t>6,781,265</w:t>
                    <w:tab/>
                    <w:t>18,691,287</w:t>
                    <w:tab/>
                    <w:t>4,600,112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Denuncias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Ciudadanas.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Sociedad</w:t>
                    <w:tab/>
                  </w:r>
                  <w:r>
                    <w:rPr/>
                    <w:t>798447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98"/>
                    <w:ind w:left="199" w:right="0"/>
                    <w:jc w:val="left"/>
                  </w:pPr>
                  <w:r>
                    <w:rPr/>
                    <w:t>Red Nacional de Radiocomunicación.</w:t>
                    <w:tab/>
                  </w:r>
                  <w:r>
                    <w:rPr>
                      <w:w w:val="95"/>
                    </w:rPr>
                    <w:t>Cobertura</w:t>
                    <w:tab/>
                    <w:t>98</w:t>
                    <w:tab/>
                  </w:r>
                  <w:r>
                    <w:rPr/>
                    <w:t>14,549,080</w:t>
                    <w:tab/>
                    <w:t>5,678,048</w:t>
                    <w:tab/>
                    <w:t>3,837,333</w:t>
                    <w:tab/>
                    <w:t>5,033,699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Sociedad</w:t>
                    <w:tab/>
                  </w:r>
                  <w:r>
                    <w:rPr/>
                    <w:t>798447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Registro Público Vehicular.</w:t>
                    <w:tab/>
                  </w:r>
                  <w:r>
                    <w:rPr>
                      <w:w w:val="95"/>
                    </w:rPr>
                    <w:t>Cobertura</w:t>
                    <w:tab/>
                    <w:t>92</w:t>
                    <w:tab/>
                  </w:r>
                  <w:r>
                    <w:rPr/>
                    <w:t>8,570,674</w:t>
                    <w:tab/>
                    <w:t>3,885,000</w:t>
                    <w:tab/>
                    <w:t>4,685,674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326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Sociedad</w:t>
                    <w:tab/>
                  </w:r>
                  <w:r>
                    <w:rPr/>
                    <w:t>798447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8442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8442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8442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421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220</w:t>
                  </w:r>
                  <w:r>
                    <w:rPr>
                      <w:rFonts w:ascii="Arial"/>
                      <w:b/>
                      <w:color w:val="0A3A5B"/>
                      <w:spacing w:val="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8441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84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8.367493pt;margin-top:255.546005pt;width:493.2pt;height:138pt;mso-position-horizontal-relative:page;mso-position-vertical-relative:page;z-index:-84412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1988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86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color w:val="0B416B"/>
                      <w:spacing w:val="-85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Pesca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Acuacultura</w:t>
                  </w:r>
                  <w:r>
                    <w:rPr>
                      <w:rFonts w:ascii="Arial"/>
                      <w:color w:val="0B416B"/>
                      <w:spacing w:val="-124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/>
                      <w:color w:val="0B416B"/>
                      <w:spacing w:val="-123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Desarrollo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4371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Agropecuario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90979pt;margin-top:576.924194pt;width:21.8pt;height:13pt;mso-position-horizontal-relative:page;mso-position-vertical-relative:page;z-index:-84409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sz w:val="22"/>
                    </w:rPr>
                    <w:t>221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4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4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4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40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321pt;margin-top:61.079201pt;width:169.05pt;height:10pt;mso-position-horizontal-relative:page;mso-position-vertical-relative:page;z-index:-8439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5.359009pt;margin-top:79.079201pt;width:100.6pt;height:10pt;mso-position-horizontal-relative:page;mso-position-vertical-relative:page;z-index:-843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4392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3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3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38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38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38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37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3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37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37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36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36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36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361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AGRICULTURA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PRODUCTIVAS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SECTOR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PRIMARIO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Adquisición de 10 plantas de dátil.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417" w:right="0"/>
                    <w:jc w:val="center"/>
                  </w:pPr>
                  <w:r>
                    <w:rPr/>
                    <w:t>Santa Cruz</w:t>
                    <w:tab/>
                    <w:t>Planta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una cultivadora.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9,000</w:t>
                    <w:tab/>
                  </w:r>
                  <w:r>
                    <w:rPr>
                      <w:w w:val="95"/>
                    </w:rPr>
                    <w:t>0</w:t>
                    <w:tab/>
                    <w:t>13,000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50" w:right="0"/>
                    <w:jc w:val="center"/>
                  </w:pPr>
                  <w:r>
                    <w:rPr/>
                    <w:t>Ley Federal De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773" w:right="9253" w:hanging="117"/>
                    <w:jc w:val="left"/>
                  </w:pPr>
                  <w:r>
                    <w:rPr/>
                    <w:t>Reforma Agraria 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Adquisición de 240 plantas de mango.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7,200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269" w:right="0"/>
                    <w:jc w:val="center"/>
                  </w:pPr>
                  <w:r>
                    <w:rPr/>
                    <w:t>San Juan De Los</w:t>
                    <w:tab/>
                    <w:t>Planta</w:t>
                    <w:tab/>
                    <w:t>240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tractor.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506,925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356,925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39" w:right="0"/>
                    <w:jc w:val="center"/>
                  </w:pPr>
                  <w:r>
                    <w:rPr/>
                    <w:t>Villa Hidalgo</w:t>
                    <w:tab/>
                  </w:r>
                  <w:r>
                    <w:rPr>
                      <w:w w:val="95"/>
                    </w:rPr>
                    <w:t>Tractor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Construcción de un macrotúnel.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  <w:t>75,000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78" w:right="0"/>
                    <w:jc w:val="left"/>
                  </w:pPr>
                  <w:r>
                    <w:rPr/>
                    <w:t>San José</w:t>
                    <w:tab/>
                  </w:r>
                  <w:r>
                    <w:rPr>
                      <w:w w:val="95"/>
                    </w:rPr>
                    <w:t>Invernadero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Construcción de un macrotúnel.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  <w:t>75,000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70" w:right="0"/>
                    <w:jc w:val="center"/>
                  </w:pPr>
                  <w:r>
                    <w:rPr/>
                    <w:t>El Ranchito</w:t>
                    <w:tab/>
                  </w:r>
                  <w:r>
                    <w:rPr>
                      <w:w w:val="95"/>
                    </w:rPr>
                    <w:t>Invernadero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una picadora de forraje.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135,000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/>
                    <w:t>San Juan De Los</w:t>
                    <w:tab/>
                    <w:t>Picadora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una picadora de forraje.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135,000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/>
                    <w:t>San Juan De Los</w:t>
                    <w:tab/>
                    <w:t>Picadora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una aspersora.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00" w:right="0"/>
                    <w:jc w:val="center"/>
                  </w:pPr>
                  <w:r>
                    <w:rPr/>
                    <w:t>Benito Juárez</w:t>
                    <w:tab/>
                    <w:t>Equipo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79pt;margin-top:30.097029pt;width:127.25pt;height:13pt;mso-position-horizontal-relative:page;mso-position-vertical-relative:page;z-index:-8435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993pt;margin-top:61.079201pt;width:169.05pt;height:10pt;mso-position-horizontal-relative:page;mso-position-vertical-relative:page;z-index:-8435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5.359619pt;margin-top:79.079201pt;width:100.6pt;height:10pt;mso-position-horizontal-relative:page;mso-position-vertical-relative:page;z-index:-843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349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224</w:t>
                  </w:r>
                  <w:r>
                    <w:rPr>
                      <w:rFonts w:ascii="Arial"/>
                      <w:b/>
                      <w:color w:val="0A3A5B"/>
                      <w:spacing w:val="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3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3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3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3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3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3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3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33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3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3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3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3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3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una aspersora para tractor.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53,850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26,925</w:t>
                    <w:tab/>
                  </w:r>
                  <w:r>
                    <w:rPr>
                      <w:w w:val="95"/>
                    </w:rPr>
                    <w:t>0</w:t>
                    <w:tab/>
                    <w:t>26,925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/>
                    <w:t>San Juan De Los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6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Adquisición de un arado de discos.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35,000</w:t>
                    <w:tab/>
                  </w:r>
                  <w:r>
                    <w:rPr>
                      <w:w w:val="95"/>
                    </w:rPr>
                    <w:t>0</w:t>
                    <w:tab/>
                    <w:t>35,000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30" w:right="0"/>
                    <w:jc w:val="center"/>
                  </w:pPr>
                  <w:r>
                    <w:rPr/>
                    <w:t>Ncpe Conquista</w:t>
                    <w:tab/>
                    <w:t>Arado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44" w:right="0"/>
                    <w:jc w:val="left"/>
                  </w:pPr>
                  <w:r>
                    <w:rPr/>
                    <w:t>Agraria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Adquisición de una rastra.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24,750</w:t>
                    <w:tab/>
                  </w:r>
                  <w:r>
                    <w:rPr>
                      <w:w w:val="95"/>
                    </w:rPr>
                    <w:t>0</w:t>
                    <w:tab/>
                    <w:t>24,750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El Centenario</w:t>
                    <w:tab/>
                    <w:t>Rastra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de implemento agrícola.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25,500</w:t>
                    <w:tab/>
                  </w:r>
                  <w:r>
                    <w:rPr>
                      <w:w w:val="95"/>
                    </w:rPr>
                    <w:t>0</w:t>
                    <w:tab/>
                    <w:t>25,500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/>
                    <w:t>San Juan De Los</w:t>
                    <w:tab/>
                    <w:t>Reparación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6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Adquisición de una fumigadora hidráulica.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115,000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/>
                    <w:t>San Juan De Los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5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Adquisición de una remolque cama baja.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37,500</w:t>
                    <w:tab/>
                  </w:r>
                  <w:r>
                    <w:rPr>
                      <w:w w:val="95"/>
                    </w:rPr>
                    <w:t>0</w:t>
                    <w:tab/>
                    <w:t>37,500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/>
                    <w:t>San Juan De Los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5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Adquisición de un rotovator.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29,500</w:t>
                    <w:tab/>
                  </w:r>
                  <w:r>
                    <w:rPr>
                      <w:w w:val="95"/>
                    </w:rPr>
                    <w:t>0</w:t>
                    <w:tab/>
                    <w:t>29,500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61" w:right="0"/>
                    <w:jc w:val="center"/>
                  </w:pPr>
                  <w:r>
                    <w:rPr/>
                    <w:t>Santa Catarina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plástico para olla de agua.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42,764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21,382</w:t>
                    <w:tab/>
                  </w:r>
                  <w:r>
                    <w:rPr>
                      <w:w w:val="95"/>
                    </w:rPr>
                    <w:t>0</w:t>
                    <w:tab/>
                    <w:t>21,382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12" w:right="0"/>
                    <w:jc w:val="center"/>
                  </w:pPr>
                  <w:r>
                    <w:rPr/>
                    <w:t>El Pescadero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una fumigadora.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198,000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05" w:right="0"/>
                    <w:jc w:val="center"/>
                  </w:pPr>
                  <w:r>
                    <w:rPr/>
                    <w:t>El Carrizal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una espolvoreadora.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83,780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41,890</w:t>
                    <w:tab/>
                  </w:r>
                  <w:r>
                    <w:rPr>
                      <w:w w:val="95"/>
                    </w:rPr>
                    <w:t>0</w:t>
                    <w:tab/>
                    <w:t>41,890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13" w:right="0"/>
                    <w:jc w:val="left"/>
                  </w:pPr>
                  <w:r>
                    <w:rPr/>
                    <w:t>Tepentú</w:t>
                    <w:tab/>
                    <w:t>Equipo 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equipo para empaque.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4,234,752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  <w:t>3,734,752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2" w:right="0"/>
                    <w:jc w:val="center"/>
                  </w:pPr>
                  <w:r>
                    <w:rPr/>
                    <w:t>Ciudad Constitución</w:t>
                    <w:tab/>
                    <w:t>Empaque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3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321pt;margin-top:61.079201pt;width:169.05pt;height:10pt;mso-position-horizontal-relative:page;mso-position-vertical-relative:page;z-index:-843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5.359009pt;margin-top:79.079201pt;width:100.6pt;height:10pt;mso-position-horizontal-relative:page;mso-position-vertical-relative:page;z-index:-843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4306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3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3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2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2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29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2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2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28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28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28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28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27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27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equipo para poda de árboles.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92" w:right="0"/>
                    <w:jc w:val="left"/>
                  </w:pPr>
                  <w:r>
                    <w:rPr/>
                    <w:t>Mesa De La</w:t>
                    <w:tab/>
                  </w:r>
                  <w:r>
                    <w:rPr>
                      <w:w w:val="95"/>
                    </w:rPr>
                    <w:t>Equipo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2" w:right="0"/>
                    <w:jc w:val="left"/>
                  </w:pPr>
                  <w:r>
                    <w:rPr/>
                    <w:t>Campera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transformador.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61,270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30,635</w:t>
                    <w:tab/>
                  </w:r>
                  <w:r>
                    <w:rPr>
                      <w:w w:val="95"/>
                    </w:rPr>
                    <w:t>0</w:t>
                    <w:tab/>
                    <w:t>30,635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58" w:right="0"/>
                    <w:jc w:val="left"/>
                  </w:pPr>
                  <w:r>
                    <w:rPr/>
                    <w:t>El Zacatal</w:t>
                    <w:tab/>
                  </w:r>
                  <w:r>
                    <w:rPr>
                      <w:w w:val="95"/>
                    </w:rPr>
                    <w:t>Transformador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Equipamiento de pozo.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103,202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51,601</w:t>
                    <w:tab/>
                  </w:r>
                  <w:r>
                    <w:rPr>
                      <w:w w:val="95"/>
                    </w:rPr>
                    <w:t>0</w:t>
                    <w:tab/>
                    <w:t>51,601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04" w:right="0"/>
                    <w:jc w:val="left"/>
                  </w:pPr>
                  <w:r>
                    <w:rPr/>
                    <w:t>La Matanza</w:t>
                    <w:tab/>
                    <w:t>Equipamiento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Sistema de riego.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52,100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26,050</w:t>
                    <w:tab/>
                  </w:r>
                  <w:r>
                    <w:rPr>
                      <w:w w:val="95"/>
                    </w:rPr>
                    <w:t>0</w:t>
                    <w:tab/>
                    <w:t>26,050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16" w:right="0"/>
                    <w:jc w:val="center"/>
                  </w:pPr>
                  <w:r>
                    <w:rPr/>
                    <w:t>Vizcaíno Dos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27" w:right="0"/>
                    <w:jc w:val="left"/>
                  </w:pPr>
                  <w:r>
                    <w:rPr/>
                    <w:t>[Abarrotes]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cinta de riego.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  <w:t>75,000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91" w:right="0"/>
                    <w:jc w:val="center"/>
                  </w:pPr>
                  <w:r>
                    <w:rPr/>
                    <w:t>San Juan De Los</w:t>
                    <w:tab/>
                    <w:t>Línea De Conducción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56" w:right="0"/>
                    <w:jc w:val="left"/>
                  </w:pPr>
                  <w:r>
                    <w:rPr/>
                    <w:t>Planes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79pt;margin-top:30.097029pt;width:127.25pt;height:13pt;mso-position-horizontal-relative:page;mso-position-vertical-relative:page;z-index:-8427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993pt;margin-top:61.079201pt;width:169.05pt;height:10pt;mso-position-horizontal-relative:page;mso-position-vertical-relative:page;z-index:-842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9.580322pt;margin-top:79.079201pt;width:96.4pt;height:10pt;mso-position-horizontal-relative:page;mso-position-vertical-relative:page;z-index:-842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Ganadería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263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226</w:t>
                  </w:r>
                  <w:r>
                    <w:rPr>
                      <w:rFonts w:ascii="Arial"/>
                      <w:b/>
                      <w:color w:val="0A3A5B"/>
                      <w:spacing w:val="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2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2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2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2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25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2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2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24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2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2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2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2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232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GANADERÍA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ESTATAL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3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PRODUCTIVAS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SECTOR</w:t>
                  </w:r>
                  <w:r>
                    <w:rPr>
                      <w:rFonts w:asci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PRIMARIO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Adquisición de una báscula ganadera.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39,000</w:t>
                    <w:tab/>
                  </w:r>
                  <w:r>
                    <w:rPr>
                      <w:w w:val="95"/>
                    </w:rPr>
                    <w:t>0</w:t>
                    <w:tab/>
                    <w:t>39,000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72" w:right="0"/>
                    <w:jc w:val="center"/>
                  </w:pPr>
                  <w:r>
                    <w:rPr/>
                    <w:t>San Francisco De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86" w:right="0"/>
                    <w:jc w:val="left"/>
                  </w:pPr>
                  <w:r>
                    <w:rPr/>
                    <w:t>La Sierra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Adquisición de un remolque ganadero de 3 toneladas.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30,000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3" w:right="0"/>
                    <w:jc w:val="center"/>
                  </w:pPr>
                  <w:r>
                    <w:rPr/>
                    <w:t>San Luis Gonzaga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un remolque de volteo.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47,500</w:t>
                    <w:tab/>
                  </w:r>
                  <w:r>
                    <w:rPr>
                      <w:w w:val="95"/>
                    </w:rPr>
                    <w:t>0</w:t>
                    <w:tab/>
                    <w:t>47,500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92" w:right="0"/>
                    <w:jc w:val="left"/>
                  </w:pPr>
                  <w:r>
                    <w:rPr/>
                    <w:t>Villa Ignacio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</w:pPr>
                  <w:r>
                    <w:rPr/>
                    <w:t>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Adquisición de un molino forrajero.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  <w:t>75,000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831" w:right="0"/>
                    <w:jc w:val="left"/>
                  </w:pPr>
                  <w:r>
                    <w:rPr/>
                    <w:t>Matancitas</w:t>
                    <w:tab/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un molino forrajero.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  <w:t>75,000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39" w:right="0"/>
                    <w:jc w:val="center"/>
                  </w:pPr>
                  <w:r>
                    <w:rPr/>
                    <w:t>Villa Hidalgo</w:t>
                    <w:tab/>
                    <w:t>Molino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una empacadora de forraje.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242,000</w:t>
                    <w:tab/>
                    <w:t>100</w:t>
                    <w:tab/>
                    <w:t>Beneficiario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73" w:right="0"/>
                    <w:jc w:val="center"/>
                  </w:pPr>
                  <w:r>
                    <w:rPr/>
                    <w:t>Francisco Villa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tanque.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7,920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7,920</w:t>
                    <w:tab/>
                    <w:t>100</w:t>
                    <w:tab/>
                    <w:t>Beneficiario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847" w:right="0"/>
                    <w:jc w:val="left"/>
                  </w:pPr>
                  <w:r>
                    <w:rPr/>
                    <w:t>El Carrizal</w:t>
                    <w:tab/>
                    <w:t>Tanque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corral de manejo.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174,000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96" w:right="0"/>
                    <w:jc w:val="left"/>
                  </w:pPr>
                  <w:r>
                    <w:rPr/>
                    <w:t>Los Dolores</w:t>
                    <w:tab/>
                    <w:t>Corral Manejo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tubería de conducción.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74,000</w:t>
                    <w:tab/>
                  </w:r>
                  <w:r>
                    <w:rPr>
                      <w:w w:val="95"/>
                    </w:rPr>
                    <w:t>0</w:t>
                    <w:tab/>
                    <w:t>74,000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870" w:right="0"/>
                    <w:jc w:val="left"/>
                  </w:pPr>
                  <w:r>
                    <w:rPr>
                      <w:w w:val="95"/>
                    </w:rPr>
                    <w:t>Chametla</w:t>
                    <w:tab/>
                  </w:r>
                  <w:r>
                    <w:rPr/>
                    <w:t>Línea De Conducción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refrigerador solar.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20,000</w:t>
                    <w:tab/>
                  </w:r>
                  <w:r>
                    <w:rPr>
                      <w:w w:val="95"/>
                    </w:rPr>
                    <w:t>0</w:t>
                    <w:tab/>
                    <w:t>20,000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811" w:right="0"/>
                    <w:jc w:val="left"/>
                  </w:pPr>
                  <w:r>
                    <w:rPr/>
                    <w:t>El Ranchito</w:t>
                    <w:tab/>
                    <w:t>Refrigerador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22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626pt;margin-top:61.079201pt;width:169.05pt;height:10pt;mso-position-horizontal-relative:page;mso-position-vertical-relative:page;z-index:-842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9.580017pt;margin-top:79.079201pt;width:96.4pt;height:10pt;mso-position-horizontal-relative:page;mso-position-vertical-relative:page;z-index:-842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Ganadería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4220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2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2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21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21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20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20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2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20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1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1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1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1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1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juego de llantas para tractor.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30,210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14,740</w:t>
                    <w:tab/>
                  </w:r>
                  <w:r>
                    <w:rPr>
                      <w:w w:val="95"/>
                    </w:rPr>
                    <w:t>0</w:t>
                    <w:tab/>
                    <w:t>15,470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25" w:right="0"/>
                    <w:jc w:val="center"/>
                  </w:pPr>
                  <w:r>
                    <w:rPr/>
                    <w:t>La Ribera</w:t>
                    <w:tab/>
                    <w:t>Juego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línea de conducción hidráulica.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69,195</w:t>
                    <w:tab/>
                  </w:r>
                  <w:r>
                    <w:rPr>
                      <w:w w:val="95"/>
                    </w:rPr>
                    <w:t>0</w:t>
                    <w:tab/>
                    <w:t>80,805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29" w:right="0"/>
                    <w:jc w:val="center"/>
                  </w:pPr>
                  <w:r>
                    <w:rPr/>
                    <w:t>Chametla</w:t>
                    <w:tab/>
                    <w:t>Línea De Conducción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corral de manejo.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64,200</w:t>
                    <w:tab/>
                  </w:r>
                  <w:r>
                    <w:rPr>
                      <w:w w:val="95"/>
                    </w:rPr>
                    <w:t>0</w:t>
                    <w:tab/>
                    <w:t>64,200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Carrizal</w:t>
                    <w:tab/>
                    <w:t>Corral Manejo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corral para sementales.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89,300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44,650</w:t>
                    <w:tab/>
                  </w:r>
                  <w:r>
                    <w:rPr>
                      <w:w w:val="95"/>
                    </w:rPr>
                    <w:t>0</w:t>
                    <w:tab/>
                    <w:t>44,650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47" w:right="0"/>
                    <w:jc w:val="center"/>
                  </w:pPr>
                  <w:r>
                    <w:rPr/>
                    <w:t>San Antonio</w:t>
                    <w:tab/>
                    <w:t>Corral Manejo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refrigerador solar horizontal de 225 litros.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34,000</w:t>
                    <w:tab/>
                  </w:r>
                  <w:r>
                    <w:rPr>
                      <w:w w:val="95"/>
                    </w:rPr>
                    <w:t>0</w:t>
                    <w:tab/>
                    <w:t>34,000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12" w:right="0"/>
                    <w:jc w:val="center"/>
                  </w:pPr>
                  <w:r>
                    <w:rPr/>
                    <w:t>San José Del</w:t>
                    <w:tab/>
                    <w:t>Refrigerador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28" w:right="0"/>
                    <w:jc w:val="left"/>
                  </w:pPr>
                  <w:r>
                    <w:rPr/>
                    <w:t>Rancho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34,000</w:t>
                    <w:tab/>
                  </w:r>
                  <w:r>
                    <w:rPr>
                      <w:w w:val="95"/>
                    </w:rPr>
                    <w:t>0</w:t>
                    <w:tab/>
                    <w:t>34,000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63" w:right="0"/>
                    <w:jc w:val="center"/>
                  </w:pPr>
                  <w:r>
                    <w:rPr/>
                    <w:t>El Progreso</w:t>
                    <w:tab/>
                    <w:t>Refrigerador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equipo de bombeo solar.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32,000</w:t>
                    <w:tab/>
                  </w:r>
                  <w:r>
                    <w:rPr>
                      <w:w w:val="95"/>
                    </w:rPr>
                    <w:t>0</w:t>
                    <w:tab/>
                    <w:t>32,000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26" w:right="0"/>
                    <w:jc w:val="center"/>
                  </w:pPr>
                  <w:r>
                    <w:rPr/>
                    <w:t>San Juan De La</w:t>
                    <w:tab/>
                    <w:t>Eq. Bombeo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87" w:right="0"/>
                    <w:jc w:val="left"/>
                  </w:pPr>
                  <w:r>
                    <w:rPr/>
                    <w:t>Costa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ensiladora.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70,000</w:t>
                    <w:tab/>
                  </w:r>
                  <w:r>
                    <w:rPr>
                      <w:w w:val="95"/>
                    </w:rPr>
                    <w:t>0</w:t>
                    <w:tab/>
                    <w:t>70,000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El Centenario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sistema de riego de multicompuertas.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65,000</w:t>
                    <w:tab/>
                  </w:r>
                  <w:r>
                    <w:rPr>
                      <w:w w:val="95"/>
                    </w:rPr>
                    <w:t>0</w:t>
                    <w:tab/>
                    <w:t>65,000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El Centenario</w:t>
                    <w:tab/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un refrigerador solar.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34,000</w:t>
                    <w:tab/>
                  </w:r>
                  <w:r>
                    <w:rPr>
                      <w:w w:val="95"/>
                    </w:rPr>
                    <w:t>0</w:t>
                    <w:tab/>
                    <w:t>34,000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63" w:right="0"/>
                    <w:jc w:val="center"/>
                  </w:pPr>
                  <w:r>
                    <w:rPr/>
                    <w:t>El Progreso</w:t>
                    <w:tab/>
                    <w:t>Refrigerador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Construcción de techumbre de 8x14 m.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149,640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74,820</w:t>
                    <w:tab/>
                  </w:r>
                  <w:r>
                    <w:rPr>
                      <w:w w:val="95"/>
                    </w:rPr>
                    <w:t>0</w:t>
                    <w:tab/>
                    <w:t>74,820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51" w:right="0"/>
                    <w:jc w:val="center"/>
                  </w:pPr>
                  <w:r>
                    <w:rPr/>
                    <w:t>El Palmarito</w:t>
                    <w:tab/>
                    <w:t>Techumbre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79pt;margin-top:30.097029pt;width:127.25pt;height:13pt;mso-position-horizontal-relative:page;mso-position-vertical-relative:page;z-index:-8418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993pt;margin-top:61.079201pt;width:169.05pt;height:10pt;mso-position-horizontal-relative:page;mso-position-vertical-relative:page;z-index:-841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9.580322pt;margin-top:79.079201pt;width:96.4pt;height:10pt;mso-position-horizontal-relative:page;mso-position-vertical-relative:page;z-index:-841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Ganadería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176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228</w:t>
                  </w:r>
                  <w:r>
                    <w:rPr>
                      <w:rFonts w:ascii="Arial"/>
                      <w:b/>
                      <w:color w:val="0A3A5B"/>
                      <w:spacing w:val="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1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17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16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16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16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16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1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15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1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1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1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1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1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ensiladora de forraje con toma de fuerza.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79,200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39,600</w:t>
                    <w:tab/>
                  </w:r>
                  <w:r>
                    <w:rPr>
                      <w:w w:val="95"/>
                    </w:rPr>
                    <w:t>0</w:t>
                    <w:tab/>
                    <w:t>39,600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50" w:right="0"/>
                    <w:jc w:val="center"/>
                  </w:pPr>
                  <w:r>
                    <w:rPr/>
                    <w:t>Ley Federal De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5"/>
                    <w:ind w:left="4582" w:right="9280"/>
                    <w:jc w:val="center"/>
                  </w:pPr>
                  <w:r>
                    <w:rPr/>
                    <w:t>Reforma Agraria Dos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Adquisición de remolque ganadero.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33,000</w:t>
                    <w:tab/>
                  </w:r>
                  <w:r>
                    <w:rPr>
                      <w:w w:val="95"/>
                    </w:rPr>
                    <w:t>0</w:t>
                    <w:tab/>
                    <w:t>33,000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52" w:right="0"/>
                    <w:jc w:val="center"/>
                  </w:pPr>
                  <w:r>
                    <w:rPr/>
                    <w:t>Santiago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sistema de bombeo.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42,000</w:t>
                    <w:tab/>
                  </w:r>
                  <w:r>
                    <w:rPr>
                      <w:w w:val="95"/>
                    </w:rPr>
                    <w:t>0</w:t>
                    <w:tab/>
                    <w:t>42,000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96" w:right="0"/>
                    <w:jc w:val="left"/>
                  </w:pPr>
                  <w:r>
                    <w:rPr/>
                    <w:t>Los Dolores</w:t>
                    <w:tab/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bovino mejorado.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92" w:right="0"/>
                    <w:jc w:val="left"/>
                  </w:pPr>
                  <w:r>
                    <w:rPr/>
                    <w:t>Villa Ignacio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</w:pPr>
                  <w:r>
                    <w:rPr/>
                    <w:t>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semental bovino mejorado.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92" w:right="0"/>
                    <w:jc w:val="left"/>
                  </w:pPr>
                  <w:r>
                    <w:rPr/>
                    <w:t>Villa Ignacio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</w:pPr>
                  <w:r>
                    <w:rPr/>
                    <w:t>Zaragoza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El Centenario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96" w:right="0"/>
                    <w:jc w:val="left"/>
                  </w:pPr>
                  <w:r>
                    <w:rPr/>
                    <w:t>Los Dolores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mejorado.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2" w:right="0"/>
                    <w:jc w:val="center"/>
                  </w:pPr>
                  <w:r>
                    <w:rPr/>
                    <w:t>Ciudad Constitución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804" w:right="0"/>
                    <w:jc w:val="left"/>
                  </w:pPr>
                  <w:r>
                    <w:rPr/>
                    <w:t>El Progreso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El Centenario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El Centenario</w:t>
                    <w:tab/>
                    <w:t>Semental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14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626pt;margin-top:61.079201pt;width:169.05pt;height:10pt;mso-position-horizontal-relative:page;mso-position-vertical-relative:page;z-index:-841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9.580017pt;margin-top:79.079201pt;width:96.4pt;height:10pt;mso-position-horizontal-relative:page;mso-position-vertical-relative:page;z-index:-841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Ganadería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4133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229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1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1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1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1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1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1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1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11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1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1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1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1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1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74" w:right="0"/>
                    <w:jc w:val="center"/>
                  </w:pPr>
                  <w:r>
                    <w:rPr/>
                    <w:t>La Soledad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26" w:right="0"/>
                    <w:jc w:val="center"/>
                  </w:pPr>
                  <w:r>
                    <w:rPr/>
                    <w:t>San Juan De La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87" w:right="0"/>
                    <w:jc w:val="left"/>
                  </w:pPr>
                  <w:r>
                    <w:rPr/>
                    <w:t>Costa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Adquisición de semental bovino mejorado.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67" w:right="0"/>
                    <w:jc w:val="center"/>
                  </w:pPr>
                  <w:r>
                    <w:rPr/>
                    <w:t>Las Pocitas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mejorado.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12,500</w:t>
                    <w:tab/>
                  </w:r>
                  <w:r>
                    <w:rPr>
                      <w:w w:val="95"/>
                    </w:rPr>
                    <w:t>0</w:t>
                    <w:tab/>
                    <w:t>12,500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19" w:right="0"/>
                    <w:jc w:val="center"/>
                  </w:pPr>
                  <w:r>
                    <w:rPr/>
                    <w:t>San Juan Londó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con registro.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25,000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510" w:right="0"/>
                    <w:jc w:val="center"/>
                  </w:pPr>
                  <w:r>
                    <w:rPr/>
                    <w:t>La Paz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con registro.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25,000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510" w:right="0"/>
                    <w:jc w:val="center"/>
                  </w:pPr>
                  <w:r>
                    <w:rPr/>
                    <w:t>La Paz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bovino con registro.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25,000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66" w:right="0"/>
                    <w:jc w:val="center"/>
                  </w:pPr>
                  <w:r>
                    <w:rPr/>
                    <w:t>Santa Anita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bovino con registro.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25,000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2" w:right="0"/>
                    <w:jc w:val="center"/>
                  </w:pPr>
                  <w:r>
                    <w:rPr/>
                    <w:t>Ciudad Constitución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bovino con registro.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25,000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746" w:right="0"/>
                    <w:jc w:val="left"/>
                  </w:pPr>
                  <w:r>
                    <w:rPr/>
                    <w:t>El Centenario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semental bovino con registro.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25,000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55" w:right="0"/>
                    <w:jc w:val="center"/>
                  </w:pPr>
                  <w:r>
                    <w:rPr/>
                    <w:t>Los Dolores</w:t>
                    <w:tab/>
                    <w:t>Semental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Adquisición de semental bovino con registro.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25,000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86" w:right="0"/>
                    <w:jc w:val="center"/>
                  </w:pPr>
                  <w:r>
                    <w:rPr/>
                    <w:t>San Simón</w:t>
                    <w:tab/>
                    <w:t>Semental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79pt;margin-top:30.097029pt;width:127.25pt;height:13pt;mso-position-horizontal-relative:page;mso-position-vertical-relative:page;z-index:-8409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993pt;margin-top:61.079201pt;width:169.05pt;height:10pt;mso-position-horizontal-relative:page;mso-position-vertical-relative:page;z-index:-840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64093pt;margin-top:79.079201pt;width:186.35pt;height:10pt;mso-position-horizontal-relative:page;mso-position-vertical-relative:page;z-index:-840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Sanidad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Inocuidad</w:t>
                  </w:r>
                  <w:r>
                    <w:rPr>
                      <w:rFonts w:ascii="Arial" w:hAnsi="Arial"/>
                      <w:color w:val="09395B"/>
                      <w:spacing w:val="-1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Alimentaria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090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230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0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0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0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0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07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0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0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07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06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06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06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06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059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SANIDAD E INOCUIDAD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SANIDAD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INOCUIDAD</w:t>
                  </w:r>
                  <w:r>
                    <w:rPr>
                      <w:rFonts w:ascii="Arial"/>
                      <w:b/>
                      <w:spacing w:val="3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AGROALIMENTARIA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1033" w:val="left" w:leader="none"/>
                      <w:tab w:pos="2202" w:val="left" w:leader="none"/>
                      <w:tab w:pos="2593" w:val="left" w:leader="none"/>
                      <w:tab w:pos="3240" w:val="left" w:leader="none"/>
                      <w:tab w:pos="3545" w:val="left" w:leader="none"/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Vigilancia</w:t>
                    <w:tab/>
                  </w:r>
                  <w:r>
                    <w:rPr>
                      <w:w w:val="95"/>
                    </w:rPr>
                    <w:t>epidemiológica</w:t>
                    <w:tab/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plagas</w:t>
                    <w:tab/>
                  </w:r>
                  <w:r>
                    <w:rPr/>
                    <w:t>y</w:t>
                    <w:tab/>
                    <w:t>enfermedades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8,814,220</w:t>
                    <w:tab/>
                    <w:t>8,564,220</w:t>
                    <w:tab/>
                    <w:t>250,000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598</w:t>
                  </w:r>
                </w:p>
                <w:p>
                  <w:pPr>
                    <w:pStyle w:val="BodyText"/>
                    <w:tabs>
                      <w:tab w:pos="1485" w:val="left" w:leader="none"/>
                      <w:tab w:pos="2194" w:val="left" w:leader="none"/>
                      <w:tab w:pos="2585" w:val="left" w:leader="none"/>
                      <w:tab w:pos="3380" w:val="left" w:leader="none"/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fitozoosanitarias.</w:t>
                    <w:tab/>
                    <w:t>(Plagas</w:t>
                    <w:tab/>
                    <w:t>en</w:t>
                    <w:tab/>
                    <w:t>animales</w:t>
                    <w:tab/>
                  </w:r>
                  <w:r>
                    <w:rPr>
                      <w:w w:val="95"/>
                    </w:rPr>
                    <w:t>terrestres).</w:t>
                    <w:tab/>
                  </w:r>
                  <w:r>
                    <w:rPr/>
                    <w:t>Estatal</w:t>
                    <w:tab/>
                    <w:t>Campaña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9"/>
                    <w:ind w:left="199" w:right="322"/>
                    <w:jc w:val="left"/>
                  </w:pPr>
                  <w:r>
                    <w:rPr/>
                    <w:t>Campaña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contra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Tuberculosis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Bovina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(Mycobacterium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4,400,000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4,400,000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1896 </w:t>
                  </w:r>
                  <w:r>
                    <w:rPr/>
                  </w:r>
                  <w:r>
                    <w:rPr/>
                    <w:t>bovis).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Campaña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left="199" w:right="0"/>
                    <w:jc w:val="left"/>
                  </w:pPr>
                  <w:r>
                    <w:rPr/>
                    <w:t>Ampliación para campañas fitozoosanitarias.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1,394,080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1,394,080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Campaña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034" w:val="left" w:leader="none"/>
                      <w:tab w:pos="2202" w:val="left" w:leader="none"/>
                      <w:tab w:pos="2593" w:val="left" w:leader="none"/>
                      <w:tab w:pos="3240" w:val="left" w:leader="none"/>
                      <w:tab w:pos="3545" w:val="left" w:leader="none"/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Vigilancia</w:t>
                    <w:tab/>
                    <w:t>epidemiológica</w:t>
                    <w:tab/>
                    <w:t>de</w:t>
                    <w:tab/>
                    <w:t>plagas</w:t>
                    <w:tab/>
                    <w:t>y</w:t>
                    <w:tab/>
                    <w:t>enfermedades</w:t>
                    <w:tab/>
                    <w:t>Cobertura</w:t>
                    <w:tab/>
                    <w:t>100</w:t>
                    <w:tab/>
                    <w:t>16,254,649</w:t>
                    <w:tab/>
                    <w:t>13,254,649</w:t>
                    <w:tab/>
                    <w:t>3,000,000</w:t>
                    <w:tab/>
                    <w:t>0</w:t>
                    <w:tab/>
                    <w:t>0</w:t>
                    <w:tab/>
                    <w:t>100</w:t>
                    <w:tab/>
                    <w:t>Beneficiario </w:t>
                    <w:tab/>
                    <w:t>1581</w:t>
                  </w:r>
                </w:p>
                <w:p>
                  <w:pPr>
                    <w:pStyle w:val="BodyText"/>
                    <w:tabs>
                      <w:tab w:pos="1470" w:val="left" w:leader="none"/>
                      <w:tab w:pos="2335" w:val="left" w:leader="none"/>
                      <w:tab w:pos="2711" w:val="left" w:leader="none"/>
                      <w:tab w:pos="3506" w:val="left" w:leader="none"/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fitozoosanitarias:</w:t>
                    <w:tab/>
                    <w:t>campañas</w:t>
                    <w:tab/>
                    <w:t>de</w:t>
                    <w:tab/>
                    <w:t>vigilancia</w:t>
                    <w:tab/>
                  </w:r>
                  <w:r>
                    <w:rPr>
                      <w:w w:val="95"/>
                    </w:rPr>
                    <w:t>epidemiológica</w:t>
                    <w:tab/>
                  </w:r>
                  <w:r>
                    <w:rPr/>
                    <w:t>Estatal</w:t>
                    <w:tab/>
                    <w:t>Campaña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fitosanitaria.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25"/>
                    <w:ind w:left="199" w:right="0"/>
                    <w:jc w:val="left"/>
                  </w:pPr>
                  <w:r>
                    <w:rPr/>
                    <w:t>Plan de emergencia para mosca de la fruta: campaña.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610,012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610,012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3688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Campaña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SANIDAD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INOCUIDAD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1033" w:val="left" w:leader="none"/>
                      <w:tab w:pos="1485" w:val="left" w:leader="none"/>
                      <w:tab w:pos="2132" w:val="left" w:leader="none"/>
                      <w:tab w:pos="2202" w:val="left" w:leader="none"/>
                      <w:tab w:pos="2523" w:val="left" w:leader="none"/>
                      <w:tab w:pos="3240" w:val="left" w:leader="none"/>
                      <w:tab w:pos="3481" w:val="left" w:leader="none"/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left="199" w:right="322"/>
                    <w:jc w:val="left"/>
                  </w:pPr>
                  <w:r>
                    <w:rPr/>
                    <w:t>Vigilancia</w:t>
                    <w:tab/>
                    <w:t>epidemiológica</w:t>
                    <w:tab/>
                    <w:tab/>
                    <w:t>de</w:t>
                    <w:tab/>
                  </w:r>
                  <w:r>
                    <w:rPr>
                      <w:w w:val="89"/>
                    </w:rPr>
                    <w:t>  </w:t>
                  </w:r>
                  <w:r>
                    <w:rPr/>
                    <w:t>plagas</w:t>
                    <w:tab/>
                    <w:t>y</w:t>
                    <w:tab/>
                  </w:r>
                  <w:r>
                    <w:rPr>
                      <w:w w:val="82"/>
                    </w:rPr>
                    <w:t>  </w:t>
                  </w:r>
                  <w:r>
                    <w:rPr/>
                    <w:t>enfermedades</w:t>
                    <w:tab/>
                    <w:t>Cobertura</w:t>
                    <w:tab/>
                    <w:t>100</w:t>
                    <w:tab/>
                    <w:t>3,999,791</w:t>
                    <w:tab/>
                    <w:t>3,999,791</w:t>
                    <w:tab/>
                    <w:t>0</w:t>
                    <w:tab/>
                    <w:t>0</w:t>
                    <w:tab/>
                    <w:t>0</w:t>
                    <w:tab/>
                    <w:t>100</w:t>
                    <w:tab/>
                    <w:t>Beneficiario</w:t>
                    <w:tab/>
                    <w:t>5041</w:t>
                  </w:r>
                  <w:r>
                    <w:rPr/>
                    <w:t> </w:t>
                  </w:r>
                  <w:r>
                    <w:rPr/>
                    <w:t>fitozoosanitarias:</w:t>
                    <w:tab/>
                    <w:t>plagas</w:t>
                    <w:tab/>
                    <w:t>en</w:t>
                    <w:tab/>
                    <w:t>organismos</w:t>
                    <w:tab/>
                    <w:t>acuáticos.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Campaña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8"/>
                    <w:ind w:left="199" w:right="0"/>
                    <w:jc w:val="left"/>
                  </w:pPr>
                  <w:r>
                    <w:rPr/>
                    <w:t>Contingencia sanitaria: campañas.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2586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Campaña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405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016pt;margin-top:61.079201pt;width:169.05pt;height:10pt;mso-position-horizontal-relative:page;mso-position-vertical-relative:page;z-index:-840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20007pt;margin-top:79.079201pt;width:393.15pt;height:10pt;mso-position-horizontal-relative:page;mso-position-vertical-relative:page;z-index:-840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Reconversión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Productiva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Agropecuaria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Valle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Santo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Domingo,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A.C.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4047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0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40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404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403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403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403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40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402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402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402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402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401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4016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FINANCIAMIENTO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FONDO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RECONVERSIÓN</w:t>
                  </w:r>
                  <w:r>
                    <w:rPr>
                      <w:rFonts w:ascii="Arial" w:hAnsi="Arial"/>
                      <w:b/>
                      <w:spacing w:val="3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3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PRODUCTIVA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AGROPECUARIA</w:t>
                  </w:r>
                  <w:r>
                    <w:rPr>
                      <w:rFonts w:ascii="Arial" w:hAnsi="Arial"/>
                      <w:b/>
                      <w:spacing w:val="3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3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VALLE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SANTO</w:t>
                  </w:r>
                  <w:r>
                    <w:rPr>
                      <w:rFonts w:ascii="Arial" w:hAns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DOMINGO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Avío Naranja Otoño/Invierno 2020-2021.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400,000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157" w:right="0"/>
                    <w:jc w:val="center"/>
                  </w:pPr>
                  <w:r>
                    <w:rPr/>
                    <w:t>Cuauhtémoc Lote 6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Avío Naranja Otoño/Invierno 2020-2021.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950,000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25" w:right="0"/>
                    <w:jc w:val="left"/>
                  </w:pPr>
                  <w:r>
                    <w:rPr/>
                    <w:t>Cuitláhuac Lote 3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Avío Naranja Otoño/Invierno 2020-2021.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900,000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157" w:right="0"/>
                    <w:jc w:val="center"/>
                  </w:pPr>
                  <w:r>
                    <w:rPr/>
                    <w:t>Cuauhtémoc Lote 2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Avío Naranja Otoño/Invierno 2020-2021.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500,000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281" w:right="0"/>
                    <w:jc w:val="center"/>
                  </w:pPr>
                  <w:r>
                    <w:rPr/>
                    <w:t>Sinaloa Lote 22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Avío Naranja Otoño/Invierno 2020-2021.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1,000,000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13" w:right="0"/>
                    <w:jc w:val="left"/>
                  </w:pPr>
                  <w:r>
                    <w:rPr/>
                    <w:t>Sinaloa Lote 28-A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Avío Naranja Otoño/Invierno 2020-2021.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625,000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57" w:right="0"/>
                    <w:jc w:val="center"/>
                  </w:pPr>
                  <w:r>
                    <w:rPr/>
                    <w:t>Cuauhtémoc Lote 1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Avío Naranja Otoño/Invierno 2020 2021.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625,000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157" w:right="0"/>
                    <w:jc w:val="center"/>
                  </w:pPr>
                  <w:r>
                    <w:rPr/>
                    <w:t>Cuauhtémoc Lote 2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Avío Naranja Otoño/Invierno 2020-2021.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500,000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6" w:right="0"/>
                    <w:jc w:val="left"/>
                  </w:pPr>
                  <w:r>
                    <w:rPr/>
                    <w:t>Las Delicias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Avío Naranja Otoño/Invierno 2020-2021.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800,000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62" w:right="0"/>
                    <w:jc w:val="center"/>
                  </w:pPr>
                  <w:r>
                    <w:rPr/>
                    <w:t>Emiliano Zapata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Lote 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4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79pt;margin-top:30.097029pt;width:127.25pt;height:13pt;mso-position-horizontal-relative:page;mso-position-vertical-relative:page;z-index:-8401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929993pt;margin-top:61.079201pt;width:169.05pt;height:10pt;mso-position-horizontal-relative:page;mso-position-vertical-relative:page;z-index:-840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Agropecuario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20496pt;margin-top:79.079201pt;width:393.15pt;height:10pt;mso-position-horizontal-relative:page;mso-position-vertical-relative:page;z-index:-840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Reconversión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Productiva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Agropecuaria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Valle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Santo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Domingo,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A.C.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4004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232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40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9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99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99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99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98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9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98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9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9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9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9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9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Avío Naranja Otoño/Invierno 2020-2021.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800,000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800,000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598" w:right="0"/>
                    <w:jc w:val="left"/>
                  </w:pPr>
                  <w:r>
                    <w:rPr/>
                    <w:t>Buenos Aires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Avío Garbanzo Otoño Invierno 2020-2021.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340,000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6" w:right="0"/>
                    <w:jc w:val="left"/>
                  </w:pPr>
                  <w:r>
                    <w:rPr/>
                    <w:t>Las Delicias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Avío Garbanzo Otoño/Invierno 2020-2021.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340,000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7" w:right="0"/>
                    <w:jc w:val="left"/>
                  </w:pPr>
                  <w:r>
                    <w:rPr/>
                    <w:t>Las Delicias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42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Avío Garbanzo Otoño/Invierno 2020-2021.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340,000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7" w:right="0"/>
                    <w:jc w:val="left"/>
                  </w:pPr>
                  <w:r>
                    <w:rPr/>
                    <w:t>Las Delicias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Avío Garbanzo Otoño/Invierno 2020-2021.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850,000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850,000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7" w:right="0"/>
                    <w:jc w:val="left"/>
                  </w:pPr>
                  <w:r>
                    <w:rPr/>
                    <w:t>Las Delicias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50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Avío Alfalfa Otoño/Invierno 2020-2021.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960,000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960,000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637" w:right="0"/>
                    <w:jc w:val="left"/>
                  </w:pPr>
                  <w:r>
                    <w:rPr/>
                    <w:t>Las Delicias Lote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52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96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20227pt;margin-top:61.079201pt;width:154.550pt;height:10pt;mso-position-horizontal-relative:page;mso-position-vertical-relative:page;z-index:-839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01001pt;margin-top:79.079201pt;width:139.950pt;height:10pt;mso-position-horizontal-relative:page;mso-position-vertical-relative:page;z-index:-839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Estudios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Proyectos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3960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9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9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95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95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94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94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9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94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9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9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9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9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929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PESCA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ESTATAL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3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PRODUCTIVAS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SECTOR</w:t>
                  </w:r>
                  <w:r>
                    <w:rPr>
                      <w:rFonts w:asci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PRIMARIO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Adquisición de equipos y artes de pesca.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15,000</w:t>
                    <w:tab/>
                  </w:r>
                  <w:r>
                    <w:rPr>
                      <w:w w:val="95"/>
                    </w:rPr>
                    <w:t>0</w:t>
                    <w:tab/>
                    <w:t>60,000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30" w:right="0"/>
                    <w:jc w:val="center"/>
                  </w:pPr>
                  <w:r>
                    <w:rPr/>
                    <w:t>Ncpe Conquista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615" w:val="left" w:leader="none"/>
                      <w:tab w:pos="9576" w:val="lef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>
                      <w:w w:val="95"/>
                    </w:rPr>
                    <w:t>Agraria</w:t>
                    <w:tab/>
                  </w:r>
                  <w:r>
                    <w:rPr>
                      <w:w w:val="95"/>
                      <w:position w:val="-1"/>
                    </w:rPr>
                    <w:t>Red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3"/>
                    <w:ind w:left="199" w:right="0"/>
                    <w:jc w:val="left"/>
                  </w:pPr>
                  <w:r>
                    <w:rPr/>
                    <w:t>Adquisición de motor fuera de borda.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465,336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57,500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407,836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59" w:right="0"/>
                    <w:jc w:val="center"/>
                  </w:pPr>
                  <w:r>
                    <w:rPr/>
                    <w:t>Los Barriles</w:t>
                    <w:tab/>
                    <w:t>Motor Fuera De Borda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Adquisición de motor fuera de borda.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1,791,330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345,000</w:t>
                    <w:tab/>
                  </w:r>
                  <w:r>
                    <w:rPr>
                      <w:w w:val="95"/>
                    </w:rPr>
                    <w:t>0</w:t>
                    <w:tab/>
                    <w:t>1,446,330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96" w:right="0"/>
                    <w:jc w:val="center"/>
                  </w:pPr>
                  <w:r>
                    <w:rPr/>
                    <w:t>Todos Santos</w:t>
                    <w:tab/>
                    <w:t>Motor Fuera De Borda</w:t>
                    <w:tab/>
                    <w:t>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ACUACULTURA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ESTATAL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3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PRODUCTIVAS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SECTOR</w:t>
                  </w:r>
                  <w:r>
                    <w:rPr>
                      <w:rFonts w:ascii="Arial"/>
                      <w:b/>
                      <w:spacing w:val="3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30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PRIMARIO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Protocolo para permiso de acuacultura de fomento.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  <w:t>60,000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</w:r>
                  <w:r>
                    <w:rPr>
                      <w:w w:val="95"/>
                    </w:rPr>
                    <w:t>Estudio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Área Natural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Protocolo para permiso de acuacultura de fomento.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  <w:t>10,000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Puerto Adolfo</w:t>
                    <w:tab/>
                  </w:r>
                  <w:r>
                    <w:rPr>
                      <w:w w:val="95"/>
                    </w:rPr>
                    <w:t>Estudio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89" w:right="0"/>
                    <w:jc w:val="center"/>
                  </w:pPr>
                  <w:r>
                    <w:rPr>
                      <w:position w:val="2"/>
                    </w:rPr>
                    <w:t>López Mateos</w:t>
                    <w:tab/>
                  </w:r>
                  <w:r>
                    <w:rPr/>
                    <w:t>Área Natural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Protocolo para permiso de acuacultura de fomento.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  <w:t>10,000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59" w:right="0"/>
                    <w:jc w:val="center"/>
                  </w:pPr>
                  <w:r>
                    <w:rPr/>
                    <w:t>San Ignacio</w:t>
                    <w:tab/>
                  </w:r>
                  <w:r>
                    <w:rPr>
                      <w:w w:val="95"/>
                    </w:rPr>
                    <w:t>Estudio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Área Natural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295pt;margin-top:30.097029pt;width:127.25pt;height:13pt;mso-position-horizontal-relative:page;mso-position-vertical-relative:page;z-index:-839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983pt;margin-top:61.079201pt;width:154.550pt;height:10pt;mso-position-horizontal-relative:page;mso-position-vertical-relative:page;z-index:-839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230530pt;margin-top:79.079201pt;width:153.75pt;height:10pt;mso-position-horizontal-relative:page;mso-position-vertical-relative:page;z-index:-839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Ordenamiento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Pesquero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917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234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9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9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9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9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9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9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9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89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8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8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8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8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886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PESCA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PRODUCTIVAS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SECTOR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PRIMARIO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144"/>
                    <w:ind w:left="0" w:right="439"/>
                    <w:jc w:val="right"/>
                  </w:pPr>
                  <w:r>
                    <w:rPr/>
                    <w:t>Sustitución de transmisión de motor fuera de borda.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69,380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48,566</w:t>
                    <w:tab/>
                    <w:t>0</w:t>
                    <w:tab/>
                  </w:r>
                  <w:r>
                    <w:rPr>
                      <w:w w:val="95"/>
                    </w:rPr>
                    <w:t>20,814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9922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Puerto San Carlos</w:t>
                    <w:tab/>
                  </w: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139"/>
                    <w:ind w:left="0" w:right="439"/>
                    <w:jc w:val="right"/>
                  </w:pPr>
                  <w:r>
                    <w:rPr/>
                    <w:t>Sustitución de cabeza de fuerza de motor fuera de borda.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340,516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224,403</w:t>
                    <w:tab/>
                    <w:t>0</w:t>
                    <w:tab/>
                    <w:t>116,113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841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Bahía Asunción</w:t>
                    <w:tab/>
                  </w: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Equipo</w:t>
                    <w:tab/>
                    <w:t>4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VIDA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PARA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PESCADORES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44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8,876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8,876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938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Certificado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48,077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48,077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65</w:t>
                  </w:r>
                </w:p>
                <w:p>
                  <w:pPr>
                    <w:pStyle w:val="BodyText"/>
                    <w:tabs>
                      <w:tab w:pos="7813" w:val="left" w:leader="none"/>
                      <w:tab w:pos="973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El Chicharrón</w:t>
                    <w:tab/>
                  </w:r>
                  <w:r>
                    <w:rPr>
                      <w:w w:val="95"/>
                    </w:rPr>
                    <w:t>Certificado</w:t>
                    <w:tab/>
                    <w:t>65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65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37,722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37,722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51</w:t>
                  </w:r>
                </w:p>
                <w:p>
                  <w:pPr>
                    <w:pStyle w:val="BodyText"/>
                    <w:tabs>
                      <w:tab w:pos="7650" w:val="left" w:leader="none"/>
                      <w:tab w:pos="9572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>
                      <w:w w:val="95"/>
                    </w:rPr>
                    <w:t>Ninguno</w:t>
                    <w:tab/>
                    <w:t>Certificado</w:t>
                    <w:tab/>
                    <w:t>51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51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133,875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133,875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181</w:t>
                  </w:r>
                </w:p>
                <w:p>
                  <w:pPr>
                    <w:pStyle w:val="BodyText"/>
                    <w:tabs>
                      <w:tab w:pos="7841" w:val="left" w:leader="none"/>
                      <w:tab w:pos="9724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Las Barrancas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181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181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17,751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17,751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7934" w:val="left" w:leader="none"/>
                      <w:tab w:pos="985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María Auxiliadora</w:t>
                    <w:tab/>
                    <w:t>Certificado</w:t>
                    <w:tab/>
                  </w:r>
                  <w:r>
                    <w:rPr>
                      <w:w w:val="95"/>
                    </w:rPr>
                    <w:t>24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276,627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276,627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374</w:t>
                  </w:r>
                </w:p>
                <w:p>
                  <w:pPr>
                    <w:pStyle w:val="BodyText"/>
                    <w:tabs>
                      <w:tab w:pos="7814" w:val="left" w:leader="none"/>
                      <w:tab w:pos="9697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Puerto Adolfo</w:t>
                    <w:tab/>
                    <w:t>Certificado</w:t>
                    <w:tab/>
                    <w:t>374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12" w:val="left" w:leader="none"/>
                    </w:tabs>
                    <w:spacing w:line="240" w:lineRule="auto" w:before="15"/>
                    <w:ind w:left="0" w:right="361"/>
                    <w:jc w:val="right"/>
                  </w:pPr>
                  <w:r>
                    <w:rPr>
                      <w:position w:val="2"/>
                    </w:rPr>
                    <w:t>López Mateos</w:t>
                    <w:tab/>
                  </w: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374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243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11,094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11,094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7868" w:val="left" w:leader="none"/>
                      <w:tab w:pos="979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Puerto Alcatraz</w:t>
                    <w:tab/>
                  </w:r>
                  <w:r>
                    <w:rPr>
                      <w:w w:val="95"/>
                    </w:rPr>
                    <w:t>Certificado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15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88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434pt;margin-top:61.079201pt;width:154.550pt;height:10pt;mso-position-horizontal-relative:page;mso-position-vertical-relative:page;z-index:-838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229980pt;margin-top:79.079201pt;width:153.75pt;height:10pt;mso-position-horizontal-relative:page;mso-position-vertical-relative:page;z-index:-838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Ordenamiento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Pesquero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3874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8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8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86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86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86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86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8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85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85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85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84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84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8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94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487,426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487,426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659</w:t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9845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Puerto San Carlos</w:t>
                    <w:tab/>
                    <w:t>Certificado</w:t>
                    <w:tab/>
                    <w:t>659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659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10,355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10,355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7775" w:val="left" w:leader="none"/>
                      <w:tab w:pos="9697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San Juanico</w:t>
                    <w:tab/>
                  </w:r>
                  <w:r>
                    <w:rPr>
                      <w:w w:val="95"/>
                    </w:rPr>
                    <w:t>Certificado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48,816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48,816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66</w:t>
                  </w:r>
                </w:p>
                <w:p>
                  <w:pPr>
                    <w:pStyle w:val="BodyText"/>
                    <w:tabs>
                      <w:tab w:pos="7872" w:val="left" w:leader="none"/>
                      <w:tab w:pos="9794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Santo Domingo</w:t>
                    <w:tab/>
                  </w:r>
                  <w:r>
                    <w:rPr>
                      <w:w w:val="95"/>
                    </w:rPr>
                    <w:t>Certificado</w:t>
                    <w:tab/>
                    <w:t>66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66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28,846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28,846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39</w:t>
                  </w:r>
                </w:p>
                <w:p>
                  <w:pPr>
                    <w:pStyle w:val="BodyText"/>
                    <w:tabs>
                      <w:tab w:pos="7759" w:val="left" w:leader="none"/>
                      <w:tab w:pos="9681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Agua Verde</w:t>
                    <w:tab/>
                    <w:t>Certificado</w:t>
                    <w:tab/>
                  </w:r>
                  <w:r>
                    <w:rPr>
                      <w:w w:val="95"/>
                    </w:rPr>
                    <w:t>39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39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24,408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24,408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33</w:t>
                  </w:r>
                </w:p>
                <w:p>
                  <w:pPr>
                    <w:pStyle w:val="BodyText"/>
                    <w:tabs>
                      <w:tab w:pos="7938" w:val="left" w:leader="none"/>
                      <w:tab w:pos="986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Ensenada Blanca</w:t>
                    <w:tab/>
                  </w:r>
                  <w:r>
                    <w:rPr>
                      <w:w w:val="95"/>
                    </w:rPr>
                    <w:t>Certificado</w:t>
                    <w:tab/>
                    <w:t>33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33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129,437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129,437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175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471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175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175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17,751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17,751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7763" w:val="left" w:leader="none"/>
                      <w:tab w:pos="9685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San Nicolás</w:t>
                    <w:tab/>
                  </w:r>
                  <w:r>
                    <w:rPr>
                      <w:w w:val="95"/>
                    </w:rPr>
                    <w:t>Certificado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21,449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21,449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7728" w:val="left" w:leader="none"/>
                      <w:tab w:pos="965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Timbabichi</w:t>
                    <w:tab/>
                  </w:r>
                  <w:r>
                    <w:rPr>
                      <w:w w:val="95"/>
                    </w:rPr>
                    <w:t>Certificado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48,076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48,076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65</w:t>
                  </w:r>
                </w:p>
                <w:p>
                  <w:pPr>
                    <w:pStyle w:val="BodyText"/>
                    <w:tabs>
                      <w:tab w:pos="7693" w:val="left" w:leader="none"/>
                      <w:tab w:pos="9615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La Ribera</w:t>
                    <w:tab/>
                  </w:r>
                  <w:r>
                    <w:rPr>
                      <w:w w:val="95"/>
                    </w:rPr>
                    <w:t>Certificado</w:t>
                    <w:tab/>
                    <w:t>65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65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178,994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178,994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242</w:t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763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Bahía Asunción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242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242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81,360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81,360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tabs>
                      <w:tab w:pos="7701" w:val="left" w:leader="none"/>
                      <w:tab w:pos="9584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El Cardón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55,473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55,473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75</w:t>
                  </w:r>
                </w:p>
                <w:p>
                  <w:pPr>
                    <w:pStyle w:val="BodyText"/>
                    <w:tabs>
                      <w:tab w:pos="7611" w:val="left" w:leader="none"/>
                      <w:tab w:pos="9533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El Dátil</w:t>
                    <w:tab/>
                  </w:r>
                  <w:r>
                    <w:rPr>
                      <w:w w:val="95"/>
                    </w:rPr>
                    <w:t>Certificado</w:t>
                    <w:tab/>
                    <w:t>75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75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295pt;margin-top:30.097029pt;width:127.25pt;height:13pt;mso-position-horizontal-relative:page;mso-position-vertical-relative:page;z-index:-8383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983pt;margin-top:61.079201pt;width:154.550pt;height:10pt;mso-position-horizontal-relative:page;mso-position-vertical-relative:page;z-index:-838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230530pt;margin-top:79.079201pt;width:153.75pt;height:10pt;mso-position-horizontal-relative:page;mso-position-vertical-relative:page;z-index:-8383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Ordenamiento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Pesquero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831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236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8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8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8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8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81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8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8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81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8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8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8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8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8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294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25,147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25,147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34</w:t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802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Guerrero Negro</w:t>
                    <w:tab/>
                  </w:r>
                  <w:r>
                    <w:rPr>
                      <w:w w:val="95"/>
                    </w:rPr>
                    <w:t>Certificado</w:t>
                    <w:tab/>
                    <w:t>34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34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156,804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156,804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212</w:t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763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Guerrero Negro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212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212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42,159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42,159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57</w:t>
                  </w:r>
                </w:p>
                <w:p>
                  <w:pPr>
                    <w:pStyle w:val="BodyText"/>
                    <w:tabs>
                      <w:tab w:pos="7880" w:val="left" w:leader="none"/>
                      <w:tab w:pos="9802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Heroica Mulegé</w:t>
                    <w:tab/>
                  </w:r>
                  <w:r>
                    <w:rPr>
                      <w:w w:val="95"/>
                    </w:rPr>
                    <w:t>Certificado</w:t>
                    <w:tab/>
                    <w:t>57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57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52,514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52,514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71</w:t>
                  </w:r>
                </w:p>
                <w:p>
                  <w:pPr>
                    <w:pStyle w:val="BodyText"/>
                    <w:tabs>
                      <w:tab w:pos="7810" w:val="left" w:leader="none"/>
                      <w:tab w:pos="9732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Isla Natividad</w:t>
                    <w:tab/>
                  </w:r>
                  <w:r>
                    <w:rPr>
                      <w:w w:val="95"/>
                    </w:rPr>
                    <w:t>Certificado</w:t>
                    <w:tab/>
                    <w:t>71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71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95,414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95,414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129</w:t>
                  </w:r>
                </w:p>
                <w:p>
                  <w:pPr>
                    <w:pStyle w:val="BodyText"/>
                    <w:tabs>
                      <w:tab w:pos="7724" w:val="left" w:leader="none"/>
                      <w:tab w:pos="9607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La Bocana</w:t>
                    <w:tab/>
                    <w:t>Certificado</w:t>
                    <w:tab/>
                    <w:t>129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129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90,976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90,976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123</w:t>
                  </w:r>
                </w:p>
                <w:p>
                  <w:pPr>
                    <w:pStyle w:val="BodyText"/>
                    <w:tabs>
                      <w:tab w:pos="7868" w:val="left" w:leader="none"/>
                      <w:tab w:pos="9751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Punta Abreojos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123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123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36,982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36,982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50</w:t>
                  </w:r>
                </w:p>
                <w:p>
                  <w:pPr>
                    <w:pStyle w:val="BodyText"/>
                    <w:tabs>
                      <w:tab w:pos="7720" w:val="left" w:leader="none"/>
                      <w:tab w:pos="9642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San Bruno</w:t>
                    <w:tab/>
                  </w:r>
                  <w:r>
                    <w:rPr>
                      <w:w w:val="95"/>
                    </w:rPr>
                    <w:t>Certificado</w:t>
                    <w:tab/>
                    <w:t>50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50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65,828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65,828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89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51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Santa Rosalía</w:t>
                    <w:tab/>
                    <w:t>Certificado</w:t>
                    <w:tab/>
                  </w:r>
                  <w:r>
                    <w:rPr>
                      <w:w w:val="95"/>
                    </w:rPr>
                    <w:t>89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89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14,792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14,792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7891" w:val="left" w:leader="none"/>
                      <w:tab w:pos="9813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Boca Del Álamo</w:t>
                    <w:tab/>
                  </w:r>
                  <w:r>
                    <w:rPr>
                      <w:w w:val="95"/>
                    </w:rPr>
                    <w:t>Certificado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139"/>
                    <w:ind w:left="0" w:right="439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2,958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2,958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7965" w:val="left" w:leader="none"/>
                      <w:tab w:pos="9926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Boca Del Sauzoso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1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17,011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17,011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23</w:t>
                  </w:r>
                </w:p>
                <w:p>
                  <w:pPr>
                    <w:pStyle w:val="BodyText"/>
                    <w:tabs>
                      <w:tab w:pos="7868" w:val="left" w:leader="none"/>
                      <w:tab w:pos="979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Ley Federal De</w:t>
                    <w:tab/>
                  </w:r>
                  <w:r>
                    <w:rPr>
                      <w:w w:val="95"/>
                    </w:rPr>
                    <w:t>Certificado</w:t>
                    <w:tab/>
                    <w:t>23</w:t>
                  </w:r>
                </w:p>
                <w:p>
                  <w:pPr>
                    <w:pStyle w:val="BodyText"/>
                    <w:tabs>
                      <w:tab w:pos="7903" w:val="left" w:leader="none"/>
                      <w:tab w:pos="9825" w:val="left" w:leader="none"/>
                    </w:tabs>
                    <w:spacing w:line="179" w:lineRule="exact" w:before="15"/>
                    <w:ind w:left="0" w:right="400"/>
                    <w:jc w:val="right"/>
                  </w:pPr>
                  <w:r>
                    <w:rPr/>
                    <w:t>Reforma Agraria</w:t>
                    <w:tab/>
                  </w:r>
                  <w:r>
                    <w:rPr>
                      <w:w w:val="95"/>
                      <w:position w:val="-1"/>
                    </w:rPr>
                    <w:t>Pescador</w:t>
                    <w:tab/>
                    <w:t>23</w:t>
                  </w:r>
                  <w:r>
                    <w:rPr/>
                  </w:r>
                </w:p>
                <w:p>
                  <w:pPr>
                    <w:pStyle w:val="BodyText"/>
                    <w:spacing w:line="159" w:lineRule="exact" w:before="0"/>
                    <w:ind w:left="4773" w:right="0"/>
                    <w:jc w:val="left"/>
                  </w:pPr>
                  <w:r>
                    <w:rPr/>
                    <w:t>Número Uno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79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434pt;margin-top:61.079201pt;width:154.550pt;height:10pt;mso-position-horizontal-relative:page;mso-position-vertical-relative:page;z-index:-837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229980pt;margin-top:79.079201pt;width:153.75pt;height:10pt;mso-position-horizontal-relative:page;mso-position-vertical-relative:page;z-index:-837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Ordenamiento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Pesquero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3788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7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7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78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77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77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77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7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76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76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76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76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75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7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554"/>
                    <w:ind w:left="0" w:right="439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1,479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7755" w:val="left" w:leader="none"/>
                      <w:tab w:pos="9716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El Cardonal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25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10,355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10,355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7813" w:val="left" w:leader="none"/>
                      <w:tab w:pos="973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El Centenario</w:t>
                    <w:tab/>
                  </w:r>
                  <w:r>
                    <w:rPr>
                      <w:w w:val="95"/>
                    </w:rPr>
                    <w:t>Certificado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279"/>
                    <w:ind w:left="0" w:right="439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3,698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3,698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7693" w:val="left" w:leader="none"/>
                      <w:tab w:pos="965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El Pardito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27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40,680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55</w:t>
                  </w:r>
                </w:p>
                <w:p>
                  <w:pPr>
                    <w:pStyle w:val="BodyText"/>
                    <w:tabs>
                      <w:tab w:pos="7755" w:val="left" w:leader="none"/>
                      <w:tab w:pos="9677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El Sargento</w:t>
                    <w:tab/>
                  </w:r>
                  <w:r>
                    <w:rPr>
                      <w:w w:val="95"/>
                    </w:rPr>
                    <w:t>Certificado</w:t>
                    <w:tab/>
                    <w:t>55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55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339"/>
                    <w:ind w:left="0" w:right="439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2,958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2,958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7681" w:val="left" w:leader="none"/>
                      <w:tab w:pos="9642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 José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319"/>
                    <w:ind w:left="0" w:right="439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3,698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3,698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7689" w:val="left" w:leader="none"/>
                      <w:tab w:pos="9650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 Cueva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3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249,260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249,260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337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491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337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337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3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8,875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8,875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7747" w:val="left" w:leader="none"/>
                      <w:tab w:pos="967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La Ventana</w:t>
                    <w:tab/>
                  </w:r>
                  <w:r>
                    <w:rPr>
                      <w:w w:val="95"/>
                    </w:rPr>
                    <w:t>Certificado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339"/>
                    <w:ind w:left="0" w:right="439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1,479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7716" w:val="left" w:leader="none"/>
                      <w:tab w:pos="9677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Las Pacas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295pt;margin-top:30.097029pt;width:127.25pt;height:13pt;mso-position-horizontal-relative:page;mso-position-vertical-relative:page;z-index:-8375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983pt;margin-top:61.079201pt;width:154.550pt;height:10pt;mso-position-horizontal-relative:page;mso-position-vertical-relative:page;z-index:-837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230530pt;margin-top:79.079201pt;width:153.75pt;height:10pt;mso-position-horizontal-relative:page;mso-position-vertical-relative:page;z-index:-8374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Ordenamiento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Pesquero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744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238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74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74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73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73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73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73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7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72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72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72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71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71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7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684"/>
                    <w:ind w:left="0" w:right="405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7,396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7,396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7759" w:val="left" w:leader="none"/>
                      <w:tab w:pos="9681" w:val="left" w:leader="none"/>
                    </w:tabs>
                    <w:spacing w:line="240" w:lineRule="auto"/>
                    <w:ind w:left="0" w:right="405"/>
                    <w:jc w:val="right"/>
                  </w:pPr>
                  <w:r>
                    <w:rPr/>
                    <w:t>Los Barriles</w:t>
                    <w:tab/>
                    <w:t>Certificado</w:t>
                    <w:tab/>
                  </w:r>
                  <w:r>
                    <w:rPr>
                      <w:w w:val="95"/>
                    </w:rPr>
                    <w:t>10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5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339"/>
                    <w:ind w:left="0" w:right="405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31,065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31,065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42</w:t>
                  </w:r>
                </w:p>
                <w:p>
                  <w:pPr>
                    <w:pStyle w:val="BodyText"/>
                    <w:tabs>
                      <w:tab w:pos="7798" w:val="left" w:leader="none"/>
                      <w:tab w:pos="9720" w:val="left" w:leader="none"/>
                    </w:tabs>
                    <w:spacing w:line="240" w:lineRule="auto"/>
                    <w:ind w:left="0" w:right="405"/>
                    <w:jc w:val="right"/>
                  </w:pPr>
                  <w:r>
                    <w:rPr/>
                    <w:t>Puerto Chale</w:t>
                    <w:tab/>
                  </w:r>
                  <w:r>
                    <w:rPr>
                      <w:w w:val="95"/>
                    </w:rPr>
                    <w:t>Certificado</w:t>
                    <w:tab/>
                    <w:t>42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5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42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339"/>
                    <w:ind w:left="0" w:right="444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3,698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3,698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7814" w:val="left" w:leader="none"/>
                      <w:tab w:pos="9775" w:val="left" w:leader="none"/>
                    </w:tabs>
                    <w:spacing w:line="240" w:lineRule="auto"/>
                    <w:ind w:left="0" w:right="444"/>
                    <w:jc w:val="right"/>
                  </w:pPr>
                  <w:r>
                    <w:rPr/>
                    <w:t>Punta Coyote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44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368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23,668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23,668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32</w:t>
                  </w:r>
                </w:p>
                <w:p>
                  <w:pPr>
                    <w:pStyle w:val="BodyText"/>
                    <w:tabs>
                      <w:tab w:pos="7786" w:val="left" w:leader="none"/>
                      <w:tab w:pos="9708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San Evaristo</w:t>
                    <w:tab/>
                  </w:r>
                  <w:r>
                    <w:rPr>
                      <w:w w:val="95"/>
                    </w:rPr>
                    <w:t>Certificado</w:t>
                    <w:tab/>
                    <w:t>32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32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339"/>
                    <w:ind w:left="0" w:right="439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5,917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5,917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7891" w:val="left" w:leader="none"/>
                      <w:tab w:pos="9852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 Juan De La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7572" w:val="left" w:leader="none"/>
                      <w:tab w:pos="9533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w w:val="95"/>
                      <w:position w:val="2"/>
                    </w:rPr>
                    <w:t>Costa</w:t>
                    <w:tab/>
                  </w: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439"/>
                    <w:ind w:left="0" w:right="439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2,218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2,218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9887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 Juan De Los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position w:val="2"/>
                    </w:rPr>
                    <w:t>Planes</w:t>
                    <w:tab/>
                  </w: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439"/>
                    <w:ind w:left="0" w:right="400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10,355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10,355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7716" w:val="left" w:leader="none"/>
                      <w:tab w:pos="9638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Santa Rita</w:t>
                    <w:tab/>
                  </w:r>
                  <w:r>
                    <w:rPr>
                      <w:w w:val="95"/>
                    </w:rPr>
                    <w:t>Certificado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339"/>
                    <w:ind w:left="0" w:right="361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82,840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82,840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112</w:t>
                  </w:r>
                </w:p>
                <w:p>
                  <w:pPr>
                    <w:pStyle w:val="BodyText"/>
                    <w:tabs>
                      <w:tab w:pos="7821" w:val="left" w:leader="none"/>
                      <w:tab w:pos="9705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Todos Santos</w:t>
                    <w:tab/>
                    <w:t>Certificado</w:t>
                    <w:tab/>
                    <w:t>112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112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70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434pt;margin-top:61.079201pt;width:154.550pt;height:10pt;mso-position-horizontal-relative:page;mso-position-vertical-relative:page;z-index:-837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229980pt;margin-top:79.079201pt;width:153.75pt;height:10pt;mso-position-horizontal-relative:page;mso-position-vertical-relative:page;z-index:-837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Ordenamiento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Pesquero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37016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239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6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6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6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6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68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6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6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68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6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6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6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6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67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577"/>
                    <w:ind w:left="0" w:right="392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59,911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59,911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81</w:t>
                  </w:r>
                </w:p>
                <w:p>
                  <w:pPr>
                    <w:pStyle w:val="BodyText"/>
                    <w:tabs>
                      <w:tab w:pos="7899" w:val="left" w:leader="none"/>
                      <w:tab w:pos="9821" w:val="left" w:leader="none"/>
                    </w:tabs>
                    <w:spacing w:line="240" w:lineRule="auto"/>
                    <w:ind w:left="0" w:right="392"/>
                    <w:jc w:val="right"/>
                  </w:pPr>
                  <w:r>
                    <w:rPr/>
                    <w:t>La Poza Grande</w:t>
                    <w:tab/>
                  </w:r>
                  <w:r>
                    <w:rPr>
                      <w:w w:val="95"/>
                    </w:rPr>
                    <w:t>Certificado</w:t>
                    <w:tab/>
                    <w:t>81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392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81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359"/>
                    <w:ind w:left="0" w:right="393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41,420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41,420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56</w:t>
                  </w:r>
                </w:p>
                <w:p>
                  <w:pPr>
                    <w:pStyle w:val="BodyText"/>
                    <w:tabs>
                      <w:tab w:pos="7817" w:val="left" w:leader="none"/>
                      <w:tab w:pos="9740" w:val="left" w:leader="none"/>
                    </w:tabs>
                    <w:spacing w:line="240" w:lineRule="auto"/>
                    <w:ind w:left="0" w:right="393"/>
                    <w:jc w:val="right"/>
                  </w:pPr>
                  <w:r>
                    <w:rPr/>
                    <w:t>Agua Amarga</w:t>
                    <w:tab/>
                  </w:r>
                  <w:r>
                    <w:rPr>
                      <w:w w:val="95"/>
                    </w:rPr>
                    <w:t>Certificado</w:t>
                    <w:tab/>
                    <w:t>56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393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56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359"/>
                    <w:ind w:left="0" w:right="393"/>
                    <w:jc w:val="right"/>
                  </w:pPr>
                  <w:r>
                    <w:rPr/>
                    <w:t>Certificados de seguro de vida de póliza de pescadores.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32,544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32,544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44</w:t>
                  </w:r>
                </w:p>
                <w:p>
                  <w:pPr>
                    <w:pStyle w:val="BodyText"/>
                    <w:tabs>
                      <w:tab w:pos="7541" w:val="left" w:leader="none"/>
                      <w:tab w:pos="9463" w:val="left" w:leader="none"/>
                    </w:tabs>
                    <w:spacing w:line="240" w:lineRule="auto"/>
                    <w:ind w:left="0" w:right="393"/>
                    <w:jc w:val="right"/>
                  </w:pPr>
                  <w:r>
                    <w:rPr>
                      <w:w w:val="95"/>
                    </w:rPr>
                    <w:t>Ligüí</w:t>
                    <w:tab/>
                  </w:r>
                  <w:r>
                    <w:rPr/>
                    <w:t>Certificado</w:t>
                    <w:tab/>
                  </w:r>
                  <w:r>
                    <w:rPr>
                      <w:w w:val="95"/>
                    </w:rPr>
                    <w:t>44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393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44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359"/>
                    <w:ind w:left="0" w:right="392"/>
                    <w:jc w:val="right"/>
                  </w:pPr>
                  <w:r>
                    <w:rPr/>
                    <w:t>Certificados de seguro de vida de póliza de pescadores.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47,337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47,337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7907" w:val="left" w:leader="none"/>
                      <w:tab w:pos="9829" w:val="left" w:leader="none"/>
                    </w:tabs>
                    <w:spacing w:line="240" w:lineRule="auto"/>
                    <w:ind w:left="0" w:right="392"/>
                    <w:jc w:val="right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Certificado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392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26" w:val="left" w:leader="none"/>
                      <w:tab w:pos="7780" w:val="left" w:leader="none"/>
                      <w:tab w:pos="8636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379"/>
                    <w:ind w:left="0" w:right="353"/>
                    <w:jc w:val="right"/>
                  </w:pPr>
                  <w:r>
                    <w:rPr/>
                    <w:t>Certificados de seguro de vida de póliza de pescadores.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258,136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258,136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349</w:t>
                  </w:r>
                </w:p>
                <w:p>
                  <w:pPr>
                    <w:pStyle w:val="BodyText"/>
                    <w:tabs>
                      <w:tab w:pos="7868" w:val="left" w:leader="none"/>
                      <w:tab w:pos="9751" w:val="left" w:leader="none"/>
                    </w:tabs>
                    <w:spacing w:line="240" w:lineRule="auto"/>
                    <w:ind w:left="0" w:right="353"/>
                    <w:jc w:val="right"/>
                  </w:pPr>
                  <w:r>
                    <w:rPr/>
                    <w:t>Bahía Tortugas</w:t>
                    <w:tab/>
                  </w:r>
                  <w:r>
                    <w:rPr>
                      <w:w w:val="95"/>
                    </w:rPr>
                    <w:t>Certificado</w:t>
                    <w:tab/>
                    <w:t>349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53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349</w:t>
                  </w:r>
                </w:p>
                <w:p>
                  <w:pPr>
                    <w:pStyle w:val="BodyText"/>
                    <w:tabs>
                      <w:tab w:pos="4635" w:val="left" w:leader="none"/>
                      <w:tab w:pos="5743" w:val="left" w:leader="none"/>
                      <w:tab w:pos="6565" w:val="left" w:leader="none"/>
                      <w:tab w:pos="7780" w:val="left" w:leader="none"/>
                      <w:tab w:pos="8675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82" w:val="left" w:leader="none"/>
                    </w:tabs>
                    <w:spacing w:line="240" w:lineRule="auto" w:before="379"/>
                    <w:ind w:left="0" w:right="393"/>
                    <w:jc w:val="right"/>
                  </w:pPr>
                  <w:r>
                    <w:rPr/>
                    <w:t>Certificados de seguro de vida de póliza de pescadores.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47,337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47,337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7992" w:val="left" w:leader="none"/>
                      <w:tab w:pos="9915" w:val="left" w:leader="none"/>
                    </w:tabs>
                    <w:spacing w:line="240" w:lineRule="auto"/>
                    <w:ind w:left="0" w:right="393"/>
                    <w:jc w:val="right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Certificado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393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4751" w:val="left" w:leader="none"/>
                      <w:tab w:pos="5743" w:val="left" w:leader="none"/>
                      <w:tab w:pos="6604" w:val="left" w:leader="none"/>
                      <w:tab w:pos="7780" w:val="left" w:leader="none"/>
                      <w:tab w:pos="8714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320" w:val="left" w:leader="none"/>
                    </w:tabs>
                    <w:spacing w:line="240" w:lineRule="auto" w:before="416"/>
                    <w:ind w:left="0" w:right="439"/>
                    <w:jc w:val="right"/>
                  </w:pPr>
                  <w:r>
                    <w:rPr/>
                    <w:t>Certificados de seguro de vida de póliza de pescadores.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6,678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6,678</w:t>
                    <w:tab/>
                    <w:t>0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7763" w:val="left" w:leader="none"/>
                      <w:tab w:pos="972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Los Burritos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295pt;margin-top:30.097029pt;width:127.25pt;height:13pt;mso-position-horizontal-relative:page;mso-position-vertical-relative:page;z-index:-8366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983pt;margin-top:61.079201pt;width:154.550pt;height:10pt;mso-position-horizontal-relative:page;mso-position-vertical-relative:page;z-index:-836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460999pt;margin-top:79.079201pt;width:187.5pt;height:10pt;mso-position-horizontal-relative:page;mso-position-vertical-relative:page;z-index:-8366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658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6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6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65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64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64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64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6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63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63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63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63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62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627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ACUACULTURA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PRODUCTIVAS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SECTOR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PRIMARIO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45,000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143,580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43,580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144,878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44,878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143,104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43,104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44,000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47" w:right="0"/>
                    <w:jc w:val="center"/>
                  </w:pPr>
                  <w:r>
                    <w:rPr/>
                    <w:t>Las Botellas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143,159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43,159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62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983pt;margin-top:61.079201pt;width:154.550pt;height:10pt;mso-position-horizontal-relative:page;mso-position-vertical-relative:page;z-index:-836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460999pt;margin-top:79.079201pt;width:187.5pt;height:10pt;mso-position-horizontal-relative:page;mso-position-vertical-relative:page;z-index:-836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36152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6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6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6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6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60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6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5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59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59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59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58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58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58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143,009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43,009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142,949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42,949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40" w:right="0"/>
                    <w:jc w:val="center"/>
                  </w:pPr>
                  <w:r>
                    <w:rPr/>
                    <w:t>San Buto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45,000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40" w:right="0"/>
                    <w:jc w:val="center"/>
                  </w:pPr>
                  <w:r>
                    <w:rPr/>
                    <w:t>San Buto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143,103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43,103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144,341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44,341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22,000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22,000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20,000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77" w:right="0"/>
                    <w:jc w:val="center"/>
                  </w:pPr>
                  <w:r>
                    <w:rPr/>
                    <w:t>Las Barrancas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143,104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43,104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Santo Domingo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144,507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44,507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20" w:right="0"/>
                    <w:jc w:val="center"/>
                  </w:pPr>
                  <w:r>
                    <w:rPr/>
                    <w:t>Puerto Chale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667" w:right="0"/>
                    <w:jc w:val="left"/>
                  </w:pPr>
                  <w:r>
                    <w:rPr/>
                    <w:t>San Juan De La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987" w:right="0"/>
                    <w:jc w:val="left"/>
                  </w:pPr>
                  <w:r>
                    <w:rPr/>
                    <w:t>Costa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295pt;margin-top:30.097029pt;width:127.25pt;height:13pt;mso-position-horizontal-relative:page;mso-position-vertical-relative:page;z-index:-8357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983pt;margin-top:61.079201pt;width:154.550pt;height:10pt;mso-position-horizontal-relative:page;mso-position-vertical-relative:page;z-index:-835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460999pt;margin-top:79.079201pt;width:187.5pt;height:10pt;mso-position-horizontal-relative:page;mso-position-vertical-relative:page;z-index:-8357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572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5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56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56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56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56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55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5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552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55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54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54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54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54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102,829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71,981</w:t>
                    <w:tab/>
                  </w:r>
                  <w:r>
                    <w:rPr>
                      <w:w w:val="95"/>
                    </w:rPr>
                    <w:t>0</w:t>
                    <w:tab/>
                    <w:t>30,848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38" w:right="0"/>
                    <w:jc w:val="center"/>
                  </w:pPr>
                  <w:r>
                    <w:rPr/>
                    <w:t>Guerrero Negro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145,468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45,468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238" w:right="0"/>
                    <w:jc w:val="center"/>
                  </w:pPr>
                  <w:r>
                    <w:rPr/>
                    <w:t>Guerrero Negro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143,017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43,017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405" w:right="0"/>
                    <w:jc w:val="center"/>
                  </w:pPr>
                  <w:r>
                    <w:rPr/>
                    <w:t>El Quelele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207,360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107,360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2" w:right="0"/>
                    <w:jc w:val="center"/>
                  </w:pPr>
                  <w:r>
                    <w:rPr/>
                    <w:t>Ciudad Constitución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116,004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81,202</w:t>
                    <w:tab/>
                  </w:r>
                  <w:r>
                    <w:rPr>
                      <w:w w:val="95"/>
                    </w:rPr>
                    <w:t>0</w:t>
                    <w:tab/>
                    <w:t>34,802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2" w:right="0"/>
                    <w:jc w:val="center"/>
                  </w:pPr>
                  <w:r>
                    <w:rPr/>
                    <w:t>Ciudad Constitución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207,360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107,360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207,360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107,360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02" w:right="0"/>
                    <w:jc w:val="center"/>
                  </w:pPr>
                  <w:r>
                    <w:rPr/>
                    <w:t>Ciudad Constitución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152,500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102,500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510" w:right="0"/>
                    <w:jc w:val="center"/>
                  </w:pPr>
                  <w:r>
                    <w:rPr/>
                    <w:t>La Paz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141,389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98,972</w:t>
                    <w:tab/>
                  </w:r>
                  <w:r>
                    <w:rPr>
                      <w:w w:val="95"/>
                    </w:rPr>
                    <w:t>0</w:t>
                    <w:tab/>
                    <w:t>42,417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184" w:right="0"/>
                    <w:jc w:val="center"/>
                  </w:pPr>
                  <w:r>
                    <w:rPr/>
                    <w:t>María Auxiliadora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147,071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47,071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51" w:right="0"/>
                    <w:jc w:val="center"/>
                  </w:pPr>
                  <w:r>
                    <w:rPr/>
                    <w:t>Villa Ignacio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</w:pPr>
                  <w:r>
                    <w:rPr/>
                    <w:t>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145,926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45,926</w:t>
                    <w:tab/>
                  </w:r>
                  <w:r>
                    <w:rPr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157" w:val="right" w:leader="none"/>
                    </w:tabs>
                    <w:spacing w:line="240" w:lineRule="auto"/>
                    <w:ind w:left="4304" w:right="0"/>
                    <w:jc w:val="center"/>
                  </w:pPr>
                  <w:r>
                    <w:rPr/>
                    <w:t>Puerto Adolfo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53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983pt;margin-top:61.079201pt;width:154.550pt;height:10pt;mso-position-horizontal-relative:page;mso-position-vertical-relative:page;z-index:-8353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460999pt;margin-top:79.079201pt;width:187.5pt;height:10pt;mso-position-horizontal-relative:page;mso-position-vertical-relative:page;z-index:-8353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Promoción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3528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52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52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52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51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51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51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5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50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50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50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50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50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49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146,245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46,245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45" w:right="0"/>
                    <w:jc w:val="left"/>
                  </w:pPr>
                  <w:r>
                    <w:rPr/>
                    <w:t>Puerto Adolfo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146,245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100,000</w:t>
                    <w:tab/>
                  </w:r>
                  <w:r>
                    <w:rPr>
                      <w:w w:val="95"/>
                    </w:rPr>
                    <w:t>0</w:t>
                    <w:tab/>
                    <w:t>46,245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45" w:right="0"/>
                    <w:jc w:val="left"/>
                  </w:pPr>
                  <w:r>
                    <w:rPr/>
                    <w:t>Puerto Adolfo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97,143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67,999</w:t>
                    <w:tab/>
                  </w:r>
                  <w:r>
                    <w:rPr>
                      <w:w w:val="95"/>
                    </w:rPr>
                    <w:t>0</w:t>
                    <w:tab/>
                    <w:t>29,144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Reparación y/o adquisición de infraestructura y equipo acuícola.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50,050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35,035</w:t>
                    <w:tab/>
                  </w:r>
                  <w:r>
                    <w:rPr>
                      <w:w w:val="95"/>
                    </w:rPr>
                    <w:t>0</w:t>
                    <w:tab/>
                    <w:t>15,015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660" w:right="0"/>
                    <w:jc w:val="left"/>
                  </w:pPr>
                  <w:r>
                    <w:rPr/>
                    <w:t>La Poza Grande</w:t>
                    <w:tab/>
                    <w:t>Proyecto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ACCIONES DE SALUD PÚBLICA Y ESTRATEGIA SANITARIA EN EMPRESAS DEL SECTOR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SANIDADES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ACUÍCOLAS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PESQUERAS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right="322"/>
                    <w:jc w:val="left"/>
                  </w:pPr>
                  <w:r>
                    <w:rPr/>
                    <w:t>Convenio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coordinación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efectuar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el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estudio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407,718</w:t>
                    <w:tab/>
                    <w:t>31,360</w:t>
                    <w:tab/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  <w:t>76,358</w:t>
                    <w:tab/>
                    <w:t>20</w:t>
                    <w:tab/>
                    <w:t>Beneficiario</w:t>
                    <w:tab/>
                  </w:r>
                  <w:r>
                    <w:rPr/>
                    <w:t>1800</w:t>
                  </w:r>
                  <w:r>
                    <w:rPr/>
                    <w:t> mantenimiento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clasificación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sanitaria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complejo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lagunar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Bahía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Magdalena-Bahía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Almejas.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295pt;margin-top:30.097029pt;width:127.25pt;height:13pt;mso-position-horizontal-relative:page;mso-position-vertical-relative:page;z-index:-8349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419983pt;margin-top:61.079201pt;width:154.550pt;height:10pt;mso-position-horizontal-relative:page;mso-position-vertical-relative:page;z-index:-834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Pesca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4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Acuacultura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60315pt;margin-top:79.079201pt;width:428.7pt;height:10pt;mso-position-horizontal-relative:page;mso-position-vertical-relative:page;z-index:-8348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Técnica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Fondo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Marinos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(FONMAR)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485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48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48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47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47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47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47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4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46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46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46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45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45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454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PESCA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FIDEICOMISOS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68" w:lineRule="auto" w:before="0"/>
                    <w:ind w:right="283"/>
                    <w:jc w:val="left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organización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logística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Torneos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Locales</w:t>
                    <w:tab/>
                  </w:r>
                  <w:r>
                    <w:rPr>
                      <w:w w:val="95"/>
                    </w:rPr>
                    <w:t>Cobertura</w:t>
                    <w:tab/>
                    <w:t>91</w:t>
                    <w:tab/>
                  </w:r>
                  <w:r>
                    <w:rPr/>
                    <w:t>159,500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159,500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11516</w:t>
                  </w:r>
                  <w:r>
                    <w:rPr/>
                    <w:t> 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Pesca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Deportiva.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Pescador</w:t>
                    <w:tab/>
                    <w:tab/>
                  </w:r>
                  <w:r>
                    <w:rPr/>
                    <w:t>2829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/>
                    <w:t>Embarcación</w:t>
                    <w:tab/>
                    <w:t>314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VIGILANCIA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PESQUERA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left="199" w:right="322"/>
                    <w:jc w:val="left"/>
                  </w:pPr>
                  <w:r>
                    <w:rPr/>
                    <w:t>Inspección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Vigilancia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Pesquera.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FONMAR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realiza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recorridos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8,305,456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8,305,456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8600 </w:t>
                  </w:r>
                  <w:r>
                    <w:rPr/>
                  </w:r>
                  <w:r>
                    <w:rPr/>
                    <w:t>vigilancia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bordo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vehículos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marinos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terrestres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carácter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Recorrido</w:t>
                    <w:tab/>
                    <w:t>407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coadyuvante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autoridades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facultadas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materia.</w:t>
                    <w:tab/>
                  </w:r>
                  <w:r>
                    <w:rPr>
                      <w:position w:val="-2"/>
                    </w:rPr>
                    <w:t>Producto</w:t>
                    <w:tab/>
                    <w:t>541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MODERNIZACIÓN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ADMINISTRATIVA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Plataforma Digital de Pesca Deportiva.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160000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09" w:val="left" w:leader="none"/>
                    </w:tabs>
                    <w:spacing w:line="240" w:lineRule="auto"/>
                    <w:ind w:left="0" w:right="283"/>
                    <w:jc w:val="righ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Permiso</w:t>
                    <w:tab/>
                  </w:r>
                  <w:r>
                    <w:rPr/>
                    <w:t>16000</w:t>
                  </w:r>
                </w:p>
                <w:p>
                  <w:pPr>
                    <w:pStyle w:val="BodyText"/>
                    <w:tabs>
                      <w:tab w:pos="1805" w:val="left" w:leader="none"/>
                    </w:tabs>
                    <w:spacing w:line="240" w:lineRule="auto" w:before="39"/>
                    <w:ind w:left="0" w:right="283"/>
                    <w:jc w:val="right"/>
                  </w:pPr>
                  <w:r>
                    <w:rPr>
                      <w:w w:val="95"/>
                    </w:rPr>
                    <w:t>Pescador</w:t>
                    <w:tab/>
                  </w:r>
                  <w:r>
                    <w:rPr/>
                    <w:t>16000</w:t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PROMOCIÓN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PESCA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DEPORTIVA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74"/>
                    <w:ind w:left="199" w:right="0"/>
                    <w:jc w:val="left"/>
                  </w:pPr>
                  <w:r>
                    <w:rPr>
                      <w:position w:val="1"/>
                    </w:rPr>
                    <w:t>Campaña de Promoción de la Pesca Deportiva</w:t>
                  </w:r>
                  <w:r>
                    <w:rPr>
                      <w:rFonts w:ascii="Arial" w:hAnsi="Arial"/>
                      <w:position w:val="1"/>
                    </w:rPr>
                    <w:t>.</w:t>
                    <w:tab/>
                  </w:r>
                  <w:r>
                    <w:rPr/>
                    <w:t>Los Cabos</w:t>
                    <w:tab/>
                  </w:r>
                  <w:r>
                    <w:rPr>
                      <w:w w:val="95"/>
                    </w:rPr>
                    <w:t>60</w:t>
                    <w:tab/>
                  </w:r>
                  <w:r>
                    <w:rPr/>
                    <w:t>4,600,000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60</w:t>
                    <w:tab/>
                    <w:t>Beneficiario</w:t>
                    <w:tab/>
                  </w:r>
                  <w:r>
                    <w:rPr/>
                    <w:t>200000</w:t>
                  </w:r>
                </w:p>
                <w:p>
                  <w:pPr>
                    <w:pStyle w:val="BodyText"/>
                    <w:tabs>
                      <w:tab w:pos="7870" w:val="left" w:leader="none"/>
                      <w:tab w:pos="9909" w:val="righ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rFonts w:ascii="Arial" w:hAnsi="Arial"/>
                    </w:rPr>
                    <w:t>Cabo San Lucas</w:t>
                    <w:tab/>
                  </w:r>
                  <w:r>
                    <w:rPr/>
                    <w:t>Campaña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Promoción</w:t>
                    <w:tab/>
                    <w:t>1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Campaña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Promoción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Pesca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Deportiva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30</w:t>
                    <w:tab/>
                  </w:r>
                  <w:r>
                    <w:rPr/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30</w:t>
                    <w:tab/>
                    <w:t>Beneficiario</w:t>
                    <w:tab/>
                  </w:r>
                  <w:r>
                    <w:rPr/>
                    <w:t>50000</w:t>
                  </w:r>
                </w:p>
                <w:p>
                  <w:pPr>
                    <w:pStyle w:val="BodyText"/>
                    <w:tabs>
                      <w:tab w:pos="7650" w:val="left" w:leader="none"/>
                      <w:tab w:pos="9689" w:val="righ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rFonts w:ascii="Arial" w:hAnsi="Arial"/>
                    </w:rPr>
                    <w:t>La Paz</w:t>
                    <w:tab/>
                  </w:r>
                  <w:r>
                    <w:rPr/>
                    <w:t>Campaña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Promoción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6.665985pt;margin-top:255.175018pt;width:404.15pt;height:138pt;mso-position-horizontal-relative:page;mso-position-vertical-relative:page;z-index:-83449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0" w:right="17" w:firstLine="0"/>
                    <w:jc w:val="righ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33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del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before="40"/>
                    <w:ind w:left="0" w:right="17" w:firstLine="0"/>
                    <w:jc w:val="righ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Trabajo</w:t>
                  </w:r>
                  <w:r>
                    <w:rPr>
                      <w:rFonts w:ascii="Arial"/>
                      <w:color w:val="0B416B"/>
                      <w:spacing w:val="-141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/>
                      <w:color w:val="0B416B"/>
                      <w:spacing w:val="-141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Desarrollo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0" w:right="17" w:firstLine="0"/>
                    <w:jc w:val="righ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05"/>
                      <w:sz w:val="80"/>
                    </w:rPr>
                    <w:t>Social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677979pt;margin-top:576.924194pt;width:22.5pt;height:13pt;mso-position-horizontal-relative:page;mso-position-vertical-relative:page;z-index:-83447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3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3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3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43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380554pt;margin-top:61.079201pt;width:175.6pt;height:10pt;mso-position-horizontal-relative:page;mso-position-vertical-relative:page;z-index:-834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Previsión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820007pt;margin-top:79.079201pt;width:173.15pt;height:10pt;mso-position-horizontal-relative:page;mso-position-vertical-relative:page;z-index:-8343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3430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4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4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42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42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41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41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4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41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40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40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40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40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399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EMPLEO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EMPLEO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Capacitación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empresa</w:t>
                  </w:r>
                  <w:r>
                    <w:rPr>
                      <w:rFonts w:ascii="Arial" w:hAnsi="Arial"/>
                    </w:rPr>
                    <w:t>s</w:t>
                  </w:r>
                  <w:r>
                    <w:rPr/>
                    <w:t>.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Gobierno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Estado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ofrece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2,067,480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2,067,480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366</w:t>
                  </w:r>
                </w:p>
                <w:p>
                  <w:pPr>
                    <w:pStyle w:val="BodyText"/>
                    <w:tabs>
                      <w:tab w:pos="51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el</w:t>
                    <w:tab/>
                    <w:t>programa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Capacitación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Empleabilidad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dos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236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184" w:lineRule="exact" w:before="11"/>
                    <w:ind w:right="0"/>
                    <w:jc w:val="left"/>
                  </w:pPr>
                  <w:r>
                    <w:rPr/>
                    <w:t>modalidades: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Capacitación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Empresas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Capacitación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position w:val="-2"/>
                    </w:rPr>
                    <w:t>299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Planteles.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70"/>
                    <w:ind w:right="0"/>
                    <w:jc w:val="left"/>
                  </w:pPr>
                  <w:r>
                    <w:rPr/>
                    <w:t>Capacitación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empresas.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ofrece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702,720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702,720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Empleabilidad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modalidades:</w:t>
                    <w:tab/>
                    <w:t>La Paz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109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Capacitación con Empresas y Capacitación en Planteles.</w:t>
                    <w:tab/>
                  </w:r>
                  <w:r>
                    <w:rPr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position w:val="-2"/>
                    </w:rPr>
                    <w:t>128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Capacitación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planteles.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ofrece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625,000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Empleabilidad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modalidades:</w:t>
                    <w:tab/>
                    <w:t>La Paz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Capacitación con Empresas y Capacitación en Planteles.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Capacitación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planteles.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ofrece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Empleabilidad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modalidades:</w:t>
                    <w:tab/>
                    <w:t>Loreto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Capacitación con Empresas y Capacitación en Planteles.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Capacitación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empresas.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ofrece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448,595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448,595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Empleabilidad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modalidades:</w:t>
                    <w:tab/>
                    <w:t>Loreto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47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Capacitación con Empresas y Capacitación en Planteles.</w:t>
                    <w:tab/>
                  </w:r>
                  <w:r>
                    <w:rPr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position w:val="-2"/>
                    </w:rPr>
                    <w:t>52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Capacitación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empresas.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ofrece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500,400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500,400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Empleabilidad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modalidades: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83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Capacitación con Empresas y Capacitación en Planteles.</w:t>
                    <w:tab/>
                  </w:r>
                  <w:r>
                    <w:rPr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position w:val="-2"/>
                    </w:rPr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Capacitación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planteles.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ofrece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Empleabilidad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modalidades: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Capacitación con Empresas y Capacitación en Planteles.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339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380981pt;margin-top:61.079201pt;width:175.6pt;height:10pt;mso-position-horizontal-relative:page;mso-position-vertical-relative:page;z-index:-8339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Previsión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820496pt;margin-top:79.079201pt;width:173.15pt;height:10pt;mso-position-horizontal-relative:page;mso-position-vertical-relative:page;z-index:-8338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Servicio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387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3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3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38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37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37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37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3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36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36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36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36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35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3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Capacitación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planteles.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ofrece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Empleabilidad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modalidades: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Capacitación con Empresas y Capacitación en Planteles.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Capacitación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empresas.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ofrece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466,596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466,596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74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Empleabilidad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modalidades: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Capacitación con Empresas y Capacitación en Planteles.</w:t>
                    <w:tab/>
                  </w:r>
                  <w:r>
                    <w:rPr>
                      <w:w w:val="95"/>
                      <w:position w:val="-2"/>
                    </w:rPr>
                    <w:t>Colocados</w:t>
                    <w:tab/>
                  </w:r>
                  <w:r>
                    <w:rPr>
                      <w:position w:val="-2"/>
                    </w:rPr>
                    <w:t>57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Ferias de </w:t>
                  </w:r>
                  <w:r>
                    <w:rPr>
                      <w:rFonts w:ascii="Arial"/>
                    </w:rPr>
                    <w:t>E</w:t>
                  </w:r>
                  <w:r>
                    <w:rPr/>
                    <w:t>mpleo Virtuales.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21,662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21,662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780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Evento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  <w:t>33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Fomento al autoempleo.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1,014,776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1,014,776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3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La Paz</w:t>
                    <w:tab/>
                    <w:t>Iniciativa</w:t>
                    <w:tab/>
                  </w:r>
                  <w:r>
                    <w:rPr>
                      <w:w w:val="95"/>
                    </w:rPr>
                    <w:t>27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  <w:t>31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Fomento al autoempleo.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363,831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363,831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8016" w:val="left" w:leader="none"/>
                      <w:tab w:pos="9977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Ciudad Constitución</w:t>
                    <w:tab/>
                    <w:t>Iniciativa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Fomento al autoempleo.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212,868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212,868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549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Loreto</w:t>
                    <w:tab/>
                    <w:t>Iniciativa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Fomento al autoempleo.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473,745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473,745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7992" w:val="left" w:leader="none"/>
                      <w:tab w:pos="9915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San José Del Cabo</w:t>
                    <w:tab/>
                    <w:t>Iniciativa</w:t>
                    <w:tab/>
                  </w:r>
                  <w:r>
                    <w:rPr>
                      <w:w w:val="95"/>
                    </w:rPr>
                    <w:t>11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Fomento al autoempleo.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192,780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192,780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7829" w:val="left" w:leader="none"/>
                      <w:tab w:pos="9790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Santa Rosalía</w:t>
                    <w:tab/>
                    <w:t>Iniciativa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Colocados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Gastos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administrativos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subasta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requeridos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ejecución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10,643,005</w:t>
                    <w:tab/>
                    <w:t>6,723,811</w:t>
                    <w:tab/>
                    <w:t>3,919,194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programas.</w:t>
                    <w:tab/>
                    <w:t>Estatal</w:t>
                    <w:tab/>
                    <w:t>Gasto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Gastos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administrativos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requeridos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ejecución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385,766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385,766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programas.</w:t>
                    <w:tab/>
                    <w:t>Estatal</w:t>
                    <w:tab/>
                    <w:t>Gasto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35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88pt;margin-top:61.079201pt;width:180.9pt;height:10pt;mso-position-horizontal-relative:page;mso-position-vertical-relative:page;z-index:-8334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1008pt;margin-top:79.079201pt;width:166.5pt;height:10pt;mso-position-horizontal-relative:page;mso-position-vertical-relative:page;z-index:-833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33440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34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33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33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33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33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32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3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32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32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32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31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31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312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II.9</w:t>
                  </w:r>
                  <w:r>
                    <w:rPr>
                      <w:rFonts w:ascii="Arial" w:hAns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ENERGÍAS 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ALTERNATIVAS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ENERGÍAS ALTERNATIVAS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NO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CONVENCIONAL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generador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250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KW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planta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1,290,500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1,290,500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558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híbrida.</w:t>
                    <w:tab/>
                    <w:t>San Juanico</w:t>
                    <w:tab/>
                    <w:t>Equipo 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generador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146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KW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servicio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847,519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847,519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210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eléctrica.</w:t>
                    <w:tab/>
                    <w:t>El Dátil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Rehabilitación del sistema de agua potable por energía solar.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211,497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211,497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84" w:right="0"/>
                    <w:jc w:val="left"/>
                  </w:pPr>
                  <w:r>
                    <w:rPr/>
                    <w:t>Cabo Pulmo</w:t>
                    <w:tab/>
                  </w:r>
                  <w:r>
                    <w:rPr>
                      <w:w w:val="95"/>
                    </w:rPr>
                    <w:t>Equipo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254,983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254,983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10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Dionicio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San Dionisio Quepo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Quepo.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178,488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178,488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básica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7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Isla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Lázaro. 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Cabo San Lázaro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básica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Punta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Arenas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  <w:tab/>
                    <w:t>Punta Arenas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Isla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Margarita.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127,491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127,491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Hondo.</w:t>
                    <w:tab/>
                    <w:t>Paso Hondo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254,983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254,983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6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10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José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Noria.</w:t>
                    <w:tab/>
                    <w:t>San José De La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5002" w:right="0"/>
                    <w:jc w:val="left"/>
                  </w:pPr>
                  <w:r>
                    <w:rPr/>
                    <w:t>Noria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330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27pt;margin-top:61.079201pt;width:180.9pt;height:10pt;mso-position-horizontal-relative:page;mso-position-vertical-relative:page;z-index:-8330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0886pt;margin-top:79.079201pt;width:166.5pt;height:10pt;mso-position-horizontal-relative:page;mso-position-vertical-relative:page;z-index:-833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300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2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29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29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29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28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28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2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28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27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27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27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27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26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70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escuela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primaria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Juaniquito.</w:t>
                    <w:tab/>
                    <w:t>San Juaniquito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127,491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127,491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Ligúí.</w:t>
                    <w:tab/>
                    <w:t>Ligüí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1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Santa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Cruz.</w:t>
                    <w:tab/>
                    <w:t>Santa Cruz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Javier.</w:t>
                    <w:tab/>
                    <w:t>San Javier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229,484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229,484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9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Loreto.</w:t>
                    <w:tab/>
                    <w:t>El Descanso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76,495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Altagracia.</w:t>
                    <w:tab/>
                    <w:t>Los Cachorones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203,986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203,986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8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B.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Londó.</w:t>
                    <w:tab/>
                    <w:t>San Juan Londó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254,983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254,983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10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viviendas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Nicolás.</w:t>
                    <w:tab/>
                    <w:t>San Nicolás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vivienda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Cosme.</w:t>
                    <w:tab/>
                    <w:t>San Cosme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229,484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229,484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483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9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Tembabichi.</w:t>
                    <w:tab/>
                    <w:t>Timbabichi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26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88pt;margin-top:61.079201pt;width:180.9pt;height:10pt;mso-position-horizontal-relative:page;mso-position-vertical-relative:page;z-index:-832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1008pt;margin-top:79.079201pt;width:166.5pt;height:10pt;mso-position-horizontal-relative:page;mso-position-vertical-relative:page;z-index:-8326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32576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2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2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25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24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24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24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2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23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2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2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2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2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2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127,491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127,491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Juncalito.</w:t>
                    <w:tab/>
                  </w:r>
                  <w:r>
                    <w:rPr>
                      <w:w w:val="95"/>
                    </w:rPr>
                    <w:t>Juncalito</w:t>
                    <w:tab/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152,990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152,990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Patrocinio.</w:t>
                    <w:tab/>
                    <w:t>El Patrocinio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152,990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152,990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Santa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Águeda.</w:t>
                    <w:tab/>
                    <w:t>Santa Águeda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203,986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203,986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8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Pilas.</w:t>
                    <w:tab/>
                    <w:t>San Juan De La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Pila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254,983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254,983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10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Joaquín.</w:t>
                    <w:tab/>
                    <w:t>San Joaquín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50,997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50,997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Rosario.</w:t>
                    <w:tab/>
                    <w:t>El Rosario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1" w:val="left" w:leader="none"/>
                      <w:tab w:pos="883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152,990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152,990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889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Ancón.</w:t>
                    <w:tab/>
                    <w:t>El Ancón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25,498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594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Costa.</w:t>
                    <w:tab/>
                    <w:t>Piedras Coloradas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1" w:val="left" w:leader="none"/>
                      <w:tab w:pos="8837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127,491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127,491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Migriño.</w:t>
                    <w:tab/>
                    <w:t>Migriño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1" w:val="left" w:leader="none"/>
                      <w:tab w:pos="883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509,965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509,965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20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Candelaria.</w:t>
                    <w:tab/>
                    <w:t>La Candelaria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322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27pt;margin-top:61.079201pt;width:180.9pt;height:10pt;mso-position-horizontal-relative:page;mso-position-vertical-relative:page;z-index:-8321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0886pt;margin-top:79.079201pt;width:166.5pt;height:10pt;mso-position-horizontal-relative:page;mso-position-vertical-relative:page;z-index:-832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214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21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20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20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20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20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20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1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19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19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19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18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18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18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586,460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586,460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90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23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Pozos.</w:t>
                    <w:tab/>
                    <w:t>Los Pozos</w:t>
                    <w:tab/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21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178,488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178,488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28</w:t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219" w:right="0"/>
                    <w:jc w:val="left"/>
                  </w:pPr>
                  <w:r>
                    <w:rPr/>
                    <w:t>iluminación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básica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7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ranchos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ona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Vicente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Sierra.</w:t>
                    <w:tab/>
                    <w:t>La Candelaria</w:t>
                    <w:tab/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101,993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101,993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776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Dionisio.</w:t>
                    <w:tab/>
                    <w:t>San Dionisio</w:t>
                    <w:tab/>
                    <w:t>Sistema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Electrificación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instalación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sistemas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fotovoltaicos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280,481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280,481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iluminación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básica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11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ranchos 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z</w:t>
                  </w:r>
                  <w:r>
                    <w:rPr/>
                    <w:t>ona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Felipe.</w:t>
                    <w:tab/>
                    <w:t>San Felipe</w:t>
                    <w:tab/>
                    <w:t>Sistema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17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88pt;margin-top:61.079201pt;width:180.9pt;height:10pt;mso-position-horizontal-relative:page;mso-position-vertical-relative:page;z-index:-831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1008pt;margin-top:79.079201pt;width:166.5pt;height:10pt;mso-position-horizontal-relative:page;mso-position-vertical-relative:page;z-index:-831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3171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1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1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16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16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15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15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1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15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14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14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14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14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140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III.2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INGRESO FAMILIAR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ASISTENCIA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VIDA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206,010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206,010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Adulto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31,694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31,694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Villa Morelos</w:t>
                    <w:tab/>
                    <w:t>Adulto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San Miguel De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5"/>
                    <w:ind w:left="199"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/>
                    <w:t>Comondú</w:t>
                    <w:tab/>
                  </w:r>
                  <w:r>
                    <w:rPr>
                      <w:position w:val="-1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23"/>
                    <w:ind w:left="199"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 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Puerto San Carlos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Santo Domingo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8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Jesús María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San Dionisio Quepo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313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27pt;margin-top:61.079201pt;width:180.9pt;height:10pt;mso-position-horizontal-relative:page;mso-position-vertical-relative:page;z-index:-8313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0886pt;margin-top:79.079201pt;width:166.5pt;height:10pt;mso-position-horizontal-relative:page;mso-position-vertical-relative:page;z-index:-831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128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1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1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12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11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11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11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1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10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10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10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10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09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09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63,388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63,388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Santa Rosalía</w:t>
                    <w:tab/>
                    <w:t>Adulto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Bahía Asunción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31,694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31,694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Heroica Mulegé</w:t>
                    <w:tab/>
                    <w:t>Adulto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Villa Alberto Andrés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/>
                    <w:t>Alvarado Arámburo</w:t>
                    <w:tab/>
                  </w:r>
                  <w:r>
                    <w:rPr>
                      <w:position w:val="-1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Guerrero Negro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San Bruno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Ejido Licenciado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76" w:val="left" w:leader="none"/>
                      <w:tab w:pos="12559" w:val="left" w:leader="none"/>
                      <w:tab w:pos="14521" w:val="left" w:leader="none"/>
                    </w:tabs>
                    <w:spacing w:line="179" w:lineRule="exact" w:before="15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/>
                    <w:t>Alfredo Vladimir</w:t>
                    <w:tab/>
                  </w:r>
                  <w:r>
                    <w:rPr>
                      <w:position w:val="-1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9" w:lineRule="exact" w:before="0"/>
                    <w:ind w:left="4995" w:right="0"/>
                    <w:jc w:val="left"/>
                  </w:pPr>
                  <w:r>
                    <w:rPr/>
                    <w:t>Bonfil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1" w:val="left" w:leader="none"/>
                      <w:tab w:pos="8837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26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475,409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475,409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La Paz</w:t>
                    <w:tab/>
                    <w:t>Adulto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30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09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88pt;margin-top:61.079201pt;width:180.9pt;height:10pt;mso-position-horizontal-relative:page;mso-position-vertical-relative:page;z-index:-8308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1008pt;margin-top:79.079201pt;width:166.5pt;height:10pt;mso-position-horizontal-relative:page;mso-position-vertical-relative:page;z-index:-8308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30848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0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0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07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07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07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07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0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06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06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06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05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05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05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31,694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31,694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Santa Rita</w:t>
                    <w:tab/>
                    <w:t>Adulto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79,234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79,234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El Carrizal</w:t>
                    <w:tab/>
                    <w:t>Adulto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General Juan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44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/>
                    <w:t>Domínguez Cota</w:t>
                    <w:tab/>
                  </w:r>
                  <w:r>
                    <w:rPr>
                      <w:position w:val="-1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Los Ángeles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El Pescadero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 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San Juan De Los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/>
                    <w:t>Planes</w:t>
                    <w:tab/>
                  </w:r>
                  <w:r>
                    <w:rPr>
                      <w:position w:val="-1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1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La Ventana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Álvaro Obregón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304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27pt;margin-top:61.079201pt;width:180.9pt;height:10pt;mso-position-horizontal-relative:page;mso-position-vertical-relative:page;z-index:-830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0886pt;margin-top:79.079201pt;width:166.5pt;height:10pt;mso-position-horizontal-relative:page;mso-position-vertical-relative:page;z-index:-830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3041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30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30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30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30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30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30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30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302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30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30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30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30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30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San Bartolo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Los Barriles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158,469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158,469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 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Adulto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697,266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697,266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Cabo San Lucas</w:t>
                    <w:tab/>
                    <w:t>Adulto</w:t>
                    <w:tab/>
                    <w:t>44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44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</w:r>
                  <w:r>
                    <w:rPr>
                      <w:w w:val="95"/>
                    </w:rPr>
                    <w:t>Santiago</w:t>
                    <w:tab/>
                  </w:r>
                  <w:r>
                    <w:rPr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 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Barrio Boca De La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24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/>
                    <w:t>Cañada</w:t>
                    <w:tab/>
                  </w:r>
                  <w:r>
                    <w:rPr>
                      <w:position w:val="-1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521" w:val="left" w:leader="none"/>
                    </w:tabs>
                    <w:spacing w:line="240" w:lineRule="auto" w:before="423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Agua Caliente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521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03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Santa Catarina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3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300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88pt;margin-top:61.079201pt;width:180.9pt;height:10pt;mso-position-horizontal-relative:page;mso-position-vertical-relative:page;z-index:-830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1008pt;margin-top:79.079201pt;width:166.5pt;height:10pt;mso-position-horizontal-relative:page;mso-position-vertical-relative:page;z-index:-830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2998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9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9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99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98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98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98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9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97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97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97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97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96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9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31,694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31,694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7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El Sauzal</w:t>
                    <w:tab/>
                    <w:t>Adulto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2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3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La Candelaria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9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</w:r>
                  <w:r>
                    <w:rPr>
                      <w:w w:val="95"/>
                    </w:rPr>
                    <w:t>Santiago</w:t>
                    <w:tab/>
                  </w:r>
                  <w:r>
                    <w:rPr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174,317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174,317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Loreto</w:t>
                    <w:tab/>
                    <w:t>Adulto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Entrega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cuidadores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501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alguna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discapacidad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o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enfermedad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crónica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degenerativa</w:t>
                    <w:tab/>
                    <w:t>Ligüí</w:t>
                    <w:tab/>
                    <w:t>Adulto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w w:val="95"/>
                    </w:rPr>
                    <w:t>vulnerables.</w:t>
                    <w:tab/>
                  </w:r>
                  <w:r>
                    <w:rPr>
                      <w:position w:val="-2"/>
                    </w:rPr>
                    <w:t>Apoyo</w:t>
                    <w:tab/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296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27pt;margin-top:61.079201pt;width:180.9pt;height:10pt;mso-position-horizontal-relative:page;mso-position-vertical-relative:page;z-index:-8296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0886pt;margin-top:79.079201pt;width:166.5pt;height:10pt;mso-position-horizontal-relative:page;mso-position-vertical-relative:page;z-index:-8295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955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9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9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94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94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94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94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9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93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93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93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92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92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9240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IMPULSO</w:t>
                  </w:r>
                  <w:r>
                    <w:rPr>
                      <w:rFonts w:ascii="Arial"/>
                      <w:b/>
                      <w:spacing w:val="-1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0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PRODUCTIVO</w:t>
                  </w:r>
                  <w:r>
                    <w:rPr>
                      <w:rFonts w:ascii="Arial"/>
                      <w:b/>
                      <w:spacing w:val="-10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0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FAMILIAR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398,124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398,124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La Paz</w:t>
                    <w:tab/>
                    <w:t>Equipo</w:t>
                    <w:tab/>
                    <w:t>39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66,628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66,628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Loreto</w:t>
                    <w:tab/>
                    <w:t>Equipo</w:t>
                    <w:tab/>
                    <w:t>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54,240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54,240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 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San José Del Cabo</w:t>
                    <w:tab/>
                    <w:t>Equipo</w:t>
                    <w:tab/>
                    <w:t>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48,540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48,540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Cabo San Lucas</w:t>
                    <w:tab/>
                    <w:t>Equipo</w:t>
                    <w:tab/>
                    <w:t>7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8,134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8,134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Bahía Tortugas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1" w:val="left" w:leader="none"/>
                      <w:tab w:pos="8876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80,453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80,453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Santa Rosalía</w:t>
                    <w:tab/>
                    <w:t>Equipo</w:t>
                    <w:tab/>
                    <w:t>12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1" w:val="left" w:leader="none"/>
                      <w:tab w:pos="8914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60" w:val="left" w:leader="none"/>
                      <w:tab w:pos="12559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Ejido Licenciado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76" w:val="left" w:leader="none"/>
                    </w:tabs>
                    <w:spacing w:line="262" w:lineRule="auto" w:before="15"/>
                    <w:ind w:left="4995" w:right="9373" w:hanging="4795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  <w:tab/>
                    <w:t>Alfredo Vladimir</w:t>
                  </w:r>
                  <w:r>
                    <w:rPr/>
                    <w:t>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1" w:val="left" w:leader="none"/>
                      <w:tab w:pos="8914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521" w:val="left" w:leader="none"/>
                    </w:tabs>
                    <w:spacing w:line="240" w:lineRule="auto" w:before="252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9,961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9,961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60" w:val="left" w:leader="none"/>
                      <w:tab w:pos="1452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Bahía Asunción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9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88pt;margin-top:61.079201pt;width:180.9pt;height:10pt;mso-position-horizontal-relative:page;mso-position-vertical-relative:page;z-index:-829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1008pt;margin-top:79.079201pt;width:166.5pt;height:10pt;mso-position-horizontal-relative:page;mso-position-vertical-relative:page;z-index:-829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29120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9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9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90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90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90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89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8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892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89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88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88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88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8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81,018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81,018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Equipo</w:t>
                    <w:tab/>
                    <w:t>11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8,733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8,733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San José De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</w:tabs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  <w:tab/>
                    <w:t>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3"/>
                    <w:ind w:left="199"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8,732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8,732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1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San Miguel De</w:t>
                    <w:tab/>
                    <w:t>Equipo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</w:tabs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  <w:tab/>
                    <w:t>Comondú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3"/>
                    <w:ind w:left="199" w:right="0"/>
                    <w:jc w:val="left"/>
                  </w:pPr>
                  <w:r>
                    <w:rPr/>
                    <w:t>Impulso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Productivo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Familiar,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consiste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equipo,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21,743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21,743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mobiliario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herramienta  a  personas  que  cuenten  con  un  micro</w:t>
                    <w:tab/>
                    <w:t>Heroica Mulegé</w:t>
                    <w:tab/>
                    <w:t>Equipo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negocio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o  iniciativas  productivas.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287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27pt;margin-top:61.079201pt;width:180.9pt;height:10pt;mso-position-horizontal-relative:page;mso-position-vertical-relative:page;z-index:-828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0886pt;margin-top:79.079201pt;width:166.5pt;height:10pt;mso-position-horizontal-relative:page;mso-position-vertical-relative:page;z-index:-828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868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260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8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8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86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85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85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85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8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84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84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84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84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84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837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ENERGÍA ELÉCTRICA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Ampliación de la red de distribución de energía eléctrica 1a etapa.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47,797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47,797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71" w:right="0"/>
                    <w:jc w:val="left"/>
                  </w:pPr>
                  <w:r>
                    <w:rPr/>
                    <w:t>Francisco J. Mújica</w:t>
                    <w:tab/>
                  </w:r>
                  <w:r>
                    <w:rPr>
                      <w:w w:val="95"/>
                    </w:rPr>
                    <w:t>Transformador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Ampliación de la red de distribución de energía eléctrica 2da etapa.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7,780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7,780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571" w:right="0"/>
                    <w:jc w:val="left"/>
                  </w:pPr>
                  <w:r>
                    <w:rPr/>
                    <w:t>Francisco J. Mújica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colonia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1,057,892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1,057,892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556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Predio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Juan.</w:t>
                    <w:tab/>
                    <w:t>Villa Alberto Andrés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566" w:right="0"/>
                    <w:jc w:val="left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70,792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70,792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8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Octubre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Cañada.</w:t>
                    <w:tab/>
                    <w:t>Santa Rosalía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77,882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77,882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Nueva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Santa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Rosalía.</w:t>
                    <w:tab/>
                    <w:t>Santa Rosalía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26,062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26,062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Santa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Catalina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Miramar.</w:t>
                    <w:tab/>
                    <w:t>Loreto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34,655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34,655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Danzante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Miramar.</w:t>
                    <w:tab/>
                    <w:t>Loreto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110,274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110,274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Cerro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Juan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Avenida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Gaviotas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Miramar.</w:t>
                    <w:tab/>
                    <w:t>Loreto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callejón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31,206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31,206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Prolongación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Miramar.</w:t>
                    <w:tab/>
                    <w:t>Loreto</w:t>
                    <w:tab/>
                    <w:t>Red De Distribución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83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88pt;margin-top:61.079201pt;width:180.9pt;height:10pt;mso-position-horizontal-relative:page;mso-position-vertical-relative:page;z-index:-828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1008pt;margin-top:79.079201pt;width:166.5pt;height:10pt;mso-position-horizontal-relative:page;mso-position-vertical-relative:page;z-index:-828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28256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8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8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8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8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81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8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8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80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8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8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7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7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7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63,490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63,490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Santa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Gertrudis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Miramar.</w:t>
                    <w:tab/>
                    <w:t>Loreto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111,050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111,050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carretera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Transpeninsular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2.5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Miramar.</w:t>
                    <w:tab/>
                    <w:t>Loreto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76,499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76,499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Sierra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E/Dorado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Marlin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Miramar.</w:t>
                    <w:tab/>
                    <w:t>Loreto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calle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128,781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128,781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Arroyo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E/Acueducto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Ballena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Miramar.</w:t>
                    <w:tab/>
                    <w:t>Loreto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323,043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323,043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Aguilar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etapa.</w:t>
                    <w:tab/>
                    <w:t>Ciudad Constitución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451,243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451,243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Vázquez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Molina.</w:t>
                    <w:tab/>
                    <w:t>Ciudad Insurgentes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119,533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119,533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Poblado.</w:t>
                    <w:tab/>
                    <w:t>Benito Juárez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104,691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104,691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Poblado.</w:t>
                    <w:tab/>
                    <w:t>Josefa Ortiz De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1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1,560,568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1,560,568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1136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Vista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Hermosa.</w:t>
                    <w:tab/>
                    <w:t>La Paz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166,636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166,636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Pitahaya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Cinco.</w:t>
                    <w:tab/>
                    <w:t>La Paz</w:t>
                    <w:tab/>
                    <w:t>Red De Distribución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278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27pt;margin-top:61.079201pt;width:180.9pt;height:10pt;mso-position-horizontal-relative:page;mso-position-vertical-relative:page;z-index:-8278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0886pt;margin-top:79.079201pt;width:166.5pt;height:10pt;mso-position-horizontal-relative:page;mso-position-vertical-relative:page;z-index:-827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782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262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7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7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77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77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77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76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7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76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76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75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75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75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7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228,906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228,906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Buenos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Aires.</w:t>
                    <w:tab/>
                    <w:t>General Juan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644" w:right="0"/>
                    <w:jc w:val="left"/>
                  </w:pPr>
                  <w:r>
                    <w:rPr/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224,577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224,577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Centro.</w:t>
                    <w:tab/>
                    <w:t>General Juan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644" w:right="0"/>
                    <w:jc w:val="left"/>
                  </w:pPr>
                  <w:r>
                    <w:rPr/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energía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eléctrica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21,619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Magisterial.</w:t>
                    <w:tab/>
                    <w:t>General Juan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644" w:right="0"/>
                    <w:jc w:val="left"/>
                  </w:pPr>
                  <w:r>
                    <w:rPr/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energía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Área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393,476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393,476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Carpintería.</w:t>
                    <w:tab/>
                    <w:t>San Pedro México</w:t>
                    <w:tab/>
                    <w:t>Red De Distribución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73,416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73,416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200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desaladora.</w:t>
                    <w:tab/>
                    <w:t>Puerto Alcatraz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49,280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49,280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109</w:t>
                  </w:r>
                </w:p>
                <w:p>
                  <w:pPr>
                    <w:pStyle w:val="BodyText"/>
                    <w:tabs>
                      <w:tab w:pos="459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eléctrica.</w:t>
                    <w:tab/>
                    <w:t>San Luis Gonzaga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134,992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134,992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372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desaladora.</w:t>
                    <w:tab/>
                    <w:t>Puerto Magdalena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312,101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312,101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558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eléctrica.</w:t>
                    <w:tab/>
                    <w:t>San Juanico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74,844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74,844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163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eléctrica.</w:t>
                    <w:tab/>
                    <w:t>Cadejé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1,910,876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1,910,876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556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eléctrica.</w:t>
                    <w:tab/>
                    <w:t>Isla Natividad</w:t>
                    <w:tab/>
                    <w:t>Litro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74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88pt;margin-top:61.079201pt;width:180.9pt;height:10pt;mso-position-horizontal-relative:page;mso-position-vertical-relative:page;z-index:-827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71008pt;margin-top:79.079201pt;width:166.5pt;height:10pt;mso-position-horizontal-relative:page;mso-position-vertical-relative:page;z-index:-827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2739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7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7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73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72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72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72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7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72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71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71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71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71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7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3,427,680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3,427,680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556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eléctrica.</w:t>
                    <w:tab/>
                    <w:t>Isla Natividad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230,847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230,847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372</w:t>
                  </w:r>
                </w:p>
                <w:p>
                  <w:pPr>
                    <w:pStyle w:val="BodyText"/>
                    <w:tabs>
                      <w:tab w:pos="459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desaladora.</w:t>
                    <w:tab/>
                    <w:t>Puerto Magdalena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126,875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126,875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200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desaladora.</w:t>
                    <w:tab/>
                    <w:t>Puerto Alcatraz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46,917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46,917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109</w:t>
                  </w:r>
                </w:p>
                <w:p>
                  <w:pPr>
                    <w:pStyle w:val="BodyText"/>
                    <w:tabs>
                      <w:tab w:pos="459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eléctrica.</w:t>
                    <w:tab/>
                    <w:t>San Luis Gonzaga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530,531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530,531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558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eléctrica.</w:t>
                    <w:tab/>
                    <w:t>San Juanico</w:t>
                    <w:tab/>
                    <w:t>Litro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diésel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generadora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127,225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127,225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163</w:t>
                  </w:r>
                </w:p>
                <w:p>
                  <w:pPr>
                    <w:pStyle w:val="BodyText"/>
                    <w:tabs>
                      <w:tab w:pos="4948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energía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eléctrica.</w:t>
                    <w:tab/>
                    <w:t>Cadejé</w:t>
                    <w:tab/>
                    <w:t>Litro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270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27pt;margin-top:61.079201pt;width:180.9pt;height:10pt;mso-position-horizontal-relative:page;mso-position-vertical-relative:page;z-index:-827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500427pt;margin-top:79.079201pt;width:236.45pt;height:10pt;mso-position-horizontal-relative:page;mso-position-vertical-relative:page;z-index:-826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Planeación,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Regional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696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264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6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6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68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68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68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68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6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67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67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67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66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66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664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AMPLIACIÓN Y MEJORAMIENTO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MEJORAMIENTO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EN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ESPACIOS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Paquete de material para sustitución de techo.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29" w:right="0"/>
                    <w:jc w:val="center"/>
                  </w:pPr>
                  <w:r>
                    <w:rPr/>
                    <w:t>Chametla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sustitución de techo.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5,883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5,883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510" w:right="0"/>
                    <w:jc w:val="center"/>
                  </w:pPr>
                  <w:r>
                    <w:rPr/>
                    <w:t>La Paz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42,178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42,178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2" w:right="0"/>
                    <w:jc w:val="center"/>
                  </w:pPr>
                  <w:r>
                    <w:rPr/>
                    <w:t>Los Pozos</w:t>
                    <w:tab/>
                    <w:t>Paquete</w:t>
                    <w:tab/>
                    <w:t>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154,651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154,651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50" w:right="0"/>
                    <w:jc w:val="center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66" w:right="0"/>
                    <w:jc w:val="center"/>
                  </w:pPr>
                  <w:r>
                    <w:rPr/>
                    <w:t>Santa Anita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93" w:right="0"/>
                    <w:jc w:val="left"/>
                  </w:pPr>
                  <w:r>
                    <w:rPr/>
                    <w:t>Santiago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27" w:right="0"/>
                    <w:jc w:val="center"/>
                  </w:pPr>
                  <w:r>
                    <w:rPr/>
                    <w:t>El Campamento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74,982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74,982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549" w:right="0"/>
                    <w:jc w:val="center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23,432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23,432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98" w:right="0"/>
                    <w:jc w:val="center"/>
                  </w:pPr>
                  <w:r>
                    <w:rPr/>
                    <w:t>San Pedro</w:t>
                    <w:tab/>
                    <w:t>Paquete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63" w:right="0"/>
                    <w:jc w:val="center"/>
                  </w:pPr>
                  <w:r>
                    <w:rPr/>
                    <w:t>San Bartolo</w:t>
                    <w:tab/>
                    <w:t>Paquete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66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89783pt;margin-top:61.079201pt;width:180.9pt;height:10pt;mso-position-horizontal-relative:page;mso-position-vertical-relative:page;z-index:-8265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5pt;margin-top:79.079201pt;width:236.45pt;height:10pt;mso-position-horizontal-relative:page;mso-position-vertical-relative:page;z-index:-8265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Planeación,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Regional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26528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6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6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6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6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64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6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6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63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63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62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62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62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6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9,373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9,373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47" w:right="0"/>
                    <w:jc w:val="center"/>
                  </w:pPr>
                  <w:r>
                    <w:rPr/>
                    <w:t>San Antonio</w:t>
                    <w:tab/>
                    <w:t>Paquete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Paquete de material para construcción de piso firme.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47" w:right="0"/>
                    <w:jc w:val="center"/>
                  </w:pPr>
                  <w:r>
                    <w:rPr/>
                    <w:t>Los Tejones</w:t>
                    <w:tab/>
                    <w:t>Paquete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Paquete de material para construcción de piso firme.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28,118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28,118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02" w:right="0"/>
                    <w:jc w:val="center"/>
                  </w:pPr>
                  <w:r>
                    <w:rPr/>
                    <w:t>Ciudad Constitución</w:t>
                    <w:tab/>
                    <w:t>Paquete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Paquete de material para construcción de piso firme.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9,373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9,373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50" w:right="0"/>
                    <w:jc w:val="center"/>
                  </w:pPr>
                  <w:r>
                    <w:rPr/>
                    <w:t>Ley Federal De</w:t>
                    <w:tab/>
                    <w:t>Paquete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555" w:right="0"/>
                    <w:jc w:val="left"/>
                  </w:pPr>
                  <w:r>
                    <w:rPr/>
                    <w:t>Aguas 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Paquete de material para construcción de piso firme.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Josefa Ortiz De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11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Paquete de material para construcción de piso firme.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4,686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156" w:right="0"/>
                    <w:jc w:val="center"/>
                  </w:pPr>
                  <w:r>
                    <w:rPr/>
                    <w:t>Puerto San Carlos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Paquete de material para construcción de piso firme.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65,610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65,610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79" w:val="left" w:leader="none"/>
                    </w:tabs>
                    <w:spacing w:line="240" w:lineRule="auto"/>
                    <w:ind w:left="4164" w:right="0"/>
                    <w:jc w:val="center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construcción de piso firme.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9,373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9,373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94" w:right="0"/>
                    <w:jc w:val="center"/>
                  </w:pPr>
                  <w:r>
                    <w:rPr/>
                    <w:t>San Felipe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sustitución de techo.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311,766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311,766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53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250" w:right="0"/>
                    <w:jc w:val="center"/>
                  </w:pPr>
                  <w:r>
                    <w:rPr/>
                    <w:t>Cabo San Lucas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53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sustitución de techo.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29,412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29,412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2" w:right="0"/>
                    <w:jc w:val="center"/>
                  </w:pPr>
                  <w:r>
                    <w:rPr/>
                    <w:t>Los Pozos</w:t>
                    <w:tab/>
                    <w:t>Paquete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sustitución de techo.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93" w:right="0"/>
                    <w:jc w:val="center"/>
                  </w:pPr>
                  <w:r>
                    <w:rPr/>
                    <w:t>La Candelaria</w:t>
                    <w:tab/>
                    <w:t>Paquete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8261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090027pt;margin-top:61.079201pt;width:180.9pt;height:10pt;mso-position-horizontal-relative:page;mso-position-vertical-relative:page;z-index:-826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Subsecretaría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500427pt;margin-top:79.079201pt;width:236.45pt;height:10pt;mso-position-horizontal-relative:page;mso-position-vertical-relative:page;z-index:-8261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Planeación,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Evaluación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Regional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609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266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6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6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6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6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59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5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5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59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5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5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5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5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5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Paquete de material para sustitución de techo.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117,647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117,647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567" w:right="0"/>
                    <w:jc w:val="left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sustitución de techo.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11,765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11,765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08" w:right="0"/>
                    <w:jc w:val="left"/>
                  </w:pPr>
                  <w:r>
                    <w:rPr/>
                    <w:t>Santa Anita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sustitución de techo.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35" w:right="0"/>
                    <w:jc w:val="left"/>
                  </w:pPr>
                  <w:r>
                    <w:rPr/>
                    <w:t>San Felipe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980" w:val="left" w:leader="none"/>
                      <w:tab w:pos="8914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Paquete de material para sustitución de techo.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5,882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897" w:right="0"/>
                    <w:jc w:val="left"/>
                  </w:pPr>
                  <w:r>
                    <w:rPr/>
                    <w:t>La Playa</w:t>
                    <w:tab/>
                  </w:r>
                  <w:r>
                    <w:rPr>
                      <w:w w:val="95"/>
                    </w:rPr>
                    <w:t>Paquete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57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825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825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2566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5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5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55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55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55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55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5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54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54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54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54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53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535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IGUALDAD ENTRE HOMBRES Y MUJERES</w:t>
                  </w:r>
                </w:p>
                <w:p>
                  <w:pPr>
                    <w:spacing w:before="106"/>
                    <w:ind w:left="20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FONDO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PARA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EL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BIENESTAR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AVANCE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MUJERES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(FOBAM)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0"/>
                    <w:ind w:left="202" w:right="0"/>
                    <w:jc w:val="left"/>
                  </w:pPr>
                  <w:r>
                    <w:rPr>
                      <w:position w:val="1"/>
                    </w:rPr>
                    <w:t>Fondo para el Bienestar y el Avance de las Mujeres (FOBAM).</w:t>
                    <w:tab/>
                  </w:r>
                  <w:r>
                    <w:rPr/>
                    <w:t>Cobertura</w:t>
                    <w:tab/>
                  </w:r>
                  <w:r>
                    <w:rPr>
                      <w:w w:val="95"/>
                    </w:rPr>
                    <w:t>15</w:t>
                    <w:tab/>
                  </w:r>
                  <w:r>
                    <w:rPr/>
                    <w:t>450,000</w:t>
                    <w:tab/>
                    <w:t>450,000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15</w:t>
                    <w:tab/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Estatal</w:t>
                    <w:tab/>
                    <w:t>Actividad</w:t>
                    <w:tab/>
                    <w:t>6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Fondo para el Bienestar y el Avance de las Mujeres (FOBAM).</w:t>
                    <w:tab/>
                  </w:r>
                  <w:r>
                    <w:rPr>
                      <w:w w:val="95"/>
                    </w:rPr>
                    <w:t>Cobertura</w:t>
                    <w:tab/>
                    <w:t>15</w:t>
                    <w:tab/>
                  </w:r>
                  <w:r>
                    <w:rPr/>
                    <w:t>26,000</w:t>
                    <w:tab/>
                    <w:t>26,000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15</w:t>
                    <w:tab/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Estatal</w:t>
                    <w:tab/>
                    <w:t>Actividad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39"/>
                    <w:ind w:left="0" w:right="1911"/>
                    <w:jc w:val="right"/>
                  </w:pPr>
                  <w:r>
                    <w:rPr/>
                    <w:t>Actividad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Fondo para el Bienestar y el Avance de las Mujeres (FOBAM).</w:t>
                    <w:tab/>
                  </w:r>
                  <w:r>
                    <w:rPr>
                      <w:w w:val="95"/>
                    </w:rPr>
                    <w:t>Cobertura</w:t>
                    <w:tab/>
                    <w:t>15</w:t>
                    <w:tab/>
                  </w:r>
                  <w:r>
                    <w:rPr/>
                    <w:t>240,000</w:t>
                    <w:tab/>
                    <w:t>240,000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15</w:t>
                    <w:tab/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Estatal</w:t>
                    <w:tab/>
                    <w:t>Actividad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3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INSTANCIAS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MUJERES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EN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ENTIDADES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FEDERATIV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S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(PAIMEF)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Dos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Talleres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10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horas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cada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uno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sobre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herramientas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30,000</w:t>
                    <w:tab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autocuidado.</w:t>
                    <w:tab/>
                    <w:t>Estatal</w:t>
                    <w:tab/>
                    <w:t>Taller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Proceso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capacitación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7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meses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participación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153,000</w:t>
                    <w:tab/>
                    <w:t>153,000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módulos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temas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relativos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>Capacitación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atención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violencias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contra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mujeres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vídeo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conferencias.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Desarrollar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taller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cierre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PAIMEF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una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22,100</w:t>
                    <w:tab/>
                    <w:t>22,100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duración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12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horas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dirigido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personal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unidades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Taller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prevención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atención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Paz.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Brindar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contención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emocional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sesiones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160,000</w:t>
                    <w:tab/>
                    <w:t>160,000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grupales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una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duración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tres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horas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cada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una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dirigida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  <w:tab/>
                    <w:t>Estatal</w:t>
                    <w:tab/>
                    <w:t>Sesión</w:t>
                    <w:tab/>
                    <w:t>28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profesionistas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siete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módulos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atención.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28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16"/>
                    <w:ind w:left="199" w:right="322"/>
                    <w:jc w:val="left"/>
                  </w:pPr>
                  <w:r>
                    <w:rPr/>
                    <w:t>Jornadas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informativas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difusión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25,000</w:t>
                    <w:tab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2466 </w:t>
                  </w:r>
                  <w:r>
                    <w:rPr/>
                  </w:r>
                  <w:r>
                    <w:rPr/>
                    <w:t>prevención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violencia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género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espacios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públicos.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Jornada</w:t>
                    <w:tab/>
                    <w:t>210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210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253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017pt;margin-top:61.079201pt;width:156.9pt;height:10pt;mso-position-horizontal-relative:page;mso-position-vertical-relative:page;z-index:-825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0703pt;margin-top:79.079201pt;width:160.75pt;height:10pt;mso-position-horizontal-relative:page;mso-position-vertical-relative:page;z-index:-825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523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268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5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5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5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5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5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5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5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50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5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4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4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4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4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right="322"/>
                    <w:jc w:val="left"/>
                  </w:pPr>
                  <w:r>
                    <w:rPr/>
                    <w:t>Desarrollar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341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pláticas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sobre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violencia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género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igualdad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1,315,950</w:t>
                    <w:tab/>
                    <w:t>1,315,950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2225</w:t>
                  </w:r>
                  <w:r>
                    <w:rPr/>
                    <w:t> género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derechos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humanos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dirigidas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población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Plática</w:t>
                    <w:tab/>
                    <w:t>341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adulta.</w:t>
                    <w:tab/>
                  </w: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341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Desarrollar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167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acciones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preventivas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modalidades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3,000</w:t>
                    <w:tab/>
                    <w:t>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962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pláticas,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teatro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guiñol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cuentacuentos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temáticas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violencia</w:t>
                    <w:tab/>
                    <w:t>Estatal</w:t>
                    <w:tab/>
                  </w: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167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9"/>
                    <w:ind w:left="199" w:right="0"/>
                    <w:jc w:val="left"/>
                  </w:pPr>
                  <w:r>
                    <w:rPr>
                      <w:position w:val="3"/>
                    </w:rPr>
                    <w:t>de</w:t>
                  </w:r>
                  <w:r>
                    <w:rPr>
                      <w:spacing w:val="21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género.</w:t>
                    <w:tab/>
                  </w:r>
                  <w:r>
                    <w:rPr/>
                    <w:t>Actividad</w:t>
                    <w:tab/>
                    <w:t>167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Desarrollar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169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pláticas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talleres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trata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personas,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trata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15,000</w:t>
                    <w:tab/>
                    <w:t>15,000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1210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sexual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trata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laboral.</w:t>
                    <w:tab/>
                    <w:t>Estatal</w:t>
                    <w:tab/>
                  </w:r>
                  <w:r>
                    <w:rPr>
                      <w:w w:val="95"/>
                    </w:rPr>
                    <w:t>Plática</w:t>
                    <w:tab/>
                  </w:r>
                  <w:r>
                    <w:rPr/>
                    <w:t>169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Actividad</w:t>
                    <w:tab/>
                    <w:t>169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left="199" w:right="322"/>
                    <w:jc w:val="left"/>
                  </w:pPr>
                  <w:r>
                    <w:rPr/>
                    <w:t>Desarrollar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252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preventivas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relaciones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15,000</w:t>
                    <w:tab/>
                    <w:t>15,000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2257</w:t>
                  </w:r>
                  <w:r>
                    <w:rPr/>
                    <w:t> erótico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afectivas,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género,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masculinidades.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Plática</w:t>
                    <w:tab/>
                    <w:t>252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20"/>
                    <w:ind w:left="0" w:right="361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252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Desarrollar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61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preventivas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prevención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embarazo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19,800</w:t>
                    <w:tab/>
                    <w:t>19,800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adolescente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modalidad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taller.</w:t>
                    <w:tab/>
                    <w:t>Estatal</w:t>
                    <w:tab/>
                    <w:t>Taller</w:t>
                    <w:tab/>
                    <w:t>61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  <w:t>61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Realizar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pláticas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empresas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libres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duración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40,000</w:t>
                    <w:tab/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horas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tema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hostigamiento,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acoso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sexual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laboral.</w:t>
                    <w:tab/>
                    <w:t>Estatal</w:t>
                    <w:tab/>
                  </w:r>
                  <w:r>
                    <w:rPr>
                      <w:w w:val="95"/>
                    </w:rPr>
                    <w:t>Plática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Impartir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siete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cursos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verano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denominado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"Crecer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Igualdad,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2,100</w:t>
                    <w:tab/>
                    <w:t>2,100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vivir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vida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sin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violencia"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duración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30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horas.</w:t>
                    <w:tab/>
                    <w:t>Estatal</w:t>
                    <w:tab/>
                    <w:t>Taller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Otorgar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asesoría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especializada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línea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247,500</w:t>
                    <w:tab/>
                    <w:t>247,500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telefónica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800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BCS-Mujer,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  <w:tab/>
                    <w:t>Estatal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caso,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allegadas.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1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660,192</w:t>
                    <w:tab/>
                    <w:t>660,192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fijo.</w:t>
                    <w:tab/>
                    <w:t>La Paz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48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824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824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24800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269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4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47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47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47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46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46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4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46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45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45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45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45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4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610,927</w:t>
                    <w:tab/>
                    <w:t>610,927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Itinerante.</w:t>
                    <w:tab/>
                    <w:t>La Paz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427,443</w:t>
                    <w:tab/>
                    <w:t>427,443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Fijo.</w:t>
                    <w:tab/>
                    <w:t>San José Del Cabo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521,443</w:t>
                    <w:tab/>
                    <w:t>521,443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Itinerante.</w:t>
                    <w:tab/>
                    <w:t>Cabo San Lucas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467,343</w:t>
                    <w:tab/>
                    <w:t>467,343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Itinerante.</w:t>
                    <w:tab/>
                    <w:t>Ciudad Constitución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453,043</w:t>
                    <w:tab/>
                    <w:t>453,043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49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Fijo.</w:t>
                    <w:tab/>
                    <w:t>Loreto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489,842</w:t>
                    <w:tab/>
                    <w:t>489,842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Itinerante.</w:t>
                    <w:tab/>
                    <w:t>Santa Rosalía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Impartir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virtual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dirigida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unidad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40,000</w:t>
                    <w:tab/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promotora,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línea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emergencia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telefónica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(800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BCS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Mujer).</w:t>
                    <w:tab/>
                    <w:t>Estatal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>
                      <w:rFonts w:ascii="Arial"/>
                    </w:rPr>
                    <w:t>T</w:t>
                  </w:r>
                  <w:r>
                    <w:rPr/>
                    <w:t>aller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virtual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10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horas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sobre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herramientas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/>
                      <w:w w:val="95"/>
                    </w:rPr>
                    <w:t>00</w:t>
                    <w:tab/>
                  </w:r>
                  <w:r>
                    <w:rPr/>
                    <w:t>30,000</w:t>
                    <w:tab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/>
                    </w:rPr>
                    <w:t>00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autocuidado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dividido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dos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sesiones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horas.</w:t>
                    <w:tab/>
                    <w:t>Estatal</w:t>
                    <w:tab/>
                    <w:t>Capacitación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7 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rFonts w:ascii="Arial" w:hAnsi="Arial"/>
                    </w:rPr>
                    <w:t>C</w:t>
                  </w:r>
                  <w:r>
                    <w:rPr/>
                    <w:t>apacitaciones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virtuales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duración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horas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cada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45,000</w:t>
                    <w:tab/>
                    <w:t>45,000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una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temas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relativos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contra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las</w:t>
                    <w:tab/>
                    <w:t>Estatal</w:t>
                    <w:tab/>
                    <w:t>Capacitación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mujeres.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420"/>
                    <w:ind w:left="199" w:right="0"/>
                    <w:jc w:val="left"/>
                  </w:pPr>
                  <w:r>
                    <w:rPr>
                      <w:position w:val="1"/>
                    </w:rPr>
                    <w:t>Brindar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servicios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de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contención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emocional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mediante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4 </w:t>
                  </w:r>
                  <w:r>
                    <w:rPr>
                      <w:spacing w:val="3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sesiones</w:t>
                    <w:tab/>
                  </w:r>
                  <w:r>
                    <w:rPr>
                      <w:w w:val="95"/>
                      <w:position w:val="1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  <w:position w:val="1"/>
                    </w:rPr>
                    <w:t>100</w:t>
                    <w:tab/>
                  </w:r>
                  <w:r>
                    <w:rPr>
                      <w:position w:val="1"/>
                    </w:rPr>
                    <w:t>148,000</w:t>
                    <w:tab/>
                    <w:t>148,000</w:t>
                    <w:tab/>
                  </w:r>
                  <w:r>
                    <w:rPr>
                      <w:w w:val="95"/>
                      <w:position w:val="1"/>
                    </w:rPr>
                    <w:t>0</w:t>
                    <w:tab/>
                    <w:t>0</w:t>
                    <w:tab/>
                  </w:r>
                  <w:r>
                    <w:rPr>
                      <w:position w:val="1"/>
                    </w:rPr>
                    <w:t>0</w:t>
                    <w:tab/>
                  </w:r>
                  <w:r>
                    <w:rPr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>
                      <w:position w:val="1"/>
                    </w:rPr>
                    <w:t>Beneficiario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5"/>
                    <w:ind w:left="199" w:right="0"/>
                    <w:jc w:val="left"/>
                  </w:pPr>
                  <w:r>
                    <w:rPr/>
                    <w:t>grupales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una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duración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horas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cada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una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dirigida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</w:t>
                    <w:tab/>
                    <w:t>Estatal</w:t>
                    <w:tab/>
                  </w:r>
                  <w:r>
                    <w:rPr>
                      <w:w w:val="95"/>
                    </w:rPr>
                    <w:t>Plática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profesionistas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7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módulos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atención.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28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244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017pt;margin-top:61.079201pt;width:156.9pt;height:10pt;mso-position-horizontal-relative:page;mso-position-vertical-relative:page;z-index:-824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0703pt;margin-top:79.079201pt;width:160.75pt;height:10pt;mso-position-horizontal-relative:page;mso-position-vertical-relative:page;z-index:-824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436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4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43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42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42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42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42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4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41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41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41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41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40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4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Realizar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217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jornadas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informativas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difusión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servicios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25,000</w:t>
                    <w:tab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prevención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género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dirigida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>Jornada</w:t>
                    <w:tab/>
                    <w:t>217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población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general.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217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Desarrollar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315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pláticas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manera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presencial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virtual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las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88,000</w:t>
                    <w:tab/>
                    <w:t>88,000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temáticas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sobre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violencia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género.</w:t>
                    <w:tab/>
                    <w:t>Estatal</w:t>
                    <w:tab/>
                  </w:r>
                  <w:r>
                    <w:rPr>
                      <w:w w:val="95"/>
                    </w:rPr>
                    <w:t>Plática</w:t>
                    <w:tab/>
                  </w:r>
                  <w:r>
                    <w:rPr/>
                    <w:t>315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Jornada</w:t>
                    <w:tab/>
                    <w:t>315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Desarrollar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137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preventivas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(pláticas)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manera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virtual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60,000</w:t>
                    <w:tab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dirigidas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población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infantil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temas: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Estereotipos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género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  <w:tab/>
                    <w:t>Estatal</w:t>
                    <w:tab/>
                  </w:r>
                  <w:r>
                    <w:rPr>
                      <w:w w:val="95"/>
                    </w:rPr>
                    <w:t>Plática</w:t>
                    <w:tab/>
                  </w:r>
                  <w:r>
                    <w:rPr/>
                    <w:t>137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actividad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cuenta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cuentos.</w:t>
                    <w:tab/>
                  </w:r>
                  <w:r>
                    <w:rPr>
                      <w:position w:val="-2"/>
                    </w:rPr>
                    <w:t>Jornada</w:t>
                    <w:tab/>
                    <w:t>137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llevaron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165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(pláticas)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manera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virtual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7,500</w:t>
                    <w:tab/>
                    <w:t>7,500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presencial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dirigidas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población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adulta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jóvenes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adolescentes</w:t>
                    <w:tab/>
                    <w:t>Estatal</w:t>
                    <w:tab/>
                  </w:r>
                  <w:r>
                    <w:rPr>
                      <w:w w:val="95"/>
                    </w:rPr>
                    <w:t>Plática</w:t>
                    <w:tab/>
                  </w:r>
                  <w:r>
                    <w:rPr/>
                    <w:t>165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con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temas: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Trata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personas,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explotación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sexual,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laboral.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165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programaron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185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preventivas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pláticas,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teatro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guiñol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41,000</w:t>
                    <w:tab/>
                    <w:t>41,000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cuenta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cuentos.</w:t>
                    <w:tab/>
                    <w:t>Estatal</w:t>
                    <w:tab/>
                  </w:r>
                  <w:r>
                    <w:rPr>
                      <w:w w:val="95"/>
                    </w:rPr>
                    <w:t>Plática</w:t>
                    <w:tab/>
                  </w:r>
                  <w:r>
                    <w:rPr/>
                    <w:t>185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Acción</w:t>
                    <w:tab/>
                  </w:r>
                  <w:r>
                    <w:rPr/>
                    <w:t>185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planearon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253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preventivas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manera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presencial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/>
                      <w:w w:val="95"/>
                    </w:rPr>
                    <w:t>00</w:t>
                    <w:tab/>
                  </w:r>
                  <w:r>
                    <w:rPr/>
                    <w:t>6,200</w:t>
                    <w:tab/>
                    <w:t>6,200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/>
                    </w:rPr>
                    <w:t>00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virtual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temáticas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relaciones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erótico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afectivas,</w:t>
                    <w:tab/>
                    <w:t>Estatal</w:t>
                    <w:tab/>
                  </w:r>
                  <w:r>
                    <w:rPr>
                      <w:w w:val="95"/>
                    </w:rPr>
                    <w:t>Plática</w:t>
                    <w:tab/>
                  </w:r>
                  <w:r>
                    <w:rPr/>
                    <w:t>253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violencia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género,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masculinidades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adicciones.</w:t>
                    <w:tab/>
                  </w:r>
                  <w:r>
                    <w:rPr>
                      <w:position w:val="-2"/>
                    </w:rPr>
                    <w:t>Taller</w:t>
                    <w:tab/>
                    <w:t>253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420"/>
                    <w:ind w:left="199" w:right="0"/>
                    <w:jc w:val="left"/>
                  </w:pPr>
                  <w:r>
                    <w:rPr>
                      <w:position w:val="1"/>
                    </w:rPr>
                    <w:t>Realizar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7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cursos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de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verano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de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forma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virtual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"Dibuja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y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crea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una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vida</w:t>
                    <w:tab/>
                  </w:r>
                  <w:r>
                    <w:rPr>
                      <w:w w:val="95"/>
                      <w:position w:val="1"/>
                    </w:rPr>
                    <w:t>Cobertura</w:t>
                    <w:tab/>
                    <w:t>1</w:t>
                  </w:r>
                  <w:r>
                    <w:rPr>
                      <w:rFonts w:ascii="Arial"/>
                      <w:w w:val="95"/>
                      <w:position w:val="1"/>
                    </w:rPr>
                    <w:t>00</w:t>
                    <w:tab/>
                  </w:r>
                  <w:r>
                    <w:rPr>
                      <w:position w:val="1"/>
                    </w:rPr>
                    <w:t>2,100</w:t>
                    <w:tab/>
                    <w:t>2,100</w:t>
                    <w:tab/>
                  </w:r>
                  <w:r>
                    <w:rPr>
                      <w:w w:val="95"/>
                      <w:position w:val="1"/>
                    </w:rPr>
                    <w:t>0</w:t>
                    <w:tab/>
                    <w:t>0</w:t>
                    <w:tab/>
                  </w:r>
                  <w:r>
                    <w:rPr>
                      <w:position w:val="1"/>
                    </w:rPr>
                    <w:t>0</w:t>
                    <w:tab/>
                  </w:r>
                  <w:r>
                    <w:rPr/>
                    <w:t>1</w:t>
                  </w:r>
                  <w:r>
                    <w:rPr>
                      <w:rFonts w:ascii="Arial"/>
                    </w:rPr>
                    <w:t>00  </w:t>
                  </w:r>
                  <w:r>
                    <w:rPr>
                      <w:rFonts w:ascii="Arial"/>
                      <w:spacing w:val="8"/>
                    </w:rPr>
                    <w:t> </w:t>
                  </w:r>
                  <w:r>
                    <w:rPr>
                      <w:position w:val="1"/>
                    </w:rPr>
                    <w:t>Beneficiario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5"/>
                    <w:ind w:left="199" w:right="0"/>
                    <w:jc w:val="left"/>
                  </w:pPr>
                  <w:r>
                    <w:rPr/>
                    <w:t>libre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violencia".</w:t>
                    <w:tab/>
                    <w:t>Estatal</w:t>
                    <w:tab/>
                    <w:t>Taller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Otorgar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asesoría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caso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/>
                    <w:t>168,000</w:t>
                    <w:tab/>
                    <w:t>135,000</w:t>
                    <w:tab/>
                    <w:t>33,000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rFonts w:ascii="Arial" w:hAnsi="Arial"/>
                    </w:rPr>
                    <w:t>100</w:t>
                  </w:r>
                  <w:r>
                    <w:rPr>
                      <w:rFonts w:ascii="Arial" w:hAnsi="Arial"/>
                      <w:spacing w:val="37"/>
                    </w:rPr>
                    <w:t> </w:t>
                  </w:r>
                  <w:r>
                    <w:rPr/>
                    <w:t>Beneficiario</w:t>
                    <w:tab/>
                    <w:t>273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sus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hijas,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allegadas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  <w:tab/>
                    <w:t>Estatal</w:t>
                    <w:tab/>
                    <w:t>Taller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través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línea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telefónica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800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BCS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Mujer.</w:t>
                    <w:tab/>
                  </w:r>
                  <w:r>
                    <w:rPr>
                      <w:position w:val="-2"/>
                    </w:rPr>
                    <w:t>Servicio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443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Otorgar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mujeres,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/>
                    <w:t>322,500</w:t>
                    <w:tab/>
                    <w:t>190,500</w:t>
                    <w:tab/>
                    <w:t>132,000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rFonts w:ascii="Arial"/>
                    </w:rPr>
                    <w:t>100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/>
                    <w:t>Beneficiario</w:t>
                    <w:tab/>
                    <w:t>229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left="199" w:right="0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Fijo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Centro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Justicia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99" w:right="0"/>
                    <w:jc w:val="left"/>
                  </w:pPr>
                  <w:r>
                    <w:rPr/>
                    <w:t>Paz.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40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823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823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23936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3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3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3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3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38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3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3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37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3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3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3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3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3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Otorgar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mujeres,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277,500</w:t>
                    <w:tab/>
                    <w:t>211,500</w:t>
                    <w:tab/>
                    <w:t>66,000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Beneficiario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itinerante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482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Otorgar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mujeres,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  <w:tab/>
                    <w:t>Los Cabos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208,500</w:t>
                    <w:tab/>
                    <w:t>142,500</w:t>
                    <w:tab/>
                    <w:t>66,000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Beneficiario</w:t>
                    <w:tab/>
                    <w:t>43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San José Del Cabo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Fijo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482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Proporcionar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mujeres,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hijos</w:t>
                    <w:tab/>
                    <w:t>Los Cabos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253,200</w:t>
                    <w:tab/>
                    <w:t>187,200</w:t>
                    <w:tab/>
                    <w:t>66,000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rFonts w:ascii="Arial"/>
                    </w:rPr>
                    <w:t>100 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/>
                    <w:t>Beneficiario</w:t>
                    <w:tab/>
                    <w:t>31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Cabo San Lucas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Fijo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482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Otorgar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mujeres,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  <w:tab/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224,000</w:t>
                    <w:tab/>
                    <w:t>158,000</w:t>
                    <w:tab/>
                    <w:t>66,000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rFonts w:ascii="Arial" w:hAnsi="Arial"/>
                    </w:rPr>
                    <w:t>100 </w:t>
                  </w:r>
                  <w:r>
                    <w:rPr>
                      <w:rFonts w:ascii="Arial" w:hAnsi="Arial"/>
                      <w:spacing w:val="38"/>
                    </w:rPr>
                    <w:t> </w:t>
                  </w:r>
                  <w:r>
                    <w:rPr/>
                    <w:t>Beneficiario</w:t>
                    <w:tab/>
                    <w:t>39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Itinerante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482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Otorgar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mujeres,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  <w:tab/>
                    <w:t>Loreto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141,900</w:t>
                    <w:tab/>
                    <w:t>141,900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rFonts w:ascii="Arial"/>
                    </w:rPr>
                    <w:t>100</w:t>
                  </w:r>
                  <w:r>
                    <w:rPr>
                      <w:rFonts w:ascii="Arial"/>
                      <w:spacing w:val="38"/>
                    </w:rPr>
                    <w:t> </w:t>
                  </w:r>
                  <w:r>
                    <w:rPr/>
                    <w:t>Beneficiario</w:t>
                    <w:tab/>
                    <w:t>26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Fijo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1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Otorgar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especializados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mujeres,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sus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hijos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159,000</w:t>
                    <w:tab/>
                    <w:t>159,000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Beneficiario</w:t>
                    <w:tab/>
                    <w:t>8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situación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situación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Módulo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  <w:tab/>
                    <w:t>Santa Rosalía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Itinerante</w:t>
                  </w:r>
                  <w:r>
                    <w:rPr>
                      <w:rFonts w:ascii="Arial" w:hAnsi="Arial"/>
                    </w:rPr>
                    <w:t>.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481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Programa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Refugios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Especializados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Mujeres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1,212,600</w:t>
                    <w:tab/>
                    <w:t>1,212,600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Víctimas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Violencia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Género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Hijas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Hijos.</w:t>
                    <w:tab/>
                    <w:t>Estatal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1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1" w:val="left" w:leader="none"/>
                      <w:tab w:pos="14481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Programa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Refugios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Especializados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Mujeres</w:t>
                    <w:tab/>
                  </w:r>
                  <w:r>
                    <w:rPr>
                      <w:w w:val="95"/>
                    </w:rPr>
                    <w:t>Cobertura</w:t>
                    <w:tab/>
                    <w:t>40</w:t>
                    <w:tab/>
                  </w:r>
                  <w:r>
                    <w:rPr/>
                    <w:t>633,000</w:t>
                    <w:tab/>
                    <w:t>435,000</w:t>
                    <w:tab/>
                    <w:t>198,000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</w:r>
                  <w:r>
                    <w:rPr/>
                    <w:t>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Beneficiario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Víctimas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Violencia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Género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Hijas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Hijos.</w:t>
                    <w:tab/>
                    <w:t>Estatal</w:t>
                    <w:tab/>
                    <w:t>Servicio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235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017pt;margin-top:61.079201pt;width:156.9pt;height:10pt;mso-position-horizontal-relative:page;mso-position-vertical-relative:page;z-index:-8235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0703pt;margin-top:79.079201pt;width:160.75pt;height:10pt;mso-position-horizontal-relative:page;mso-position-vertical-relative:page;z-index:-8235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350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3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34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34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34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33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33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3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33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32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32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32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32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3192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TRANSVERSALIDAD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PERSPECTIVA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GÉNERO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(PFTPG)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Primer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Conversatorio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Procuración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Impartición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106,400</w:t>
                    <w:tab/>
                    <w:t>106,400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Justicia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Perspectiva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Género.</w:t>
                    <w:tab/>
                    <w:t>Estatal</w:t>
                    <w:tab/>
                    <w:t>Actividad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Foro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40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actividades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fortalecer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capacidades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1,000,000</w:t>
                    <w:tab/>
                    <w:t>1,000,000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738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mujeres.</w:t>
                    <w:tab/>
                    <w:t>Estatal</w:t>
                    <w:tab/>
                    <w:t>Actividad</w:t>
                    <w:tab/>
                    <w:t>40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Taller</w:t>
                    <w:tab/>
                  </w:r>
                  <w:r>
                    <w:rPr>
                      <w:w w:val="95"/>
                    </w:rPr>
                    <w:t>40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Se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realizaron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10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actividades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talleres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sobre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nuevas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216,000</w:t>
                    <w:tab/>
                    <w:t>216,000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masculinidades.</w:t>
                    <w:tab/>
                    <w:t>Estatal</w:t>
                    <w:tab/>
                    <w:t>Actividad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Taller</w:t>
                    <w:tab/>
                  </w:r>
                  <w:r>
                    <w:rPr>
                      <w:w w:val="95"/>
                    </w:rPr>
                    <w:t>10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mesas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trabajo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promover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modificación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250,000</w:t>
                    <w:tab/>
                    <w:t>250,000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marco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normativo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programático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materia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igualdad.</w:t>
                    <w:tab/>
                    <w:t>Estatal</w:t>
                    <w:tab/>
                    <w:t>Mesa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Promover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Mecanismos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Adelanto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(MAM),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1,182,000</w:t>
                    <w:tab/>
                    <w:t>1,182,000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entidades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federativas,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municipios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alcaldías,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impulse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  <w:tab/>
                    <w:t>Estatal</w:t>
                    <w:tab/>
                    <w:t>Mesa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left="199" w:right="0"/>
                    <w:jc w:val="left"/>
                  </w:pPr>
                  <w:r>
                    <w:rPr/>
                    <w:t>profesionalización 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 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personas 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cuidadoras, 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preferentemente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41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99" w:right="0"/>
                    <w:jc w:val="left"/>
                  </w:pPr>
                  <w:r>
                    <w:rPr/>
                    <w:t>mujeres.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Capacitación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prevenir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virtual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dirigido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personal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432,000</w:t>
                    <w:tab/>
                    <w:t>432,000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docente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alumnado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secundaria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medio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superior.</w:t>
                    <w:tab/>
                    <w:t>Estatal</w:t>
                    <w:tab/>
                    <w:t>Taller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Actividad</w:t>
                    <w:tab/>
                  </w:r>
                  <w:r>
                    <w:rPr>
                      <w:w w:val="95"/>
                    </w:rPr>
                    <w:t>20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442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Capacitación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función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policial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perspectiva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género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216,000</w:t>
                    <w:tab/>
                    <w:t>216,000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labora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sector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pública,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CERESOS,</w:t>
                    <w:tab/>
                    <w:t>Estatal</w:t>
                    <w:tab/>
                    <w:t>Taller</w:t>
                    <w:tab/>
                    <w:t>10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1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polícia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turística,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policía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preventiva,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tránsito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demás..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442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Foro "Las Mujeres en la Economía Social y Solidaria".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372,800</w:t>
                    <w:tab/>
                    <w:t>372,800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108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Estatal</w:t>
                    <w:tab/>
                    <w:t>Foro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442" w:val="left" w:leader="none"/>
                    </w:tabs>
                    <w:spacing w:line="240" w:lineRule="auto" w:before="139"/>
                    <w:ind w:left="199" w:right="0"/>
                    <w:jc w:val="left"/>
                  </w:pPr>
                  <w:r>
                    <w:rPr/>
                    <w:t>Ampliación y Seguimiento Aplicación "Mujer Segura BCS".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500,000</w:t>
                    <w:tab/>
                    <w:t>500,000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258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6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Estatal</w:t>
                    <w:tab/>
                    <w:t>Aplicación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31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383pt;margin-top:61.079201pt;width:156.9pt;height:10pt;mso-position-horizontal-relative:page;mso-position-vertical-relative:page;z-index:-8231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1008pt;margin-top:79.079201pt;width:160.75pt;height:10pt;mso-position-horizontal-relative:page;mso-position-vertical-relative:page;z-index:-8230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2307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3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3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30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29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29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29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2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28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28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28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28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27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2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Identificar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implementar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buenas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prácticas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materia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seguridad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87,000</w:t>
                    <w:tab/>
                    <w:t>87,000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ciudadana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construcción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perspectiva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género.</w:t>
                    <w:tab/>
                    <w:t>Estatal</w:t>
                    <w:tab/>
                    <w:t>Foro</w:t>
                    <w:tab/>
                    <w:t>7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Impulsar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participación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mujeres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proyecto</w:t>
                    <w:tab/>
                  </w:r>
                  <w:r>
                    <w:rPr>
                      <w:w w:val="95"/>
                    </w:rPr>
                    <w:t>Cobertura</w:t>
                    <w:tab/>
                    <w:t>76</w:t>
                    <w:tab/>
                  </w:r>
                  <w:r>
                    <w:rPr/>
                    <w:t>50,000</w:t>
                    <w:tab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76</w:t>
                    <w:tab/>
                    <w:t>Beneficiario</w:t>
                    <w:tab/>
                  </w:r>
                  <w:r>
                    <w:rPr/>
                    <w:t>150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dirigido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empoderamiento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económico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ámbito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comunitario.</w:t>
                    <w:tab/>
                    <w:t>Estatal</w:t>
                    <w:tab/>
                    <w:t>Taller</w:t>
                    <w:tab/>
                    <w:t>13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Talleres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comunicación,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género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lenguaje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incluyente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dirigido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561,600</w:t>
                    <w:tab/>
                    <w:t>561,600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instancias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dependencias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tres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órdenes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gobierno,</w:t>
                    <w:tab/>
                    <w:t>Estatal</w:t>
                    <w:tab/>
                    <w:t>Taller</w:t>
                    <w:tab/>
                    <w:t>26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left="199" w:right="0"/>
                    <w:jc w:val="left"/>
                  </w:pPr>
                  <w:r>
                    <w:rPr/>
                    <w:t>ciudadanía,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medios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comunicación,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áreas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comunicación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13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left="199" w:right="0"/>
                    <w:jc w:val="left"/>
                  </w:pPr>
                  <w:r>
                    <w:rPr/>
                    <w:t>social.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Consolidar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monitoreo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institucionalización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445,600</w:t>
                    <w:tab/>
                    <w:t>445,600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transversalidad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perspectiva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género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materia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igualdad</w:t>
                    <w:tab/>
                    <w:t>Estatal</w:t>
                    <w:tab/>
                    <w:t>Taller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violencia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contra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mujeres.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14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Capacitación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liderazgo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político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promueva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466,000</w:t>
                    <w:tab/>
                    <w:t>466,000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una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transformación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cultural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beneficio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incorporación</w:t>
                    <w:tab/>
                    <w:t>Estatal</w:t>
                    <w:tab/>
                    <w:t>Foro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paritaria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toma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decisiones.</w:t>
                    <w:tab/>
                  </w:r>
                  <w:r>
                    <w:rPr>
                      <w:position w:val="-2"/>
                    </w:rPr>
                    <w:t>Actividad</w:t>
                    <w:tab/>
                    <w:t>5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Talleres abc de género, sensibilización, roles y estereotipos.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16</w:t>
                    <w:tab/>
                  </w:r>
                  <w:r>
                    <w:rPr/>
                    <w:t>108,000</w:t>
                    <w:tab/>
                    <w:t>108,000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16</w:t>
                    <w:tab/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Estatal</w:t>
                    <w:tab/>
                    <w:t>Taller</w:t>
                    <w:tab/>
                  </w:r>
                  <w:r>
                    <w:rPr>
                      <w:w w:val="95"/>
                    </w:rPr>
                    <w:t>25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139"/>
                    <w:ind w:left="199"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formación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coordinación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acceso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445,600</w:t>
                    <w:tab/>
                    <w:t>445,600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justicia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casos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violencia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razón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género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contra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las</w:t>
                    <w:tab/>
                    <w:t>Estatal</w:t>
                    <w:tab/>
                    <w:t>Taller</w:t>
                    <w:tab/>
                    <w:t>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mujeres.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impulsar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Programa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Educación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352,400</w:t>
                    <w:tab/>
                    <w:t>352,400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Integral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Sexualidad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promoción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defensa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los</w:t>
                    <w:tab/>
                    <w:t>Estatal</w:t>
                    <w:tab/>
                    <w:t>Foro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derechos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sexuales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reproductivos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Estado.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Foro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"Propuestas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Prevención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Disminución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Violencia</w:t>
                    <w:tab/>
                  </w:r>
                  <w:r>
                    <w:rPr>
                      <w:w w:val="95"/>
                    </w:rPr>
                    <w:t>Cobertura</w:t>
                    <w:tab/>
                    <w:t>33</w:t>
                    <w:tab/>
                  </w:r>
                  <w:r>
                    <w:rPr/>
                    <w:t>80,000</w:t>
                    <w:tab/>
                    <w:t>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33</w:t>
                    <w:tab/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Familiar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tiempos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Confinamiento".</w:t>
                    <w:tab/>
                    <w:t>Estatal</w:t>
                    <w:tab/>
                    <w:t>Foro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Actividad</w:t>
                    <w:tab/>
                    <w:t>6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227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080017pt;margin-top:61.079201pt;width:156.9pt;height:10pt;mso-position-horizontal-relative:page;mso-position-vertical-relative:page;z-index:-822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Organos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Descentralizados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STyDS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5.220703pt;margin-top:79.079201pt;width:160.75pt;height:10pt;mso-position-horizontal-relative:page;mso-position-vertical-relative:page;z-index:-822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Sudcaliforniano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las</w:t>
                  </w:r>
                  <w:r>
                    <w:rPr>
                      <w:rFonts w:asci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Mujeres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264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2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2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25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25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25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24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2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24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24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24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23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23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2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Impulsar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participación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mujeres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proyecto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75,000</w:t>
                    <w:tab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dirigido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autocuidado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ámbito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comunitario.</w:t>
                    <w:tab/>
                    <w:t>Estatal</w:t>
                    <w:tab/>
                    <w:t>Taller</w:t>
                    <w:tab/>
                    <w:t>30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Actividad</w:t>
                    <w:tab/>
                  </w:r>
                  <w:r>
                    <w:rPr>
                      <w:w w:val="95"/>
                    </w:rPr>
                    <w:t>30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ESTATAL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PARA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MUJERES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EMPRENDEDORAS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SUDCALIFORNIANAS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(PEFMES)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82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Créditos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Palabra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Mujeres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Emprendedoras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1,313,500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1,313,500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Sudcalifornianas.</w:t>
                    <w:tab/>
                    <w:t>La Paz</w:t>
                    <w:tab/>
                    <w:t>Crédito</w:t>
                    <w:tab/>
                    <w:t>82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6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Créditos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la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Palabra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Mujeres  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Emprendedoras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109,000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Sudcalifornianas.</w:t>
                    <w:tab/>
                    <w:t>Cabo San Lucas</w:t>
                    <w:tab/>
                    <w:t>Crédito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24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Créditos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Palabra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Mujeres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Emprendedoras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310,400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310,400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Sudcalifornianas.</w:t>
                    <w:tab/>
                    <w:t>Ciudad Constitución</w:t>
                    <w:tab/>
                    <w:t>Crédito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980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1  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Crédito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Palabra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Mujeres  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Emprendedoras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Sudcalifornianas.</w:t>
                    <w:tab/>
                    <w:t>Loreto</w:t>
                    <w:tab/>
                    <w:t>Crédito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6.821014pt;margin-top:255.23201pt;width:366.8pt;height:138pt;mso-position-horizontal-relative:page;mso-position-vertical-relative:page;z-index:-82228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2027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Educación</w:t>
                  </w:r>
                  <w:r>
                    <w:rPr>
                      <w:rFonts w:ascii="Arial" w:hAnsi="Arial"/>
                      <w:color w:val="0B416B"/>
                      <w:spacing w:val="26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Pública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36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(Federal)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447021pt;margin-top:576.924194pt;width:21.75pt;height:13pt;mso-position-horizontal-relative:page;mso-position-vertical-relative:page;z-index:-82225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2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2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2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21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792pt;margin-top:61.079201pt;width:169.4pt;height:10pt;mso-position-horizontal-relative:page;mso-position-vertical-relative:page;z-index:-8221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881012pt;margin-top:79.079201pt;width:268.1pt;height:10pt;mso-position-horizontal-relative:page;mso-position-vertical-relative:page;z-index:-822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Investigaciones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Biológicas</w:t>
                  </w:r>
                  <w:r>
                    <w:rPr>
                      <w:rFonts w:ascii="Arial" w:hAnsi="Arial"/>
                      <w:color w:val="09395B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Noroeste,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S.C.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(CIBNOR)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2208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20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20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20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19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19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19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1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18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18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18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18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18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177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CIBNOR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Gobierno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Consejo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Ciencia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22,362,282</w:t>
                    <w:tab/>
                    <w:t>22,362,282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128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Tecnología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otorga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becas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incorporados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Programa</w:t>
                    <w:tab/>
                    <w:t>La Paz</w:t>
                    <w:tab/>
                    <w:t>Beca</w:t>
                    <w:tab/>
                    <w:t>128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Estudios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Posgrado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CIBNOR.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Complemento para los becarios del Posgrado.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1,708,622</w:t>
                    <w:tab/>
                    <w:t>1,708,622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128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Beca</w:t>
                    <w:tab/>
                    <w:t>128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Proyectos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apoyados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Convocatoria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Acceso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Universal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49,320</w:t>
                    <w:tab/>
                    <w:t>49,320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Conocimiento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ante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Emergencia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COVID-19.</w:t>
                    <w:tab/>
                    <w:t>La Paz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apoyados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mediante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Convocatoria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Apoyo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125,000</w:t>
                    <w:tab/>
                    <w:t>125,000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Congresos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DADC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2020.</w:t>
                    <w:tab/>
                    <w:t>La Paz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 apoyados mediante la Convocatoria de Ciencia Básica.</w:t>
                    <w:tab/>
                    <w:t>La Paz</w:t>
                    <w:tab/>
                  </w:r>
                  <w:r>
                    <w:rPr>
                      <w:w w:val="95"/>
                    </w:rPr>
                    <w:t>73</w:t>
                    <w:tab/>
                  </w:r>
                  <w:r>
                    <w:rPr/>
                    <w:t>4,487,016</w:t>
                    <w:tab/>
                    <w:t>4,487,016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73</w:t>
                    <w:tab/>
                  </w:r>
                  <w:r>
                    <w:rPr/>
                    <w:t>Beneficiario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Proyecto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Proyectos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apoyados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Convocatoria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Proyectos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7,876,740</w:t>
                    <w:tab/>
                    <w:t>7,876,740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</w:r>
                  <w:r>
                    <w:rPr/>
                    <w:t>Beneficiario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Desarrollo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Científico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Tecnológico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atender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problemas</w:t>
                    <w:tab/>
                    <w:t>La Paz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regionales.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82" w:val="left" w:leader="none"/>
                      <w:tab w:pos="6804" w:val="left" w:leader="none"/>
                      <w:tab w:pos="7844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Proyectos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apoyados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Convocatoria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Ciencia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23</w:t>
                    <w:tab/>
                  </w:r>
                  <w:r>
                    <w:rPr/>
                    <w:t>8,249</w:t>
                    <w:tab/>
                    <w:t>8,249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23</w:t>
                    <w:tab/>
                  </w:r>
                  <w:r>
                    <w:rPr/>
                    <w:t>Beneficiario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Frontera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2019.</w:t>
                    <w:tab/>
                    <w:t>La Paz</w:t>
                    <w:tab/>
                    <w:t>Proyecto</w:t>
                    <w:tab/>
                    <w:t>6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apoyados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Convocatoria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Investigación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1,221,166</w:t>
                    <w:tab/>
                    <w:t>1,221,166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Fronteras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Ciencia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2016.</w:t>
                    <w:tab/>
                    <w:t>La Paz</w:t>
                    <w:tab/>
                    <w:t>Proyecto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217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217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881592pt;margin-top:79.079201pt;width:268.1pt;height:10pt;mso-position-horizontal-relative:page;mso-position-vertical-relative:page;z-index:-821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Investigaciones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Biológicas</w:t>
                  </w:r>
                  <w:r>
                    <w:rPr>
                      <w:rFonts w:ascii="Arial" w:hAnsi="Arial"/>
                      <w:color w:val="09395B"/>
                      <w:spacing w:val="-2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Noroeste,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S.C.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(CIBNOR)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165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1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1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1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1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15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1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1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14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14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14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13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13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1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Proyectos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apoyados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Convocatoria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Fondo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Mixto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2,998,362</w:t>
                    <w:tab/>
                    <w:t>2,998,362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BCS-CONACYT.</w:t>
                    <w:tab/>
                    <w:t>La Paz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apoyados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Convocatoria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Fondo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Sectorial</w:t>
                    <w:tab/>
                    <w:t>La Paz</w:t>
                    <w:tab/>
                  </w:r>
                  <w:r>
                    <w:rPr>
                      <w:w w:val="95"/>
                    </w:rPr>
                    <w:t>60</w:t>
                    <w:tab/>
                  </w:r>
                  <w:r>
                    <w:rPr/>
                    <w:t>7,959,874</w:t>
                    <w:tab/>
                    <w:t>7,959,874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60</w:t>
                    <w:tab/>
                  </w:r>
                  <w:r>
                    <w:rPr/>
                    <w:t>Beneficiario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SEP.</w:t>
                    <w:tab/>
                    <w:t>La Paz</w:t>
                    <w:tab/>
                    <w:t>Proyecto</w:t>
                    <w:tab/>
                    <w:t>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Proyectos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apoyados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Convocatoria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FORDECYT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79,960</w:t>
                    <w:tab/>
                    <w:t>79,960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Beneficiario</w:t>
                    <w:tab/>
                    <w:t>500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2019.</w:t>
                    <w:tab/>
                    <w:t>La Paz</w:t>
                    <w:tab/>
                    <w:t>Proyecto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12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792pt;margin-top:61.079201pt;width:169.4pt;height:10pt;mso-position-horizontal-relative:page;mso-position-vertical-relative:page;z-index:-821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089996pt;margin-top:79.079201pt;width:264.9pt;height:10pt;mso-position-horizontal-relative:page;mso-position-vertical-relative:page;z-index:-821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Interdisciplinario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Ciencias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Marinas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I.P.N.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(CICIMAR)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21224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1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1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11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11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11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10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1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10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10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09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09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09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091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FORTALECER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SERVICIOS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EDUCATIVOS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Nómina institucional.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176,312,964</w:t>
                    <w:tab/>
                    <w:t>176,312,964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Sueldos,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estímulos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pagados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gobierno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federal</w:t>
                    <w:tab/>
                    <w:t>La Paz</w:t>
                    <w:tab/>
                    <w:t>Investigador</w:t>
                    <w:tab/>
                    <w:t>135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Instituto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Politécnico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adscrito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al</w:t>
                    <w:tab/>
                  </w:r>
                  <w:r>
                    <w:rPr>
                      <w:position w:val="-2"/>
                    </w:rPr>
                    <w:t>Trabajador</w:t>
                    <w:tab/>
                    <w:t>54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CICIMAR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plaza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base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interina.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Becas institucionales para alumnos.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2,095,000</w:t>
                    <w:tab/>
                    <w:t>2,095,000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otorgados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IPN,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por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becas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129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estudio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becas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tesis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estudiantes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posgrado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ofrece</w:t>
                  </w:r>
                  <w:r>
                    <w:rPr/>
                    <w:t> 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CICIMAR.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Becas y estímulos institucionales para investigadores.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25,954,824</w:t>
                    <w:tab/>
                    <w:t>25,954,824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Apoyos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económicos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pagados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IPN,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investigadores</w:t>
                    <w:tab/>
                    <w:t>La Paz</w:t>
                    <w:tab/>
                    <w:t>Investigador</w:t>
                    <w:tab/>
                    <w:t>76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adscritos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CICIMAR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alta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productividad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excelencia</w:t>
                    <w:tab/>
                  </w:r>
                  <w:r>
                    <w:rPr>
                      <w:w w:val="95"/>
                      <w:position w:val="-2"/>
                    </w:rPr>
                    <w:t>Beca</w:t>
                    <w:tab/>
                  </w:r>
                  <w:r>
                    <w:rPr>
                      <w:position w:val="-2"/>
                    </w:rPr>
                    <w:t>76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académica.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Becas del Consejo Nacional de Ciencia y Tecnología.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21,728,796</w:t>
                    <w:tab/>
                    <w:t>21,728,796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Apoyos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otorgadas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CONACYT,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150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alumnos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inscritos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programas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posgrado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ofrece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/>
                    <w:t> CICIMAR.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Estímulo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otorgado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por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Consejo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Nacional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Ciencia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16,725,300</w:t>
                    <w:tab/>
                    <w:t>16,725,300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67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Tecnología.</w:t>
                    <w:tab/>
                  </w:r>
                  <w:r>
                    <w:rPr/>
                    <w:t>La Paz</w:t>
                    <w:tab/>
                    <w:t>Investigador</w:t>
                    <w:tab/>
                    <w:t>67</w:t>
                  </w:r>
                </w:p>
                <w:p>
                  <w:pPr>
                    <w:pStyle w:val="BodyText"/>
                    <w:spacing w:line="262" w:lineRule="auto" w:before="11"/>
                    <w:ind w:right="10293"/>
                    <w:jc w:val="left"/>
                  </w:pPr>
                  <w:r>
                    <w:rPr/>
                    <w:t>Apoyo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económico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otorgado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por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CONACYT,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por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concepto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/>
                    <w:t> estímulos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productividad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miembros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SNI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CICIMAR.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Proyectos de Investigación Científica, Tecnológica e Innovación.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11,775,332</w:t>
                    <w:tab/>
                    <w:t>11,775,332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12560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Gasto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aplicado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investigaciones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realizadas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CICIMAR</w:t>
                    <w:tab/>
                    <w:t>La Paz</w:t>
                    <w:tab/>
                    <w:t>Investigador</w:t>
                    <w:tab/>
                    <w:t>64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482" w:val="left" w:leader="none"/>
                    </w:tabs>
                    <w:spacing w:line="184" w:lineRule="exact" w:before="11"/>
                    <w:ind w:right="0"/>
                    <w:jc w:val="left"/>
                  </w:pPr>
                  <w:r>
                    <w:rPr/>
                    <w:t>para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estudio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conservación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sustentable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recursos</w:t>
                    <w:tab/>
                  </w:r>
                  <w:r>
                    <w:rPr>
                      <w:w w:val="95"/>
                      <w:position w:val="-2"/>
                    </w:rPr>
                    <w:t>Proyecto</w:t>
                    <w:tab/>
                  </w:r>
                  <w:r>
                    <w:rPr>
                      <w:position w:val="-2"/>
                    </w:rPr>
                    <w:t>74</w:t>
                  </w:r>
                  <w:r>
                    <w:rPr/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naturales.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208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208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090607pt;margin-top:79.079201pt;width:264.9pt;height:10pt;mso-position-horizontal-relative:page;mso-position-vertical-relative:page;z-index:-820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Interdisciplinario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Ciencias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Marinas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I.P.N.</w:t>
                  </w:r>
                  <w:r>
                    <w:rPr>
                      <w:rFonts w:asci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(CICIMAR)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2079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0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0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0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0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06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0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0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06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0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0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0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0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04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Materiales, suministros y servicios generales.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11,090,209</w:t>
                    <w:tab/>
                    <w:t>11,090,209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350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Recursos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materiales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necesarios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operación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las</w:t>
                    <w:tab/>
                    <w:t>La Paz</w:t>
                    <w:tab/>
                    <w:t>Alumno</w:t>
                    <w:tab/>
                    <w:t>161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actividades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institucionales.</w:t>
                    <w:tab/>
                  </w:r>
                  <w:r>
                    <w:rPr>
                      <w:position w:val="-2"/>
                    </w:rPr>
                    <w:t>Trabajador</w:t>
                    <w:tab/>
                    <w:t>189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20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20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7.76001pt;margin-top:79.079201pt;width:48.2pt;height:10pt;mso-position-horizontal-relative:page;mso-position-vertical-relative:page;z-index:-820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Cet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Mar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20360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20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20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202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202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202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202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20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201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201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201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200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200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2004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ACTIVIDADES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EDUCATIVAS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En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Centro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Cómputo,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se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atienden   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rFonts w:ascii="Arial" w:hAnsi="Arial"/>
                    </w:rPr>
                    <w:t>a</w:t>
                  </w:r>
                  <w:r>
                    <w:rPr/>
                    <w:t>l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90%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estudiantado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clases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diversas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asignaturas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100%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alumnos</w:t>
                    <w:tab/>
                    <w:t>La Paz</w:t>
                    <w:tab/>
                    <w:t>Asesoría</w:t>
                    <w:tab/>
                    <w:t>694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TIC's.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ACUERDOS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Créditos Educativos.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105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Acuerdo</w:t>
                    <w:tab/>
                    <w:t>105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Asesorías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académicas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tutorías,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acompañamiento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académico,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administrativo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socio-emocional.</w:t>
                    <w:tab/>
                    <w:t>La Paz</w:t>
                    <w:tab/>
                    <w:t>Asesoría</w:t>
                    <w:tab/>
                    <w:t>694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A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DEMANDA,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COBERTURA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CALIDAD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144"/>
                    <w:ind w:left="202" w:right="0"/>
                    <w:jc w:val="left"/>
                  </w:pPr>
                  <w:r>
                    <w:rPr/>
                    <w:t>Apertura </w:t>
                  </w:r>
                  <w:r>
                    <w:rPr>
                      <w:rFonts w:ascii="Arial" w:hAnsi="Arial"/>
                    </w:rPr>
                    <w:t>de </w:t>
                  </w:r>
                  <w:r>
                    <w:rPr/>
                    <w:t>la carrera de Técnico Profesional en Buceo Deportivo.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7"/>
                    <w:ind w:left="4952" w:right="0"/>
                    <w:jc w:val="left"/>
                  </w:pPr>
                  <w:r>
                    <w:rPr/>
                    <w:t>La Paz</w:t>
                    <w:tab/>
                    <w:t>Acuerdo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Asesorías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académicas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departamento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orientación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educativa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plantel.</w:t>
                    <w:tab/>
                  </w:r>
                  <w:r>
                    <w:rPr/>
                    <w:t>La Paz</w:t>
                    <w:tab/>
                    <w:t>Asesoría</w:t>
                    <w:tab/>
                    <w:t>694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SECTORES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ESTRATÉGICOS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Oferta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Educativa: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Acuacultura,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Refrigeración,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Mecánica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Naval,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694</w:t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56" w:lineRule="auto"/>
                    <w:ind w:right="9650"/>
                    <w:jc w:val="left"/>
                  </w:pPr>
                  <w:r>
                    <w:rPr/>
                    <w:t>Admón.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Recursos 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Humanos, 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Sistemas 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Información</w:t>
                    <w:tab/>
                    <w:t>La Paz</w:t>
                  </w:r>
                  <w:r>
                    <w:rPr/>
                    <w:t> Geográfica,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Recreaciones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Acuáticas,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Pesca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Deportiva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Buceo,</w:t>
                  </w:r>
                </w:p>
                <w:p>
                  <w:pPr>
                    <w:pStyle w:val="BodyText"/>
                    <w:spacing w:line="240" w:lineRule="auto" w:before="4"/>
                    <w:ind w:right="0"/>
                    <w:jc w:val="left"/>
                  </w:pPr>
                  <w:r>
                    <w:rPr/>
                    <w:t>Buceo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Deportivo.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2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200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199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7.760071pt;margin-top:79.079201pt;width:48.2pt;height:10pt;mso-position-horizontal-relative:page;mso-position-vertical-relative:page;z-index:-819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Cet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Mar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992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9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9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98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98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98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97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9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97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97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96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96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96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9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7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ENSEÑANZA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249"/>
                    <w:ind w:right="0"/>
                    <w:jc w:val="left"/>
                  </w:pPr>
                  <w:r>
                    <w:rPr/>
                    <w:t>Políticas de igualdad de género.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Mantener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políticas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mujeres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atención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  <w:t>Acuerdo</w:t>
                    <w:tab/>
                    <w:t>694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desarrollo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estudiantado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discriminación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alguna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género.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FORTALECER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VINCULACIÓN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SECTORES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PÚBLICO,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SOCIAL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PRIVADO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Tianguis Educativo.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presentar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ofertas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superior,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concurrencia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>Difusión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las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instituciones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superior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plantel.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SISTEMA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INSTITUCIONAL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TUTORÍAS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ACOMPAÑAMIENTO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tienen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instaurados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programas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tutorías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buzón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Director,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donde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atienden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asuntos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acoso,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bullying,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etc.</w:t>
                    <w:tab/>
                    <w:t>La Paz</w:t>
                    <w:tab/>
                    <w:t>Programa</w:t>
                    <w:tab/>
                    <w:t>2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Buzón</w:t>
                    <w:tab/>
                    <w:t>1</w:t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VINCULACIÓN,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DIVULGACIÓN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Vinculación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sectores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públicos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privados,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generar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694</w:t>
                  </w:r>
                </w:p>
                <w:p>
                  <w:pPr>
                    <w:pStyle w:val="BodyText"/>
                    <w:tabs>
                      <w:tab w:pos="2868" w:val="left" w:leader="none"/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oportunidades  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educativas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como:</w:t>
                    <w:tab/>
                    <w:t>EPI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(Ecology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Project</w:t>
                    <w:tab/>
                    <w:t>La Paz</w:t>
                    <w:tab/>
                    <w:t>Acuerdo</w:t>
                    <w:tab/>
                    <w:t>5</w:t>
                  </w:r>
                </w:p>
                <w:p>
                  <w:pPr>
                    <w:pStyle w:val="BodyText"/>
                    <w:spacing w:line="262" w:lineRule="auto" w:before="11"/>
                    <w:ind w:right="10293"/>
                    <w:jc w:val="left"/>
                  </w:pPr>
                  <w:r>
                    <w:rPr/>
                    <w:t>International),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INSUDE,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SEMARNAT,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CERCA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S.A.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SORIANA,</w:t>
                  </w:r>
                  <w:r>
                    <w:rPr/>
                    <w:t> CHEDRAUI.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0" w:right="13797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Capacitación Docente.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94</w:t>
                    <w:tab/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530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La Paz</w:t>
                    <w:tab/>
                    <w:t>Capacitación</w:t>
                    <w:tab/>
                  </w:r>
                  <w:r>
                    <w:rPr>
                      <w:w w:val="95"/>
                    </w:rPr>
                    <w:t>33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BECAS, ÚTILES Y UNIFORMES ESCOLARES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Beca Benito Juárez.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60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 otorga la beca al 100% del estudiantado matriculado.</w:t>
                    <w:tab/>
                    <w:t>La Paz</w:t>
                    <w:tab/>
                  </w:r>
                  <w:r>
                    <w:rPr>
                      <w:w w:val="95"/>
                    </w:rPr>
                    <w:t>Beca</w:t>
                    <w:tab/>
                  </w:r>
                  <w:r>
                    <w:rPr/>
                    <w:t>694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95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195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7.76001pt;margin-top:79.079201pt;width:48.2pt;height:10pt;mso-position-horizontal-relative:page;mso-position-vertical-relative:page;z-index:-819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Cet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Mar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1949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9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9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9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9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9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9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9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93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9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9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9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9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9184" type="#_x0000_t202" filled="false" stroked="false">
            <v:textbox inset="0,0,0,0">
              <w:txbxContent>
                <w:p>
                  <w:pPr>
                    <w:spacing w:before="9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ACCIONES PARA EL REGRESO A CLASES EN TODOS LOS NIVELES EDUCATIVOS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Rehabilitación de 4 núcleos de servicios sanitarios.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63,200</w:t>
                    <w:tab/>
                    <w:t>63,200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726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Rehabilitación</w:t>
                    <w:tab/>
                    <w:t>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CULTURA DE PROTECCIÓN CIVIL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EMERGENCIAS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DESASTRES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Comité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Protección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Civil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Emergencias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Desastres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Naturales;</w:t>
                    <w:tab/>
                    <w:t>La Paz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así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Comité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Salud.</w:t>
                    <w:tab/>
                    <w:t>La Paz</w:t>
                    <w:tab/>
                    <w:t>Comité</w:t>
                    <w:tab/>
                    <w:t>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19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191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.051147pt;margin-top:79.079201pt;width:126.95pt;height:10pt;mso-position-horizontal-relative:page;mso-position-vertical-relative:page;z-index:-819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S.E.P.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906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9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9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8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8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89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8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8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88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88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88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88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87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875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COORDINACIÓN</w:t>
                  </w:r>
                  <w:r>
                    <w:rPr>
                      <w:rFonts w:ascii="Arial" w:hAnsi="Arial"/>
                      <w:b/>
                      <w:spacing w:val="-10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INSTITUCIONAL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Solicitud de búsqueda en planteles escolares.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Trabajo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interinstitucional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PGJE,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atendido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61</w:t>
                    <w:tab/>
                    <w:t>Estatal</w:t>
                    <w:tab/>
                  </w:r>
                  <w:r>
                    <w:rPr>
                      <w:w w:val="95"/>
                    </w:rPr>
                    <w:t>Asegurado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solicitudes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búsqueda,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presentó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caso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positivo.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FORTALECER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DIFUNDIR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CREACIÓN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ARTÍSTICA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Instituto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Derecho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Autor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(INDAUTOR),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atendieron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53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solicitudes.</w:t>
                    <w:tab/>
                    <w:t>Estatal</w:t>
                    <w:tab/>
                    <w:t>Registro</w:t>
                    <w:tab/>
                    <w:t>29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Requerimiento</w:t>
                    <w:tab/>
                    <w:t>1</w:t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Certificación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Idioma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(CENNI),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atendieron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w w:val="95"/>
                    </w:rPr>
                    <w:t>Cobertura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96</w:t>
                    <w:tab/>
                    <w:t>Beneficiario</w:t>
                    <w:tab/>
                  </w:r>
                  <w:r>
                    <w:rPr/>
                    <w:t>96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96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entregaron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18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certificados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CENNI.</w:t>
                    <w:tab/>
                    <w:t>Estatal</w:t>
                    <w:tab/>
                  </w:r>
                  <w:r>
                    <w:rPr>
                      <w:w w:val="95"/>
                    </w:rPr>
                    <w:t>Certificado</w:t>
                    <w:tab/>
                  </w:r>
                  <w:r>
                    <w:rPr/>
                    <w:t>18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GESTIONES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ANTE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AUTORIDADES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VINCULADAS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SECTOR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Atención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Ciudadana,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ventanilla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Oficina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Enlace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Educativo</w:t>
                    <w:tab/>
                  </w:r>
                  <w:r>
                    <w:rPr>
                      <w:w w:val="95"/>
                    </w:rPr>
                    <w:t>Cobertura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110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California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Sur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(OEEBCS)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atendieron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110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solicitudes,</w:t>
                    <w:tab/>
                    <w:t>Estatal</w:t>
                    <w:tab/>
                  </w:r>
                  <w:r>
                    <w:rPr>
                      <w:w w:val="95"/>
                    </w:rPr>
                    <w:t>Trámite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acompañando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ciudadano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hasta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conclusión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trámite.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87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15pt;margin-top:61.079201pt;width:169.4pt;height:10pt;mso-position-horizontal-relative:page;mso-position-vertical-relative:page;z-index:-818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471008pt;margin-top:79.079201pt;width:133.5pt;height:10pt;mso-position-horizontal-relative:page;mso-position-vertical-relative:page;z-index:-818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CONAFE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1863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8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8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8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8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85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8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8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84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8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8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8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8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832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COMUNITARIA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SED: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Apoyos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económicos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jóvenes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prestaron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servicio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1,268,660</w:t>
                    <w:tab/>
                    <w:t>1,268,660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220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right="9654"/>
                    <w:jc w:val="left"/>
                  </w:pPr>
                  <w:r>
                    <w:rPr/>
                    <w:t>social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CONAFE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brindando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clases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preescolar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primaria</w:t>
                    <w:tab/>
                    <w:t>Estatal</w:t>
                  </w:r>
                  <w:r>
                    <w:rPr/>
                    <w:t> durante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menos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ciclo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escolar,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finalidad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continúen</w:t>
                  </w:r>
                </w:p>
                <w:p>
                  <w:pPr>
                    <w:pStyle w:val="BodyText"/>
                    <w:spacing w:line="240" w:lineRule="auto" w:before="4"/>
                    <w:ind w:right="0"/>
                    <w:jc w:val="left"/>
                  </w:pPr>
                  <w:r>
                    <w:rPr/>
                    <w:t>sus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estudios.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51"/>
                    <w:ind w:left="199" w:right="0"/>
                    <w:jc w:val="left"/>
                  </w:pPr>
                  <w:r>
                    <w:rPr/>
                    <w:t>Preescolar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Migrante: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Brindar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niños/as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3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721,758</w:t>
                    <w:tab/>
                    <w:t>721,758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235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años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cumplidos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31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diciembre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hasta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meses,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que</w:t>
                    <w:tab/>
                    <w:t>Estatal</w:t>
                    <w:tab/>
                    <w:t>Figura</w:t>
                    <w:tab/>
                    <w:t>15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97"/>
                    <w:jc w:val="left"/>
                  </w:pPr>
                  <w:r>
                    <w:rPr/>
                    <w:t>habitan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campamentos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agrícolas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pertenecientes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familias</w:t>
                  </w:r>
                  <w:r>
                    <w:rPr/>
                    <w:t> migrantes.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Preescolar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Comunitario: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Brindar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educativos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niños/as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2,343,914</w:t>
                    <w:tab/>
                    <w:t>2,343,914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546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3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años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cumplidos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31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diciembre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años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11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meses,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  <w:tab/>
                    <w:t>Estatal</w:t>
                    <w:tab/>
                    <w:t>Figura</w:t>
                    <w:tab/>
                    <w:t>49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97"/>
                    <w:jc w:val="left"/>
                  </w:pPr>
                  <w:r>
                    <w:rPr/>
                    <w:t>localidades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rurales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urbano-marginadas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focalizadas,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menos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29</w:t>
                  </w:r>
                  <w:r>
                    <w:rPr/>
                    <w:t> alumnos.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Primaria Migrante: Brindar servicios educativos a niños/as y jóvenes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1,158,615</w:t>
                    <w:tab/>
                    <w:t>958,883</w:t>
                    <w:tab/>
                    <w:t>199,732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116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cumplidos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31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diciembre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14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11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meses,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que</w:t>
                    <w:tab/>
                    <w:t>Estatal</w:t>
                    <w:tab/>
                    <w:t>Figura</w:t>
                    <w:tab/>
                    <w:t>9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97"/>
                    <w:jc w:val="left"/>
                  </w:pPr>
                  <w:r>
                    <w:rPr/>
                    <w:t>habitan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campamentos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agrícolas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pertenecen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familias</w:t>
                  </w:r>
                  <w:r>
                    <w:rPr/>
                    <w:t> migrantes.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Primaria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Comunitaria: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Brindar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educativos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niños/as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3,023,499</w:t>
                    <w:tab/>
                    <w:t>2,823,767</w:t>
                    <w:tab/>
                    <w:t>199,732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374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jóvenes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cumplidos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31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diciembre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14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años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11</w:t>
                    <w:tab/>
                    <w:t>Estatal</w:t>
                    <w:tab/>
                    <w:t>Figura</w:t>
                    <w:tab/>
                    <w:t>65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97"/>
                    <w:jc w:val="left"/>
                  </w:pPr>
                  <w:r>
                    <w:rPr/>
                    <w:t>meses,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habitan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comunidades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rurales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urbano-marginadas</w:t>
                  </w:r>
                  <w:r>
                    <w:rPr/>
                    <w:t> focalizadas.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INICIAL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199" w:right="322"/>
                    <w:jc w:val="left"/>
                  </w:pPr>
                  <w:r>
                    <w:rPr/>
                    <w:t>Educación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Inicial: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Apoyar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madres,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padres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familia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cuidadores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5,714,075</w:t>
                    <w:tab/>
                    <w:t>5,714,075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2230</w:t>
                  </w:r>
                  <w:r>
                    <w:rPr/>
                    <w:t> 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comunidades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focalizadas,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enseñando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prácticas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crianza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Persona</w:t>
                    <w:tab/>
                  </w:r>
                  <w:r>
                    <w:rPr/>
                    <w:t>2359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184" w:lineRule="exact" w:before="0"/>
                    <w:ind w:left="199" w:right="0"/>
                    <w:jc w:val="left"/>
                  </w:pPr>
                  <w:r>
                    <w:rPr/>
                    <w:t>sesiones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desde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vientre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materno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hasta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cuatro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años.</w:t>
                    <w:tab/>
                  </w:r>
                  <w:r>
                    <w:rPr>
                      <w:position w:val="-2"/>
                    </w:rPr>
                    <w:t>Figura</w:t>
                    <w:tab/>
                    <w:t>280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182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18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39606pt;margin-top:79.079201pt;width:280.05pt;height:10pt;mso-position-horizontal-relative:page;mso-position-vertical-relative:page;z-index:-818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General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Centros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Formación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(DGCFT)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820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8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8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81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81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80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80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8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80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7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7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7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7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788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10"/>
                      <w:sz w:val="16"/>
                    </w:rPr>
                    <w:t>III.6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CAPACITACIÓN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spacing w:val="-1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w w:val="110"/>
                      <w:sz w:val="16"/>
                    </w:rPr>
                    <w:t>LABORAL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 EN EL TRABAJO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76" w:val="right" w:leader="none"/>
                    </w:tabs>
                    <w:spacing w:line="268" w:lineRule="auto" w:before="144"/>
                    <w:ind w:right="322"/>
                    <w:jc w:val="left"/>
                  </w:pPr>
                  <w:r>
                    <w:rPr/>
                    <w:t>Con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312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cursos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logró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atender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2030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estudiantes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/>
                    <w:t>339,571</w:t>
                    <w:tab/>
                    <w:t>105,747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233,824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2030</w:t>
                  </w:r>
                  <w:r>
                    <w:rPr/>
                    <w:t> con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18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especialidades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CECATI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39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106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aula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CAED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entre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Capacitación</w:t>
                    <w:tab/>
                    <w:tab/>
                    <w:t>312</w:t>
                  </w:r>
                </w:p>
                <w:p>
                  <w:pPr>
                    <w:pStyle w:val="BodyText"/>
                    <w:spacing w:line="262" w:lineRule="auto" w:before="0"/>
                    <w:ind w:right="10597"/>
                    <w:jc w:val="left"/>
                  </w:pPr>
                  <w:r>
                    <w:rPr/>
                    <w:t>ellos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36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Jóvenes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Construyendo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/>
                    <w:t> Futuro.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78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304pt;margin-top:61.079201pt;width:169.4pt;height:10pt;mso-position-horizontal-relative:page;mso-position-vertical-relative:page;z-index:-817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820007pt;margin-top:79.079201pt;width:132.15pt;height:10pt;mso-position-horizontal-relative:page;mso-position-vertical-relative:page;z-index:-817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Enlace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Operativo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DGTI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B.C.S.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1776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7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77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76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76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76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76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7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75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7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7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7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7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745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GASTO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CORRIENTE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Gasto corriente CBTIS No. 62.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26,636,502</w:t>
                    <w:tab/>
                    <w:t>26,636,502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61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docentes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(33</w:t>
                    <w:tab/>
                    <w:t>La Paz</w:t>
                    <w:tab/>
                  </w:r>
                  <w:r>
                    <w:rPr>
                      <w:w w:val="95"/>
                    </w:rPr>
                    <w:t>Maestro</w:t>
                    <w:tab/>
                  </w:r>
                  <w:r>
                    <w:rPr/>
                    <w:t>61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hombres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28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mujeres)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50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asistencia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  <w:position w:val="-2"/>
                    </w:rPr>
                    <w:t>Administración</w:t>
                    <w:tab/>
                  </w:r>
                  <w:r>
                    <w:rPr>
                      <w:position w:val="-2"/>
                    </w:rPr>
                    <w:t>50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educación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(33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hombres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17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mujeres).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Gasto corriente CBTIS No. 230.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25,822,148</w:t>
                    <w:tab/>
                    <w:t>25,822,148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52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docentes,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26</w:t>
                    <w:tab/>
                    <w:t>La Paz</w:t>
                    <w:tab/>
                  </w:r>
                  <w:r>
                    <w:rPr>
                      <w:w w:val="95"/>
                    </w:rPr>
                    <w:t>Maestro</w:t>
                    <w:tab/>
                  </w:r>
                  <w:r>
                    <w:rPr/>
                    <w:t>52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asistencia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(40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hombres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28</w:t>
                    <w:tab/>
                  </w:r>
                  <w:r>
                    <w:rPr>
                      <w:w w:val="95"/>
                      <w:position w:val="-2"/>
                    </w:rPr>
                    <w:t>Administración</w:t>
                    <w:tab/>
                  </w:r>
                  <w:r>
                    <w:rPr>
                      <w:position w:val="-2"/>
                    </w:rPr>
                    <w:t>26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mujeres).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Gasto corriente CBTIS No. 256.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19,731,334</w:t>
                    <w:tab/>
                    <w:t>19,731,334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sueldos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prestaciones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65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docentes,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7</w:t>
                    <w:tab/>
                    <w:t>Cabo San Lucas</w:t>
                    <w:tab/>
                  </w:r>
                  <w:r>
                    <w:rPr>
                      <w:w w:val="95"/>
                    </w:rPr>
                    <w:t>Maestro</w:t>
                    <w:tab/>
                  </w:r>
                  <w:r>
                    <w:rPr/>
                    <w:t>65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asistencia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(40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hombres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28</w:t>
                    <w:tab/>
                  </w:r>
                  <w:r>
                    <w:rPr>
                      <w:w w:val="95"/>
                      <w:position w:val="-2"/>
                    </w:rPr>
                    <w:t>Administración</w:t>
                    <w:tab/>
                  </w:r>
                  <w:r>
                    <w:rPr>
                      <w:position w:val="-2"/>
                    </w:rPr>
                    <w:t>7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mujeres).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Gasto corriente CETIS No. 081.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10,968,960</w:t>
                    <w:tab/>
                    <w:t>10,968,960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48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docentes,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15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Maestro</w:t>
                    <w:tab/>
                  </w:r>
                  <w:r>
                    <w:rPr/>
                    <w:t>48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asistencia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(37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hombres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26</w:t>
                    <w:tab/>
                  </w:r>
                  <w:r>
                    <w:rPr>
                      <w:w w:val="95"/>
                      <w:position w:val="-2"/>
                    </w:rPr>
                    <w:t>Administración</w:t>
                    <w:tab/>
                  </w:r>
                  <w:r>
                    <w:rPr>
                      <w:position w:val="-2"/>
                    </w:rPr>
                    <w:t>15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mujeres).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451"/>
                    <w:ind w:right="0"/>
                    <w:jc w:val="left"/>
                  </w:pPr>
                  <w:r>
                    <w:rPr/>
                    <w:t>Gasto corriente CBTIS No. 069.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7,646,237</w:t>
                    <w:tab/>
                    <w:t>7,646,237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60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sueldos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prestaciones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20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docentes,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18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Maestro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482" w:val="left" w:leader="none"/>
                    </w:tabs>
                    <w:spacing w:line="183" w:lineRule="exact" w:before="11"/>
                    <w:ind w:right="0"/>
                    <w:jc w:val="left"/>
                  </w:pPr>
                  <w:r>
                    <w:rPr/>
                    <w:t>personal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apoyo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asistencia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(21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hombres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17</w:t>
                    <w:tab/>
                  </w:r>
                  <w:r>
                    <w:rPr>
                      <w:w w:val="95"/>
                      <w:position w:val="-2"/>
                    </w:rPr>
                    <w:t>Administración</w:t>
                    <w:tab/>
                  </w:r>
                  <w:r>
                    <w:rPr>
                      <w:position w:val="-2"/>
                    </w:rPr>
                    <w:t>18</w:t>
                  </w:r>
                  <w:r>
                    <w:rPr/>
                  </w:r>
                </w:p>
                <w:p>
                  <w:pPr>
                    <w:pStyle w:val="BodyText"/>
                    <w:spacing w:line="153" w:lineRule="exact" w:before="0"/>
                    <w:ind w:right="0"/>
                    <w:jc w:val="left"/>
                  </w:pPr>
                  <w:r>
                    <w:rPr/>
                    <w:t>mujeres).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174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17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820679pt;margin-top:79.079201pt;width:132.15pt;height:10pt;mso-position-horizontal-relative:page;mso-position-vertical-relative:page;z-index:-817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Enlace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Operativo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DGTI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B.C.S.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733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7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7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7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7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7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7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7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71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7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7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7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7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7024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47"/>
                    <w:ind w:right="0"/>
                    <w:jc w:val="left"/>
                  </w:pPr>
                  <w:r>
                    <w:rPr/>
                    <w:t>Gasto de operación CBTIS No. 62.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727,802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727,802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1178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pagos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servicios,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adquisición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materiales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Alumno</w:t>
                    <w:tab/>
                    <w:t>1178</w:t>
                  </w:r>
                </w:p>
                <w:p>
                  <w:pPr>
                    <w:pStyle w:val="BodyText"/>
                    <w:spacing w:line="262" w:lineRule="auto" w:before="11"/>
                    <w:ind w:right="10293"/>
                    <w:jc w:val="left"/>
                  </w:pPr>
                  <w:r>
                    <w:rPr/>
                    <w:t>suministros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diversos,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infraestructura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física,</w:t>
                  </w:r>
                  <w:r>
                    <w:rPr/>
                    <w:t> mobiliario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56"/>
                    <w:ind w:right="0"/>
                    <w:jc w:val="left"/>
                  </w:pPr>
                  <w:r>
                    <w:rPr/>
                    <w:t>Gasto de operación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CBTIS No. 230.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1,620,270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1,620,270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1232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pagos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servicios,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adquisición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materiales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  <w:t>Alumno</w:t>
                    <w:tab/>
                    <w:t>1232</w:t>
                  </w:r>
                </w:p>
                <w:p>
                  <w:pPr>
                    <w:pStyle w:val="BodyText"/>
                    <w:spacing w:line="262" w:lineRule="auto" w:before="11"/>
                    <w:ind w:right="10293"/>
                    <w:jc w:val="left"/>
                  </w:pPr>
                  <w:r>
                    <w:rPr/>
                    <w:t>suministros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diversos,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infraestructura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física,</w:t>
                  </w:r>
                  <w:r>
                    <w:rPr/>
                    <w:t> mobiliario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56"/>
                    <w:ind w:right="0"/>
                    <w:jc w:val="left"/>
                  </w:pPr>
                  <w:r>
                    <w:rPr/>
                    <w:t>Gasto de operación CBTIS No. 256.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190,400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1446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pagos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servicios,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adquisición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materiales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  <w:tab/>
                    <w:t>Cabo San Lucas</w:t>
                    <w:tab/>
                    <w:t>Alumno</w:t>
                    <w:tab/>
                    <w:t>1446</w:t>
                  </w:r>
                </w:p>
                <w:p>
                  <w:pPr>
                    <w:pStyle w:val="BodyText"/>
                    <w:spacing w:line="262" w:lineRule="auto" w:before="11"/>
                    <w:ind w:right="10293"/>
                    <w:jc w:val="left"/>
                  </w:pPr>
                  <w:r>
                    <w:rPr/>
                    <w:t>suministros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diversos,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infraestructura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física,</w:t>
                  </w:r>
                  <w:r>
                    <w:rPr/>
                    <w:t> mobiliario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Gasto de operación CETIS No. 081.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353,715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353,715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535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pagos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servicios,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adquisición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materiales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Ciudad Constitución</w:t>
                    <w:tab/>
                    <w:t>Alumno</w:t>
                    <w:tab/>
                    <w:t>535</w:t>
                  </w:r>
                </w:p>
                <w:p>
                  <w:pPr>
                    <w:pStyle w:val="BodyText"/>
                    <w:spacing w:line="262" w:lineRule="auto" w:before="11"/>
                    <w:ind w:right="10293"/>
                    <w:jc w:val="left"/>
                  </w:pPr>
                  <w:r>
                    <w:rPr/>
                    <w:t>suministros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diversos,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infraestructura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física,</w:t>
                  </w:r>
                  <w:r>
                    <w:rPr/>
                    <w:t> mobiliario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Gasto de operación CBTIS No. 069.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397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pagos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servicios,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adquisición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materiales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  <w:t>Alumno</w:t>
                    <w:tab/>
                    <w:t>397</w:t>
                  </w:r>
                </w:p>
                <w:p>
                  <w:pPr>
                    <w:pStyle w:val="BodyText"/>
                    <w:spacing w:line="262" w:lineRule="auto" w:before="11"/>
                    <w:ind w:right="10293"/>
                    <w:jc w:val="left"/>
                  </w:pPr>
                  <w:r>
                    <w:rPr/>
                    <w:t>suministros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diversos,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infraestructura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física,</w:t>
                  </w:r>
                  <w:r>
                    <w:rPr/>
                    <w:t> mobiliario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940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Gasto de operación CBTIS No. 069.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397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Consiste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pagos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servicios,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adquisición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materiales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  <w:tab/>
                    <w:t>Santa Rosalía</w:t>
                    <w:tab/>
                    <w:t>Alumno</w:t>
                    <w:tab/>
                    <w:t>397</w:t>
                  </w:r>
                </w:p>
                <w:p>
                  <w:pPr>
                    <w:pStyle w:val="BodyText"/>
                    <w:spacing w:line="262" w:lineRule="auto" w:before="11"/>
                    <w:ind w:right="10293"/>
                    <w:jc w:val="left"/>
                  </w:pPr>
                  <w:r>
                    <w:rPr/>
                    <w:t>suministros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diversos,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infraestructura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física,</w:t>
                  </w:r>
                  <w:r>
                    <w:rPr/>
                    <w:t> mobiliario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equipo.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6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Gasto de inversión CBTIS No. 062.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78,827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78,827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Adquisición de equipo y mobiliario.</w:t>
                    <w:tab/>
                    <w:t>La Paz</w:t>
                    <w:tab/>
                    <w:t>Alumno</w:t>
                    <w:tab/>
                    <w:t>397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69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304pt;margin-top:61.079201pt;width:169.4pt;height:10pt;mso-position-horizontal-relative:page;mso-position-vertical-relative:page;z-index:-816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820007pt;margin-top:79.079201pt;width:132.15pt;height:10pt;mso-position-horizontal-relative:page;mso-position-vertical-relative:page;z-index:-816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Enlace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Operativo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DGTI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B.C.S.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16904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6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6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6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6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67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6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6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67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66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66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66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66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6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94"/>
                    <w:ind w:right="322"/>
                    <w:jc w:val="both"/>
                  </w:pPr>
                  <w:r>
                    <w:rPr/>
                    <w:t>Promover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comunidad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escolar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educación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inclusiva,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creando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ambientes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respeto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derechos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humanos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5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planteles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DGETI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0"/>
                    <w:ind w:right="322"/>
                    <w:jc w:val="both"/>
                  </w:pPr>
                  <w:r>
                    <w:rPr/>
                    <w:t>Apoyar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alumnas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embarazadas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y/o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madres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familia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que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terminen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preparatoria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DGETI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B.C.S.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98"/>
                    <w:ind w:right="322"/>
                    <w:jc w:val="both"/>
                  </w:pPr>
                  <w:r>
                    <w:rPr/>
                    <w:t>Informarse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implementar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estrategias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cumplir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objetivos,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misión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visión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ECEMS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mejorar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calidad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DGETI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4404" w:val="left" w:leader="none"/>
                    </w:tabs>
                    <w:spacing w:line="240" w:lineRule="auto" w:before="110"/>
                    <w:ind w:right="0"/>
                    <w:jc w:val="both"/>
                  </w:pPr>
                  <w:r>
                    <w:rPr/>
                    <w:t>Promoción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oferta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educativa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planteles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DGETI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B.C.S.   en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   Instituciones   de   Educación   Secundaria   de   la</w:t>
                    <w:tab/>
                    <w:t>La Paz</w:t>
                    <w:tab/>
                    <w:t>Alumno</w:t>
                    <w:tab/>
                    <w:t>4425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117"/>
                    <w:ind w:right="322"/>
                    <w:jc w:val="both"/>
                  </w:pPr>
                  <w:r>
                    <w:rPr/>
                    <w:t>Servicio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educativo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impartición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clases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herramientas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digitales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distintas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plataformas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(TEAMS,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Classroom,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ZOOM,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MEET)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planteles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DGETI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62" w:lineRule="auto" w:before="110"/>
                    <w:ind w:right="322"/>
                    <w:jc w:val="both"/>
                  </w:pPr>
                  <w:r>
                    <w:rPr/>
                    <w:t>Realizar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identificación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seguimiento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riesgo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reprobación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y/o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abandono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escolar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planteles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DGETI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62" w:lineRule="auto" w:before="110"/>
                    <w:ind w:right="322"/>
                    <w:jc w:val="both"/>
                  </w:pPr>
                  <w:r>
                    <w:rPr/>
                    <w:t>Promoción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oportuna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participación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Ferias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Educativas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ofrecidas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instituciones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nivel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superior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parte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5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planteles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DGETI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62" w:lineRule="auto" w:before="110"/>
                    <w:ind w:right="322"/>
                    <w:jc w:val="both"/>
                  </w:pPr>
                  <w:r>
                    <w:rPr/>
                    <w:t>Se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privilegió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trabajo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colegiado,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diseñando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estrategias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seno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academias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locales,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estatales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nacionales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planteles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DGETI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68" w:lineRule="auto" w:before="110"/>
                    <w:ind w:right="322"/>
                    <w:jc w:val="both"/>
                  </w:pPr>
                  <w:r>
                    <w:rPr/>
                    <w:t>Carreras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acordes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principal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actividad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económica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localidad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DGETI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B.C.S.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165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16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820679pt;margin-top:79.079201pt;width:132.15pt;height:10pt;mso-position-horizontal-relative:page;mso-position-vertical-relative:page;z-index:-816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Enlace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Operativo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DGTI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B.C.S.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647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290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6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6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64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63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63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63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6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62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62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62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62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61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6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94"/>
                    <w:ind w:right="322"/>
                    <w:jc w:val="both"/>
                  </w:pPr>
                  <w:r>
                    <w:rPr/>
                    <w:t>Rendición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cuentas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anual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donde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exponen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gestiones,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gastos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programas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desarrollados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DGETI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B.C.S.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110"/>
                    <w:ind w:right="322"/>
                    <w:jc w:val="both"/>
                  </w:pPr>
                  <w:r>
                    <w:rPr/>
                    <w:t>Implementación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programas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institucionales,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al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desarrollo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integral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estudiantes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DGETI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B.C.S.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</w:t>
                  </w:r>
                </w:p>
                <w:p>
                  <w:pPr>
                    <w:spacing w:before="112"/>
                    <w:ind w:left="20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both"/>
                  </w:pPr>
                  <w:r>
                    <w:rPr/>
                    <w:t>Ofrecer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promover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manera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oportuna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cursos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imparten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493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por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parte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distintas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instituciones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y/o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plataformas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5</w:t>
                    <w:tab/>
                    <w:t>La Paz</w:t>
                    <w:tab/>
                    <w:t>Maestro</w:t>
                    <w:tab/>
                    <w:t>233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planteles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DGETI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61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304pt;margin-top:61.079201pt;width:169.4pt;height:10pt;mso-position-horizontal-relative:page;mso-position-vertical-relative:page;z-index:-816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820007pt;margin-top:79.079201pt;width:132.15pt;height:10pt;mso-position-horizontal-relative:page;mso-position-vertical-relative:page;z-index:-816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Enlace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Operativo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DGTI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B.C.S.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16040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6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5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59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59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59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58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5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58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5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5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5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5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5728" type="#_x0000_t202" filled="false" stroked="false">
            <v:textbox inset="0,0,0,0">
              <w:txbxContent>
                <w:p>
                  <w:pPr>
                    <w:spacing w:before="9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BECAS, ÚTILES Y UNIFORMES ESCOLARES</w:t>
                  </w:r>
                </w:p>
                <w:p>
                  <w:pPr>
                    <w:spacing w:before="112"/>
                    <w:ind w:left="20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BECAS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both"/>
                  </w:pPr>
                  <w:r>
                    <w:rPr/>
                    <w:t>Programa interno de área CBTIS No. 062.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7,416,000</w:t>
                    <w:tab/>
                    <w:t>7,416,000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927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Otorgamiento de Becas Benito Juárez.</w:t>
                    <w:tab/>
                    <w:t>La Paz</w:t>
                    <w:tab/>
                    <w:t>Alumno</w:t>
                    <w:tab/>
                    <w:t>927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04" w:val="left" w:leader="none"/>
                    </w:tabs>
                    <w:spacing w:line="240" w:lineRule="auto" w:before="439"/>
                    <w:ind w:right="0"/>
                    <w:jc w:val="both"/>
                  </w:pPr>
                  <w:r>
                    <w:rPr/>
                    <w:t>Programa interno de área CBTIS No. 230.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9,880,000</w:t>
                    <w:tab/>
                    <w:t>9,880,000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1235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Otorgamiento de Becas Benito Juárez.</w:t>
                    <w:tab/>
                    <w:t>La Paz</w:t>
                    <w:tab/>
                    <w:t>Alumno</w:t>
                    <w:tab/>
                    <w:t>1235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04" w:val="left" w:leader="none"/>
                    </w:tabs>
                    <w:spacing w:line="240" w:lineRule="auto" w:before="439"/>
                    <w:ind w:right="0"/>
                    <w:jc w:val="both"/>
                  </w:pPr>
                  <w:r>
                    <w:rPr/>
                    <w:t>Programa interno de área CBTIS No. 256.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10,333,000     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10,333,000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1446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Otorgamiento de Becas Benito Juárez.</w:t>
                    <w:tab/>
                    <w:t>Cabo San Lucas</w:t>
                    <w:tab/>
                    <w:t>Alumno</w:t>
                    <w:tab/>
                    <w:t>1446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both"/>
                  </w:pPr>
                  <w:r>
                    <w:rPr/>
                    <w:t>Programa interno de área CETIS No. 81.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4,466,000</w:t>
                    <w:tab/>
                    <w:t>4,466,000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535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Otorgamiento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Becas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Benito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Juárez,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Gobierno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Alumno</w:t>
                    <w:tab/>
                    <w:t>535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Estado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Becas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Transporte.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both"/>
                  </w:pPr>
                  <w:r>
                    <w:rPr/>
                    <w:t>Programa interno de área CBTIS No. 69.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3,937,200</w:t>
                    <w:tab/>
                    <w:t>3,811,200</w:t>
                    <w:tab/>
                    <w:t>126,000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418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Otorgamiento de Becas Benito Juárez, 21 Becas de Transporte.</w:t>
                    <w:tab/>
                    <w:t>Santa Rosalía</w:t>
                    <w:tab/>
                    <w:t>Alumno</w:t>
                    <w:tab/>
                    <w:t>418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20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0"/>
                    <w:ind w:right="322"/>
                    <w:jc w:val="both"/>
                  </w:pPr>
                  <w:r>
                    <w:rPr/>
                    <w:t>Promoción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oportuna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acerca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distintas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becas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que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ofrecen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parte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gobierno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5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planteles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DGETI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32"/>
                    <w:ind w:right="0"/>
                    <w:jc w:val="both"/>
                  </w:pPr>
                  <w:r>
                    <w:rPr/>
                    <w:t>Apoyo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estudiantes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foráneos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CETIS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81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114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CBTIS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69,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traslado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casa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escuela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  <w:t>Alumno</w:t>
                    <w:tab/>
                    <w:t>114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both"/>
                  </w:pPr>
                  <w:r>
                    <w:rPr/>
                    <w:t>apoyo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Becas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Transporte.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125"/>
                    <w:ind w:right="322"/>
                    <w:jc w:val="both"/>
                  </w:pPr>
                  <w:r>
                    <w:rPr/>
                    <w:t>Convenios 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sector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productivo,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algunas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instituciones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4425</w:t>
                  </w:r>
                  <w:r>
                    <w:rPr/>
                    <w:t> educativas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instituciones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parte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planteles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  <w:r>
                    <w:rPr/>
                    <w:t> DGETI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156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15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820679pt;margin-top:79.079201pt;width:132.15pt;height:10pt;mso-position-horizontal-relative:page;mso-position-vertical-relative:page;z-index:-815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Enlace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Operativo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DGTI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B.C.S.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560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292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5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5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55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55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54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54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5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54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5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5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5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5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529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CULTURA DE PROTECCIÓN CIVIL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PROPIOS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322"/>
                    <w:jc w:val="left"/>
                  </w:pPr>
                  <w:r>
                    <w:rPr/>
                    <w:t>Conformación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Comités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Seguridad,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Salud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Ahorro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Energía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4425</w:t>
                  </w:r>
                  <w:r>
                    <w:rPr/>
                    <w:t> 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planteles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DGETI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B.C.S.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4425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5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600037pt;margin-top:61.079201pt;width:169.4pt;height:10pt;mso-position-horizontal-relative:page;mso-position-vertical-relative:page;z-index:-815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60974pt;margin-top:79.079201pt;width:166.4pt;height:10pt;mso-position-horizontal-relative:page;mso-position-vertical-relative:page;z-index:-815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Paz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1517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5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5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5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5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5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5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5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49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4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4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4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4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486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ESPACIOS EDUCATIVOS POR NIVEL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Se rehabilitan 12 áreas con mantenimientos correctivos.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3726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  <w:t>Rehabilitación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Eventos en línea.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realizaron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4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eventos,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dos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PROMOTEC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dos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  <w:t>Evento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ORIENTATEC.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148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14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60913pt;margin-top:79.079201pt;width:166.4pt;height:10pt;mso-position-horizontal-relative:page;mso-position-vertical-relative:page;z-index:-814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Paz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474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294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4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4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46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46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46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46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4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45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45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45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44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44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443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III.10</w:t>
                  </w:r>
                  <w:r>
                    <w:rPr>
                      <w:rFonts w:ascii="Arial" w:hAnsi="Arial"/>
                      <w:spacing w:val="-1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4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OFERTA EDUCATIVA</w:t>
                  </w:r>
                </w:p>
                <w:p>
                  <w:pPr>
                    <w:spacing w:before="112"/>
                    <w:ind w:left="200" w:right="0" w:firstLine="0"/>
                    <w:jc w:val="both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0"/>
                    <w:ind w:right="322"/>
                    <w:jc w:val="both"/>
                  </w:pPr>
                  <w:r>
                    <w:rPr/>
                    <w:t>Cobertura en el ciclo escolar 2020-2021.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3726</w:t>
                  </w:r>
                  <w:r>
                    <w:rPr/>
                    <w:t> Se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atendió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población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escolar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3,726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alumnos,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cuales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3726</w:t>
                  </w:r>
                  <w:r>
                    <w:rPr/>
                    <w:t> 3,668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son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licenciatura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58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posgrado.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32"/>
                    <w:ind w:right="0"/>
                    <w:jc w:val="both"/>
                  </w:pPr>
                  <w:r>
                    <w:rPr/>
                    <w:t>Índice de absorción y deserción.</w:t>
                    <w:tab/>
                    <w:t>La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963</w:t>
                  </w:r>
                </w:p>
                <w:p>
                  <w:pPr>
                    <w:pStyle w:val="BodyText"/>
                    <w:tabs>
                      <w:tab w:pos="7607" w:val="left" w:leader="none"/>
                      <w:tab w:pos="9491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2" w:lineRule="auto" w:before="0"/>
                    <w:ind w:right="322"/>
                    <w:jc w:val="both"/>
                  </w:pPr>
                  <w:r>
                    <w:rPr/>
                    <w:t>Programa de Tutorías.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3668</w:t>
                  </w:r>
                  <w:r>
                    <w:rPr/>
                    <w:t> Se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contó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participación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34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docentes,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impactando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3,668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Alumno</w:t>
                    <w:tab/>
                    <w:t>3668</w:t>
                  </w:r>
                  <w:r>
                    <w:rPr/>
                    <w:t> estudiantes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9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licenciaturas.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4443" w:val="left" w:leader="none"/>
                    </w:tabs>
                    <w:spacing w:line="240" w:lineRule="auto" w:before="432"/>
                    <w:ind w:right="0"/>
                    <w:jc w:val="both"/>
                  </w:pPr>
                  <w:r>
                    <w:rPr/>
                    <w:t>Actividad Tutorial.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963</w:t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56" w:lineRule="auto"/>
                    <w:ind w:right="9650"/>
                    <w:jc w:val="left"/>
                  </w:pP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septiembre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imparte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conferencia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conocer</w:t>
                    <w:tab/>
                    <w:t>La Paz</w:t>
                  </w:r>
                  <w:r>
                    <w:rPr/>
                    <w:t> 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actividad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tutorial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alumnos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nuevo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ingreso.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6"/>
                    <w:ind w:right="322"/>
                    <w:jc w:val="both"/>
                  </w:pPr>
                  <w:r>
                    <w:rPr/>
                    <w:t>Academias.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3668</w:t>
                  </w:r>
                  <w:r>
                    <w:rPr/>
                    <w:t> Contamos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Academias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participación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182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docentes,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Academia</w:t>
                    <w:tab/>
                    <w:t>10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both"/>
                  </w:pPr>
                  <w:r>
                    <w:rPr/>
                    <w:t>beneficiando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3,668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estudiantes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licenciatura.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both"/>
                  </w:pPr>
                  <w:r>
                    <w:rPr/>
                    <w:t>Consejo de Posgrado.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58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both"/>
                  </w:pPr>
                  <w:r>
                    <w:rPr/>
                    <w:t>Contamos con 2 Consejos en beneficio de 58 estudiantes.</w:t>
                    <w:tab/>
                    <w:t>La Paz</w:t>
                    <w:tab/>
                    <w:t>Estudiante</w:t>
                    <w:tab/>
                    <w:t>58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Consejo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both"/>
                  </w:pPr>
                  <w:r>
                    <w:rPr/>
                    <w:t>Consejo de Vinculación.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   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3726</w:t>
                  </w:r>
                  <w:r>
                    <w:rPr/>
                    <w:t> Contamos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Consejo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Vinculación,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conformado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Consejo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right="10597"/>
                    <w:jc w:val="left"/>
                  </w:pPr>
                  <w:r>
                    <w:rPr/>
                    <w:t>representantes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tecnológico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sectores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productivos,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/>
                    <w:t> 2020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realizamos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reuniones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trimestrales.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43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600037pt;margin-top:61.079201pt;width:169.4pt;height:10pt;mso-position-horizontal-relative:page;mso-position-vertical-relative:page;z-index:-814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60974pt;margin-top:79.079201pt;width:166.4pt;height:10pt;mso-position-horizontal-relative:page;mso-position-vertical-relative:page;z-index:-8143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Paz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1431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4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4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4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4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41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4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4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41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4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4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4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4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4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Residencia Profesional.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469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Durante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ciclo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escolar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2019-2020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realizaron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gestiones</w:t>
                    <w:tab/>
                    <w:t>La Paz</w:t>
                    <w:tab/>
                    <w:t>Alumno</w:t>
                    <w:tab/>
                    <w:t>469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pertinentes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469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alumnos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realizaron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residencias</w:t>
                  </w:r>
                  <w:r>
                    <w:rPr/>
                    <w:t> profesionales.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4"/>
                    <w:ind w:right="322"/>
                    <w:jc w:val="left"/>
                  </w:pPr>
                  <w:r>
                    <w:rPr/>
                    <w:t>Matricula atendida.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164,346,929</w:t>
                    <w:tab/>
                    <w:t>163,203,673</w:t>
                    <w:tab/>
                    <w:t>1,143,256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3726</w:t>
                  </w:r>
                  <w:r>
                    <w:rPr/>
                    <w:t> 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matricula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ciclo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escolar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2020-2021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3,726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alumnos,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  <w:tab/>
                    <w:t>La Paz</w:t>
                  </w:r>
                </w:p>
                <w:p>
                  <w:pPr>
                    <w:pStyle w:val="BodyText"/>
                    <w:spacing w:line="154" w:lineRule="exact" w:before="0"/>
                    <w:ind w:left="20" w:right="0" w:firstLine="180"/>
                    <w:jc w:val="left"/>
                  </w:pPr>
                  <w:r>
                    <w:rPr/>
                    <w:t>los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cuales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58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corresponden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posgrado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3,668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licenciatura.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Ciclo escolar 2019-2020.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implementaron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acciones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egreso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204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mujeres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</w:t>
                    <w:tab/>
                    <w:t>La Paz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titulación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172.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Docentes con perfil deseable.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 el 2020 se logró que 23 docentes obtuvieran el perfil deseable.</w:t>
                    <w:tab/>
                    <w:t>La Paz</w:t>
                    <w:tab/>
                  </w:r>
                  <w:r>
                    <w:rPr>
                      <w:w w:val="95"/>
                    </w:rPr>
                    <w:t>Maestro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Formación Docente.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realizaron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3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cursos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formación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docente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temas</w:t>
                    <w:tab/>
                    <w:t>La Paz</w:t>
                    <w:tab/>
                  </w:r>
                  <w:r>
                    <w:rPr>
                      <w:w w:val="95"/>
                    </w:rPr>
                    <w:t>Maestro</w:t>
                    <w:tab/>
                  </w:r>
                  <w:r>
                    <w:rPr/>
                    <w:t>63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relacionados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su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gestión,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beneficiando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63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docentes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los</w:t>
                  </w:r>
                  <w:r>
                    <w:rPr/>
                    <w:t> nueve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programas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licenciatura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posgrado.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cursos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Actualización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Profesional,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cuales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7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orientaron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área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TICS,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impactando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193</w:t>
                    <w:tab/>
                    <w:t>La Paz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docentes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base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eventual.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8139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599976pt;margin-top:61.079201pt;width:169.4pt;height:10pt;mso-position-horizontal-relative:page;mso-position-vertical-relative:page;z-index:-813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Educación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Pública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60913pt;margin-top:79.079201pt;width:166.4pt;height:10pt;mso-position-horizontal-relative:page;mso-position-vertical-relative:page;z-index:-813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Tecnológico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Superior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Paz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388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296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3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3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38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37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37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37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3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36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36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36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36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35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3568" type="#_x0000_t202" filled="false" stroked="false">
            <v:textbox inset="0,0,0,0">
              <w:txbxContent>
                <w:p>
                  <w:pPr>
                    <w:spacing w:before="9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BECAS, ÚTILES Y UNIFORMES ESCOLARES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Becas para Estudiantes.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690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676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beneficiaron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690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alumnos,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siendo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127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manutención,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30</w:t>
                    <w:tab/>
                    <w:t>La Paz</w:t>
                    <w:tab/>
                    <w:t>Beca</w:t>
                    <w:tab/>
                    <w:t>690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becas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iniciar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titulación,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52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becas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concluir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titulación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481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/>
                    <w:t> Jóvenes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Escribiendo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Futuro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(JEF).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37" w:val="right" w:leader="none"/>
                    </w:tabs>
                    <w:spacing w:line="268" w:lineRule="auto" w:before="436"/>
                    <w:ind w:right="322"/>
                    <w:jc w:val="left"/>
                  </w:pPr>
                  <w:r>
                    <w:rPr/>
                    <w:t>Convenios Firmados.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3726</w:t>
                  </w:r>
                  <w:r>
                    <w:rPr/>
                    <w:t> Se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firmaron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57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Convenios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empresas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públicas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privadas,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Convenio</w:t>
                    <w:tab/>
                    <w:tab/>
                    <w:t>57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impactando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3,726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alumnos.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ESTRATEGIA PARA EL REGRESO A CLASES DE MANERA VIRTUAL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322"/>
                    <w:jc w:val="left"/>
                  </w:pPr>
                  <w:r>
                    <w:rPr/>
                    <w:t>143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Equipos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red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recibieron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mantenimiento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preventivo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3726</w:t>
                  </w:r>
                  <w:r>
                    <w:rPr/>
                    <w:t> correctivo,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servicios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internet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favorecer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educación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Mantenimiento</w:t>
                    <w:tab/>
                    <w:t>143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distancia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comunicación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comunidad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tecnológica.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3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IV.8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PROTECCIÓN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CIVIL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CULTURA DE PROTECCIÓN CIVIL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EDUCACIÓN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SUPERIOR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Comité de Seguridad e Higiene.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3726</w:t>
                  </w:r>
                </w:p>
                <w:p>
                  <w:pPr>
                    <w:pStyle w:val="BodyText"/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6.992004pt;margin-top:255.35701pt;width:382.5pt;height:138pt;mso-position-horizontal-relative:page;mso-position-vertical-relative:page;z-index:-81352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2131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33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del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1325" w:right="17" w:hanging="1306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5"/>
                      <w:sz w:val="80"/>
                    </w:rPr>
                    <w:t>Trabajo</w:t>
                  </w:r>
                  <w:r>
                    <w:rPr>
                      <w:rFonts w:ascii="Arial" w:hAnsi="Arial"/>
                      <w:color w:val="0B416B"/>
                      <w:spacing w:val="-147"/>
                      <w:w w:val="115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 w:hAnsi="Arial"/>
                      <w:color w:val="0B416B"/>
                      <w:spacing w:val="-146"/>
                      <w:w w:val="115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5"/>
                      <w:sz w:val="80"/>
                    </w:rPr>
                    <w:t>Previsión</w:t>
                  </w:r>
                  <w:r>
                    <w:rPr>
                      <w:rFonts w:ascii="Arial" w:hAnsi="Arial"/>
                      <w:color w:val="0B416B"/>
                      <w:w w:val="111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Social</w:t>
                  </w:r>
                  <w:r>
                    <w:rPr>
                      <w:rFonts w:ascii="Arial" w:hAnsi="Arial"/>
                      <w:color w:val="0B416B"/>
                      <w:spacing w:val="5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(Federal)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096008pt;margin-top:576.924194pt;width:22.25pt;height:13pt;mso-position-horizontal-relative:page;mso-position-vertical-relative:page;z-index:-81349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2"/>
                      <w:sz w:val="22"/>
                    </w:rPr>
                    <w:t>297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1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1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1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34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859497pt;margin-top:61.079201pt;width:203.1pt;height:10pt;mso-position-horizontal-relative:page;mso-position-vertical-relative:page;z-index:-8133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 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Previsión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131012pt;margin-top:79.079201pt;width:266.850pt;height:10pt;mso-position-horizontal-relative:page;mso-position-vertical-relative:page;z-index:-813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Trabajo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Previsión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13328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299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33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32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32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32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32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31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31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31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31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30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30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30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301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SEGURIDAD E HIGIENE EN EL TRABAJO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EMPRESAS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JURISDICCIÓN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LOCAL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MATERIA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SEGURIDAD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HIGIENE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676" w:val="right" w:leader="none"/>
                    </w:tabs>
                    <w:spacing w:line="268" w:lineRule="auto" w:before="144"/>
                    <w:ind w:right="322"/>
                    <w:jc w:val="left"/>
                  </w:pPr>
                  <w:r>
                    <w:rPr/>
                    <w:t>Inspecciones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materia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higiene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empresas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6000</w:t>
                  </w:r>
                  <w:r>
                    <w:rPr/>
                    <w:t> jurisdicción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local.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Inspección</w:t>
                    <w:tab/>
                    <w:tab/>
                    <w:t>152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8129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8129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8129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289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8128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81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37.406006pt;margin-top:351.806pt;width:294.150pt;height:42pt;mso-position-horizontal-relative:page;mso-position-vertical-relative:page;z-index:-812800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Policía</w:t>
                  </w:r>
                  <w:r>
                    <w:rPr>
                      <w:rFonts w:ascii="Arial" w:hAnsi="Arial"/>
                      <w:color w:val="0B416B"/>
                      <w:spacing w:val="-57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Federal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536987pt;margin-top:576.924194pt;width:22.95pt;height:13pt;mso-position-horizontal-relative:page;mso-position-vertical-relative:page;z-index:-81277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1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1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1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26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5.570007pt;margin-top:61.079201pt;width:60.4pt;height:10pt;mso-position-horizontal-relative:page;mso-position-vertical-relative:page;z-index:-812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Policía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880981pt;margin-top:79.079201pt;width:184.1pt;height:10pt;mso-position-horizontal-relative:page;mso-position-vertical-relative:page;z-index:-812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Policía</w:t>
                  </w:r>
                  <w:r>
                    <w:rPr>
                      <w:rFonts w:ascii="Arial" w:hAnsi="Arial"/>
                      <w:color w:val="09395B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B.C.Sur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1260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2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2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25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25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24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24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2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24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2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2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2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2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229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IV.1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PROFESIONALIZACIÓN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INSPECCIÓN,</w:t>
                  </w:r>
                  <w:r>
                    <w:rPr>
                      <w:rFonts w:ascii="Arial" w:hAnsi="Arial"/>
                      <w:b/>
                      <w:spacing w:val="-10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0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SUPERVISIÓN</w:t>
                  </w:r>
                  <w:r>
                    <w:rPr>
                      <w:rFonts w:ascii="Arial" w:hAnsi="Arial"/>
                      <w:b/>
                      <w:spacing w:val="-9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9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9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9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VERIFICACIÓN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right="322"/>
                    <w:jc w:val="left"/>
                  </w:pPr>
                  <w:r>
                    <w:rPr/>
                    <w:t>Inspección a personas.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4352</w:t>
                  </w:r>
                  <w:r>
                    <w:rPr/>
                    <w:t> Inspección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personas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4,352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carpeta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investigación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</w:t>
                    <w:tab/>
                    <w:t>Estatal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sospecha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razonable.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125"/>
                    <w:ind w:left="199" w:right="283"/>
                    <w:jc w:val="left"/>
                  </w:pPr>
                  <w:r>
                    <w:rPr/>
                    <w:t>Ayudas al público.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  <w:t>39447</w:t>
                  </w:r>
                  <w:r>
                    <w:rPr/>
                    <w:t> Se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proporciona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información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ayuda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cualquier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percance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  <w:tab/>
                    <w:t>Estatal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carreteras.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2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OPERATIVO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Operativo Radar.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8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1449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 w:firstLine="40"/>
                    <w:jc w:val="left"/>
                  </w:pPr>
                  <w:r>
                    <w:rPr/>
                    <w:t>Se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1,449,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vigilamos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personas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circulan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</w:t>
                    <w:tab/>
                    <w:t>Estatal</w:t>
                  </w:r>
                  <w:r>
                    <w:rPr/>
                    <w:t> carreteras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respeten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normas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vialidad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evitar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incidentes.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Operativo Cinturón.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1449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 w:firstLine="41"/>
                    <w:jc w:val="left"/>
                  </w:pP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realizaron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634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operativos,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garantizar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cinturón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  <w:tab/>
                    <w:t>Estatal</w:t>
                  </w:r>
                  <w:r>
                    <w:rPr/>
                    <w:t> seguridad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parte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conductores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pasajeros.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Sistema de Retención Infantil.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w w:val="95"/>
                    </w:rPr>
                    <w:t>8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105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/>
                    <w:jc w:val="left"/>
                  </w:pPr>
                  <w:r>
                    <w:rPr/>
                    <w:t>Hacer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conciencia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padres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riesgo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importancia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que</w:t>
                    <w:tab/>
                    <w:t>Estatal</w:t>
                  </w:r>
                  <w:r>
                    <w:rPr/>
                    <w:t> tiene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niño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pasajero.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Operativo Carrusel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8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598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/>
                    <w:jc w:val="left"/>
                  </w:pPr>
                  <w:r>
                    <w:rPr/>
                    <w:t>Fomentar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respeto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límites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velocidad,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orientar,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auxiliar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  <w:tab/>
                    <w:t>Estatal</w:t>
                  </w:r>
                  <w:r>
                    <w:rPr/>
                    <w:t> asesorar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todos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visitantes.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Operativo Casco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w w:val="95"/>
                    </w:rPr>
                    <w:t>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108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/>
                    <w:jc w:val="left"/>
                  </w:pPr>
                  <w:r>
                    <w:rPr/>
                    <w:t>Fomentar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uso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casco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seguridad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tripulantes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  <w:tab/>
                    <w:t>Estatal</w:t>
                  </w:r>
                  <w:r>
                    <w:rPr/>
                    <w:t> cualquier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tipo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motocicleta.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garantizar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viaje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seguro.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29pt;margin-top:30.097029pt;width:127.25pt;height:13pt;mso-position-horizontal-relative:page;mso-position-vertical-relative:page;z-index:-812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5.570007pt;margin-top:61.079201pt;width:60.4pt;height:10pt;mso-position-horizontal-relative:page;mso-position-vertical-relative:page;z-index:-812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Policía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880493pt;margin-top:79.079201pt;width:184.1pt;height:10pt;mso-position-horizontal-relative:page;mso-position-vertical-relative:page;z-index:-812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Policía</w:t>
                  </w:r>
                  <w:r>
                    <w:rPr>
                      <w:rFonts w:ascii="Arial" w:hAnsi="Arial"/>
                      <w:color w:val="09395B"/>
                      <w:spacing w:val="-2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-2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B.C.Sur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217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2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2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2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2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2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2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2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19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1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1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1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1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1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Puestas a Disposición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80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420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right="9654"/>
                    <w:jc w:val="left"/>
                  </w:pPr>
                  <w:r>
                    <w:rPr/>
                    <w:t>Personas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son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reportadas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algún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antecedente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delictivo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o</w:t>
                    <w:tab/>
                    <w:t>Estatal</w:t>
                  </w:r>
                  <w:r>
                    <w:rPr/>
                    <w:t> robo.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Vehículos Robados Recuperados.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80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93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/>
                    <w:jc w:val="left"/>
                  </w:pPr>
                  <w:r>
                    <w:rPr/>
                    <w:t>Se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recuperaron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93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vehículos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reporte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robo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y/o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con</w:t>
                    <w:tab/>
                    <w:t>Estatal</w:t>
                  </w:r>
                  <w:r>
                    <w:rPr/>
                    <w:t> documentación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apócrifa,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alteraciones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procedencia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extranjera.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Personas Detenidas</w:t>
                    <w:tab/>
                  </w:r>
                  <w:r>
                    <w:rPr>
                      <w:w w:val="95"/>
                    </w:rPr>
                    <w:t>Cobertura</w:t>
                    <w:tab/>
                    <w:t>80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Beneficiario</w:t>
                    <w:tab/>
                    <w:t>107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Personas que son reportadas con algún antecedente de robo.</w:t>
                    <w:tab/>
                    <w:t>Estatal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left="199" w:right="283"/>
                    <w:jc w:val="left"/>
                  </w:pPr>
                  <w:r>
                    <w:rPr/>
                    <w:t>Revisiones Plataforma México.</w:t>
                    <w:tab/>
                  </w:r>
                  <w:r>
                    <w:rPr>
                      <w:w w:val="95"/>
                    </w:rPr>
                    <w:t>Cobertura</w:t>
                    <w:tab/>
                    <w:t>80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  <w:t>64275</w:t>
                  </w:r>
                  <w:r>
                    <w:rPr/>
                    <w:t> 64,275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revisiones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red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nacional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con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bases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datos</w:t>
                    <w:tab/>
                    <w:t>Estatal</w:t>
                  </w:r>
                </w:p>
                <w:p>
                  <w:pPr>
                    <w:pStyle w:val="BodyText"/>
                    <w:spacing w:line="262" w:lineRule="auto" w:before="0"/>
                    <w:ind w:left="199" w:right="10554"/>
                    <w:jc w:val="left"/>
                  </w:pPr>
                  <w:r>
                    <w:rPr/>
                    <w:t>criminalísticas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personal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Seguridad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Pública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facilitar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su</w:t>
                  </w:r>
                  <w:r>
                    <w:rPr/>
                    <w:t> suministro,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actualización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consulta.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PREVENCIÓN DEL DELITO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Decomisos realizados por la Guardia Nacional.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80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650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Aseguramiento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274.8412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kilos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marihuan,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0.600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cocaína,</w:t>
                    <w:tab/>
                    <w:t>Estatal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97"/>
                    <w:jc w:val="left"/>
                  </w:pPr>
                  <w:r>
                    <w:rPr/>
                    <w:t>6.578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clorhidrato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metanfetamina 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16,140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producto</w:t>
                  </w:r>
                  <w:r>
                    <w:rPr/>
                    <w:t> marino.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0.245911pt;margin-top:255.23201pt;width:391.3pt;height:138pt;mso-position-horizontal-relative:page;mso-position-vertical-relative:page;z-index:-81181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501" w:right="0" w:firstLine="2035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20" w:right="17" w:firstLine="481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Desarrollo</w:t>
                  </w:r>
                  <w:r>
                    <w:rPr>
                      <w:rFonts w:ascii="Arial"/>
                      <w:color w:val="0B416B"/>
                      <w:spacing w:val="-153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Agrario</w:t>
                  </w:r>
                  <w:r>
                    <w:rPr>
                      <w:rFonts w:ascii="Arial"/>
                      <w:color w:val="0B416B"/>
                      <w:w w:val="116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Territorial</w:t>
                  </w:r>
                  <w:r>
                    <w:rPr>
                      <w:rFonts w:ascii="Arial"/>
                      <w:color w:val="0B416B"/>
                      <w:spacing w:val="-60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/>
                      <w:color w:val="0B416B"/>
                      <w:spacing w:val="-59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Urbano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247986pt;margin-top:576.924194pt;width:22.95pt;height:13pt;mso-position-horizontal-relative:page;mso-position-vertical-relative:page;z-index:-81179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1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1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1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16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289093pt;margin-top:61.079201pt;width:251.7pt;height:10pt;mso-position-horizontal-relative:page;mso-position-vertical-relative:page;z-index:-8116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Agrario,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Territorial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Urbano</w:t>
                  </w:r>
                  <w:r>
                    <w:rPr>
                      <w:rFonts w:ascii="Arial" w:hAns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919983pt;margin-top:79.079201pt;width:189.05pt;height:10pt;mso-position-horizontal-relative:page;mso-position-vertical-relative:page;z-index:-8116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Procuraduría</w:t>
                  </w:r>
                  <w:r>
                    <w:rPr>
                      <w:rFonts w:ascii="Arial" w:hAnsi="Arial"/>
                      <w:color w:val="09395B"/>
                      <w:spacing w:val="-16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6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Agraria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1162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16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15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15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15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15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14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1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14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14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13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13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13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131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CERTEZA JURÍDICA PATRIMONIAL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AUDIENCIAS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Audiencias campesinas a sujetos agrarios.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1116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Audiencia</w:t>
                    <w:tab/>
                    <w:t>680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Capacitación a Sujetos Agrarios.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Capacitación</w:t>
                    <w:tab/>
                  </w:r>
                  <w:r>
                    <w:rPr/>
                    <w:t>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CONTRATOS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ASESORÍAS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AGRARIAS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Asesoría de contratos.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Contrato</w:t>
                    <w:tab/>
                    <w:t>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FORTALECIMIENTO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ORGANIZACIONES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INTERNA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NÚCLEOS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AGRARIOS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Fortalecimiento de organizaciones internas de núcleos agrarios.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1830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Agroindustria</w:t>
                    <w:tab/>
                    <w:t>136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GESTIONES</w:t>
                  </w:r>
                  <w:r>
                    <w:rPr>
                      <w:rFonts w:ascii="Arial"/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8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Gestiones administrativas ante dependencias.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Gestión</w:t>
                    <w:tab/>
                    <w:t>192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REPRESENTACIÓN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LEGAL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otorgó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representación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legal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sujetos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agrarios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garantizar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certeza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jurídica.</w:t>
                    <w:tab/>
                    <w:t>Estatal</w:t>
                    <w:tab/>
                    <w:t>Documental</w:t>
                    <w:tab/>
                    <w:t>109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8112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8112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8112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119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9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3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8111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81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7.285095pt;margin-top:255.546005pt;width:364.25pt;height:138pt;mso-position-horizontal-relative:page;mso-position-vertical-relative:page;z-index:-81109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1976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Comunicaciones</w:t>
                  </w:r>
                  <w:r>
                    <w:rPr>
                      <w:rFonts w:ascii="Arial"/>
                      <w:color w:val="0B416B"/>
                      <w:spacing w:val="17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y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501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Transportes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5.895996pt;margin-top:576.924194pt;width:22.95pt;height:13pt;mso-position-horizontal-relative:page;mso-position-vertical-relative:page;z-index:-81107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23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1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1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1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09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59998pt;margin-top:61.079201pt;width:218.9pt;height:10pt;mso-position-horizontal-relative:page;mso-position-vertical-relative:page;z-index:-810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Comunicaciones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Transportes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.400024pt;margin-top:79.079201pt;width:54.6pt;height:10pt;mso-position-horizontal-relative:page;mso-position-vertical-relative:page;z-index:-810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S.C.T.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10904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5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5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0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0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0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0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07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0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0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07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06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06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06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06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059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I.1</w:t>
                  </w:r>
                  <w:r>
                    <w:rPr>
                      <w:rFonts w:ascii="Arial"/>
                      <w:spacing w:val="42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2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COMUNICACIONES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CARRETERAS FEDERALES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CONSERVACIÓN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CAMINOS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RURALES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CARRETERAS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144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153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10)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Red</w:t>
                    <w:tab/>
                    <w:t>Mulegé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5,649,979</w:t>
                    <w:tab/>
                    <w:t>5,649,979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Carretera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Peaje.</w:t>
                    <w:tab/>
                    <w:t>San Ignacio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153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160.4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06)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  <w:tab/>
                    <w:t>La </w:t>
                  </w:r>
                  <w:r>
                    <w:rPr>
                      <w:w w:val="95"/>
                    </w:rPr>
                    <w:t>Paz</w:t>
                    <w:tab/>
                    <w:t>100</w:t>
                    <w:tab/>
                  </w:r>
                  <w:r>
                    <w:rPr/>
                    <w:t>6,033,261</w:t>
                    <w:tab/>
                    <w:t>6,033,261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Red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Peaje.</w:t>
                    <w:tab/>
                    <w:t>Las Pocitas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160</w:t>
                  </w:r>
                </w:p>
                <w:p>
                  <w:pPr>
                    <w:pStyle w:val="BodyText"/>
                    <w:tabs>
                      <w:tab w:pos="4737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144.34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05)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7,109,914</w:t>
                    <w:tab/>
                    <w:t>7,109,914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Peaje.</w:t>
                    <w:tab/>
                    <w:t>Todos Santos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144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150.8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07)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la</w:t>
                    <w:tab/>
                    <w:t>La </w:t>
                  </w:r>
                  <w:r>
                    <w:rPr>
                      <w:w w:val="95"/>
                    </w:rPr>
                    <w:t>Paz</w:t>
                    <w:tab/>
                    <w:t>100</w:t>
                    <w:tab/>
                  </w:r>
                  <w:r>
                    <w:rPr/>
                    <w:t>7,265,126</w:t>
                    <w:tab/>
                    <w:t>7,265,126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Red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Peaje.</w:t>
                    <w:tab/>
                    <w:t>Las Pocitas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150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45.5kms.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02)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Red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6,868,572</w:t>
                    <w:tab/>
                    <w:t>6,868,572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Carretera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Peaje.</w:t>
                    <w:tab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45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121.2kms.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09)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Red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6,109,716</w:t>
                    <w:tab/>
                    <w:t>6,109,716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Carretera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Peaje.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121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167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puentes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Carretera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1,696,100</w:t>
                    <w:tab/>
                    <w:t>1,696,100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Federal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Peaje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California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Sur.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Puente</w:t>
                    <w:tab/>
                    <w:tab/>
                    <w:t>167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85.147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03)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7,151,746</w:t>
                    <w:tab/>
                    <w:t>7,151,746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Peaje.</w:t>
                    <w:tab/>
                    <w:t>San Pedro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85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44.246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01)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6,466,008</w:t>
                    <w:tab/>
                    <w:t>6,466,008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Peaje.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44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723pt;margin-top:30.097029pt;width:127.25pt;height:13pt;mso-position-horizontal-relative:page;mso-position-vertical-relative:page;z-index:-8105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60974pt;margin-top:61.079201pt;width:218.9pt;height:10pt;mso-position-horizontal-relative:page;mso-position-vertical-relative:page;z-index:-810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Comunicaciones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Transportes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.400879pt;margin-top:79.079201pt;width:54.6pt;height:10pt;mso-position-horizontal-relative:page;mso-position-vertical-relative:page;z-index:-8104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S.C.T.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1047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0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104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104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103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103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103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103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102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102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102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102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101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10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17" w:val="left" w:leader="none"/>
                      <w:tab w:pos="497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Modernización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ampliación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carriles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carretera: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Tramo:</w:t>
                    <w:tab/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43,820,609</w:t>
                    <w:tab/>
                    <w:t>43,820,609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Pto.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Escondido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Loreto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108+080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109+500.</w:t>
                    <w:tab/>
                    <w:t>Puerto Escondido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Puente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Juan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81+520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Tramo: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27,096,532</w:t>
                    <w:tab/>
                    <w:t>27,096,532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Santa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Rosalía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Paralelo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28.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Puente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Modernización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ampliación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carriles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Federal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56,848,374</w:t>
                    <w:tab/>
                    <w:t>56,848,374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Ciudad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Loreto,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Escondido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Loreto,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  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Puerto Escondido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km.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106+800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108+080,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incluye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puente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107+380.</w:t>
                  </w:r>
                </w:p>
                <w:p>
                  <w:pPr>
                    <w:pStyle w:val="BodyText"/>
                    <w:tabs>
                      <w:tab w:pos="4745" w:val="left" w:leader="none"/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46"/>
                    <w:ind w:right="283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camino: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Cd.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Adolfo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López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11,222,554</w:t>
                    <w:tab/>
                    <w:t>11,222,554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73021</w:t>
                  </w:r>
                  <w:r>
                    <w:rPr/>
                    <w:t> Mateos,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35+000,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Comondú.</w:t>
                    <w:tab/>
                    <w:t>Puerto Adolfo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35</w:t>
                  </w:r>
                </w:p>
                <w:p>
                  <w:pPr>
                    <w:pStyle w:val="BodyText"/>
                    <w:spacing w:line="158" w:lineRule="exact" w:before="0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263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130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(Zona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8)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Red</w:t>
                    <w:tab/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6,055,325</w:t>
                    <w:tab/>
                    <w:t>6,055,325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Federal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Peaje.</w:t>
                    <w:tab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130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20"/>
                    <w:ind w:right="283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camino: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Benito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Juárez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Adolfo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López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2,993,238</w:t>
                    <w:tab/>
                    <w:t>2,993,238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73021</w:t>
                  </w:r>
                  <w:r>
                    <w:rPr/>
                    <w:t> Mateos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38+500,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27.5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27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tramos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aislados.</w:t>
                  </w:r>
                </w:p>
                <w:p>
                  <w:pPr>
                    <w:pStyle w:val="BodyText"/>
                    <w:tabs>
                      <w:tab w:pos="4769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46"/>
                    <w:ind w:right="283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camino: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e.c.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Magdalena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7+000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-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1,965,250</w:t>
                    <w:tab/>
                    <w:t>1,965,250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64022</w:t>
                  </w:r>
                  <w:r>
                    <w:rPr/>
                    <w:t> 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Chileno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Dieguito,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28+000,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una</w:t>
                    <w:tab/>
                    <w:t>San José De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28</w:t>
                  </w:r>
                </w:p>
                <w:p>
                  <w:pPr>
                    <w:pStyle w:val="BodyText"/>
                    <w:tabs>
                      <w:tab w:pos="4823" w:val="left" w:leader="none"/>
                    </w:tabs>
                    <w:spacing w:line="158" w:lineRule="exact" w:before="0"/>
                    <w:ind w:right="0"/>
                    <w:jc w:val="left"/>
                  </w:pPr>
                  <w:r>
                    <w:rPr/>
                    <w:t>meta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28.0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kms.</w:t>
                    <w:tab/>
                    <w:t>Magdalena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43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taludes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inestables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km.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56+400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al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km.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3,993,315</w:t>
                    <w:tab/>
                    <w:t>3,993,315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56+800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56+800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57+500,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carretera: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San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Lucas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daños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tormenta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tropical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Lidia.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taludes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inestables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km.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112+500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km.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6,209,878</w:t>
                    <w:tab/>
                    <w:t>6,209,878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112+700;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113+000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113+200;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  <w:tab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0"/>
                    <w:ind w:right="10293"/>
                    <w:jc w:val="left"/>
                  </w:pPr>
                  <w:r>
                    <w:rPr/>
                    <w:t>muros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estribos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puente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Buenos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Aires,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ubicado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km.</w:t>
                  </w:r>
                  <w:r>
                    <w:rPr/>
                    <w:t> 112+800.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1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101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59998pt;margin-top:61.079201pt;width:218.9pt;height:10pt;mso-position-horizontal-relative:page;mso-position-vertical-relative:page;z-index:-810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Comunicaciones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Transportes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.400024pt;margin-top:79.079201pt;width:54.6pt;height:10pt;mso-position-horizontal-relative:page;mso-position-vertical-relative:page;z-index:-810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S.C.T.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1004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100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99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99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99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99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98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98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98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98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98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97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97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97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vado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175+800,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Loreto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-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8,113,613</w:t>
                    <w:tab/>
                    <w:t>8,113,613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Santa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Rosalía,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daños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tormenta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tropical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Lidia.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Vado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caminos: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Barriles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Boca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Álamo,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del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3,721,411</w:t>
                    <w:tab/>
                    <w:t>3,721,411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292241</w:t>
                  </w:r>
                  <w:r>
                    <w:rPr/>
                    <w:t> km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31+400,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31.4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kms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Barriles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El</w:t>
                    <w:tab/>
                    <w:t>El Cardonal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36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Cardonal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km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km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23+400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5.4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kms.</w:t>
                  </w:r>
                </w:p>
                <w:p>
                  <w:pPr>
                    <w:pStyle w:val="BodyText"/>
                    <w:tabs>
                      <w:tab w:pos="4543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46"/>
                    <w:ind w:left="199" w:right="283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camino: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Gracia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Laguna,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2,032,152</w:t>
                    <w:tab/>
                    <w:t>2,032,152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64022</w:t>
                  </w:r>
                  <w:r>
                    <w:rPr/>
                    <w:t> 0+000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58+900,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58.9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kms.</w:t>
                    <w:tab/>
                    <w:t>San José De Gracia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59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20"/>
                    <w:ind w:left="199" w:right="283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caminos: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LFA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No.5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Batequitos,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al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2,959,352</w:t>
                    <w:tab/>
                    <w:t>2,959,352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73021</w:t>
                  </w:r>
                  <w:r>
                    <w:rPr/>
                    <w:t> km.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20;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LFA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Tepentú,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km.0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km.25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Batequitos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-</w:t>
                    <w:tab/>
                    <w:t>Tepentú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93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Tembabichi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km.0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km.48.</w:t>
                  </w:r>
                </w:p>
                <w:p>
                  <w:pPr>
                    <w:pStyle w:val="BodyText"/>
                    <w:tabs>
                      <w:tab w:pos="480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46"/>
                    <w:ind w:left="199" w:right="283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camino: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Huatamote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Verde,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1,716,773</w:t>
                    <w:tab/>
                    <w:t>1,716,773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73021</w:t>
                  </w:r>
                  <w:r>
                    <w:rPr/>
                    <w:t> km.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41+000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19.0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tramos</w:t>
                    <w:tab/>
                    <w:t>Agua Verde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60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aislados.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caminos: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Toris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Llanos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Kakiui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2,586,834</w:t>
                    <w:tab/>
                    <w:t>2,586,834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365261</w:t>
                  </w:r>
                  <w:r>
                    <w:rPr/>
                    <w:t> Burros,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14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28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ramal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Luis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Gonzaga,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0</w:t>
                    <w:tab/>
                    <w:t>Los Burritos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51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37.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46"/>
                    <w:ind w:left="199" w:right="283"/>
                    <w:jc w:val="left"/>
                  </w:pPr>
                  <w:r>
                    <w:rPr/>
                    <w:t>Conservación: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Loreto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Javier,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34+000;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5,966,404</w:t>
                    <w:tab/>
                    <w:t>5,966,404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18052</w:t>
                  </w:r>
                  <w:r>
                    <w:rPr/>
                    <w:t> San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Javier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Palo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Blanco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46+000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Rosarito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-</w:t>
                    <w:tab/>
                    <w:t>San Javier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103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San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Nicolás,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18.</w:t>
                  </w:r>
                </w:p>
                <w:p>
                  <w:pPr>
                    <w:pStyle w:val="BodyText"/>
                    <w:tabs>
                      <w:tab w:pos="4784" w:val="left" w:leader="none"/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camino: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Pulmo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El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2,639,025</w:t>
                    <w:tab/>
                    <w:t>2,639,025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351111</w:t>
                  </w:r>
                  <w:r>
                    <w:rPr/>
                    <w:t> Rincón,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71+000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50.0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kms.</w:t>
                    <w:tab/>
                    <w:t>Cabo Pulmo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121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aislados.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43" w:val="left" w:leader="none"/>
                    </w:tabs>
                    <w:spacing w:line="268" w:lineRule="auto" w:before="446"/>
                    <w:ind w:left="199" w:right="283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camino: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Campo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Fisher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Punta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Abreojos,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km.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6,718,060</w:t>
                    <w:tab/>
                    <w:t>6,718,060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64022</w:t>
                  </w:r>
                  <w:r>
                    <w:rPr/>
                    <w:t> 0+000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km.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86+200,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una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meta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28.0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kms.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tramos</w:t>
                    <w:tab/>
                    <w:t>Punta Abreojos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114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aislados.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723pt;margin-top:30.097029pt;width:127.25pt;height:13pt;mso-position-horizontal-relative:page;mso-position-vertical-relative:page;z-index:-8096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60974pt;margin-top:61.079201pt;width:218.9pt;height:10pt;mso-position-horizontal-relative:page;mso-position-vertical-relative:page;z-index:-809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Comunicaciones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Transportes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.400879pt;margin-top:79.079201pt;width:54.6pt;height:10pt;mso-position-horizontal-relative:page;mso-position-vertical-relative:page;z-index:-809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S.C.T.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960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95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95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95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95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94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94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9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94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93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93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93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93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9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94"/>
                    <w:ind w:right="283"/>
                    <w:jc w:val="left"/>
                  </w:pPr>
                  <w:r>
                    <w:rPr/>
                    <w:t>Conservación: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Bahía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Tortugas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Punta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Eugenia,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0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km.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2,586,142</w:t>
                    <w:tab/>
                    <w:t>2,586,142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64022</w:t>
                  </w:r>
                  <w:r>
                    <w:rPr/>
                    <w:t> 17;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ramal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Puerto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Nuevo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Cristóbal,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22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  <w:tab/>
                    <w:t>Bahía Tortugas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81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Punta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Abreojos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Castro,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51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93.2.</w:t>
                  </w:r>
                </w:p>
                <w:p>
                  <w:pPr>
                    <w:pStyle w:val="BodyText"/>
                    <w:tabs>
                      <w:tab w:pos="4726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46"/>
                    <w:ind w:right="283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caminos: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Águeda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Tajo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Cruz,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1,679,293</w:t>
                    <w:tab/>
                    <w:t>1,679,293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64022</w:t>
                  </w:r>
                  <w:r>
                    <w:rPr/>
                    <w:t> 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32+500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Tajo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Rincón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Higueritas,</w:t>
                    <w:tab/>
                    <w:t>Santa Águeda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71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0+000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14+000.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82" w:val="left" w:leader="none"/>
                    </w:tabs>
                    <w:spacing w:line="268" w:lineRule="auto" w:before="446"/>
                    <w:ind w:right="283"/>
                    <w:jc w:val="left"/>
                  </w:pPr>
                  <w:r>
                    <w:rPr/>
                    <w:t>Conservación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camino: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Vizcaino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Bahía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Tortugas,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km.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2,613,131</w:t>
                    <w:tab/>
                    <w:t>2,613,131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64022</w:t>
                  </w:r>
                  <w:r>
                    <w:rPr/>
                    <w:t> 116+500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173+000,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30.0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tramos</w:t>
                    <w:tab/>
                    <w:t>Bahía Tortugas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86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aislados.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caminos: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Santiago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Dionisio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2,320,627</w:t>
                    <w:tab/>
                    <w:t>2,320,627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351111</w:t>
                  </w:r>
                  <w:r>
                    <w:rPr/>
                    <w:t> km.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20.5;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Santiago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Caliente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0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7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Agua</w:t>
                    <w:tab/>
                    <w:t>Santiago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57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Caliente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Vinoramas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0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4.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Modernización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Ampliación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7m.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12m.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-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8,475,387</w:t>
                    <w:tab/>
                    <w:t>8,475,387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Cd.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Insurgentes,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41+000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57+000.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16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puente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"Vimed"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160+000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7,331,511</w:t>
                    <w:tab/>
                    <w:t>7,331,511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desazolve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cauce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puente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"Vimed"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160+000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Puente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carretera: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Loreto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Rosalía.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muro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estribo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puente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"Tecomajac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I",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ubicado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8,408,869</w:t>
                    <w:tab/>
                    <w:t>8,408,869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87+865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carretera: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Loreto.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Puente</w:t>
                    <w:tab/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20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puente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"El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Pescadero",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ubicado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km.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5,387,690</w:t>
                    <w:tab/>
                    <w:t>5,387,690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60+400 y reconstrucción del puente "Sin Nombre", ubicado en el km</w:t>
                    <w:tab/>
                    <w:t>San Pedro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Puente</w:t>
                    <w:tab/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62" w:lineRule="auto" w:before="0"/>
                    <w:ind w:right="10597"/>
                    <w:jc w:val="left"/>
                  </w:pPr>
                  <w:r>
                    <w:rPr/>
                    <w:t>87+400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carretera: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Pedro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Todos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Santos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</w:t>
                  </w:r>
                  <w:r>
                    <w:rPr/>
                    <w:t> Lucas.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36"/>
                    <w:ind w:right="244"/>
                    <w:jc w:val="left"/>
                  </w:pPr>
                  <w:r>
                    <w:rPr/>
                    <w:t>Reconstrucción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puente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"La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Boca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IV",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ubicado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km.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5,615,556</w:t>
                    <w:tab/>
                    <w:t>5,615,556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159+880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desazolve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puente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"La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Boca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IV"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km.,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Puente</w:t>
                    <w:tab/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159+880,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Loreto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Rosalía.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92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59998pt;margin-top:61.079201pt;width:218.9pt;height:10pt;mso-position-horizontal-relative:page;mso-position-vertical-relative:page;z-index:-809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Comunicaciones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Transportes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.400024pt;margin-top:79.079201pt;width:54.6pt;height:10pt;mso-position-horizontal-relative:page;mso-position-vertical-relative:page;z-index:-809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S.C.T.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09176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91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91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91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90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90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90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9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89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89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89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89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88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8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Desazolve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cauce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puente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"Buenos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Aires",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km.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1,053,013</w:t>
                    <w:tab/>
                    <w:t>1,053,013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112+800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desazolve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puente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"San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Bartolo",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km.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Puente</w:t>
                    <w:tab/>
                    <w:tab/>
                    <w:t>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119+080,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carretera: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Lucas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Paz.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riego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sello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0+850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2+700,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del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5,936,720</w:t>
                    <w:tab/>
                    <w:t>5,936,720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ramal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Ignacio,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vado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176+250;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vado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168+900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carretera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Loreto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Rosalía.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vado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77+150;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vado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6,634,053</w:t>
                    <w:tab/>
                    <w:t>6,634,053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79+400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reconstrucción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vado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90+750,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Vado</w:t>
                    <w:tab/>
                    <w:tab/>
                    <w:t>3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carretera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Loreto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Rosalía.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4,180,926</w:t>
                    <w:tab/>
                    <w:t>4,180,926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1riego,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45+000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km.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5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50+000,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tramo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Cd.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Loreto.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7,669,847</w:t>
                    <w:tab/>
                    <w:t>7,669,847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1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riego,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kms.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60+000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10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70+000,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Loreto.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9,709,043</w:t>
                    <w:tab/>
                    <w:t>9,709,043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1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riego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"a"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"b",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km.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10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113+500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118+500,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Loreto.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6,999,380</w:t>
                    <w:tab/>
                    <w:t>6,999,380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un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riego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11km.,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"b",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10+000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11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21+000,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Lucas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Paz.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5,427,908</w:t>
                    <w:tab/>
                    <w:t>5,427,908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un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riego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10km.,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96+000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10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106+000,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Loreto.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723pt;margin-top:30.097029pt;width:127.25pt;height:13pt;mso-position-horizontal-relative:page;mso-position-vertical-relative:page;z-index:-8088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60974pt;margin-top:61.079201pt;width:218.9pt;height:10pt;mso-position-horizontal-relative:page;mso-position-vertical-relative:page;z-index:-808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Comunicaciones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Transportes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.400879pt;margin-top:79.079201pt;width:54.6pt;height:10pt;mso-position-horizontal-relative:page;mso-position-vertical-relative:page;z-index:-8087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S.C.T.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874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87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86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86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86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86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86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8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85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85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85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84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84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84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37" w:val="left" w:leader="none"/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inmediata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desyerbe,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limpieza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drenaje,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3,054,986</w:t>
                    <w:tab/>
                    <w:t>3,054,986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remoción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derrumbes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afine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derecho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vía,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253.38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km.</w:t>
                    <w:tab/>
                    <w:t>Todos Santos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253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peaje.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inmediata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desyerbe,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limpieza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drenaje,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2,306,929</w:t>
                    <w:tab/>
                    <w:t>2,306,929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remoción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derrumbes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afine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derecho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vía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87.496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km.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87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peaje.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tramos,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75.952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5</w:t>
                    <w:tab/>
                  </w:r>
                  <w:r>
                    <w:rPr/>
                    <w:t>3,961,824</w:t>
                    <w:tab/>
                    <w:t>3,961,824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8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75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tramos,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121.56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5,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Cobertura</w:t>
                    <w:tab/>
                    <w:t>7</w:t>
                    <w:tab/>
                  </w:r>
                  <w:r>
                    <w:rPr/>
                    <w:t>3,890,598</w:t>
                    <w:tab/>
                    <w:t>3,890,598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10</w:t>
                    <w:tab/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121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173.5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8</w:t>
                    <w:tab/>
                  </w:r>
                  <w:r>
                    <w:rPr/>
                    <w:t>4,136,635</w:t>
                    <w:tab/>
                    <w:t>4,136,635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16</w:t>
                    <w:tab/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173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130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9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16</w:t>
                    <w:tab/>
                  </w:r>
                  <w:r>
                    <w:rPr/>
                    <w:t>4,199,065</w:t>
                    <w:tab/>
                    <w:t>4,199,065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red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130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158.38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la</w:t>
                    <w:tab/>
                    <w:t>La </w:t>
                  </w:r>
                  <w:r>
                    <w:rPr>
                      <w:w w:val="95"/>
                    </w:rPr>
                    <w:t>Paz</w:t>
                    <w:tab/>
                    <w:t>15</w:t>
                    <w:tab/>
                  </w:r>
                  <w:r>
                    <w:rPr/>
                    <w:t>3,964,752</w:t>
                    <w:tab/>
                    <w:t>3,964,752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21</w:t>
                    <w:tab/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peaje.</w:t>
                    <w:tab/>
                    <w:t>Las Pocitas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158</w:t>
                  </w:r>
                </w:p>
                <w:p>
                  <w:pPr>
                    <w:pStyle w:val="BodyText"/>
                    <w:tabs>
                      <w:tab w:pos="480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renivelaciones,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capa</w:t>
                    <w:tab/>
                    <w:t>La </w:t>
                  </w:r>
                  <w:r>
                    <w:rPr>
                      <w:w w:val="95"/>
                    </w:rPr>
                    <w:t>Paz</w:t>
                    <w:tab/>
                    <w:t>100</w:t>
                    <w:tab/>
                  </w:r>
                  <w:r>
                    <w:rPr/>
                    <w:t>10,981,957</w:t>
                    <w:tab/>
                    <w:t>10,981,957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riego,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km.,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del</w:t>
                    <w:tab/>
                    <w:t>Las Pocitas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12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km.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168+000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180+000,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Cd.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Insurgentes.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6,207,494</w:t>
                    <w:tab/>
                    <w:t>6,207,494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un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riego,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23+000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12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35+000,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Rosalía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Paralelo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28.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83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59998pt;margin-top:61.079201pt;width:218.9pt;height:10pt;mso-position-horizontal-relative:page;mso-position-vertical-relative:page;z-index:-808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Comunicaciones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Transportes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.400024pt;margin-top:79.079201pt;width:54.6pt;height:10pt;mso-position-horizontal-relative:page;mso-position-vertical-relative:page;z-index:-8083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S.C.T.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0831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82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82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82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82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81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81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8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81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80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80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80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80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80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5,135,076</w:t>
                    <w:tab/>
                    <w:t>5,135,076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un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riego,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km.,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km.155+000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al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10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km.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165+000,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Rosalía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Paralelo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28.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125"/>
                    <w:ind w:right="0"/>
                    <w:jc w:val="left"/>
                  </w:pPr>
                  <w:r>
                    <w:rPr/>
                    <w:t>Conservación rutinaria de tramos en 121.2 kms., de la zona 10.</w:t>
                    <w:tab/>
                  </w:r>
                  <w:r>
                    <w:rPr>
                      <w:w w:val="95"/>
                    </w:rPr>
                    <w:t>Mulegé</w:t>
                    <w:tab/>
                    <w:t>10</w:t>
                    <w:tab/>
                  </w:r>
                  <w:r>
                    <w:rPr/>
                    <w:t>4,155,109</w:t>
                    <w:tab/>
                    <w:t>4,155,109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18</w:t>
                    <w:tab/>
                    <w:t>Beneficiario</w:t>
                    <w:tab/>
                  </w:r>
                  <w:r>
                    <w:rPr/>
                    <w:t>798447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800" w:right="0"/>
                    <w:jc w:val="left"/>
                  </w:pPr>
                  <w:r>
                    <w:rPr/>
                    <w:t>San Ignacio</w:t>
                    <w:tab/>
                  </w:r>
                  <w:r>
                    <w:rPr>
                      <w:w w:val="95"/>
                    </w:rPr>
                    <w:t>Kilómetro</w:t>
                    <w:tab/>
                  </w:r>
                  <w:r>
                    <w:rPr/>
                    <w:t>121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339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renivelaciones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capa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3,316,119</w:t>
                    <w:tab/>
                    <w:t>3,316,119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riego,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1+000,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3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del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ramal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aeropuerto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Cabos.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inmediata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desyerbe,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limpieza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drenaje,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3,221,791</w:t>
                    <w:tab/>
                    <w:t>3,221,791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remoción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derrumbes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afine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derecho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vía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246.647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km.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247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peaje.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inmediata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desyerbe,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limpieza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obra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drenaje,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2,700,594</w:t>
                    <w:tab/>
                    <w:t>2,700,594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remoción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derrumbes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afine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derecho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vía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188.2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188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peaje.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43" w:val="left" w:leader="none"/>
                    </w:tabs>
                    <w:spacing w:line="268" w:lineRule="auto" w:before="446"/>
                    <w:ind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inmediata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desyerbe,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limpieza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drenaje,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1,797,045</w:t>
                    <w:tab/>
                    <w:t>1,797,045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remoción de derrumbes y afines del derecho de vía en 216.0 km. 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216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</w:pPr>
                  <w:r>
                    <w:rPr/>
                    <w:t>la zona 7 de la red federal libre de peaje.</w:t>
                  </w:r>
                </w:p>
                <w:p>
                  <w:pPr>
                    <w:pStyle w:val="BodyText"/>
                    <w:tabs>
                      <w:tab w:pos="4839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periódica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mediante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riego,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cuerpo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"A",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km.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3,714,825</w:t>
                    <w:tab/>
                    <w:t>3,714,825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52+500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57+000,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"B",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56+000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57+000</w:t>
                    <w:tab/>
                    <w:t>San Pedro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5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del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Pedro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Todos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Lucas.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20" w:val="lef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3,494,753</w:t>
                    <w:tab/>
                    <w:t>3,494,753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un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riego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62+000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8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70+000,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Cd.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Insurgentes.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482" w:val="lef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8,104,363</w:t>
                    <w:tab/>
                    <w:t>8,104,363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un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riego,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16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0+000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</w:t>
                    <w:tab/>
                    <w:t>Loreto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16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16+000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Loreto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Rosalía.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723pt;margin-top:30.097029pt;width:127.25pt;height:13pt;mso-position-horizontal-relative:page;mso-position-vertical-relative:page;z-index:-8079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60974pt;margin-top:61.079201pt;width:218.9pt;height:10pt;mso-position-horizontal-relative:page;mso-position-vertical-relative:page;z-index:-807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Comunicaciones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Transportes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1.400879pt;margin-top:79.079201pt;width:54.6pt;height:10pt;mso-position-horizontal-relative:page;mso-position-vertical-relative:page;z-index:-8079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Centro</w:t>
                  </w:r>
                  <w:r>
                    <w:rPr>
                      <w:rFonts w:ascii="Arial"/>
                      <w:color w:val="09395B"/>
                      <w:spacing w:val="-3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S.C.T.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788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-33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 </w:t>
                  </w:r>
                  <w:r>
                    <w:rPr>
                      <w:rFonts w:ascii="Arial"/>
                      <w:b/>
                      <w:color w:val="0A3A5B"/>
                      <w:spacing w:val="2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9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9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8078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78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78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77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77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77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7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76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76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76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76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75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75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23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94"/>
                    <w:ind w:right="244"/>
                    <w:jc w:val="left"/>
                  </w:pPr>
                  <w:r>
                    <w:rPr/>
                    <w:t>Reconstrucción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puente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Carlos,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55+500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3,428,813</w:t>
                    <w:tab/>
                    <w:t>3,428,813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del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ramal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Carlos.</w:t>
                    <w:tab/>
                    <w:t>San Carlos</w:t>
                    <w:tab/>
                    <w:tab/>
                    <w:tab/>
                    <w:tab/>
                    <w:tab/>
                    <w:tab/>
                    <w:tab/>
                    <w:tab/>
                    <w:t>Puente</w:t>
                    <w:tab/>
                    <w:tab/>
                    <w:t>1</w:t>
                  </w:r>
                </w:p>
                <w:p>
                  <w:pPr>
                    <w:pStyle w:val="BodyText"/>
                    <w:spacing w:line="158" w:lineRule="exact" w:before="0"/>
                    <w:ind w:left="4691" w:right="0"/>
                    <w:jc w:val="left"/>
                  </w:pPr>
                  <w:r>
                    <w:rPr/>
                    <w:t>(Kilómetro 194)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263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5,149,452</w:t>
                    <w:tab/>
                    <w:t>5,149,452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un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riego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km.,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"A"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180+000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al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10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km.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190+000,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Cd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Insurgentes.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637" w:val="righ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87.496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6</w:t>
                    <w:tab/>
                  </w:r>
                  <w:r>
                    <w:rPr/>
                    <w:t>4,263,052</w:t>
                    <w:tab/>
                    <w:t>4,263,052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21</w:t>
                    <w:tab/>
                    <w:t>Beneficiario</w:t>
                    <w:tab/>
                    <w:t>798447</w:t>
                  </w:r>
                  <w:r>
                    <w:rPr/>
                    <w:t> red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87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153.387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6</w:t>
                    <w:tab/>
                  </w:r>
                  <w:r>
                    <w:rPr/>
                    <w:t>3,903,574</w:t>
                    <w:tab/>
                    <w:t>3,903,574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6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798447</w:t>
                  </w:r>
                  <w:r>
                    <w:rPr/>
                    <w:t> red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153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puentes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167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puentes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7</w:t>
                    <w:tab/>
                  </w:r>
                  <w:r>
                    <w:rPr/>
                    <w:t>1,842,655</w:t>
                    <w:tab/>
                    <w:t>1,842,655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Puente</w:t>
                    <w:tab/>
                    <w:tab/>
                    <w:t>167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inmediata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desyerbe,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limpieza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drenaje,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3,089,869</w:t>
                    <w:tab/>
                    <w:t>3,089,869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remoción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derrumbes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afines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derecho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vía,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238.54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km.,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238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Peaje.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  <w:tab w:pos="14676" w:val="righ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rutinaria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tramos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160.04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7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13</w:t>
                    <w:tab/>
                  </w:r>
                  <w:r>
                    <w:rPr/>
                    <w:t>4,194,086</w:t>
                    <w:tab/>
                    <w:t>4,194,086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21</w:t>
                    <w:tab/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la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Libre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Peaje.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160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20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renivelaciones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capa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4,614,622</w:t>
                    <w:tab/>
                    <w:t>4,614,622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riego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5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km.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40+000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45+000,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Cd.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Loreto.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  <w:tab w:pos="14598" w:val="right" w:leader="none"/>
                    </w:tabs>
                    <w:spacing w:line="268" w:lineRule="auto" w:before="446"/>
                    <w:ind w:left="199" w:right="244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rodadura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3,716,164</w:t>
                    <w:tab/>
                    <w:t>3,716,164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un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riego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km.,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157+000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km.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5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162+000,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Cd.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Insurgentes.</w:t>
                  </w:r>
                </w:p>
                <w:p>
                  <w:pPr>
                    <w:pStyle w:val="BodyText"/>
                    <w:tabs>
                      <w:tab w:pos="4849" w:val="left" w:leader="none"/>
                      <w:tab w:pos="5926" w:val="left" w:leader="none"/>
                      <w:tab w:pos="6651" w:val="left" w:leader="none"/>
                      <w:tab w:pos="7691" w:val="left" w:leader="none"/>
                      <w:tab w:pos="9033" w:val="left" w:leader="none"/>
                      <w:tab w:pos="10163" w:val="left" w:leader="none"/>
                      <w:tab w:pos="10742" w:val="left" w:leader="none"/>
                      <w:tab w:pos="12106" w:val="left" w:leader="none"/>
                      <w:tab w:pos="12542" w:val="left" w:leader="none"/>
                      <w:tab w:pos="14309" w:val="left" w:leader="none"/>
                      <w:tab w:pos="14620" w:val="right" w:leader="none"/>
                    </w:tabs>
                    <w:spacing w:line="268" w:lineRule="auto" w:before="293"/>
                    <w:ind w:left="183" w:right="261"/>
                    <w:jc w:val="left"/>
                  </w:pPr>
                  <w:r>
                    <w:rPr/>
                    <w:t>Conservación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periódica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trabajos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capa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rodadura,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7,512,808</w:t>
                    <w:tab/>
                    <w:t>7,512,808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798447</w:t>
                  </w:r>
                  <w:r>
                    <w:rPr/>
                    <w:t> un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riego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kms.,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cuerpo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"A",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km.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50+000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al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Ciudad Insurgentes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10</w:t>
                  </w:r>
                </w:p>
                <w:p>
                  <w:pPr>
                    <w:pStyle w:val="BodyText"/>
                    <w:spacing w:line="154" w:lineRule="exact" w:before="0"/>
                    <w:ind w:left="183" w:right="0"/>
                    <w:jc w:val="left"/>
                  </w:pPr>
                  <w:r>
                    <w:rPr/>
                    <w:t>km.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60+000,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tramo: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Ciudad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Insurgentes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-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Loreto.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4.127014pt;margin-top:303.332001pt;width:203.15pt;height:42pt;mso-position-horizontal-relative:page;mso-position-vertical-relative:page;z-index:-807520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05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9.325439pt;margin-top:303.332001pt;width:52.2pt;height:42pt;mso-position-horizontal-relative:page;mso-position-vertical-relative:page;z-index:-807496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724670pt;margin-top:351.332001pt;width:188.8pt;height:42pt;mso-position-horizontal-relative:page;mso-position-vertical-relative:page;z-index:-807472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Bienestar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284973pt;margin-top:576.924194pt;width:19.55pt;height:13pt;mso-position-horizontal-relative:page;mso-position-vertical-relative:page;z-index:-80744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-30"/>
                      <w:sz w:val="22"/>
                    </w:rPr>
                    <w:t>1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80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80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80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73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8073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807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07280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7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7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72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71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71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71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7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70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70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70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70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69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696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III.2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INGRESO FAMILIAR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BIENESTAR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NIÑAS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NIÑOS,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HIJOS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MADRES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TRABAJADORAS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1,027,200</w:t>
                    <w:tab/>
                    <w:t>1,027,200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147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83,200</w:t>
                    <w:tab/>
                    <w:t>83,200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Ciudad Insurgentes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136,800</w:t>
                    <w:tab/>
                    <w:t>136,800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Guerrero Negro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76,800</w:t>
                    <w:tab/>
                    <w:t>76,800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Vizcaíno Dos [Abarrotes]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876,000</w:t>
                    <w:tab/>
                    <w:t>876,000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55,200</w:t>
                    <w:tab/>
                    <w:t>55,200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Centenario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22,400</w:t>
                    <w:tab/>
                    <w:t>22,400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Chametla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437,600</w:t>
                    <w:tab/>
                    <w:t>437,600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132,800</w:t>
                    <w:tab/>
                    <w:t>132,800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económico para niñas y niños hijos de madres trabajadoras.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60,800</w:t>
                    <w:tab/>
                    <w:t>60,800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069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8068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8068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684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322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68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68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67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67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67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67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66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66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66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66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65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65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6536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PENSIÓN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BIENESTAR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PERSONAS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ADULTAS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MAYORES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1,288,440</w:t>
                    <w:tab/>
                    <w:t>1,288,440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Benito Juárez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37,320</w:t>
                    <w:tab/>
                    <w:t>37,320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Nueva California Lote 66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358,120</w:t>
                    <w:tab/>
                    <w:t>358,120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Cadejé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</w:pPr>
                  <w:r>
                    <w:rPr/>
                    <w:t>Apoyo para el bienestar de las personas adultas mayores.</w:t>
                    <w:tab/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43,821,280</w:t>
                    <w:tab/>
                    <w:t>43,821,280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100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2732 Ciudad Constitución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20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9,931,000</w:t>
                    <w:tab/>
                    <w:t>9,931,000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Ciudad Insurgentes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97" w:right="9296"/>
                    <w:jc w:val="center"/>
                  </w:pPr>
                  <w:r>
                    <w:rPr/>
                    <w:t>Buenos Aires Lote 35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Francisco Villa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384,960</w:t>
                    <w:tab/>
                    <w:t>384,960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Josefa Ortiz De Domínguez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818,040</w:t>
                    <w:tab/>
                    <w:t>818,040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Poza Grande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1,267,160</w:t>
                    <w:tab/>
                    <w:t>1,267,160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79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Purísima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Purísima Vieja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64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8064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806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0641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323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63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63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63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63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62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62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62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62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62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61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61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61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6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593,480</w:t>
                    <w:tab/>
                    <w:t>593,480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Barrancas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62" w:lineRule="auto"/>
                    <w:ind w:left="4597" w:right="9295"/>
                    <w:jc w:val="center"/>
                  </w:pPr>
                  <w:r>
                    <w:rPr/>
                    <w:t>San José De La Noria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1,277,960</w:t>
                    <w:tab/>
                    <w:t>1,277,960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Ley Federal De Aguas Número Cinco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97" w:right="9295"/>
                    <w:jc w:val="center"/>
                  </w:pPr>
                  <w:r>
                    <w:rPr/>
                    <w:t>San Miguel De Quepo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Las Avispas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844,560</w:t>
                    <w:tab/>
                    <w:t>844,560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Ley Federal De Aguas Número Cuatro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183,400</w:t>
                    <w:tab/>
                    <w:t>183,400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spacing w:line="262" w:lineRule="auto"/>
                    <w:ind w:left="4559" w:right="9257" w:hanging="1"/>
                    <w:jc w:val="center"/>
                  </w:pPr>
                  <w:r>
                    <w:rPr/>
                    <w:t>Ley Federal De Aguas Número Dos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342,080</w:t>
                    <w:tab/>
                    <w:t>342,080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spacing w:line="262" w:lineRule="auto"/>
                    <w:ind w:left="4543" w:right="9241" w:hanging="1"/>
                    <w:jc w:val="center"/>
                  </w:pPr>
                  <w:r>
                    <w:rPr/>
                    <w:t>Ley Federal De Aguas Número Tres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91,000</w:t>
                    <w:tab/>
                    <w:t>91,000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Jesús María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657,960</w:t>
                    <w:tab/>
                    <w:t>657,960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</w:t>
                  </w:r>
                </w:p>
                <w:p>
                  <w:pPr>
                    <w:pStyle w:val="BodyText"/>
                    <w:spacing w:line="262" w:lineRule="auto"/>
                    <w:ind w:left="4555" w:right="9253" w:hanging="1"/>
                    <w:jc w:val="center"/>
                  </w:pPr>
                  <w:r>
                    <w:rPr/>
                    <w:t>Ley Federal De Aguas Número Uno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060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806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806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598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324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59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59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59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58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58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58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5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57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57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57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57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56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56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Rafael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Vinatería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1,728,680</w:t>
                    <w:tab/>
                    <w:t>1,728,680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Palo Bola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Cuitláhuac Lote 19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107,040</w:t>
                    <w:tab/>
                    <w:t>107,040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Salvatierra (Las Bramonas)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144,360</w:t>
                    <w:tab/>
                    <w:t>144,360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Paso Hondo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2,112,360</w:t>
                    <w:tab/>
                    <w:t>2,112,360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133</w:t>
                  </w:r>
                </w:p>
                <w:p>
                  <w:pPr>
                    <w:pStyle w:val="BodyText"/>
                    <w:spacing w:line="262" w:lineRule="auto"/>
                    <w:ind w:left="4730" w:right="9428" w:hanging="1"/>
                    <w:jc w:val="center"/>
                  </w:pPr>
                  <w:r>
                    <w:rPr/>
                    <w:t>Puerto Adolfo 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192,480</w:t>
                    <w:tab/>
                    <w:t>192,480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Puerto Alcatraz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Puerto Magdalena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3,942,200</w:t>
                    <w:tab/>
                    <w:t>3,942,200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Puerto San Carlos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Buto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56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8056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8055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0555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325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55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55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54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54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54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54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5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53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53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53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52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52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52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417,040</w:t>
                    <w:tab/>
                    <w:t>417,040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Ramaditas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224,560</w:t>
                    <w:tab/>
                    <w:t>224,560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Carambuche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1,352,920</w:t>
                    <w:tab/>
                    <w:t>1,352,920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85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Isidro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288,720</w:t>
                    <w:tab/>
                    <w:t>288,720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18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San José De 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636,360</w:t>
                    <w:tab/>
                    <w:t>636,360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Juanico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577,440</w:t>
                    <w:tab/>
                    <w:t>577,440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36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Luis Gonzaga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336,840</w:t>
                    <w:tab/>
                    <w:t>336,840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21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San Miguel De Comondú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1,267,160</w:t>
                    <w:tab/>
                    <w:t>1,267,160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79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Santo Domingo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144,360</w:t>
                    <w:tab/>
                    <w:t>144,360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Los Batequitos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336,520</w:t>
                    <w:tab/>
                    <w:t>336,520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Tepentú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Picota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05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8051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805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512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326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50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50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50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50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50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49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4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492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49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48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48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48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48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Pedregal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Poza Sola Dos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Teotlán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625,560</w:t>
                    <w:tab/>
                    <w:t>625,560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Villa Hidalgo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128,320</w:t>
                    <w:tab/>
                    <w:t>128,320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María Auxiliadora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2,156,840</w:t>
                    <w:tab/>
                    <w:t>2,156,840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141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Villa Ignacio 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42,880</w:t>
                    <w:tab/>
                    <w:t>42,880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Jarillal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2,365,040</w:t>
                    <w:tab/>
                    <w:t>2,365,040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153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Villa Morelos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1,379,120</w:t>
                    <w:tab/>
                    <w:t>1,379,120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Bahía Asunción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Punta Prieta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2,669,800</w:t>
                    <w:tab/>
                    <w:t>2,669,800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Bahía Tortugas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47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804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804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0468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327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46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46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46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45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45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45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4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44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44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44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44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44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43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Colonia Laguneros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962,400</w:t>
                    <w:tab/>
                    <w:t>962,400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Benito Juárez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513,280</w:t>
                    <w:tab/>
                    <w:t>513,280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Ejido Licenciado Alfredo Vladimir 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502,800</w:t>
                    <w:tab/>
                    <w:t>502,800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Ejido San Lucas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Batequi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96,240</w:t>
                    <w:tab/>
                    <w:t>96,240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Cardón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Ejido Luis Echeverría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197,400</w:t>
                    <w:tab/>
                    <w:t>197,400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Emiliano Zapata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64,800</w:t>
                    <w:tab/>
                    <w:t>64,800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spacing w:line="262" w:lineRule="auto"/>
                    <w:ind w:left="4683" w:right="9381" w:hanging="1"/>
                    <w:jc w:val="center"/>
                  </w:pPr>
                  <w:r>
                    <w:rPr/>
                    <w:t>Ejido Emiliano Zapata Número Dos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524,080</w:t>
                    <w:tab/>
                    <w:t>524,080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Estero De La Bocana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043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804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804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425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328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42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42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41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41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41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41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40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40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40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40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39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39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39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6,955,480</w:t>
                    <w:tab/>
                    <w:t>6,955,480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437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Guerrero Negro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609,520</w:t>
                    <w:tab/>
                    <w:t>609,520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spacing w:line="262" w:lineRule="auto"/>
                    <w:ind w:left="4582" w:right="9279"/>
                    <w:jc w:val="center"/>
                  </w:pPr>
                  <w:r>
                    <w:rPr/>
                    <w:t>Gustavo Díaz 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133,880</w:t>
                    <w:tab/>
                    <w:t>133,880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Gustavo Díaz Ordaz Segunda Etapa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4,753,080</w:t>
                    <w:tab/>
                    <w:t>4,753,080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297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Heroica Mulegé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994,160</w:t>
                    <w:tab/>
                    <w:t>994,160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Punta Abreojos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144,360</w:t>
                    <w:tab/>
                    <w:t>144,360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Isla San Marcos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802,320</w:t>
                    <w:tab/>
                    <w:t>802,320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Bruno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160,400</w:t>
                    <w:tab/>
                    <w:t>160,400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Palo Verde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288,720</w:t>
                    <w:tab/>
                    <w:t>288,720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San Francisco De 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Palo De Rayo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139,120</w:t>
                    <w:tab/>
                    <w:t>139,120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Guamúchil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38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8038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803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803824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329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38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37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37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37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37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36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3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36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36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35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35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35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3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2,930,080</w:t>
                    <w:tab/>
                    <w:t>2,930,080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Ignacio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331,600</w:t>
                    <w:tab/>
                    <w:t>331,600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Lino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128,320</w:t>
                    <w:tab/>
                    <w:t>128,320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José De Gracia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721,800</w:t>
                    <w:tab/>
                    <w:t>721,800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San José De Magdalena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Joaquín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272,680</w:t>
                    <w:tab/>
                    <w:t>272,680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Zacarías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Patrocinio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272,680</w:t>
                    <w:tab/>
                    <w:t>272,680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Águeda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144,360</w:t>
                    <w:tab/>
                    <w:t>144,360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Santa Martha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21,092,160</w:t>
                    <w:tab/>
                    <w:t>21,092,160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1330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Agua Amarga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034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803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803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339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330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33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33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33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32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32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32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3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32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31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31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31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31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3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716,880</w:t>
                    <w:tab/>
                    <w:t>716,880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Los Pilares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4,436,440</w:t>
                    <w:tab/>
                    <w:t>4,436,440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289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Villa Alberto Andrés 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176,440</w:t>
                    <w:tab/>
                    <w:t>176,440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Francisco J. Mújica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Aguajito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62" w:lineRule="auto"/>
                    <w:ind w:left="4524" w:right="9221"/>
                    <w:jc w:val="center"/>
                  </w:pPr>
                  <w:r>
                    <w:rPr/>
                    <w:t>Colonia Nueva Esperanza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128,320</w:t>
                    <w:tab/>
                    <w:t>128,320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Ventana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1,058,640</w:t>
                    <w:tab/>
                    <w:t>1,058,640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Sargento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Inés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160,400</w:t>
                    <w:tab/>
                    <w:t>160,400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Trinidad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192,480</w:t>
                    <w:tab/>
                    <w:t>192,480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El Carrizal [Centro De Propagación Vegetal]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30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8030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802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802960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29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29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28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28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28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28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27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27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27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27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26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26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26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El Carrizal [Club Campestre]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1,128,040</w:t>
                    <w:tab/>
                    <w:t>1,128,040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Carrizal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Blás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El Agua De López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144,360</w:t>
                    <w:tab/>
                    <w:t>144,360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Álvaro Obregón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449,120</w:t>
                    <w:tab/>
                    <w:t>449,120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Los Divisaderos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Vicente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Ciruelito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37,320</w:t>
                    <w:tab/>
                    <w:t>37,320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Trinchera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Aguajito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Las Higuerillas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026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8025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8025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252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332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25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24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24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24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24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23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2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23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23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22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22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22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22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San Miguel Del Salto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Semilla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Cuave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Los Alamitos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272,680</w:t>
                    <w:tab/>
                    <w:t>272,680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Matanza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Palmar De Abajo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363,680</w:t>
                    <w:tab/>
                    <w:t>363,680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</w:t>
                  </w:r>
                </w:p>
                <w:p>
                  <w:pPr>
                    <w:pStyle w:val="BodyText"/>
                    <w:spacing w:line="262" w:lineRule="auto"/>
                    <w:ind w:left="4522" w:right="9221"/>
                    <w:jc w:val="center"/>
                  </w:pPr>
                  <w:r>
                    <w:rPr/>
                    <w:t>Melitón Albáñez 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1,656,400</w:t>
                    <w:tab/>
                    <w:t>1,656,400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Chametla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Agroexportadora Del Noroeste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1,058,640</w:t>
                    <w:tab/>
                    <w:t>1,058,640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66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Agua Escondida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352,880</w:t>
                    <w:tab/>
                    <w:t>352,880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Cartonera De 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21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8021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8021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0209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20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20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20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20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19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19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1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19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18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18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18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18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17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1,924,480</w:t>
                    <w:tab/>
                    <w:t>1,924,480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122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El Calandrio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3,421,440</w:t>
                    <w:tab/>
                    <w:t>3,421,440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216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Centenario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208,520</w:t>
                    <w:tab/>
                    <w:t>208,520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Alfredo V. Bonfil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149,600</w:t>
                    <w:tab/>
                    <w:t>149,600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62" w:lineRule="auto"/>
                    <w:ind w:left="4522" w:right="9221"/>
                    <w:jc w:val="center"/>
                  </w:pPr>
                  <w:r>
                    <w:rPr/>
                    <w:t>San Juan De La Costa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Las Parcelas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497,240</w:t>
                    <w:tab/>
                    <w:t>497,240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Ex-Hacienda El Centenario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1,699,920</w:t>
                    <w:tab/>
                    <w:t>1,699,920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Mezquitito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144,360</w:t>
                    <w:tab/>
                    <w:t>144,360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Fortuna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242,370,160</w:t>
                    <w:tab/>
                    <w:t>242,370,160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15128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Las Vinoramas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26,520</w:t>
                    <w:tab/>
                    <w:t>26,520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Escondida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017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8017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801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166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334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16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16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15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15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15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15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1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14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14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14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14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13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13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315,560</w:t>
                    <w:tab/>
                    <w:t>315,560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Huerta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288,720</w:t>
                    <w:tab/>
                    <w:t>288,720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Flecha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37,000</w:t>
                    <w:tab/>
                    <w:t>37,000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Acuacultores De La Paz [Granja]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para el bienestar de las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Kilómetro 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224,560</w:t>
                    <w:tab/>
                    <w:t>224,560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14</w:t>
                  </w:r>
                </w:p>
                <w:p>
                  <w:pPr>
                    <w:pStyle w:val="BodyText"/>
                    <w:spacing w:line="262" w:lineRule="auto"/>
                    <w:ind w:left="4522" w:right="9221"/>
                    <w:jc w:val="center"/>
                  </w:pPr>
                  <w:r>
                    <w:rPr/>
                    <w:t>Ncpe Conquista Agraria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96,240</w:t>
                    <w:tab/>
                    <w:t>96,240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</w:t>
                  </w:r>
                </w:p>
                <w:p>
                  <w:pPr>
                    <w:pStyle w:val="BodyText"/>
                    <w:spacing w:line="262" w:lineRule="auto"/>
                    <w:ind w:left="4656" w:right="9354" w:hanging="1"/>
                    <w:jc w:val="center"/>
                  </w:pPr>
                  <w:r>
                    <w:rPr/>
                    <w:t>Ley Federal De Reforma Agraria Dos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64,160</w:t>
                    <w:tab/>
                    <w:t>64,160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</w:t>
                  </w:r>
                </w:p>
                <w:p>
                  <w:pPr>
                    <w:pStyle w:val="BodyText"/>
                    <w:spacing w:line="262" w:lineRule="auto"/>
                    <w:ind w:left="4656" w:right="9354" w:hanging="1"/>
                    <w:jc w:val="center"/>
                  </w:pPr>
                  <w:r>
                    <w:rPr/>
                    <w:t>Ley Federal De Reforma Agraria Número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972,560</w:t>
                    <w:tab/>
                    <w:t>972,560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64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Olas Altas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102,120</w:t>
                    <w:tab/>
                    <w:t>102,120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Los Bledales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13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8012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801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80123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12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11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11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11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11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10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1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10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10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09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09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09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09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Ensenada De Cortés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Nopoló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208,520</w:t>
                    <w:tab/>
                    <w:t>208,520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Evaristo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946,360</w:t>
                    <w:tab/>
                    <w:t>946,360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Pedro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561,400</w:t>
                    <w:tab/>
                    <w:t>561,400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Los Barriles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Línea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Boca Del Álamo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492,000</w:t>
                    <w:tab/>
                    <w:t>492,000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Cardonal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727,360</w:t>
                    <w:tab/>
                    <w:t>727,360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Bartolo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Bebelamas 2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Saucito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008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8008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800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80080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336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07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07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07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07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06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06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0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06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05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05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05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05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04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Agua Del Barro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160,400</w:t>
                    <w:tab/>
                    <w:t>160,400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Corral De Piedra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Las Paredes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Primer Agua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Purificación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64,160</w:t>
                    <w:tab/>
                    <w:t>64,160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Soledad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Los Burritos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Natividad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Sauce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337,800</w:t>
                    <w:tab/>
                    <w:t>337,800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Golondrinas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1,593,200</w:t>
                    <w:tab/>
                    <w:t>1,593,200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Pocitas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427,520</w:t>
                    <w:tab/>
                    <w:t>427,520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Agua Amarga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8004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8004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800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80036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8003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8003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8002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8002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8002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8002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800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8001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8001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8001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8001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8000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800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37,320</w:t>
                    <w:tab/>
                    <w:t>37,320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Agua De Enmedio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Pilar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Fermín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Francisquito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112,280</w:t>
                    <w:tab/>
                    <w:t>112,280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Hilario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Tepeyac Santa Fe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Dos De Abril (El Mezquite)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Dos De Abril (La Providencia)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Dos De Abril (San Francisco Lanzer)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Dos De Abril (San Pedro)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San Antonio [Lonchería]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80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8000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99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9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993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338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99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98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98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98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98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97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9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97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97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96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96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96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96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Cantil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Santa Rosita De Lima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San Jorge De La Mezcalera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64,160</w:t>
                    <w:tab/>
                    <w:t>64,160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62" w:lineRule="auto"/>
                    <w:ind w:left="4597" w:right="9295"/>
                    <w:jc w:val="center"/>
                  </w:pPr>
                  <w:r>
                    <w:rPr/>
                    <w:t>San José De La Palmilla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64,160</w:t>
                    <w:tab/>
                    <w:t>64,160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62" w:lineRule="auto"/>
                    <w:ind w:left="4597" w:right="9296"/>
                    <w:jc w:val="center"/>
                  </w:pPr>
                  <w:r>
                    <w:rPr/>
                    <w:t>La Fortuna Del Bajío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320,800</w:t>
                    <w:tab/>
                    <w:t>320,800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Las Tinajitas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Orgullo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64,160</w:t>
                    <w:tab/>
                    <w:t>64,160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Paso De Iritú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320,800</w:t>
                    <w:tab/>
                    <w:t>320,800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Puerto Chale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208,520</w:t>
                    <w:tab/>
                    <w:t>208,520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Ánimas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San Pedro De La Presa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95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95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95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799504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9"/>
                      <w:w w:val="110"/>
                      <w:sz w:val="22"/>
                    </w:rPr>
                    <w:t>339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94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94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94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94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93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93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9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93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92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92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92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92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9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Guamúchil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Canta Rana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224,560</w:t>
                    <w:tab/>
                    <w:t>224,560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spacing w:line="262" w:lineRule="auto"/>
                    <w:ind w:left="4582" w:right="9280"/>
                    <w:jc w:val="center"/>
                  </w:pPr>
                  <w:r>
                    <w:rPr/>
                    <w:t>Santa María De Toris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Los Algodones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352,880</w:t>
                    <w:tab/>
                    <w:t>352,880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Rita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10,800</w:t>
                    <w:tab/>
                    <w:t>10,800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Sacrificio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272,680</w:t>
                    <w:tab/>
                    <w:t>272,680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Rosario Uno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Valle Perdido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San Simón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694,960</w:t>
                    <w:tab/>
                    <w:t>694,960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Triunfo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1,218,400</w:t>
                    <w:tab/>
                    <w:t>1,218,400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Antonio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91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91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90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907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90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90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90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89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89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89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89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88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88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88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88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87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87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82" w:right="9279"/>
                    <w:jc w:val="center"/>
                  </w:pPr>
                  <w:r>
                    <w:rPr/>
                    <w:t>El Agua De Enmedio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Agua Ademada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San Rafael De Los Encinitos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64,160</w:t>
                    <w:tab/>
                    <w:t>64,160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Huerta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Los Robles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Los Tamales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Los Tejones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513,280</w:t>
                    <w:tab/>
                    <w:t>513,280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Ancón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Parras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Dos Palmas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87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86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8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798640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86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85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85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85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85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84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84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84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84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84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83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83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83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2,127,760</w:t>
                    <w:tab/>
                    <w:t>2,127,760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134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San Juan De Los 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Agua Amarga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Soledad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320,800</w:t>
                    <w:tab/>
                    <w:t>320,800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General Juan 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Pedro México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Carmen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Santa Rosa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Milagro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160,400</w:t>
                    <w:tab/>
                    <w:t>160,400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Matancitas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352,880</w:t>
                    <w:tab/>
                    <w:t>352,880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Ejido Plutarco Elías Calles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144,360</w:t>
                    <w:tab/>
                    <w:t>144,360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Ejido Plutarco Elías Calles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82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8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82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820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8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8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81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81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80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80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8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80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79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79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79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79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78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15,720</w:t>
                    <w:tab/>
                    <w:t>15,720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Ejido Plutarco Elías Calles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256,640</w:t>
                    <w:tab/>
                    <w:t>256,640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El Aguaje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96,240</w:t>
                    <w:tab/>
                    <w:t>96,240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El Saltito De Los García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Jacinto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Texcalama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Los Cuatro Vientos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1,753,600</w:t>
                    <w:tab/>
                    <w:t>1,753,600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Pescadero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Carlos Primero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96,240</w:t>
                    <w:tab/>
                    <w:t>96,240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San Andrés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160,400</w:t>
                    <w:tab/>
                    <w:t>160,400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Los Horconcitos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5,656,240</w:t>
                    <w:tab/>
                    <w:t>5,656,240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Todos Santos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78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7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7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9777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7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7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7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7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76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7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7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75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7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7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7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7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74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36,109,520</w:t>
                    <w:tab/>
                    <w:t>36,109,520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2311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Cabo San Lucas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288,400</w:t>
                    <w:tab/>
                    <w:t>288,400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Palmas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160,400</w:t>
                    <w:tab/>
                    <w:t>160,400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Los Pozos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256,320</w:t>
                    <w:tab/>
                    <w:t>256,320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Sauzal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Trinidad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84,800</w:t>
                    <w:tab/>
                    <w:t>84,800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Cabo Pulmo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2,373,920</w:t>
                    <w:tab/>
                    <w:t>2,373,920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Ribera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475,960</w:t>
                    <w:tab/>
                    <w:t>475,960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Caduaño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Plan De Los Dos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737,840</w:t>
                    <w:tab/>
                    <w:t>737,840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46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Casitas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Rita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112,280</w:t>
                    <w:tab/>
                    <w:t>112,280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Boca De La Sierra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74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7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73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734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7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7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72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72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72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72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7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71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71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71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70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70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70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3,127,160</w:t>
                    <w:tab/>
                    <w:t>3,127,160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199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Miraflores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288,720</w:t>
                    <w:tab/>
                    <w:t>288,720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Ranchito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Chapuli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Zorrillo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Rancho Viejo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1,251,120</w:t>
                    <w:tab/>
                    <w:t>1,251,120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78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Las Ánimas Altas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160,400</w:t>
                    <w:tab/>
                    <w:t>160,400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Ánimas Bajas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377,280</w:t>
                    <w:tab/>
                    <w:t>377,280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Santa Anita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454,360</w:t>
                    <w:tab/>
                    <w:t>454,360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29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Agua Verde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55,535,160</w:t>
                    <w:tab/>
                    <w:t>55,535,160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3493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112,280</w:t>
                    <w:tab/>
                    <w:t>112,280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Peyote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521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Las Veredas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69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6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6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79691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6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6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68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68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67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67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6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67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6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6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6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6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660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San Felipe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231,720</w:t>
                    <w:tab/>
                    <w:t>231,720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251,400</w:t>
                    <w:tab/>
                    <w:t>251,400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Buenos Aires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387,840</w:t>
                    <w:tab/>
                    <w:t>387,840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Bernabé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Los Encinitos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128,320</w:t>
                    <w:tab/>
                    <w:t>128,320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Palo Escopeta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1,090,720</w:t>
                    <w:tab/>
                    <w:t>1,090,720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Santa Catarina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El Rincón De San Pedro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96,240</w:t>
                    <w:tab/>
                    <w:t>96,240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Buena Vista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48,120</w:t>
                    <w:tab/>
                    <w:t>48,120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Corral Falso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Buenavista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65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65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65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648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64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64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64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63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63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63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6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62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62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62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62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61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6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569,840</w:t>
                    <w:tab/>
                    <w:t>569,840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Buenavista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Agua Azul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208,520</w:t>
                    <w:tab/>
                    <w:t>208,520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Las Cuevas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256,640</w:t>
                    <w:tab/>
                    <w:t>256,640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Santa Cruz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555,840</w:t>
                    <w:tab/>
                    <w:t>555,840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Campamento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293,960</w:t>
                    <w:tab/>
                    <w:t>293,960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Agua Caliente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64,160</w:t>
                    <w:tab/>
                    <w:t>64,160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Cantil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Chinal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Salado Viejo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74,960</w:t>
                    <w:tab/>
                    <w:t>74,960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 Dionisio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128,320</w:t>
                    <w:tab/>
                    <w:t>128,320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Jorge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2,630,560</w:t>
                    <w:tab/>
                    <w:t>2,630,560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Santiago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61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60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6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9604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602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600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597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595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592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590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5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585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583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580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578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576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57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58,280</w:t>
                    <w:tab/>
                    <w:t>58,280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Zacatal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240,600</w:t>
                    <w:tab/>
                    <w:t>240,600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Matancitas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64,160</w:t>
                    <w:tab/>
                    <w:t>64,160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Chorro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Guamuchilar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5,240</w:t>
                    <w:tab/>
                    <w:t>5,240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Santa Bárbara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176,440</w:t>
                    <w:tab/>
                    <w:t>176,440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Agua Verde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Puerto Agua Verde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Divisadero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58,600</w:t>
                    <w:tab/>
                    <w:t>58,600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Poza Seca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El Paso De Santa Cruz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56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56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5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561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55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55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55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55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54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54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5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54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54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53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53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53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53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77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107,040</w:t>
                    <w:tab/>
                    <w:t>107,040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El Peloteado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80,200</w:t>
                    <w:tab/>
                    <w:t>80,200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Ensenada Blanca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192,480</w:t>
                    <w:tab/>
                    <w:t>192,480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Ligüí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Juncalito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10,747,440</w:t>
                    <w:tab/>
                    <w:t>10,747,440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672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625,560</w:t>
                    <w:tab/>
                    <w:t>625,560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Fortuna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El Belén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Los Corrales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32,080</w:t>
                    <w:tab/>
                    <w:t>32,080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Los Dolores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481,200</w:t>
                    <w:tab/>
                    <w:t>481,200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Javier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52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52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5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795184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4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4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5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51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51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50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50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50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5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49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49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49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49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48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48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144,360</w:t>
                    <w:tab/>
                    <w:t>144,360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</w:t>
                  </w:r>
                </w:p>
                <w:p>
                  <w:pPr>
                    <w:pStyle w:val="BodyText"/>
                    <w:spacing w:line="240" w:lineRule="auto"/>
                    <w:ind w:left="4405" w:right="9104"/>
                    <w:jc w:val="center"/>
                  </w:pPr>
                  <w:r>
                    <w:rPr/>
                    <w:t>San Juan Londó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128,320</w:t>
                    <w:tab/>
                    <w:t>128,320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Nicolás</w:t>
                  </w:r>
                </w:p>
                <w:p>
                  <w:pPr>
                    <w:pStyle w:val="BodyText"/>
                    <w:tabs>
                      <w:tab w:pos="4991" w:val="left" w:leader="none"/>
                      <w:tab w:pos="5963" w:val="left" w:leader="none"/>
                      <w:tab w:pos="6785" w:val="left" w:leader="none"/>
                      <w:tab w:pos="7825" w:val="left" w:leader="none"/>
                      <w:tab w:pos="9070" w:val="left" w:leader="none"/>
                      <w:tab w:pos="10200" w:val="left" w:leader="none"/>
                      <w:tab w:pos="10779" w:val="left" w:leader="none"/>
                      <w:tab w:pos="12143" w:val="left" w:leader="none"/>
                      <w:tab w:pos="12579" w:val="left" w:leader="none"/>
                      <w:tab w:pos="14618" w:val="right" w:leader="none"/>
                    </w:tabs>
                    <w:spacing w:line="240" w:lineRule="auto" w:before="499"/>
                    <w:ind w:left="220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0" w:right="4657"/>
                    <w:jc w:val="center"/>
                  </w:pPr>
                  <w:r>
                    <w:rPr/>
                    <w:t>El Cardonal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128,320</w:t>
                    <w:tab/>
                    <w:t>128,320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</w:t>
                  </w:r>
                </w:p>
                <w:p>
                  <w:pPr>
                    <w:pStyle w:val="BodyText"/>
                    <w:spacing w:line="262" w:lineRule="auto"/>
                    <w:ind w:left="4523" w:right="9221"/>
                    <w:jc w:val="center"/>
                  </w:pPr>
                  <w:r>
                    <w:rPr/>
                    <w:t>El Entronque De Agua Verde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23" w:val="left" w:leader="none"/>
                      <w:tab w:pos="6745" w:val="left" w:leader="none"/>
                      <w:tab w:pos="7785" w:val="left" w:leader="none"/>
                      <w:tab w:pos="9030" w:val="left" w:leader="none"/>
                      <w:tab w:pos="10160" w:val="left" w:leader="none"/>
                      <w:tab w:pos="10739" w:val="left" w:leader="none"/>
                      <w:tab w:pos="12103" w:val="left" w:leader="none"/>
                      <w:tab w:pos="12539" w:val="left" w:leader="none"/>
                      <w:tab w:pos="14578" w:val="right" w:leader="none"/>
                    </w:tabs>
                    <w:spacing w:line="240" w:lineRule="auto" w:before="288"/>
                    <w:ind w:left="179" w:right="0"/>
                    <w:jc w:val="left"/>
                  </w:pPr>
                  <w:r>
                    <w:rPr/>
                    <w:t>Apoyo a personas adultas mayores.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16,040</w:t>
                    <w:tab/>
                    <w:t>16,040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spacing w:line="240" w:lineRule="auto"/>
                    <w:ind w:left="4741" w:right="0"/>
                    <w:jc w:val="left"/>
                  </w:pPr>
                  <w:r>
                    <w:rPr/>
                    <w:t>La Altagracia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48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4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4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475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4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4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4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4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46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4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4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45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45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45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44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44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4440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PENSIÓN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BIENESTAR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PERSONAS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DISCAPACIDAD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PERMANENTE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467,800</w:t>
                    <w:tab/>
                    <w:t>467,800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74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Benito Juárez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10,053,400</w:t>
                    <w:tab/>
                    <w:t>10,053,400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183</w:t>
                  </w:r>
                </w:p>
                <w:p>
                  <w:pPr>
                    <w:pStyle w:val="BodyText"/>
                    <w:tabs>
                      <w:tab w:pos="45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Ciudad Constitución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2,716,600</w:t>
                    <w:tab/>
                    <w:t>2,716,600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47</w:t>
                  </w:r>
                </w:p>
                <w:p>
                  <w:pPr>
                    <w:pStyle w:val="BodyText"/>
                    <w:tabs>
                      <w:tab w:pos="456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Ciudad Insurgentes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115,600</w:t>
                    <w:tab/>
                    <w:t>115,600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6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Poza Grande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231,200</w:t>
                    <w:tab/>
                    <w:t>231,200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96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Purísima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404,600</w:t>
                    <w:tab/>
                    <w:t>404,600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718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Las Barrancas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462,400</w:t>
                    <w:tab/>
                    <w:t>462,400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Ley Federal De</w:t>
                  </w:r>
                </w:p>
                <w:p>
                  <w:pPr>
                    <w:pStyle w:val="BodyText"/>
                    <w:spacing w:line="262" w:lineRule="auto" w:before="15"/>
                    <w:ind w:left="4582" w:right="9280"/>
                    <w:jc w:val="center"/>
                  </w:pPr>
                  <w:r>
                    <w:rPr/>
                    <w:t>Aguas Número Cinco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346,800</w:t>
                    <w:tab/>
                    <w:t>346,800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Ley Federal De</w:t>
                  </w:r>
                </w:p>
                <w:p>
                  <w:pPr>
                    <w:pStyle w:val="BodyText"/>
                    <w:spacing w:line="262" w:lineRule="auto" w:before="15"/>
                    <w:ind w:left="4523" w:right="9221"/>
                    <w:jc w:val="center"/>
                  </w:pPr>
                  <w:r>
                    <w:rPr/>
                    <w:t>Aguas Número Cuatro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52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231,200</w:t>
                    <w:tab/>
                    <w:t>231,200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Ley Federal De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Aguas Número Dos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43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43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4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794320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4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42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42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42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42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41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4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412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41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40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40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40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4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57,800</w:t>
                    <w:tab/>
                    <w:t>57,800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Ley Federal De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Aguas Número Tres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63,200</w:t>
                    <w:tab/>
                    <w:t>63,200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Ley Federal De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Aguas Número Uno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699,000</w:t>
                    <w:tab/>
                    <w:t>699,000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87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Palo Bola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924,000</w:t>
                    <w:tab/>
                    <w:t>924,000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74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Puerto Adolfo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115,600</w:t>
                    <w:tab/>
                    <w:t>115,600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Puerto Alcatraz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1,287,800</w:t>
                    <w:tab/>
                    <w:t>1,287,800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4597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Puerto San Carlos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57,800</w:t>
                    <w:tab/>
                    <w:t>57,800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69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Carambuche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231,200</w:t>
                    <w:tab/>
                    <w:t>231,200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54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Isidro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115,600</w:t>
                    <w:tab/>
                    <w:t>115,600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84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Juanico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57,800</w:t>
                    <w:tab/>
                    <w:t>57,800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1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Miguel De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Comondú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39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3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3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388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3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3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38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37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37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37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3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36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36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36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36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36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3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231,200</w:t>
                    <w:tab/>
                    <w:t>231,200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87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Santo Domingo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115,600</w:t>
                    <w:tab/>
                    <w:t>115,600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5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Ciudad Constitución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115,600</w:t>
                    <w:tab/>
                    <w:t>115,600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1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Tepentú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5,400</w:t>
                    <w:tab/>
                    <w:t>5,400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8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Villa Hidalgo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751,400</w:t>
                    <w:tab/>
                    <w:t>751,400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79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Villa Ignacio</w:t>
                  </w:r>
                </w:p>
                <w:p>
                  <w:pPr>
                    <w:pStyle w:val="BodyText"/>
                    <w:spacing w:line="240" w:lineRule="auto" w:before="15"/>
                    <w:ind w:left="4874" w:right="0"/>
                    <w:jc w:val="left"/>
                  </w:pPr>
                  <w:r>
                    <w:rPr/>
                    <w:t>Zaragoza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289,000</w:t>
                    <w:tab/>
                    <w:t>289,000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69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Villa Morelos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146,740</w:t>
                    <w:tab/>
                    <w:t>146,740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679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Bahía Asunción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341,600</w:t>
                    <w:tab/>
                    <w:t>341,600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Bahía Tortugas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53,360</w:t>
                    <w:tab/>
                    <w:t>53,360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64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Ejido San Lucas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26,680</w:t>
                    <w:tab/>
                    <w:t>26,680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Ejido Luis</w:t>
                  </w:r>
                </w:p>
                <w:p>
                  <w:pPr>
                    <w:pStyle w:val="BodyText"/>
                    <w:spacing w:line="240" w:lineRule="auto" w:before="15"/>
                    <w:ind w:left="4831" w:right="0"/>
                    <w:jc w:val="left"/>
                  </w:pPr>
                  <w:r>
                    <w:rPr/>
                    <w:t>Echeverría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35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35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3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9345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3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3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3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3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3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3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3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32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3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3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3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3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3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6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Estero De La</w:t>
                  </w:r>
                </w:p>
                <w:p>
                  <w:pPr>
                    <w:pStyle w:val="BodyText"/>
                    <w:spacing w:line="240" w:lineRule="auto" w:before="15"/>
                    <w:ind w:left="4932" w:right="0"/>
                    <w:jc w:val="left"/>
                  </w:pPr>
                  <w:r>
                    <w:rPr/>
                    <w:t>Bocana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1,240,620</w:t>
                    <w:tab/>
                    <w:t>1,240,620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93</w:t>
                  </w:r>
                </w:p>
                <w:p>
                  <w:pPr>
                    <w:pStyle w:val="BodyText"/>
                    <w:tabs>
                      <w:tab w:pos="4679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Guerrero Negro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61,460</w:t>
                    <w:tab/>
                    <w:t>61,460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74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Gustavo Díaz</w:t>
                  </w:r>
                </w:p>
                <w:p>
                  <w:pPr>
                    <w:pStyle w:val="BodyText"/>
                    <w:spacing w:line="240" w:lineRule="auto" w:before="15"/>
                    <w:ind w:left="4979" w:right="0"/>
                    <w:jc w:val="left"/>
                  </w:pP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226,780</w:t>
                    <w:tab/>
                    <w:t>226,780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17</w:t>
                  </w:r>
                </w:p>
                <w:p>
                  <w:pPr>
                    <w:pStyle w:val="BodyText"/>
                    <w:tabs>
                      <w:tab w:pos="4679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Heroica Mulegé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18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Rebaje Uno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53,360</w:t>
                    <w:tab/>
                    <w:t>53,360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Punta Abreojos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40,020</w:t>
                    <w:tab/>
                    <w:t>40,020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3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Bruno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40,020</w:t>
                    <w:tab/>
                    <w:t>40,020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13" w:val="left" w:leader="none"/>
                    </w:tabs>
                    <w:spacing w:line="262" w:lineRule="auto"/>
                    <w:ind w:left="4886" w:right="9311" w:hanging="4687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Francisco De</w:t>
                  </w:r>
                  <w:r>
                    <w:rPr/>
                    <w:t> La Sierra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40,020</w:t>
                    <w:tab/>
                    <w:t>40,020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3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Guamúchil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66,700</w:t>
                    <w:tab/>
                    <w:t>66,700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0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Ignacio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30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3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3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302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3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2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29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29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29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28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2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28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28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27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27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27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2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9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Lino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34,780</w:t>
                    <w:tab/>
                    <w:t>34,780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76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José De</w:t>
                  </w:r>
                </w:p>
                <w:p>
                  <w:pPr>
                    <w:pStyle w:val="BodyText"/>
                    <w:spacing w:line="240" w:lineRule="auto" w:before="15"/>
                    <w:ind w:left="4823" w:right="0"/>
                    <w:jc w:val="left"/>
                  </w:pPr>
                  <w:r>
                    <w:rPr/>
                    <w:t>Magdalena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1,662,740</w:t>
                    <w:tab/>
                    <w:t>1,662,740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127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Santa Rosalía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213,440</w:t>
                    <w:tab/>
                    <w:t>213,440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82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Los Pilares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521,700</w:t>
                    <w:tab/>
                    <w:t>521,700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tabs>
                      <w:tab w:pos="4555" w:val="left" w:leader="none"/>
                    </w:tabs>
                    <w:spacing w:line="262" w:lineRule="auto"/>
                    <w:ind w:left="4567" w:right="9253" w:hanging="4367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Villa Alberto Andrés</w:t>
                  </w:r>
                  <w:r>
                    <w:rPr/>
                    <w:t> 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Aguajito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27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Guadalupe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146,740</w:t>
                    <w:tab/>
                    <w:t>146,740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87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Chametla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26,800</w:t>
                    <w:tab/>
                    <w:t>26,800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3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Matancitas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78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Agua Escondida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26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2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2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79259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2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2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25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24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24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24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2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24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23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23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23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23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22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8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Ancón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192,000</w:t>
                    <w:tab/>
                    <w:t>192,000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788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Calandrio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68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Boca Del Álamo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97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Línea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80,040</w:t>
                    <w:tab/>
                    <w:t>80,040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Cardonal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93,380</w:t>
                    <w:tab/>
                    <w:t>93,380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0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Los Barriles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53,360</w:t>
                    <w:tab/>
                    <w:t>53,360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1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Trinidad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141,500</w:t>
                    <w:tab/>
                    <w:t>141,500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847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Carrizal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181,520</w:t>
                    <w:tab/>
                    <w:t>181,520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74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Centenario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26,680</w:t>
                    <w:tab/>
                    <w:t>26,680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Agua Del Barro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22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2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21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216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2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21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20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20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20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20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1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19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19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19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18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18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1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1,528,380</w:t>
                    <w:tab/>
                    <w:t>1,528,380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117</w:t>
                  </w:r>
                </w:p>
                <w:p>
                  <w:pPr>
                    <w:pStyle w:val="BodyText"/>
                    <w:tabs>
                      <w:tab w:pos="476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Mezquitito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74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Los Cuatro Vientos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303,960</w:t>
                    <w:tab/>
                    <w:t>303,960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75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Pescadero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85,280</w:t>
                    <w:tab/>
                    <w:t>85,280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81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Ventana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125,300</w:t>
                    <w:tab/>
                    <w:t>125,300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Sargento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136,260</w:t>
                    <w:tab/>
                    <w:t>136,260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87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Triunfo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53,360</w:t>
                    <w:tab/>
                    <w:t>53,360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3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Fortuna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17,463,380</w:t>
                    <w:tab/>
                    <w:t>17,463,380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1402</w:t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Paz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0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Las Vinoramas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280,140</w:t>
                    <w:tab/>
                    <w:t>280,140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18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1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1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9172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1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1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16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16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16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15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1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15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15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14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14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14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14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146,740</w:t>
                    <w:tab/>
                    <w:t>146,740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481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Kilómetro 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176,280</w:t>
                    <w:tab/>
                    <w:t>176,280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808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Las Pocitas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27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Hilario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8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Blás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40,020</w:t>
                    <w:tab/>
                    <w:t>40,020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7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Álvaro Obregón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26,680</w:t>
                    <w:tab/>
                    <w:t>26,680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Matanza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176,280</w:t>
                    <w:tab/>
                    <w:t>176,280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67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Melitón Albáñez</w:t>
                  </w:r>
                </w:p>
                <w:p>
                  <w:pPr>
                    <w:pStyle w:val="BodyText"/>
                    <w:spacing w:line="240" w:lineRule="auto" w:before="15"/>
                    <w:ind w:left="4812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106,120</w:t>
                    <w:tab/>
                    <w:t>106,120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85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Olas Altas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240,120</w:t>
                    <w:tab/>
                    <w:t>240,120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</w:t>
                  </w:r>
                </w:p>
                <w:p>
                  <w:pPr>
                    <w:pStyle w:val="BodyText"/>
                    <w:tabs>
                      <w:tab w:pos="476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Los Bledales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80,040</w:t>
                    <w:tab/>
                    <w:t>80,040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76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Puerto Chale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13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1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1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129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1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1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1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1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1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1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1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11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1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1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1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1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0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128,160</w:t>
                    <w:tab/>
                    <w:t>128,160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788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Antonio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53,360</w:t>
                    <w:tab/>
                    <w:t>53,360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26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Los Potrerillos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120,060</w:t>
                    <w:tab/>
                    <w:t>120,060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4804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Bartolo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343,980</w:t>
                    <w:tab/>
                    <w:t>343,980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</w:t>
                  </w:r>
                </w:p>
                <w:p>
                  <w:pPr>
                    <w:pStyle w:val="BodyText"/>
                    <w:tabs>
                      <w:tab w:pos="4632" w:val="left" w:leader="none"/>
                    </w:tabs>
                    <w:spacing w:line="262" w:lineRule="auto"/>
                    <w:ind w:left="4956" w:right="9331" w:hanging="4757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Juan De Los</w:t>
                  </w:r>
                  <w:r>
                    <w:rPr/>
                    <w:t> Planes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8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4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Agua Amarga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40,020</w:t>
                    <w:tab/>
                    <w:t>40,020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749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General Juan</w:t>
                  </w:r>
                </w:p>
                <w:p>
                  <w:pPr>
                    <w:pStyle w:val="BodyText"/>
                    <w:spacing w:line="240" w:lineRule="auto" w:before="15"/>
                    <w:ind w:left="4644" w:right="0"/>
                    <w:jc w:val="left"/>
                  </w:pPr>
                  <w:r>
                    <w:rPr/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97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Pedro México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Santa Rosa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133,400</w:t>
                    <w:tab/>
                    <w:t>133,400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3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Pedro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26,680</w:t>
                    <w:tab/>
                    <w:t>26,680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0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Permanente.</w:t>
                    <w:tab/>
                    <w:t>Santa Clara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09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0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08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790864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0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08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07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07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07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07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0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06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06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06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06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05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055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06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Los Algodones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53,360</w:t>
                    <w:tab/>
                    <w:t>53,360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8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Santa Rita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650,800</w:t>
                    <w:tab/>
                    <w:t>650,800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</w:t>
                  </w:r>
                </w:p>
                <w:p>
                  <w:pPr>
                    <w:pStyle w:val="BodyText"/>
                    <w:tabs>
                      <w:tab w:pos="4737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Todos Santos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464,500</w:t>
                    <w:tab/>
                    <w:t>464,500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479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Buena Vista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18,580</w:t>
                    <w:tab/>
                    <w:t>18,580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4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Plan De Los Dos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7,515,880</w:t>
                    <w:tab/>
                    <w:t>7,515,880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422</w:t>
                  </w:r>
                </w:p>
                <w:p>
                  <w:pPr>
                    <w:pStyle w:val="BodyText"/>
                    <w:tabs>
                      <w:tab w:pos="465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Cabo San Lucas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37,160</w:t>
                    <w:tab/>
                    <w:t>37,160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Las Palmas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222,960</w:t>
                    <w:tab/>
                    <w:t>222,960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Los Pozos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37,160</w:t>
                    <w:tab/>
                    <w:t>37,160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7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Sauzal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55,740</w:t>
                    <w:tab/>
                    <w:t>55,740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87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Colonia Del Sol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905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90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90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9043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360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90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90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903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903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903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902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90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902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902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901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901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901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90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18,580</w:t>
                    <w:tab/>
                    <w:t>18,580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6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Agua Azul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37,160</w:t>
                    <w:tab/>
                    <w:t>37,160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0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Las Cuevas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37,160</w:t>
                    <w:tab/>
                    <w:t>37,160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1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Santa Cruz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34,780</w:t>
                    <w:tab/>
                    <w:t>34,780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68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Campamento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377,320</w:t>
                    <w:tab/>
                    <w:t>377,320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866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Ribera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55,740</w:t>
                    <w:tab/>
                    <w:t>55,740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62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Las Ánimas Altas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148,640</w:t>
                    <w:tab/>
                    <w:t>148,640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60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Las Ánimas Bajas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37,160</w:t>
                    <w:tab/>
                    <w:t>37,160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597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Boca De La Sierra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695,560</w:t>
                    <w:tab/>
                    <w:t>695,560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</w:t>
                  </w:r>
                </w:p>
                <w:p>
                  <w:pPr>
                    <w:pStyle w:val="BodyText"/>
                    <w:tabs>
                      <w:tab w:pos="486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Miraflores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7,524,900</w:t>
                    <w:tab/>
                    <w:t>7,524,900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405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9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900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90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900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790000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361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9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99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99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99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98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98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9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98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97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97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97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97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9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9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241,540</w:t>
                    <w:tab/>
                    <w:t>241,540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</w:t>
                  </w:r>
                </w:p>
                <w:p>
                  <w:pPr>
                    <w:pStyle w:val="BodyText"/>
                    <w:tabs>
                      <w:tab w:pos="487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Peyote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5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320,660</w:t>
                    <w:tab/>
                    <w:t>320,660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tabs>
                      <w:tab w:pos="470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José Viejo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5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3,381,560</w:t>
                    <w:tab/>
                    <w:t>3,381,560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182</w:t>
                  </w:r>
                </w:p>
                <w:p>
                  <w:pPr>
                    <w:pStyle w:val="BodyText"/>
                    <w:tabs>
                      <w:tab w:pos="4878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José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5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37,160</w:t>
                    <w:tab/>
                    <w:t>37,160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5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Buenos Aires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5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1,839,420</w:t>
                    <w:tab/>
                    <w:t>1,839,420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99</w:t>
                  </w:r>
                </w:p>
                <w:p>
                  <w:pPr>
                    <w:pStyle w:val="BodyText"/>
                    <w:tabs>
                      <w:tab w:pos="476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 Bernabé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5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222,960</w:t>
                    <w:tab/>
                    <w:t>222,960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07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Santa Anita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53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408,760</w:t>
                    <w:tab/>
                    <w:t>408,760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</w:t>
                  </w:r>
                </w:p>
                <w:p>
                  <w:pPr>
                    <w:pStyle w:val="BodyText"/>
                    <w:tabs>
                      <w:tab w:pos="480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Agua Verde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559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74,320</w:t>
                    <w:tab/>
                    <w:t>74,320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0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Santa Catarina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896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89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89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956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362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9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9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94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94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94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94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9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93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93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93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93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92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92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84" w:val="left" w:leader="none"/>
                      <w:tab w:pos="5992" w:val="left" w:leader="none"/>
                      <w:tab w:pos="6815" w:val="left" w:leader="none"/>
                      <w:tab w:pos="7855" w:val="left" w:leader="none"/>
                      <w:tab w:pos="9100" w:val="left" w:leader="none"/>
                      <w:tab w:pos="10230" w:val="left" w:leader="none"/>
                      <w:tab w:pos="10809" w:val="left" w:leader="none"/>
                      <w:tab w:pos="12172" w:val="left" w:leader="none"/>
                      <w:tab w:pos="12609" w:val="left" w:leader="none"/>
                      <w:tab w:pos="14570" w:val="left" w:leader="none"/>
                    </w:tabs>
                    <w:spacing w:line="240" w:lineRule="auto" w:before="544"/>
                    <w:ind w:left="24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18,580</w:t>
                    <w:tab/>
                    <w:t>18,580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66" w:val="left" w:leader="none"/>
                    </w:tabs>
                    <w:spacing w:line="262" w:lineRule="auto"/>
                    <w:ind w:left="5032" w:right="9266" w:hanging="4784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Rincón De San</w:t>
                  </w:r>
                  <w:r>
                    <w:rPr/>
                    <w:t> Pedro</w:t>
                  </w:r>
                </w:p>
                <w:p>
                  <w:pPr>
                    <w:pStyle w:val="BodyText"/>
                    <w:tabs>
                      <w:tab w:pos="4884" w:val="left" w:leader="none"/>
                      <w:tab w:pos="5992" w:val="left" w:leader="none"/>
                      <w:tab w:pos="6815" w:val="left" w:leader="none"/>
                      <w:tab w:pos="7855" w:val="left" w:leader="none"/>
                      <w:tab w:pos="9100" w:val="left" w:leader="none"/>
                      <w:tab w:pos="10230" w:val="left" w:leader="none"/>
                      <w:tab w:pos="10809" w:val="left" w:leader="none"/>
                      <w:tab w:pos="12172" w:val="left" w:leader="none"/>
                      <w:tab w:pos="12609" w:val="left" w:leader="none"/>
                      <w:tab w:pos="14570" w:val="left" w:leader="none"/>
                    </w:tabs>
                    <w:spacing w:line="240" w:lineRule="auto" w:before="468"/>
                    <w:ind w:left="24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18,580</w:t>
                    <w:tab/>
                    <w:t>18,580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79" w:val="left" w:leader="none"/>
                    </w:tabs>
                    <w:spacing w:line="240" w:lineRule="auto"/>
                    <w:ind w:left="24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Agua Caliente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5970" w:val="left" w:leader="none"/>
                      <w:tab w:pos="6793" w:val="left" w:leader="none"/>
                      <w:tab w:pos="7833" w:val="left" w:leader="none"/>
                      <w:tab w:pos="9078" w:val="left" w:leader="none"/>
                      <w:tab w:pos="10208" w:val="left" w:leader="none"/>
                      <w:tab w:pos="10787" w:val="left" w:leader="none"/>
                      <w:tab w:pos="12150" w:val="left" w:leader="none"/>
                      <w:tab w:pos="12587" w:val="left" w:leader="none"/>
                      <w:tab w:pos="14548" w:val="left" w:leader="none"/>
                    </w:tabs>
                    <w:spacing w:line="240" w:lineRule="auto" w:before="510"/>
                    <w:ind w:left="227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18,580</w:t>
                    <w:tab/>
                    <w:t>18,580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36" w:val="left" w:leader="none"/>
                    </w:tabs>
                    <w:spacing w:line="240" w:lineRule="auto"/>
                    <w:ind w:left="227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Cantil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5970" w:val="left" w:leader="none"/>
                      <w:tab w:pos="6754" w:val="left" w:leader="none"/>
                      <w:tab w:pos="7794" w:val="left" w:leader="none"/>
                      <w:tab w:pos="9078" w:val="left" w:leader="none"/>
                      <w:tab w:pos="10208" w:val="left" w:leader="none"/>
                      <w:tab w:pos="10787" w:val="left" w:leader="none"/>
                      <w:tab w:pos="12150" w:val="left" w:leader="none"/>
                      <w:tab w:pos="12587" w:val="left" w:leader="none"/>
                      <w:tab w:pos="14509" w:val="left" w:leader="none"/>
                    </w:tabs>
                    <w:spacing w:line="240" w:lineRule="auto" w:before="539"/>
                    <w:ind w:left="227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379,700</w:t>
                    <w:tab/>
                    <w:t>379,700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</w:t>
                  </w:r>
                </w:p>
                <w:p>
                  <w:pPr>
                    <w:pStyle w:val="BodyText"/>
                    <w:tabs>
                      <w:tab w:pos="4921" w:val="left" w:leader="none"/>
                    </w:tabs>
                    <w:spacing w:line="240" w:lineRule="auto"/>
                    <w:ind w:left="227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Santiago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5970" w:val="left" w:leader="none"/>
                      <w:tab w:pos="6754" w:val="left" w:leader="none"/>
                      <w:tab w:pos="7794" w:val="left" w:leader="none"/>
                      <w:tab w:pos="9078" w:val="left" w:leader="none"/>
                      <w:tab w:pos="10208" w:val="left" w:leader="none"/>
                      <w:tab w:pos="10787" w:val="left" w:leader="none"/>
                      <w:tab w:pos="12150" w:val="left" w:leader="none"/>
                      <w:tab w:pos="12587" w:val="left" w:leader="none"/>
                      <w:tab w:pos="14548" w:val="left" w:leader="none"/>
                    </w:tabs>
                    <w:spacing w:line="240" w:lineRule="auto" w:before="579"/>
                    <w:ind w:left="227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111,480</w:t>
                    <w:tab/>
                    <w:t>111,480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58" w:val="left" w:leader="none"/>
                    </w:tabs>
                    <w:spacing w:line="240" w:lineRule="auto"/>
                    <w:ind w:left="227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Matancitas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5970" w:val="left" w:leader="none"/>
                      <w:tab w:pos="6793" w:val="left" w:leader="none"/>
                      <w:tab w:pos="7833" w:val="left" w:leader="none"/>
                      <w:tab w:pos="9078" w:val="left" w:leader="none"/>
                      <w:tab w:pos="10208" w:val="left" w:leader="none"/>
                      <w:tab w:pos="10787" w:val="left" w:leader="none"/>
                      <w:tab w:pos="12150" w:val="left" w:leader="none"/>
                      <w:tab w:pos="12587" w:val="left" w:leader="none"/>
                      <w:tab w:pos="14548" w:val="left" w:leader="none"/>
                    </w:tabs>
                    <w:spacing w:line="240" w:lineRule="auto" w:before="619"/>
                    <w:ind w:left="227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18,580</w:t>
                    <w:tab/>
                    <w:t>18,580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45" w:val="left" w:leader="none"/>
                    </w:tabs>
                    <w:spacing w:line="240" w:lineRule="auto"/>
                    <w:ind w:left="227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Santa Bárbara</w:t>
                  </w:r>
                </w:p>
                <w:p>
                  <w:pPr>
                    <w:pStyle w:val="BodyText"/>
                    <w:tabs>
                      <w:tab w:pos="4862" w:val="left" w:leader="none"/>
                      <w:tab w:pos="5970" w:val="left" w:leader="none"/>
                      <w:tab w:pos="6793" w:val="left" w:leader="none"/>
                      <w:tab w:pos="7833" w:val="left" w:leader="none"/>
                      <w:tab w:pos="9078" w:val="left" w:leader="none"/>
                      <w:tab w:pos="10208" w:val="left" w:leader="none"/>
                      <w:tab w:pos="10787" w:val="left" w:leader="none"/>
                      <w:tab w:pos="12150" w:val="left" w:leader="none"/>
                      <w:tab w:pos="12587" w:val="left" w:leader="none"/>
                      <w:tab w:pos="14548" w:val="left" w:leader="none"/>
                    </w:tabs>
                    <w:spacing w:line="240" w:lineRule="auto" w:before="539"/>
                    <w:ind w:left="227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18,580</w:t>
                    <w:tab/>
                    <w:t>18,580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61" w:val="left" w:leader="none"/>
                    </w:tabs>
                    <w:spacing w:line="240" w:lineRule="auto"/>
                    <w:ind w:left="227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La Candelaria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92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891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891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8913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363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91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90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90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90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90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89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8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89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89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88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88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88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88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43" w:val="left" w:leader="none"/>
                      <w:tab w:pos="5951" w:val="left" w:leader="none"/>
                      <w:tab w:pos="6774" w:val="left" w:leader="none"/>
                      <w:tab w:pos="7814" w:val="left" w:leader="none"/>
                      <w:tab w:pos="9059" w:val="left" w:leader="none"/>
                      <w:tab w:pos="10189" w:val="left" w:leader="none"/>
                      <w:tab w:pos="10768" w:val="left" w:leader="none"/>
                      <w:tab w:pos="12131" w:val="left" w:leader="none"/>
                      <w:tab w:pos="12568" w:val="left" w:leader="none"/>
                      <w:tab w:pos="14529" w:val="left" w:leader="none"/>
                    </w:tabs>
                    <w:spacing w:line="240" w:lineRule="auto" w:before="671"/>
                    <w:ind w:left="208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18,580</w:t>
                    <w:tab/>
                    <w:t>18,580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8" w:val="left" w:leader="none"/>
                    </w:tabs>
                    <w:spacing w:line="240" w:lineRule="auto"/>
                    <w:ind w:left="208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Migriño</w:t>
                  </w:r>
                </w:p>
                <w:p>
                  <w:pPr>
                    <w:pStyle w:val="BodyText"/>
                    <w:tabs>
                      <w:tab w:pos="4993" w:val="left" w:leader="none"/>
                      <w:tab w:pos="5964" w:val="left" w:leader="none"/>
                      <w:tab w:pos="6787" w:val="left" w:leader="none"/>
                      <w:tab w:pos="7827" w:val="left" w:leader="none"/>
                      <w:tab w:pos="9072" w:val="left" w:leader="none"/>
                      <w:tab w:pos="10202" w:val="left" w:leader="none"/>
                      <w:tab w:pos="10781" w:val="left" w:leader="none"/>
                      <w:tab w:pos="12144" w:val="left" w:leader="none"/>
                      <w:tab w:pos="12581" w:val="left" w:leader="none"/>
                      <w:tab w:pos="14542" w:val="left" w:leader="none"/>
                    </w:tabs>
                    <w:spacing w:line="240" w:lineRule="auto" w:before="448"/>
                    <w:ind w:left="221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Loreto</w:t>
                    <w:tab/>
                    <w:t>100</w:t>
                    <w:tab/>
                  </w:r>
                  <w:r>
                    <w:rPr/>
                    <w:t>26,680</w:t>
                    <w:tab/>
                    <w:t>26,680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22" w:val="left" w:leader="none"/>
                    </w:tabs>
                    <w:spacing w:line="240" w:lineRule="auto"/>
                    <w:ind w:left="221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Agua Verde</w:t>
                  </w:r>
                </w:p>
                <w:p>
                  <w:pPr>
                    <w:pStyle w:val="BodyText"/>
                    <w:tabs>
                      <w:tab w:pos="4993" w:val="left" w:leader="none"/>
                      <w:tab w:pos="5964" w:val="left" w:leader="none"/>
                      <w:tab w:pos="6787" w:val="left" w:leader="none"/>
                      <w:tab w:pos="7827" w:val="left" w:leader="none"/>
                      <w:tab w:pos="9072" w:val="left" w:leader="none"/>
                      <w:tab w:pos="10202" w:val="left" w:leader="none"/>
                      <w:tab w:pos="10781" w:val="left" w:leader="none"/>
                      <w:tab w:pos="12144" w:val="left" w:leader="none"/>
                      <w:tab w:pos="12581" w:val="left" w:leader="none"/>
                      <w:tab w:pos="14542" w:val="left" w:leader="none"/>
                    </w:tabs>
                    <w:spacing w:line="240" w:lineRule="auto" w:before="539"/>
                    <w:ind w:left="221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Loreto</w:t>
                    <w:tab/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96" w:val="left" w:leader="none"/>
                    </w:tabs>
                    <w:spacing w:line="240" w:lineRule="auto"/>
                    <w:ind w:left="221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Puerto Agua Verde</w:t>
                  </w:r>
                </w:p>
                <w:p>
                  <w:pPr>
                    <w:pStyle w:val="BodyText"/>
                    <w:tabs>
                      <w:tab w:pos="4993" w:val="left" w:leader="none"/>
                      <w:tab w:pos="5964" w:val="left" w:leader="none"/>
                      <w:tab w:pos="6787" w:val="left" w:leader="none"/>
                      <w:tab w:pos="7827" w:val="left" w:leader="none"/>
                      <w:tab w:pos="9072" w:val="left" w:leader="none"/>
                      <w:tab w:pos="10202" w:val="left" w:leader="none"/>
                      <w:tab w:pos="10781" w:val="left" w:leader="none"/>
                      <w:tab w:pos="12144" w:val="left" w:leader="none"/>
                      <w:tab w:pos="12581" w:val="left" w:leader="none"/>
                      <w:tab w:pos="14542" w:val="left" w:leader="none"/>
                    </w:tabs>
                    <w:spacing w:line="240" w:lineRule="auto" w:before="699"/>
                    <w:ind w:left="221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Loreto</w:t>
                    <w:tab/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39" w:val="left" w:leader="none"/>
                    </w:tabs>
                    <w:spacing w:line="262" w:lineRule="auto"/>
                    <w:ind w:left="5044" w:right="9293" w:hanging="4823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Paso De Santa</w:t>
                  </w:r>
                  <w:r>
                    <w:rPr/>
                    <w:t> Cruz</w:t>
                  </w:r>
                </w:p>
                <w:p>
                  <w:pPr>
                    <w:pStyle w:val="BodyText"/>
                    <w:tabs>
                      <w:tab w:pos="4993" w:val="left" w:leader="none"/>
                      <w:tab w:pos="5964" w:val="left" w:leader="none"/>
                      <w:tab w:pos="6787" w:val="left" w:leader="none"/>
                      <w:tab w:pos="7827" w:val="left" w:leader="none"/>
                      <w:tab w:pos="9072" w:val="left" w:leader="none"/>
                      <w:tab w:pos="10202" w:val="left" w:leader="none"/>
                      <w:tab w:pos="10781" w:val="left" w:leader="none"/>
                      <w:tab w:pos="12144" w:val="left" w:leader="none"/>
                      <w:tab w:pos="12581" w:val="left" w:leader="none"/>
                      <w:tab w:pos="14542" w:val="left" w:leader="none"/>
                    </w:tabs>
                    <w:spacing w:line="240" w:lineRule="auto" w:before="548"/>
                    <w:ind w:left="221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</w:r>
                  <w:r>
                    <w:rPr>
                      <w:w w:val="95"/>
                    </w:rPr>
                    <w:t>Loreto</w:t>
                    <w:tab/>
                    <w:t>100</w:t>
                    <w:tab/>
                  </w:r>
                  <w:r>
                    <w:rPr/>
                    <w:t>13,340</w:t>
                    <w:tab/>
                    <w:t>13,340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78" w:val="left" w:leader="none"/>
                    </w:tabs>
                    <w:spacing w:line="262" w:lineRule="auto"/>
                    <w:ind w:left="4822" w:right="9332" w:hanging="4601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El Entronque De</w:t>
                  </w:r>
                  <w:r>
                    <w:rPr/>
                    <w:t> Agua Verde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64"/>
                    <w:ind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80,040</w:t>
                    <w:tab/>
                    <w:t>80,040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5018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Ligüí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575"/>
                    <w:ind w:left="199" w:right="0"/>
                    <w:jc w:val="left"/>
                  </w:pPr>
                  <w:r>
                    <w:rPr/>
                    <w:t>Apoyo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económico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bienestar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personas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con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1,190,120</w:t>
                    <w:tab/>
                    <w:t>1,190,120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90</w:t>
                  </w:r>
                </w:p>
                <w:p>
                  <w:pPr>
                    <w:pStyle w:val="BodyText"/>
                    <w:tabs>
                      <w:tab w:pos="497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discapacidad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permanente.</w:t>
                    <w:tab/>
                    <w:t>Loreto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887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88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887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870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364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86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86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86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86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85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85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8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85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84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84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84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84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8392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VIDA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PARA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MUJERES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JEFAS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FAMILIA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37,350</w:t>
                    <w:tab/>
                    <w:t>37,350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7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Guerrero Negro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6,000</w:t>
                    <w:tab/>
                    <w:t>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67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Bahía Asunción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40,900</w:t>
                    <w:tab/>
                    <w:t>40,900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9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Bahía Tortugas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14,450</w:t>
                    <w:tab/>
                    <w:t>14,450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4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Gustavo Díaz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Ordaz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74,550</w:t>
                    <w:tab/>
                    <w:t>74,550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67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Heroica Mulegé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108,250</w:t>
                    <w:tab/>
                    <w:t>108,250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Santa Rosalía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19,350</w:t>
                    <w:tab/>
                    <w:t>19,350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0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San Ignacio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81,800</w:t>
                    <w:tab/>
                    <w:t>81,800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55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Villa Alberto Andrés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Alvarado Arámburo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61,350</w:t>
                    <w:tab/>
                    <w:t>61,350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67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Guerrero Negro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169,600</w:t>
                    <w:tab/>
                    <w:t>169,600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97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Loreto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83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39001pt;margin-top:61.079201pt;width:94.45pt;height:10pt;mso-position-horizontal-relative:page;mso-position-vertical-relative:page;z-index:-788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9973pt;margin-top:79.079201pt;width:195.55pt;height:10pt;mso-position-horizontal-relative:page;mso-position-vertical-relative:page;z-index:-788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788272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365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82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82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82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81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81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81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81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80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80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80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80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79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79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339,450</w:t>
                    <w:tab/>
                    <w:t>339,450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45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Ciudad Constitución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231,200</w:t>
                    <w:tab/>
                    <w:t>231,200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456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Ciudad Insurgentes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69,800</w:t>
                    <w:tab/>
                    <w:t>69,800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597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Puerto San Carlos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79,350</w:t>
                    <w:tab/>
                    <w:t>79,350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4745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Puerto Adolfo</w:t>
                  </w:r>
                </w:p>
                <w:p>
                  <w:pPr>
                    <w:pStyle w:val="BodyText"/>
                    <w:spacing w:line="240" w:lineRule="auto" w:before="15"/>
                    <w:ind w:left="4730" w:right="0"/>
                    <w:jc w:val="left"/>
                  </w:pPr>
                  <w:r>
                    <w:rPr/>
                    <w:t>López Mateos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1,017,290</w:t>
                    <w:tab/>
                    <w:t>1,017,290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101</w:t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La Paz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498,400</w:t>
                    <w:tab/>
                    <w:t>498,400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54</w:t>
                  </w:r>
                </w:p>
                <w:p>
                  <w:pPr>
                    <w:pStyle w:val="BodyText"/>
                    <w:tabs>
                      <w:tab w:pos="475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El Pescadero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34,900</w:t>
                    <w:tab/>
                    <w:t>34,900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7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Melitón Albáñez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8"/>
                    <w:jc w:val="center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6,000</w:t>
                    <w:tab/>
                    <w:t>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49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General Juan</w:t>
                  </w:r>
                </w:p>
                <w:p>
                  <w:pPr>
                    <w:pStyle w:val="BodyText"/>
                    <w:spacing w:line="240" w:lineRule="auto" w:before="15"/>
                    <w:ind w:left="0" w:right="4697"/>
                    <w:jc w:val="center"/>
                  </w:pPr>
                  <w:r>
                    <w:rPr/>
                    <w:t>Domínguez Cota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383,260</w:t>
                    <w:tab/>
                    <w:t>383,260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</w:t>
                  </w:r>
                </w:p>
                <w:p>
                  <w:pPr>
                    <w:pStyle w:val="BodyText"/>
                    <w:tabs>
                      <w:tab w:pos="4737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Todos Santos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25,350</w:t>
                    <w:tab/>
                    <w:t>25,350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19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La Trinidad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8791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878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10095pt;margin-top:79.079201pt;width:195.55pt;height:10pt;mso-position-horizontal-relative:page;mso-position-vertical-relative:page;z-index:-7878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784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366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781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779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776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774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772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769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7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764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762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760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757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755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7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16,900</w:t>
                    <w:tab/>
                    <w:t>16,900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3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El Aguajito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218,540</w:t>
                    <w:tab/>
                    <w:t>218,540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474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El Centenario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190,570</w:t>
                    <w:tab/>
                    <w:t>190,570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487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Chametla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1,163,850</w:t>
                    <w:tab/>
                    <w:t>1,163,850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124</w:t>
                  </w:r>
                </w:p>
                <w:p>
                  <w:pPr>
                    <w:pStyle w:val="BodyText"/>
                    <w:tabs>
                      <w:tab w:pos="465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Cabo San Lucas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625,240</w:t>
                    <w:tab/>
                    <w:t>625,240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San José Del Cabo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46,900</w:t>
                    <w:tab/>
                    <w:t>46,900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668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El Campamento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12,000</w:t>
                    <w:tab/>
                    <w:t>12,000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0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Las Cuevas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Apoyo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bienestar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niños,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adolescentes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jóvenes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22,900</w:t>
                    <w:tab/>
                    <w:t>22,900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6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orfandad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materna.</w:t>
                    <w:tab/>
                    <w:t>Miraflores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74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77pt;margin-top:61.079201pt;width:94.45pt;height:10pt;mso-position-horizontal-relative:page;mso-position-vertical-relative:page;z-index:-787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7.460999pt;margin-top:79.079201pt;width:128.5pt;height:10pt;mso-position-horizontal-relative:page;mso-position-vertical-relative:page;z-index:-7874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Gerencia</w:t>
                  </w:r>
                  <w:r>
                    <w:rPr>
                      <w:rFonts w:ascii="Arial"/>
                      <w:color w:val="09395B"/>
                      <w:spacing w:val="-1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LICONSA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/>
                      <w:color w:val="09395B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B.C.S.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8740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367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73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73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73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73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72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72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7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72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71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71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71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71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709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III.2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SEGURIDAD ALIMENTARIA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SEGURIDAD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ALIMENTARIA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676" w:val="right" w:leader="none"/>
                    </w:tabs>
                    <w:spacing w:line="268" w:lineRule="auto" w:before="144"/>
                    <w:ind w:right="283"/>
                    <w:jc w:val="left"/>
                  </w:pPr>
                  <w:r>
                    <w:rPr/>
                    <w:t>Coadyuvar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economía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familiar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nutrición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leche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4,952,782</w:t>
                    <w:tab/>
                    <w:t>4,952,782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31149</w:t>
                  </w:r>
                  <w:r>
                    <w:rPr/>
                    <w:t> fortificada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excelente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calidad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precio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subsidiado.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Tienda</w:t>
                    <w:tab/>
                    <w:tab/>
                    <w:t>131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line="240" w:lineRule="auto" w:before="20"/>
                    <w:ind w:left="0" w:right="244"/>
                    <w:jc w:val="right"/>
                  </w:pPr>
                  <w:r>
                    <w:rPr/>
                    <w:t>Litro Leche</w:t>
                    <w:tab/>
                    <w:t>947901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870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1.541016pt;margin-top:61.079201pt;width:94.45pt;height:10pt;mso-position-horizontal-relative:page;mso-position-vertical-relative:page;z-index:-7870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Bienestar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9.650391pt;margin-top:79.079201pt;width:156.35pt;height:10pt;mso-position-horizontal-relative:page;mso-position-vertical-relative:page;z-index:-7870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Unidad</w:t>
                  </w:r>
                  <w:r>
                    <w:rPr>
                      <w:rFonts w:asci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Operativa</w:t>
                  </w:r>
                  <w:r>
                    <w:rPr>
                      <w:rFonts w:asci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Paz</w:t>
                  </w:r>
                  <w:r>
                    <w:rPr>
                      <w:rFonts w:asci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DICONSA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697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368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09015pt;margin-top:581.377502pt;width:117.55pt;height:9pt;mso-position-horizontal-relative:page;mso-position-vertical-relative:page;z-index:-7869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69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69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68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68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68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6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67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67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67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67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66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666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III.2</w:t>
                  </w:r>
                  <w:r>
                    <w:rPr>
                      <w:rFonts w:ascii="Arial"/>
                      <w:spacing w:val="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8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SOCIAL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SEGURIDAD ALIMENTARIA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ALIMENTACIÓN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ACTIVIDAD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FÍSICA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right="283"/>
                    <w:jc w:val="left"/>
                  </w:pPr>
                  <w:r>
                    <w:rPr/>
                    <w:t>Tiendas DICONSA.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2,762,361</w:t>
                    <w:tab/>
                    <w:t>2,762,361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31500</w:t>
                  </w:r>
                  <w:r>
                    <w:rPr/>
                    <w:t> Se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cuenta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187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tiendas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DICONSA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todo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dando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un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Abasto</w:t>
                    <w:tab/>
                    <w:t>31500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184" w:lineRule="exact" w:before="0"/>
                    <w:ind w:right="0"/>
                    <w:jc w:val="left"/>
                  </w:pPr>
                  <w:r>
                    <w:rPr/>
                    <w:t>servicio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una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población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objetivo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31,500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personas.</w:t>
                    <w:tab/>
                  </w:r>
                  <w:r>
                    <w:rPr>
                      <w:position w:val="-2"/>
                    </w:rPr>
                    <w:t>Tienda</w:t>
                    <w:tab/>
                    <w:t>187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63.524994pt;margin-top:303.332001pt;width:368pt;height:90pt;mso-position-horizontal-relative:page;mso-position-vertical-relative:page;z-index:-78661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425" w:right="0" w:hanging="406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Instituto</w:t>
                  </w:r>
                  <w:r>
                    <w:rPr>
                      <w:rFonts w:ascii="Arial"/>
                      <w:color w:val="0B416B"/>
                      <w:spacing w:val="-123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Mexicano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425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del</w:t>
                  </w:r>
                  <w:r>
                    <w:rPr>
                      <w:rFonts w:ascii="Arial"/>
                      <w:color w:val="0B416B"/>
                      <w:spacing w:val="-11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Seguro</w:t>
                  </w:r>
                  <w:r>
                    <w:rPr>
                      <w:rFonts w:ascii="Arial"/>
                      <w:color w:val="0B416B"/>
                      <w:spacing w:val="-11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Social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64502pt;margin-top:576.924194pt;width:22.2pt;height:13pt;mso-position-horizontal-relative:page;mso-position-vertical-relative:page;z-index:-78659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2"/>
                      <w:sz w:val="22"/>
                    </w:rPr>
                    <w:t>369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8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8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8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64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240479pt;margin-top:61.079201pt;width:146.75pt;height:10pt;mso-position-horizontal-relative:page;mso-position-vertical-relative:page;z-index:-78647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Instituto</w:t>
                  </w:r>
                  <w:r>
                    <w:rPr>
                      <w:rFonts w:ascii="Times New Roman"/>
                      <w:color w:val="09395B"/>
                      <w:spacing w:val="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Mexicano</w:t>
                  </w:r>
                  <w:r>
                    <w:rPr>
                      <w:rFonts w:ascii="Times New Roman"/>
                      <w:color w:val="09395B"/>
                      <w:spacing w:val="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del</w:t>
                  </w:r>
                  <w:r>
                    <w:rPr>
                      <w:rFonts w:ascii="Times New Roman"/>
                      <w:color w:val="09395B"/>
                      <w:spacing w:val="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Seguro</w:t>
                  </w:r>
                  <w:r>
                    <w:rPr>
                      <w:rFonts w:ascii="Times New Roman"/>
                      <w:color w:val="09395B"/>
                      <w:spacing w:val="6"/>
                      <w:w w:val="12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20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0"/>
                      <w:sz w:val="16"/>
                    </w:rPr>
                    <w:t>Social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3.801025pt;margin-top:79.079201pt;width:122.2pt;height:10pt;mso-position-horizontal-relative:page;mso-position-vertical-relative:page;z-index:-7864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Regional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IMSS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786424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64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63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63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63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63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62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62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62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62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61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61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61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6112" type="#_x0000_t202" filled="false" stroked="false">
            <v:textbox inset="0,0,0,0">
              <w:txbxContent>
                <w:p>
                  <w:pPr>
                    <w:spacing w:before="6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VIDA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LAS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FAMILIAS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III.9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PREVENCIÓN Y PROMOCIÓN DE LA SALUD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PRIMER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NIVEL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Construcción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nueva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Unidad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Medicina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Familiar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14+7</w:t>
                    <w:tab/>
                    <w:t>La Paz</w:t>
                    <w:tab/>
                  </w:r>
                  <w:r>
                    <w:rPr>
                      <w:w w:val="95"/>
                    </w:rPr>
                    <w:t>38</w:t>
                    <w:tab/>
                  </w:r>
                  <w:r>
                    <w:rPr/>
                    <w:t>153,447,387</w:t>
                    <w:tab/>
                    <w:t>153,447,387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38</w:t>
                    <w:tab/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consultorios.</w:t>
                    <w:tab/>
                    <w:t>La Paz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remodelación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Unidad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Medicina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Familiar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o.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(2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28,630,751</w:t>
                    <w:tab/>
                    <w:t>28,630,751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consultorios).</w:t>
                    <w:tab/>
                    <w:t>Santa Rosalía</w:t>
                    <w:tab/>
                    <w:t>Obra</w:t>
                    <w:tab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INFRAESTRUCTURA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IMSS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B.C.S.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144"/>
                    <w:ind w:right="283"/>
                    <w:jc w:val="left"/>
                  </w:pPr>
                  <w:r>
                    <w:rPr/>
                    <w:t>Trabajos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relativos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Adecuación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Espacios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Cambio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75</w:t>
                    <w:tab/>
                  </w:r>
                  <w:r>
                    <w:rPr/>
                    <w:t>2,783,733</w:t>
                    <w:tab/>
                    <w:t>2,783,733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70705</w:t>
                  </w:r>
                  <w:r>
                    <w:rPr/>
                    <w:t> Acabados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servicio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cirugía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HGSZ+MF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Arial" w:hAnsi="Arial"/>
                    </w:rPr>
                    <w:t>N</w:t>
                  </w:r>
                  <w:r>
                    <w:rPr/>
                    <w:t>o.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26,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San   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Cabo San Lucas</w:t>
                    <w:tab/>
                    <w:tab/>
                    <w:tab/>
                    <w:tab/>
                    <w:tab/>
                    <w:tab/>
                    <w:tab/>
                    <w:tab/>
                    <w:t>Conservación</w:t>
                    <w:tab/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182" w:lineRule="exact" w:before="0"/>
                    <w:ind w:right="0"/>
                    <w:jc w:val="left"/>
                  </w:pPr>
                  <w:r>
                    <w:rPr>
                      <w:position w:val="3"/>
                    </w:rPr>
                    <w:t>Lucas.</w:t>
                    <w:tab/>
                  </w:r>
                  <w:r>
                    <w:rPr/>
                    <w:t>Metro Cuadrado</w:t>
                    <w:tab/>
                    <w:t>65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7860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7860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7860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599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7859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78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122986pt;margin-top:254.861008pt;width:265.4pt;height:90pt;mso-position-horizontal-relative:page;mso-position-vertical-relative:page;z-index:-78589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115" w:right="0" w:hanging="96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115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Agricultura</w:t>
                  </w:r>
                  <w:r>
                    <w:rPr>
                      <w:rFonts w:ascii="Arial"/>
                      <w:color w:val="0B416B"/>
                      <w:spacing w:val="38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966705pt;margin-top:350.861023pt;width:205.15pt;height:42pt;mso-position-horizontal-relative:page;mso-position-vertical-relative:page;z-index:-785872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Desarrollo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124451pt;margin-top:350.861023pt;width:105.4pt;height:42pt;mso-position-horizontal-relative:page;mso-position-vertical-relative:page;z-index:-785848" type="#_x0000_t202" filled="false" stroked="false">
            <v:textbox inset="0,0,0,0">
              <w:txbxContent>
                <w:p>
                  <w:pPr>
                    <w:spacing w:line="840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05"/>
                      <w:sz w:val="80"/>
                    </w:rPr>
                    <w:t>Rural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567993pt;margin-top:576.924194pt;width:21.75pt;height:13pt;mso-position-horizontal-relative:page;mso-position-vertical-relative:page;z-index:-78582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3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8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8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8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57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06073pt;margin-top:61.079201pt;width:174.9pt;height:10pt;mso-position-horizontal-relative:page;mso-position-vertical-relative:page;z-index:-7857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1.090027pt;margin-top:79.079201pt;width:144.9pt;height:10pt;mso-position-horizontal-relative:page;mso-position-vertical-relative:page;z-index:-785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Comisión</w:t>
                  </w:r>
                  <w:r>
                    <w:rPr>
                      <w:rFonts w:ascii="Arial" w:hAnsi="Arial"/>
                      <w:color w:val="09395B"/>
                      <w:spacing w:val="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Zonas</w:t>
                  </w:r>
                  <w:r>
                    <w:rPr>
                      <w:rFonts w:ascii="Arial" w:hAnsi="Arial"/>
                      <w:color w:val="09395B"/>
                      <w:spacing w:val="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Áridas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785656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56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56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55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55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55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55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54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54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54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54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53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53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534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AGRICULTURA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PERMANENTE</w:t>
                  </w:r>
                  <w:r>
                    <w:rPr>
                      <w:rFonts w:ascii="Arial" w:hAnsi="Arial"/>
                      <w:b/>
                      <w:spacing w:val="3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3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PLANEACIÓN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COMUNICACIÓN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Participamos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medio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video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conferencias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directivos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800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oficinas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centrales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atendemos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instrucciones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acuerdos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  <w:tab/>
                    <w:t>Estatal</w:t>
                    <w:tab/>
                    <w:t>Reunión</w:t>
                    <w:tab/>
                    <w:t>12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ellas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emanan.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Reuniones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virtuales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convocadas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diversas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instancias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ámbito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150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estatal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federal.</w:t>
                    <w:tab/>
                    <w:t>Estatal</w:t>
                    <w:tab/>
                    <w:t>Reunión</w:t>
                    <w:tab/>
                    <w:t>13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5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PROYECTOS</w:t>
                  </w:r>
                  <w:r>
                    <w:rPr>
                      <w:rFonts w:ascii="Arial"/>
                      <w:b/>
                      <w:spacing w:val="-17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7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PRODUCTIVOS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Propuestas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proyectos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productivos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integrales,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así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como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400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captar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aprovechar</w:t>
                    <w:tab/>
                    <w:t>Estatal</w:t>
                    <w:tab/>
                    <w:t>Proyecto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aguas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superficiales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estado.</w:t>
                    <w:tab/>
                  </w:r>
                  <w:r>
                    <w:rPr>
                      <w:position w:val="-2"/>
                    </w:rPr>
                    <w:t>Rehabilitación</w:t>
                    <w:tab/>
                    <w:t>5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SISTEMA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VIRTUAL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Sistema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capacitación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virtual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incluye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cursos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diversos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temas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mejorar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fortalecer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nuestro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desempeño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como</w:t>
                    <w:tab/>
                    <w:t>Estatal</w:t>
                    <w:tab/>
                    <w:t>Reunión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servidores 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públicos.</w:t>
                    <w:tab/>
                  </w:r>
                  <w:r>
                    <w:rPr>
                      <w:position w:val="-2"/>
                    </w:rPr>
                    <w:t>Curso</w:t>
                    <w:tab/>
                    <w:t>10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723pt;margin-top:30.097029pt;width:127.25pt;height:13pt;mso-position-horizontal-relative:page;mso-position-vertical-relative:page;z-index:-7852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060974pt;margin-top:61.079201pt;width:174.9pt;height:10pt;mso-position-horizontal-relative:page;mso-position-vertical-relative:page;z-index:-7852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570709pt;margin-top:79.079201pt;width:277.4pt;height:10pt;mso-position-horizontal-relative:page;mso-position-vertical-relative:page;z-index:-785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522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52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51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51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51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51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50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5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50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50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49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49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49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491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AGRICULTURA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PRODUCCIÓN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EL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BIENESTAR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804" w:val="left" w:leader="none"/>
                      <w:tab w:pos="7844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Incrementar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productividad,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principalmente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granos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básicos,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4,000</w:t>
                    <w:tab/>
                    <w:t>4,000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caña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azúcar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café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productores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pequeña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mediana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escala,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otorgamiento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apoyo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ingreso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los</w:t>
                  </w:r>
                  <w:r>
                    <w:rPr/>
                    <w:t> productores.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Incrementar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productividad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granos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(maíz,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frijol,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trigo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harinero</w:t>
                    <w:tab/>
                    <w:t>Los Cabos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30,600</w:t>
                    <w:tab/>
                    <w:t>30,600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y/o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arroz,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entre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otros),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amaranto,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chía,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caña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azúcar,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café,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cacao,  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rFonts w:ascii="Arial" w:hAnsi="Arial"/>
                    </w:rPr>
                    <w:t>Cabo San Lucas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miel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leche,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productores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pequeña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escala.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Incrementar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productividad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granos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(maíz,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frijol,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trigo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harinero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343,580</w:t>
                    <w:tab/>
                    <w:t>343,580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/>
                    <w:t>46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y/o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arroz,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entre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otros),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amaranto,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chía,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caña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azúcar,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café,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cacao,</w:t>
                    <w:tab/>
                    <w:t>La Paz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259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miel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leche,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productores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pequeña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escala.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Incrementar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productividad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granos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(maíz,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frijol,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trigo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harinero</w:t>
                    <w:tab/>
                  </w:r>
                  <w:r>
                    <w:rPr>
                      <w:w w:val="95"/>
                    </w:rPr>
                    <w:t>Comondú</w:t>
                    <w:tab/>
                    <w:t>70</w:t>
                    <w:tab/>
                  </w:r>
                  <w:r>
                    <w:rPr/>
                    <w:t>14,400</w:t>
                    <w:tab/>
                    <w:t>14,400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y/o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arroz,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entre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otros),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amaranto,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chía,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caña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azúcar,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café,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cacao,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miel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leche,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productores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pequeña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mediana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escala.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48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059998pt;margin-top:61.079201pt;width:174.9pt;height:10pt;mso-position-horizontal-relative:page;mso-position-vertical-relative:page;z-index:-7848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570007pt;margin-top:79.079201pt;width:277.4pt;height:10pt;mso-position-horizontal-relative:page;mso-position-vertical-relative:page;z-index:-784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8479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47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47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47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46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46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46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46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46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45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45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45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45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4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94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 ESPECIAL PARA EL CAMPO EN MATERIA DE ENERGÍA ELÉCTRICA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34" w:val="left" w:leader="none"/>
                      <w:tab w:pos="5976" w:val="left" w:leader="none"/>
                      <w:tab w:pos="6624" w:val="left" w:leader="none"/>
                      <w:tab w:pos="7664" w:val="left" w:leader="none"/>
                      <w:tab w:pos="9045" w:val="left" w:leader="none"/>
                      <w:tab w:pos="10175" w:val="left" w:leader="none"/>
                      <w:tab w:pos="10754" w:val="left" w:leader="none"/>
                      <w:tab w:pos="12156" w:val="left" w:leader="none"/>
                      <w:tab w:pos="12554" w:val="left" w:leader="none"/>
                      <w:tab w:pos="14671" w:val="right" w:leader="none"/>
                    </w:tabs>
                    <w:spacing w:line="240" w:lineRule="auto" w:before="304"/>
                    <w:ind w:left="194" w:right="0"/>
                    <w:jc w:val="left"/>
                  </w:pPr>
                  <w:r>
                    <w:rPr/>
                    <w:t>Impulsar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productividad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actividades</w:t>
                    <w:tab/>
                  </w:r>
                  <w:r>
                    <w:rPr>
                      <w:w w:val="95"/>
                    </w:rPr>
                    <w:t>Mulegé</w:t>
                    <w:tab/>
                    <w:t>70</w:t>
                    <w:tab/>
                  </w:r>
                  <w:r>
                    <w:rPr/>
                    <w:t>29,712,702</w:t>
                    <w:tab/>
                    <w:t>29,712,702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Beneficiario</w:t>
                    <w:tab/>
                    <w:t>150</w:t>
                  </w:r>
                </w:p>
                <w:p>
                  <w:pPr>
                    <w:pStyle w:val="BodyText"/>
                    <w:tabs>
                      <w:tab w:pos="4724" w:val="left" w:leader="none"/>
                    </w:tabs>
                    <w:spacing w:line="256" w:lineRule="auto"/>
                    <w:ind w:left="194" w:right="9433"/>
                    <w:jc w:val="left"/>
                  </w:pPr>
                  <w:r>
                    <w:rPr/>
                    <w:t>agropecuarias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manera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sustentable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medio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ambiente,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fin</w:t>
                    <w:tab/>
                    <w:t>Santa Rosalía</w:t>
                  </w:r>
                  <w:r>
                    <w:rPr/>
                    <w:t> 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contribuir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éstas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rentables.</w:t>
                  </w:r>
                </w:p>
                <w:p>
                  <w:pPr>
                    <w:pStyle w:val="BodyText"/>
                    <w:tabs>
                      <w:tab w:pos="4860" w:val="left" w:leader="none"/>
                      <w:tab w:pos="5976" w:val="left" w:leader="none"/>
                      <w:tab w:pos="6585" w:val="left" w:leader="none"/>
                      <w:tab w:pos="7625" w:val="left" w:leader="none"/>
                      <w:tab w:pos="9045" w:val="left" w:leader="none"/>
                      <w:tab w:pos="10175" w:val="left" w:leader="none"/>
                      <w:tab w:pos="10754" w:val="left" w:leader="none"/>
                      <w:tab w:pos="12156" w:val="left" w:leader="none"/>
                      <w:tab w:pos="12554" w:val="left" w:leader="none"/>
                      <w:tab w:pos="14671" w:val="right" w:leader="none"/>
                    </w:tabs>
                    <w:spacing w:line="240" w:lineRule="auto" w:before="636"/>
                    <w:ind w:left="194" w:right="0"/>
                    <w:jc w:val="left"/>
                  </w:pPr>
                  <w:r>
                    <w:rPr/>
                    <w:t>Impulsar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productividad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actividades</w:t>
                    <w:tab/>
                  </w:r>
                  <w:r>
                    <w:rPr>
                      <w:w w:val="95"/>
                    </w:rPr>
                    <w:t>Comondú</w:t>
                    <w:tab/>
                    <w:t>70</w:t>
                    <w:tab/>
                  </w:r>
                  <w:r>
                    <w:rPr/>
                    <w:t>138,857,363</w:t>
                    <w:tab/>
                    <w:t>138,857,363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Beneficiario</w:t>
                    <w:tab/>
                    <w:t>701</w:t>
                  </w:r>
                </w:p>
                <w:p>
                  <w:pPr>
                    <w:pStyle w:val="BodyText"/>
                    <w:spacing w:line="256" w:lineRule="auto"/>
                    <w:ind w:left="194" w:right="9114"/>
                    <w:jc w:val="left"/>
                  </w:pPr>
                  <w:r>
                    <w:rPr/>
                    <w:t>agropecuarias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manera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sustentable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medio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ambiente,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fin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Ciudad Constitución</w:t>
                  </w:r>
                  <w:r>
                    <w:rPr/>
                    <w:t> 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contribuir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éstas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rentables.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796"/>
                    <w:ind w:right="0"/>
                    <w:jc w:val="left"/>
                  </w:pPr>
                  <w:r>
                    <w:rPr/>
                    <w:t>Impulsar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productividad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actividades</w:t>
                    <w:tab/>
                    <w:t>La Paz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44,370,969</w:t>
                    <w:tab/>
                    <w:t>44,370,969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Beneficiario</w:t>
                    <w:tab/>
                    <w:t>224</w:t>
                  </w:r>
                </w:p>
                <w:p>
                  <w:pPr>
                    <w:pStyle w:val="BodyText"/>
                    <w:tabs>
                      <w:tab w:pos="4951" w:val="left" w:leader="none"/>
                    </w:tabs>
                    <w:spacing w:line="256" w:lineRule="auto"/>
                    <w:ind w:right="9650"/>
                    <w:jc w:val="left"/>
                  </w:pPr>
                  <w:r>
                    <w:rPr/>
                    <w:t>agropecuarias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manera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sustentable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medio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ambiente,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fin</w:t>
                    <w:tab/>
                    <w:t>La Paz</w:t>
                  </w:r>
                  <w:r>
                    <w:rPr/>
                    <w:t> 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contribuir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éstas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rentables.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82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636"/>
                    <w:ind w:right="0"/>
                    <w:jc w:val="left"/>
                  </w:pPr>
                  <w:r>
                    <w:rPr/>
                    <w:t>Impulsar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productividad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actividades</w:t>
                    <w:tab/>
                    <w:t>Los Cabos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12,083,166</w:t>
                    <w:tab/>
                    <w:t>12,083,166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70</w:t>
                    <w:tab/>
                  </w:r>
                  <w:r>
                    <w:rPr/>
                    <w:t>Beneficiario</w:t>
                    <w:tab/>
                    <w:t>61</w:t>
                  </w:r>
                </w:p>
                <w:p>
                  <w:pPr>
                    <w:pStyle w:val="BodyText"/>
                    <w:spacing w:line="256" w:lineRule="auto"/>
                    <w:ind w:right="9253"/>
                    <w:jc w:val="left"/>
                  </w:pPr>
                  <w:r>
                    <w:rPr/>
                    <w:t>agropecuarias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manera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sustentable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medio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ambiente,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fin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</w:r>
                  <w:r>
                    <w:rPr/>
                    <w:t> 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contribuir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éstas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más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rentables.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723pt;margin-top:30.097029pt;width:127.25pt;height:13pt;mso-position-horizontal-relative:page;mso-position-vertical-relative:page;z-index:-784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060974pt;margin-top:61.079201pt;width:174.9pt;height:10pt;mso-position-horizontal-relative:page;mso-position-vertical-relative:page;z-index:-784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09802pt;margin-top:79.079201pt;width:211.35pt;height:10pt;mso-position-horizontal-relative:page;mso-position-vertical-relative:page;z-index:-784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Vinculación</w:t>
                  </w:r>
                  <w:r>
                    <w:rPr>
                      <w:rFonts w:ascii="Arial" w:hAnsi="Arial"/>
                      <w:color w:val="09395B"/>
                      <w:spacing w:val="-11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1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2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2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INIFAP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436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4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4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4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42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42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42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42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4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41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41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41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40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40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404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AGRICULTURA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FOMENTO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LA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AGRICULTURA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765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Desarrollo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tecnológico   y   transferencia   de   tecnología   para   el</w:t>
                    <w:tab/>
                  </w:r>
                  <w:r>
                    <w:rPr>
                      <w:w w:val="95"/>
                    </w:rPr>
                    <w:t>Comondú</w:t>
                    <w:tab/>
                    <w:t>71</w:t>
                    <w:tab/>
                  </w:r>
                  <w:r>
                    <w:rPr/>
                    <w:t>75,000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75,000</w:t>
                    <w:tab/>
                    <w:t>80</w:t>
                    <w:tab/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incremento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producción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asegurar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abasto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maíz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Estudio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calidad,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sanidad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basándose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criterios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sustentabilidad.</w:t>
                    <w:tab/>
                  </w:r>
                  <w:r>
                    <w:rPr>
                      <w:position w:val="-2"/>
                    </w:rPr>
                    <w:t>Productor</w:t>
                    <w:tab/>
                    <w:t>20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IMPULSAR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VINCULACIÓN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SECTOR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PRODUCTIVO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CIENCIA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TECNOLOGÍA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Refrescamiento de semilla de frijol.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413,505</w:t>
                    <w:tab/>
                    <w:t>413,505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738" w:right="0"/>
                    <w:jc w:val="left"/>
                  </w:pPr>
                  <w:r>
                    <w:rPr/>
                    <w:t>Todos Santos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7634" w:val="left" w:leader="none"/>
                      <w:tab w:pos="9595" w:val="left" w:leader="none"/>
                    </w:tabs>
                    <w:spacing w:line="177" w:lineRule="exact"/>
                    <w:ind w:left="0" w:right="439"/>
                    <w:jc w:val="right"/>
                  </w:pPr>
                  <w:r>
                    <w:rPr>
                      <w:position w:val="2"/>
                    </w:rPr>
                    <w:t>[Campo</w:t>
                    <w:tab/>
                  </w:r>
                  <w:r>
                    <w:rPr/>
                    <w:t>Investigación</w:t>
                    <w:tab/>
                    <w:t>1</w:t>
                  </w:r>
                </w:p>
                <w:p>
                  <w:pPr>
                    <w:pStyle w:val="BodyText"/>
                    <w:spacing w:line="157" w:lineRule="exact" w:before="0"/>
                    <w:ind w:right="0" w:firstLine="4542"/>
                    <w:jc w:val="left"/>
                  </w:pPr>
                  <w:r>
                    <w:rPr/>
                    <w:t>Experimental]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03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</w:t>
                  </w:r>
                  <w:r>
                    <w:rPr>
                      <w:rFonts w:ascii="Arial" w:hAnsi="Arial"/>
                      <w:b/>
                      <w:spacing w:val="-18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8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Generación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tecnología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producción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validación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nuevas</w:t>
                    <w:tab/>
                  </w:r>
                  <w:r>
                    <w:rPr>
                      <w:w w:val="95"/>
                    </w:rPr>
                    <w:t>Comondú</w:t>
                    <w:tab/>
                    <w:t>80</w:t>
                    <w:tab/>
                  </w:r>
                  <w:r>
                    <w:rPr/>
                    <w:t>1,014,500</w:t>
                    <w:tab/>
                    <w:t>507,250</w:t>
                    <w:tab/>
                    <w:t>507,250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80</w:t>
                    <w:tab/>
                    <w:t>Beneficiario</w:t>
                    <w:tab/>
                  </w:r>
                  <w:r>
                    <w:rPr/>
                    <w:t>250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variedades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garbanzo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blanco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forrajero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mejorar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Investigación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rendimiento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calidad,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ante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efectos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cambio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climático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</w:r>
                  <w:r>
                    <w:rPr/>
                    <w:t> estado.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GANADERÍA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</w:t>
                  </w:r>
                  <w:r>
                    <w:rPr>
                      <w:rFonts w:ascii="Arial" w:hAnsi="Arial"/>
                      <w:b/>
                      <w:spacing w:val="-18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8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Proyecto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diagnóstico,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transferencia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tecnología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soporte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301,724</w:t>
                    <w:tab/>
                    <w:t>150,862</w:t>
                    <w:tab/>
                    <w:t>150,862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200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técnico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atender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necesidades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proyecto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prodeter.</w:t>
                    <w:tab/>
                    <w:t>Santa Martha</w:t>
                    <w:tab/>
                    <w:t>Curso</w:t>
                    <w:tab/>
                    <w:t>5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Investigación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40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060303pt;margin-top:61.079201pt;width:174.9pt;height:10pt;mso-position-horizontal-relative:page;mso-position-vertical-relative:page;z-index:-7839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Agricultura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Rural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4.698975pt;margin-top:79.079201pt;width:111.3pt;height:10pt;mso-position-horizontal-relative:page;mso-position-vertical-relative:page;z-index:-783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Gerencia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FIRCO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783928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3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3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38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38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38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37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3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37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37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36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36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36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361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GANADERÍA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FEDERALES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Establecimiento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productora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queso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los</w:t>
                    <w:tab/>
                    <w:t>La Paz</w:t>
                    <w:tab/>
                  </w:r>
                  <w:r>
                    <w:rPr>
                      <w:w w:val="95"/>
                    </w:rPr>
                    <w:t>65</w:t>
                    <w:tab/>
                  </w:r>
                  <w:r>
                    <w:rPr/>
                    <w:t>489,473</w:t>
                    <w:tab/>
                    <w:t>387,426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102,047</w:t>
                    <w:tab/>
                  </w:r>
                  <w:r>
                    <w:rPr>
                      <w:w w:val="95"/>
                    </w:rPr>
                    <w:t>92</w:t>
                    <w:tab/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3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planes,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acceder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mercado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Cabos.</w:t>
                    <w:tab/>
                    <w:t>San Juan De Los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42" w:val="righ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position w:val="2"/>
                    </w:rPr>
                    <w:t>Planes</w:t>
                    <w:tab/>
                  </w:r>
                  <w:r>
                    <w:rPr/>
                    <w:t>Planta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equipamiento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cuarto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refrigeración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para</w:t>
                    <w:tab/>
                    <w:t>La Paz</w:t>
                    <w:tab/>
                  </w:r>
                  <w:r>
                    <w:rPr>
                      <w:w w:val="95"/>
                    </w:rPr>
                    <w:t>82</w:t>
                    <w:tab/>
                  </w:r>
                  <w:r>
                    <w:rPr/>
                    <w:t>546,984</w:t>
                    <w:tab/>
                    <w:t>492,260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54,724</w:t>
                    <w:tab/>
                    <w:t>82</w:t>
                    <w:tab/>
                  </w:r>
                  <w:r>
                    <w:rPr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4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rFonts w:ascii="Arial"/>
                    </w:rPr>
                    <w:t>c</w:t>
                  </w:r>
                  <w:r>
                    <w:rPr/>
                    <w:t>arnes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v</w:t>
                  </w:r>
                  <w:r>
                    <w:rPr/>
                    <w:t>alor </w:t>
                  </w:r>
                  <w:r>
                    <w:rPr>
                      <w:spacing w:val="29"/>
                    </w:rPr>
                    <w:t> </w:t>
                  </w:r>
                  <w:r>
                    <w:rPr>
                      <w:rFonts w:ascii="Arial"/>
                    </w:rPr>
                    <w:t>a</w:t>
                  </w:r>
                  <w:r>
                    <w:rPr/>
                    <w:t>gregado.</w:t>
                    <w:tab/>
                    <w:t>El Ciruelar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Equipamiento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7835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7835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7835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349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783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78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3.933502pt;margin-top:303.14801pt;width:227.5pt;height:90pt;mso-position-horizontal-relative:page;mso-position-vertical-relative:page;z-index:-78340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55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Entidades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05"/>
                      <w:sz w:val="80"/>
                    </w:rPr>
                    <w:t>Financieras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9.637024pt;margin-top:576.924194pt;width:21.85pt;height:13pt;mso-position-horizontal-relative:page;mso-position-vertical-relative:page;z-index:-78337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8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8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8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32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900085pt;margin-top:61.079201pt;width:89.1pt;height:10pt;mso-position-horizontal-relative:page;mso-position-vertical-relative:page;z-index:-7832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Entidades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Financieras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5.778992pt;margin-top:79.079201pt;width:50.2pt;height:10pt;mso-position-horizontal-relative:page;mso-position-vertical-relative:page;z-index:-7832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BANOBRAS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83208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31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31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31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31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30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30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30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30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29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29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29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29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289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I.6 </w:t>
                  </w:r>
                  <w:r>
                    <w:rPr>
                      <w:rFonts w:ascii="Arial" w:hAnsi="Arial"/>
                      <w:spacing w:val="2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HIDRÁULICA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OBRAS NUEVAS Y REHABILITACIÓN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Acciones de financiamiento para obras de infraestructura hidráulica.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91,403,410</w:t>
                    <w:tab/>
                    <w:t>91,403,410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351111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37" w:val="right" w:leader="none"/>
                    </w:tabs>
                    <w:spacing w:line="240" w:lineRule="auto"/>
                    <w:ind w:left="4652" w:right="0"/>
                    <w:jc w:val="left"/>
                  </w:pPr>
                  <w:r>
                    <w:rPr/>
                    <w:t>Cabo San Lucas</w:t>
                    <w:tab/>
                    <w:t>Crédito</w:t>
                    <w:tab/>
                    <w:t>11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807pt;margin-top:30.097029pt;width:127.25pt;height:13pt;mso-position-horizontal-relative:page;mso-position-vertical-relative:page;z-index:-7828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900024pt;margin-top:61.079201pt;width:89.1pt;height:10pt;mso-position-horizontal-relative:page;mso-position-vertical-relative:page;z-index:-7828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Entidades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Financieras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819794pt;margin-top:79.079201pt;width:306.150pt;height:10pt;mso-position-horizontal-relative:page;mso-position-vertical-relative:page;z-index:-782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Financiera</w:t>
                  </w:r>
                  <w:r>
                    <w:rPr>
                      <w:rFonts w:asci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Nacional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Desarrollo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Agropecuario,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Rural,</w:t>
                  </w:r>
                  <w:r>
                    <w:rPr>
                      <w:rFonts w:asci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Forestal</w:t>
                  </w:r>
                  <w:r>
                    <w:rPr>
                      <w:rFonts w:ascii="Arial"/>
                      <w:color w:val="09395B"/>
                      <w:spacing w:val="-1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9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-20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0"/>
                      <w:w w:val="115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16"/>
                    </w:rPr>
                    <w:t>Pesquero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277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27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27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27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26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26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26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26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25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25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25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25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24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246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FINANCIAMIENTO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CRÉDITOS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AGRÍCOLAS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Créditos en la actividad agrícola.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115,972,290</w:t>
                    <w:tab/>
                    <w:t>115,972,290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222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Créditos en la actividad comercial.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91,364,800</w:t>
                    <w:tab/>
                    <w:t>91,364,800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355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Créditos en la actividad ganadera y porcina.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70,544,022</w:t>
                    <w:tab/>
                    <w:t>70,544,022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239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Créditos en la actividad acuícola pesquera.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12,308,386</w:t>
                    <w:tab/>
                    <w:t>12,308,386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45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Créditos para servicios y otros.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126,136,587</w:t>
                    <w:tab/>
                    <w:t>126,136,587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39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74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24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900818pt;margin-top:61.079201pt;width:89.1pt;height:10pt;mso-position-horizontal-relative:page;mso-position-vertical-relative:page;z-index:-782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Entidades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Financieras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310974pt;margin-top:79.079201pt;width:136.65pt;height:10pt;mso-position-horizontal-relative:page;mso-position-vertical-relative:page;z-index:-7823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Representación</w:t>
                  </w:r>
                  <w:r>
                    <w:rPr>
                      <w:rFonts w:ascii="Arial" w:hAns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NAFIN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782344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232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229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227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224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222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220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2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215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212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210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208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205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203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II.3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COMERCIO</w:t>
                  </w:r>
                  <w:r>
                    <w:rPr>
                      <w:rFonts w:asci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PROMOCIÓN PARA LA CREACIÓN Y FORTALECIMIENTO DE EMPRESAS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FINANCIAMIENTO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32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  <w:tab w:pos="14715" w:val="right" w:leader="none"/>
                    </w:tabs>
                    <w:spacing w:line="268" w:lineRule="auto" w:before="144"/>
                    <w:ind w:right="322"/>
                    <w:jc w:val="left"/>
                  </w:pPr>
                  <w:r>
                    <w:rPr/>
                    <w:t>Se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realizó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colocación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créditos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garantías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beneficiando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1,363,000,000 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1,363,000,000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3507</w:t>
                  </w:r>
                  <w:r>
                    <w:rPr/>
                    <w:t> 1,505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empresas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estado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(incluye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todos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programas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donde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>Crédito</w:t>
                    <w:tab/>
                    <w:tab/>
                    <w:t>1505</w:t>
                  </w:r>
                </w:p>
                <w:p>
                  <w:pPr>
                    <w:pStyle w:val="BodyText"/>
                    <w:spacing w:line="154" w:lineRule="exact" w:before="0"/>
                    <w:ind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/>
                    <w:t>NAFIN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interviene)</w:t>
                  </w:r>
                  <w:r>
                    <w:rPr>
                      <w:rFonts w:ascii="Arial"/>
                    </w:rPr>
                    <w:t>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807pt;margin-top:30.097029pt;width:127.25pt;height:13pt;mso-position-horizontal-relative:page;mso-position-vertical-relative:page;z-index:-7819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6.900024pt;margin-top:61.079201pt;width:89.1pt;height:10pt;mso-position-horizontal-relative:page;mso-position-vertical-relative:page;z-index:-7819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Entidades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Financieras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509277pt;margin-top:79.079201pt;width:110.45pt;height:10pt;mso-position-horizontal-relative:page;mso-position-vertical-relative:page;z-index:-781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Residencia</w:t>
                  </w:r>
                  <w:r>
                    <w:rPr>
                      <w:rFonts w:asci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Estatal</w:t>
                  </w:r>
                  <w:r>
                    <w:rPr>
                      <w:rFonts w:asci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FIRA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191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43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2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2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18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18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18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18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17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17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17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17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16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16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16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16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160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AGRICULTURA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DIVERSIFICACIÓN</w:t>
                  </w:r>
                  <w:r>
                    <w:rPr>
                      <w:rFonts w:ascii="Arial" w:hAnsi="Arial"/>
                      <w:b/>
                      <w:spacing w:val="-1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ECONÓMICA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Crédito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Refaccionario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(infraestructura,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maquinaria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equipo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946,832,797</w:t>
                    <w:tab/>
                    <w:t>946,832,797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629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inversiones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fijas)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otorgados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proyectos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productivos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sector.</w:t>
                    <w:tab/>
                    <w:t>Estatal</w:t>
                    <w:tab/>
                    <w:t>Crédito</w:t>
                    <w:tab/>
                    <w:t>74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Créditos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Sostenibles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sector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agrícola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81,275,218</w:t>
                    <w:tab/>
                    <w:t>81,275,218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76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estado.</w:t>
                    <w:tab/>
                    <w:t>Estatal</w:t>
                    <w:tab/>
                    <w:t>Crédito</w:t>
                    <w:tab/>
                    <w:t>12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Créditos de Avío otorgados a proyectos productivos del sector.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876,377,574</w:t>
                    <w:tab/>
                    <w:t>876,377,574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1468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356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Apoyos para servicio de asistencia técnica a productores agrícolas.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246,400</w:t>
                    <w:tab/>
                    <w:t>246,400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Asesoría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6.858978pt;margin-top:255.23201pt;width:486.05pt;height:138pt;mso-position-horizontal-relative:page;mso-position-vertical-relative:page;z-index:-781552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37" w:right="0" w:firstLine="83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Instituto</w:t>
                  </w:r>
                  <w:r>
                    <w:rPr>
                      <w:rFonts w:ascii="Arial"/>
                      <w:color w:val="0B416B"/>
                      <w:spacing w:val="-42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de</w:t>
                  </w:r>
                  <w:r>
                    <w:rPr>
                      <w:rFonts w:ascii="Arial"/>
                      <w:color w:val="0B416B"/>
                      <w:spacing w:val="-42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Seguridad</w:t>
                  </w:r>
                  <w:r>
                    <w:rPr>
                      <w:rFonts w:ascii="Arial"/>
                      <w:color w:val="0B416B"/>
                      <w:spacing w:val="-42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y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20" w:right="17" w:firstLine="17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Servicios</w:t>
                  </w:r>
                  <w:r>
                    <w:rPr>
                      <w:rFonts w:ascii="Arial"/>
                      <w:color w:val="0B416B"/>
                      <w:spacing w:val="-29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Sociales</w:t>
                  </w:r>
                  <w:r>
                    <w:rPr>
                      <w:rFonts w:ascii="Arial"/>
                      <w:color w:val="0B416B"/>
                      <w:spacing w:val="-29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/>
                      <w:color w:val="0B416B"/>
                      <w:spacing w:val="-29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los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 Trabajadores</w:t>
                  </w:r>
                  <w:r>
                    <w:rPr>
                      <w:rFonts w:ascii="Arial"/>
                      <w:color w:val="0B416B"/>
                      <w:spacing w:val="28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del</w:t>
                  </w:r>
                  <w:r>
                    <w:rPr>
                      <w:rFonts w:ascii="Arial"/>
                      <w:color w:val="0B416B"/>
                      <w:spacing w:val="28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Estado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468994pt;margin-top:576.924194pt;width:21.85pt;height:13pt;mso-position-horizontal-relative:page;mso-position-vertical-relative:page;z-index:-781528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6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8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8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8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14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39087pt;margin-top:61.079201pt;width:296.05pt;height:10pt;mso-position-horizontal-relative:page;mso-position-vertical-relative:page;z-index:-7814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Seguridad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Sociales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20007pt;margin-top:79.079201pt;width:212.15pt;height:10pt;mso-position-horizontal-relative:page;mso-position-vertical-relative:page;z-index:-781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Departamento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ISSSTE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(FOVISSSTE)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781360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pacing w:val="17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13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13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12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12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12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12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1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11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11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11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10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10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104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VIVIENDAS NUEVAS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2044" w:val="left" w:leader="none"/>
                      <w:tab w:pos="4858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83" w:lineRule="auto" w:before="0"/>
                    <w:ind w:right="322"/>
                    <w:jc w:val="right"/>
                  </w:pPr>
                  <w:r>
                    <w:rPr/>
                    <w:t>1,867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créditos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otorgados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trabajadores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derechohabientes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334,580,000</w:t>
                    <w:tab/>
                    <w:t>334,580,000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1867</w:t>
                  </w:r>
                  <w:r>
                    <w:rPr/>
                    <w:t> FOVISSSTE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Baja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California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Sur.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Crédito</w:t>
                    <w:tab/>
                  </w:r>
                  <w:r>
                    <w:rPr>
                      <w:w w:val="95"/>
                    </w:rPr>
                    <w:t>1867</w:t>
                  </w:r>
                  <w:r>
                    <w:rPr/>
                    <w:t> Vivienda</w:t>
                    <w:tab/>
                  </w:r>
                  <w:r>
                    <w:rPr>
                      <w:w w:val="95"/>
                    </w:rPr>
                    <w:t>1867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7810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38995pt;margin-top:61.079201pt;width:296.05pt;height:10pt;mso-position-horizontal-relative:page;mso-position-vertical-relative:page;z-index:-780976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Instituto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Seguridad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y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Servicios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Sociales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los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Trabajadores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del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Estado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050476pt;margin-top:79.079201pt;width:173.95pt;height:10pt;mso-position-horizontal-relative:page;mso-position-vertical-relative:page;z-index:-780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Subdelegación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Prestaciones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ISSSTE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092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390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09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08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08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08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08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07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0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07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07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06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06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06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0616" type="#_x0000_t202" filled="false" stroked="false">
            <v:textbox inset="0,0,0,0">
              <w:txbxContent>
                <w:p>
                  <w:pPr>
                    <w:spacing w:before="6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VIDA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LAS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FAMILIAS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III.9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ASISTENCIA MÉDICA Y EFICIENCIA HOSPITALARIA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PRESTACIONES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ECONÓMICAS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cinco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15,378,418</w:t>
                    <w:tab/>
                    <w:t>15,378,418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918</w:t>
                  </w:r>
                </w:p>
                <w:p>
                  <w:pPr>
                    <w:pStyle w:val="BodyText"/>
                    <w:tabs>
                      <w:tab w:pos="473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municipios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corresponden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a:</w:t>
                    <w:tab/>
                    <w:t>Santa Rosalía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Nómina ordinaria primeros pagos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Gastos funerarios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Indemnizaciones globales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Riesgos de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16"/>
                    <w:ind w:right="0"/>
                    <w:jc w:val="left"/>
                  </w:pPr>
                  <w:r>
                    <w:rPr/>
                    <w:t>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cinco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5,894,768</w:t>
                    <w:tab/>
                    <w:t>5,894,768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352</w:t>
                  </w:r>
                </w:p>
                <w:p>
                  <w:pPr>
                    <w:pStyle w:val="BodyText"/>
                    <w:tabs>
                      <w:tab w:pos="4971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municipios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corresponden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a:</w:t>
                    <w:tab/>
                    <w:t>Loreto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Nómina ordinaria primeros pagos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Gastos funerarios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Indemnizaciones globales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Riesgos de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16"/>
                    <w:ind w:right="0"/>
                    <w:jc w:val="left"/>
                  </w:pPr>
                  <w:r>
                    <w:rPr/>
                    <w:t>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cinco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24,465,206</w:t>
                    <w:tab/>
                    <w:t>24,465,206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1506</w:t>
                  </w:r>
                </w:p>
                <w:p>
                  <w:pPr>
                    <w:pStyle w:val="BodyText"/>
                    <w:tabs>
                      <w:tab w:pos="45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municipios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corresponden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a:</w:t>
                    <w:tab/>
                    <w:t>Ciudad Constitución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Nómina ordinaria primeros pagos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Gastos funerarios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Indemnizaciones globales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Riesgos de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16"/>
                    <w:ind w:right="322"/>
                    <w:jc w:val="left"/>
                  </w:pPr>
                  <w:r>
                    <w:rPr/>
                    <w:t>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cinco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152,414,737</w:t>
                    <w:tab/>
                    <w:t>152,414,737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9526</w:t>
                  </w:r>
                  <w:r>
                    <w:rPr/>
                    <w:t> municipios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corresponden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a:</w:t>
                    <w:tab/>
                    <w:t>La Paz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154" w:lineRule="exact" w:before="0" w:after="0"/>
                    <w:ind w:left="285" w:right="0" w:hanging="85"/>
                    <w:jc w:val="left"/>
                  </w:pPr>
                  <w:r>
                    <w:rPr/>
                    <w:t>Nómina ordinaria de primeros pagos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Gastos funerarios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Indemnizaciones globales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Riesgos de trabajo.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805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40002pt;margin-top:61.079201pt;width:296.05pt;height:10pt;mso-position-horizontal-relative:page;mso-position-vertical-relative:page;z-index:-7805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Seguridad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Sociales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051025pt;margin-top:79.079201pt;width:173.95pt;height:10pt;mso-position-horizontal-relative:page;mso-position-vertical-relative:page;z-index:-7805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Subdelegación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Prestaciones</w:t>
                  </w:r>
                  <w:r>
                    <w:rPr>
                      <w:rFonts w:ascii="Arial" w:hAns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ISSSTE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780496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6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6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391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04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04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804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804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803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803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803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803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802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802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802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802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80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715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Pago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Jubilados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Pensionados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ISSSTE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cinco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18,336,279</w:t>
                    <w:tab/>
                    <w:t>18,336,279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1159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municipios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corresponden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a:</w:t>
                    <w:tab/>
                    <w:t>San José Del Cabo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Nómina ordinaria primeros pagos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Gastos funerarios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Indemnizaciones globales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Riesgos de trabajo.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116"/>
                    <w:ind w:right="0"/>
                    <w:jc w:val="left"/>
                  </w:pPr>
                  <w:r>
                    <w:rPr/>
                    <w:t>Préstamos Personales en sus distintas modalidades: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227,390,778</w:t>
                    <w:tab/>
                    <w:t>227,390,778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4256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  <w:tab w:pos="4951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</w:pPr>
                  <w:r>
                    <w:rPr/>
                    <w:t>Ordinarios</w:t>
                    <w:tab/>
                    <w:t>La Paz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Ordinario exclusivo para pensionados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Conmemorativo 50 aniversario.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Préstamos Personales en sus distintas modalidades: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77,358,431</w:t>
                    <w:tab/>
                    <w:t>77,358,431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1457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  <w:tab w:pos="4566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</w:pPr>
                  <w:r>
                    <w:rPr/>
                    <w:t>Ordinarios</w:t>
                    <w:tab/>
                    <w:t>San José Del Cabo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Ordinario exclusivo para pensionados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Conmemorativo 50 aniversario.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Préstamos Personales en sus distintas modalidades: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30,296,769</w:t>
                    <w:tab/>
                    <w:t>30,296,769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534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  <w:tab w:pos="4543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</w:pPr>
                  <w:r>
                    <w:rPr/>
                    <w:t>Ordinarios</w:t>
                    <w:tab/>
                    <w:t>Ciudad Constitución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Ordinario exclusivo para pensionados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Conmemorativo 50 aniversario.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Préstamos Personales en sus distintas modalidades: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14,554,323</w:t>
                    <w:tab/>
                    <w:t>14,554,323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281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  <w:tab w:pos="4971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</w:pPr>
                  <w:r>
                    <w:rPr/>
                    <w:t>Ordinarios</w:t>
                    <w:tab/>
                    <w:t>Loreto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Ordinario exclusivo para pensionados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Conmemorativo 50 aniversario.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Préstamos Personales en sus distintas modalidades: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16,363,471</w:t>
                    <w:tab/>
                    <w:t>16,363,471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273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  <w:tab w:pos="4730" w:val="left" w:leader="none"/>
                    </w:tabs>
                    <w:spacing w:line="240" w:lineRule="auto" w:before="19" w:after="0"/>
                    <w:ind w:left="285" w:right="0" w:hanging="85"/>
                    <w:jc w:val="left"/>
                  </w:pPr>
                  <w:r>
                    <w:rPr/>
                    <w:t>Ordinarios</w:t>
                    <w:tab/>
                    <w:t>Santa Rosalía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1" w:after="0"/>
                    <w:ind w:left="285" w:right="0" w:hanging="85"/>
                    <w:jc w:val="left"/>
                  </w:pPr>
                  <w:r>
                    <w:rPr/>
                    <w:t>Especiales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Ordinario exclusivo para pensionados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286" w:val="left" w:leader="none"/>
                    </w:tabs>
                    <w:spacing w:line="240" w:lineRule="auto" w:before="15" w:after="0"/>
                    <w:ind w:left="285" w:right="0" w:hanging="85"/>
                    <w:jc w:val="left"/>
                  </w:pPr>
                  <w:r>
                    <w:rPr/>
                    <w:t>Conmemorativo 50 aniversario.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8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7801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38995pt;margin-top:61.079201pt;width:296.05pt;height:10pt;mso-position-horizontal-relative:page;mso-position-vertical-relative:page;z-index:-780112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Instituto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Seguridad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y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Servicios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Sociales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los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Trabajadores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del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25"/>
                      <w:sz w:val="16"/>
                    </w:rPr>
                  </w:r>
                  <w:r>
                    <w:rPr>
                      <w:rFonts w:ascii="Times New Roman"/>
                      <w:color w:val="09395B"/>
                      <w:w w:val="125"/>
                      <w:sz w:val="16"/>
                    </w:rPr>
                    <w:t>Estado</w:t>
                  </w:r>
                  <w:r>
                    <w:rPr>
                      <w:rFonts w:ascii="Times New Roman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310303pt;margin-top:79.079201pt;width:138.65pt;height:10pt;mso-position-horizontal-relative:page;mso-position-vertical-relative:page;z-index:-7800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Subdelegación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ISSSTE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8006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392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800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800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99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99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99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99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9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98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98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98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98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97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9752" type="#_x0000_t202" filled="false" stroked="false">
            <v:textbox inset="0,0,0,0">
              <w:txbxContent>
                <w:p>
                  <w:pPr>
                    <w:spacing w:before="63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CALIDAD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VIDA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DE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LAS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4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FAMILIAS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  <w:r>
                    <w:rPr>
                      <w:rFonts w:ascii="Times New Roman"/>
                      <w:w w:val="105"/>
                      <w:sz w:val="16"/>
                    </w:rPr>
                    <w:t>III.9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Times New Roman"/>
                      <w:w w:val="105"/>
                      <w:sz w:val="16"/>
                    </w:rPr>
                    <w:t>SALUD</w:t>
                  </w:r>
                  <w:r>
                    <w:rPr>
                      <w:rFonts w:ascii="Times New Roman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ASISTENCIA MÉDICA Y EFICIENCIA HOSPITALARIA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ATENCIÓN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MÉDICA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567" w:right="322" w:hanging="4367"/>
                    <w:jc w:val="left"/>
                  </w:pPr>
                  <w:r>
                    <w:rPr/>
                    <w:t>Atención de urgencias.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  <w:t>Beneficiario</w:t>
                    <w:tab/>
                    <w:t>4144 San José Del Cabo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Capacitación a la población en materia de salud.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17897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</w:pPr>
                  <w:r>
                    <w:rPr/>
                    <w:t>Capacitación a la población en materia de salud.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5705 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Capacitación a la población en materia de salud.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4204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Capacitación a la población en materia de salud.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5852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Capacitación a la población en materia de salud.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6555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4952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Atención de urgencias.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700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365" w:val="left" w:leader="none"/>
                    </w:tabs>
                    <w:spacing w:line="268" w:lineRule="auto" w:before="0"/>
                    <w:ind w:left="4952" w:right="283" w:hanging="4752"/>
                    <w:jc w:val="left"/>
                  </w:pPr>
                  <w:r>
                    <w:rPr/>
                    <w:t>Consulta especializada.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20211</w:t>
                  </w:r>
                  <w:r>
                    <w:rPr/>
                    <w:t> 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</w:pPr>
                  <w:r>
                    <w:rPr/>
                    <w:t>Consulta especializada.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6439 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Consulta especializada.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1427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97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40002pt;margin-top:61.079201pt;width:296.05pt;height:10pt;mso-position-horizontal-relative:page;mso-position-vertical-relative:page;z-index:-7796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Seguridad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Sociales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310974pt;margin-top:79.079201pt;width:138.65pt;height:10pt;mso-position-horizontal-relative:page;mso-position-vertical-relative:page;z-index:-7796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Subdelegación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ISSSTE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7963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393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96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95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95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95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95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94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9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94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94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93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93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93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93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94"/>
                    <w:ind w:left="4952" w:right="283" w:hanging="4752"/>
                    <w:jc w:val="left"/>
                  </w:pPr>
                  <w:r>
                    <w:rPr/>
                    <w:t>Consulta general.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89771</w:t>
                  </w:r>
                  <w:r>
                    <w:rPr/>
                    <w:t> 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left="4543" w:right="283" w:hanging="4344"/>
                    <w:jc w:val="left"/>
                  </w:pPr>
                  <w:r>
                    <w:rPr/>
                    <w:t>Consulta general.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24544 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971" w:right="322" w:hanging="4772"/>
                    <w:jc w:val="left"/>
                  </w:pPr>
                  <w:r>
                    <w:rPr/>
                    <w:t>Consulta general.</w:t>
                    <w:tab/>
                  </w:r>
                  <w:r>
                    <w:rPr>
                      <w:w w:val="95"/>
                    </w:rPr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</w:r>
                  <w:r>
                    <w:rPr/>
                    <w:tab/>
                    <w:t>9541 Loreto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left="4730" w:right="283" w:hanging="4531"/>
                    <w:jc w:val="left"/>
                  </w:pPr>
                  <w:r>
                    <w:rPr/>
                    <w:t>Consulta general.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28205 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left="4567" w:right="283" w:hanging="4367"/>
                    <w:jc w:val="left"/>
                  </w:pPr>
                  <w:r>
                    <w:rPr/>
                    <w:t>Consulta general.</w:t>
                    <w:tab/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  <w:t>Beneficiario</w:t>
                    <w:tab/>
                    <w:t>21006 San José Del Cabo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68" w:lineRule="auto" w:before="0"/>
                    <w:ind w:left="4952" w:right="322" w:hanging="4752"/>
                    <w:jc w:val="left"/>
                  </w:pPr>
                  <w:r>
                    <w:rPr/>
                    <w:t>Aplicación dosis de vacunas.</w:t>
                    <w:tab/>
                    <w:t>La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9968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</w:pPr>
                  <w:r>
                    <w:rPr/>
                    <w:t>Aplicación dosis de vacunas.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3036 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971" w:right="322" w:hanging="4772"/>
                    <w:jc w:val="left"/>
                  </w:pPr>
                  <w:r>
                    <w:rPr/>
                    <w:t>Aplicación dosis de vacunas.</w:t>
                    <w:tab/>
                  </w:r>
                  <w:r>
                    <w:rPr>
                      <w:w w:val="95"/>
                    </w:rPr>
                    <w:t>Loreto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</w:r>
                  <w:r>
                    <w:rPr/>
                    <w:t> 1876 Loreto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Aplicación dosis de vacunas.</w:t>
                    <w:tab/>
                    <w:t>Los Cabos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3817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6020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Dotaciones de sobres de suero.</w:t>
                    <w:tab/>
                    <w:t>La Paz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19967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</w:pPr>
                  <w:r>
                    <w:rPr/>
                    <w:t>Dotaciones de sobres de suero.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100</w:t>
                  </w:r>
                  <w:r>
                    <w:rPr/>
                    <w:tab/>
                  </w:r>
                  <w:r>
                    <w:rPr/>
                    <w:t> </w:t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7865 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Dotaciones de sobres de suero.</w:t>
                    <w:tab/>
                    <w:t>Loreto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5847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7792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38995pt;margin-top:61.079201pt;width:296.05pt;height:10pt;mso-position-horizontal-relative:page;mso-position-vertical-relative:page;z-index:-7792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Seguridad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Sociales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310303pt;margin-top:79.079201pt;width:138.65pt;height:10pt;mso-position-horizontal-relative:page;mso-position-vertical-relative:page;z-index:-779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Subdelegación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ISSSTE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920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394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91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91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91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91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90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90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9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90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89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89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89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89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88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Dotaciones de sobres de suero.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11662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Dotaciones de sobres de suero.</w:t>
                    <w:tab/>
                    <w:t>Los Cabos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2393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a embarazadas.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95</w:t>
                    <w:tab/>
                  </w:r>
                  <w:r>
                    <w:rPr/>
                    <w:t>Beneficiario</w:t>
                    <w:tab/>
                    <w:t>948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a embarazadas.</w:t>
                    <w:tab/>
                  </w:r>
                  <w:r>
                    <w:rPr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98</w:t>
                    <w:tab/>
                  </w:r>
                  <w:r>
                    <w:rPr/>
                    <w:t>Beneficiario</w:t>
                    <w:tab/>
                    <w:t>389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a embarazadas.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98</w:t>
                    <w:tab/>
                  </w:r>
                  <w:r>
                    <w:rPr/>
                    <w:t>Beneficiario</w:t>
                    <w:tab/>
                    <w:t>122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a embarazadas.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98</w:t>
                    <w:tab/>
                  </w:r>
                  <w:r>
                    <w:rPr/>
                    <w:t>Beneficiario</w:t>
                    <w:tab/>
                    <w:t>413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Pruebas realizadas de detección.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83926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68" w:lineRule="auto" w:before="0"/>
                    <w:ind w:left="4543" w:right="283" w:hanging="4344"/>
                    <w:jc w:val="left"/>
                  </w:pPr>
                  <w:r>
                    <w:rPr/>
                    <w:t>Pruebas realizadas de detección.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34334 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Pruebas realizadas de detección.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9575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60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Pruebas realizadas de detección.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31647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Pruebas realizadas de detección.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12968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Atención de urgencias.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64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88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40002pt;margin-top:61.079201pt;width:296.05pt;height:10pt;mso-position-horizontal-relative:page;mso-position-vertical-relative:page;z-index:-7788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Seguridad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Sociales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310974pt;margin-top:79.079201pt;width:138.65pt;height:10pt;mso-position-horizontal-relative:page;mso-position-vertical-relative:page;z-index:-7787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Subdelegación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ISSSTE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778768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395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87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87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86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86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86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86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8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85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85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85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85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84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84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Casos registrados en la vigilancia epidemiológica.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706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Casos registrados en la vigilancia epidemiológica.</w:t>
                    <w:tab/>
                  </w:r>
                  <w:r>
                    <w:rPr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319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37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Casos registrados en la vigilancia epidemiológica.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31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Casos registrados en la vigilancia epidemiológica.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617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Casos registrados en la vigilancia epidemiológica.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782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a menores de edad.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817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a menores de edad.</w:t>
                    <w:tab/>
                  </w:r>
                  <w:r>
                    <w:rPr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493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Consultas a menores de edad.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2219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Consultas a menores de edad.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1394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326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Emisión de Mensajes sobre orientación para la salud.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141784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365" w:val="left" w:leader="none"/>
                    </w:tabs>
                    <w:spacing w:line="268" w:lineRule="auto" w:before="0"/>
                    <w:ind w:left="4543" w:right="283" w:hanging="4344"/>
                    <w:jc w:val="left"/>
                  </w:pPr>
                  <w:r>
                    <w:rPr/>
                    <w:t>Emisión de Mensajes sobre orientación para la salud.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45287 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Emisión de Mensajes sobre orientación para la salud.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10170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77840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38995pt;margin-top:61.079201pt;width:296.05pt;height:10pt;mso-position-horizontal-relative:page;mso-position-vertical-relative:page;z-index:-7783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Seguridad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Sociales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310303pt;margin-top:79.079201pt;width:138.65pt;height:10pt;mso-position-horizontal-relative:page;mso-position-vertical-relative:page;z-index:-7783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Subdelegación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ISSSTE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833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396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831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828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826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824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821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819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8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814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812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809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807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804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80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Emisión de Mensajes sobre orientación para la salud.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27381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Emisión de Mensajes sobre orientación para la salud.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29715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de planificación familiar.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935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de planificación familiar.</w:t>
                    <w:tab/>
                  </w:r>
                  <w:r>
                    <w:rPr>
                      <w:w w:val="95"/>
                    </w:rPr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455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Ciudad Constitución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de planificación familiar.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183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Consultas de planificación familiar.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843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Acciones para prevenir padecimientos bucodentales.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29112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365" w:val="left" w:leader="none"/>
                    </w:tabs>
                    <w:spacing w:line="268" w:lineRule="auto" w:before="0"/>
                    <w:ind w:left="4543" w:right="283" w:hanging="4344"/>
                    <w:jc w:val="left"/>
                  </w:pPr>
                  <w:r>
                    <w:rPr/>
                    <w:t>Acciones para prevenir padecimientos bucodentales.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11021 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Acciones para prevenir padecimientos bucodentales.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2254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5974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Acciones para prevenir padecimientos bucodentales.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3562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Acciones para prevenir padecimientos bucodentales.</w:t>
                    <w:tab/>
                    <w:t>Los Cabos</w:t>
                    <w:tab/>
                  </w:r>
                  <w:r>
                    <w:rPr>
                      <w:rFonts w:asci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6562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2" w:val="left" w:leader="none"/>
                      <w:tab w:pos="6021" w:val="left" w:leader="none"/>
                      <w:tab w:pos="6941" w:val="left" w:leader="none"/>
                      <w:tab w:pos="7981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04" w:val="left" w:leader="none"/>
                    </w:tabs>
                    <w:spacing w:line="268" w:lineRule="auto" w:before="0"/>
                    <w:ind w:left="4952" w:right="322" w:hanging="4752"/>
                    <w:jc w:val="left"/>
                  </w:pPr>
                  <w:r>
                    <w:rPr/>
                    <w:t>Consulta bucodental.</w:t>
                    <w:tab/>
                    <w:t>La Paz</w:t>
                    <w:tab/>
                  </w:r>
                  <w:r>
                    <w:rPr>
                      <w:rFonts w:asci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  <w:t>Beneficiario</w:t>
                    <w:tab/>
                  </w:r>
                  <w:r>
                    <w:rPr/>
                    <w:t>4854</w:t>
                  </w:r>
                  <w:r>
                    <w:rPr/>
                    <w:t> La Paz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79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940002pt;margin-top:61.079201pt;width:296.05pt;height:10pt;mso-position-horizontal-relative:page;mso-position-vertical-relative:page;z-index:-7779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Seguridad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Servicios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Sociales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Estado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310974pt;margin-top:79.079201pt;width:138.65pt;height:10pt;mso-position-horizontal-relative:page;mso-position-vertical-relative:page;z-index:-7779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Subdelegación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Médica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ISSSTE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7790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7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397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78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78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78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78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77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77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7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77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76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76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76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76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75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94"/>
                    <w:ind w:left="4543" w:right="322" w:hanging="4344"/>
                    <w:jc w:val="left"/>
                  </w:pPr>
                  <w:r>
                    <w:rPr/>
                    <w:t>Consulta bucodental.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90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1992 Ciudad Constitución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20"/>
                    <w:ind w:right="0"/>
                    <w:jc w:val="left"/>
                  </w:pPr>
                  <w:r>
                    <w:rPr/>
                    <w:t>Consulta bucodental.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863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Consulta bucodental.</w:t>
                    <w:tab/>
                    <w:t>Loreto</w:t>
                    <w:tab/>
                  </w:r>
                  <w:r>
                    <w:rPr>
                      <w:rFonts w:ascii="Arial"/>
                      <w:w w:val="95"/>
                    </w:rPr>
                    <w:t>9</w:t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90</w:t>
                    <w:tab/>
                  </w:r>
                  <w:r>
                    <w:rPr/>
                    <w:t>Beneficiario</w:t>
                    <w:tab/>
                    <w:t>498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Casos registrados en la vigilancia epidemiológica.</w:t>
                    <w:tab/>
                    <w:t>La Paz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85</w:t>
                    <w:tab/>
                    <w:t>Beneficiario</w:t>
                    <w:tab/>
                  </w:r>
                  <w:r>
                    <w:rPr/>
                    <w:t>5023</w:t>
                  </w:r>
                </w:p>
                <w:p>
                  <w:pPr>
                    <w:pStyle w:val="BodyText"/>
                    <w:spacing w:line="240" w:lineRule="auto"/>
                    <w:ind w:left="0" w:right="4698"/>
                    <w:jc w:val="center"/>
                  </w:pPr>
                  <w:r>
                    <w:rPr/>
                    <w:t>La Paz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66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4543" w:right="322" w:hanging="4344"/>
                    <w:jc w:val="left"/>
                  </w:pPr>
                  <w:r>
                    <w:rPr/>
                    <w:t>Casos registrados en la vigilancia epidemiológica.</w:t>
                    <w:tab/>
                    <w:tab/>
                    <w:t>Comondú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0</w:t>
                    <w:tab/>
                    <w:t>85</w:t>
                  </w:r>
                  <w:r>
                    <w:rPr/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2482 Ciudad Constitución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Casos registrados en la vigilancia epidemiológica.</w:t>
                    <w:tab/>
                    <w:t>Loreto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85</w:t>
                    <w:tab/>
                    <w:t>Beneficiario</w:t>
                    <w:tab/>
                  </w:r>
                  <w:r>
                    <w:rPr/>
                    <w:t>549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Loreto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40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Casos registrados en la vigilancia epidemiológica.</w:t>
                    <w:tab/>
                  </w:r>
                  <w:r>
                    <w:rPr>
                      <w:w w:val="95"/>
                    </w:rPr>
                    <w:t>Mulegé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85</w:t>
                    <w:tab/>
                    <w:t>Beneficiario</w:t>
                    <w:tab/>
                  </w:r>
                  <w:r>
                    <w:rPr/>
                    <w:t>2657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Santa Rosalía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Casos registrados en la vigilancia epidemiológica.</w:t>
                    <w:tab/>
                    <w:t>Los Cabos</w:t>
                    <w:tab/>
                  </w:r>
                  <w:r>
                    <w:rPr>
                      <w:rFonts w:ascii="Arial" w:hAnsi="Arial"/>
                      <w:w w:val="95"/>
                    </w:rPr>
                    <w:t>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85</w:t>
                    <w:tab/>
                    <w:t>Beneficiario</w:t>
                    <w:tab/>
                  </w:r>
                  <w:r>
                    <w:rPr/>
                    <w:t>2393</w:t>
                  </w:r>
                </w:p>
                <w:p>
                  <w:pPr>
                    <w:pStyle w:val="BodyText"/>
                    <w:spacing w:line="240" w:lineRule="auto"/>
                    <w:ind w:left="0" w:right="4697"/>
                    <w:jc w:val="center"/>
                  </w:pPr>
                  <w:r>
                    <w:rPr/>
                    <w:t>San José Del Cabo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7775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7775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7774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747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3"/>
                      <w:w w:val="110"/>
                      <w:sz w:val="22"/>
                    </w:rPr>
                    <w:t>398</w:t>
                  </w:r>
                  <w:r>
                    <w:rPr>
                      <w:rFonts w:ascii="Arial"/>
                      <w:b/>
                      <w:color w:val="0A3A5B"/>
                      <w:spacing w:val="36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7774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77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23.65799pt;margin-top:255.23201pt;width:409.25pt;height:138pt;mso-position-horizontal-relative:page;mso-position-vertical-relative:page;z-index:-77737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12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del</w:t>
                  </w:r>
                  <w:r>
                    <w:rPr>
                      <w:rFonts w:ascii="Arial" w:hAnsi="Arial"/>
                      <w:color w:val="0B416B"/>
                      <w:spacing w:val="-11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Medio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505" w:right="17" w:firstLine="3049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Ambiente</w:t>
                  </w:r>
                  <w:r>
                    <w:rPr>
                      <w:rFonts w:ascii="Arial"/>
                      <w:color w:val="0B416B"/>
                      <w:spacing w:val="198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y</w:t>
                  </w:r>
                  <w:r>
                    <w:rPr>
                      <w:rFonts w:ascii="Arial"/>
                      <w:color w:val="0B416B"/>
                      <w:w w:val="118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Recursos</w:t>
                  </w:r>
                  <w:r>
                    <w:rPr>
                      <w:rFonts w:ascii="Arial"/>
                      <w:color w:val="0B416B"/>
                      <w:spacing w:val="-88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Naturales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64502pt;margin-top:576.924194pt;width:22.2pt;height:13pt;mso-position-horizontal-relative:page;mso-position-vertical-relative:page;z-index:-77735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pacing w:val="12"/>
                      <w:sz w:val="22"/>
                    </w:rPr>
                    <w:t>399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7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7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7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72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1016pt;margin-top:61.079201pt;width:210.95pt;height:10pt;mso-position-horizontal-relative:page;mso-position-vertical-relative:page;z-index:-7772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0.820007pt;margin-top:79.079201pt;width:45.15pt;height:10pt;mso-position-horizontal-relative:page;mso-position-vertical-relative:page;z-index:-777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CONAFOR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777184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5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71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71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71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70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70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70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70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69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69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69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69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68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687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FORESTAL Y VIDA SILVESTRE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APOYOS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PARA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EL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DESARROLLO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FORESTAL</w:t>
                  </w:r>
                  <w:r>
                    <w:rPr>
                      <w:rFonts w:asci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SUSTENTABLE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449,600</w:t>
                    <w:tab/>
                    <w:t>449,600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86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219" w:right="0"/>
                    <w:jc w:val="center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2100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Proyectos productivos integrales para no maderables.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1,106,300</w:t>
                    <w:tab/>
                    <w:t>1,106,300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363" w:right="0"/>
                    <w:jc w:val="center"/>
                  </w:pPr>
                  <w:r>
                    <w:rPr/>
                    <w:t>Josefa Ortiz De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1100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 w:before="15"/>
                    <w:ind w:left="4370" w:right="0"/>
                    <w:jc w:val="center"/>
                  </w:pPr>
                  <w:r>
                    <w:rPr>
                      <w:position w:val="2"/>
                    </w:rPr>
                    <w:t>Domínguez</w:t>
                    <w:tab/>
                  </w:r>
                  <w:r>
                    <w:rPr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43"/>
                    <w:ind w:right="0"/>
                    <w:jc w:val="left"/>
                  </w:pPr>
                  <w:r>
                    <w:rPr/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200,000</w:t>
                    <w:tab/>
                    <w:t>200,000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425" w:right="0"/>
                    <w:jc w:val="center"/>
                  </w:pPr>
                  <w:r>
                    <w:rPr/>
                    <w:t>Los Encinos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39,200</w:t>
                    <w:tab/>
                    <w:t>39,200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444" w:right="0"/>
                    <w:jc w:val="center"/>
                  </w:pPr>
                  <w:r>
                    <w:rPr/>
                    <w:t>Las Pocitas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370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Proyectos productivos integrales para no maderables.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225,600</w:t>
                    <w:tab/>
                    <w:t>225,600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440" w:right="0"/>
                    <w:jc w:val="center"/>
                  </w:pPr>
                  <w:r>
                    <w:rPr/>
                    <w:t>San Bartolo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400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Proyectos productivos integrales para mujeres.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1,250,000</w:t>
                    <w:tab/>
                    <w:t>1,250,000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Rosario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238" w:right="0"/>
                    <w:jc w:val="left"/>
                  </w:pPr>
                  <w:r>
                    <w:rPr/>
                    <w:t>Proyectos productivos integrales para mujeres.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397,405</w:t>
                    <w:tab/>
                    <w:t>397,405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52" w:right="0"/>
                    <w:jc w:val="center"/>
                  </w:pPr>
                  <w:r>
                    <w:rPr/>
                    <w:t>Santiago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Proyectos productivos integrales para no maderables.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160,000</w:t>
                    <w:tab/>
                    <w:t>160,000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815" w:right="0"/>
                    <w:jc w:val="left"/>
                  </w:pPr>
                  <w:r>
                    <w:rPr/>
                    <w:t>El Pescado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312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Desarrollo de capacidades gerenciales.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124,200</w:t>
                    <w:tab/>
                    <w:t>124,200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84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46" w:right="0"/>
                    <w:jc w:val="center"/>
                  </w:pPr>
                  <w:r>
                    <w:rPr/>
                    <w:t>Josefa Ortiz De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line="240" w:lineRule="auto" w:before="15"/>
                    <w:ind w:left="4811" w:right="0"/>
                    <w:jc w:val="left"/>
                  </w:pPr>
                  <w:r>
                    <w:rPr/>
                    <w:t>Domínguez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63"/>
                    <w:ind w:left="199" w:right="0"/>
                    <w:jc w:val="left"/>
                  </w:pPr>
                  <w:r>
                    <w:rPr/>
                    <w:t>Capacidades técnicas básicas.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62,000</w:t>
                    <w:tab/>
                    <w:t>62,000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238" w:right="0"/>
                    <w:jc w:val="center"/>
                  </w:pPr>
                  <w:r>
                    <w:rPr/>
                    <w:t>Bahía Asunción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768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1016pt;margin-top:61.079201pt;width:210.95pt;height:10pt;mso-position-horizontal-relative:page;mso-position-vertical-relative:page;z-index:-7768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0.820313pt;margin-top:79.079201pt;width:45.15pt;height:10pt;mso-position-horizontal-relative:page;mso-position-vertical-relative:page;z-index:-776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CONAFOR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675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67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67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66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66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66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66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6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65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65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65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64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64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64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Capacidades técnicas básicas.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49,550</w:t>
                    <w:tab/>
                    <w:t>49,550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35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406" w:right="0"/>
                    <w:jc w:val="center"/>
                  </w:pPr>
                  <w:r>
                    <w:rPr/>
                    <w:t>El Rosario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Capacidades técnicas básicas.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78,400</w:t>
                    <w:tab/>
                    <w:t>78,400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27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510" w:right="0"/>
                    <w:jc w:val="center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Curso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Mecanismos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locales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ambientales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1,798,692</w:t>
                    <w:tab/>
                    <w:t>1,798,692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106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fondos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concurrentes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2021.</w:t>
                    <w:tab/>
                    <w:t>Benito Juárez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2998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Mecanismos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locales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servicios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ambientales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54</w:t>
                    <w:tab/>
                  </w:r>
                  <w:r>
                    <w:rPr/>
                    <w:t>907,908</w:t>
                    <w:tab/>
                    <w:t>907,908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fondos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concurrentes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2021.</w:t>
                    <w:tab/>
                    <w:t>Bahía Asunción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1513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Tratamiento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fitosanitario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contra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insectos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barrenadores,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chupadores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133,200</w:t>
                    <w:tab/>
                    <w:t>133,200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enfermedades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otros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termitas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ácaro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avispa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PFC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menores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100</w:t>
                    <w:tab/>
                    <w:t>La Paz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111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Ha.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1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Tratamiento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fitosanitario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contra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insectos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barrenadores,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chupadores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156,000</w:t>
                    <w:tab/>
                    <w:t>156,000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4796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enfermedades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otros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termitas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ácaro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avispa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PFC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menores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100</w:t>
                    <w:tab/>
                    <w:t>Los Dolores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130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Ha.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Tratamiento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fitosanitario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contra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insectos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barrenadores,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chupadores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475,452</w:t>
                    <w:tab/>
                    <w:t>475,452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40</w:t>
                    <w:tab/>
                    <w:t>Beneficiario</w:t>
                    <w:tab/>
                  </w:r>
                  <w:r>
                    <w:rPr/>
                    <w:t>15</w:t>
                  </w:r>
                </w:p>
                <w:p>
                  <w:pPr>
                    <w:pStyle w:val="BodyText"/>
                    <w:tabs>
                      <w:tab w:pos="4667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enfermedades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otros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termitas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ácaro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avispa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PFC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menores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100</w:t>
                    <w:tab/>
                    <w:t>Alfredo V. Bonfil</w:t>
                    <w:tab/>
                  </w: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396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Ha.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Brigadas rurales de manejo del fuego.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395,200</w:t>
                    <w:tab/>
                    <w:t>395,200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50</w:t>
                    <w:tab/>
                    <w:t>Beneficiario</w:t>
                    <w:tab/>
                  </w:r>
                  <w:r>
                    <w:rPr/>
                    <w:t>11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511" w:right="0"/>
                    <w:jc w:val="center"/>
                  </w:pPr>
                  <w:r>
                    <w:rPr/>
                    <w:t>La Paz</w:t>
                    <w:tab/>
                    <w:t>Brigada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82" w:val="left" w:leader="none"/>
                      <w:tab w:pos="6726" w:val="left" w:leader="none"/>
                      <w:tab w:pos="7767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62" w:val="left" w:leader="none"/>
                      <w:tab w:pos="12560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Brigadas de saneamiento forestal de refrendo.</w:t>
                    <w:tab/>
                  </w:r>
                  <w:r>
                    <w:rPr>
                      <w:w w:val="95"/>
                    </w:rPr>
                    <w:t>Mulegé</w:t>
                    <w:tab/>
                    <w:t>90</w:t>
                    <w:tab/>
                  </w:r>
                  <w:r>
                    <w:rPr/>
                    <w:t>421,000</w:t>
                    <w:tab/>
                    <w:t>421,000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20</w:t>
                    <w:tab/>
                    <w:t>Beneficiario</w:t>
                    <w:tab/>
                  </w:r>
                  <w:r>
                    <w:rPr/>
                    <w:t>89</w:t>
                  </w:r>
                </w:p>
                <w:p>
                  <w:pPr>
                    <w:pStyle w:val="BodyText"/>
                    <w:tabs>
                      <w:tab w:pos="12118" w:val="left" w:leader="none"/>
                      <w:tab w:pos="14079" w:val="left" w:leader="none"/>
                    </w:tabs>
                    <w:spacing w:line="240" w:lineRule="auto"/>
                    <w:ind w:left="4316" w:right="0"/>
                    <w:jc w:val="center"/>
                  </w:pPr>
                  <w:r>
                    <w:rPr/>
                    <w:t>Vizcaíno Dos</w:t>
                    <w:tab/>
                    <w:t>Brigada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5"/>
                    <w:ind w:left="4827" w:right="0"/>
                    <w:jc w:val="left"/>
                  </w:pPr>
                  <w:r>
                    <w:rPr/>
                    <w:t>[Abarrotes]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63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0588pt;margin-top:61.079201pt;width:210.95pt;height:10pt;mso-position-horizontal-relative:page;mso-position-vertical-relative:page;z-index:-77636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150024pt;margin-top:79.079201pt;width:132.8pt;height:10pt;mso-position-horizontal-relative:page;mso-position-vertical-relative:page;z-index:-776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CONAGUA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7632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5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62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627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624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622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620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617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6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612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610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608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605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603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600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II.6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SECTOR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AGROPECUARIO,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PESQUERO </w:t>
                  </w:r>
                  <w:r>
                    <w:rPr>
                      <w:rFonts w:ascii="Times New Roman" w:hAnsi="Times New Roman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ACUÍCOLA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AGRICULTURA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REHABILITACIÓN,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MODERNIZACIÓN,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TECNIFICACIÓN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EQUIPAMIENTO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DISTRITOS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UNIDADES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RIEGO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Relocalización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88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Fernando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991,206</w:t>
                    <w:tab/>
                    <w:t>495,603</w:t>
                    <w:tab/>
                    <w:t>198,241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297,362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Toba,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110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profundidad,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perforación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  <w:tab/>
                    <w:t>Santo Domingo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45.72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cm.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dm.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ademe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35.56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cm.</w:t>
                    <w:tab/>
                  </w:r>
                  <w:r>
                    <w:rPr>
                      <w:position w:val="-2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Relocalización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21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Ejido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Ley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991,726</w:t>
                    <w:tab/>
                    <w:t>495,863</w:t>
                    <w:tab/>
                    <w:t>198,345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297,518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Aguas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4,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110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profundidad,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perforación</w:t>
                    <w:tab/>
                    <w:t>Santo Domingo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45.72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cm.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dm.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ademe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35.56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cm.</w:t>
                    <w:tab/>
                  </w:r>
                  <w:r>
                    <w:rPr>
                      <w:position w:val="-2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electromecánica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F-18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Ejido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1,118,453</w:t>
                    <w:tab/>
                    <w:t>559,226</w:t>
                    <w:tab/>
                    <w:t>223,691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335,536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Josefa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Ortiz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Domínguez.</w:t>
                    <w:tab/>
                    <w:t>Josefa Ortiz 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961" w:val="left" w:leader="none"/>
                      <w:tab w:pos="10000" w:val="right" w:leader="none"/>
                    </w:tabs>
                    <w:spacing w:line="179" w:lineRule="exact" w:before="15"/>
                    <w:ind w:left="0" w:right="439"/>
                    <w:jc w:val="right"/>
                  </w:pPr>
                  <w:r>
                    <w:rPr/>
                    <w:t>Domínguez Grupo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9" w:lineRule="exact" w:before="0"/>
                    <w:ind w:left="4877" w:right="0"/>
                    <w:jc w:val="left"/>
                  </w:pPr>
                  <w:r>
                    <w:rPr/>
                    <w:t>2 Lote 18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6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electromecánica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F-16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Ejido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1,116,836</w:t>
                    <w:tab/>
                    <w:t>558,418</w:t>
                    <w:tab/>
                    <w:t>223,367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335,051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Josefa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Ortiz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Domínguez.</w:t>
                    <w:tab/>
                    <w:t>Josefa Ortiz 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47" w:val="left" w:leader="none"/>
                      <w:tab w:pos="9786" w:val="righ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>
                      <w:w w:val="95"/>
                    </w:rPr>
                    <w:t>Domínguez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3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electromecánica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6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Ejido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740,474</w:t>
                    <w:tab/>
                    <w:t>370,237</w:t>
                    <w:tab/>
                    <w:t>148,095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222,142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Ley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Aguas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1.</w:t>
                    <w:tab/>
                    <w:t>Ley Federal 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8004" w:val="left" w:leader="none"/>
                      <w:tab w:pos="10043" w:val="righ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Aguas Número Uno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3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electromecánica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pozo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agrícola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7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793,717</w:t>
                    <w:tab/>
                    <w:t>396,859</w:t>
                    <w:tab/>
                    <w:t>158,743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238,115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2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Sinaloa.</w:t>
                    <w:tab/>
                    <w:t>Sinaloa Lote 7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electromecánica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pozo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agrícola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4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1,223,972</w:t>
                    <w:tab/>
                    <w:t>611,986</w:t>
                    <w:tab/>
                    <w:t>244,794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367,192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4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Yaquis.</w:t>
                    <w:tab/>
                    <w:t>Yaquis Lote 1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electromecánica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pozo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agrícola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3-6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883,348</w:t>
                    <w:tab/>
                    <w:t>441,674</w:t>
                    <w:tab/>
                    <w:t>176,670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265,004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36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Teotlán.</w:t>
                    <w:tab/>
                    <w:t>Teotlán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Pozo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7596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1016pt;margin-top:61.079201pt;width:210.95pt;height:10pt;mso-position-horizontal-relative:page;mso-position-vertical-relative:page;z-index:-7759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150330pt;margin-top:79.079201pt;width:132.8pt;height:10pt;mso-position-horizontal-relative:page;mso-position-vertical-relative:page;z-index:-775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CONAGUA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588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586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584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581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579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576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574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5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569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567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564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562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560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5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Relocalización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56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Fernando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1,011,285</w:t>
                    <w:tab/>
                    <w:t>326,807</w:t>
                    <w:tab/>
                    <w:t>263,056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421,422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Toba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110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profundidad,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perforación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45.72</w:t>
                    <w:tab/>
                    <w:t>Fernando De La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7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cm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ademe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35.56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cm.</w:t>
                    <w:tab/>
                    <w:t>Toba Lote 56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23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electromecánica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pozo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agrícola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87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1,002,558</w:t>
                    <w:tab/>
                    <w:t>501,279</w:t>
                    <w:tab/>
                    <w:t>200,512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300,767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6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Fernando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Toba.</w:t>
                    <w:tab/>
                    <w:t>Fernando De La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02" w:val="left" w:leader="none"/>
                      <w:tab w:pos="9841" w:val="righ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Toba Lote 87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3"/>
                    <w:ind w:left="199" w:right="0"/>
                    <w:jc w:val="left"/>
                  </w:pPr>
                  <w:r>
                    <w:rPr/>
                    <w:t>Relocalización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12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Ejido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Ley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989,936</w:t>
                    <w:tab/>
                    <w:t>494,968</w:t>
                    <w:tab/>
                    <w:t>197,987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296,981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347" w:val="left" w:leader="none"/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Aguas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2,</w:t>
                    <w:tab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110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m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profundidad,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diámetro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  <w:tab/>
                    <w:t>Ley Federal 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59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perforación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45.72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diámetro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ademe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35.56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cm.</w:t>
                    <w:tab/>
                    <w:t>Aguas Número Dos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23"/>
                    <w:ind w:left="199" w:right="0"/>
                    <w:jc w:val="left"/>
                  </w:pPr>
                  <w:r>
                    <w:rPr/>
                    <w:t>Relocalización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25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Álvarez,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859,839</w:t>
                    <w:tab/>
                    <w:t>429,920</w:t>
                    <w:tab/>
                    <w:t>171,967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257,952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91.44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profundidad,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perforación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45.72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  <w:tab/>
                    <w:t>Santo Domingo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diámetro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ademe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35.56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cm.</w:t>
                    <w:tab/>
                  </w:r>
                  <w:r>
                    <w:rPr>
                      <w:position w:val="-2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Reposición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28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Cuitláhuac,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991,725</w:t>
                    <w:tab/>
                    <w:t>495,863</w:t>
                    <w:tab/>
                    <w:t>198,345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297,517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110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profundidad,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perforación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45.72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Cuitláhuac Lote 28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diámetro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ademe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35.56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cm.</w:t>
                    <w:tab/>
                  </w:r>
                  <w:r>
                    <w:rPr>
                      <w:position w:val="-2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Reposición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1-a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Guadalajara,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708,238</w:t>
                    <w:tab/>
                    <w:t>354,119</w:t>
                    <w:tab/>
                    <w:t>141,648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212,471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70.30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profundidad,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perforación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45.72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Guadalajara Lote 1-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5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diámetro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ademe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30.48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cm.</w:t>
                    <w:tab/>
                    <w:t>A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23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electromecánica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pozo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agrícola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No.11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620,835</w:t>
                    <w:tab/>
                    <w:t>310,418</w:t>
                    <w:tab/>
                    <w:t>124,167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186,250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Buenos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Aires.</w:t>
                    <w:tab/>
                    <w:t>Buenos Aires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electromecánica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28-a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1,002,664</w:t>
                    <w:tab/>
                    <w:t>501,332</w:t>
                    <w:tab/>
                    <w:t>200,533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300,799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1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Sinaloa.</w:t>
                    <w:tab/>
                    <w:t>Sinaloa Lote 28-A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electromecánica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29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Ejido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949,135</w:t>
                    <w:tab/>
                    <w:t>474,567</w:t>
                    <w:tab/>
                    <w:t>189,827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284,741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691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Ley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Federal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Aguas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5.</w:t>
                    <w:tab/>
                    <w:t>Ley Federal De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56" w:val="left" w:leader="none"/>
                      <w:tab w:pos="9895" w:val="right" w:leader="none"/>
                    </w:tabs>
                    <w:spacing w:line="179" w:lineRule="exact" w:before="15"/>
                    <w:ind w:left="0" w:right="439"/>
                    <w:jc w:val="right"/>
                  </w:pPr>
                  <w:r>
                    <w:rPr/>
                    <w:t>Aguas Número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9" w:lineRule="exact" w:before="0"/>
                    <w:ind w:left="4990" w:right="0"/>
                    <w:jc w:val="left"/>
                  </w:pPr>
                  <w:r>
                    <w:rPr/>
                    <w:t>Cinco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552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0588pt;margin-top:61.079201pt;width:210.95pt;height:10pt;mso-position-horizontal-relative:page;mso-position-vertical-relative:page;z-index:-7755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150024pt;margin-top:79.079201pt;width:132.8pt;height:10pt;mso-position-horizontal-relative:page;mso-position-vertical-relative:page;z-index:-775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CONAGUA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775456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5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543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540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538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536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533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531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52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526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524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521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519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516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5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Rehabilitación y equipamiento del pozo agrícola No.53 R.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841,205</w:t>
                    <w:tab/>
                    <w:t>420,602</w:t>
                    <w:tab/>
                    <w:t>168,241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252,362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926" w:val="left" w:leader="none"/>
                      <w:tab w:pos="9965" w:val="righ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San Juan De Los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642" w:val="right" w:leader="none"/>
                    </w:tabs>
                    <w:spacing w:line="240" w:lineRule="auto" w:before="15"/>
                    <w:ind w:left="0" w:right="439"/>
                    <w:jc w:val="right"/>
                  </w:pPr>
                  <w:r>
                    <w:rPr/>
                    <w:t>Planes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43"/>
                    <w:ind w:left="199" w:right="0"/>
                    <w:jc w:val="left"/>
                  </w:pPr>
                  <w:r>
                    <w:rPr/>
                    <w:t>Rehabilitación de equipo de bombeo del pozo agrícola No. ZA-1.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821,893</w:t>
                    <w:tab/>
                    <w:t>410,946</w:t>
                    <w:tab/>
                    <w:t>164,379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246,568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99" w:val="left" w:leader="none"/>
                      <w:tab w:pos="9938" w:val="righ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Ejido Licenciado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83" w:val="left" w:leader="none"/>
                      <w:tab w:pos="9922" w:val="right" w:leader="none"/>
                    </w:tabs>
                    <w:spacing w:line="179" w:lineRule="exact" w:before="15"/>
                    <w:ind w:left="0" w:right="439"/>
                    <w:jc w:val="right"/>
                  </w:pPr>
                  <w:r>
                    <w:rPr/>
                    <w:t>Alfredo Vladimir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9" w:lineRule="exact" w:before="0"/>
                    <w:ind w:left="4994" w:right="0"/>
                    <w:jc w:val="left"/>
                  </w:pPr>
                  <w:r>
                    <w:rPr/>
                    <w:t>Bonfil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6"/>
                    <w:ind w:left="199" w:right="0"/>
                    <w:jc w:val="left"/>
                  </w:pPr>
                  <w:r>
                    <w:rPr/>
                    <w:t>Rehabilitación de equipo de bombeo del pozo agrícola No. ZA-4.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880,000</w:t>
                    <w:tab/>
                    <w:t>440,000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440,000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99" w:val="left" w:leader="none"/>
                      <w:tab w:pos="9938" w:val="righ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Ejido Licenciado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883" w:val="left" w:leader="none"/>
                      <w:tab w:pos="9922" w:val="right" w:leader="none"/>
                    </w:tabs>
                    <w:spacing w:line="179" w:lineRule="exact" w:before="15"/>
                    <w:ind w:left="0" w:right="439"/>
                    <w:jc w:val="right"/>
                  </w:pPr>
                  <w:r>
                    <w:rPr/>
                    <w:t>Alfredo Vladimir</w:t>
                    <w:tab/>
                  </w:r>
                  <w:r>
                    <w:rPr>
                      <w:position w:val="-1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spacing w:line="159" w:lineRule="exact" w:before="0"/>
                    <w:ind w:left="4994" w:right="0"/>
                    <w:jc w:val="left"/>
                  </w:pPr>
                  <w:r>
                    <w:rPr/>
                    <w:t>Bonfil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66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equipamiento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IV,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en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820,600</w:t>
                    <w:tab/>
                    <w:t>410,300</w:t>
                    <w:tab/>
                    <w:t>164,120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246,180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04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predio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</w:t>
                    <w:tab/>
                    <w:t>La Matanza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>
                      <w:w w:val="95"/>
                    </w:rPr>
                    <w:t>Palmerito.</w:t>
                    <w:tab/>
                  </w:r>
                  <w:r>
                    <w:rPr>
                      <w:position w:val="-2"/>
                    </w:rPr>
                    <w:t>Pozo</w:t>
                    <w:tab/>
                    <w:t>1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Rehabilitación y equipamiento del pozo agrícola No. VII.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784,605</w:t>
                    <w:tab/>
                    <w:t>392,302</w:t>
                    <w:tab/>
                    <w:t>156,921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235,382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7712" w:val="left" w:leader="none"/>
                      <w:tab w:pos="9751" w:val="righ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/>
                    <w:t>El Carrizal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39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electromecánica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s/n,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predio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500,000</w:t>
                    <w:tab/>
                    <w:t>250,000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250,000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denominado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No.7.</w:t>
                    <w:tab/>
                    <w:t>San José Del Cabo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instalación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transformador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eléctrico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75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kw,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120,000</w:t>
                    <w:tab/>
                    <w:t>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60,000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pozo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s/n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predio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Juan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Márquez.</w:t>
                    <w:tab/>
                    <w:t>El Carrizal</w:t>
                    <w:tab/>
                    <w:t>Transformador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equipamiento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s/n,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predio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400,000</w:t>
                    <w:tab/>
                    <w:t>200,000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200,000</w:t>
                    <w:tab/>
                    <w:t>100</w:t>
                    <w:tab/>
                    <w:t>Beneficiario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47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San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Ángel.</w:t>
                    <w:tab/>
                    <w:t>El Carrizal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2038" w:val="righ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/>
                    <w:t>Pozo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Supervisión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externa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contratos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referentes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pozos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ZA-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100,000</w:t>
                    <w:tab/>
                    <w:t>50,000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50,000</w:t>
                    <w:tab/>
                  </w:r>
                  <w:r>
                    <w:rPr/>
                    <w:t>100</w:t>
                    <w:tab/>
                    <w:t>Beneficiario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25,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Ejido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Presidente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Días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Ordaz,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s/n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Gerardo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Olmos</w:t>
                    <w:tab/>
                    <w:t>Estatal</w:t>
                    <w:tab/>
                    <w:t>Supervisión</w:t>
                    <w:tab/>
                    <w:t>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98" w:val="righ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Dailala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ZA-1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NCPE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Lic.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Alfredo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V.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Bonfil.</w:t>
                    <w:tab/>
                  </w:r>
                  <w:r>
                    <w:rPr>
                      <w:position w:val="-2"/>
                    </w:rPr>
                    <w:t>Pozo</w:t>
                    <w:tab/>
                    <w:t>3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750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1016pt;margin-top:61.079201pt;width:210.95pt;height:10pt;mso-position-horizontal-relative:page;mso-position-vertical-relative:page;z-index:-775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150330pt;margin-top:79.079201pt;width:132.8pt;height:10pt;mso-position-horizontal-relative:page;mso-position-vertical-relative:page;z-index:-775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CONAGUA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502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5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4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49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49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49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48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4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48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48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47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47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47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47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Supervisión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externa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contratos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referentes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pozos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53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172,016</w:t>
                    <w:tab/>
                    <w:t>86,008</w:t>
                    <w:tab/>
                    <w:t>34,403</w:t>
                    <w:tab/>
                  </w:r>
                  <w:r>
                    <w:rPr>
                      <w:w w:val="95"/>
                    </w:rPr>
                    <w:t>0</w:t>
                    <w:tab/>
                    <w:t>51,605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ZA-1,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IV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VII,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localizados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municipios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Mulegé.</w:t>
                    <w:tab/>
                    <w:t>Estatal</w:t>
                    <w:tab/>
                  </w:r>
                  <w:r>
                    <w:rPr>
                      <w:w w:val="95"/>
                    </w:rPr>
                    <w:t>Supervisión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Pozo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electromecánica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pozo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agrícola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6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745,239</w:t>
                    <w:tab/>
                    <w:t>372,619</w:t>
                    <w:tab/>
                    <w:t>149,048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223,572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Buenos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Aires.</w:t>
                    <w:tab/>
                    <w:t>Buenos Aires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Pozo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Rehabilitación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electromecánica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pozo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agrícola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3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953,468</w:t>
                    <w:tab/>
                    <w:t>476,734</w:t>
                    <w:tab/>
                    <w:t>190,694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286,040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5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colonia 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Navojoa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Sección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2.</w:t>
                    <w:tab/>
                    <w:t>Navojoa Dos Lote 3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Pozo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Supervisión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11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Rehabilitaciones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Electromecánicas,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2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898,616</w:t>
                    <w:tab/>
                    <w:t>449,320</w:t>
                    <w:tab/>
                    <w:t>179,728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269,568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Relocalizaciones  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3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Reposiciones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pozos.</w:t>
                    <w:tab/>
                    <w:t>Santo Domingo</w:t>
                    <w:tab/>
                  </w:r>
                  <w:r>
                    <w:rPr>
                      <w:w w:val="95"/>
                    </w:rPr>
                    <w:t>Supervisión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Pozo</w:t>
                    <w:tab/>
                    <w:t>16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805" w:val="left" w:leader="none"/>
                      <w:tab w:pos="8875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Supervisión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rehabilitación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electromecánica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relocalización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107,863</w:t>
                    <w:tab/>
                    <w:t>46,493</w:t>
                    <w:tab/>
                    <w:t>18,597</w:t>
                    <w:tab/>
                  </w:r>
                  <w:r>
                    <w:rPr>
                      <w:w w:val="95"/>
                    </w:rPr>
                    <w:t>0</w:t>
                    <w:tab/>
                    <w:t>42,773</w:t>
                    <w:tab/>
                  </w:r>
                  <w:r>
                    <w:rPr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87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agrícola.</w:t>
                    <w:tab/>
                    <w:t>Santo Domingo</w:t>
                    <w:tab/>
                  </w:r>
                  <w:r>
                    <w:rPr>
                      <w:w w:val="95"/>
                    </w:rPr>
                    <w:t>Supervisión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Pozo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Relocalización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pozo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agrícola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10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Buenos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Aires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939,441</w:t>
                    <w:tab/>
                    <w:t>326,807</w:t>
                    <w:tab/>
                    <w:t>263,056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349,578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100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profundidad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perforación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45.72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cm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Buenos Aires Lote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509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diámetro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ademe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35.56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cm.</w:t>
                    <w:tab/>
                  </w:r>
                  <w:r>
                    <w:rPr>
                      <w:w w:val="95"/>
                    </w:rPr>
                    <w:t>10</w:t>
                    <w:tab/>
                  </w:r>
                  <w:r>
                    <w:rPr>
                      <w:w w:val="95"/>
                      <w:position w:val="-1"/>
                    </w:rPr>
                    <w:t>Pozo</w:t>
                    <w:tab/>
                  </w:r>
                  <w:r>
                    <w:rPr>
                      <w:position w:val="-1"/>
                    </w:rPr>
                    <w:t>1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46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0588pt;margin-top:61.079201pt;width:210.95pt;height:10pt;mso-position-horizontal-relative:page;mso-position-vertical-relative:page;z-index:-7746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150024pt;margin-top:79.079201pt;width:132.8pt;height:10pt;mso-position-horizontal-relative:page;mso-position-vertical-relative:page;z-index:-774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CONAGUA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7459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5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4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454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452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449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447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444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4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440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437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435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432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430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428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22"/>
                    </w:numPr>
                    <w:tabs>
                      <w:tab w:pos="247" w:val="left" w:leader="none"/>
                    </w:tabs>
                    <w:spacing w:before="62"/>
                    <w:ind w:left="246" w:right="0" w:hanging="2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0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numPr>
                      <w:ilvl w:val="1"/>
                      <w:numId w:val="22"/>
                    </w:numPr>
                    <w:tabs>
                      <w:tab w:pos="345" w:val="left" w:leader="none"/>
                    </w:tabs>
                    <w:spacing w:before="116"/>
                    <w:ind w:left="344" w:right="0" w:hanging="32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AGUA POTABLE Y DRENAJE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AGUA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POTABLE,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ALCANTARILLADO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SANEAMIENTO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EN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ZONAS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URBANAS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alcantarillado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sanitario,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consistente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en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3,694,775</w:t>
                    <w:tab/>
                    <w:t>2,955,820</w:t>
                    <w:tab/>
                    <w:t>738,955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92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2,006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ml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atarjeas,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103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descargas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domiciliarias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estación</w:t>
                    <w:tab/>
                    <w:t>Villa Ignacio</w:t>
                    <w:tab/>
                    <w:t>Red De Atarjea</w:t>
                    <w:tab/>
                    <w:t>2006</w:t>
                  </w:r>
                </w:p>
                <w:p>
                  <w:pPr>
                    <w:pStyle w:val="BodyText"/>
                    <w:tabs>
                      <w:tab w:pos="4874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de</w:t>
                  </w:r>
                  <w:r>
                    <w:rPr>
                      <w:spacing w:val="6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bombeo.</w:t>
                    <w:tab/>
                  </w:r>
                  <w:r>
                    <w:rPr>
                      <w:w w:val="95"/>
                      <w:position w:val="2"/>
                    </w:rPr>
                    <w:t>Zaragoza</w:t>
                    <w:tab/>
                  </w:r>
                  <w:r>
                    <w:rPr/>
                    <w:t>Descarga Domiciliaria</w:t>
                    <w:tab/>
                    <w:t>103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Elaboración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Desarrollo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Integral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Organismo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367,207</w:t>
                    <w:tab/>
                    <w:t>146,883</w:t>
                    <w:tab/>
                    <w:t>220,324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Operador.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Plan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numPr>
                      <w:ilvl w:val="1"/>
                      <w:numId w:val="22"/>
                    </w:numPr>
                    <w:tabs>
                      <w:tab w:pos="355" w:val="left" w:leader="none"/>
                    </w:tabs>
                    <w:spacing w:before="85"/>
                    <w:ind w:left="354" w:right="0" w:hanging="33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CUIDADO</w:t>
                  </w:r>
                  <w:r>
                    <w:rPr>
                      <w:rFonts w:ascii="Arial"/>
                      <w:spacing w:val="-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4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Y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ACCESO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AL</w:t>
                  </w:r>
                  <w:r>
                    <w:rPr>
                      <w:rFonts w:ascii="Arial"/>
                      <w:spacing w:val="-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3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AGUA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CULTURA DEL AGUA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CAPACITACIÓN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Capacitación de personal de organismos operadores del estado.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1,400,000</w:t>
                    <w:tab/>
                    <w:t>700,000</w:t>
                    <w:tab/>
                    <w:t>700,000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Capacitación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COBERTURA DEL SERVICIO DE AGUA POTABLE Y SANEAMIENTO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AGUA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POTABLE,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ALCANTARILLADO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SANEAMIENTO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EN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ZONAS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URBANAS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potable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Sector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Guerrero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3,798,676</w:t>
                    <w:tab/>
                    <w:t>1,899,338</w:t>
                    <w:tab/>
                    <w:t>1,899,338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79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Negro;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consistente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5028ml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PVC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3"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RD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32.5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175</w:t>
                    <w:tab/>
                    <w:t>Guerrero Negro</w:t>
                    <w:tab/>
                  </w:r>
                  <w:r>
                    <w:rPr>
                      <w:w w:val="95"/>
                    </w:rPr>
                    <w:t>Red</w:t>
                    <w:tab/>
                  </w:r>
                  <w:r>
                    <w:rPr/>
                    <w:t>5028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position w:val="3"/>
                    </w:rPr>
                    <w:t>tomas</w:t>
                  </w:r>
                  <w:r>
                    <w:rPr>
                      <w:spacing w:val="24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domiciliarias.</w:t>
                    <w:tab/>
                  </w:r>
                  <w:r>
                    <w:rPr/>
                    <w:t>Toma Domiciliaria</w:t>
                    <w:tab/>
                    <w:t>175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6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alcantarillado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sanitario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colonia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1,903,002</w:t>
                    <w:tab/>
                    <w:t>951,501</w:t>
                    <w:tab/>
                    <w:t>951,501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Libertad;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consistente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995.5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atarjeas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99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descargas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Ciudad Insurgentes</w:t>
                    <w:tab/>
                    <w:t>Red De Atarjea</w:t>
                    <w:tab/>
                    <w:t>995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domiciliarias.</w:t>
                    <w:tab/>
                  </w:r>
                  <w:r>
                    <w:rPr/>
                    <w:t>Descarga Domiciliaria</w:t>
                    <w:tab/>
                    <w:t>99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9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alcantarillado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sanitario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4,191,701</w:t>
                    <w:tab/>
                    <w:t>1,844,348</w:t>
                    <w:tab/>
                    <w:t>2,347,353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Palmas; 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consistente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2,800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ml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atarjeas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290</w:t>
                    <w:tab/>
                    <w:t>Cabo San Lucas</w:t>
                    <w:tab/>
                    <w:t>Red De Atarjea</w:t>
                    <w:tab/>
                    <w:t>2800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>
                      <w:position w:val="3"/>
                    </w:rPr>
                    <w:t>descargas </w:t>
                  </w:r>
                  <w:r>
                    <w:rPr>
                      <w:spacing w:val="26"/>
                      <w:position w:val="3"/>
                    </w:rPr>
                    <w:t> </w:t>
                  </w:r>
                  <w:r>
                    <w:rPr>
                      <w:position w:val="3"/>
                    </w:rPr>
                    <w:t>domiciliarias.</w:t>
                    <w:tab/>
                  </w:r>
                  <w:r>
                    <w:rPr/>
                    <w:t>Descarga Domiciliaria</w:t>
                    <w:tab/>
                    <w:t>290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7423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1016pt;margin-top:61.079201pt;width:210.95pt;height:10pt;mso-position-horizontal-relative:page;mso-position-vertical-relative:page;z-index:-7742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150330pt;margin-top:79.079201pt;width:132.8pt;height:10pt;mso-position-horizontal-relative:page;mso-position-vertical-relative:page;z-index:-77418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CONAGUA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416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21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413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411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408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406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404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401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3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396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394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392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389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387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38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colector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sanitaria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18"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diámetro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8,806,822</w:t>
                    <w:tab/>
                    <w:t>3,072,980</w:t>
                    <w:tab/>
                    <w:t>5,733,842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serie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16.5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aguas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residuales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colonia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Leonardo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Gastélum.</w:t>
                    <w:tab/>
                    <w:t>Cabo San Lucas</w:t>
                    <w:tab/>
                    <w:t>Colector</w:t>
                    <w:tab/>
                    <w:t>18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1,320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colector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tubería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pead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corrugada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8,826,183</w:t>
                    <w:tab/>
                    <w:t>3,270,135</w:t>
                    <w:tab/>
                    <w:t>5,556,048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30"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diámetro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residual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Zacatal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Fundador.</w:t>
                    <w:tab/>
                    <w:t>San José Del Cabo</w:t>
                    <w:tab/>
                    <w:t>Colector</w:t>
                    <w:tab/>
                    <w:t>1320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Sustitución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planta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desalinizadora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15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m3/día,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Campo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198,120</w:t>
                    <w:tab/>
                    <w:t>198,120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62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Delgadito,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Mulegé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(obra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continuidad).</w:t>
                    <w:tab/>
                    <w:t>Campo Delgadito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planta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desalinizadora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150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m3/día,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Isla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7,433,609</w:t>
                    <w:tab/>
                    <w:t>4,460,165</w:t>
                    <w:tab/>
                    <w:t>1,486,722</w:t>
                    <w:tab/>
                  </w:r>
                  <w:r>
                    <w:rPr>
                      <w:w w:val="95"/>
                    </w:rPr>
                    <w:t>1,486,722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49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Natividad.</w:t>
                    <w:tab/>
                    <w:t>Isla Natividad</w:t>
                    <w:tab/>
                    <w:t>Obra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Rehabilitación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planta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desalinizadora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Freidera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40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m3/día,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2,387,935</w:t>
                    <w:tab/>
                    <w:t>955,174</w:t>
                    <w:tab/>
                    <w:t>1,432,761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beneficio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localidades: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Base,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Campo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Pachico,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  <w:tab/>
                    <w:t>Santa Rosalía</w:t>
                    <w:tab/>
                    <w:t>Rehabilitación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Freidera,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Cardón,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Ejido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Luis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Echeverría.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38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0588pt;margin-top:61.079201pt;width:210.95pt;height:10pt;mso-position-horizontal-relative:page;mso-position-vertical-relative:page;z-index:-773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3.150024pt;margin-top:79.079201pt;width:132.8pt;height:10pt;mso-position-horizontal-relative:page;mso-position-vertical-relative:page;z-index:-773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Local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CONAGUA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773728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-5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3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3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36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36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36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35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3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35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35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34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34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34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3416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PROAGUA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Proyecto 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Ejecutivo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del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Sistema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Tratamiento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Aguas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1,216,289</w:t>
                    <w:tab/>
                    <w:t>1,216,289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Residuales,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Cárcamo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Bombeo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Emisor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Presión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El</w:t>
                    <w:tab/>
                    <w:t>El Pescadero</w:t>
                    <w:tab/>
                    <w:t>Proyecto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Pescadero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(Obra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continuidad).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Sistema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Tratamiento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Aguas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Residuales</w:t>
                    <w:tab/>
                  </w:r>
                  <w:r>
                    <w:rPr>
                      <w:w w:val="95"/>
                    </w:rPr>
                    <w:t>Comondú</w:t>
                    <w:tab/>
                    <w:t>96</w:t>
                    <w:tab/>
                  </w:r>
                  <w:r>
                    <w:rPr/>
                    <w:t>3,237,381</w:t>
                    <w:tab/>
                    <w:t>3,237,381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96</w:t>
                    <w:tab/>
                  </w:r>
                  <w:r>
                    <w:rPr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56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(Lagunas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oxidación)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Ciudad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Insurgentes.</w:t>
                    <w:tab/>
                    <w:t>Ciudad Insurgentes</w:t>
                    <w:tab/>
                    <w:t>Laguna De Oxidación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66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Suministro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5,700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micromedidores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agua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potable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1/2"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1,976,988</w:t>
                    <w:tab/>
                    <w:t>790,795</w:t>
                    <w:tab/>
                    <w:t>1,186,193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12559" w:val="left" w:leader="none"/>
                      <w:tab w:pos="14404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diámetro.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Medidor</w:t>
                    <w:tab/>
                  </w:r>
                  <w:r>
                    <w:rPr/>
                    <w:t>5700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15,000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micromedidor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flujo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tipo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"B",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incluye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llave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6,055,200</w:t>
                    <w:tab/>
                    <w:t>2,422,080</w:t>
                    <w:tab/>
                    <w:t>3,633,120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566" w:val="left" w:leader="none"/>
                      <w:tab w:pos="12559" w:val="left" w:leader="none"/>
                      <w:tab w:pos="1436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corte.</w:t>
                    <w:tab/>
                    <w:t>San José Del Cabo</w:t>
                    <w:tab/>
                  </w:r>
                  <w:r>
                    <w:rPr>
                      <w:w w:val="95"/>
                    </w:rPr>
                    <w:t>Medidor</w:t>
                    <w:tab/>
                  </w:r>
                  <w:r>
                    <w:rPr/>
                    <w:t>15000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8778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Adquisición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15,000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micromedidor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flujo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tipo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"B",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incluye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llave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5,846,400</w:t>
                    <w:tab/>
                    <w:t>2,338,560</w:t>
                    <w:tab/>
                    <w:t>3,507,840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365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corte.</w:t>
                    <w:tab/>
                    <w:t>Cabo San Lucas</w:t>
                    <w:tab/>
                  </w:r>
                  <w:r>
                    <w:rPr>
                      <w:w w:val="95"/>
                    </w:rPr>
                    <w:t>Medidor</w:t>
                    <w:tab/>
                  </w:r>
                  <w:r>
                    <w:rPr/>
                    <w:t>15000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8836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9"/>
                    <w:ind w:right="0"/>
                    <w:jc w:val="left"/>
                  </w:pPr>
                  <w:r>
                    <w:rPr/>
                    <w:t>Adquisición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macromedidores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ultrasónicos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 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diferentes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896,923</w:t>
                    <w:tab/>
                    <w:t>321,376</w:t>
                    <w:tab/>
                    <w:t>575,547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652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diámetros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1/2",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2",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3"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4",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instalarse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por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personal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del</w:t>
                    <w:tab/>
                    <w:t>Cabo San Lucas</w:t>
                    <w:tab/>
                    <w:t>Medidor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OOMSAPASLC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corredor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turístico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hotelera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Cabo</w:t>
                  </w:r>
                  <w:r>
                    <w:rPr/>
                    <w:t> San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Lucas.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733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1016pt;margin-top:61.079201pt;width:210.95pt;height:10pt;mso-position-horizontal-relative:page;mso-position-vertical-relative:page;z-index:-77334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619202pt;margin-top:79.079201pt;width:342.35pt;height:10pt;mso-position-horizontal-relative:page;mso-position-vertical-relative:page;z-index:-7733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Regional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CONANP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Península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-1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Pacífico</w:t>
                  </w:r>
                  <w:r>
                    <w:rPr>
                      <w:rFonts w:ascii="Arial" w:hAnsi="Arial"/>
                      <w:color w:val="09395B"/>
                      <w:spacing w:val="-17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7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Norte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329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10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3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324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322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320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317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315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3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310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308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305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303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300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298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ÁREAS NATURALES PROTEGIDAS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PROCODES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Aprovechamiento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recursos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naturales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biodiversidad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forma</w:t>
                    <w:tab/>
                  </w:r>
                  <w:r>
                    <w:rPr>
                      <w:w w:val="95"/>
                    </w:rPr>
                    <w:t>Cobertura</w:t>
                    <w:tab/>
                    <w:t>15</w:t>
                    <w:tab/>
                  </w:r>
                  <w:r>
                    <w:rPr/>
                    <w:t>1,789,800</w:t>
                    <w:tab/>
                    <w:t>1,789,800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15</w:t>
                    <w:tab/>
                    <w:t>Beneficiario</w:t>
                    <w:tab/>
                  </w:r>
                  <w:r>
                    <w:rPr/>
                    <w:t>232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sustentable;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actividades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productivas</w:t>
                    <w:tab/>
                    <w:t>Estatal</w:t>
                    <w:tab/>
                  </w:r>
                  <w:r>
                    <w:rPr>
                      <w:w w:val="95"/>
                    </w:rPr>
                    <w:t>Brigada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right="0"/>
                    <w:jc w:val="left"/>
                  </w:pPr>
                  <w:r>
                    <w:rPr/>
                    <w:t>sustentables,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restauración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conservación.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49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Aprovechamiento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recursos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naturales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biodiversidad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forma</w:t>
                    <w:tab/>
                  </w:r>
                  <w:r>
                    <w:rPr>
                      <w:w w:val="95"/>
                    </w:rPr>
                    <w:t>Cobertura</w:t>
                    <w:tab/>
                    <w:t>98</w:t>
                    <w:tab/>
                  </w:r>
                  <w:r>
                    <w:rPr/>
                    <w:t>5,854,087</w:t>
                    <w:tab/>
                    <w:t>5,854,087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692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sustentable;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través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desarrollo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actividades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productivas</w:t>
                    <w:tab/>
                    <w:t>Estatal</w:t>
                    <w:tab/>
                  </w:r>
                  <w:r>
                    <w:rPr>
                      <w:w w:val="95"/>
                    </w:rPr>
                    <w:t>Brigada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sustentables,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así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como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restauración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conservación.</w:t>
                    <w:tab/>
                  </w:r>
                  <w:r>
                    <w:rPr>
                      <w:w w:val="95"/>
                      <w:position w:val="-2"/>
                    </w:rPr>
                    <w:t>Acción</w:t>
                    <w:tab/>
                  </w:r>
                  <w:r>
                    <w:rPr>
                      <w:position w:val="-2"/>
                    </w:rPr>
                    <w:t>47</w:t>
                  </w:r>
                  <w:r>
                    <w:rPr/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PROGRAMA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PROTECCIÓN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RESTAURACIÓN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ECOSISTEMAS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ESPECIES</w:t>
                  </w:r>
                  <w:r>
                    <w:rPr>
                      <w:rFonts w:ascii="Arial" w:hAns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(PROREST)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200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monitoreo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consistentes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observación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1</w:t>
                  </w:r>
                  <w:r>
                    <w:rPr>
                      <w:rFonts w:ascii="Arial" w:hAnsi="Arial"/>
                      <w:w w:val="95"/>
                    </w:rPr>
                    <w:t>00</w:t>
                    <w:tab/>
                  </w:r>
                  <w:r>
                    <w:rPr/>
                    <w:t>127,840</w:t>
                    <w:tab/>
                    <w:t>127,840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</w:t>
                  </w:r>
                  <w:r>
                    <w:rPr>
                      <w:rFonts w:ascii="Arial" w:hAnsi="Arial"/>
                    </w:rPr>
                    <w:t>00  </w:t>
                  </w:r>
                  <w:r>
                    <w:rPr>
                      <w:rFonts w:ascii="Arial" w:hAnsi="Arial"/>
                      <w:spacing w:val="8"/>
                    </w:rPr>
                    <w:t> </w:t>
                  </w:r>
                  <w:r>
                    <w:rPr/>
                    <w:t>Beneficiario</w:t>
                    <w:tab/>
                    <w:t>517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sistemática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identificación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ilícitos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ambientales;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Áreas</w:t>
                    <w:tab/>
                    <w:t>Estatal</w:t>
                    <w:tab/>
                  </w:r>
                  <w:r>
                    <w:rPr>
                      <w:w w:val="95"/>
                    </w:rPr>
                    <w:t>Comité</w:t>
                    <w:tab/>
                  </w:r>
                  <w:r>
                    <w:rPr/>
                    <w:t>16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Naturales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Protegidas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zonas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influencia.</w:t>
                    <w:tab/>
                  </w:r>
                  <w:r>
                    <w:rPr>
                      <w:w w:val="95"/>
                      <w:position w:val="-2"/>
                    </w:rPr>
                    <w:t>Brigada</w:t>
                    <w:tab/>
                  </w:r>
                  <w:r>
                    <w:rPr>
                      <w:position w:val="-2"/>
                    </w:rPr>
                    <w:t>30</w:t>
                  </w:r>
                  <w:r>
                    <w:rPr/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16"/>
                    <w:ind w:left="199" w:right="0"/>
                    <w:jc w:val="left"/>
                  </w:pPr>
                  <w:r>
                    <w:rPr/>
                    <w:t>Acciones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monitoreo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vigilancia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consistentes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observación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85</w:t>
                    <w:tab/>
                  </w:r>
                  <w:r>
                    <w:rPr/>
                    <w:t>8,813,591</w:t>
                    <w:tab/>
                    <w:t>8,813,591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244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sistemática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identificación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ilícitos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ambientales;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Áreas</w:t>
                    <w:tab/>
                    <w:t>Estatal</w:t>
                    <w:tab/>
                  </w:r>
                  <w:r>
                    <w:rPr>
                      <w:w w:val="95"/>
                    </w:rPr>
                    <w:t>Comité</w:t>
                    <w:tab/>
                  </w:r>
                  <w:r>
                    <w:rPr/>
                    <w:t>36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Naturales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Protegidas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zonas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influencia.</w:t>
                    <w:tab/>
                  </w:r>
                  <w:r>
                    <w:rPr>
                      <w:position w:val="-2"/>
                    </w:rPr>
                    <w:t>Área Natural Protegida</w:t>
                    <w:tab/>
                    <w:t>6</w:t>
                  </w:r>
                  <w:r>
                    <w:rPr/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293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39429pt;margin-top:61.079201pt;width:210.95pt;height:10pt;mso-position-horizontal-relative:page;mso-position-vertical-relative:page;z-index:-77291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179993pt;margin-top:79.079201pt;width:259.8pt;height:10pt;mso-position-horizontal-relative:page;mso-position-vertical-relative:page;z-index:-77288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Representación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SEMARNAT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772864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284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281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279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276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274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272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26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267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264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262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260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257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255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FORESTAL Y VIDA SILVESTRE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MEDIO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AMBIENTE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Autorizaciones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cambios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suelos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terrenos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forestales</w:t>
                  </w:r>
                  <w:r>
                    <w:rPr>
                      <w:rFonts w:ascii="Arial"/>
                    </w:rPr>
                    <w:t>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Estatal</w:t>
                    <w:tab/>
                    <w:t>Autorización</w:t>
                    <w:tab/>
                  </w:r>
                  <w:r>
                    <w:rPr>
                      <w:w w:val="95"/>
                    </w:rPr>
                    <w:t>15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>
                      <w:w w:val="95"/>
                    </w:rPr>
                    <w:t>Hectárea</w:t>
                    <w:tab/>
                    <w:t>47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Autorizaciones forestales no maderables.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Estatal</w:t>
                    <w:tab/>
                    <w:t>Autorización</w:t>
                    <w:tab/>
                  </w:r>
                  <w:r>
                    <w:rPr>
                      <w:w w:val="95"/>
                    </w:rPr>
                    <w:t>10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>
                      <w:w w:val="95"/>
                    </w:rPr>
                    <w:t>Hectárea</w:t>
                    <w:tab/>
                    <w:t>4487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39"/>
                    <w:ind w:left="199" w:right="0"/>
                    <w:jc w:val="left"/>
                  </w:pPr>
                  <w:r>
                    <w:rPr/>
                    <w:t>Autorizaciones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aprovechamiento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recursos 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forestales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maderables.</w:t>
                    <w:tab/>
                    <w:t>Estatal</w:t>
                    <w:tab/>
                    <w:t>Autorización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>
                      <w:w w:val="95"/>
                    </w:rPr>
                    <w:t>Hectárea</w:t>
                    <w:tab/>
                  </w:r>
                  <w:r>
                    <w:rPr/>
                    <w:t>425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Aprovechamiento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no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extractivo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vida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silvestre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la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observación, 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nado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buceo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tiburón-ballena.</w:t>
                    <w:tab/>
                    <w:t>Estatal</w:t>
                    <w:tab/>
                    <w:t>Autorización</w:t>
                    <w:tab/>
                    <w:t>80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Aprovechamiento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extractivo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vida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silvestre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observación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ballena.</w:t>
                    <w:tab/>
                    <w:t>Estatal</w:t>
                    <w:tab/>
                    <w:t>Autorización</w:t>
                    <w:tab/>
                    <w:t>240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Otorgamiento de licencias de caza.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487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Estatal</w:t>
                    <w:tab/>
                    <w:t>Autorización</w:t>
                    <w:tab/>
                    <w:t>150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Informe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actividades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conservación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aprovechamiento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sustentable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vida  </w:t>
                  </w:r>
                  <w:r>
                    <w:rPr>
                      <w:spacing w:val="14"/>
                    </w:rPr>
                    <w:t> </w:t>
                  </w:r>
                  <w:r>
                    <w:rPr/>
                    <w:t>silvestre.</w:t>
                    <w:tab/>
                    <w:t>Estatal</w:t>
                    <w:tab/>
                    <w:t>Informe</w:t>
                    <w:tab/>
                    <w:t>35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Registro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renovación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UMAS,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conservación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vida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silvestre.</w:t>
                    <w:tab/>
                    <w:t>Estatal</w:t>
                    <w:tab/>
                    <w:t>Registro</w:t>
                    <w:tab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725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1016pt;margin-top:61.079201pt;width:210.95pt;height:10pt;mso-position-horizontal-relative:page;mso-position-vertical-relative:page;z-index:-772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179199pt;margin-top:79.079201pt;width:259.8pt;height:10pt;mso-position-horizontal-relative:page;mso-position-vertical-relative:page;z-index:-772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Representación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SEMARNAT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243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2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2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23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23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23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22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2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22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22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21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21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21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2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3"/>
                    <w:ind w:left="2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ORDENAMIENTO TERRITORIAL Y ZONA FEDERAL</w:t>
                  </w:r>
                </w:p>
                <w:p>
                  <w:pPr>
                    <w:spacing w:before="112"/>
                    <w:ind w:left="4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MEDIO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AMBIENTE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593"/>
                    <w:ind w:right="0"/>
                    <w:jc w:val="left"/>
                  </w:pPr>
                  <w:r>
                    <w:rPr/>
                    <w:t>Estudios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manifestación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impacto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ambiental;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modalidad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particular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jurisdicción 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federal.</w:t>
                    <w:tab/>
                    <w:t>Estatal</w:t>
                    <w:tab/>
                    <w:t>Estudio</w:t>
                    <w:tab/>
                    <w:t>78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Modificaciones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proyectos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autorizados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materia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impacto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ambiental.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Solicitud</w:t>
                    <w:tab/>
                  </w:r>
                  <w:r>
                    <w:rPr/>
                    <w:t>42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79"/>
                    <w:ind w:left="199" w:right="0"/>
                    <w:jc w:val="left"/>
                  </w:pPr>
                  <w:r>
                    <w:rPr/>
                    <w:t>Informe </w:t>
                  </w:r>
                  <w:r>
                    <w:rPr>
                      <w:rFonts w:ascii="Arial"/>
                    </w:rPr>
                    <w:t>p</w:t>
                  </w:r>
                  <w:r>
                    <w:rPr/>
                    <w:t>reventivo en materia de impacto ambiental.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Informe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19"/>
                    <w:ind w:left="199" w:right="0"/>
                    <w:jc w:val="left"/>
                  </w:pPr>
                  <w:r>
                    <w:rPr/>
                    <w:t>Aviso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desistimiento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autorización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materia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impacto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ambiental.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Solicitud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Solicitud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exención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presentación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manifestación  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impacto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ambiental.</w:t>
                    <w:tab/>
                    <w:t>Estatal</w:t>
                    <w:tab/>
                  </w:r>
                  <w:r>
                    <w:rPr>
                      <w:w w:val="95"/>
                    </w:rPr>
                    <w:t>Solicitud</w:t>
                    <w:tab/>
                  </w:r>
                  <w:r>
                    <w:rPr/>
                    <w:t>10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Aviso de no requerimiento de manifestación de impacto ambiental.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Solicitud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99"/>
                    <w:ind w:left="199" w:right="0"/>
                    <w:jc w:val="left"/>
                  </w:pPr>
                  <w:r>
                    <w:rPr/>
                    <w:t>Aviso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cambio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titularidad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autorización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impacto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>
                      <w:w w:val="95"/>
                    </w:rPr>
                    <w:t>ambiental.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Solicitud</w:t>
                    <w:tab/>
                  </w:r>
                  <w:r>
                    <w:rPr/>
                    <w:t>12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59"/>
                    <w:ind w:left="199" w:right="0"/>
                    <w:jc w:val="left"/>
                  </w:pPr>
                  <w:r>
                    <w:rPr/>
                    <w:t>Tramite unificado de cambio de uso de suelo forestal.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1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Trámite</w:t>
                    <w:tab/>
                    <w:t>22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2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79"/>
                    <w:ind w:left="199" w:right="0"/>
                    <w:jc w:val="left"/>
                  </w:pPr>
                  <w:r>
                    <w:rPr/>
                    <w:t>Permisos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prórrogas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uso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transitorio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ejercer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comercio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ambulante.</w:t>
                    <w:tab/>
                    <w:t>Estatal</w:t>
                    <w:tab/>
                  </w:r>
                  <w:r>
                    <w:rPr>
                      <w:w w:val="95"/>
                    </w:rPr>
                    <w:t>Permiso</w:t>
                    <w:tab/>
                  </w:r>
                  <w:r>
                    <w:rPr/>
                    <w:t>9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20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39429pt;margin-top:61.079201pt;width:210.95pt;height:10pt;mso-position-horizontal-relative:page;mso-position-vertical-relative:page;z-index:-772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179993pt;margin-top:79.079201pt;width:259.8pt;height:10pt;mso-position-horizontal-relative:page;mso-position-vertical-relative:page;z-index:-7720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Oficina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Representación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SEMARNAT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Baja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California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Sur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72000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1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195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192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190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188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185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1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180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178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176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173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171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1688" type="#_x0000_t202" filled="false" stroked="false">
            <v:textbox inset="0,0,0,0">
              <w:txbxContent>
                <w:p>
                  <w:pPr>
                    <w:spacing w:before="9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CAMBIO CLIMÁTICO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MEDIO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AMBIENTE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Licencia ambiental única.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Licencia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Cédulas de operación anual.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Cédula</w:t>
                    <w:tab/>
                  </w:r>
                  <w:r>
                    <w:rPr/>
                    <w:t>95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Permisos para combustión a cielo abierto.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Cédula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Licencia de funcionamiento.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Licencia</w:t>
                    <w:tab/>
                  </w:r>
                  <w:r>
                    <w:rPr/>
                    <w:t>100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ACCIONES PARA EL MANEJO DE RESIDUOS DE RIESGO PARA LA SALUD PÚBLICA Y AL ENTORNO AMBIENTAL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MEDIO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AMBIENTE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Y</w:t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RECURSOS</w:t>
                  </w:r>
                  <w:r>
                    <w:rPr>
                      <w:rFonts w:ascii="Arial"/>
                      <w:b/>
                      <w:spacing w:val="-2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NATURALES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Modificación a las autorizaciones de manejo de residuos peligrosos.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Registro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Prórrogas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autorizaciones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almacenamiento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residuos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peligrosos.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B.</w:t>
                    <w:tab/>
                    <w:t>Estatal</w:t>
                    <w:tab/>
                    <w:t>Autorización</w:t>
                    <w:tab/>
                    <w:t>15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Prórrogas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autorizaciones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almacenamiento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residuos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peligrosos.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Modalidad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A.</w:t>
                    <w:tab/>
                    <w:t>Estatal</w:t>
                    <w:tab/>
                    <w:t>Autorización</w:t>
                    <w:tab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Modificación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registros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autorizaciones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materia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residuos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1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peligrosos.</w:t>
                    <w:tab/>
                    <w:t>Estatal</w:t>
                    <w:tab/>
                    <w:t>Registro</w:t>
                    <w:tab/>
                    <w:t>23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716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041016pt;margin-top:61.079201pt;width:210.95pt;height:10pt;mso-position-horizontal-relative:page;mso-position-vertical-relative:page;z-index:-77161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Medio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Recursos</w:t>
                  </w:r>
                  <w:r>
                    <w:rPr>
                      <w:rFonts w:ascii="Arial" w:hAnsi="Arial"/>
                      <w:color w:val="09395B"/>
                      <w:spacing w:val="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Naturales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3.80072pt;margin-top:79.079201pt;width:42.2pt;height:10pt;mso-position-horizontal-relative:page;mso-position-vertical-relative:page;z-index:-7715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16"/>
                    </w:rPr>
                    <w:t>PROFEPA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1568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14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154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152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149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147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144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142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14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137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135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132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130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128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125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II.7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MEDIO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AMBIENTE</w:t>
                  </w:r>
                  <w:r>
                    <w:rPr>
                      <w:rFonts w:ascii="Arial"/>
                      <w:spacing w:val="-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RECURSOS</w:t>
                  </w:r>
                  <w:r>
                    <w:rPr>
                      <w:rFonts w:ascii="Arial"/>
                      <w:spacing w:val="-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NATURALES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FORESTAL Y VIDA SILVESTRE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ACCIONES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Acciones de inspección y vigilancia.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1,925,506</w:t>
                    <w:tab/>
                    <w:t>1,925,506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12559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Acta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125pt;margin-top:303.332001pt;width:265.4pt;height:90pt;mso-position-horizontal-relative:page;mso-position-vertical-relative:page;z-index:-771208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257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05"/>
                      <w:sz w:val="80"/>
                    </w:rPr>
                    <w:t>Energía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888977pt;margin-top:576.924194pt;width:20.3pt;height:13pt;mso-position-horizontal-relative:page;mso-position-vertical-relative:page;z-index:-771184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-15"/>
                      <w:sz w:val="22"/>
                    </w:rPr>
                    <w:t>15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7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7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7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108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599487pt;margin-top:61.079201pt;width:87.4pt;height:10pt;mso-position-horizontal-relative:page;mso-position-vertical-relative:page;z-index:-771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Energía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159973pt;margin-top:79.079201pt;width:171.8pt;height:10pt;mso-position-horizontal-relative:page;mso-position-vertical-relative:page;z-index:-7710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Superintendencia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Zona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Paz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C.F.E.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71016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099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096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094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092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089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087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0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082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080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077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075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072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0704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I.7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 w:hAnsi="Arial"/>
                      <w:spacing w:val="-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ELÉCTRICA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INFRAESTRUCTURA ELÉCTRICA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COMERCIALIZACIÓN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8" w:lineRule="auto" w:before="0"/>
                    <w:ind w:left="199" w:right="244"/>
                    <w:jc w:val="left"/>
                  </w:pPr>
                  <w:r>
                    <w:rPr/>
                    <w:t>Instalación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Acometidas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Zonas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Constitución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2,581,442</w:t>
                    <w:tab/>
                    <w:t>2,581,442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29373</w:t>
                  </w:r>
                  <w:r>
                    <w:rPr/>
                    <w:t> 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Cabos.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</w:r>
                  <w:r>
                    <w:rPr>
                      <w:w w:val="95"/>
                    </w:rPr>
                    <w:t>Acometida</w:t>
                    <w:tab/>
                    <w:t>257013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26" w:val="left" w:leader="none"/>
                    </w:tabs>
                    <w:spacing w:line="268" w:lineRule="auto" w:before="98"/>
                    <w:ind w:left="199" w:right="244"/>
                    <w:jc w:val="left"/>
                  </w:pPr>
                  <w:r>
                    <w:rPr/>
                    <w:t>Instalación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Medidores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Zonas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Constitución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Los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29,846,764</w:t>
                    <w:tab/>
                    <w:t>29,846,764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111268</w:t>
                  </w:r>
                  <w:r>
                    <w:rPr/>
                    <w:t> Cabos.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Medidor</w:t>
                    <w:tab/>
                    <w:t>27817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96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DISTRIBUCIÓN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144"/>
                    <w:ind w:left="199" w:right="322"/>
                    <w:jc w:val="left"/>
                  </w:pPr>
                  <w:r>
                    <w:rPr/>
                    <w:t>Ampliaciones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Redes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Distribución,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Constitución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49,057,707</w:t>
                    <w:tab/>
                    <w:t>49,057,707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5160</w:t>
                  </w:r>
                  <w:r>
                    <w:rPr/>
                    <w:t> Los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Cabos.</w:t>
                    <w:tab/>
                    <w:t>Estatal</w:t>
                    <w:tab/>
                    <w:tab/>
                    <w:tab/>
                    <w:tab/>
                    <w:tab/>
                    <w:tab/>
                    <w:tab/>
                    <w:tab/>
                    <w:t>Transformador</w:t>
                    <w:tab/>
                    <w:t>258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20"/>
                    <w:ind w:left="199" w:right="0"/>
                    <w:jc w:val="left"/>
                  </w:pPr>
                  <w:r>
                    <w:rPr/>
                    <w:t>Recalibración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sectores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tensión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S.E.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INS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CTO.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5320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  <w:tab/>
                    <w:t>Comondú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1,404,985</w:t>
                    <w:tab/>
                    <w:t>1,404,985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344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CTO. 5330, en Cd. Insurgentes, Comondú y Recalibración de 4 Km-  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Ciudad Insurgentes</w:t>
                    <w:tab/>
                    <w:t>Kilómetro</w:t>
                    <w:tab/>
                    <w:t>7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13.8 KV-477 ACSR, de CTO. 4135 y CTO. 4155 de S.E. LTO.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Equipo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trabajo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Distribución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para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Zonas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Paz,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14,348,036</w:t>
                    <w:tab/>
                    <w:t>14,348,036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Constitución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Los 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Cabos.</w:t>
                    <w:tab/>
                    <w:t>Estatal</w:t>
                    <w:tab/>
                    <w:t>Equipamiento</w:t>
                    <w:tab/>
                    <w:t>256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Ampliación de Subestación Cabo Falso BCO. 2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8,335,396</w:t>
                    <w:tab/>
                    <w:t>8,335,396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1T-3F-30MVA-115/13.8kv-0/6/a. 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1.8mvar,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Cabo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Lucas,   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Cabo San Lucas</w:t>
                    <w:tab/>
                    <w:t>Mejora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B.C.S.</w:t>
                  </w:r>
                </w:p>
                <w:p>
                  <w:pPr>
                    <w:pStyle w:val="BodyText"/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(Etapa obra civil).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ELECTRIFICACIÓN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710" w:val="left" w:leader="none"/>
                      <w:tab w:pos="4951" w:val="left" w:leader="none"/>
                      <w:tab w:pos="5943" w:val="left" w:leader="none"/>
                      <w:tab w:pos="6726" w:val="left" w:leader="none"/>
                      <w:tab w:pos="7980" w:val="left" w:leader="none"/>
                      <w:tab w:pos="8836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520" w:val="left" w:leader="none"/>
                    </w:tabs>
                    <w:spacing w:line="268" w:lineRule="auto" w:before="0"/>
                    <w:ind w:left="199" w:right="283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Obras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Electrificación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Ampliación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Vista</w:t>
                    <w:tab/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840,754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521,268</w:t>
                    <w:tab/>
                    <w:t>319,486</w:t>
                    <w:tab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21738</w:t>
                  </w:r>
                  <w:r>
                    <w:rPr/>
                    <w:t> Hermosa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Ampliación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Pitahaya,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Municipio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Paz,</w:t>
                    <w:tab/>
                    <w:t>Vista Hermosa</w:t>
                    <w:tab/>
                    <w:tab/>
                    <w:tab/>
                    <w:tab/>
                    <w:tab/>
                    <w:tab/>
                    <w:tab/>
                    <w:tab/>
                    <w:t>Kilómetro</w:t>
                    <w:tab/>
                    <w:tab/>
                    <w:t>4</w:t>
                  </w:r>
                </w:p>
                <w:p>
                  <w:pPr>
                    <w:pStyle w:val="BodyText"/>
                    <w:spacing w:line="154" w:lineRule="exact" w:before="0"/>
                    <w:ind w:left="199" w:right="0"/>
                    <w:jc w:val="left"/>
                  </w:pPr>
                  <w:r>
                    <w:rPr/>
                    <w:t>B.C.S.</w:t>
                  </w:r>
                </w:p>
                <w:p>
                  <w:pPr>
                    <w:pStyle w:val="BodyText"/>
                    <w:spacing w:line="240" w:lineRule="auto" w:before="15"/>
                    <w:ind w:left="199" w:right="0"/>
                    <w:jc w:val="left"/>
                  </w:pPr>
                  <w:r>
                    <w:rPr/>
                    <w:t>Meta 4.66 km.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601pt;margin-top:30.097029pt;width:127.25pt;height:13pt;mso-position-horizontal-relative:page;mso-position-vertical-relative:page;z-index:-77065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599976pt;margin-top:61.079201pt;width:87.4pt;height:10pt;mso-position-horizontal-relative:page;mso-position-vertical-relative:page;z-index:-7706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Energía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160522pt;margin-top:79.079201pt;width:171.8pt;height:10pt;mso-position-horizontal-relative:page;mso-position-vertical-relative:page;z-index:-77060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Superintendencia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Zona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Paz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C.F.E.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70584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18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8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8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056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053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051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048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046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044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70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7039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7036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7034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7032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7029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70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obras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Electrificación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extensión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redes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553,004</w:t>
                    <w:tab/>
                    <w:t>553,004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</w:t>
                  </w:r>
                </w:p>
                <w:p>
                  <w:pPr>
                    <w:pStyle w:val="BodyText"/>
                    <w:tabs>
                      <w:tab w:pos="4753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FSUE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2021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Paz: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E.R.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R.D.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Calafia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Agigandu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E.R.</w:t>
                    <w:tab/>
                    <w:t>Las Praderas</w:t>
                    <w:tab/>
                    <w:t>Kilómetro</w:t>
                    <w:tab/>
                    <w:t>1</w:t>
                  </w:r>
                </w:p>
                <w:p>
                  <w:pPr>
                    <w:pStyle w:val="BodyText"/>
                    <w:spacing w:line="262" w:lineRule="auto" w:before="11"/>
                    <w:ind w:right="10293"/>
                    <w:jc w:val="left"/>
                  </w:pPr>
                  <w:r>
                    <w:rPr/>
                    <w:t>R.D.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Praderas,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ubicadas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Paz,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B.C.S.</w:t>
                  </w:r>
                  <w:r>
                    <w:rPr/>
                    <w:t> Meta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1.17.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778" w:val="left" w:leader="none"/>
                      <w:tab w:pos="9908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36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predio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Juan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V.A.A.A.A.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2,427,692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1,213,846</w:t>
                    <w:tab/>
                  </w:r>
                  <w:r>
                    <w:rPr>
                      <w:w w:val="95"/>
                    </w:rPr>
                    <w:t>1,213,846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Ampl.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R.D.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cañada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8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octubre,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Rosalía,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Villa Alberto Andrés</w:t>
                    <w:tab/>
                    <w:t>Kilómetro</w:t>
                    <w:tab/>
                    <w:t>3</w:t>
                  </w:r>
                </w:p>
                <w:p>
                  <w:pPr>
                    <w:pStyle w:val="BodyText"/>
                    <w:tabs>
                      <w:tab w:pos="4566" w:val="left" w:leader="none"/>
                    </w:tabs>
                    <w:spacing w:line="240" w:lineRule="auto" w:before="15"/>
                    <w:ind w:right="0"/>
                    <w:jc w:val="left"/>
                  </w:pPr>
                  <w:r>
                    <w:rPr/>
                    <w:t>Mulegé,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B.C.S.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Meta 3.66 km.</w:t>
                    <w:tab/>
                    <w:t>Alvarado Arámburo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836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623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Colonia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Aguilar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etapa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II 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1,997,022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998,511</w:t>
                    <w:tab/>
                  </w:r>
                  <w:r>
                    <w:rPr>
                      <w:w w:val="95"/>
                    </w:rPr>
                    <w:t>998,511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Ampliación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red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distribución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Col.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Vázquez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Molina,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Ciudad Constitución</w:t>
                    <w:tab/>
                    <w:t>Kilómetro</w:t>
                    <w:tab/>
                    <w:t>3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municipio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Comondú,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B.C.S.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Meta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3.09 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km.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980" w:val="left" w:leader="none"/>
                      <w:tab w:pos="8836" w:val="left" w:leader="none"/>
                      <w:tab w:pos="9966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446"/>
                    <w:ind w:right="0"/>
                    <w:jc w:val="left"/>
                  </w:pPr>
                  <w:r>
                    <w:rPr/>
                    <w:t>Ampliación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red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distribución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Sierra,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Cerro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Juan,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1,164,073</w:t>
                    <w:tab/>
                  </w:r>
                  <w:r>
                    <w:rPr>
                      <w:w w:val="95"/>
                    </w:rPr>
                    <w:t>0</w:t>
                    <w:tab/>
                  </w:r>
                  <w:r>
                    <w:rPr/>
                    <w:t>582,016</w:t>
                    <w:tab/>
                  </w:r>
                  <w:r>
                    <w:rPr>
                      <w:w w:val="95"/>
                    </w:rPr>
                    <w:t>582,057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328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Prolongación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Gertrudis,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Calle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Acueducto,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  <w:tab/>
                    <w:t>Loreto</w:t>
                    <w:tab/>
                    <w:t>Kilómetro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municipio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Loreto,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B.C.S.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meta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1.09.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46"/>
                    <w:ind w:right="322"/>
                    <w:jc w:val="left"/>
                  </w:pPr>
                  <w:r>
                    <w:rPr/>
                    <w:t>Construcción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obras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electrificación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predio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ballena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2da.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9240</w:t>
                  </w:r>
                  <w:r>
                    <w:rPr/>
                    <w:t> etapa,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convenio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Secretaría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Bienestar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-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CFE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Distribución-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Transformador</w:t>
                    <w:tab/>
                    <w:t>96</w:t>
                  </w:r>
                </w:p>
                <w:p>
                  <w:pPr>
                    <w:pStyle w:val="BodyText"/>
                    <w:spacing w:line="262" w:lineRule="auto" w:before="0"/>
                    <w:ind w:right="10597"/>
                    <w:jc w:val="left"/>
                  </w:pPr>
                  <w:r>
                    <w:rPr/>
                    <w:t>GOB.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EDO.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B.C.S.-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MPIO.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Cabos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001/2019,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San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José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de</w:t>
                  </w:r>
                  <w:r>
                    <w:rPr/>
                    <w:t> Cabo,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7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702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599487pt;margin-top:61.079201pt;width:87.4pt;height:10pt;mso-position-horizontal-relative:page;mso-position-vertical-relative:page;z-index:-7702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Energía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159973pt;margin-top:79.079201pt;width:171.8pt;height:10pt;mso-position-horizontal-relative:page;mso-position-vertical-relative:page;z-index:-770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Superintendencia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Zona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Paz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-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-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2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C.F.E.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770152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-17"/>
                      <w:w w:val="110"/>
                      <w:sz w:val="22"/>
                    </w:rPr>
                    <w:t>19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7012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7010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7008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7005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7003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7000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9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996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993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991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988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986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9840" type="#_x0000_t202" filled="false" stroked="false">
            <v:textbox inset="0,0,0,0">
              <w:txbxContent>
                <w:p>
                  <w:pPr>
                    <w:spacing w:before="9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PROGRAMAS</w:t>
                  </w:r>
                  <w:r>
                    <w:rPr>
                      <w:rFonts w:ascii="Arial"/>
                      <w:b/>
                      <w:spacing w:val="-8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8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ESPECIALES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Construcción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salidas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aéreas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5C-3F-4H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2+756km-477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ACSR/AS-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1,594,878</w:t>
                    <w:tab/>
                    <w:t>1,594,878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11240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13.8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KV,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3/0-ACSR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salidas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subterránea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5C-3F-4H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0+512 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Km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Kilómetro</w:t>
                    <w:tab/>
                    <w:t>3</w:t>
                  </w:r>
                </w:p>
                <w:p>
                  <w:pPr>
                    <w:pStyle w:val="BodyText"/>
                    <w:spacing w:line="262" w:lineRule="auto" w:before="11"/>
                    <w:ind w:right="10488"/>
                    <w:jc w:val="left"/>
                  </w:pPr>
                  <w:r>
                    <w:rPr/>
                    <w:t>AL(750)-XLP-15-100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N-C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3/0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Subestación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Monte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Real,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San</w:t>
                  </w:r>
                  <w:r>
                    <w:rPr/>
                    <w:t> José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Cabo,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B.C.S.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</w:tabs>
                    <w:spacing w:line="240" w:lineRule="auto" w:before="114"/>
                    <w:ind w:right="0"/>
                    <w:jc w:val="left"/>
                  </w:pPr>
                  <w:r>
                    <w:rPr/>
                    <w:t>S.E.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Monte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Real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BCO.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1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1T-3F-30MVA-115/13.8kv-2/5A.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1.8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34,651,796</w:t>
                    <w:tab/>
                    <w:t>34,651,796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11240</w:t>
                  </w:r>
                </w:p>
                <w:p>
                  <w:pPr>
                    <w:pStyle w:val="BodyText"/>
                    <w:tabs>
                      <w:tab w:pos="876" w:val="left" w:leader="none"/>
                      <w:tab w:pos="4566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MVAR,</w:t>
                    <w:tab/>
                    <w:t>San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José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Cabo,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B.C.S.</w:t>
                    <w:tab/>
                    <w:t>San José Del Cabo</w:t>
                    <w:tab/>
                  </w:r>
                  <w:r>
                    <w:rPr>
                      <w:w w:val="95"/>
                    </w:rPr>
                    <w:t>Mva</w:t>
                    <w:tab/>
                  </w:r>
                  <w:r>
                    <w:rPr/>
                    <w:t>30</w:t>
                  </w:r>
                </w:p>
                <w:p>
                  <w:pPr>
                    <w:pStyle w:val="BodyText"/>
                    <w:tabs>
                      <w:tab w:pos="4730" w:val="left" w:leader="none"/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439"/>
                    <w:ind w:right="322"/>
                    <w:jc w:val="left"/>
                  </w:pPr>
                  <w:r>
                    <w:rPr/>
                    <w:t>Ampliación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S.E.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Santa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Rosalía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BCO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2, 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1T-3F-20MVA-</w:t>
                    <w:tab/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8,072,050</w:t>
                    <w:tab/>
                    <w:t>8,072,050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5909</w:t>
                  </w:r>
                  <w:r>
                    <w:rPr/>
                    <w:t> 115/13.8KV-0/3A,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ubicado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Santa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Rosalía,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municipio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Mulegé,</w:t>
                    <w:tab/>
                    <w:t>Santa Rosalía</w:t>
                    <w:tab/>
                    <w:tab/>
                    <w:tab/>
                    <w:tab/>
                    <w:tab/>
                    <w:tab/>
                    <w:tab/>
                    <w:tab/>
                    <w:t>Mva</w:t>
                    <w:tab/>
                    <w:t>20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420"/>
                    <w:ind w:right="0"/>
                    <w:jc w:val="left"/>
                  </w:pPr>
                  <w:r>
                    <w:rPr/>
                    <w:t>Reemplazo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transformadores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pedestal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sumergibles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tipo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seco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559,999</w:t>
                    <w:tab/>
                    <w:t>559,999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desarrollo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Casa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Mar,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San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José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Cabo,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B.C.S. 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Meta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San José Del Cabo</w:t>
                    <w:tab/>
                    <w:t>Unidad</w:t>
                    <w:tab/>
                    <w:t>600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600KVA.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7697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7697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7697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6972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76969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76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122986pt;margin-top:303.332001pt;width:265.4pt;height:90pt;mso-position-horizontal-relative:page;mso-position-vertical-relative:page;z-index:-769624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1335" w:right="0" w:hanging="1316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1335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05"/>
                      <w:sz w:val="80"/>
                    </w:rPr>
                    <w:t>Economía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965027pt;margin-top:576.924194pt;width:22.5pt;height:13pt;mso-position-horizontal-relative:page;mso-position-vertical-relative:page;z-index:-76960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6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6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6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6950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9.380005pt;margin-top:61.079201pt;width:96.6pt;height:10pt;mso-position-horizontal-relative:page;mso-position-vertical-relative:page;z-index:-76948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-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Economía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480011pt;margin-top:79.079201pt;width:306.5pt;height:10pt;mso-position-horizontal-relative:page;mso-position-vertical-relative:page;z-index:-7694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Procuraduría</w:t>
                  </w:r>
                  <w:r>
                    <w:rPr>
                      <w:rFonts w:ascii="Arial" w:hAns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Consumidor</w:t>
                  </w:r>
                  <w:r>
                    <w:rPr>
                      <w:rFonts w:ascii="Arial" w:hAnsi="Arial"/>
                      <w:color w:val="09395B"/>
                      <w:spacing w:val="10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0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(PROFECO)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6943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6940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6938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6936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6933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6931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6928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9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924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921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919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916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914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912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II.3</w:t>
                  </w:r>
                  <w:r>
                    <w:rPr>
                      <w:rFonts w:asci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COMERCIO</w:t>
                  </w:r>
                  <w:r>
                    <w:rPr>
                      <w:rFonts w:asci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-1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PROMOCIÓN PARA LA CREACIÓN Y FORTALECIMIENTO DE EMPRESAS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ACCIONES </w:t>
                  </w:r>
                  <w:r>
                    <w:rPr>
                      <w:rFonts w:asci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ADMINISTRATIVAS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 realizaron 24 metrologías.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Acción</w:t>
                    <w:tab/>
                    <w:t>24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1,353 calibraciones realizadas en el estado.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1353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6" w:right="0"/>
                    <w:jc w:val="left"/>
                  </w:pPr>
                  <w:r>
                    <w:rPr/>
                    <w:t>Estatal</w:t>
                    <w:tab/>
                    <w:t>Calibración</w:t>
                    <w:tab/>
                    <w:t>1353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332 Comportamiento Comercial.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332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43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Acción</w:t>
                    <w:tab/>
                    <w:t>332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97 Normalización.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Acción</w:t>
                    <w:tab/>
                    <w:t>97</w:t>
                  </w:r>
                </w:p>
                <w:p>
                  <w:pPr>
                    <w:pStyle w:val="BodyText"/>
                    <w:spacing w:line="240" w:lineRule="auto" w:before="39"/>
                    <w:ind w:left="0" w:right="2057"/>
                    <w:jc w:val="right"/>
                  </w:pPr>
                  <w:r>
                    <w:rPr>
                      <w:w w:val="95"/>
                    </w:rPr>
                    <w:t>Acción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139"/>
                    <w:ind w:left="199" w:right="0"/>
                    <w:jc w:val="left"/>
                  </w:pPr>
                  <w:r>
                    <w:rPr/>
                    <w:t>74 Visitas de vigilancia.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Vigilancia</w:t>
                    <w:tab/>
                  </w:r>
                  <w:r>
                    <w:rPr/>
                    <w:t>74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44 multas aplicadas en el estado.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55" w:right="0"/>
                    <w:jc w:val="left"/>
                  </w:pPr>
                  <w:r>
                    <w:rPr/>
                    <w:t>Estatal</w:t>
                    <w:tab/>
                    <w:t>Multa</w:t>
                    <w:tab/>
                    <w:t>44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CONCILIACIONES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PROCURADURÍA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left="199"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recibieron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423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quejas,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cuales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fueron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atendidas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su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423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totalidad,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monto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reclamado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total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4,670,386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pesos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un</w:t>
                    <w:tab/>
                    <w:t>Estatal</w:t>
                    <w:tab/>
                    <w:t>Queja</w:t>
                    <w:tab/>
                    <w:t>423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monto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recuperado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860,167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pesos.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76907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7690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76902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6900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76897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76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122986pt;margin-top:303.332001pt;width:265.4pt;height:90pt;mso-position-horizontal-relative:page;mso-position-vertical-relative:page;z-index:-768904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2391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Cultura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677979pt;margin-top:576.924194pt;width:22.5pt;height:13pt;mso-position-horizontal-relative:page;mso-position-vertical-relative:page;z-index:-768880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6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6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6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6878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0.589478pt;margin-top:61.079201pt;width:125.4pt;height:10pt;mso-position-horizontal-relative:page;mso-position-vertical-relative:page;z-index:-76876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778992pt;margin-top:79.079201pt;width:150.2pt;height:10pt;mso-position-horizontal-relative:page;mso-position-vertical-relative:page;z-index:-76873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INAH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BCS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68712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6868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6866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6864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6861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6859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6856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8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852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849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847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844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842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8400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CALIDAD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I.3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INFRAESTRUCTURA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EDUCATIVA,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CULTURAL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10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10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DEPORTIVA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INFRAESTRUCTURA CULTURAL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SUPERVISIONES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44"/>
                    <w:ind w:left="0" w:right="361"/>
                    <w:jc w:val="right"/>
                  </w:pPr>
                  <w:r>
                    <w:rPr/>
                    <w:t>Protección técnica y legal de monumentos históricos en 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40,000</w:t>
                    <w:tab/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Supervisión</w:t>
                    <w:tab/>
                    <w:t>25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Dictamen</w:t>
                    <w:tab/>
                  </w:r>
                  <w:r>
                    <w:rPr>
                      <w:w w:val="95"/>
                    </w:rPr>
                    <w:t>45</w:t>
                  </w:r>
                </w:p>
                <w:p>
                  <w:pPr>
                    <w:pStyle w:val="BodyText"/>
                    <w:tabs>
                      <w:tab w:pos="4658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Protección técnica y legal de sitios arqueológicos en 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40,000</w:t>
                    <w:tab/>
                    <w:t>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200</w:t>
                  </w:r>
                </w:p>
                <w:p>
                  <w:pPr>
                    <w:pStyle w:val="BodyText"/>
                    <w:tabs>
                      <w:tab w:pos="7603" w:val="left" w:leader="none"/>
                      <w:tab w:pos="9526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Supervisión</w:t>
                    <w:tab/>
                    <w:t>25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Dictamen</w:t>
                    <w:tab/>
                  </w:r>
                  <w:r>
                    <w:rPr>
                      <w:w w:val="95"/>
                    </w:rPr>
                    <w:t>45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565" w:val="left" w:leader="none"/>
                      <w:tab w:pos="7605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39"/>
                    <w:ind w:left="0" w:right="361"/>
                    <w:jc w:val="right"/>
                  </w:pPr>
                  <w:r>
                    <w:rPr/>
                    <w:t>Ventanilla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única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zona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Monumentos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Históricos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Santa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10,000</w:t>
                    <w:tab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200</w:t>
                  </w:r>
                </w:p>
                <w:p>
                  <w:pPr>
                    <w:pStyle w:val="BodyText"/>
                    <w:tabs>
                      <w:tab w:pos="4530" w:val="left" w:leader="none"/>
                      <w:tab w:pos="12359" w:val="left" w:leader="none"/>
                      <w:tab w:pos="14282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Rosalía.</w:t>
                    <w:tab/>
                    <w:t>Santa Rosalía</w:t>
                    <w:tab/>
                  </w:r>
                  <w:r>
                    <w:rPr>
                      <w:w w:val="95"/>
                    </w:rPr>
                    <w:t>Supervisión</w:t>
                    <w:tab/>
                    <w:t>25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Dictamen</w:t>
                    <w:tab/>
                  </w:r>
                  <w:r>
                    <w:rPr>
                      <w:w w:val="95"/>
                    </w:rPr>
                    <w:t>25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417pt;margin-top:30.097029pt;width:127.25pt;height:13pt;mso-position-horizontal-relative:page;mso-position-vertical-relative:page;z-index:-76835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0.590027pt;margin-top:61.079201pt;width:125.4pt;height:10pt;mso-position-horizontal-relative:page;mso-position-vertical-relative:page;z-index:-7683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(Federal)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5.77948pt;margin-top:79.079201pt;width:150.2pt;height:10pt;mso-position-horizontal-relative:page;mso-position-vertical-relative:page;z-index:-76830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INAH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en</w:t>
                  </w:r>
                  <w:r>
                    <w:rPr>
                      <w:rFonts w:ascii="Arial" w:hAnsi="Arial"/>
                      <w:color w:val="09395B"/>
                      <w:spacing w:val="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BCS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68280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8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68256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68232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68208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68184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68160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68136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81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8088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8064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8040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8016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7992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7968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III.11</w:t>
                  </w:r>
                  <w:r>
                    <w:rPr>
                      <w:rFonts w:ascii="Arial"/>
                      <w:spacing w:val="-16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6"/>
                      <w:sz w:val="16"/>
                    </w:rPr>
                  </w:r>
                  <w:r>
                    <w:rPr>
                      <w:rFonts w:ascii="Arial"/>
                      <w:sz w:val="16"/>
                    </w:rPr>
                    <w:t>CULTURA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PROMOCIÓN Y DIFUSIÓN CULTURAL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Mantenimiento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integral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Museo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Regional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Antropología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</w:t>
                    <w:tab/>
                    <w:t>La Paz</w:t>
                    <w:tab/>
                  </w:r>
                  <w:r>
                    <w:rPr>
                      <w:rFonts w:ascii="Arial" w:hAns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Historia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Baja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California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Sur.</w:t>
                    <w:tab/>
                    <w:t>La Paz</w:t>
                    <w:tab/>
                    <w:t>Visitante</w:t>
                    <w:tab/>
                    <w:t>400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6020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Mantenimiento integral del Museo de las Misiones de Loreto.</w:t>
                    <w:tab/>
                    <w:t>Loreto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400</w:t>
                  </w:r>
                </w:p>
                <w:p>
                  <w:pPr>
                    <w:pStyle w:val="BodyText"/>
                    <w:tabs>
                      <w:tab w:pos="7588" w:val="left" w:leader="none"/>
                      <w:tab w:pos="9471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Loreto</w:t>
                    <w:tab/>
                    <w:t>Visitante</w:t>
                    <w:tab/>
                    <w:t>400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Mantenimiento</w:t>
                    <w:tab/>
                  </w:r>
                  <w:r>
                    <w:rPr/>
                    <w:t>3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6020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39"/>
                    <w:ind w:right="0"/>
                    <w:jc w:val="left"/>
                  </w:pPr>
                  <w:r>
                    <w:rPr/>
                    <w:t>Proyecto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exposiciones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producidas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presentadas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salas</w:t>
                    <w:tab/>
                  </w:r>
                  <w:r>
                    <w:rPr>
                      <w:w w:val="95"/>
                    </w:rPr>
                    <w:t>Cobertura</w:t>
                    <w:tab/>
                  </w:r>
                  <w:r>
                    <w:rPr>
                      <w:rFonts w:ascii="Arial"/>
                      <w:spacing w:val="-1"/>
                    </w:rPr>
                    <w:t>10</w:t>
                  </w:r>
                  <w:r>
                    <w:rPr>
                      <w:spacing w:val="-1"/>
                    </w:rPr>
                    <w:t>0</w:t>
                    <w:tab/>
                  </w:r>
                  <w:r>
                    <w:rPr/>
                    <w:t>30,000</w:t>
                    <w:tab/>
                    <w:t>30,000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400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43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del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Museo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Regional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Paz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Museo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Misiones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de</w:t>
                    <w:tab/>
                    <w:t>Estatal</w:t>
                    <w:tab/>
                    <w:t>Visitante</w:t>
                    <w:tab/>
                    <w:t>600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520" w:val="left" w:leader="none"/>
                    </w:tabs>
                    <w:spacing w:line="240" w:lineRule="auto" w:before="9"/>
                    <w:ind w:right="0"/>
                    <w:jc w:val="left"/>
                  </w:pPr>
                  <w:r>
                    <w:rPr>
                      <w:position w:val="3"/>
                    </w:rPr>
                    <w:t>Loreto.</w:t>
                    <w:tab/>
                  </w:r>
                  <w:r>
                    <w:rPr/>
                    <w:t>Exposición</w:t>
                    <w:tab/>
                    <w:t>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CAPACITACIÓN Y SERVICIOS CULTURALES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INVESTIGACIÓN</w:t>
                  </w:r>
                  <w:r>
                    <w:rPr>
                      <w:rFonts w:ascii="Arial" w:hAnsi="Arial"/>
                      <w:b/>
                      <w:spacing w:val="-18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8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CIENTÍFICA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82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Análisis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catalogación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colecciones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arqueológicas 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80</w:t>
                    <w:tab/>
                  </w:r>
                  <w:r>
                    <w:rPr/>
                    <w:t>25,000</w:t>
                    <w:tab/>
                    <w:t>25,000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paleontológicas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Centro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INAH-B.C.S.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su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segunda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etapa.</w:t>
                    <w:tab/>
                    <w:t>La Paz</w:t>
                    <w:tab/>
                    <w:t>Catálogo</w:t>
                    <w:tab/>
                    <w:t>1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39"/>
                    <w:ind w:left="0" w:right="322"/>
                    <w:jc w:val="right"/>
                  </w:pPr>
                  <w:r>
                    <w:rPr/>
                    <w:t>Análisis</w:t>
                    <w:tab/>
                  </w:r>
                  <w:r>
                    <w:rPr>
                      <w:w w:val="95"/>
                    </w:rPr>
                    <w:t>5000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Análisis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estudio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comparativo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arquitectura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misional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Jesuítica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10,250</w:t>
                    <w:tab/>
                    <w:t>10,250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1000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y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Dominica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península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California.</w:t>
                    <w:tab/>
                    <w:t>Estatal</w:t>
                    <w:tab/>
                  </w:r>
                  <w:r>
                    <w:rPr>
                      <w:w w:val="95"/>
                    </w:rPr>
                    <w:t>Publicación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Análisis</w:t>
                    <w:tab/>
                  </w:r>
                  <w:r>
                    <w:rPr>
                      <w:w w:val="95"/>
                    </w:rPr>
                    <w:t>40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right="0"/>
                    <w:jc w:val="left"/>
                  </w:pPr>
                  <w:r>
                    <w:rPr/>
                    <w:t>Estrategias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subsistencia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sus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implicaciones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biológicas </w:t>
                  </w:r>
                  <w:r>
                    <w:rPr>
                      <w:spacing w:val="3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16,000</w:t>
                    <w:tab/>
                    <w:t>16,000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>
                      <w:w w:val="95"/>
                    </w:rPr>
                    <w:t>culturales.</w:t>
                    <w:tab/>
                  </w:r>
                  <w:r>
                    <w:rPr/>
                    <w:t>Estatal</w:t>
                    <w:tab/>
                  </w:r>
                  <w:r>
                    <w:rPr>
                      <w:w w:val="95"/>
                    </w:rPr>
                    <w:t>Proyecto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Investigación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Los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procesos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transición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sociedad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ranchera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Baja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</w:r>
                  <w:r>
                    <w:rPr/>
                    <w:t>10,000</w:t>
                    <w:tab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200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California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Sur,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proyecto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investigación 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etnohistórica.</w:t>
                    <w:tab/>
                    <w:t>Estatal</w:t>
                    <w:tab/>
                  </w:r>
                  <w:r>
                    <w:rPr>
                      <w:w w:val="95"/>
                    </w:rPr>
                    <w:t>Conferencia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1960" w:val="left" w:leader="none"/>
                    </w:tabs>
                    <w:spacing w:line="240" w:lineRule="auto" w:before="39"/>
                    <w:ind w:left="0" w:right="439"/>
                    <w:jc w:val="right"/>
                  </w:pPr>
                  <w:r>
                    <w:rPr>
                      <w:w w:val="95"/>
                    </w:rPr>
                    <w:t>Investigación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765" w:val="left" w:leader="none"/>
                      <w:tab w:pos="7805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239"/>
                    <w:ind w:left="199" w:right="0"/>
                    <w:jc w:val="left"/>
                  </w:pPr>
                  <w:r>
                    <w:rPr/>
                    <w:t>Manejo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operativo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zona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arqueológica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Sierra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San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10,000</w:t>
                    <w:tab/>
                    <w:t>10,000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</w:t>
                  </w:r>
                </w:p>
                <w:p>
                  <w:pPr>
                    <w:pStyle w:val="BodyText"/>
                    <w:tabs>
                      <w:tab w:pos="4613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Francisco.</w:t>
                    <w:tab/>
                    <w:t>San Francisco De</w:t>
                    <w:tab/>
                    <w:t>Usuario</w:t>
                    <w:tab/>
                    <w:t>50</w:t>
                  </w:r>
                </w:p>
                <w:p>
                  <w:pPr>
                    <w:pStyle w:val="BodyText"/>
                    <w:tabs>
                      <w:tab w:pos="7673" w:val="left" w:leader="none"/>
                      <w:tab w:pos="9634" w:val="left" w:leader="none"/>
                    </w:tabs>
                    <w:spacing w:line="240" w:lineRule="auto"/>
                    <w:ind w:left="0" w:right="439"/>
                    <w:jc w:val="right"/>
                  </w:pPr>
                  <w:r>
                    <w:rPr>
                      <w:position w:val="2"/>
                    </w:rPr>
                    <w:t>La Sierra</w:t>
                    <w:tab/>
                  </w:r>
                  <w:r>
                    <w:rPr>
                      <w:w w:val="95"/>
                    </w:rPr>
                    <w:t>Investigación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4.122803pt;margin-top:255.804016pt;width:466.75pt;height:138pt;mso-position-horizontal-relative:page;mso-position-vertical-relative:page;z-index:-76792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1704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Instituto</w:t>
                  </w:r>
                  <w:r>
                    <w:rPr>
                      <w:rFonts w:ascii="Arial"/>
                      <w:color w:val="0B416B"/>
                      <w:spacing w:val="-4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del</w:t>
                  </w:r>
                  <w:r>
                    <w:rPr>
                      <w:rFonts w:ascii="Arial"/>
                      <w:color w:val="0B416B"/>
                      <w:spacing w:val="-3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Fondo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710" w:right="17" w:hanging="691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Nacional</w:t>
                  </w:r>
                  <w:r>
                    <w:rPr>
                      <w:rFonts w:ascii="Arial"/>
                      <w:color w:val="0B416B"/>
                      <w:spacing w:val="21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/>
                      <w:color w:val="0B416B"/>
                      <w:spacing w:val="21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la</w:t>
                  </w:r>
                  <w:r>
                    <w:rPr>
                      <w:rFonts w:ascii="Arial"/>
                      <w:color w:val="0B416B"/>
                      <w:spacing w:val="21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Vivienda</w:t>
                  </w:r>
                  <w:r>
                    <w:rPr>
                      <w:rFonts w:ascii="Arial"/>
                      <w:color w:val="0B416B"/>
                      <w:w w:val="104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para</w:t>
                  </w:r>
                  <w:r>
                    <w:rPr>
                      <w:rFonts w:ascii="Arial"/>
                      <w:color w:val="0B416B"/>
                      <w:spacing w:val="8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los</w:t>
                  </w:r>
                  <w:r>
                    <w:rPr>
                      <w:rFonts w:ascii="Arial"/>
                      <w:color w:val="0B416B"/>
                      <w:spacing w:val="9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Trabajadores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325989pt;margin-top:576.924194pt;width:22.5pt;height:13pt;mso-position-horizontal-relative:page;mso-position-vertical-relative:page;z-index:-76789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6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6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6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6780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289001pt;margin-top:61.079201pt;width:261.7pt;height:10pt;mso-position-horizontal-relative:page;mso-position-vertical-relative:page;z-index:-7677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Fondo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la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Vivienda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/>
                      <w:color w:val="09395B"/>
                      <w:spacing w:val="8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8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9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9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539001pt;margin-top:79.079201pt;width:147.450pt;height:10pt;mso-position-horizontal-relative:page;mso-position-vertical-relative:page;z-index:-7677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Regional</w:t>
                  </w:r>
                  <w:r>
                    <w:rPr>
                      <w:rFonts w:ascii="Arial" w:hAnsi="Arial"/>
                      <w:color w:val="09395B"/>
                      <w:spacing w:val="14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4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13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3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INFONAVIT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71.5pt;height:13.5pt;mso-position-horizontal-relative:page;mso-position-vertical-relative:page;z-index:-767728" type="#_x0000_t202" filled="false" stroked="false">
            <v:textbox inset="0,0,0,0">
              <w:txbxContent>
                <w:p>
                  <w:pPr>
                    <w:tabs>
                      <w:tab w:pos="1410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6770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6768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6765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6763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6760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6758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7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753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751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748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746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744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741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III.3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VIVIENDA </w:t>
                  </w:r>
                  <w:r>
                    <w:rPr>
                      <w:rFonts w:ascii="Arial" w:hAnsi="Arial"/>
                      <w:spacing w:val="3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3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SERVICIOS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BÁSICOS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VIVIENDAS CON SERVICIOS BÁSICOS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VIVIENDA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666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144"/>
                    <w:ind w:left="0" w:right="361"/>
                    <w:jc w:val="right"/>
                  </w:pPr>
                  <w:r>
                    <w:rPr/>
                    <w:t>Créditos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183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73,105,760</w:t>
                    <w:tab/>
                    <w:t>73,105,760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915</w:t>
                  </w:r>
                </w:p>
                <w:p>
                  <w:pPr>
                    <w:pStyle w:val="BodyText"/>
                    <w:tabs>
                      <w:tab w:pos="4343" w:val="left" w:leader="none"/>
                      <w:tab w:pos="12359" w:val="left" w:leader="none"/>
                      <w:tab w:pos="14243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usadas.</w:t>
                    <w:tab/>
                    <w:t>Ciudad Constitución</w:t>
                    <w:tab/>
                    <w:t>Vivienda</w:t>
                    <w:tab/>
                    <w:t>183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Crédito</w:t>
                    <w:tab/>
                    <w:t>183</w:t>
                  </w:r>
                </w:p>
                <w:p>
                  <w:pPr>
                    <w:pStyle w:val="BodyText"/>
                    <w:tabs>
                      <w:tab w:pos="4740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239"/>
                    <w:ind w:left="0" w:right="361"/>
                    <w:jc w:val="right"/>
                  </w:pPr>
                  <w:r>
                    <w:rPr/>
                    <w:t>Créditos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100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44,837,283</w:t>
                    <w:tab/>
                    <w:t>44,837,283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500</w:t>
                  </w:r>
                </w:p>
                <w:p>
                  <w:pPr>
                    <w:pStyle w:val="BodyText"/>
                    <w:tabs>
                      <w:tab w:pos="4530" w:val="left" w:leader="none"/>
                      <w:tab w:pos="12359" w:val="left" w:leader="none"/>
                      <w:tab w:pos="14243" w:val="left" w:leader="none"/>
                    </w:tabs>
                    <w:spacing w:line="240" w:lineRule="auto"/>
                    <w:ind w:left="0" w:right="361"/>
                    <w:jc w:val="right"/>
                  </w:pPr>
                  <w:r>
                    <w:rPr/>
                    <w:t>usadas.</w:t>
                    <w:tab/>
                    <w:t>Santa Rosalía</w:t>
                    <w:tab/>
                    <w:t>Vivienda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1883" w:val="left" w:leader="none"/>
                    </w:tabs>
                    <w:spacing w:line="240" w:lineRule="auto" w:before="39"/>
                    <w:ind w:left="0" w:right="361"/>
                    <w:jc w:val="right"/>
                  </w:pPr>
                  <w:r>
                    <w:rPr/>
                    <w:t>Crédito</w:t>
                    <w:tab/>
                    <w:t>100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239"/>
                    <w:ind w:right="322"/>
                    <w:jc w:val="right"/>
                  </w:pPr>
                  <w:r>
                    <w:rPr/>
                    <w:t>Créditos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1,474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590,735,796</w:t>
                    <w:tab/>
                    <w:t>590,735,796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  <w:t>7370</w:t>
                  </w:r>
                  <w:r>
                    <w:rPr/>
                    <w:t> usadas.</w:t>
                    <w:tab/>
                    <w:t>La Paz</w:t>
                    <w:tab/>
                    <w:tab/>
                    <w:tab/>
                    <w:tab/>
                    <w:tab/>
                    <w:tab/>
                    <w:tab/>
                    <w:tab/>
                    <w:t>Vivienda</w:t>
                    <w:tab/>
                  </w:r>
                  <w:r>
                    <w:rPr>
                      <w:w w:val="95"/>
                    </w:rPr>
                    <w:t>1474</w:t>
                  </w:r>
                </w:p>
                <w:p>
                  <w:pPr>
                    <w:pStyle w:val="BodyText"/>
                    <w:tabs>
                      <w:tab w:pos="1844" w:val="left" w:leader="none"/>
                    </w:tabs>
                    <w:spacing w:line="240" w:lineRule="auto" w:before="20"/>
                    <w:ind w:left="0" w:right="322"/>
                    <w:jc w:val="right"/>
                  </w:pPr>
                  <w:r>
                    <w:rPr/>
                    <w:t>Crédito</w:t>
                    <w:tab/>
                  </w:r>
                  <w:r>
                    <w:rPr>
                      <w:w w:val="95"/>
                    </w:rPr>
                    <w:t>1474</w:t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pStyle w:val="BodyText"/>
                    <w:tabs>
                      <w:tab w:pos="2044" w:val="left" w:leader="none"/>
                      <w:tab w:pos="4566" w:val="left" w:leader="none"/>
                      <w:tab w:pos="4835" w:val="left" w:leader="none"/>
                      <w:tab w:pos="5943" w:val="left" w:leader="none"/>
                      <w:tab w:pos="6590" w:val="left" w:leader="none"/>
                      <w:tab w:pos="7630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365" w:val="left" w:leader="none"/>
                      <w:tab w:pos="14404" w:val="left" w:leader="none"/>
                    </w:tabs>
                    <w:spacing w:line="283" w:lineRule="auto" w:before="0"/>
                    <w:ind w:right="283"/>
                    <w:jc w:val="right"/>
                  </w:pPr>
                  <w:r>
                    <w:rPr/>
                    <w:t>Créditos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3,813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  <w:tab/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773,324,217</w:t>
                    <w:tab/>
                    <w:t>773,324,217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19065</w:t>
                  </w:r>
                  <w:r>
                    <w:rPr/>
                    <w:t> usadas.</w:t>
                    <w:tab/>
                    <w:tab/>
                    <w:t>San José Del Cabo</w:t>
                    <w:tab/>
                    <w:tab/>
                    <w:tab/>
                    <w:tab/>
                    <w:tab/>
                    <w:tab/>
                    <w:tab/>
                    <w:tab/>
                    <w:t>Vivienda</w:t>
                    <w:tab/>
                    <w:tab/>
                  </w:r>
                  <w:r>
                    <w:rPr>
                      <w:w w:val="95"/>
                    </w:rPr>
                    <w:t>3813</w:t>
                  </w:r>
                  <w:r>
                    <w:rPr/>
                    <w:t> Crédito</w:t>
                    <w:tab/>
                  </w:r>
                  <w:r>
                    <w:rPr>
                      <w:w w:val="95"/>
                    </w:rPr>
                    <w:t>3813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5743" w:val="left" w:leader="none"/>
                      <w:tab w:pos="6429" w:val="left" w:leader="none"/>
                      <w:tab w:pos="7469" w:val="left" w:leader="none"/>
                      <w:tab w:pos="8850" w:val="left" w:leader="none"/>
                      <w:tab w:pos="9980" w:val="left" w:leader="none"/>
                      <w:tab w:pos="10559" w:val="left" w:leader="none"/>
                      <w:tab w:pos="11923" w:val="left" w:leader="none"/>
                      <w:tab w:pos="12359" w:val="left" w:leader="none"/>
                      <w:tab w:pos="14243" w:val="left" w:leader="none"/>
                    </w:tabs>
                    <w:spacing w:line="240" w:lineRule="auto" w:before="211"/>
                    <w:ind w:left="0" w:right="361"/>
                    <w:jc w:val="right"/>
                  </w:pPr>
                  <w:r>
                    <w:rPr/>
                    <w:t>Créditos</w:t>
                  </w:r>
                  <w:r>
                    <w:rPr>
                      <w:spacing w:val="25"/>
                    </w:rPr>
                    <w:t> </w:t>
                  </w:r>
                  <w:r>
                    <w:rPr/>
                    <w:t>otorgados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adquisición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27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viviendas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nuevas</w:t>
                  </w:r>
                  <w:r>
                    <w:rPr>
                      <w:spacing w:val="26"/>
                    </w:rPr>
                    <w:t> </w:t>
                  </w:r>
                  <w:r>
                    <w:rPr/>
                    <w:t>y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10,917,366</w:t>
                    <w:tab/>
                    <w:t>10,917,366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135</w:t>
                  </w:r>
                </w:p>
                <w:p>
                  <w:pPr>
                    <w:pStyle w:val="BodyText"/>
                    <w:tabs>
                      <w:tab w:pos="4771" w:val="left" w:leader="none"/>
                      <w:tab w:pos="12359" w:val="left" w:leader="none"/>
                      <w:tab w:pos="14282" w:val="left" w:leader="none"/>
                    </w:tabs>
                    <w:spacing w:line="240" w:lineRule="auto"/>
                    <w:ind w:left="0" w:right="400"/>
                    <w:jc w:val="right"/>
                  </w:pPr>
                  <w:r>
                    <w:rPr/>
                    <w:t>usadas.</w:t>
                    <w:tab/>
                    <w:t>Loreto</w:t>
                    <w:tab/>
                    <w:t>Vivienda</w:t>
                    <w:tab/>
                  </w:r>
                  <w:r>
                    <w:rPr>
                      <w:w w:val="95"/>
                    </w:rPr>
                    <w:t>27</w:t>
                  </w:r>
                </w:p>
                <w:p>
                  <w:pPr>
                    <w:pStyle w:val="BodyText"/>
                    <w:tabs>
                      <w:tab w:pos="1922" w:val="left" w:leader="none"/>
                    </w:tabs>
                    <w:spacing w:line="240" w:lineRule="auto" w:before="39"/>
                    <w:ind w:left="0" w:right="400"/>
                    <w:jc w:val="right"/>
                  </w:pPr>
                  <w:r>
                    <w:rPr/>
                    <w:t>Crédito</w:t>
                    <w:tab/>
                  </w:r>
                  <w:r>
                    <w:rPr>
                      <w:w w:val="95"/>
                    </w:rPr>
                    <w:t>27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76736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7673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76732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6729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2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76727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76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50.007996pt;margin-top:228.630005pt;width:381.55pt;height:186pt;mso-position-horizontal-relative:page;mso-position-vertical-relative:page;z-index:-767200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0" w:right="17" w:firstLine="0"/>
                    <w:jc w:val="righ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Instituto</w:t>
                  </w:r>
                  <w:r>
                    <w:rPr>
                      <w:rFonts w:ascii="Arial"/>
                      <w:color w:val="0B416B"/>
                      <w:spacing w:val="-4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del</w:t>
                  </w:r>
                  <w:r>
                    <w:rPr>
                      <w:rFonts w:ascii="Arial"/>
                      <w:color w:val="0B416B"/>
                      <w:spacing w:val="-3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Fondo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1231" w:right="17" w:hanging="12"/>
                    <w:jc w:val="righ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Nacional</w:t>
                  </w:r>
                  <w:r>
                    <w:rPr>
                      <w:rFonts w:ascii="Arial"/>
                      <w:color w:val="0B416B"/>
                      <w:spacing w:val="4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para</w:t>
                  </w:r>
                  <w:r>
                    <w:rPr>
                      <w:rFonts w:ascii="Arial"/>
                      <w:color w:val="0B416B"/>
                      <w:spacing w:val="5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el</w:t>
                  </w:r>
                  <w:r>
                    <w:rPr>
                      <w:rFonts w:ascii="Arial"/>
                      <w:color w:val="0B416B"/>
                      <w:w w:val="109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Consumo</w:t>
                  </w:r>
                  <w:r>
                    <w:rPr>
                      <w:rFonts w:ascii="Arial"/>
                      <w:color w:val="0B416B"/>
                      <w:spacing w:val="4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/>
                      <w:color w:val="0B416B"/>
                      <w:spacing w:val="4"/>
                      <w:w w:val="110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los</w:t>
                  </w:r>
                  <w:r>
                    <w:rPr>
                      <w:rFonts w:ascii="Arial"/>
                      <w:color w:val="0B416B"/>
                      <w:w w:val="110"/>
                      <w:sz w:val="80"/>
                    </w:rPr>
                    <w:t> Trabajadores</w:t>
                  </w:r>
                  <w:r>
                    <w:rPr>
                      <w:rFonts w:asci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799011pt;margin-top:576.924194pt;width:22.5pt;height:13pt;mso-position-horizontal-relative:page;mso-position-vertical-relative:page;z-index:-767176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6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6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6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6708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439606pt;margin-top:61.079201pt;width:325.55pt;height:10pt;mso-position-horizontal-relative:page;mso-position-vertical-relative:page;z-index:-76705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Fondo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Consumo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(INFONACOT)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31012pt;margin-top:79.079201pt;width:415.35pt;height:10pt;mso-position-horizontal-relative:page;mso-position-vertical-relative:page;z-index:-76703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Consumo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Trabajadores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(INFONACOT)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2pt;height:13.5pt;mso-position-horizontal-relative:page;mso-position-vertical-relative:page;z-index:-767008" type="#_x0000_t202" filled="false" stroked="false">
            <v:textbox inset="0,0,0,0">
              <w:txbxContent>
                <w:p>
                  <w:pPr>
                    <w:tabs>
                      <w:tab w:pos="1364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5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66984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66960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66936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66912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66888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66864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6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6816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6792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6768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6744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6720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6696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10"/>
                      <w:sz w:val="16"/>
                    </w:rPr>
                    <w:t>III.</w:t>
                  </w:r>
                  <w:r>
                    <w:rPr>
                      <w:rFonts w:ascii="Arial"/>
                      <w:spacing w:val="-1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2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CALIDAD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VIDA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LAS</w:t>
                  </w:r>
                  <w:r>
                    <w:rPr>
                      <w:rFonts w:ascii="Arial"/>
                      <w:spacing w:val="-1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11"/>
                      <w:w w:val="110"/>
                      <w:sz w:val="16"/>
                    </w:rPr>
                  </w:r>
                  <w:r>
                    <w:rPr>
                      <w:rFonts w:ascii="Arial"/>
                      <w:w w:val="110"/>
                      <w:sz w:val="16"/>
                    </w:rPr>
                    <w:t>FAMILIAS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III.5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EMPLEO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IGUALDAD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1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GÉNERO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EMPLEO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DAMNIFICADOS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2,317 Créditos otorgados a trabajadores formales del </w:t>
                  </w:r>
                  <w:r>
                    <w:rPr>
                      <w:rFonts w:ascii="Arial" w:hAnsi="Arial"/>
                    </w:rPr>
                    <w:t>e</w:t>
                  </w:r>
                  <w:r>
                    <w:rPr/>
                    <w:t>stado.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36,889,746</w:t>
                    <w:tab/>
                    <w:t>36,889,746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2317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1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2317</w:t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689 Créditos otorgados a trabajadores formales del estado.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18,161,380</w:t>
                    <w:tab/>
                    <w:t>18,161,380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689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203" w:right="0"/>
                    <w:jc w:val="center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689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APOYO</w:t>
                  </w:r>
                  <w:r>
                    <w:rPr>
                      <w:rFonts w:ascii="Arial" w:hAnsi="Arial"/>
                      <w:b/>
                      <w:spacing w:val="-3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DIEZ</w:t>
                  </w:r>
                  <w:r>
                    <w:rPr>
                      <w:rFonts w:ascii="Arial" w:hAns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MIL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774 Créditos otorgados a trabajadores formales del estado.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7,740,000</w:t>
                    <w:tab/>
                    <w:t>7,740,000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774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203" w:right="0"/>
                    <w:jc w:val="center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774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160 Créditos otorgados a trabajadores formales del estado.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1,600,000</w:t>
                    <w:tab/>
                    <w:t>1,600,000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160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180" w:right="0"/>
                    <w:jc w:val="center"/>
                  </w:pPr>
                  <w:r>
                    <w:rPr/>
                    <w:t>Ciudad Constitución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160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37 Créditos otorgados a trabajadores formales del estado.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370,000</w:t>
                    <w:tab/>
                    <w:t>370,000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37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223 Créditos otorgados a trabajadores formales del estado.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2,230,000</w:t>
                    <w:tab/>
                    <w:t>2,230,000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223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367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223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1,996 Créditos otorgados a trabajadores formales del estado.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19,960,000</w:t>
                    <w:tab/>
                    <w:t>19,960,000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1996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1996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EN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EFECTIVO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2,116 Créditos otorgados a trabajadores formales del estado.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61,063,777</w:t>
                    <w:tab/>
                    <w:t>61,063,777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2116</w:t>
                  </w:r>
                </w:p>
                <w:p>
                  <w:pPr>
                    <w:pStyle w:val="BodyText"/>
                    <w:tabs>
                      <w:tab w:pos="12235" w:val="left" w:leader="none"/>
                      <w:tab w:pos="14080" w:val="left" w:leader="none"/>
                    </w:tabs>
                    <w:spacing w:line="240" w:lineRule="auto"/>
                    <w:ind w:left="4242" w:right="0"/>
                    <w:jc w:val="center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2116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676" w:val="righ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321 Créditos otorgados a trabajadores formales del estado.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5,898,663</w:t>
                    <w:tab/>
                    <w:t>5,898,663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321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313" w:val="right" w:leader="none"/>
                    </w:tabs>
                    <w:spacing w:line="240" w:lineRule="auto"/>
                    <w:ind w:left="4180" w:right="0"/>
                    <w:jc w:val="center"/>
                  </w:pPr>
                  <w:r>
                    <w:rPr/>
                    <w:t>Ciudad Constitución</w:t>
                    <w:tab/>
                    <w:t>Crédito</w:t>
                    <w:tab/>
                    <w:t>321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7029pt;width:127.25pt;height:13pt;mso-position-horizontal-relative:page;mso-position-vertical-relative:page;z-index:-766648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438995pt;margin-top:61.079201pt;width:325.55pt;height:10pt;mso-position-horizontal-relative:page;mso-position-vertical-relative:page;z-index:-7666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del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Fondo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para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el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Consumo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los</w:t>
                  </w:r>
                  <w:r>
                    <w:rPr>
                      <w:rFonts w:asci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Trabajadores</w:t>
                  </w:r>
                  <w:r>
                    <w:rPr>
                      <w:rFonts w:ascii="Arial"/>
                      <w:color w:val="09395B"/>
                      <w:spacing w:val="7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7"/>
                      <w:w w:val="110"/>
                      <w:sz w:val="16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6"/>
                    </w:rPr>
                    <w:t>(INFONACOT)</w:t>
                  </w:r>
                  <w:r>
                    <w:rPr>
                      <w:rFonts w:asci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631012pt;margin-top:79.079201pt;width:415.35pt;height:10pt;mso-position-horizontal-relative:page;mso-position-vertical-relative:page;z-index:-76660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Dirección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Fondo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para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el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Consumo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los</w:t>
                  </w:r>
                  <w:r>
                    <w:rPr>
                      <w:rFonts w:ascii="Arial" w:hAnsi="Arial"/>
                      <w:color w:val="09395B"/>
                      <w:spacing w:val="-13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3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Trabajadores</w:t>
                  </w:r>
                  <w:r>
                    <w:rPr>
                      <w:rFonts w:ascii="Arial" w:hAnsi="Arial"/>
                      <w:color w:val="09395B"/>
                      <w:spacing w:val="-14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14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(INFONACOT)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66576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6</w:t>
                  </w:r>
                  <w:r>
                    <w:rPr>
                      <w:rFonts w:ascii="Arial"/>
                      <w:b/>
                      <w:color w:val="0A3A5B"/>
                      <w:spacing w:val="37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1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1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66552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66528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66504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66480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66456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66432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6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6384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6360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6336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6312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6288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62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104 Créditos otorgados a trabajadores formales del estado.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2,392,902</w:t>
                    <w:tab/>
                    <w:t>2,392,902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104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676" w:val="righ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  <w:t>Crédito</w:t>
                    <w:tab/>
                    <w:t>104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676" w:val="right" w:leader="none"/>
                    </w:tabs>
                    <w:spacing w:line="240" w:lineRule="auto" w:before="339"/>
                    <w:ind w:left="199" w:right="0"/>
                    <w:jc w:val="left"/>
                  </w:pPr>
                  <w:r>
                    <w:rPr/>
                    <w:t>568 Créditos otorgados a trabajadores formales del estado.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14,838,087</w:t>
                    <w:tab/>
                    <w:t>14,838,087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568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313" w:val="right" w:leader="none"/>
                    </w:tabs>
                    <w:spacing w:line="240" w:lineRule="auto"/>
                    <w:ind w:left="4367" w:right="0"/>
                    <w:jc w:val="center"/>
                  </w:pPr>
                  <w:r>
                    <w:rPr/>
                    <w:t>Santa Rosalía</w:t>
                    <w:tab/>
                    <w:t>Crédito</w:t>
                    <w:tab/>
                    <w:t>568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40" w:lineRule="auto" w:before="0"/>
                    <w:ind w:right="0"/>
                    <w:jc w:val="left"/>
                  </w:pPr>
                  <w:r>
                    <w:rPr/>
                    <w:t>2,547 Créditos otorgados a trabajadores formales del estado.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51,752,695</w:t>
                    <w:tab/>
                    <w:t>51,752,695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2547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04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2547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CRÉDITO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MUJER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EFECTIVO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43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876 Créditos otorgados a trabajadores formales del estado.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21,398,751</w:t>
                    <w:tab/>
                    <w:t>21,398,751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876</w:t>
                  </w:r>
                </w:p>
                <w:p>
                  <w:pPr>
                    <w:pStyle w:val="BodyText"/>
                    <w:tabs>
                      <w:tab w:pos="12196" w:val="left" w:leader="none"/>
                      <w:tab w:pos="14079" w:val="left" w:leader="none"/>
                    </w:tabs>
                    <w:spacing w:line="240" w:lineRule="auto"/>
                    <w:ind w:left="4203" w:right="0"/>
                    <w:jc w:val="center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876</w:t>
                  </w:r>
                </w:p>
                <w:p>
                  <w:pPr>
                    <w:pStyle w:val="BodyText"/>
                    <w:tabs>
                      <w:tab w:pos="4866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94 Créditos otorgados a trabajadores formales del estado.</w:t>
                    <w:tab/>
                  </w:r>
                  <w:r>
                    <w:rPr>
                      <w:w w:val="95"/>
                    </w:rPr>
                    <w:t>Comondú</w:t>
                    <w:tab/>
                    <w:t>100</w:t>
                    <w:tab/>
                  </w:r>
                  <w:r>
                    <w:rPr/>
                    <w:t>1,808,555</w:t>
                    <w:tab/>
                    <w:t>1,808,555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94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141" w:right="0"/>
                    <w:jc w:val="center"/>
                  </w:pPr>
                  <w:r>
                    <w:rPr/>
                    <w:t>Ciudad Constitución</w:t>
                    <w:tab/>
                    <w:t>Crédito</w:t>
                    <w:tab/>
                    <w:t>94</w:t>
                  </w:r>
                </w:p>
                <w:p>
                  <w:pPr>
                    <w:pStyle w:val="BodyText"/>
                    <w:tabs>
                      <w:tab w:pos="4971" w:val="left" w:leader="none"/>
                      <w:tab w:pos="5943" w:val="left" w:leader="none"/>
                      <w:tab w:pos="6726" w:val="left" w:leader="none"/>
                      <w:tab w:pos="7766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14 Créditos otorgados a trabajadores formales del estado.</w:t>
                    <w:tab/>
                    <w:t>Loreto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329,340</w:t>
                    <w:tab/>
                    <w:t>329,340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12559" w:val="left" w:leader="none"/>
                      <w:tab w:pos="14482" w:val="left" w:leader="none"/>
                    </w:tabs>
                    <w:spacing w:line="240" w:lineRule="auto"/>
                    <w:ind w:left="4971" w:right="0"/>
                    <w:jc w:val="left"/>
                  </w:pPr>
                  <w:r>
                    <w:rPr/>
                    <w:t>Loreto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14</w:t>
                  </w:r>
                </w:p>
                <w:p>
                  <w:pPr>
                    <w:pStyle w:val="BodyText"/>
                    <w:tabs>
                      <w:tab w:pos="4940" w:val="left" w:leader="none"/>
                      <w:tab w:pos="5943" w:val="left" w:leader="none"/>
                      <w:tab w:pos="6668" w:val="left" w:leader="none"/>
                      <w:tab w:pos="7708" w:val="left" w:leader="none"/>
                      <w:tab w:pos="9051" w:val="left" w:leader="none"/>
                      <w:tab w:pos="10181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50 Créditos otorgados a trabajadores formales del estado.</w:t>
                    <w:tab/>
                  </w:r>
                  <w:r>
                    <w:rPr>
                      <w:w w:val="95"/>
                    </w:rPr>
                    <w:t>Mulegé</w:t>
                    <w:tab/>
                    <w:t>100</w:t>
                    <w:tab/>
                  </w:r>
                  <w:r>
                    <w:rPr/>
                    <w:t>1,241,348</w:t>
                    <w:tab/>
                    <w:t>1,241,348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50</w:t>
                  </w:r>
                </w:p>
                <w:p>
                  <w:pPr>
                    <w:pStyle w:val="BodyText"/>
                    <w:tabs>
                      <w:tab w:pos="12157" w:val="left" w:leader="none"/>
                      <w:tab w:pos="14080" w:val="left" w:leader="none"/>
                    </w:tabs>
                    <w:spacing w:line="240" w:lineRule="auto"/>
                    <w:ind w:left="4328" w:right="0"/>
                    <w:jc w:val="center"/>
                  </w:pPr>
                  <w:r>
                    <w:rPr/>
                    <w:t>Santa Rosalía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50</w:t>
                  </w:r>
                </w:p>
                <w:p>
                  <w:pPr>
                    <w:pStyle w:val="BodyText"/>
                    <w:tabs>
                      <w:tab w:pos="4951" w:val="left" w:leader="none"/>
                      <w:tab w:pos="5943" w:val="left" w:leader="none"/>
                      <w:tab w:pos="6629" w:val="left" w:leader="none"/>
                      <w:tab w:pos="7669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404" w:val="left" w:leader="none"/>
                    </w:tabs>
                    <w:spacing w:line="240" w:lineRule="auto" w:before="339"/>
                    <w:ind w:right="0"/>
                    <w:jc w:val="left"/>
                  </w:pPr>
                  <w:r>
                    <w:rPr/>
                    <w:t>1,290 Créditos otorgados a trabajadores formales del estado.</w:t>
                    <w:tab/>
                    <w:t>La Paz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21,630,801</w:t>
                    <w:tab/>
                    <w:t>21,630,801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1290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404" w:val="left" w:leader="none"/>
                    </w:tabs>
                    <w:spacing w:line="240" w:lineRule="auto"/>
                    <w:ind w:left="4952" w:right="0"/>
                    <w:jc w:val="left"/>
                  </w:pPr>
                  <w:r>
                    <w:rPr/>
                    <w:t>La Paz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1290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VIAJEMOS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TODOS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MÉXICO</w:t>
                  </w:r>
                  <w:r>
                    <w:rPr>
                      <w:rFonts w:ascii="Arial" w:hAnsi="Arial"/>
                      <w:b/>
                      <w:spacing w:val="-7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(INFONACOT)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35" w:val="left" w:leader="none"/>
                      <w:tab w:pos="5943" w:val="left" w:leader="none"/>
                      <w:tab w:pos="6766" w:val="left" w:leader="none"/>
                      <w:tab w:pos="7806" w:val="left" w:leader="none"/>
                      <w:tab w:pos="9051" w:val="left" w:leader="none"/>
                      <w:tab w:pos="10181" w:val="left" w:leader="none"/>
                      <w:tab w:pos="10760" w:val="left" w:leader="none"/>
                      <w:tab w:pos="12123" w:val="left" w:leader="none"/>
                      <w:tab w:pos="12560" w:val="left" w:leader="none"/>
                      <w:tab w:pos="14521" w:val="lef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1 Crédito otorgado a trabajador formal del estado.</w:t>
                    <w:tab/>
                    <w:t>Los Cabos</w:t>
                    <w:tab/>
                  </w:r>
                  <w:r>
                    <w:rPr>
                      <w:w w:val="95"/>
                    </w:rPr>
                    <w:t>100</w:t>
                    <w:tab/>
                  </w:r>
                  <w:r>
                    <w:rPr/>
                    <w:t>15,905</w:t>
                    <w:tab/>
                    <w:t>15,905</w:t>
                    <w:tab/>
                  </w:r>
                  <w:r>
                    <w:rPr>
                      <w:w w:val="95"/>
                    </w:rPr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12560" w:val="left" w:leader="none"/>
                      <w:tab w:pos="14521" w:val="left" w:leader="none"/>
                    </w:tabs>
                    <w:spacing w:line="240" w:lineRule="auto"/>
                    <w:ind w:left="4567" w:right="0"/>
                    <w:jc w:val="left"/>
                  </w:pPr>
                  <w:r>
                    <w:rPr/>
                    <w:t>San José Del Cabo</w:t>
                    <w:tab/>
                  </w:r>
                  <w:r>
                    <w:rPr>
                      <w:w w:val="95"/>
                    </w:rPr>
                    <w:t>Crédito</w:t>
                    <w:tab/>
                  </w:r>
                  <w:r>
                    <w:rPr/>
                    <w:t>1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6.122986pt;margin-top:303.332001pt;width:265.4pt;height:90pt;mso-position-horizontal-relative:page;mso-position-vertical-relative:page;z-index:-76621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0" w:right="0" w:firstLine="0"/>
                    <w:jc w:val="center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Secretaría</w:t>
                  </w:r>
                  <w:r>
                    <w:rPr>
                      <w:rFonts w:ascii="Arial" w:hAnsi="Arial"/>
                      <w:color w:val="0B416B"/>
                      <w:spacing w:val="-44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de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  <w:p>
                  <w:pPr>
                    <w:spacing w:line="914" w:lineRule="exact" w:before="40"/>
                    <w:ind w:left="164" w:right="0" w:firstLine="0"/>
                    <w:jc w:val="center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Gobernación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6.820007pt;margin-top:576.924194pt;width:22.5pt;height:13pt;mso-position-horizontal-relative:page;mso-position-vertical-relative:page;z-index:-76619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4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7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6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6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6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6609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859009pt;margin-top:61.079201pt;width:108.1pt;height:10pt;mso-position-horizontal-relative:page;mso-position-vertical-relative:page;z-index:-76607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Secretaría</w:t>
                  </w:r>
                  <w:r>
                    <w:rPr>
                      <w:rFonts w:ascii="Arial" w:hAnsi="Arial"/>
                      <w:color w:val="09395B"/>
                      <w:spacing w:val="1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1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2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2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Gobernación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460999pt;margin-top:79.079201pt;width:223.5pt;height:10pt;mso-position-horizontal-relative:page;mso-position-vertical-relative:page;z-index:-76604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Delegación</w:t>
                  </w:r>
                  <w:r>
                    <w:rPr>
                      <w:rFonts w:ascii="Arial" w:hAnsi="Arial"/>
                      <w:color w:val="09395B"/>
                      <w:spacing w:val="-9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9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Federal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-8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8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Migración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8.850pt;height:13.5pt;mso-position-horizontal-relative:page;mso-position-vertical-relative:page;z-index:-766024" type="#_x0000_t202" filled="false" stroked="false">
            <v:textbox inset="0,0,0,0">
              <w:txbxContent>
                <w:p>
                  <w:pPr>
                    <w:tabs>
                      <w:tab w:pos="1357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pacing w:val="15"/>
                      <w:w w:val="110"/>
                      <w:sz w:val="22"/>
                    </w:rPr>
                    <w:t>3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9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6600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6597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6595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6592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6590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6588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5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583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580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578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576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573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571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II.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DIVERSIFICACIÓN</w:t>
                  </w:r>
                  <w:r>
                    <w:rPr>
                      <w:rFonts w:ascii="Arial" w:hAnsi="Arial"/>
                      <w:spacing w:val="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ECONÓMICA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II.4</w:t>
                  </w:r>
                  <w:r>
                    <w:rPr>
                      <w:rFonts w:ascii="Arial"/>
                      <w:spacing w:val="-9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-9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TURISMO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DIFUSIÓN Y PROMOCIÓN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ACCESO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A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LA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INFORMACIÓN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PÚBLICA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Acceso a la Información Pública.</w:t>
                    <w:tab/>
                  </w:r>
                  <w:r>
                    <w:rPr>
                      <w:w w:val="95"/>
                    </w:rPr>
                    <w:t>Cobertura</w:t>
                    <w:tab/>
                    <w:t>87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87</w:t>
                    <w:tab/>
                  </w:r>
                  <w:r>
                    <w:rPr/>
                    <w:t>Beneficiario</w:t>
                    <w:tab/>
                    <w:t>4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right="9654"/>
                    <w:jc w:val="left"/>
                  </w:pPr>
                  <w:r>
                    <w:rPr/>
                    <w:t>Se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recibieron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4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solicitudes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vía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electrónica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través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Sistema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INAI,</w:t>
                    <w:tab/>
                    <w:t>Estatal</w:t>
                  </w:r>
                  <w:r>
                    <w:rPr/>
                    <w:t> para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conocer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pública.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/>
                      <w:b/>
                      <w:spacing w:val="-1"/>
                      <w:sz w:val="12"/>
                    </w:rPr>
                    <w:t>REGISTRO</w:t>
                  </w:r>
                  <w:r>
                    <w:rPr>
                      <w:rFonts w:asci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NACIONAL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/>
                      <w:b/>
                      <w:spacing w:val="-4"/>
                      <w:sz w:val="12"/>
                    </w:rPr>
                    <w:t> </w:t>
                  </w:r>
                  <w:r>
                    <w:rPr>
                      <w:rFonts w:ascii="Times New Roman"/>
                      <w:b/>
                      <w:spacing w:val="-4"/>
                      <w:sz w:val="12"/>
                    </w:rPr>
                  </w:r>
                  <w:r>
                    <w:rPr>
                      <w:rFonts w:ascii="Arial"/>
                      <w:b/>
                      <w:sz w:val="12"/>
                    </w:rPr>
                    <w:t>TURISMO</w:t>
                  </w:r>
                  <w:r>
                    <w:rPr>
                      <w:rFonts w:asci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326" w:val="left" w:leader="none"/>
                    </w:tabs>
                    <w:spacing w:line="268" w:lineRule="auto" w:before="0"/>
                    <w:ind w:left="199" w:right="244"/>
                    <w:jc w:val="left"/>
                  </w:pPr>
                  <w:r>
                    <w:rPr/>
                    <w:t>Ingreso de Turistas a Baja California Sur.</w:t>
                    <w:tab/>
                  </w:r>
                  <w:r>
                    <w:rPr>
                      <w:w w:val="95"/>
                    </w:rPr>
                    <w:t>Cobertura</w:t>
                    <w:tab/>
                    <w:t>85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85</w:t>
                    <w:tab/>
                    <w:t>Beneficiario</w:t>
                    <w:tab/>
                    <w:t>947575</w:t>
                  </w:r>
                  <w:r>
                    <w:rPr/>
                    <w:t> Se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registraron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947,575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turistas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Aeropuertos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Internacionales</w:t>
                    <w:tab/>
                    <w:t>Estatal</w:t>
                  </w:r>
                </w:p>
                <w:p>
                  <w:pPr>
                    <w:pStyle w:val="BodyText"/>
                    <w:spacing w:line="262" w:lineRule="auto" w:before="0"/>
                    <w:ind w:left="199" w:right="10554"/>
                    <w:jc w:val="left"/>
                  </w:pP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Baja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California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Sur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periodo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septiembre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2020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31</w:t>
                  </w:r>
                  <w:r>
                    <w:rPr/>
                    <w:t> 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mayo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2021.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83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IV.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SEGURIDAD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CIUDADANA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ESTADO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/>
                      <w:spacing w:val="6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6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DERECHO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IV.1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PROCURACIÓN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</w:t>
                  </w:r>
                  <w:r>
                    <w:rPr>
                      <w:rFonts w:ascii="Arial" w:hAnsi="Arial"/>
                      <w:spacing w:val="-12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-12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JUSTICIA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19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PREVENCIÓN DEL DELITO</w:t>
                  </w: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DIFUSIÓN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404" w:val="left" w:leader="none"/>
                    </w:tabs>
                    <w:spacing w:line="268" w:lineRule="auto" w:before="0"/>
                    <w:ind w:left="199" w:right="322"/>
                    <w:jc w:val="left"/>
                  </w:pPr>
                  <w:r>
                    <w:rPr/>
                    <w:t>Programa Paisano.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</w:r>
                  <w:r>
                    <w:rPr/>
                    <w:tab/>
                    <w:t>1855 Se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llevó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difusión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información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compatriotas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los</w:t>
                    <w:tab/>
                    <w:t>Estatal</w:t>
                  </w:r>
                </w:p>
                <w:p>
                  <w:pPr>
                    <w:pStyle w:val="BodyText"/>
                    <w:spacing w:line="262" w:lineRule="auto" w:before="0"/>
                    <w:ind w:left="199" w:right="10554"/>
                    <w:jc w:val="left"/>
                  </w:pPr>
                  <w:r>
                    <w:rPr/>
                    <w:t>derechos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extranjero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nuestro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país,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mediante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entrevista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directa</w:t>
                  </w:r>
                  <w:r>
                    <w:rPr/>
                    <w:t> y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folleto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impreso.</w:t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112"/>
                    <w:ind w:left="199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2"/>
                    </w:rPr>
                    <w:t>PROCURACIÓN</w:t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JUSTICIA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FEDERAL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pStyle w:val="BodyText"/>
                    <w:tabs>
                      <w:tab w:pos="4858" w:val="left" w:leader="none"/>
                      <w:tab w:pos="5982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62" w:val="left" w:leader="none"/>
                      <w:tab w:pos="12559" w:val="left" w:leader="none"/>
                      <w:tab w:pos="14482" w:val="left" w:leader="none"/>
                    </w:tabs>
                    <w:spacing w:line="240" w:lineRule="auto" w:before="0"/>
                    <w:ind w:left="199" w:right="0"/>
                    <w:jc w:val="left"/>
                  </w:pPr>
                  <w:r>
                    <w:rPr/>
                    <w:t>Programa Ángel Guardián.</w:t>
                    <w:tab/>
                  </w:r>
                  <w:r>
                    <w:rPr>
                      <w:w w:val="95"/>
                    </w:rPr>
                    <w:t>Cobertura</w:t>
                    <w:tab/>
                    <w:t>87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</w:r>
                  <w:r>
                    <w:rPr>
                      <w:w w:val="95"/>
                    </w:rPr>
                    <w:t>87</w:t>
                    <w:tab/>
                    <w:t>Beneficiario</w:t>
                    <w:tab/>
                  </w:r>
                  <w:r>
                    <w:rPr/>
                    <w:t>44</w:t>
                  </w:r>
                </w:p>
                <w:p>
                  <w:pPr>
                    <w:pStyle w:val="BodyText"/>
                    <w:tabs>
                      <w:tab w:pos="4955" w:val="left" w:leader="none"/>
                    </w:tabs>
                    <w:spacing w:line="256" w:lineRule="auto"/>
                    <w:ind w:left="199" w:right="9654"/>
                    <w:jc w:val="left"/>
                  </w:pPr>
                  <w:r>
                    <w:rPr/>
                    <w:t>El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Instituto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Migración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ha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rechazado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44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extranjeros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en</w:t>
                    <w:tab/>
                    <w:t>Estatal</w:t>
                  </w:r>
                  <w:r>
                    <w:rPr/>
                    <w:t> los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Aeropuertos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Internacionales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por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contar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malos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antecedentes,</w:t>
                  </w:r>
                </w:p>
                <w:p>
                  <w:pPr>
                    <w:pStyle w:val="BodyText"/>
                    <w:spacing w:line="240" w:lineRule="auto" w:before="4"/>
                    <w:ind w:left="199" w:right="0"/>
                    <w:jc w:val="left"/>
                  </w:pPr>
                  <w:r>
                    <w:rPr/>
                    <w:t>de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septiembre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2020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junio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2021.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42.95pt;height:13pt;mso-position-horizontal-relative:page;mso-position-vertical-relative:page;z-index:-76566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05"/>
                      <w:sz w:val="22"/>
                    </w:rPr>
                    <w:t>OBRAS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15002pt;margin-top:30.096529pt;width:5.85pt;height:13pt;mso-position-horizontal-relative:page;mso-position-vertical-relative:page;z-index:-765640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35"/>
                      <w:sz w:val="22"/>
                    </w:rPr>
                    <w:t>|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6.765015pt;margin-top:30.096529pt;width:69.2pt;height:13pt;mso-position-horizontal-relative:page;mso-position-vertical-relative:page;z-index:-7656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7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7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6559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0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441pt;width:117.55pt;height:9pt;mso-position-horizontal-relative:page;mso-position-vertical-relative:page;z-index:-76556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17pt;height:612pt;mso-position-horizontal-relative:page;mso-position-vertical-relative:page;z-index:-76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16.68399pt;margin-top:255.23201pt;width:414.2pt;height:138pt;mso-position-horizontal-relative:page;mso-position-vertical-relative:page;z-index:-765496" type="#_x0000_t202" filled="false" stroked="false">
            <v:textbox inset="0,0,0,0">
              <w:txbxContent>
                <w:p>
                  <w:pPr>
                    <w:spacing w:line="84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Instituto</w:t>
                  </w:r>
                  <w:r>
                    <w:rPr>
                      <w:rFonts w:ascii="Arial"/>
                      <w:color w:val="0B416B"/>
                      <w:spacing w:val="-60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Nacional</w:t>
                  </w:r>
                  <w:r>
                    <w:rPr>
                      <w:rFonts w:ascii="Arial"/>
                      <w:color w:val="0B416B"/>
                      <w:spacing w:val="-60"/>
                      <w:w w:val="115"/>
                      <w:sz w:val="80"/>
                    </w:rPr>
                    <w:t> </w:t>
                  </w:r>
                  <w:r>
                    <w:rPr>
                      <w:rFonts w:ascii="Arial"/>
                      <w:color w:val="0B416B"/>
                      <w:w w:val="115"/>
                      <w:sz w:val="80"/>
                    </w:rPr>
                    <w:t>de</w:t>
                  </w:r>
                  <w:r>
                    <w:rPr>
                      <w:rFonts w:ascii="Arial"/>
                      <w:sz w:val="80"/>
                    </w:rPr>
                  </w:r>
                </w:p>
                <w:p>
                  <w:pPr>
                    <w:spacing w:line="960" w:lineRule="atLeast" w:before="0"/>
                    <w:ind w:left="4360" w:right="18" w:hanging="1124"/>
                    <w:jc w:val="left"/>
                    <w:rPr>
                      <w:rFonts w:ascii="Arial" w:hAnsi="Arial" w:cs="Arial" w:eastAsia="Arial"/>
                      <w:sz w:val="80"/>
                      <w:szCs w:val="80"/>
                    </w:rPr>
                  </w:pP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Estadística</w:t>
                  </w:r>
                  <w:r>
                    <w:rPr>
                      <w:rFonts w:ascii="Arial" w:hAnsi="Arial"/>
                      <w:color w:val="0B416B"/>
                      <w:spacing w:val="18"/>
                      <w:w w:val="110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10"/>
                      <w:sz w:val="80"/>
                    </w:rPr>
                    <w:t>y</w:t>
                  </w:r>
                  <w:r>
                    <w:rPr>
                      <w:rFonts w:ascii="Arial" w:hAnsi="Arial"/>
                      <w:color w:val="0B416B"/>
                      <w:w w:val="118"/>
                      <w:sz w:val="80"/>
                    </w:rPr>
                    <w:t> </w:t>
                  </w:r>
                  <w:r>
                    <w:rPr>
                      <w:rFonts w:ascii="Arial" w:hAnsi="Arial"/>
                      <w:color w:val="0B416B"/>
                      <w:w w:val="105"/>
                      <w:sz w:val="80"/>
                    </w:rPr>
                    <w:t>Geografía</w:t>
                  </w:r>
                  <w:r>
                    <w:rPr>
                      <w:rFonts w:ascii="Arial" w:hAnsi="Arial"/>
                      <w:sz w:val="8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8.23999pt;margin-top:576.924194pt;width:23.25pt;height:13pt;mso-position-horizontal-relative:page;mso-position-vertical-relative:page;z-index:-765472" type="#_x0000_t202" filled="false" stroked="false">
            <v:textbox inset="0,0,0,0">
              <w:txbxContent>
                <w:p>
                  <w:pPr>
                    <w:spacing w:line="238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sz w:val="22"/>
                    </w:rPr>
                    <w:t>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44989pt;margin-top:193.390701pt;width:7.9pt;height:12pt;mso-position-horizontal-relative:page;mso-position-vertical-relative:page;z-index:-76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9.770020pt;margin-top:193.390701pt;width:7.9pt;height:12pt;mso-position-horizontal-relative:page;mso-position-vertical-relative:page;z-index:-76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96515pt;margin-top:410.854523pt;width:425.2pt;height:12pt;mso-position-horizontal-relative:page;mso-position-vertical-relative:page;z-index:-76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3999pt;margin-top:30.096529pt;width:127.25pt;height:13pt;mso-position-horizontal-relative:page;mso-position-vertical-relative:page;z-index:-76537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500427pt;margin-top:61.079201pt;width:210.45pt;height:10pt;mso-position-horizontal-relative:page;mso-position-vertical-relative:page;z-index:-76535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Estadística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Geografía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(INEGI)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.599976pt;margin-top:79.079201pt;width:126.4pt;height:10pt;mso-position-horizontal-relative:page;mso-position-vertical-relative:page;z-index:-765328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INEGI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0pt;margin-top:576.924194pt;width:69.3pt;height:13.5pt;mso-position-horizontal-relative:page;mso-position-vertical-relative:page;z-index:-765304" type="#_x0000_t202" filled="false" stroked="false">
            <v:textbox inset="0,0,0,0">
              <w:txbxContent>
                <w:p>
                  <w:pPr>
                    <w:tabs>
                      <w:tab w:pos="1366" w:val="right" w:leader="none"/>
                    </w:tabs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-3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3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ab/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32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8"/>
                      <w:w w:val="105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05"/>
                      <w:sz w:val="22"/>
                    </w:rPr>
                    <w:t>3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65280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65256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65232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65208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65184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65160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5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5112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5088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5064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5040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5016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4992" type="#_x0000_t202" filled="false" stroked="false">
            <v:textbox inset="0,0,0,0">
              <w:txbxContent>
                <w:p>
                  <w:pPr>
                    <w:spacing w:before="62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105"/>
                      <w:sz w:val="16"/>
                    </w:rPr>
                    <w:t>V.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TRANSPARENCIA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Y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BUEN</w:t>
                  </w:r>
                  <w:r>
                    <w:rPr>
                      <w:rFonts w:ascii="Arial"/>
                      <w:spacing w:val="5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/>
                      <w:spacing w:val="5"/>
                      <w:w w:val="105"/>
                      <w:sz w:val="16"/>
                    </w:rPr>
                  </w:r>
                  <w:r>
                    <w:rPr>
                      <w:rFonts w:ascii="Arial"/>
                      <w:w w:val="105"/>
                      <w:sz w:val="16"/>
                    </w:rPr>
                    <w:t>GOBIERNO</w:t>
                  </w:r>
                  <w:r>
                    <w:rPr>
                      <w:rFonts w:ascii="Arial"/>
                      <w:sz w:val="16"/>
                    </w:rPr>
                  </w:r>
                </w:p>
                <w:p>
                  <w:pPr>
                    <w:spacing w:before="116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w w:val="105"/>
                      <w:sz w:val="16"/>
                    </w:rPr>
                    <w:t>V.5</w:t>
                  </w:r>
                  <w:r>
                    <w:rPr>
                      <w:rFonts w:ascii="Arial" w:hAnsi="Arial"/>
                      <w:spacing w:val="17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7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PLANEACIÓN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DEL</w:t>
                  </w:r>
                  <w:r>
                    <w:rPr>
                      <w:rFonts w:ascii="Arial" w:hAnsi="Arial"/>
                      <w:spacing w:val="18"/>
                      <w:w w:val="10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spacing w:val="18"/>
                      <w:w w:val="105"/>
                      <w:sz w:val="16"/>
                    </w:rPr>
                  </w:r>
                  <w:r>
                    <w:rPr>
                      <w:rFonts w:ascii="Arial" w:hAnsi="Arial"/>
                      <w:w w:val="105"/>
                      <w:sz w:val="16"/>
                    </w:rPr>
                    <w:t>DESARROLLO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SISTEMA ESTATAL DE INDICADORES DE MEDICIÓN</w:t>
                  </w:r>
                </w:p>
                <w:p>
                  <w:pPr>
                    <w:spacing w:before="112"/>
                    <w:ind w:left="200" w:right="0" w:firstLine="0"/>
                    <w:jc w:val="left"/>
                    <w:rPr>
                      <w:rFonts w:ascii="Arial" w:hAnsi="Arial" w:cs="Arial" w:eastAsia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COMITÉ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ESTATAL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pacing w:val="-1"/>
                      <w:sz w:val="12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INFORMACIÓN</w:t>
                  </w:r>
                  <w:r>
                    <w:rPr>
                      <w:rFonts w:ascii="Arial" w:hAnsi="Arial"/>
                      <w:b/>
                      <w:spacing w:val="-6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6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ESTADÍSTICA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Y</w:t>
                  </w:r>
                  <w:r>
                    <w:rPr>
                      <w:rFonts w:ascii="Arial" w:hAnsi="Arial"/>
                      <w:b/>
                      <w:spacing w:val="-5"/>
                      <w:sz w:val="12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5"/>
                      <w:sz w:val="12"/>
                    </w:rPr>
                  </w:r>
                  <w:r>
                    <w:rPr>
                      <w:rFonts w:ascii="Arial" w:hAnsi="Arial"/>
                      <w:b/>
                      <w:sz w:val="12"/>
                    </w:rPr>
                    <w:t>GEOGRÁFICA</w:t>
                  </w:r>
                  <w:r>
                    <w:rPr>
                      <w:rFonts w:ascii="Arial" w:hAnsi="Arial"/>
                      <w:sz w:val="12"/>
                    </w:rPr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144"/>
                    <w:ind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realizaron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eventos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capacitación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sobre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normas 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técnicas,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estadísticas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geográficas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dirigida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los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miembros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Comité</w:t>
                    <w:tab/>
                    <w:t>Estatal</w:t>
                    <w:tab/>
                    <w:t>Reunión</w:t>
                    <w:tab/>
                    <w:t>4</w:t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/>
                    <w:t>Estatal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Información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Estadística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16"/>
                    </w:rPr>
                    <w:t> </w:t>
                  </w:r>
                  <w:r>
                    <w:rPr/>
                    <w:t>Geográfica.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Se 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modernizaron 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registros 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administrativos 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    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Unidades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Administrativas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Generadoras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Estadística,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implementando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norma</w:t>
                    <w:tab/>
                    <w:t>Estatal</w:t>
                    <w:tab/>
                    <w:t>Registro</w:t>
                    <w:tab/>
                    <w:t>2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54"/>
                    <w:jc w:val="left"/>
                  </w:pPr>
                  <w:r>
                    <w:rPr/>
                    <w:t>técnica 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domicilios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geográficos,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uso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catálogos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otras</w:t>
                  </w:r>
                  <w:r>
                    <w:rPr/>
                    <w:t> herramientas.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integró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actualizó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registro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productos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información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geográfica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generan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las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unidades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conformar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el</w:t>
                    <w:tab/>
                    <w:t>Estatal</w:t>
                    <w:tab/>
                    <w:t>Registro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Registro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Nacional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Geográfica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(RNIG).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actualizó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información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cuestionario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identificación 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caracterización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proyectos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productos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estadísticos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las 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7</w:t>
                    <w:tab/>
                    <w:t>Estatal</w:t>
                    <w:tab/>
                    <w:t>Registro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unidades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administrativas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funciones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estadísticas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gobierno.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actualizaron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diversas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plataformas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componen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servicio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de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información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geográfica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Censos</w:t>
                    <w:tab/>
                    <w:t>Estatal</w:t>
                    <w:tab/>
                    <w:t>Sistema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Económicos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2019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Censo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Población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Vivienda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2020.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98" w:val="righ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aprobó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actualización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Programa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Anual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Trabajo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2021,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  <w:t>Beneficiario</w:t>
                    <w:tab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98" w:val="righ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cual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fue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sometido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consideración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integrantes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Comité</w:t>
                    <w:tab/>
                    <w:t>Estatal</w:t>
                    <w:tab/>
                    <w:t>Programa</w:t>
                    <w:tab/>
                    <w:t>1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Estatal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Estadística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Geográfica.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520" w:bottom="280" w:left="300" w:right="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28.740173pt;margin-top:30.097029pt;width:127.25pt;height:13pt;mso-position-horizontal-relative:page;mso-position-vertical-relative:page;z-index:-764944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OBRAS</w:t>
                  </w:r>
                  <w:r>
                    <w:rPr>
                      <w:rFonts w:ascii="Arial"/>
                      <w:color w:val="09395B"/>
                      <w:spacing w:val="40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0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41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1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2020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-</w:t>
                  </w:r>
                  <w:r>
                    <w:rPr>
                      <w:rFonts w:ascii="Arial"/>
                      <w:color w:val="09395B"/>
                      <w:spacing w:val="-15"/>
                      <w:w w:val="115"/>
                      <w:sz w:val="22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5"/>
                      <w:w w:val="115"/>
                      <w:sz w:val="22"/>
                    </w:rPr>
                  </w:r>
                  <w:r>
                    <w:rPr>
                      <w:rFonts w:ascii="Arial"/>
                      <w:color w:val="09395B"/>
                      <w:w w:val="115"/>
                      <w:sz w:val="22"/>
                    </w:rPr>
                    <w:t>2021</w:t>
                  </w:r>
                  <w:r>
                    <w:rPr>
                      <w:rFonts w:ascii="Arial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5pt;margin-top:61.079201pt;width:210.45pt;height:10pt;mso-position-horizontal-relative:page;mso-position-vertical-relative:page;z-index:-76492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Instituto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Nacional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de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Estadística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y</w:t>
                  </w:r>
                  <w:r>
                    <w:rPr>
                      <w:rFonts w:ascii="Arial" w:hAnsi="Arial"/>
                      <w:color w:val="09395B"/>
                      <w:spacing w:val="6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6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Geografía</w:t>
                  </w:r>
                  <w:r>
                    <w:rPr>
                      <w:rFonts w:ascii="Arial" w:hAnsi="Arial"/>
                      <w:color w:val="09395B"/>
                      <w:spacing w:val="5"/>
                      <w:w w:val="110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5"/>
                      <w:w w:val="110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0"/>
                      <w:sz w:val="16"/>
                    </w:rPr>
                    <w:t>(INEGI)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.599548pt;margin-top:79.079201pt;width:126.4pt;height:10pt;mso-position-horizontal-relative:page;mso-position-vertical-relative:page;z-index:-7648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Coordinación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Estatal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del</w:t>
                  </w:r>
                  <w:r>
                    <w:rPr>
                      <w:rFonts w:ascii="Arial" w:hAnsi="Arial"/>
                      <w:color w:val="09395B"/>
                      <w:spacing w:val="-25"/>
                      <w:w w:val="115"/>
                      <w:sz w:val="16"/>
                    </w:rPr>
                    <w:t> </w:t>
                  </w:r>
                  <w:r>
                    <w:rPr>
                      <w:rFonts w:ascii="Times New Roman" w:hAnsi="Times New Roman"/>
                      <w:color w:val="09395B"/>
                      <w:spacing w:val="-25"/>
                      <w:w w:val="115"/>
                      <w:sz w:val="16"/>
                    </w:rPr>
                  </w:r>
                  <w:r>
                    <w:rPr>
                      <w:rFonts w:ascii="Arial" w:hAnsi="Arial"/>
                      <w:color w:val="09395B"/>
                      <w:w w:val="115"/>
                      <w:sz w:val="16"/>
                    </w:rPr>
                    <w:t>INEGI</w:t>
                  </w:r>
                  <w:r>
                    <w:rPr>
                      <w:rFonts w:ascii="Arial" w:hAnsi="Arial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8262pt;margin-top:576.924194pt;width:59.95pt;height:13.5pt;mso-position-horizontal-relative:page;mso-position-vertical-relative:page;z-index:-764872" type="#_x0000_t202" filled="false" stroked="false">
            <v:textbox inset="0,0,0,0">
              <w:txbxContent>
                <w:p>
                  <w:pPr>
                    <w:spacing w:line="247" w:lineRule="exact" w:before="21"/>
                    <w:ind w:left="20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5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-44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color w:val="0A3A5B"/>
                      <w:w w:val="110"/>
                      <w:sz w:val="22"/>
                    </w:rPr>
                    <w:t>4</w:t>
                  </w:r>
                  <w:r>
                    <w:rPr>
                      <w:rFonts w:ascii="Arial"/>
                      <w:b/>
                      <w:color w:val="0A3A5B"/>
                      <w:spacing w:val="28"/>
                      <w:w w:val="110"/>
                      <w:sz w:val="22"/>
                    </w:rPr>
                    <w:t> </w:t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|</w:t>
                  </w:r>
                  <w:r>
                    <w:rPr>
                      <w:rFonts w:ascii="Arial"/>
                      <w:color w:val="09395B"/>
                      <w:spacing w:val="-10"/>
                      <w:w w:val="110"/>
                      <w:sz w:val="14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-10"/>
                      <w:w w:val="110"/>
                      <w:sz w:val="14"/>
                    </w:rPr>
                  </w:r>
                  <w:r>
                    <w:rPr>
                      <w:rFonts w:ascii="Arial"/>
                      <w:color w:val="09395B"/>
                      <w:w w:val="110"/>
                      <w:sz w:val="14"/>
                    </w:rPr>
                    <w:t>OBRAS</w:t>
                  </w:r>
                  <w:r>
                    <w:rPr>
                      <w:rFonts w:asci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10999pt;margin-top:581.377502pt;width:117.55pt;height:9pt;mso-position-horizontal-relative:page;mso-position-vertical-relative:page;z-index:-764848" type="#_x0000_t202" filled="false" stroked="false">
            <v:textbox inset="0,0,0,0">
              <w:txbxContent>
                <w:p>
                  <w:pPr>
                    <w:pStyle w:val="BodyText"/>
                    <w:spacing w:line="240" w:lineRule="auto" w:before="3"/>
                    <w:ind w:left="20" w:right="0"/>
                    <w:jc w:val="left"/>
                    <w:rPr>
                      <w:rFonts w:ascii="Arial" w:hAnsi="Arial" w:cs="Arial" w:eastAsia="Arial"/>
                    </w:rPr>
                  </w:pPr>
                  <w:r>
                    <w:rPr>
                      <w:rFonts w:ascii="Arial"/>
                      <w:color w:val="09395B"/>
                      <w:w w:val="105"/>
                    </w:rPr>
                    <w:t>SEXTO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INFORME</w:t>
                  </w:r>
                  <w:r>
                    <w:rPr>
                      <w:rFonts w:ascii="Arial"/>
                      <w:color w:val="09395B"/>
                      <w:spacing w:val="4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4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DE</w:t>
                  </w:r>
                  <w:r>
                    <w:rPr>
                      <w:rFonts w:ascii="Arial"/>
                      <w:color w:val="09395B"/>
                      <w:spacing w:val="3"/>
                      <w:w w:val="105"/>
                    </w:rPr>
                    <w:t> </w:t>
                  </w:r>
                  <w:r>
                    <w:rPr>
                      <w:rFonts w:ascii="Times New Roman"/>
                      <w:color w:val="09395B"/>
                      <w:spacing w:val="3"/>
                      <w:w w:val="105"/>
                    </w:rPr>
                  </w:r>
                  <w:r>
                    <w:rPr>
                      <w:rFonts w:ascii="Arial"/>
                      <w:color w:val="09395B"/>
                      <w:w w:val="105"/>
                    </w:rPr>
                    <w:t>GOBIERNO</w:t>
                  </w:r>
                  <w:r>
                    <w:rPr>
                      <w:rFonts w:ascii="Arial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10pt;width:225pt;height:36pt;mso-position-horizontal-relative:page;mso-position-vertical-relative:page;z-index:-764824" type="#_x0000_t202" filled="false" stroked="false">
            <v:textbox inset="0,0,0,0">
              <w:txbxContent>
                <w:p>
                  <w:pPr>
                    <w:spacing w:line="312" w:lineRule="auto" w:before="16"/>
                    <w:ind w:left="40" w:right="3419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Tema Programa Obra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pt;margin-top:110pt;width:56pt;height:36pt;mso-position-horizontal-relative:page;mso-position-vertical-relative:page;z-index:-764800" type="#_x0000_t202" filled="false" stroked="false">
            <v:textbox inset="0,0,0,0">
              <w:txbxContent>
                <w:p>
                  <w:pPr>
                    <w:spacing w:line="417" w:lineRule="auto" w:before="56"/>
                    <w:ind w:left="177" w:right="0" w:hanging="2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Municipio Localidad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pt;margin-top:110pt;width:41pt;height:36pt;mso-position-horizontal-relative:page;mso-position-vertical-relative:page;z-index:-764776" type="#_x0000_t202" filled="false" stroked="false">
            <v:textbox inset="0,0,0,0">
              <w:txbxContent>
                <w:p>
                  <w:pPr>
                    <w:spacing w:line="443" w:lineRule="auto" w:before="36"/>
                    <w:ind w:left="16" w:right="0" w:firstLine="96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 Financiero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10pt;width:273pt;height:19pt;mso-position-horizontal-relative:page;mso-position-vertical-relative:page;z-index:-764752" type="#_x0000_t202" filled="false" stroked="false">
            <v:textbox inset="0,0,0,0">
              <w:txbxContent>
                <w:p>
                  <w:pPr>
                    <w:spacing w:before="16"/>
                    <w:ind w:left="1820" w:right="1820" w:firstLine="0"/>
                    <w:jc w:val="center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I N V E R S I O N E S ($)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pt;margin-top:110pt;width:32pt;height:36pt;mso-position-horizontal-relative:page;mso-position-vertical-relative:page;z-index:-764728" type="#_x0000_t202" filled="false" stroked="false">
            <v:textbox inset="0,0,0,0">
              <w:txbxContent>
                <w:p>
                  <w:pPr>
                    <w:spacing w:before="36"/>
                    <w:ind w:left="93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52" w:lineRule="exact" w:before="36"/>
                    <w:ind w:left="106" w:right="0" w:hanging="14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Avance</w:t>
                  </w:r>
                </w:p>
                <w:p>
                  <w:pPr>
                    <w:spacing w:line="106" w:lineRule="auto" w:before="51"/>
                    <w:ind w:left="146" w:right="0" w:hanging="4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Físico Físico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pt;margin-top:110pt;width:125pt;height:36pt;mso-position-horizontal-relative:page;mso-position-vertical-relative:page;z-index:-764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tabs>
                      <w:tab w:pos="1898" w:val="left" w:leader="none"/>
                    </w:tabs>
                    <w:spacing w:before="112"/>
                    <w:ind w:left="12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Unidad de Medida</w:t>
                    <w:tab/>
                    <w:t>Cant.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129pt;width:55pt;height:17pt;mso-position-horizontal-relative:page;mso-position-vertical-relative:page;z-index:-764680" type="#_x0000_t202" filled="false" stroked="false">
            <v:textbox inset="0,0,0,0">
              <w:txbxContent>
                <w:p>
                  <w:pPr>
                    <w:spacing w:before="96"/>
                    <w:ind w:left="190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Ejercida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pt;margin-top:129pt;width:48pt;height:17pt;mso-position-horizontal-relative:page;mso-position-vertical-relative:page;z-index:-764656" type="#_x0000_t202" filled="false" stroked="false">
            <v:textbox inset="0,0,0,0">
              <w:txbxContent>
                <w:p>
                  <w:pPr>
                    <w:spacing w:before="116"/>
                    <w:ind w:left="258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Federal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pt;margin-top:129pt;width:59pt;height:17pt;mso-position-horizontal-relative:page;mso-position-vertical-relative:page;z-index:-764632" type="#_x0000_t202" filled="false" stroked="false">
            <v:textbox inset="0,0,0,0">
              <w:txbxContent>
                <w:p>
                  <w:pPr>
                    <w:spacing w:before="116"/>
                    <w:ind w:left="265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Estatal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pt;margin-top:129pt;width:54pt;height:17pt;mso-position-horizontal-relative:page;mso-position-vertical-relative:page;z-index:-764608" type="#_x0000_t202" filled="false" stroked="false">
            <v:textbox inset="0,0,0,0">
              <w:txbxContent>
                <w:p>
                  <w:pPr>
                    <w:spacing w:before="116"/>
                    <w:ind w:left="202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Municipal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pt;margin-top:129pt;width:57pt;height:17pt;mso-position-horizontal-relative:page;mso-position-vertical-relative:page;z-index:-764584" type="#_x0000_t202" filled="false" stroked="false">
            <v:textbox inset="0,0,0,0">
              <w:txbxContent>
                <w:p>
                  <w:pPr>
                    <w:spacing w:before="116"/>
                    <w:ind w:left="107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Participantes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pt;margin-top:146pt;width:752pt;height:424pt;mso-position-horizontal-relative:page;mso-position-vertical-relative:page;z-index:-7645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94"/>
                    <w:ind w:right="0"/>
                    <w:jc w:val="left"/>
                  </w:pPr>
                  <w:r>
                    <w:rPr/>
                    <w:t>Operar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grupos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trabajo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acordados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pleno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Comité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right="0"/>
                    <w:jc w:val="left"/>
                  </w:pPr>
                  <w:r>
                    <w:rPr/>
                    <w:t>Estatal</w:t>
                  </w:r>
                  <w:r>
                    <w:rPr>
                      <w:spacing w:val="3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Información</w:t>
                    <w:tab/>
                    <w:t>Estatal</w:t>
                    <w:tab/>
                  </w:r>
                  <w:r>
                    <w:rPr>
                      <w:w w:val="95"/>
                    </w:rPr>
                    <w:t>Reunión</w:t>
                    <w:tab/>
                  </w:r>
                  <w:r>
                    <w:rPr/>
                    <w:t>5</w:t>
                  </w:r>
                </w:p>
                <w:p>
                  <w:pPr>
                    <w:pStyle w:val="BodyText"/>
                    <w:spacing w:line="262" w:lineRule="auto" w:before="11"/>
                    <w:ind w:right="10597"/>
                    <w:jc w:val="left"/>
                  </w:pPr>
                  <w:r>
                    <w:rPr/>
                    <w:t>Estadística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   Geográfica   para   la   atención   de   los   proyectos</w:t>
                  </w:r>
                  <w:r>
                    <w:rPr/>
                    <w:t> considerados 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en   el   programa   anual   de   trabajo.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actualizó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sitio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web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Comité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Información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Estadística </w:t>
                  </w:r>
                  <w:r>
                    <w:rPr>
                      <w:spacing w:val="27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Geográfica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Baja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California 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Sur.</w:t>
                    <w:tab/>
                    <w:t>Estatal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9"/>
                    <w:ind w:left="199" w:right="0"/>
                    <w:jc w:val="left"/>
                  </w:pPr>
                  <w:r>
                    <w:rPr/>
                    <w:t>Se 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elaboraron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entregaron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dos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informes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semestrales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las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actividades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realizadas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en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torno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Comité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Información</w:t>
                    <w:tab/>
                    <w:t>Estatal</w:t>
                    <w:tab/>
                    <w:t>Informe</w:t>
                    <w:tab/>
                    <w:t>2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Estadística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1"/>
                    </w:rPr>
                    <w:t> </w:t>
                  </w:r>
                  <w:r>
                    <w:rPr/>
                    <w:t>Geográfica.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desarrollaron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seis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proyectos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estadística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y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geográfica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con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los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integrantes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Comité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Estatal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Información</w:t>
                    <w:tab/>
                    <w:t>Estatal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6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Estadística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Geográfica.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46"/>
                    <w:ind w:left="199" w:right="0"/>
                    <w:jc w:val="left"/>
                  </w:pPr>
                  <w:r>
                    <w:rPr/>
                    <w:t>Se  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desarrolló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plataforma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web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consulta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de  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información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520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estadística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geográfica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denominado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Servicio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Información</w:t>
                    <w:tab/>
                    <w:t>Estatal</w:t>
                    <w:tab/>
                  </w:r>
                  <w:r>
                    <w:rPr>
                      <w:w w:val="95"/>
                    </w:rPr>
                    <w:t>Sistema</w:t>
                    <w:tab/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line="262" w:lineRule="auto" w:before="11"/>
                    <w:ind w:left="199" w:right="10597"/>
                    <w:jc w:val="left"/>
                  </w:pPr>
                  <w:r>
                    <w:rPr/>
                    <w:t>Estadística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y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Geográfica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Planeación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del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Estado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Baja</w:t>
                  </w:r>
                  <w:r>
                    <w:rPr/>
                    <w:t> California</w:t>
                  </w:r>
                  <w:r>
                    <w:rPr>
                      <w:spacing w:val="33"/>
                    </w:rPr>
                    <w:t> </w:t>
                  </w:r>
                  <w:r>
                    <w:rPr/>
                    <w:t>Sur.</w:t>
                  </w:r>
                </w:p>
                <w:p>
                  <w:pPr>
                    <w:pStyle w:val="BodyText"/>
                    <w:tabs>
                      <w:tab w:pos="4858" w:val="left" w:leader="none"/>
                      <w:tab w:pos="5943" w:val="left" w:leader="none"/>
                      <w:tab w:pos="6940" w:val="left" w:leader="none"/>
                      <w:tab w:pos="7980" w:val="left" w:leader="none"/>
                      <w:tab w:pos="9050" w:val="left" w:leader="none"/>
                      <w:tab w:pos="10180" w:val="left" w:leader="none"/>
                      <w:tab w:pos="10759" w:val="left" w:leader="none"/>
                      <w:tab w:pos="12123" w:val="left" w:leader="none"/>
                      <w:tab w:pos="12559" w:val="left" w:leader="none"/>
                      <w:tab w:pos="14520" w:val="left" w:leader="none"/>
                    </w:tabs>
                    <w:spacing w:line="240" w:lineRule="auto" w:before="436"/>
                    <w:ind w:left="199" w:right="0"/>
                    <w:jc w:val="left"/>
                  </w:pPr>
                  <w:r>
                    <w:rPr/>
                    <w:t>Se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llevaron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cabo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diversos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talleres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sobre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el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uso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información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del</w:t>
                    <w:tab/>
                  </w:r>
                  <w:r>
                    <w:rPr>
                      <w:w w:val="95"/>
                    </w:rPr>
                    <w:t>Cobertura</w:t>
                    <w:tab/>
                    <w:t>100</w:t>
                    <w:tab/>
                    <w:t>0</w:t>
                    <w:tab/>
                    <w:t>0</w:t>
                    <w:tab/>
                    <w:t>0</w:t>
                    <w:tab/>
                    <w:t>0</w:t>
                    <w:tab/>
                  </w:r>
                  <w:r>
                    <w:rPr/>
                    <w:t>0</w:t>
                    <w:tab/>
                    <w:t>100</w:t>
                    <w:tab/>
                  </w:r>
                  <w:r>
                    <w:rPr>
                      <w:w w:val="95"/>
                    </w:rPr>
                    <w:t>Beneficiario</w:t>
                    <w:tab/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4955" w:val="left" w:leader="none"/>
                      <w:tab w:pos="12559" w:val="left" w:leader="none"/>
                      <w:tab w:pos="14482" w:val="left" w:leader="none"/>
                    </w:tabs>
                    <w:spacing w:line="240" w:lineRule="auto"/>
                    <w:ind w:left="199" w:right="0"/>
                    <w:jc w:val="left"/>
                  </w:pPr>
                  <w:r>
                    <w:rPr/>
                    <w:t>INEGI,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donde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participaron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varias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dependencias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que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integran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el</w:t>
                    <w:tab/>
                    <w:t>Estatal</w:t>
                    <w:tab/>
                    <w:t>Evento</w:t>
                    <w:tab/>
                    <w:t>57</w:t>
                  </w:r>
                </w:p>
                <w:p>
                  <w:pPr>
                    <w:pStyle w:val="BodyText"/>
                    <w:spacing w:line="240" w:lineRule="auto" w:before="11"/>
                    <w:ind w:left="199" w:right="0"/>
                    <w:jc w:val="left"/>
                  </w:pPr>
                  <w:r>
                    <w:rPr/>
                    <w:t>Comité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Estatal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de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Información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Estadística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y 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Geográfica.</w:t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pt;margin-top:89.5pt;width:728pt;height:12pt;mso-position-horizontal-relative:page;mso-position-vertical-relative:page;z-index:-76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520" w:bottom="280" w:left="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3"/>
      <w:numFmt w:val="upperRoman"/>
      <w:lvlText w:val="%1."/>
      <w:lvlJc w:val="left"/>
      <w:pPr>
        <w:ind w:left="246" w:hanging="227"/>
        <w:jc w:val="left"/>
      </w:pPr>
      <w:rPr>
        <w:rFonts w:hint="default" w:ascii="Arial" w:hAnsi="Arial" w:eastAsia="Arial"/>
        <w:sz w:val="16"/>
        <w:szCs w:val="16"/>
      </w:rPr>
    </w:lvl>
    <w:lvl w:ilvl="1">
      <w:start w:val="3"/>
      <w:numFmt w:val="decimal"/>
      <w:lvlText w:val="%1.%2"/>
      <w:lvlJc w:val="left"/>
      <w:pPr>
        <w:ind w:left="344" w:hanging="325"/>
        <w:jc w:val="left"/>
      </w:pPr>
      <w:rPr>
        <w:rFonts w:hint="default" w:ascii="Arial" w:hAnsi="Arial" w:eastAsia="Arial"/>
        <w:w w:val="103"/>
        <w:sz w:val="16"/>
        <w:szCs w:val="16"/>
      </w:rPr>
    </w:lvl>
    <w:lvl w:ilvl="2">
      <w:start w:val="1"/>
      <w:numFmt w:val="bullet"/>
      <w:lvlText w:val="•"/>
      <w:lvlJc w:val="left"/>
      <w:pPr>
        <w:ind w:left="1977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43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76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8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141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774" w:hanging="325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-"/>
      <w:lvlJc w:val="left"/>
      <w:pPr>
        <w:ind w:left="285" w:hanging="86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761" w:hanging="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36" w:hanging="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1" w:hanging="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7" w:hanging="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2" w:hanging="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8" w:hanging="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13" w:hanging="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89" w:hanging="86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-"/>
      <w:lvlJc w:val="left"/>
      <w:pPr>
        <w:ind w:left="285" w:hanging="86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761" w:hanging="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36" w:hanging="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1" w:hanging="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7" w:hanging="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62" w:hanging="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38" w:hanging="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13" w:hanging="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89" w:hanging="86"/>
      </w:pPr>
      <w:rPr>
        <w:rFonts w:hint="default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53" w:hanging="134"/>
        <w:jc w:val="left"/>
      </w:pPr>
      <w:rPr>
        <w:rFonts w:hint="default" w:ascii="Arial" w:hAnsi="Arial" w:eastAsia="Arial"/>
        <w:w w:val="96"/>
        <w:sz w:val="16"/>
        <w:szCs w:val="16"/>
      </w:rPr>
    </w:lvl>
    <w:lvl w:ilvl="1">
      <w:start w:val="1"/>
      <w:numFmt w:val="bullet"/>
      <w:lvlText w:val="•"/>
      <w:lvlJc w:val="left"/>
      <w:pPr>
        <w:ind w:left="249" w:hanging="13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" w:hanging="1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5" w:hanging="1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7" w:hanging="1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9" w:hanging="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1" w:hanging="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13" w:hanging="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55" w:hanging="134"/>
      </w:pPr>
      <w:rPr>
        <w:rFonts w:hint="default"/>
      </w:rPr>
    </w:lvl>
  </w:abstractNum>
  <w:abstractNum w:abstractNumId="17">
    <w:multiLevelType w:val="hybridMultilevel"/>
    <w:lvl w:ilvl="0">
      <w:start w:val="2"/>
      <w:numFmt w:val="upperRoman"/>
      <w:lvlText w:val="%1."/>
      <w:lvlJc w:val="left"/>
      <w:pPr>
        <w:ind w:left="220" w:hanging="181"/>
        <w:jc w:val="left"/>
      </w:pPr>
      <w:rPr>
        <w:rFonts w:hint="default" w:ascii="Arial" w:hAnsi="Arial" w:eastAsia="Arial"/>
        <w:w w:val="99"/>
        <w:sz w:val="16"/>
        <w:szCs w:val="16"/>
      </w:rPr>
    </w:lvl>
    <w:lvl w:ilvl="1">
      <w:start w:val="2"/>
      <w:numFmt w:val="decimal"/>
      <w:lvlText w:val="%1.%2"/>
      <w:lvlJc w:val="left"/>
      <w:pPr>
        <w:ind w:left="316" w:hanging="277"/>
        <w:jc w:val="left"/>
      </w:pPr>
      <w:rPr>
        <w:rFonts w:hint="default" w:ascii="Arial" w:hAnsi="Arial" w:eastAsia="Arial"/>
        <w:w w:val="102"/>
        <w:sz w:val="16"/>
        <w:szCs w:val="16"/>
      </w:rPr>
    </w:lvl>
    <w:lvl w:ilvl="2">
      <w:start w:val="1"/>
      <w:numFmt w:val="bullet"/>
      <w:lvlText w:val="•"/>
      <w:lvlJc w:val="left"/>
      <w:pPr>
        <w:ind w:left="789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63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37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11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84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8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32" w:hanging="277"/>
      </w:pPr>
      <w:rPr>
        <w:rFonts w:hint="default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271" w:hanging="23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71" w:hanging="232"/>
        <w:jc w:val="left"/>
      </w:pPr>
      <w:rPr>
        <w:rFonts w:hint="default" w:ascii="Arial" w:hAnsi="Arial" w:eastAsia="Arial"/>
        <w:w w:val="103"/>
        <w:sz w:val="16"/>
        <w:szCs w:val="16"/>
      </w:rPr>
    </w:lvl>
    <w:lvl w:ilvl="2">
      <w:start w:val="1"/>
      <w:numFmt w:val="bullet"/>
      <w:lvlText w:val="•"/>
      <w:lvlJc w:val="left"/>
      <w:pPr>
        <w:ind w:left="1133" w:hanging="2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4" w:hanging="2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5" w:hanging="2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25" w:hanging="2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6" w:hanging="2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7" w:hanging="2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8" w:hanging="232"/>
      </w:pPr>
      <w:rPr>
        <w:rFonts w:hint="default"/>
      </w:rPr>
    </w:lvl>
  </w:abstractNum>
  <w:abstractNum w:abstractNumId="15">
    <w:multiLevelType w:val="hybridMultilevel"/>
    <w:lvl w:ilvl="0">
      <w:start w:val="4"/>
      <w:numFmt w:val="upperRoman"/>
      <w:lvlText w:val="%1"/>
      <w:lvlJc w:val="left"/>
      <w:pPr>
        <w:ind w:left="40" w:hanging="35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" w:hanging="352"/>
        <w:jc w:val="left"/>
      </w:pPr>
      <w:rPr>
        <w:rFonts w:hint="default" w:ascii="Arial" w:hAnsi="Arial" w:eastAsia="Arial"/>
        <w:w w:val="106"/>
        <w:sz w:val="16"/>
        <w:szCs w:val="16"/>
      </w:rPr>
    </w:lvl>
    <w:lvl w:ilvl="2">
      <w:start w:val="1"/>
      <w:numFmt w:val="bullet"/>
      <w:lvlText w:val="•"/>
      <w:lvlJc w:val="left"/>
      <w:pPr>
        <w:ind w:left="1232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8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4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0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16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2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08" w:hanging="352"/>
      </w:pPr>
      <w:rPr>
        <w:rFonts w:hint="default"/>
      </w:rPr>
    </w:lvl>
  </w:abstractNum>
  <w:abstractNum w:abstractNumId="14">
    <w:multiLevelType w:val="hybridMultilevel"/>
    <w:lvl w:ilvl="0">
      <w:start w:val="3"/>
      <w:numFmt w:val="upperRoman"/>
      <w:lvlText w:val="%1"/>
      <w:lvlJc w:val="left"/>
      <w:pPr>
        <w:ind w:left="40" w:hanging="342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0" w:hanging="342"/>
        <w:jc w:val="left"/>
      </w:pPr>
      <w:rPr>
        <w:rFonts w:hint="default" w:ascii="Arial" w:hAnsi="Arial" w:eastAsia="Arial"/>
        <w:w w:val="82"/>
        <w:sz w:val="16"/>
        <w:szCs w:val="16"/>
      </w:rPr>
    </w:lvl>
    <w:lvl w:ilvl="2">
      <w:start w:val="1"/>
      <w:numFmt w:val="bullet"/>
      <w:lvlText w:val="•"/>
      <w:lvlJc w:val="left"/>
      <w:pPr>
        <w:ind w:left="1232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8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4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16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2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08" w:hanging="342"/>
      </w:pPr>
      <w:rPr>
        <w:rFonts w:hint="default"/>
      </w:rPr>
    </w:lvl>
  </w:abstractNum>
  <w:abstractNum w:abstractNumId="13">
    <w:multiLevelType w:val="hybridMultilevel"/>
    <w:lvl w:ilvl="0">
      <w:start w:val="3"/>
      <w:numFmt w:val="upperRoman"/>
      <w:lvlText w:val="%1"/>
      <w:lvlJc w:val="left"/>
      <w:pPr>
        <w:ind w:left="40" w:hanging="331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" w:hanging="331"/>
        <w:jc w:val="left"/>
      </w:pPr>
      <w:rPr>
        <w:rFonts w:hint="default" w:ascii="Arial" w:hAnsi="Arial" w:eastAsia="Arial"/>
        <w:w w:val="105"/>
        <w:sz w:val="16"/>
        <w:szCs w:val="16"/>
      </w:rPr>
    </w:lvl>
    <w:lvl w:ilvl="2">
      <w:start w:val="1"/>
      <w:numFmt w:val="bullet"/>
      <w:lvlText w:val="•"/>
      <w:lvlJc w:val="left"/>
      <w:pPr>
        <w:ind w:left="1232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8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4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0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16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2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08" w:hanging="331"/>
      </w:pPr>
      <w:rPr>
        <w:rFonts w:hint="default"/>
      </w:rPr>
    </w:lvl>
  </w:abstractNum>
  <w:abstractNum w:abstractNumId="12">
    <w:multiLevelType w:val="hybridMultilevel"/>
    <w:lvl w:ilvl="0">
      <w:start w:val="3"/>
      <w:numFmt w:val="upperRoman"/>
      <w:lvlText w:val="%1"/>
      <w:lvlJc w:val="left"/>
      <w:pPr>
        <w:ind w:left="40" w:hanging="335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" w:hanging="335"/>
        <w:jc w:val="left"/>
      </w:pPr>
      <w:rPr>
        <w:rFonts w:hint="default" w:ascii="Arial" w:hAnsi="Arial" w:eastAsia="Arial"/>
        <w:w w:val="107"/>
        <w:sz w:val="16"/>
        <w:szCs w:val="16"/>
      </w:rPr>
    </w:lvl>
    <w:lvl w:ilvl="2">
      <w:start w:val="1"/>
      <w:numFmt w:val="bullet"/>
      <w:lvlText w:val="•"/>
      <w:lvlJc w:val="left"/>
      <w:pPr>
        <w:ind w:left="1232" w:hanging="3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8" w:hanging="3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4" w:hanging="3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0" w:hanging="3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16" w:hanging="3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2" w:hanging="3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08" w:hanging="335"/>
      </w:pPr>
      <w:rPr>
        <w:rFonts w:hint="default"/>
      </w:rPr>
    </w:lvl>
  </w:abstractNum>
  <w:abstractNum w:abstractNumId="11">
    <w:multiLevelType w:val="hybridMultilevel"/>
    <w:lvl w:ilvl="0">
      <w:start w:val="3"/>
      <w:numFmt w:val="upperRoman"/>
      <w:lvlText w:val="%1."/>
      <w:lvlJc w:val="left"/>
      <w:pPr>
        <w:ind w:left="266" w:hanging="227"/>
        <w:jc w:val="left"/>
      </w:pPr>
      <w:rPr>
        <w:rFonts w:hint="default" w:ascii="Arial" w:hAnsi="Arial" w:eastAsia="Arial"/>
        <w:sz w:val="16"/>
        <w:szCs w:val="16"/>
      </w:rPr>
    </w:lvl>
    <w:lvl w:ilvl="1">
      <w:start w:val="1"/>
      <w:numFmt w:val="decimal"/>
      <w:lvlText w:val="%1.%2"/>
      <w:lvlJc w:val="left"/>
      <w:pPr>
        <w:ind w:left="40" w:hanging="285"/>
        <w:jc w:val="left"/>
      </w:pPr>
      <w:rPr>
        <w:rFonts w:hint="default" w:ascii="Arial" w:hAnsi="Arial" w:eastAsia="Arial"/>
        <w:w w:val="88"/>
        <w:sz w:val="16"/>
        <w:szCs w:val="16"/>
      </w:rPr>
    </w:lvl>
    <w:lvl w:ilvl="2">
      <w:start w:val="1"/>
      <w:numFmt w:val="bullet"/>
      <w:lvlText w:val="•"/>
      <w:lvlJc w:val="left"/>
      <w:pPr>
        <w:ind w:left="903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0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7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4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51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88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25" w:hanging="285"/>
      </w:pPr>
      <w:rPr>
        <w:rFonts w:hint="default"/>
      </w:rPr>
    </w:lvl>
  </w:abstractNum>
  <w:abstractNum w:abstractNumId="10">
    <w:multiLevelType w:val="hybridMultilevel"/>
    <w:lvl w:ilvl="0">
      <w:start w:val="2"/>
      <w:numFmt w:val="upperRoman"/>
      <w:lvlText w:val="%1."/>
      <w:lvlJc w:val="left"/>
      <w:pPr>
        <w:ind w:left="220" w:hanging="181"/>
        <w:jc w:val="left"/>
      </w:pPr>
      <w:rPr>
        <w:rFonts w:hint="default" w:ascii="Arial" w:hAnsi="Arial" w:eastAsia="Arial"/>
        <w:w w:val="99"/>
        <w:sz w:val="16"/>
        <w:szCs w:val="16"/>
      </w:rPr>
    </w:lvl>
    <w:lvl w:ilvl="1">
      <w:start w:val="2"/>
      <w:numFmt w:val="decimal"/>
      <w:lvlText w:val="%1.%2"/>
      <w:lvlJc w:val="left"/>
      <w:pPr>
        <w:ind w:left="40" w:hanging="277"/>
        <w:jc w:val="left"/>
      </w:pPr>
      <w:rPr>
        <w:rFonts w:hint="default" w:ascii="Arial" w:hAnsi="Arial" w:eastAsia="Arial"/>
        <w:w w:val="102"/>
        <w:sz w:val="16"/>
        <w:szCs w:val="16"/>
      </w:rPr>
    </w:lvl>
    <w:lvl w:ilvl="2">
      <w:start w:val="1"/>
      <w:numFmt w:val="bullet"/>
      <w:lvlText w:val="•"/>
      <w:lvlJc w:val="left"/>
      <w:pPr>
        <w:ind w:left="862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04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6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9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1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73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5" w:hanging="277"/>
      </w:pPr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lvlText w:val="%1"/>
      <w:lvlJc w:val="left"/>
      <w:pPr>
        <w:ind w:left="40" w:hanging="242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" w:hanging="242"/>
        <w:jc w:val="left"/>
      </w:pPr>
      <w:rPr>
        <w:rFonts w:hint="default" w:ascii="Arial" w:hAnsi="Arial" w:eastAsia="Arial"/>
        <w:w w:val="108"/>
        <w:sz w:val="16"/>
        <w:szCs w:val="16"/>
      </w:rPr>
    </w:lvl>
    <w:lvl w:ilvl="2">
      <w:start w:val="1"/>
      <w:numFmt w:val="bullet"/>
      <w:lvlText w:val="•"/>
      <w:lvlJc w:val="left"/>
      <w:pPr>
        <w:ind w:left="1232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8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4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0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16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2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08" w:hanging="242"/>
      </w:pPr>
      <w:rPr>
        <w:rFonts w:hint="default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73" w:hanging="134"/>
        <w:jc w:val="left"/>
      </w:pPr>
      <w:rPr>
        <w:rFonts w:hint="default" w:ascii="Arial" w:hAnsi="Arial" w:eastAsia="Arial"/>
        <w:w w:val="96"/>
        <w:sz w:val="16"/>
        <w:szCs w:val="16"/>
      </w:rPr>
    </w:lvl>
    <w:lvl w:ilvl="1">
      <w:start w:val="1"/>
      <w:numFmt w:val="decimal"/>
      <w:lvlText w:val="%1.%2"/>
      <w:lvlJc w:val="left"/>
      <w:pPr>
        <w:ind w:left="40" w:hanging="192"/>
        <w:jc w:val="left"/>
      </w:pPr>
      <w:rPr>
        <w:rFonts w:hint="default" w:ascii="Arial" w:hAnsi="Arial" w:eastAsia="Arial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821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8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5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3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57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05" w:hanging="192"/>
      </w:pPr>
      <w:rPr>
        <w:rFonts w:hint="default"/>
      </w:rPr>
    </w:lvl>
  </w:abstractNum>
  <w:abstractNum w:abstractNumId="7">
    <w:multiLevelType w:val="hybridMultilevel"/>
    <w:lvl w:ilvl="0">
      <w:start w:val="3"/>
      <w:numFmt w:val="upperRoman"/>
      <w:lvlText w:val="%1"/>
      <w:lvlJc w:val="left"/>
      <w:pPr>
        <w:ind w:left="615" w:hanging="331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15" w:hanging="331"/>
        <w:jc w:val="left"/>
      </w:pPr>
      <w:rPr>
        <w:rFonts w:hint="default" w:ascii="Arial" w:hAnsi="Arial" w:eastAsia="Arial"/>
        <w:w w:val="105"/>
        <w:sz w:val="16"/>
        <w:szCs w:val="16"/>
      </w:rPr>
    </w:lvl>
    <w:lvl w:ilvl="2">
      <w:start w:val="1"/>
      <w:numFmt w:val="bullet"/>
      <w:lvlText w:val="•"/>
      <w:lvlJc w:val="left"/>
      <w:pPr>
        <w:ind w:left="3500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43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85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27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270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12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55" w:hanging="331"/>
      </w:pPr>
      <w:rPr>
        <w:rFonts w:hint="default"/>
      </w:rPr>
    </w:lvl>
  </w:abstractNum>
  <w:abstractNum w:abstractNumId="6">
    <w:multiLevelType w:val="hybridMultilevel"/>
    <w:lvl w:ilvl="0">
      <w:start w:val="4"/>
      <w:numFmt w:val="upperRoman"/>
      <w:lvlText w:val="%1"/>
      <w:lvlJc w:val="left"/>
      <w:pPr>
        <w:ind w:left="791" w:hanging="35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91" w:hanging="352"/>
        <w:jc w:val="left"/>
      </w:pPr>
      <w:rPr>
        <w:rFonts w:hint="default" w:ascii="Arial" w:hAnsi="Arial" w:eastAsia="Arial"/>
        <w:w w:val="106"/>
        <w:sz w:val="16"/>
        <w:szCs w:val="16"/>
      </w:rPr>
    </w:lvl>
    <w:lvl w:ilvl="2">
      <w:start w:val="1"/>
      <w:numFmt w:val="bullet"/>
      <w:lvlText w:val="•"/>
      <w:lvlJc w:val="left"/>
      <w:pPr>
        <w:ind w:left="3641" w:hanging="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66" w:hanging="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91" w:hanging="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15" w:hanging="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40" w:hanging="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65" w:hanging="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90" w:hanging="352"/>
      </w:pPr>
      <w:rPr>
        <w:rFonts w:hint="default"/>
      </w:rPr>
    </w:lvl>
  </w:abstractNum>
  <w:abstractNum w:abstractNumId="5">
    <w:multiLevelType w:val="hybridMultilevel"/>
    <w:lvl w:ilvl="0">
      <w:start w:val="4"/>
      <w:numFmt w:val="upperRoman"/>
      <w:lvlText w:val="%1."/>
      <w:lvlJc w:val="left"/>
      <w:pPr>
        <w:ind w:left="493" w:hanging="254"/>
        <w:jc w:val="left"/>
      </w:pPr>
      <w:rPr>
        <w:rFonts w:hint="default" w:ascii="Arial" w:hAnsi="Arial" w:eastAsia="Arial"/>
        <w:w w:val="105"/>
        <w:position w:val="1"/>
        <w:sz w:val="16"/>
        <w:szCs w:val="16"/>
      </w:rPr>
    </w:lvl>
    <w:lvl w:ilvl="1">
      <w:start w:val="2"/>
      <w:numFmt w:val="decimal"/>
      <w:lvlText w:val="%1.%2"/>
      <w:lvlJc w:val="left"/>
      <w:pPr>
        <w:ind w:left="789" w:hanging="350"/>
        <w:jc w:val="left"/>
      </w:pPr>
      <w:rPr>
        <w:rFonts w:hint="default" w:ascii="Arial" w:hAnsi="Arial" w:eastAsia="Arial"/>
        <w:w w:val="105"/>
        <w:sz w:val="16"/>
        <w:szCs w:val="16"/>
      </w:rPr>
    </w:lvl>
    <w:lvl w:ilvl="2">
      <w:start w:val="1"/>
      <w:numFmt w:val="bullet"/>
      <w:lvlText w:val="•"/>
      <w:lvlJc w:val="left"/>
      <w:pPr>
        <w:ind w:left="237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39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23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06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89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73" w:hanging="350"/>
      </w:pPr>
      <w:rPr>
        <w:rFonts w:hint="default"/>
      </w:rPr>
    </w:lvl>
  </w:abstractNum>
  <w:abstractNum w:abstractNumId="4">
    <w:multiLevelType w:val="hybridMultilevel"/>
    <w:lvl w:ilvl="0">
      <w:start w:val="3"/>
      <w:numFmt w:val="upperRoman"/>
      <w:lvlText w:val="%1"/>
      <w:lvlJc w:val="left"/>
      <w:pPr>
        <w:ind w:left="838" w:hanging="399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38" w:hanging="399"/>
        <w:jc w:val="left"/>
      </w:pPr>
      <w:rPr>
        <w:rFonts w:hint="default" w:ascii="Arial" w:hAnsi="Arial" w:eastAsia="Arial"/>
        <w:w w:val="98"/>
        <w:sz w:val="16"/>
        <w:szCs w:val="16"/>
      </w:rPr>
    </w:lvl>
    <w:lvl w:ilvl="2">
      <w:start w:val="1"/>
      <w:numFmt w:val="bullet"/>
      <w:lvlText w:val="•"/>
      <w:lvlJc w:val="left"/>
      <w:pPr>
        <w:ind w:left="3678" w:hanging="3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99" w:hanging="3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19" w:hanging="3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939" w:hanging="3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59" w:hanging="3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79" w:hanging="3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99" w:hanging="399"/>
      </w:pPr>
      <w:rPr>
        <w:rFonts w:hint="default"/>
      </w:rPr>
    </w:lvl>
  </w:abstractNum>
  <w:abstractNum w:abstractNumId="3">
    <w:multiLevelType w:val="hybridMultilevel"/>
    <w:lvl w:ilvl="0">
      <w:start w:val="3"/>
      <w:numFmt w:val="upperRoman"/>
      <w:lvlText w:val="%1."/>
      <w:lvlJc w:val="left"/>
      <w:pPr>
        <w:ind w:left="466" w:hanging="227"/>
        <w:jc w:val="left"/>
      </w:pPr>
      <w:rPr>
        <w:rFonts w:hint="default" w:ascii="Arial" w:hAnsi="Arial" w:eastAsia="Arial"/>
        <w:position w:val="1"/>
        <w:sz w:val="16"/>
        <w:szCs w:val="16"/>
      </w:rPr>
    </w:lvl>
    <w:lvl w:ilvl="1">
      <w:start w:val="1"/>
      <w:numFmt w:val="decimal"/>
      <w:lvlText w:val="%1.%2"/>
      <w:lvlJc w:val="left"/>
      <w:pPr>
        <w:ind w:left="724" w:hanging="285"/>
        <w:jc w:val="left"/>
      </w:pPr>
      <w:rPr>
        <w:rFonts w:hint="default" w:ascii="Arial" w:hAnsi="Arial" w:eastAsia="Arial"/>
        <w:w w:val="88"/>
        <w:sz w:val="16"/>
        <w:szCs w:val="16"/>
      </w:rPr>
    </w:lvl>
    <w:lvl w:ilvl="2">
      <w:start w:val="1"/>
      <w:numFmt w:val="bullet"/>
      <w:lvlText w:val="•"/>
      <w:lvlJc w:val="left"/>
      <w:pPr>
        <w:ind w:left="2314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5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96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86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77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68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58" w:hanging="285"/>
      </w:pPr>
      <w:rPr>
        <w:rFonts w:hint="default"/>
      </w:rPr>
    </w:lvl>
  </w:abstractNum>
  <w:abstractNum w:abstractNumId="2">
    <w:multiLevelType w:val="hybridMultilevel"/>
    <w:lvl w:ilvl="0">
      <w:start w:val="2"/>
      <w:numFmt w:val="upperRoman"/>
      <w:lvlText w:val="%1"/>
      <w:lvlJc w:val="left"/>
      <w:pPr>
        <w:ind w:left="723" w:hanging="284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3" w:hanging="284"/>
        <w:jc w:val="left"/>
      </w:pPr>
      <w:rPr>
        <w:rFonts w:hint="default" w:ascii="Arial" w:hAnsi="Arial" w:eastAsia="Arial"/>
        <w:w w:val="106"/>
        <w:sz w:val="16"/>
        <w:szCs w:val="16"/>
      </w:rPr>
    </w:lvl>
    <w:lvl w:ilvl="2">
      <w:start w:val="1"/>
      <w:numFmt w:val="bullet"/>
      <w:lvlText w:val="•"/>
      <w:lvlJc w:val="left"/>
      <w:pPr>
        <w:ind w:left="358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1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5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8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1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74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76" w:hanging="284"/>
      </w:pPr>
      <w:rPr>
        <w:rFonts w:hint="default"/>
      </w:rPr>
    </w:lvl>
  </w:abstractNum>
  <w:abstractNum w:abstractNumId="1">
    <w:multiLevelType w:val="hybridMultilevel"/>
    <w:lvl w:ilvl="0">
      <w:start w:val="2"/>
      <w:numFmt w:val="upperRoman"/>
      <w:lvlText w:val="%1."/>
      <w:lvlJc w:val="left"/>
      <w:pPr>
        <w:ind w:left="420" w:hanging="181"/>
        <w:jc w:val="left"/>
      </w:pPr>
      <w:rPr>
        <w:rFonts w:hint="default" w:ascii="Arial" w:hAnsi="Arial" w:eastAsia="Arial"/>
        <w:w w:val="99"/>
        <w:position w:val="1"/>
        <w:sz w:val="16"/>
        <w:szCs w:val="16"/>
      </w:rPr>
    </w:lvl>
    <w:lvl w:ilvl="1">
      <w:start w:val="2"/>
      <w:numFmt w:val="decimal"/>
      <w:lvlText w:val="%1.%2"/>
      <w:lvlJc w:val="left"/>
      <w:pPr>
        <w:ind w:left="716" w:hanging="277"/>
        <w:jc w:val="left"/>
      </w:pPr>
      <w:rPr>
        <w:rFonts w:hint="default" w:ascii="Arial" w:hAnsi="Arial" w:eastAsia="Arial"/>
        <w:w w:val="102"/>
        <w:sz w:val="16"/>
        <w:szCs w:val="16"/>
      </w:rPr>
    </w:lvl>
    <w:lvl w:ilvl="2">
      <w:start w:val="1"/>
      <w:numFmt w:val="bullet"/>
      <w:lvlText w:val="•"/>
      <w:lvlJc w:val="left"/>
      <w:pPr>
        <w:ind w:left="2307" w:hanging="2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9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9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82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73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65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56" w:hanging="27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73" w:hanging="134"/>
        <w:jc w:val="left"/>
      </w:pPr>
      <w:rPr>
        <w:rFonts w:hint="default" w:ascii="Arial" w:hAnsi="Arial" w:eastAsia="Arial"/>
        <w:w w:val="96"/>
        <w:position w:val="1"/>
        <w:sz w:val="16"/>
        <w:szCs w:val="16"/>
      </w:rPr>
    </w:lvl>
    <w:lvl w:ilvl="1">
      <w:start w:val="1"/>
      <w:numFmt w:val="decimal"/>
      <w:lvlText w:val="%1.%2"/>
      <w:lvlJc w:val="left"/>
      <w:pPr>
        <w:ind w:left="631" w:hanging="192"/>
        <w:jc w:val="left"/>
      </w:pPr>
      <w:rPr>
        <w:rFonts w:hint="default" w:ascii="Arial" w:hAnsi="Arial" w:eastAsia="Arial"/>
        <w:w w:val="80"/>
        <w:sz w:val="16"/>
        <w:szCs w:val="16"/>
      </w:rPr>
    </w:lvl>
    <w:lvl w:ilvl="2">
      <w:start w:val="1"/>
      <w:numFmt w:val="bullet"/>
      <w:lvlText w:val="•"/>
      <w:lvlJc w:val="left"/>
      <w:pPr>
        <w:ind w:left="2232" w:hanging="1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3" w:hanging="1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4" w:hanging="1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35" w:hanging="1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36" w:hanging="1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37" w:hanging="1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38" w:hanging="192"/>
      </w:pPr>
      <w:rPr>
        <w:rFonts w:hint="default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"/>
      <w:ind w:left="200"/>
    </w:pPr>
    <w:rPr>
      <w:rFonts w:ascii="Arial" w:hAnsi="Arial" w:eastAsia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2024-04-08T13:33:06Z</dcterms:created>
  <dcterms:modified xsi:type="dcterms:W3CDTF">2024-04-08T13:33:06Z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2024-04-08T00:00:00Z</vt:filetime>
  </property>
</Properties>
</file>