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59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80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81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8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.03pt;margin-top:4.895400pt;width:791.97pt;height:600.0796pt;mso-position-horizontal-relative:page;mso-position-vertical-relative:page;z-index:-1190488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62"/>
        <w:ind w:left="0" w:right="49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b/>
          <w:color w:val="FFFFFF"/>
          <w:spacing w:val="-1"/>
          <w:sz w:val="23"/>
        </w:rPr>
        <w:t>Documento Gráfico </w:t>
      </w:r>
      <w:r>
        <w:rPr>
          <w:rFonts w:ascii="Arial" w:hAnsi="Arial"/>
          <w:b/>
          <w:color w:val="FFFFFF"/>
          <w:sz w:val="23"/>
        </w:rPr>
        <w:t>y</w:t>
      </w:r>
      <w:r>
        <w:rPr>
          <w:rFonts w:ascii="Arial" w:hAnsi="Arial"/>
          <w:b/>
          <w:color w:val="FFFFFF"/>
          <w:spacing w:val="-1"/>
          <w:sz w:val="23"/>
        </w:rPr>
        <w:t> </w:t>
      </w:r>
      <w:r>
        <w:rPr>
          <w:rFonts w:ascii="Arial" w:hAnsi="Arial"/>
          <w:b/>
          <w:color w:val="FFFFFF"/>
          <w:spacing w:val="-2"/>
          <w:sz w:val="23"/>
        </w:rPr>
        <w:t>Estadístico</w:t>
      </w:r>
      <w:r>
        <w:rPr>
          <w:rFonts w:ascii="Arial" w:hAnsi="Arial"/>
          <w:sz w:val="23"/>
        </w:rPr>
      </w:r>
    </w:p>
    <w:p>
      <w:pPr>
        <w:spacing w:after="0"/>
        <w:jc w:val="right"/>
        <w:rPr>
          <w:rFonts w:ascii="Arial" w:hAnsi="Arial" w:cs="Arial" w:eastAsia="Arial"/>
          <w:sz w:val="23"/>
          <w:szCs w:val="23"/>
        </w:rPr>
        <w:sectPr>
          <w:type w:val="continuous"/>
          <w:pgSz w:w="15840" w:h="12240" w:orient="landscape"/>
          <w:pgMar w:top="1140" w:bottom="280" w:left="2260" w:right="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2"/>
        <w:spacing w:line="240" w:lineRule="auto" w:before="69"/>
        <w:ind w:left="3667" w:right="268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601.619995pt;margin-top:5.585847pt;width:159.75pt;height:396.75pt;mso-position-horizontal-relative:page;mso-position-vertical-relative:paragraph;z-index:1048" coordorigin="12032,112" coordsize="3195,7935">
            <v:group style="position:absolute;left:13634;top:119;width:2;height:7920" coordorigin="13634,119" coordsize="2,7920">
              <v:shape style="position:absolute;left:13634;top:119;width:2;height:7920" coordorigin="13634,119" coordsize="0,7920" path="m13634,8039l13634,119e" filled="false" stroked="true" strokeweight=".72pt" strokecolor="#969696">
                <v:path arrowok="t"/>
              </v:shape>
            </v:group>
            <v:group style="position:absolute;left:12040;top:8031;width:3180;height:2" coordorigin="12040,8031" coordsize="3180,2">
              <v:shape style="position:absolute;left:12040;top:8031;width:3180;height:2" coordorigin="12040,8031" coordsize="3180,0" path="m12040,8031l15220,803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Contenido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4"/>
        <w:spacing w:line="240" w:lineRule="auto"/>
        <w:ind w:left="71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Desarrollo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Político: Un </w:t>
      </w:r>
      <w:r>
        <w:rPr>
          <w:rFonts w:ascii="Arial" w:hAnsi="Arial"/>
          <w:spacing w:val="-2"/>
        </w:rPr>
        <w:t>nuevo</w:t>
      </w:r>
      <w:r>
        <w:rPr>
          <w:rFonts w:ascii="Arial" w:hAnsi="Arial"/>
          <w:spacing w:val="-1"/>
        </w:rPr>
        <w:t> impulso</w:t>
      </w:r>
      <w:r>
        <w:rPr>
          <w:rFonts w:ascii="Arial" w:hAnsi="Arial"/>
        </w:rPr>
        <w:t> 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democracia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sudcaliforniana</w:t>
      </w:r>
      <w:r>
        <w:rPr>
          <w:rFonts w:ascii="Arial" w:hAnsi="Arial"/>
          <w:b w:val="0"/>
        </w:rPr>
      </w:r>
    </w:p>
    <w:p>
      <w:pPr>
        <w:tabs>
          <w:tab w:pos="9080" w:val="right" w:leader="none"/>
        </w:tabs>
        <w:spacing w:before="183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0">
        <w:r>
          <w:rPr>
            <w:rFonts w:ascii="Arial" w:hAnsi="Arial"/>
            <w:spacing w:val="-1"/>
            <w:sz w:val="20"/>
          </w:rPr>
          <w:t>Participación</w:t>
        </w:r>
        <w:r>
          <w:rPr>
            <w:rFonts w:ascii="Arial" w:hAnsi="Arial"/>
            <w:spacing w:val="-2"/>
            <w:sz w:val="20"/>
          </w:rPr>
          <w:t> </w:t>
        </w:r>
        <w:r>
          <w:rPr>
            <w:rFonts w:ascii="Arial" w:hAnsi="Arial"/>
            <w:spacing w:val="-1"/>
            <w:sz w:val="20"/>
          </w:rPr>
          <w:t>Ciudadana</w:t>
          <w:tab/>
        </w:r>
        <w:r>
          <w:rPr>
            <w:rFonts w:ascii="Arial" w:hAnsi="Arial"/>
            <w:sz w:val="20"/>
          </w:rPr>
          <w:t>1</w:t>
        </w:r>
      </w:hyperlink>
    </w:p>
    <w:p>
      <w:pPr>
        <w:pStyle w:val="Heading4"/>
        <w:spacing w:line="240" w:lineRule="auto" w:before="232"/>
        <w:ind w:left="717" w:right="449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Programa </w:t>
      </w:r>
      <w:r>
        <w:rPr>
          <w:rFonts w:ascii="Arial" w:hAnsi="Arial"/>
        </w:rPr>
        <w:t>para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> Modernización 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 Innovación Administrativa de la Administración</w:t>
      </w:r>
      <w:r>
        <w:rPr>
          <w:rFonts w:ascii="Arial" w:hAnsi="Arial"/>
          <w:spacing w:val="28"/>
        </w:rPr>
        <w:t> </w:t>
      </w:r>
      <w:r>
        <w:rPr>
          <w:rFonts w:ascii="Arial" w:hAnsi="Arial"/>
        </w:rPr>
        <w:t>Pública</w:t>
      </w:r>
      <w:r>
        <w:rPr>
          <w:rFonts w:ascii="Arial" w:hAnsi="Arial"/>
          <w:spacing w:val="-1"/>
        </w:rPr>
        <w:t> Estatal 2005-2011</w:t>
      </w:r>
      <w:r>
        <w:rPr>
          <w:rFonts w:ascii="Arial" w:hAnsi="Arial"/>
          <w:b w:val="0"/>
        </w:rPr>
      </w:r>
    </w:p>
    <w:p>
      <w:pPr>
        <w:tabs>
          <w:tab w:pos="9079" w:val="right" w:leader="none"/>
        </w:tabs>
        <w:spacing w:before="183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Programa</w:t>
      </w:r>
      <w:r>
        <w:rPr>
          <w:rFonts w:ascii="Arial" w:hAnsi="Arial"/>
          <w:spacing w:val="-1"/>
          <w:sz w:val="20"/>
        </w:rPr>
        <w:t> para la Modernización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1"/>
          <w:sz w:val="20"/>
        </w:rPr>
        <w:t> Innovación Gubernamental</w:t>
        <w:tab/>
      </w:r>
      <w:r>
        <w:rPr>
          <w:rFonts w:ascii="Arial" w:hAnsi="Arial"/>
          <w:sz w:val="20"/>
        </w:rPr>
        <w:t>6</w:t>
      </w:r>
    </w:p>
    <w:p>
      <w:pPr>
        <w:tabs>
          <w:tab w:pos="9080" w:val="right" w:leader="none"/>
        </w:tabs>
        <w:spacing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">
        <w:r>
          <w:rPr>
            <w:rFonts w:ascii="Arial" w:hAnsi="Arial"/>
            <w:spacing w:val="-1"/>
            <w:sz w:val="20"/>
          </w:rPr>
          <w:t>Administración </w:t>
        </w:r>
        <w:r>
          <w:rPr>
            <w:rFonts w:ascii="Arial" w:hAnsi="Arial"/>
            <w:sz w:val="20"/>
          </w:rPr>
          <w:t>y</w:t>
        </w:r>
        <w:r>
          <w:rPr>
            <w:rFonts w:ascii="Arial" w:hAnsi="Arial"/>
            <w:spacing w:val="-1"/>
            <w:sz w:val="20"/>
          </w:rPr>
          <w:t> Gobierno</w:t>
          <w:tab/>
          <w:t>10</w:t>
        </w:r>
        <w:r>
          <w:rPr>
            <w:rFonts w:ascii="Arial" w:hAnsi="Arial"/>
            <w:sz w:val="20"/>
          </w:rPr>
        </w:r>
      </w:hyperlink>
    </w:p>
    <w:p>
      <w:pPr>
        <w:pStyle w:val="Heading4"/>
        <w:spacing w:line="240" w:lineRule="auto" w:before="231"/>
        <w:ind w:left="71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Desarrollo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social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 través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sus Regiones</w:t>
      </w:r>
      <w:r>
        <w:rPr>
          <w:rFonts w:ascii="Arial" w:hAnsi="Arial"/>
        </w:rPr>
        <w:t> y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Micro</w:t>
      </w:r>
      <w:r>
        <w:rPr>
          <w:rFonts w:ascii="Arial" w:hAnsi="Arial"/>
          <w:spacing w:val="-1"/>
        </w:rPr>
        <w:t> Regiones</w:t>
      </w:r>
      <w:r>
        <w:rPr>
          <w:rFonts w:ascii="Arial" w:hAnsi="Arial"/>
          <w:b w:val="0"/>
        </w:rPr>
      </w:r>
    </w:p>
    <w:p>
      <w:pPr>
        <w:tabs>
          <w:tab w:pos="9080" w:val="right" w:leader="none"/>
        </w:tabs>
        <w:spacing w:before="183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3">
        <w:r>
          <w:rPr>
            <w:rFonts w:ascii="Arial" w:hAnsi="Arial"/>
            <w:spacing w:val="-1"/>
            <w:sz w:val="20"/>
          </w:rPr>
          <w:t>Educación</w:t>
          <w:tab/>
        </w:r>
        <w:r>
          <w:rPr>
            <w:rFonts w:ascii="Arial" w:hAnsi="Arial"/>
            <w:sz w:val="20"/>
          </w:rPr>
          <w:t>23</w:t>
        </w:r>
      </w:hyperlink>
    </w:p>
    <w:p>
      <w:pPr>
        <w:tabs>
          <w:tab w:pos="9080" w:val="right" w:leader="none"/>
        </w:tabs>
        <w:spacing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4">
        <w:r>
          <w:rPr>
            <w:rFonts w:ascii="Arial"/>
            <w:spacing w:val="-1"/>
            <w:sz w:val="20"/>
          </w:rPr>
          <w:t>Salud</w:t>
          <w:tab/>
        </w:r>
        <w:r>
          <w:rPr>
            <w:rFonts w:ascii="Arial"/>
            <w:sz w:val="20"/>
          </w:rPr>
          <w:t>34</w:t>
        </w:r>
      </w:hyperlink>
    </w:p>
    <w:p>
      <w:pPr>
        <w:tabs>
          <w:tab w:pos="9080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5">
        <w:r>
          <w:rPr>
            <w:rFonts w:ascii="Arial"/>
            <w:spacing w:val="-1"/>
            <w:sz w:val="20"/>
          </w:rPr>
          <w:t>Cultura</w:t>
          <w:tab/>
        </w:r>
        <w:r>
          <w:rPr>
            <w:rFonts w:ascii="Arial"/>
            <w:sz w:val="20"/>
          </w:rPr>
          <w:t>47</w:t>
        </w:r>
      </w:hyperlink>
    </w:p>
    <w:p>
      <w:pPr>
        <w:tabs>
          <w:tab w:pos="9081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6">
        <w:r>
          <w:rPr>
            <w:rFonts w:ascii="Arial" w:hAnsi="Arial"/>
            <w:spacing w:val="-1"/>
            <w:sz w:val="20"/>
          </w:rPr>
          <w:t>Deporte </w:t>
        </w:r>
        <w:r>
          <w:rPr>
            <w:rFonts w:ascii="Arial" w:hAnsi="Arial"/>
            <w:sz w:val="20"/>
          </w:rPr>
          <w:t>y</w:t>
        </w:r>
        <w:r>
          <w:rPr>
            <w:rFonts w:ascii="Arial" w:hAnsi="Arial"/>
            <w:spacing w:val="-1"/>
            <w:sz w:val="20"/>
          </w:rPr>
          <w:t> Cultura Física</w:t>
          <w:tab/>
        </w:r>
        <w:r>
          <w:rPr>
            <w:rFonts w:ascii="Arial" w:hAnsi="Arial"/>
            <w:sz w:val="20"/>
          </w:rPr>
          <w:t>52</w:t>
        </w:r>
      </w:hyperlink>
    </w:p>
    <w:p>
      <w:pPr>
        <w:tabs>
          <w:tab w:pos="9080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7">
        <w:r>
          <w:rPr>
            <w:rFonts w:ascii="Arial" w:hAnsi="Arial"/>
            <w:spacing w:val="-1"/>
            <w:sz w:val="20"/>
          </w:rPr>
          <w:t>Género</w:t>
          <w:tab/>
        </w:r>
        <w:r>
          <w:rPr>
            <w:rFonts w:ascii="Arial" w:hAnsi="Arial"/>
            <w:sz w:val="20"/>
          </w:rPr>
          <w:t>56</w:t>
        </w:r>
      </w:hyperlink>
    </w:p>
    <w:p>
      <w:pPr>
        <w:tabs>
          <w:tab w:pos="9080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8">
        <w:r>
          <w:rPr>
            <w:rFonts w:ascii="Arial"/>
            <w:spacing w:val="-1"/>
            <w:sz w:val="20"/>
          </w:rPr>
          <w:t>Juventud</w:t>
          <w:tab/>
        </w:r>
        <w:r>
          <w:rPr>
            <w:rFonts w:ascii="Arial"/>
            <w:sz w:val="20"/>
          </w:rPr>
          <w:t>60</w:t>
        </w:r>
      </w:hyperlink>
    </w:p>
    <w:p>
      <w:pPr>
        <w:tabs>
          <w:tab w:pos="9080" w:val="right" w:leader="none"/>
        </w:tabs>
        <w:spacing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9">
        <w:r>
          <w:rPr>
            <w:rFonts w:ascii="Arial"/>
            <w:spacing w:val="-1"/>
            <w:sz w:val="20"/>
          </w:rPr>
          <w:t>Vivienda</w:t>
          <w:tab/>
        </w:r>
        <w:r>
          <w:rPr>
            <w:rFonts w:ascii="Arial"/>
            <w:sz w:val="20"/>
          </w:rPr>
          <w:t>63</w:t>
        </w:r>
      </w:hyperlink>
    </w:p>
    <w:p>
      <w:pPr>
        <w:tabs>
          <w:tab w:pos="9080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10">
        <w:r>
          <w:rPr>
            <w:rFonts w:ascii="Arial"/>
            <w:spacing w:val="-1"/>
            <w:sz w:val="20"/>
          </w:rPr>
          <w:t>Asistencia Social</w:t>
          <w:tab/>
          <w:t>68</w:t>
        </w:r>
        <w:r>
          <w:rPr>
            <w:rFonts w:ascii="Arial"/>
            <w:sz w:val="20"/>
          </w:rPr>
        </w:r>
      </w:hyperlink>
    </w:p>
    <w:p>
      <w:pPr>
        <w:tabs>
          <w:tab w:pos="9080" w:val="right" w:leader="none"/>
        </w:tabs>
        <w:spacing w:line="230" w:lineRule="exact"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11">
        <w:r>
          <w:rPr>
            <w:rFonts w:ascii="Arial"/>
            <w:spacing w:val="-1"/>
            <w:sz w:val="20"/>
          </w:rPr>
          <w:t>Empleo</w:t>
          <w:tab/>
        </w:r>
        <w:r>
          <w:rPr>
            <w:rFonts w:ascii="Arial"/>
            <w:sz w:val="20"/>
          </w:rPr>
          <w:t>75</w:t>
        </w:r>
      </w:hyperlink>
    </w:p>
    <w:p>
      <w:pPr>
        <w:tabs>
          <w:tab w:pos="9080" w:val="right" w:leader="none"/>
        </w:tabs>
        <w:spacing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12">
        <w:r>
          <w:rPr>
            <w:rFonts w:ascii="Arial" w:hAnsi="Arial"/>
            <w:spacing w:val="-1"/>
            <w:sz w:val="20"/>
          </w:rPr>
          <w:t>Protección </w:t>
        </w:r>
        <w:r>
          <w:rPr>
            <w:rFonts w:ascii="Arial" w:hAnsi="Arial"/>
            <w:spacing w:val="-2"/>
            <w:sz w:val="20"/>
          </w:rPr>
          <w:t>Civil</w:t>
          <w:tab/>
        </w:r>
        <w:r>
          <w:rPr>
            <w:rFonts w:ascii="Arial" w:hAnsi="Arial"/>
            <w:sz w:val="20"/>
          </w:rPr>
          <w:t>85</w:t>
        </w:r>
      </w:hyperlink>
    </w:p>
    <w:p>
      <w:pPr>
        <w:pStyle w:val="Heading4"/>
        <w:tabs>
          <w:tab w:pos="9080" w:val="right" w:leader="none"/>
        </w:tabs>
        <w:spacing w:line="240" w:lineRule="auto" w:before="231"/>
        <w:ind w:left="717" w:right="0"/>
        <w:jc w:val="left"/>
        <w:rPr>
          <w:rFonts w:ascii="Arial" w:hAnsi="Arial" w:cs="Arial" w:eastAsia="Arial"/>
          <w:b w:val="0"/>
          <w:bCs w:val="0"/>
        </w:rPr>
      </w:pPr>
      <w:hyperlink w:history="true" w:anchor="_bookmark13">
        <w:r>
          <w:rPr>
            <w:rFonts w:ascii="Arial" w:hAnsi="Arial"/>
            <w:spacing w:val="-1"/>
          </w:rPr>
          <w:t>Combate </w:t>
        </w:r>
        <w:r>
          <w:rPr>
            <w:rFonts w:ascii="Arial" w:hAnsi="Arial"/>
          </w:rPr>
          <w:t>a</w:t>
        </w:r>
        <w:r>
          <w:rPr>
            <w:rFonts w:ascii="Arial" w:hAnsi="Arial"/>
            <w:spacing w:val="-1"/>
          </w:rPr>
          <w:t> </w:t>
        </w:r>
        <w:r>
          <w:rPr>
            <w:rFonts w:ascii="Arial" w:hAnsi="Arial"/>
          </w:rPr>
          <w:t>la</w:t>
        </w:r>
        <w:r>
          <w:rPr>
            <w:rFonts w:ascii="Arial" w:hAnsi="Arial"/>
            <w:spacing w:val="-1"/>
          </w:rPr>
          <w:t> Inseguridad Pública, Justicia</w:t>
        </w:r>
        <w:r>
          <w:rPr>
            <w:rFonts w:ascii="Arial" w:hAnsi="Arial"/>
            <w:spacing w:val="1"/>
          </w:rPr>
          <w:t> </w:t>
        </w:r>
        <w:r>
          <w:rPr>
            <w:rFonts w:ascii="Arial" w:hAnsi="Arial"/>
          </w:rPr>
          <w:t>y</w:t>
        </w:r>
        <w:r>
          <w:rPr>
            <w:rFonts w:ascii="Arial" w:hAnsi="Arial"/>
            <w:spacing w:val="-4"/>
          </w:rPr>
          <w:t> </w:t>
        </w:r>
        <w:r>
          <w:rPr>
            <w:rFonts w:ascii="Arial" w:hAnsi="Arial"/>
            <w:spacing w:val="-1"/>
          </w:rPr>
          <w:t>Derechos</w:t>
        </w:r>
        <w:r>
          <w:rPr>
            <w:rFonts w:ascii="Arial" w:hAnsi="Arial"/>
            <w:spacing w:val="-2"/>
          </w:rPr>
          <w:t> </w:t>
        </w:r>
        <w:r>
          <w:rPr>
            <w:rFonts w:ascii="Arial" w:hAnsi="Arial"/>
            <w:spacing w:val="-1"/>
          </w:rPr>
          <w:t>Humanos</w:t>
          <w:tab/>
          <w:t>88</w:t>
        </w:r>
        <w:r>
          <w:rPr>
            <w:rFonts w:ascii="Arial" w:hAnsi="Arial"/>
            <w:b w:val="0"/>
          </w:rPr>
        </w:r>
      </w:hyperlink>
    </w:p>
    <w:p>
      <w:pPr>
        <w:pStyle w:val="Heading4"/>
        <w:spacing w:line="240" w:lineRule="auto" w:before="414"/>
        <w:ind w:left="71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Desarrollo Urbano e</w:t>
      </w:r>
      <w:r>
        <w:rPr>
          <w:rFonts w:ascii="Arial"/>
          <w:spacing w:val="-1"/>
        </w:rPr>
        <w:t> </w:t>
      </w:r>
      <w:r>
        <w:rPr>
          <w:rFonts w:ascii="Arial"/>
        </w:rPr>
        <w:t>Infraestructura</w:t>
      </w:r>
      <w:r>
        <w:rPr>
          <w:rFonts w:ascii="Arial"/>
          <w:b w:val="0"/>
        </w:rPr>
      </w:r>
    </w:p>
    <w:p>
      <w:pPr>
        <w:tabs>
          <w:tab w:pos="9080" w:val="right" w:leader="none"/>
        </w:tabs>
        <w:spacing w:before="183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14">
        <w:r>
          <w:rPr>
            <w:rFonts w:ascii="Arial"/>
            <w:spacing w:val="-1"/>
            <w:sz w:val="20"/>
          </w:rPr>
          <w:t>Desarrollo </w:t>
        </w:r>
        <w:r>
          <w:rPr>
            <w:rFonts w:ascii="Arial"/>
            <w:sz w:val="20"/>
          </w:rPr>
          <w:t>Urbano</w:t>
          <w:tab/>
          <w:t>102</w:t>
        </w:r>
      </w:hyperlink>
    </w:p>
    <w:p>
      <w:pPr>
        <w:tabs>
          <w:tab w:pos="9079" w:val="right" w:leader="none"/>
        </w:tabs>
        <w:spacing w:before="0"/>
        <w:ind w:left="1001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15">
        <w:r>
          <w:rPr>
            <w:rFonts w:ascii="Arial"/>
            <w:spacing w:val="-2"/>
            <w:sz w:val="20"/>
          </w:rPr>
          <w:t>Comunicaciones</w:t>
        </w:r>
        <w:r>
          <w:rPr>
            <w:rFonts w:ascii="Arial"/>
            <w:spacing w:val="-1"/>
            <w:sz w:val="20"/>
          </w:rPr>
          <w:t> </w:t>
        </w:r>
        <w:r>
          <w:rPr>
            <w:rFonts w:ascii="Arial"/>
            <w:sz w:val="20"/>
          </w:rPr>
          <w:t>y</w:t>
        </w:r>
        <w:r>
          <w:rPr>
            <w:rFonts w:ascii="Arial"/>
            <w:spacing w:val="-1"/>
            <w:sz w:val="20"/>
          </w:rPr>
          <w:t> Transportes</w:t>
          <w:tab/>
          <w:t>105</w:t>
        </w:r>
        <w:r>
          <w:rPr>
            <w:rFonts w:ascii="Arial"/>
            <w:sz w:val="20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even" r:id="rId6"/>
          <w:headerReference w:type="default" r:id="rId7"/>
          <w:pgSz w:w="15840" w:h="12240" w:orient="landscape"/>
          <w:pgMar w:header="709" w:footer="0" w:top="16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tabs>
          <w:tab w:pos="12027" w:val="left" w:leader="none"/>
        </w:tabs>
        <w:spacing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82pt;margin-top:-81.279831pt;width:159.75pt;height:398.55pt;mso-position-horizontal-relative:page;mso-position-vertical-relative:paragraph;z-index:1072" coordorigin="476,-1626" coordsize="3195,7971">
            <v:group style="position:absolute;left:1898;top:-1618;width:2;height:7920" coordorigin="1898,-1618" coordsize="2,7920">
              <v:shape style="position:absolute;left:1898;top:-1618;width:2;height:7920" coordorigin="1898,-1618" coordsize="0,7920" path="m1898,6302l1898,-1618e" filled="false" stroked="true" strokeweight=".72pt" strokecolor="#969696">
                <v:path arrowok="t"/>
              </v:shape>
            </v:group>
            <v:group style="position:absolute;left:484;top:6338;width:3180;height:2" coordorigin="484,6338" coordsize="3180,2">
              <v:shape style="position:absolute;left:484;top:6338;width:3180;height:2" coordorigin="484,6338" coordsize="3180,0" path="m3664,6338l484,633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Medio Ambiente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</w:t>
        <w:tab/>
        <w:t>111</w:t>
      </w:r>
      <w:r>
        <w:rPr>
          <w:rFonts w:ascii="Arial"/>
          <w:sz w:val="20"/>
        </w:rPr>
      </w:r>
    </w:p>
    <w:p>
      <w:pPr>
        <w:pStyle w:val="Heading4"/>
        <w:tabs>
          <w:tab w:pos="12360" w:val="right" w:leader="none"/>
        </w:tabs>
        <w:spacing w:line="240" w:lineRule="auto" w:before="229"/>
        <w:ind w:left="3572" w:right="0"/>
        <w:jc w:val="left"/>
        <w:rPr>
          <w:rFonts w:ascii="Arial" w:hAnsi="Arial" w:cs="Arial" w:eastAsia="Arial"/>
          <w:b w:val="0"/>
          <w:bCs w:val="0"/>
        </w:rPr>
      </w:pPr>
      <w:hyperlink w:history="true" w:anchor="_bookmark17">
        <w:r>
          <w:rPr>
            <w:rFonts w:ascii="Arial" w:hAnsi="Arial"/>
            <w:spacing w:val="-1"/>
          </w:rPr>
          <w:t>Uso</w:t>
        </w:r>
        <w:r>
          <w:rPr>
            <w:rFonts w:ascii="Arial" w:hAnsi="Arial"/>
          </w:rPr>
          <w:t> y</w:t>
        </w:r>
        <w:r>
          <w:rPr>
            <w:rFonts w:ascii="Arial" w:hAnsi="Arial"/>
            <w:spacing w:val="-4"/>
          </w:rPr>
          <w:t> </w:t>
        </w:r>
        <w:r>
          <w:rPr>
            <w:rFonts w:ascii="Arial" w:hAnsi="Arial"/>
            <w:spacing w:val="-1"/>
          </w:rPr>
          <w:t>Conservación </w:t>
        </w:r>
        <w:r>
          <w:rPr>
            <w:rFonts w:ascii="Arial" w:hAnsi="Arial"/>
          </w:rPr>
          <w:t>del</w:t>
        </w:r>
        <w:r>
          <w:rPr>
            <w:rFonts w:ascii="Arial" w:hAnsi="Arial"/>
            <w:spacing w:val="-1"/>
          </w:rPr>
          <w:t> </w:t>
        </w:r>
        <w:r>
          <w:rPr>
            <w:rFonts w:ascii="Arial" w:hAnsi="Arial"/>
          </w:rPr>
          <w:t>Agua</w:t>
          <w:tab/>
        </w:r>
        <w:r>
          <w:rPr>
            <w:rFonts w:ascii="Arial" w:hAnsi="Arial"/>
            <w:spacing w:val="-1"/>
          </w:rPr>
          <w:t>120</w:t>
        </w:r>
        <w:r>
          <w:rPr>
            <w:rFonts w:ascii="Arial" w:hAnsi="Arial"/>
            <w:b w:val="0"/>
          </w:rPr>
        </w:r>
      </w:hyperlink>
    </w:p>
    <w:p>
      <w:pPr>
        <w:pStyle w:val="Heading4"/>
        <w:tabs>
          <w:tab w:pos="12360" w:val="right" w:leader="none"/>
        </w:tabs>
        <w:spacing w:line="240" w:lineRule="auto" w:before="231"/>
        <w:ind w:left="3572" w:right="0"/>
        <w:jc w:val="left"/>
        <w:rPr>
          <w:rFonts w:ascii="Arial" w:hAnsi="Arial" w:cs="Arial" w:eastAsia="Arial"/>
          <w:b w:val="0"/>
          <w:bCs w:val="0"/>
        </w:rPr>
      </w:pPr>
      <w:hyperlink w:history="true" w:anchor="_bookmark18">
        <w:r>
          <w:rPr>
            <w:rFonts w:ascii="Arial"/>
            <w:spacing w:val="-1"/>
          </w:rPr>
          <w:t>Tenencia </w:t>
        </w:r>
        <w:r>
          <w:rPr>
            <w:rFonts w:ascii="Arial"/>
          </w:rPr>
          <w:t>de</w:t>
        </w:r>
        <w:r>
          <w:rPr>
            <w:rFonts w:ascii="Arial"/>
            <w:spacing w:val="-1"/>
          </w:rPr>
          <w:t> </w:t>
        </w:r>
        <w:r>
          <w:rPr>
            <w:rFonts w:ascii="Arial"/>
          </w:rPr>
          <w:t>la</w:t>
        </w:r>
        <w:r>
          <w:rPr>
            <w:rFonts w:ascii="Arial"/>
            <w:spacing w:val="-1"/>
          </w:rPr>
          <w:t> Tierra</w:t>
          <w:tab/>
          <w:t>123</w:t>
        </w:r>
        <w:r>
          <w:rPr>
            <w:rFonts w:ascii="Arial"/>
            <w:b w:val="0"/>
          </w:rPr>
        </w:r>
      </w:hyperlink>
    </w:p>
    <w:p>
      <w:pPr>
        <w:pStyle w:val="Heading4"/>
        <w:spacing w:line="240" w:lineRule="auto" w:before="229"/>
        <w:ind w:left="357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Desarrollo</w:t>
      </w:r>
      <w:r>
        <w:rPr>
          <w:rFonts w:ascii="Arial" w:hAnsi="Arial"/>
        </w:rPr>
        <w:t> Económico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través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las</w:t>
      </w:r>
      <w:r>
        <w:rPr>
          <w:rFonts w:ascii="Arial" w:hAnsi="Arial"/>
          <w:spacing w:val="-1"/>
        </w:rPr>
        <w:t> Regiones</w:t>
      </w:r>
      <w:r>
        <w:rPr>
          <w:rFonts w:ascii="Arial" w:hAnsi="Arial"/>
        </w:rPr>
        <w:t> y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Micro Regiones</w:t>
      </w:r>
      <w:r>
        <w:rPr>
          <w:rFonts w:ascii="Arial" w:hAnsi="Arial"/>
          <w:b w:val="0"/>
        </w:rPr>
      </w:r>
    </w:p>
    <w:p>
      <w:pPr>
        <w:tabs>
          <w:tab w:pos="12360" w:val="right" w:leader="none"/>
        </w:tabs>
        <w:spacing w:before="183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Turismo</w:t>
        <w:tab/>
      </w:r>
      <w:r>
        <w:rPr>
          <w:rFonts w:ascii="Arial"/>
          <w:sz w:val="20"/>
        </w:rPr>
        <w:t>127</w:t>
      </w:r>
    </w:p>
    <w:p>
      <w:pPr>
        <w:tabs>
          <w:tab w:pos="12360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0">
        <w:r>
          <w:rPr>
            <w:rFonts w:ascii="Arial" w:hAnsi="Arial"/>
            <w:sz w:val="20"/>
          </w:rPr>
          <w:t>Agricultura</w:t>
        </w:r>
        <w:r>
          <w:rPr>
            <w:rFonts w:ascii="Arial" w:hAnsi="Arial"/>
            <w:spacing w:val="-1"/>
            <w:sz w:val="20"/>
          </w:rPr>
          <w:t> </w:t>
        </w:r>
        <w:r>
          <w:rPr>
            <w:rFonts w:ascii="Arial" w:hAnsi="Arial"/>
            <w:sz w:val="20"/>
          </w:rPr>
          <w:t>y</w:t>
        </w:r>
        <w:r>
          <w:rPr>
            <w:rFonts w:ascii="Arial" w:hAnsi="Arial"/>
            <w:spacing w:val="-1"/>
            <w:sz w:val="20"/>
          </w:rPr>
          <w:t> Ganadería</w:t>
          <w:tab/>
          <w:t>133</w:t>
        </w:r>
        <w:r>
          <w:rPr>
            <w:rFonts w:ascii="Arial" w:hAnsi="Arial"/>
            <w:sz w:val="20"/>
          </w:rPr>
        </w:r>
      </w:hyperlink>
    </w:p>
    <w:p>
      <w:pPr>
        <w:tabs>
          <w:tab w:pos="12360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1">
        <w:r>
          <w:rPr>
            <w:rFonts w:ascii="Arial"/>
            <w:spacing w:val="-1"/>
            <w:sz w:val="20"/>
          </w:rPr>
          <w:t>Pesca </w:t>
        </w:r>
        <w:r>
          <w:rPr>
            <w:rFonts w:ascii="Arial"/>
            <w:sz w:val="20"/>
          </w:rPr>
          <w:t>y</w:t>
        </w:r>
        <w:r>
          <w:rPr>
            <w:rFonts w:ascii="Arial"/>
            <w:spacing w:val="-1"/>
            <w:sz w:val="20"/>
          </w:rPr>
          <w:t> </w:t>
        </w:r>
        <w:r>
          <w:rPr>
            <w:rFonts w:ascii="Arial"/>
            <w:spacing w:val="-2"/>
            <w:sz w:val="20"/>
          </w:rPr>
          <w:t>Acuacultura</w:t>
          <w:tab/>
        </w:r>
        <w:r>
          <w:rPr>
            <w:rFonts w:ascii="Arial"/>
            <w:sz w:val="20"/>
          </w:rPr>
          <w:t>144</w:t>
        </w:r>
      </w:hyperlink>
    </w:p>
    <w:p>
      <w:pPr>
        <w:tabs>
          <w:tab w:pos="12360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2">
        <w:r>
          <w:rPr>
            <w:rFonts w:ascii="Arial"/>
            <w:spacing w:val="-1"/>
            <w:sz w:val="20"/>
          </w:rPr>
          <w:t>Industria</w:t>
          <w:tab/>
        </w:r>
        <w:r>
          <w:rPr>
            <w:rFonts w:ascii="Arial"/>
            <w:sz w:val="20"/>
          </w:rPr>
          <w:t>149</w:t>
        </w:r>
      </w:hyperlink>
    </w:p>
    <w:p>
      <w:pPr>
        <w:tabs>
          <w:tab w:pos="12360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3">
        <w:r>
          <w:rPr>
            <w:rFonts w:ascii="Arial"/>
            <w:spacing w:val="-1"/>
            <w:sz w:val="20"/>
          </w:rPr>
          <w:t>Comercio </w:t>
        </w:r>
        <w:r>
          <w:rPr>
            <w:rFonts w:ascii="Arial"/>
            <w:sz w:val="20"/>
          </w:rPr>
          <w:t>y</w:t>
        </w:r>
        <w:r>
          <w:rPr>
            <w:rFonts w:ascii="Arial"/>
            <w:spacing w:val="-1"/>
            <w:sz w:val="20"/>
          </w:rPr>
          <w:t> Servicios</w:t>
          <w:tab/>
        </w:r>
        <w:r>
          <w:rPr>
            <w:rFonts w:ascii="Arial"/>
            <w:sz w:val="20"/>
          </w:rPr>
          <w:t>152</w:t>
        </w:r>
      </w:hyperlink>
    </w:p>
    <w:p>
      <w:pPr>
        <w:tabs>
          <w:tab w:pos="12360" w:val="right" w:leader="none"/>
        </w:tabs>
        <w:spacing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4">
        <w:r>
          <w:rPr>
            <w:rFonts w:ascii="Arial" w:hAnsi="Arial"/>
            <w:spacing w:val="-1"/>
            <w:sz w:val="20"/>
          </w:rPr>
          <w:t>Minería</w:t>
          <w:tab/>
        </w:r>
        <w:r>
          <w:rPr>
            <w:rFonts w:ascii="Arial" w:hAnsi="Arial"/>
            <w:sz w:val="20"/>
          </w:rPr>
          <w:t>155</w:t>
        </w:r>
      </w:hyperlink>
    </w:p>
    <w:p>
      <w:pPr>
        <w:tabs>
          <w:tab w:pos="12358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5">
        <w:r>
          <w:rPr>
            <w:rFonts w:ascii="Arial" w:hAnsi="Arial"/>
            <w:spacing w:val="-1"/>
            <w:sz w:val="20"/>
          </w:rPr>
          <w:t>Comercialización, Fomento </w:t>
        </w:r>
        <w:r>
          <w:rPr>
            <w:rFonts w:ascii="Arial" w:hAnsi="Arial"/>
            <w:sz w:val="20"/>
          </w:rPr>
          <w:t>a</w:t>
        </w:r>
        <w:r>
          <w:rPr>
            <w:rFonts w:ascii="Arial" w:hAnsi="Arial"/>
            <w:spacing w:val="-1"/>
            <w:sz w:val="20"/>
          </w:rPr>
          <w:t> la Exportación </w:t>
        </w:r>
        <w:r>
          <w:rPr>
            <w:rFonts w:ascii="Arial" w:hAnsi="Arial"/>
            <w:sz w:val="20"/>
          </w:rPr>
          <w:t>y</w:t>
        </w:r>
        <w:r>
          <w:rPr>
            <w:rFonts w:ascii="Arial" w:hAnsi="Arial"/>
            <w:spacing w:val="-1"/>
            <w:sz w:val="20"/>
          </w:rPr>
          <w:t> Desregulación</w:t>
          <w:tab/>
          <w:t>158</w:t>
        </w:r>
        <w:r>
          <w:rPr>
            <w:rFonts w:ascii="Arial" w:hAnsi="Arial"/>
            <w:sz w:val="20"/>
          </w:rPr>
        </w:r>
      </w:hyperlink>
    </w:p>
    <w:p>
      <w:pPr>
        <w:tabs>
          <w:tab w:pos="12360" w:val="right" w:leader="none"/>
        </w:tabs>
        <w:spacing w:line="230" w:lineRule="exact" w:before="0"/>
        <w:ind w:left="3572" w:right="0" w:firstLine="0"/>
        <w:jc w:val="left"/>
        <w:rPr>
          <w:rFonts w:ascii="Arial" w:hAnsi="Arial" w:cs="Arial" w:eastAsia="Arial"/>
          <w:sz w:val="20"/>
          <w:szCs w:val="20"/>
        </w:rPr>
      </w:pPr>
      <w:hyperlink w:history="true" w:anchor="_bookmark26">
        <w:r>
          <w:rPr>
            <w:rFonts w:ascii="Arial" w:hAnsi="Arial"/>
            <w:sz w:val="20"/>
          </w:rPr>
          <w:t>Energía</w:t>
        </w:r>
        <w:r>
          <w:rPr>
            <w:rFonts w:ascii="Arial" w:hAnsi="Arial"/>
            <w:spacing w:val="-1"/>
            <w:sz w:val="20"/>
          </w:rPr>
          <w:t> </w:t>
        </w:r>
        <w:r>
          <w:rPr>
            <w:rFonts w:ascii="Arial" w:hAnsi="Arial"/>
            <w:sz w:val="20"/>
          </w:rPr>
          <w:t>y</w:t>
        </w:r>
        <w:r>
          <w:rPr>
            <w:rFonts w:ascii="Arial" w:hAnsi="Arial"/>
            <w:spacing w:val="-1"/>
            <w:sz w:val="20"/>
          </w:rPr>
          <w:t> Telecomunicaciones</w:t>
          <w:tab/>
        </w:r>
        <w:r>
          <w:rPr>
            <w:rFonts w:ascii="Arial" w:hAnsi="Arial"/>
            <w:sz w:val="20"/>
          </w:rPr>
          <w:t>160</w:t>
        </w:r>
      </w:hyperlink>
    </w:p>
    <w:p>
      <w:pPr>
        <w:pStyle w:val="Heading4"/>
        <w:tabs>
          <w:tab w:pos="12360" w:val="right" w:leader="none"/>
        </w:tabs>
        <w:spacing w:line="240" w:lineRule="auto" w:before="232"/>
        <w:ind w:left="3572" w:right="0"/>
        <w:jc w:val="left"/>
        <w:rPr>
          <w:rFonts w:ascii="Arial" w:hAnsi="Arial" w:cs="Arial" w:eastAsia="Arial"/>
          <w:b w:val="0"/>
          <w:bCs w:val="0"/>
        </w:rPr>
      </w:pPr>
      <w:hyperlink w:history="true" w:anchor="_bookmark27">
        <w:r>
          <w:rPr>
            <w:rFonts w:ascii="Arial"/>
          </w:rPr>
          <w:t>Finanzas</w:t>
        </w:r>
        <w:r>
          <w:rPr>
            <w:rFonts w:ascii="Arial"/>
            <w:spacing w:val="-1"/>
          </w:rPr>
          <w:t> Estatales</w:t>
          <w:tab/>
        </w:r>
        <w:r>
          <w:rPr>
            <w:rFonts w:ascii="Arial"/>
          </w:rPr>
          <w:t>164</w:t>
        </w:r>
        <w:r>
          <w:rPr>
            <w:rFonts w:ascii="Arial"/>
            <w:b w:val="0"/>
          </w:rPr>
        </w:r>
      </w:hyperlink>
    </w:p>
    <w:p>
      <w:pPr>
        <w:pStyle w:val="Heading4"/>
        <w:tabs>
          <w:tab w:pos="12360" w:val="right" w:leader="none"/>
        </w:tabs>
        <w:spacing w:line="240" w:lineRule="auto" w:before="229"/>
        <w:ind w:left="3572" w:right="0"/>
        <w:jc w:val="left"/>
        <w:rPr>
          <w:rFonts w:ascii="Arial" w:hAnsi="Arial" w:cs="Arial" w:eastAsia="Arial"/>
          <w:b w:val="0"/>
          <w:bCs w:val="0"/>
        </w:rPr>
      </w:pPr>
      <w:hyperlink w:history="true" w:anchor="_bookmark28">
        <w:r>
          <w:rPr>
            <w:rFonts w:ascii="Arial"/>
            <w:spacing w:val="-1"/>
          </w:rPr>
          <w:t>Recursos</w:t>
        </w:r>
        <w:r>
          <w:rPr>
            <w:rFonts w:ascii="Arial"/>
            <w:spacing w:val="-2"/>
          </w:rPr>
          <w:t> </w:t>
        </w:r>
        <w:r>
          <w:rPr>
            <w:rFonts w:ascii="Arial"/>
            <w:spacing w:val="-1"/>
          </w:rPr>
          <w:t>Aplicados</w:t>
          <w:tab/>
        </w:r>
        <w:r>
          <w:rPr>
            <w:rFonts w:ascii="Arial"/>
          </w:rPr>
          <w:t>174</w:t>
        </w:r>
        <w:r>
          <w:rPr>
            <w:rFonts w:ascii="Arial"/>
            <w:b w:val="0"/>
          </w:rPr>
        </w:r>
      </w:hyperlink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5840" w:h="12240" w:orient="landscape"/>
          <w:pgMar w:header="709" w:footer="0" w:top="1640" w:bottom="280" w:left="360" w:right="2260"/>
        </w:sectPr>
      </w:pPr>
    </w:p>
    <w:p>
      <w:pPr>
        <w:spacing w:before="568"/>
        <w:ind w:left="4613" w:right="4272" w:hanging="3237"/>
        <w:jc w:val="left"/>
        <w:rPr>
          <w:rFonts w:ascii="Arial" w:hAnsi="Arial" w:cs="Arial" w:eastAsia="Arial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Arial" w:hAnsi="Arial"/>
          <w:b/>
          <w:spacing w:val="-1"/>
          <w:sz w:val="20"/>
        </w:rPr>
        <w:t>Asuntos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diversos atendidos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Unidad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Atención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Ciudadana,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tabs>
          <w:tab w:pos="1130" w:val="left" w:leader="none"/>
        </w:tabs>
        <w:spacing w:line="200" w:lineRule="atLeast"/>
        <w:ind w:left="36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20"/>
          <w:sz w:val="20"/>
        </w:rPr>
        <w:pict>
          <v:group style="width:30.55pt;height:144.7pt;mso-position-horizontal-relative:char;mso-position-vertical-relative:line" coordorigin="0,0" coordsize="611,2894">
            <v:group style="position:absolute;left:83;top:40;width:459;height:230" coordorigin="83,40" coordsize="459,230">
              <v:shape style="position:absolute;left:83;top:40;width:459;height:230" coordorigin="83,40" coordsize="459,230" path="m541,40l541,269,83,269,83,40,541,40xe" filled="true" fillcolor="#ffff00" stroked="false">
                <v:path arrowok="t"/>
                <v:fill type="solid"/>
              </v:shape>
            </v:group>
            <v:group style="position:absolute;left:44;top:40;width:2;height:231" coordorigin="44,40" coordsize="2,231">
              <v:shape style="position:absolute;left:44;top:40;width:2;height:231" coordorigin="44,40" coordsize="0,231" path="m44,40l44,270e" filled="false" stroked="true" strokeweight="4.0pt" strokecolor="#ffff00">
                <v:path arrowok="t"/>
              </v:shape>
            </v:group>
            <v:group style="position:absolute;left:83;top:270;width:522;height:2" coordorigin="83,270" coordsize="522,2">
              <v:shape style="position:absolute;left:83;top:270;width:522;height:2" coordorigin="83,270" coordsize="522,0" path="m83,270l605,270e" filled="false" stroked="true" strokeweight=".16pt" strokecolor="#ffff00">
                <v:path arrowok="t"/>
              </v:shape>
            </v:group>
            <v:group style="position:absolute;left:573;top:40;width:2;height:230" coordorigin="573,40" coordsize="2,230">
              <v:shape style="position:absolute;left:573;top:40;width:2;height:230" coordorigin="573,40" coordsize="0,230" path="m573,40l573,269e" filled="false" stroked="true" strokeweight="3.28pt" strokecolor="#ffff00">
                <v:path arrowok="t"/>
              </v:shape>
            </v:group>
            <v:group style="position:absolute;left:6;top:35;width:599;height:2" coordorigin="6,35" coordsize="599,2">
              <v:shape style="position:absolute;left:6;top:35;width:599;height:2" coordorigin="6,35" coordsize="599,0" path="m6,35l605,35e" filled="false" stroked="true" strokeweight=".580pt" strokecolor="#ffff00">
                <v:path arrowok="t"/>
              </v:shape>
            </v:group>
            <v:group style="position:absolute;left:83;top:280;width:459;height:230" coordorigin="83,280" coordsize="459,230">
              <v:shape style="position:absolute;left:83;top:280;width:459;height:230" coordorigin="83,280" coordsize="459,230" path="m541,280l541,509,83,509,83,280,541,280xe" filled="true" fillcolor="#9acc00" stroked="false">
                <v:path arrowok="t"/>
                <v:fill type="solid"/>
              </v:shape>
            </v:group>
            <v:group style="position:absolute;left:44;top:280;width:2;height:231" coordorigin="44,280" coordsize="2,231">
              <v:shape style="position:absolute;left:44;top:280;width:2;height:231" coordorigin="44,280" coordsize="0,231" path="m44,280l44,510e" filled="false" stroked="true" strokeweight="4.0pt" strokecolor="#9acc00">
                <v:path arrowok="t"/>
              </v:shape>
            </v:group>
            <v:group style="position:absolute;left:83;top:510;width:522;height:2" coordorigin="83,510" coordsize="522,2">
              <v:shape style="position:absolute;left:83;top:510;width:522;height:2" coordorigin="83,510" coordsize="522,0" path="m83,510l605,510e" filled="false" stroked="true" strokeweight=".16pt" strokecolor="#9acc00">
                <v:path arrowok="t"/>
              </v:shape>
            </v:group>
            <v:group style="position:absolute;left:573;top:280;width:2;height:230" coordorigin="573,280" coordsize="2,230">
              <v:shape style="position:absolute;left:573;top:280;width:2;height:230" coordorigin="573,280" coordsize="0,230" path="m573,280l573,509e" filled="false" stroked="true" strokeweight="3.28pt" strokecolor="#9acc00">
                <v:path arrowok="t"/>
              </v:shape>
            </v:group>
            <v:group style="position:absolute;left:6;top:275;width:599;height:2" coordorigin="6,275" coordsize="599,2">
              <v:shape style="position:absolute;left:6;top:275;width:599;height:2" coordorigin="6,275" coordsize="599,0" path="m6,275l605,275e" filled="false" stroked="true" strokeweight=".580pt" strokecolor="#9acc00">
                <v:path arrowok="t"/>
              </v:shape>
            </v:group>
            <v:group style="position:absolute;left:83;top:520;width:459;height:230" coordorigin="83,520" coordsize="459,230">
              <v:shape style="position:absolute;left:83;top:520;width:459;height:230" coordorigin="83,520" coordsize="459,230" path="m541,520l541,749,83,749,83,520,541,520xe" filled="true" fillcolor="#008000" stroked="false">
                <v:path arrowok="t"/>
                <v:fill type="solid"/>
              </v:shape>
            </v:group>
            <v:group style="position:absolute;left:44;top:520;width:2;height:231" coordorigin="44,520" coordsize="2,231">
              <v:shape style="position:absolute;left:44;top:520;width:2;height:231" coordorigin="44,520" coordsize="0,231" path="m44,520l44,750e" filled="false" stroked="true" strokeweight="4.0pt" strokecolor="#008000">
                <v:path arrowok="t"/>
              </v:shape>
            </v:group>
            <v:group style="position:absolute;left:83;top:750;width:522;height:2" coordorigin="83,750" coordsize="522,2">
              <v:shape style="position:absolute;left:83;top:750;width:522;height:2" coordorigin="83,750" coordsize="522,0" path="m83,750l605,750e" filled="false" stroked="true" strokeweight=".16pt" strokecolor="#008000">
                <v:path arrowok="t"/>
              </v:shape>
            </v:group>
            <v:group style="position:absolute;left:573;top:520;width:2;height:230" coordorigin="573,520" coordsize="2,230">
              <v:shape style="position:absolute;left:573;top:520;width:2;height:230" coordorigin="573,520" coordsize="0,230" path="m573,520l573,749e" filled="false" stroked="true" strokeweight="3.28pt" strokecolor="#008000">
                <v:path arrowok="t"/>
              </v:shape>
            </v:group>
            <v:group style="position:absolute;left:6;top:515;width:599;height:2" coordorigin="6,515" coordsize="599,2">
              <v:shape style="position:absolute;left:6;top:515;width:599;height:2" coordorigin="6,515" coordsize="599,0" path="m6,515l605,515e" filled="false" stroked="true" strokeweight=".580pt" strokecolor="#008000">
                <v:path arrowok="t"/>
              </v:shape>
            </v:group>
            <v:group style="position:absolute;left:83;top:760;width:459;height:230" coordorigin="83,760" coordsize="459,230">
              <v:shape style="position:absolute;left:83;top:760;width:459;height:230" coordorigin="83,760" coordsize="459,230" path="m541,760l541,989,83,989,83,760,541,760xe" filled="true" fillcolor="#9accff" stroked="false">
                <v:path arrowok="t"/>
                <v:fill type="solid"/>
              </v:shape>
            </v:group>
            <v:group style="position:absolute;left:44;top:760;width:2;height:231" coordorigin="44,760" coordsize="2,231">
              <v:shape style="position:absolute;left:44;top:760;width:2;height:231" coordorigin="44,760" coordsize="0,231" path="m44,760l44,990e" filled="false" stroked="true" strokeweight="4.0pt" strokecolor="#9accff">
                <v:path arrowok="t"/>
              </v:shape>
            </v:group>
            <v:group style="position:absolute;left:83;top:990;width:522;height:2" coordorigin="83,990" coordsize="522,2">
              <v:shape style="position:absolute;left:83;top:990;width:522;height:2" coordorigin="83,990" coordsize="522,0" path="m83,990l605,990e" filled="false" stroked="true" strokeweight=".16pt" strokecolor="#9accff">
                <v:path arrowok="t"/>
              </v:shape>
            </v:group>
            <v:group style="position:absolute;left:573;top:760;width:2;height:230" coordorigin="573,760" coordsize="2,230">
              <v:shape style="position:absolute;left:573;top:760;width:2;height:230" coordorigin="573,760" coordsize="0,230" path="m573,760l573,989e" filled="false" stroked="true" strokeweight="3.28pt" strokecolor="#9accff">
                <v:path arrowok="t"/>
              </v:shape>
            </v:group>
            <v:group style="position:absolute;left:6;top:755;width:599;height:2" coordorigin="6,755" coordsize="599,2">
              <v:shape style="position:absolute;left:6;top:755;width:599;height:2" coordorigin="6,755" coordsize="599,0" path="m6,755l605,755e" filled="false" stroked="true" strokeweight=".580pt" strokecolor="#9accff">
                <v:path arrowok="t"/>
              </v:shape>
            </v:group>
            <v:group style="position:absolute;left:83;top:1000;width:459;height:230" coordorigin="83,1000" coordsize="459,230">
              <v:shape style="position:absolute;left:83;top:1000;width:459;height:230" coordorigin="83,1000" coordsize="459,230" path="m541,1000l541,1229,83,1229,83,1000,541,1000xe" filled="true" fillcolor="#ccffcc" stroked="false">
                <v:path arrowok="t"/>
                <v:fill type="solid"/>
              </v:shape>
            </v:group>
            <v:group style="position:absolute;left:44;top:1000;width:2;height:231" coordorigin="44,1000" coordsize="2,231">
              <v:shape style="position:absolute;left:44;top:1000;width:2;height:231" coordorigin="44,1000" coordsize="0,231" path="m44,1000l44,1230e" filled="false" stroked="true" strokeweight="4.0pt" strokecolor="#ccffcc">
                <v:path arrowok="t"/>
              </v:shape>
            </v:group>
            <v:group style="position:absolute;left:83;top:1230;width:522;height:2" coordorigin="83,1230" coordsize="522,2">
              <v:shape style="position:absolute;left:83;top:1230;width:522;height:2" coordorigin="83,1230" coordsize="522,0" path="m83,1230l605,1230e" filled="false" stroked="true" strokeweight=".16pt" strokecolor="#ccffcc">
                <v:path arrowok="t"/>
              </v:shape>
            </v:group>
            <v:group style="position:absolute;left:573;top:1000;width:2;height:230" coordorigin="573,1000" coordsize="2,230">
              <v:shape style="position:absolute;left:573;top:1000;width:2;height:230" coordorigin="573,1000" coordsize="0,230" path="m573,1000l573,1229e" filled="false" stroked="true" strokeweight="3.28pt" strokecolor="#ccffcc">
                <v:path arrowok="t"/>
              </v:shape>
            </v:group>
            <v:group style="position:absolute;left:6;top:995;width:599;height:2" coordorigin="6,995" coordsize="599,2">
              <v:shape style="position:absolute;left:6;top:995;width:599;height:2" coordorigin="6,995" coordsize="599,0" path="m6,995l605,995e" filled="false" stroked="true" strokeweight=".580pt" strokecolor="#ccffcc">
                <v:path arrowok="t"/>
              </v:shape>
            </v:group>
            <v:group style="position:absolute;left:83;top:1240;width:459;height:230" coordorigin="83,1240" coordsize="459,230">
              <v:shape style="position:absolute;left:83;top:1240;width:459;height:230" coordorigin="83,1240" coordsize="459,230" path="m541,1240l541,1469,83,1469,83,1240,541,1240xe" filled="true" fillcolor="#ff6500" stroked="false">
                <v:path arrowok="t"/>
                <v:fill type="solid"/>
              </v:shape>
            </v:group>
            <v:group style="position:absolute;left:44;top:1240;width:2;height:231" coordorigin="44,1240" coordsize="2,231">
              <v:shape style="position:absolute;left:44;top:1240;width:2;height:231" coordorigin="44,1240" coordsize="0,231" path="m44,1240l44,1470e" filled="false" stroked="true" strokeweight="4.0pt" strokecolor="#ff6500">
                <v:path arrowok="t"/>
              </v:shape>
            </v:group>
            <v:group style="position:absolute;left:83;top:1470;width:522;height:2" coordorigin="83,1470" coordsize="522,2">
              <v:shape style="position:absolute;left:83;top:1470;width:522;height:2" coordorigin="83,1470" coordsize="522,0" path="m83,1470l605,1470e" filled="false" stroked="true" strokeweight=".16pt" strokecolor="#ff6500">
                <v:path arrowok="t"/>
              </v:shape>
            </v:group>
            <v:group style="position:absolute;left:573;top:1240;width:2;height:230" coordorigin="573,1240" coordsize="2,230">
              <v:shape style="position:absolute;left:573;top:1240;width:2;height:230" coordorigin="573,1240" coordsize="0,230" path="m573,1240l573,1469e" filled="false" stroked="true" strokeweight="3.28pt" strokecolor="#ff6500">
                <v:path arrowok="t"/>
              </v:shape>
            </v:group>
            <v:group style="position:absolute;left:6;top:1235;width:599;height:2" coordorigin="6,1235" coordsize="599,2">
              <v:shape style="position:absolute;left:6;top:1235;width:599;height:2" coordorigin="6,1235" coordsize="599,0" path="m6,1235l605,1235e" filled="false" stroked="true" strokeweight=".580pt" strokecolor="#ff6500">
                <v:path arrowok="t"/>
              </v:shape>
            </v:group>
            <v:group style="position:absolute;left:83;top:1480;width:459;height:230" coordorigin="83,1480" coordsize="459,230">
              <v:shape style="position:absolute;left:83;top:1480;width:459;height:230" coordorigin="83,1480" coordsize="459,230" path="m541,1480l541,1709,83,1709,83,1480,541,1480xe" filled="true" fillcolor="#ffcc9a" stroked="false">
                <v:path arrowok="t"/>
                <v:fill type="solid"/>
              </v:shape>
            </v:group>
            <v:group style="position:absolute;left:44;top:1480;width:2;height:231" coordorigin="44,1480" coordsize="2,231">
              <v:shape style="position:absolute;left:44;top:1480;width:2;height:231" coordorigin="44,1480" coordsize="0,231" path="m44,1480l44,1710e" filled="false" stroked="true" strokeweight="4.0pt" strokecolor="#ffcc9a">
                <v:path arrowok="t"/>
              </v:shape>
            </v:group>
            <v:group style="position:absolute;left:83;top:1710;width:522;height:2" coordorigin="83,1710" coordsize="522,2">
              <v:shape style="position:absolute;left:83;top:1710;width:522;height:2" coordorigin="83,1710" coordsize="522,0" path="m83,1710l605,1710e" filled="false" stroked="true" strokeweight=".16pt" strokecolor="#ffcc9a">
                <v:path arrowok="t"/>
              </v:shape>
            </v:group>
            <v:group style="position:absolute;left:573;top:1480;width:2;height:230" coordorigin="573,1480" coordsize="2,230">
              <v:shape style="position:absolute;left:573;top:1480;width:2;height:230" coordorigin="573,1480" coordsize="0,230" path="m573,1480l573,1709e" filled="false" stroked="true" strokeweight="3.28pt" strokecolor="#ffcc9a">
                <v:path arrowok="t"/>
              </v:shape>
            </v:group>
            <v:group style="position:absolute;left:6;top:1475;width:599;height:2" coordorigin="6,1475" coordsize="599,2">
              <v:shape style="position:absolute;left:6;top:1475;width:599;height:2" coordorigin="6,1475" coordsize="599,0" path="m6,1475l605,1475e" filled="false" stroked="true" strokeweight=".580pt" strokecolor="#ffcc9a">
                <v:path arrowok="t"/>
              </v:shape>
            </v:group>
            <v:group style="position:absolute;left:83;top:1720;width:459;height:230" coordorigin="83,1720" coordsize="459,230">
              <v:shape style="position:absolute;left:83;top:1720;width:459;height:230" coordorigin="83,1720" coordsize="459,230" path="m541,1720l541,1949,83,1949,83,1720,541,1720xe" filled="true" fillcolor="#cc9aff" stroked="false">
                <v:path arrowok="t"/>
                <v:fill type="solid"/>
              </v:shape>
            </v:group>
            <v:group style="position:absolute;left:44;top:1720;width:2;height:414" coordorigin="44,1720" coordsize="2,414">
              <v:shape style="position:absolute;left:44;top:1720;width:2;height:414" coordorigin="44,1720" coordsize="0,414" path="m44,1720l44,2134e" filled="false" stroked="true" strokeweight="4.0pt" strokecolor="#cc9aff">
                <v:path arrowok="t"/>
              </v:shape>
            </v:group>
            <v:group style="position:absolute;left:83;top:1949;width:522;height:185" coordorigin="83,1949" coordsize="522,185">
              <v:shape style="position:absolute;left:83;top:1949;width:522;height:185" coordorigin="83,1949" coordsize="522,185" path="m83,1949l83,2134,605,2134,605,1949,83,1949xe" filled="true" fillcolor="#cc9aff" stroked="false">
                <v:path arrowok="t"/>
                <v:fill type="solid"/>
              </v:shape>
            </v:group>
            <v:group style="position:absolute;left:573;top:1720;width:2;height:230" coordorigin="573,1720" coordsize="2,230">
              <v:shape style="position:absolute;left:573;top:1720;width:2;height:230" coordorigin="573,1720" coordsize="0,230" path="m573,1720l573,1949e" filled="false" stroked="true" strokeweight="3.28pt" strokecolor="#cc9aff">
                <v:path arrowok="t"/>
              </v:shape>
            </v:group>
            <v:group style="position:absolute;left:6;top:1715;width:599;height:2" coordorigin="6,1715" coordsize="599,2">
              <v:shape style="position:absolute;left:6;top:1715;width:599;height:2" coordorigin="6,1715" coordsize="599,0" path="m6,1715l605,1715e" filled="false" stroked="true" strokeweight=".580pt" strokecolor="#cc9aff">
                <v:path arrowok="t"/>
              </v:shape>
            </v:group>
            <v:group style="position:absolute;left:83;top:2144;width:459;height:231" coordorigin="83,2144" coordsize="459,231">
              <v:shape style="position:absolute;left:83;top:2144;width:459;height:231" coordorigin="83,2144" coordsize="459,231" path="m541,2144l541,2374,83,2374,83,2144,541,2144xe" filled="true" fillcolor="#ff9acc" stroked="false">
                <v:path arrowok="t"/>
                <v:fill type="solid"/>
              </v:shape>
            </v:group>
            <v:group style="position:absolute;left:44;top:2144;width:2;height:231" coordorigin="44,2144" coordsize="2,231">
              <v:shape style="position:absolute;left:44;top:2144;width:2;height:231" coordorigin="44,2144" coordsize="0,231" path="m44,2144l44,2374e" filled="false" stroked="true" strokeweight="3.94pt" strokecolor="#ff9acc">
                <v:path arrowok="t"/>
              </v:shape>
            </v:group>
            <v:group style="position:absolute;left:573;top:2144;width:2;height:231" coordorigin="573,2144" coordsize="2,231">
              <v:shape style="position:absolute;left:573;top:2144;width:2;height:231" coordorigin="573,2144" coordsize="0,231" path="m573,2144l573,2374e" filled="false" stroked="true" strokeweight="3.28pt" strokecolor="#ff9acc">
                <v:path arrowok="t"/>
              </v:shape>
            </v:group>
            <v:group style="position:absolute;left:6;top:2139;width:599;height:2" coordorigin="6,2139" coordsize="599,2">
              <v:shape style="position:absolute;left:6;top:2139;width:599;height:2" coordorigin="6,2139" coordsize="599,0" path="m6,2139l605,2139e" filled="false" stroked="true" strokeweight=".580pt" strokecolor="#ff9acc">
                <v:path arrowok="t"/>
              </v:shape>
            </v:group>
            <v:group style="position:absolute;left:83;top:2384;width:459;height:231" coordorigin="83,2384" coordsize="459,231">
              <v:shape style="position:absolute;left:83;top:2384;width:459;height:231" coordorigin="83,2384" coordsize="459,231" path="m541,2384l541,2614,83,2614,83,2384,541,2384xe" filled="true" fillcolor="#ffffcc" stroked="false">
                <v:path arrowok="t"/>
                <v:fill type="solid"/>
              </v:shape>
            </v:group>
            <v:group style="position:absolute;left:44;top:2384;width:2;height:231" coordorigin="44,2384" coordsize="2,231">
              <v:shape style="position:absolute;left:44;top:2384;width:2;height:231" coordorigin="44,2384" coordsize="0,231" path="m44,2384l44,2614e" filled="false" stroked="true" strokeweight="3.94pt" strokecolor="#ffffcc">
                <v:path arrowok="t"/>
              </v:shape>
            </v:group>
            <v:group style="position:absolute;left:573;top:2384;width:2;height:231" coordorigin="573,2384" coordsize="2,231">
              <v:shape style="position:absolute;left:573;top:2384;width:2;height:231" coordorigin="573,2384" coordsize="0,231" path="m573,2384l573,2614e" filled="false" stroked="true" strokeweight="3.28pt" strokecolor="#ffffcc">
                <v:path arrowok="t"/>
              </v:shape>
            </v:group>
            <v:group style="position:absolute;left:6;top:2379;width:599;height:2" coordorigin="6,2379" coordsize="599,2">
              <v:shape style="position:absolute;left:6;top:2379;width:599;height:2" coordorigin="6,2379" coordsize="599,0" path="m6,2379l605,2379e" filled="false" stroked="true" strokeweight=".580pt" strokecolor="#ffffcc">
                <v:path arrowok="t"/>
              </v:shape>
            </v:group>
            <v:group style="position:absolute;left:83;top:2624;width:459;height:231" coordorigin="83,2624" coordsize="459,231">
              <v:shape style="position:absolute;left:83;top:2624;width:459;height:231" coordorigin="83,2624" coordsize="459,231" path="m541,2624l541,2854,83,2854,83,2624,541,2624xe" filled="true" fillcolor="#65659a" stroked="false">
                <v:path arrowok="t"/>
                <v:fill type="solid"/>
              </v:shape>
            </v:group>
            <v:group style="position:absolute;left:44;top:2624;width:2;height:231" coordorigin="44,2624" coordsize="2,231">
              <v:shape style="position:absolute;left:44;top:2624;width:2;height:231" coordorigin="44,2624" coordsize="0,231" path="m44,2624l44,2854e" filled="false" stroked="true" strokeweight="3.94pt" strokecolor="#65659a">
                <v:path arrowok="t"/>
              </v:shape>
            </v:group>
            <v:group style="position:absolute;left:573;top:2624;width:2;height:231" coordorigin="573,2624" coordsize="2,231">
              <v:shape style="position:absolute;left:573;top:2624;width:2;height:231" coordorigin="573,2624" coordsize="0,231" path="m573,2624l573,2854e" filled="false" stroked="true" strokeweight="3.28pt" strokecolor="#65659a">
                <v:path arrowok="t"/>
              </v:shape>
            </v:group>
            <v:group style="position:absolute;left:6;top:2619;width:599;height:2" coordorigin="6,2619" coordsize="599,2">
              <v:shape style="position:absolute;left:6;top:2619;width:599;height:2" coordorigin="6,2619" coordsize="599,0" path="m6,2619l605,2619e" filled="false" stroked="true" strokeweight=".580pt" strokecolor="#65659a">
                <v:path arrowok="t"/>
              </v:shape>
            </v:group>
          </v:group>
        </w:pict>
      </w:r>
      <w:r>
        <w:rPr>
          <w:rFonts w:ascii="Arial"/>
          <w:position w:val="20"/>
          <w:sz w:val="20"/>
        </w:rPr>
      </w:r>
      <w:r>
        <w:rPr>
          <w:rFonts w:ascii="Arial"/>
          <w:position w:val="20"/>
          <w:sz w:val="20"/>
        </w:rPr>
        <w:tab/>
      </w:r>
      <w:r>
        <w:rPr>
          <w:rFonts w:ascii="Arial"/>
          <w:sz w:val="20"/>
        </w:rPr>
        <w:pict>
          <v:shape style="width:433.6pt;height:164.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76"/>
                    <w:gridCol w:w="677"/>
                    <w:gridCol w:w="863"/>
                    <w:gridCol w:w="856"/>
                  </w:tblGrid>
                  <w:tr>
                    <w:trPr>
                      <w:trHeight w:val="235" w:hRule="exact"/>
                    </w:trPr>
                    <w:tc>
                      <w:tcPr>
                        <w:tcW w:w="62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8"/>
                          <w:ind w:left="12" w:right="0" w:firstLine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atendidos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nil" w:sz="6" w:space="0" w:color="auto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8"/>
                          <w:ind w:left="133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8"/>
                          <w:ind w:left="22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 w:sz="6" w:space="0" w:color="auto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22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Agricultura,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Ganadería, Avícola,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Agropecuario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Pesca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48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48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Comercio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48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343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48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Comunicaciones </w:t>
                        </w:r>
                        <w:r>
                          <w:rPr>
                            <w:rFonts w:asci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Transportes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401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0" w:right="63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Empleo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48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288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48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Salud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664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3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2,765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33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4,089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Educación, Deporte,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Ecología,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Becas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Útiles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Escolares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301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273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48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374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48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Vivienda, Terrenos,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Construcción,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de Construcción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1,585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33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3,415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33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1,229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6" w:lineRule="exact" w:before="1"/>
                          <w:ind w:left="76" w:right="947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Teléfono, Electricidad,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Agua Potable,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Drenaje, Servicios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Públicos,</w:t>
                        </w:r>
                        <w:r>
                          <w:rPr>
                            <w:rFonts w:ascii="Arial" w:hAnsi="Arial"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Recolección de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Basura,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Pavimentación, Turismo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4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48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Jurídico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48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Social,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Apoyo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Económico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 Social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1,382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33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2,616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33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1,929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line="204" w:lineRule="exact" w:before="0"/>
                          <w:ind w:left="7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Asuntos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Varios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302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single" w:sz="5" w:space="0" w:color="9A9A9A"/>
                        </w:tcBorders>
                      </w:tcPr>
                      <w:p>
                        <w:pPr>
                          <w:spacing w:before="19"/>
                          <w:ind w:left="0" w:right="63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single" w:sz="5" w:space="0" w:color="9A9A9A"/>
                          <w:right w:val="nil" w:sz="6" w:space="0" w:color="auto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6276" w:type="dxa"/>
                        <w:tcBorders>
                          <w:top w:val="single" w:sz="5" w:space="0" w:color="9A9A9A"/>
                          <w:left w:val="nil" w:sz="6" w:space="0" w:color="auto"/>
                          <w:bottom w:val="nil" w:sz="6" w:space="0" w:color="auto"/>
                          <w:right w:val="single" w:sz="5" w:space="0" w:color="9A9A9A"/>
                        </w:tcBorders>
                      </w:tcPr>
                      <w:p>
                        <w:pPr>
                          <w:spacing w:line="203" w:lineRule="exact" w:before="0"/>
                          <w:ind w:left="10" w:right="0" w:firstLine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B.C.Sur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9A9A9A"/>
                          <w:left w:val="single" w:sz="5" w:space="0" w:color="9A9A9A"/>
                          <w:bottom w:val="nil" w:sz="6" w:space="0" w:color="auto"/>
                          <w:right w:val="single" w:sz="5" w:space="0" w:color="9A9A9A"/>
                        </w:tcBorders>
                      </w:tcPr>
                      <w:p>
                        <w:pPr>
                          <w:spacing w:line="203" w:lineRule="exact" w:before="0"/>
                          <w:ind w:left="151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4,700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9A9A9A"/>
                          <w:left w:val="single" w:sz="5" w:space="0" w:color="9A9A9A"/>
                          <w:bottom w:val="nil" w:sz="6" w:space="0" w:color="auto"/>
                          <w:right w:val="single" w:sz="5" w:space="0" w:color="9A9A9A"/>
                        </w:tcBorders>
                      </w:tcPr>
                      <w:p>
                        <w:pPr>
                          <w:spacing w:line="203" w:lineRule="exact" w:before="0"/>
                          <w:ind w:left="23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10,530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single" w:sz="5" w:space="0" w:color="9A9A9A"/>
                          <w:left w:val="single" w:sz="5" w:space="0" w:color="9A9A9A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03" w:lineRule="exact" w:before="0"/>
                          <w:ind w:left="33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8,167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575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footerReference w:type="default" r:id="rId8"/>
          <w:footerReference w:type="even" r:id="rId9"/>
          <w:pgSz w:w="15840" w:h="12240" w:orient="landscape"/>
          <w:pgMar w:footer="1717" w:header="709" w:top="1640" w:bottom="1900" w:left="2260" w:right="50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23.809998pt;margin-top:-2.292291pt;width:276.650pt;height:101.85pt;mso-position-horizontal-relative:page;mso-position-vertical-relative:paragraph;z-index:-1190368" coordorigin="4476,-46" coordsize="5533,2037">
            <v:group style="position:absolute;left:7241;top:-46;width:292;height:944" coordorigin="7241,-46" coordsize="292,944">
              <v:shape style="position:absolute;left:7241;top:-46;width:292;height:944" coordorigin="7241,-46" coordsize="292,944" path="m7532,-41l7480,-41,7433,-46,7241,-46,7241,897,7532,-41xe" filled="true" fillcolor="#ffff00" stroked="false">
                <v:path arrowok="t"/>
                <v:fill type="solid"/>
              </v:shape>
            </v:group>
            <v:group style="position:absolute;left:7241;top:-41;width:671;height:939" coordorigin="7241,-41" coordsize="671,939">
              <v:shape style="position:absolute;left:7241;top:-41;width:671;height:939" coordorigin="7241,-41" coordsize="671,939" path="m7912,-17l7768,-31,7720,-31,7672,-36,7624,-36,7580,-41,7532,-41,7241,897,7912,-17xe" filled="true" fillcolor="#9acc00" stroked="false">
                <v:path arrowok="t"/>
                <v:fill type="solid"/>
              </v:shape>
            </v:group>
            <v:group style="position:absolute;left:7241;top:-17;width:762;height:915" coordorigin="7241,-17" coordsize="762,915">
              <v:shape style="position:absolute;left:7241;top:-17;width:762;height:915" coordorigin="7241,-17" coordsize="762,915" path="m8003,-12l7955,-17,7912,-17,7241,897,8003,-12xe" filled="true" fillcolor="#008000" stroked="false">
                <v:path arrowok="t"/>
                <v:fill type="solid"/>
              </v:shape>
            </v:group>
            <v:group style="position:absolute;left:7241;top:-12;width:993;height:910" coordorigin="7241,-12" coordsize="993,910">
              <v:shape style="position:absolute;left:7241;top:-12;width:993;height:910" coordorigin="7241,-12" coordsize="993,910" path="m8233,15l8185,11,8142,6,8094,-4,8051,-9,8003,-12,7241,897,8233,15xe" filled="true" fillcolor="#9accff" stroked="false">
                <v:path arrowok="t"/>
                <v:fill type="solid"/>
              </v:shape>
            </v:group>
            <v:group style="position:absolute;left:4487;top:-46;width:2754;height:944" coordorigin="4487,-46" coordsize="2754,944">
              <v:shape style="position:absolute;left:4487;top:-46;width:2754;height:944" coordorigin="4487,-46" coordsize="2754,944" path="m7241,897l7241,-46,7049,-46,7001,-41,6905,-41,6857,-36,6809,-36,6761,-31,6713,-31,6665,-27,6622,-22,6574,-17,6526,-17,6478,-12,6434,-9,6386,-4,6343,6,6295,11,6252,15,6204,20,6161,25,6118,35,6074,39,6031,49,5988,54,5902,73,5858,78,5815,87,5777,97,5734,107,5695,116,5657,121,5614,131,5575,145,5498,164,5465,174,5426,183,5393,193,5354,207,5321,217,5287,231,5254,241,5220,255,5186,265,5153,279,5124,289,5090,303,5062,318,5033,327,4946,371,4922,385,4894,399,4870,414,4846,423,4822,438,4798,457,4778,471,4754,486,4658,558,4644,577,4626,591,4612,606,4597,625,4568,654,4559,668,4549,686,4535,701,4525,720,4520,734,4511,749,4501,768,4496,782,4492,801,4487,816,7241,897xe" filled="true" fillcolor="#ffffcc" stroked="false">
                <v:path arrowok="t"/>
                <v:fill type="solid"/>
              </v:shape>
            </v:group>
            <v:group style="position:absolute;left:4477;top:816;width:2764;height:82" coordorigin="4477,816" coordsize="2764,82">
              <v:shape style="position:absolute;left:4477;top:816;width:2764;height:82" coordorigin="4477,816" coordsize="2764,82" path="m7241,897l4487,816,4482,830,4482,849,4477,864,4477,883,7241,897xe" filled="true" fillcolor="#ff9a00" stroked="false">
                <v:path arrowok="t"/>
                <v:fill type="solid"/>
              </v:shape>
            </v:group>
            <v:group style="position:absolute;left:4480;top:931;width:2;height:164" coordorigin="4480,931" coordsize="2,164">
              <v:shape style="position:absolute;left:4480;top:931;width:2;height:164" coordorigin="4480,931" coordsize="0,164" path="m4480,931l4480,1094e" filled="false" stroked="true" strokeweight=".34pt" strokecolor="#656580">
                <v:path arrowok="t"/>
              </v:shape>
            </v:group>
            <v:group style="position:absolute;left:4477;top:883;width:2764;height:68" coordorigin="4477,883" coordsize="2764,68">
              <v:shape style="position:absolute;left:4477;top:883;width:2764;height:68" coordorigin="4477,883" coordsize="2764,68" path="m7241,897l4477,883,4477,931,4482,950,7241,897xe" filled="true" fillcolor="#ccccff" stroked="false">
                <v:path arrowok="t"/>
                <v:fill type="solid"/>
              </v:shape>
            </v:group>
            <v:group style="position:absolute;left:4482;top:960;width:1252;height:878" coordorigin="4482,960" coordsize="1252,878">
              <v:shape style="position:absolute;left:4482;top:960;width:1252;height:878" coordorigin="4482,960" coordsize="1252,878" path="m5734,1837l5734,1688,5657,1669,5614,1659,5498,1631,5465,1621,5426,1607,5393,1597,5354,1587,5321,1573,5254,1554,5220,1539,5186,1530,5153,1515,5124,1501,5090,1491,5033,1463,5004,1453,4946,1424,4922,1410,4894,1395,4846,1367,4822,1353,4798,1339,4778,1325,4754,1310,4678,1253,4644,1219,4626,1205,4612,1190,4597,1171,4568,1142,4559,1123,4549,1109,4535,1094,4525,1075,4520,1061,4511,1046,4501,1027,4496,1013,4492,993,4487,979,4482,960,4482,1109,4487,1128,4492,1142,4496,1161,4501,1176,4511,1195,4520,1209,4525,1224,4535,1243,4549,1257,4559,1272,4568,1291,4597,1320,4612,1339,4626,1353,4644,1367,4678,1400,4754,1458,4778,1472,4798,1487,4894,1544,4922,1559,4946,1573,5004,1602,5033,1611,5090,1640,5124,1650,5153,1664,5186,1679,5220,1688,5254,1703,5321,1722,5354,1736,5393,1746,5426,1755,5465,1770,5498,1779,5614,1808,5657,1818,5734,1837xe" filled="true" fillcolor="#80654d" stroked="false">
                <v:path arrowok="t"/>
                <v:fill type="solid"/>
              </v:shape>
            </v:group>
            <v:group style="position:absolute;left:4482;top:897;width:2759;height:796" coordorigin="4482,897" coordsize="2759,796">
              <v:shape style="position:absolute;left:4482;top:897;width:2759;height:796" coordorigin="4482,897" coordsize="2759,796" path="m7241,897l4482,950,4482,965,4487,979,4492,998,4496,1013,4501,1032,4511,1046,4520,1065,4525,1080,4535,1094,4549,1113,4568,1142,4583,1161,4612,1190,4626,1209,4644,1224,4658,1238,4697,1267,4716,1286,4754,1315,4778,1329,4798,1344,4822,1358,4846,1371,4894,1400,4922,1415,4946,1429,4975,1443,5004,1453,5090,1496,5124,1506,5153,1520,5186,1530,5220,1544,5254,1554,5287,1568,5321,1578,5354,1592,5393,1602,5426,1611,5465,1626,5498,1635,5614,1664,5657,1674,5734,1693,7241,897xe" filled="true" fillcolor="#ffcc9a" stroked="false">
                <v:path arrowok="t"/>
                <v:fill type="solid"/>
              </v:shape>
            </v:group>
            <v:group style="position:absolute;left:5734;top:1688;width:471;height:231" coordorigin="5734,1688" coordsize="471,231">
              <v:shape style="position:absolute;left:5734;top:1688;width:471;height:231" coordorigin="5734,1688" coordsize="471,231" path="m6204,1919l6204,1770,6118,1760,6074,1751,6031,1746,5988,1736,5945,1731,5858,1712,5815,1707,5777,1698,5734,1688,5734,1837,5777,1847,5815,1856,5858,1861,5945,1880,5988,1885,6031,1895,6074,1899,6118,1909,6204,1919xe" filled="true" fillcolor="#804040" stroked="false">
                <v:path arrowok="t"/>
                <v:fill type="solid"/>
              </v:shape>
            </v:group>
            <v:group style="position:absolute;left:5734;top:897;width:1508;height:878" coordorigin="5734,897" coordsize="1508,878">
              <v:shape style="position:absolute;left:5734;top:897;width:1508;height:878" coordorigin="5734,897" coordsize="1508,878" path="m7241,897l5734,1693,5777,1703,5815,1712,5858,1717,5945,1736,5988,1741,6031,1751,6074,1755,6118,1765,6204,1775,7241,897xe" filled="true" fillcolor="#ff8080" stroked="false">
                <v:path arrowok="t"/>
                <v:fill type="solid"/>
              </v:shape>
            </v:group>
            <v:group style="position:absolute;left:6204;top:912;width:3806;height:1079" coordorigin="6204,912" coordsize="3806,1079">
              <v:shape style="position:absolute;left:6204;top:912;width:3806;height:1079" coordorigin="6204,912" coordsize="3806,1079" path="m10000,1128l10000,979,9995,993,9985,1013,9980,1027,9976,1046,9956,1075,9947,1094,9928,1123,9913,1142,9899,1157,9889,1171,9875,1190,9856,1205,9841,1219,9822,1233,9808,1253,9750,1296,9726,1310,9707,1325,9659,1353,9640,1367,9611,1381,9563,1410,9505,1439,9481,1453,9452,1463,9424,1477,9390,1491,9361,1501,9328,1515,9299,1530,9265,1539,9232,1554,9164,1573,9126,1587,9092,1597,9054,1607,9020,1621,8790,1679,8747,1688,8708,1698,8665,1707,8627,1712,8540,1731,8497,1736,8454,1746,8411,1751,8368,1760,8324,1765,8276,1770,8233,1779,8185,1784,8142,1789,8094,1794,8051,1799,7955,1808,7912,1813,7864,1818,7816,1818,7720,1827,7672,1827,7624,1832,7580,1832,7532,1837,7385,1837,7337,1842,7145,1842,7097,1837,6953,1837,6905,1832,6857,1832,6809,1827,6761,1827,6665,1818,6622,1818,6478,1803,6434,1799,6386,1794,6343,1789,6295,1784,6252,1779,6204,1770,6204,1919,6252,1928,6295,1933,6343,1938,6386,1943,6434,1947,6478,1952,6622,1967,6665,1967,6761,1976,6809,1976,6857,1981,6905,1981,6953,1986,7097,1986,7145,1991,7337,1991,7385,1986,7532,1986,7580,1981,7624,1981,7672,1976,7720,1976,7816,1967,7864,1967,7912,1962,7955,1957,8051,1947,8094,1943,8142,1938,8185,1933,8233,1928,8276,1919,8324,1914,8368,1909,8411,1899,8454,1895,8497,1885,8540,1880,8627,1861,8665,1856,8708,1847,8747,1837,8790,1827,9020,1770,9054,1755,9092,1746,9126,1736,9164,1722,9232,1703,9265,1688,9299,1679,9328,1664,9361,1650,9390,1640,9424,1626,9452,1611,9481,1602,9505,1587,9563,1559,9611,1530,9640,1515,9659,1501,9707,1472,9726,1458,9750,1443,9808,1400,9822,1381,9841,1367,9856,1353,9875,1339,9889,1320,9899,1305,9913,1291,9928,1272,9947,1243,9956,1224,9976,1195,9980,1176,9985,1161,9995,1142,10000,1128xe" filled="true" fillcolor="#658065" stroked="false">
                <v:path arrowok="t"/>
                <v:fill type="solid"/>
              </v:shape>
              <v:shape style="position:absolute;left:6204;top:912;width:3806;height:1079" coordorigin="6204,912" coordsize="3806,1079" path="m10004,1094l10004,945,10000,960,10000,1109,10004,1094xe" filled="true" fillcolor="#658065" stroked="false">
                <v:path arrowok="t"/>
                <v:fill type="solid"/>
              </v:shape>
              <v:shape style="position:absolute;left:6204;top:912;width:3806;height:1079" coordorigin="6204,912" coordsize="3806,1079" path="m10009,1061l10009,912,10004,931,10004,1080,10009,1061xe" filled="true" fillcolor="#658065" stroked="false">
                <v:path arrowok="t"/>
                <v:fill type="solid"/>
              </v:shape>
            </v:group>
            <v:group style="position:absolute;left:6204;top:15;width:3806;height:1832" coordorigin="6204,15" coordsize="3806,1832">
              <v:shape style="position:absolute;left:6204;top:15;width:3806;height:1832" coordorigin="6204,15" coordsize="3806,1832" path="m10000,979l10000,816,9995,801,9985,782,9980,768,9976,749,9956,720,9947,701,9937,686,9928,668,9899,639,9889,625,9875,606,9856,591,9808,543,9750,500,9726,486,9707,471,9683,457,9659,438,9640,423,9611,414,9563,385,9505,356,9481,342,9452,327,9424,318,9390,303,9361,289,9328,279,9299,265,9265,255,9232,241,9198,231,9164,217,9126,207,9092,193,9054,183,9020,174,8905,145,8867,131,8828,121,8790,116,8747,107,8708,97,8665,87,8627,78,8584,73,8497,54,8454,49,8411,39,8368,35,8324,25,8276,20,8233,15,7241,897,6204,1775,6252,1784,6295,1789,6343,1794,6386,1799,6434,1803,6478,1808,6622,1823,6665,1823,6761,1832,6809,1832,6857,1837,6905,1837,6953,1842,7097,1842,7145,1847,7337,1847,7385,1842,7532,1842,7580,1837,7624,1837,7672,1832,7720,1832,7816,1823,7864,1823,7912,1818,7955,1813,8051,1803,8094,1799,8142,1794,8185,1789,8233,1784,8276,1775,8324,1770,8368,1765,8411,1755,8454,1751,8497,1741,8540,1736,8627,1717,8665,1712,8708,1703,8747,1693,8790,1683,9020,1626,9054,1611,9092,1602,9126,1592,9164,1578,9198,1568,9232,1554,9265,1544,9299,1530,9328,1520,9361,1506,9390,1496,9424,1482,9481,1453,9505,1443,9563,1415,9611,1386,9640,1371,9659,1358,9707,1329,9726,1315,9750,1301,9769,1286,9788,1267,9808,1253,9822,1238,9841,1224,9889,1176,9899,1161,9913,1142,9928,1128,9937,1113,9947,1094,9966,1065,9976,1046,9980,1032,9985,1013,9995,998,10000,979xe" filled="true" fillcolor="#ccffcc" stroked="false">
                <v:path arrowok="t"/>
                <v:fill type="solid"/>
              </v:shape>
              <v:shape style="position:absolute;left:6204;top:15;width:3806;height:1832" coordorigin="6204,15" coordsize="3806,1832" path="m10004,950l10004,849,10000,830,10000,965,10004,950xe" filled="true" fillcolor="#ccffcc" stroked="false">
                <v:path arrowok="t"/>
                <v:fill type="solid"/>
              </v:shape>
              <v:shape style="position:absolute;left:6204;top:15;width:3806;height:1832" coordorigin="6204,15" coordsize="3806,1832" path="m10009,917l10009,883,10004,864,10004,931,10009,917xe" filled="true" fillcolor="#cc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95"/>
          <w:sz w:val="12"/>
        </w:rPr>
        <w:t>24%</w:t>
      </w:r>
      <w:r>
        <w:rPr>
          <w:rFonts w:ascii="Arial"/>
          <w:sz w:val="12"/>
        </w:rPr>
      </w:r>
    </w:p>
    <w:p>
      <w:pPr>
        <w:spacing w:before="103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  <w:t>0%   </w:t>
      </w:r>
      <w:r>
        <w:rPr>
          <w:rFonts w:ascii="Arial"/>
          <w:b/>
          <w:position w:val="1"/>
          <w:sz w:val="12"/>
        </w:rPr>
        <w:t>2%</w:t>
      </w:r>
      <w:r>
        <w:rPr>
          <w:rFonts w:ascii="Arial"/>
          <w:sz w:val="12"/>
        </w:rPr>
      </w:r>
    </w:p>
    <w:p>
      <w:pPr>
        <w:spacing w:before="83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position w:val="4"/>
          <w:sz w:val="12"/>
        </w:rPr>
        <w:t>2% </w:t>
      </w:r>
      <w:r>
        <w:rPr>
          <w:rFonts w:ascii="Arial"/>
          <w:b/>
          <w:spacing w:val="27"/>
          <w:position w:val="4"/>
          <w:sz w:val="12"/>
        </w:rPr>
        <w:t> </w:t>
      </w:r>
      <w:r>
        <w:rPr>
          <w:rFonts w:ascii="Arial"/>
          <w:b/>
          <w:spacing w:val="-5"/>
          <w:position w:val="1"/>
          <w:sz w:val="12"/>
        </w:rPr>
        <w:t>1%</w:t>
      </w:r>
      <w:r>
        <w:rPr>
          <w:rFonts w:ascii="Arial"/>
          <w:b/>
          <w:spacing w:val="-5"/>
          <w:sz w:val="12"/>
        </w:rPr>
        <w:t>1%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3034" w:space="40"/>
            <w:col w:w="2212" w:space="40"/>
            <w:col w:w="775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4"/>
        <w:ind w:left="181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8"/>
          <w:szCs w:val="8"/>
        </w:rPr>
      </w:pPr>
    </w:p>
    <w:p>
      <w:pPr>
        <w:spacing w:before="84"/>
        <w:ind w:left="195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103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w w:val="95"/>
          <w:sz w:val="12"/>
        </w:rPr>
        <w:t>15%</w:t>
      </w:r>
      <w:r>
        <w:rPr>
          <w:rFonts w:ascii="Arial"/>
          <w:sz w:val="12"/>
        </w:rPr>
      </w:r>
    </w:p>
    <w:p>
      <w:pPr>
        <w:spacing w:before="84"/>
        <w:ind w:left="22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  <w:t>50%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510" w:space="2883"/>
            <w:col w:w="7687"/>
          </w:cols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90392" coordorigin="12032,2242" coordsize="3195,7935"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before="84"/>
        <w:ind w:left="351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3%</w:t>
      </w:r>
      <w:r>
        <w:rPr>
          <w:rFonts w:ascii="Arial"/>
          <w:sz w:val="1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82"/>
        <w:ind w:left="860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168" coordorigin="512,2153" coordsize="3195,7955"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42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696"/>
        <w:gridCol w:w="697"/>
        <w:gridCol w:w="697"/>
        <w:gridCol w:w="697"/>
        <w:gridCol w:w="697"/>
        <w:gridCol w:w="751"/>
        <w:gridCol w:w="752"/>
        <w:gridCol w:w="752"/>
        <w:gridCol w:w="744"/>
      </w:tblGrid>
      <w:tr>
        <w:trPr>
          <w:trHeight w:val="211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9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Audiencias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4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49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241" w:right="0"/>
        <w:jc w:val="left"/>
      </w:pPr>
      <w:r>
        <w:rPr/>
        <w:t>Fuente: Unidad</w:t>
      </w:r>
      <w:r>
        <w:rPr>
          <w:spacing w:val="1"/>
        </w:rPr>
        <w:t> </w:t>
      </w:r>
      <w:r>
        <w:rPr/>
        <w:t>de Atención Ciudadana.</w:t>
      </w:r>
    </w:p>
    <w:p>
      <w:pPr>
        <w:pStyle w:val="BodyText"/>
        <w:spacing w:line="240" w:lineRule="auto"/>
        <w:ind w:left="4241" w:right="1242"/>
        <w:jc w:val="left"/>
      </w:pPr>
      <w:r>
        <w:rPr/>
        <w:t>1/ A partir</w:t>
      </w:r>
      <w:r>
        <w:rPr>
          <w:spacing w:val="1"/>
        </w:rPr>
        <w:t> </w:t>
      </w:r>
      <w:r>
        <w:rPr/>
        <w:t>de 2005 el C. Gobernador</w:t>
      </w:r>
      <w:r>
        <w:rPr>
          <w:spacing w:val="-7"/>
        </w:rPr>
        <w:t> </w:t>
      </w:r>
      <w:r>
        <w:rPr/>
        <w:t>atiende en su </w:t>
      </w:r>
      <w:r>
        <w:rPr>
          <w:spacing w:val="-1"/>
        </w:rPr>
        <w:t>mayoría,</w:t>
      </w:r>
      <w:r>
        <w:rPr/>
        <w:t> en las giras de trabajo, a los ciudadanos en sus </w:t>
      </w:r>
      <w:r>
        <w:rPr>
          <w:spacing w:val="-2"/>
        </w:rPr>
        <w:t>comunidades</w:t>
      </w:r>
      <w:r>
        <w:rPr>
          <w:spacing w:val="30"/>
        </w:rPr>
        <w:t> </w:t>
      </w:r>
      <w:r>
        <w:rPr/>
        <w:t>en forma directa,</w:t>
      </w:r>
      <w:r>
        <w:rPr>
          <w:spacing w:val="1"/>
        </w:rPr>
        <w:t> </w:t>
      </w:r>
      <w:r>
        <w:rPr/>
        <w:t>asuntos </w:t>
      </w:r>
      <w:r>
        <w:rPr>
          <w:spacing w:val="1"/>
        </w:rPr>
        <w:t> </w:t>
      </w:r>
      <w:r>
        <w:rPr/>
        <w:t>que son </w:t>
      </w:r>
      <w:r>
        <w:rPr>
          <w:spacing w:val="1"/>
        </w:rPr>
        <w:t> </w:t>
      </w:r>
      <w:r>
        <w:rPr>
          <w:spacing w:val="-1"/>
        </w:rPr>
        <w:t>enviados</w:t>
      </w:r>
      <w:r>
        <w:rPr/>
        <w:t> </w:t>
      </w:r>
      <w:r>
        <w:rPr>
          <w:spacing w:val="1"/>
        </w:rPr>
        <w:t> </w:t>
      </w:r>
      <w:r>
        <w:rPr/>
        <w:t>a </w:t>
      </w:r>
      <w:r>
        <w:rPr>
          <w:spacing w:val="1"/>
        </w:rPr>
        <w:t> </w:t>
      </w:r>
      <w:r>
        <w:rPr/>
        <w:t>las </w:t>
      </w:r>
      <w:r>
        <w:rPr>
          <w:spacing w:val="1"/>
        </w:rPr>
        <w:t> </w:t>
      </w:r>
      <w:r>
        <w:rPr/>
        <w:t>dependencias </w:t>
      </w:r>
      <w:r>
        <w:rPr>
          <w:spacing w:val="1"/>
        </w:rPr>
        <w:t> </w:t>
      </w:r>
      <w:r>
        <w:rPr>
          <w:spacing w:val="-1"/>
        </w:rPr>
        <w:t>respectivas</w:t>
      </w:r>
      <w:r>
        <w:rPr>
          <w:spacing w:val="37"/>
        </w:rPr>
        <w:t> </w:t>
      </w:r>
      <w:r>
        <w:rPr/>
        <w:t>para </w:t>
      </w:r>
      <w:r>
        <w:rPr>
          <w:spacing w:val="1"/>
        </w:rPr>
        <w:t> </w:t>
      </w:r>
      <w:r>
        <w:rPr/>
        <w:t>ser </w:t>
      </w:r>
      <w:r>
        <w:rPr>
          <w:spacing w:val="1"/>
        </w:rPr>
        <w:t> </w:t>
      </w:r>
      <w:r>
        <w:rPr/>
        <w:t>resueltos. En su  </w:t>
      </w:r>
      <w:r>
        <w:rPr>
          <w:spacing w:val="-1"/>
        </w:rPr>
        <w:t>mayor</w:t>
      </w:r>
      <w:r>
        <w:rPr/>
        <w:t> parte,</w:t>
      </w:r>
      <w:r>
        <w:rPr>
          <w:spacing w:val="30"/>
        </w:rPr>
        <w:t> </w:t>
      </w:r>
      <w:r>
        <w:rPr/>
        <w:t>dichos 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peticiones</w:t>
      </w:r>
      <w:r>
        <w:rPr>
          <w:spacing w:val="1"/>
        </w:rPr>
        <w:t> </w:t>
      </w:r>
      <w:r>
        <w:rPr/>
        <w:t>no son reportados</w:t>
      </w:r>
      <w:r>
        <w:rPr>
          <w:spacing w:val="1"/>
        </w:rPr>
        <w:t> </w:t>
      </w:r>
      <w:r>
        <w:rPr/>
        <w:t>a la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pStyle w:val="BodyText"/>
        <w:spacing w:line="240" w:lineRule="auto"/>
        <w:ind w:left="4241" w:right="0"/>
        <w:jc w:val="left"/>
      </w:pPr>
      <w:r>
        <w:rPr/>
        <w:t>2/ En </w:t>
      </w:r>
      <w:r>
        <w:rPr>
          <w:spacing w:val="-1"/>
        </w:rPr>
        <w:t>2005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/>
        <w:t> realizó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depuración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datos.</w:t>
      </w:r>
      <w:r>
        <w:rPr/>
        <w:t> Información de abril a diciembre.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5562" w:right="543" w:hanging="1870"/>
        <w:jc w:val="left"/>
        <w:rPr>
          <w:b w:val="0"/>
          <w:bCs w:val="0"/>
        </w:rPr>
      </w:pPr>
      <w:r>
        <w:rPr>
          <w:spacing w:val="-1"/>
        </w:rPr>
        <w:t>Audiencias</w:t>
      </w:r>
      <w:r>
        <w:rPr/>
        <w:t> y</w:t>
      </w:r>
      <w:r>
        <w:rPr>
          <w:spacing w:val="-4"/>
        </w:rPr>
        <w:t> </w:t>
      </w:r>
      <w:r>
        <w:rPr/>
        <w:t>giras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trabajo </w:t>
      </w:r>
      <w:r>
        <w:rPr/>
        <w:t>del</w:t>
      </w:r>
      <w:r>
        <w:rPr>
          <w:spacing w:val="-1"/>
        </w:rPr>
        <w:t> C. </w:t>
      </w:r>
      <w:r>
        <w:rPr/>
        <w:t>Gobernador </w:t>
      </w:r>
      <w:r>
        <w:rPr>
          <w:spacing w:val="-1"/>
        </w:rPr>
        <w:t>registrados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Secretaría Particular </w:t>
      </w:r>
      <w:r>
        <w:rPr/>
        <w:t>por</w:t>
      </w:r>
      <w:r>
        <w:rPr>
          <w:spacing w:val="27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nacional </w:t>
      </w:r>
      <w:r>
        <w:rPr/>
        <w:t>e</w:t>
      </w:r>
      <w:r>
        <w:rPr>
          <w:spacing w:val="-1"/>
        </w:rPr>
        <w:t> internacional,</w:t>
      </w:r>
      <w:r>
        <w:rPr>
          <w:spacing w:val="-2"/>
        </w:rPr>
        <w:t> </w:t>
      </w:r>
      <w:r>
        <w:rPr>
          <w:spacing w:val="-1"/>
        </w:rPr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985"/>
        <w:gridCol w:w="986"/>
        <w:gridCol w:w="986"/>
        <w:gridCol w:w="978"/>
      </w:tblGrid>
      <w:tr>
        <w:trPr>
          <w:trHeight w:val="212" w:hRule="exact"/>
        </w:trPr>
        <w:tc>
          <w:tcPr>
            <w:tcW w:w="171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5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Audiencias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vMerge w:val="restart"/>
            <w:tcBorders>
              <w:top w:val="nil" w:sz="6" w:space="0" w:color="auto"/>
              <w:left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87" w:right="123" w:hanging="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1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Privadas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vMerge/>
            <w:tcBorders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>
        <w:trPr>
          <w:trHeight w:val="217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2" w:hRule="exact"/>
        </w:trPr>
        <w:tc>
          <w:tcPr>
            <w:tcW w:w="171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340" w:right="2016"/>
        <w:jc w:val="center"/>
      </w:pPr>
      <w:r>
        <w:rPr>
          <w:spacing w:val="-1"/>
        </w:rPr>
        <w:t>Fuente:</w:t>
      </w:r>
      <w:r>
        <w:rPr/>
        <w:t> </w:t>
      </w:r>
      <w:r>
        <w:rPr>
          <w:spacing w:val="1"/>
        </w:rPr>
        <w:t> </w:t>
      </w:r>
      <w:r>
        <w:rPr/>
        <w:t>Secretaría Particular.</w:t>
      </w:r>
    </w:p>
    <w:p>
      <w:pPr>
        <w:spacing w:after="0" w:line="159" w:lineRule="exact"/>
        <w:jc w:val="center"/>
        <w:sectPr>
          <w:headerReference w:type="default" r:id="rId10"/>
          <w:headerReference w:type="even" r:id="rId11"/>
          <w:pgSz w:w="15840" w:h="12240" w:orient="landscape"/>
          <w:pgMar w:header="709" w:footer="1717" w:top="2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92" coordorigin="12032,2242" coordsize="3195,7935"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153" w:right="4855" w:hanging="1247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diversos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Unidad</w:t>
      </w:r>
      <w:r>
        <w:rPr/>
        <w:t> 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</w:t>
      </w:r>
      <w:r>
        <w:rPr/>
        <w:t> de</w:t>
      </w:r>
      <w:r>
        <w:rPr>
          <w:spacing w:val="-1"/>
        </w:rPr>
        <w:t> Comondú,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697"/>
        <w:gridCol w:w="698"/>
        <w:gridCol w:w="691"/>
      </w:tblGrid>
      <w:tr>
        <w:trPr>
          <w:trHeight w:val="211" w:hRule="exact"/>
        </w:trPr>
        <w:tc>
          <w:tcPr>
            <w:tcW w:w="65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 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 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 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75" w:right="12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 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 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 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143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285" w:right="4855" w:hanging="1342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diversos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Unidad</w:t>
      </w:r>
      <w:r>
        <w:rPr/>
        <w:t> 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</w:t>
      </w:r>
      <w:r>
        <w:rPr/>
        <w:t> </w:t>
      </w:r>
      <w:r>
        <w:rPr>
          <w:spacing w:val="-1"/>
        </w:rPr>
        <w:t>de Mulegé,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697"/>
        <w:gridCol w:w="698"/>
        <w:gridCol w:w="691"/>
      </w:tblGrid>
      <w:tr>
        <w:trPr>
          <w:trHeight w:val="212" w:hRule="exact"/>
        </w:trPr>
        <w:tc>
          <w:tcPr>
            <w:tcW w:w="65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 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 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 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75" w:right="12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 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 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 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143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after="0" w:line="159" w:lineRule="exact"/>
        <w:jc w:val="left"/>
        <w:sectPr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216" coordorigin="512,2153" coordsize="3195,7955"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305" w:right="1791" w:hanging="1370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diversos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Unidad</w:t>
      </w:r>
      <w:r>
        <w:rPr/>
        <w:t> 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697"/>
        <w:gridCol w:w="698"/>
        <w:gridCol w:w="691"/>
      </w:tblGrid>
      <w:tr>
        <w:trPr>
          <w:trHeight w:val="211" w:hRule="exact"/>
        </w:trPr>
        <w:tc>
          <w:tcPr>
            <w:tcW w:w="65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 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 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 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76" w:right="12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 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 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 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3852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6111" w:right="1948" w:hanging="1175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diversos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Unidad</w:t>
      </w:r>
      <w:r>
        <w:rPr/>
        <w:t> 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</w:t>
      </w:r>
      <w:r>
        <w:rPr/>
        <w:t>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Cabos,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2"/>
        <w:gridCol w:w="697"/>
        <w:gridCol w:w="698"/>
        <w:gridCol w:w="691"/>
      </w:tblGrid>
      <w:tr>
        <w:trPr>
          <w:trHeight w:val="212" w:hRule="exact"/>
        </w:trPr>
        <w:tc>
          <w:tcPr>
            <w:tcW w:w="65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 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 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 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76" w:right="12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 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 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 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65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136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de</w:t>
      </w:r>
      <w:r>
        <w:rPr/>
        <w:t> Atención </w:t>
      </w:r>
      <w:r>
        <w:rPr>
          <w:spacing w:val="-1"/>
        </w:rPr>
        <w:t>Ciudadana.</w:t>
      </w:r>
      <w:r>
        <w:rPr/>
      </w:r>
    </w:p>
    <w:p>
      <w:pPr>
        <w:spacing w:after="0" w:line="159" w:lineRule="exact"/>
        <w:jc w:val="left"/>
        <w:sectPr>
          <w:headerReference w:type="default" r:id="rId12"/>
          <w:headerReference w:type="even" r:id="rId13"/>
          <w:pgSz w:w="15840" w:h="12240" w:orient="landscape"/>
          <w:pgMar w:header="709" w:footer="1717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40" coordorigin="12032,2242" coordsize="3195,7935"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318" w:right="4847" w:hanging="1376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diversos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Unidad</w:t>
      </w:r>
      <w:r>
        <w:rPr/>
        <w:t> 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</w:t>
      </w:r>
      <w:r>
        <w:rPr/>
        <w:t> de</w:t>
      </w:r>
      <w:r>
        <w:rPr>
          <w:spacing w:val="-1"/>
        </w:rPr>
        <w:t> </w:t>
      </w:r>
      <w:r>
        <w:rPr/>
        <w:t>Loreto,</w:t>
      </w:r>
      <w:r>
        <w:rPr>
          <w:spacing w:val="-1"/>
        </w:rPr>
        <w:t> 2004 -2006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6"/>
        <w:gridCol w:w="698"/>
        <w:gridCol w:w="698"/>
        <w:gridCol w:w="690"/>
      </w:tblGrid>
      <w:tr>
        <w:trPr>
          <w:trHeight w:val="212" w:hRule="exact"/>
        </w:trPr>
        <w:tc>
          <w:tcPr>
            <w:tcW w:w="651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4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 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</w:p>
        </w:tc>
      </w:tr>
      <w:tr>
        <w:trPr>
          <w:trHeight w:val="216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 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425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76" w:right="11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 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 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 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</w:tr>
      <w:tr>
        <w:trPr>
          <w:trHeight w:val="217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65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852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 de Atención Ciudadana.</w:t>
      </w:r>
    </w:p>
    <w:p>
      <w:pPr>
        <w:spacing w:after="0" w:line="159" w:lineRule="exact"/>
        <w:jc w:val="left"/>
        <w:sectPr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863" w:right="1948" w:hanging="2657"/>
        <w:jc w:val="left"/>
        <w:rPr>
          <w:rFonts w:ascii="Arial" w:hAnsi="Arial" w:cs="Arial" w:eastAsia="Arial"/>
          <w:sz w:val="20"/>
          <w:szCs w:val="20"/>
        </w:rPr>
      </w:pPr>
      <w:bookmarkStart w:name="_bookmark1" w:id="2"/>
      <w:bookmarkEnd w:id="2"/>
      <w:r>
        <w:rPr/>
      </w:r>
      <w:r>
        <w:rPr>
          <w:rFonts w:ascii="Arial" w:hAnsi="Arial"/>
          <w:b/>
          <w:spacing w:val="-2"/>
          <w:sz w:val="20"/>
        </w:rPr>
        <w:t>Evaluación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Global del Gobierno del Estado por Eje Temático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2005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6"/>
        <w:spacing w:line="240" w:lineRule="auto"/>
        <w:ind w:left="3823" w:right="1791"/>
        <w:jc w:val="left"/>
      </w:pPr>
      <w:r>
        <w:rPr/>
        <w:pict>
          <v:group style="position:absolute;margin-left:231.054794pt;margin-top:9.758044pt;width:423.3pt;height:145.9pt;mso-position-horizontal-relative:page;mso-position-vertical-relative:paragraph;z-index:1576" coordorigin="4621,195" coordsize="8466,2918">
            <v:group style="position:absolute;left:4988;top:2462;width:406;height:599" coordorigin="4988,2462" coordsize="406,599">
              <v:shape style="position:absolute;left:4988;top:2462;width:406;height:599" coordorigin="4988,2462" coordsize="406,599" path="m5394,2462l5394,3061,4988,3061,4988,2462,5394,2462xe" filled="true" fillcolor="#ffcc00" stroked="false">
                <v:path arrowok="t"/>
                <v:fill type="solid"/>
              </v:shape>
            </v:group>
            <v:group style="position:absolute;left:5394;top:2747;width:390;height:315" coordorigin="5394,2747" coordsize="390,315">
              <v:shape style="position:absolute;left:5394;top:2747;width:390;height:315" coordorigin="5394,2747" coordsize="390,315" path="m5784,2747l5784,3061,5394,3061,5394,2747,5784,2747xe" filled="true" fillcolor="#ffffcc" stroked="false">
                <v:path arrowok="t"/>
                <v:fill type="solid"/>
              </v:shape>
            </v:group>
            <v:group style="position:absolute;left:6384;top:2462;width:406;height:599" coordorigin="6384,2462" coordsize="406,599">
              <v:shape style="position:absolute;left:6384;top:2462;width:406;height:599" coordorigin="6384,2462" coordsize="406,599" path="m6790,2462l6790,3061,6384,3061,6384,2462,6790,2462xe" filled="true" fillcolor="#ffcc00" stroked="false">
                <v:path arrowok="t"/>
                <v:fill type="solid"/>
              </v:shape>
            </v:group>
            <v:group style="position:absolute;left:6790;top:2492;width:390;height:569" coordorigin="6790,2492" coordsize="390,569">
              <v:shape style="position:absolute;left:6790;top:2492;width:390;height:569" coordorigin="6790,2492" coordsize="390,569" path="m7180,2492l7180,3061,6790,3061,6790,2492,7180,2492xe" filled="true" fillcolor="#ffffcc" stroked="false">
                <v:path arrowok="t"/>
                <v:fill type="solid"/>
              </v:shape>
            </v:group>
            <v:group style="position:absolute;left:7781;top:2582;width:406;height:479" coordorigin="7781,2582" coordsize="406,479">
              <v:shape style="position:absolute;left:7781;top:2582;width:406;height:479" coordorigin="7781,2582" coordsize="406,479" path="m8186,2582l8186,3061,7781,3061,7781,2582,8186,2582xe" filled="true" fillcolor="#ffcc00" stroked="false">
                <v:path arrowok="t"/>
                <v:fill type="solid"/>
              </v:shape>
            </v:group>
            <v:group style="position:absolute;left:8186;top:2747;width:405;height:315" coordorigin="8186,2747" coordsize="405,315">
              <v:shape style="position:absolute;left:8186;top:2747;width:405;height:315" coordorigin="8186,2747" coordsize="405,315" path="m8591,2747l8591,3061,8186,3061,8186,2747,8591,2747xe" filled="true" fillcolor="#ffffcc" stroked="false">
                <v:path arrowok="t"/>
                <v:fill type="solid"/>
              </v:shape>
            </v:group>
            <v:group style="position:absolute;left:9192;top:2582;width:405;height:479" coordorigin="9192,2582" coordsize="405,479">
              <v:shape style="position:absolute;left:9192;top:2582;width:405;height:479" coordorigin="9192,2582" coordsize="405,479" path="m9596,2582l9596,3061,9192,3061,9192,2582,9596,2582xe" filled="true" fillcolor="#ffcc00" stroked="false">
                <v:path arrowok="t"/>
                <v:fill type="solid"/>
              </v:shape>
            </v:group>
            <v:group style="position:absolute;left:9596;top:2791;width:392;height:270" coordorigin="9596,2791" coordsize="392,270">
              <v:shape style="position:absolute;left:9596;top:2791;width:392;height:270" coordorigin="9596,2791" coordsize="392,270" path="m9988,2791l9988,3061,9596,3061,9596,2791,9988,2791xe" filled="true" fillcolor="#ffffcc" stroked="false">
                <v:path arrowok="t"/>
                <v:fill type="solid"/>
              </v:shape>
            </v:group>
            <v:group style="position:absolute;left:10588;top:2821;width:406;height:240" coordorigin="10588,2821" coordsize="406,240">
              <v:shape style="position:absolute;left:10588;top:2821;width:406;height:240" coordorigin="10588,2821" coordsize="406,240" path="m10993,2821l10993,3061,10588,3061,10588,2821,10993,2821xe" filled="true" fillcolor="#ffcc00" stroked="false">
                <v:path arrowok="t"/>
                <v:fill type="solid"/>
              </v:shape>
            </v:group>
            <v:group style="position:absolute;left:10993;top:2851;width:390;height:210" coordorigin="10993,2851" coordsize="390,210">
              <v:shape style="position:absolute;left:10993;top:2851;width:390;height:210" coordorigin="10993,2851" coordsize="390,210" path="m11383,2851l11383,3061,10993,3061,10993,2851,11383,2851xe" filled="true" fillcolor="#ffffcc" stroked="false">
                <v:path arrowok="t"/>
                <v:fill type="solid"/>
              </v:shape>
            </v:group>
            <v:group style="position:absolute;left:11983;top:682;width:406;height:2380" coordorigin="11983,682" coordsize="406,2380">
              <v:shape style="position:absolute;left:11983;top:682;width:406;height:2380" coordorigin="11983,682" coordsize="406,2380" path="m12389,682l12389,3061,11983,3061,11983,682,12389,682xe" filled="true" fillcolor="#ffcc00" stroked="false">
                <v:path arrowok="t"/>
                <v:fill type="solid"/>
              </v:shape>
            </v:group>
            <v:group style="position:absolute;left:12389;top:1415;width:390;height:1647" coordorigin="12389,1415" coordsize="390,1647">
              <v:shape style="position:absolute;left:12389;top:1415;width:390;height:1647" coordorigin="12389,1415" coordsize="390,1647" path="m12779,1415l12779,3061,12389,3061,12389,1415,12779,1415xe" filled="true" fillcolor="#ffffcc" stroked="false">
                <v:path arrowok="t"/>
                <v:fill type="solid"/>
              </v:shape>
            </v:group>
            <v:group style="position:absolute;left:4689;top:203;width:2;height:2903" coordorigin="4689,203" coordsize="2,2903">
              <v:shape style="position:absolute;left:4689;top:203;width:2;height:2903" coordorigin="4689,203" coordsize="0,2903" path="m4689,3105l4689,203e" filled="false" stroked="true" strokeweight=".750198pt" strokecolor="#000000">
                <v:path arrowok="t"/>
              </v:shape>
            </v:group>
            <v:group style="position:absolute;left:4629;top:3061;width:8451;height:2" coordorigin="4629,3061" coordsize="8451,2">
              <v:shape style="position:absolute;left:4629;top:3061;width:8451;height:2" coordorigin="4629,3061" coordsize="8451,0" path="m4629,3061l13079,3061e" filled="false" stroked="true" strokeweight=".747802pt" strokecolor="#000000">
                <v:path arrowok="t"/>
              </v:shape>
            </v:group>
            <v:group style="position:absolute;left:4629;top:2582;width:60;height:2" coordorigin="4629,2582" coordsize="60,2">
              <v:shape style="position:absolute;left:4629;top:2582;width:60;height:2" coordorigin="4629,2582" coordsize="60,0" path="m4629,2582l4689,2582e" filled="false" stroked="true" strokeweight=".747802pt" strokecolor="#000000">
                <v:path arrowok="t"/>
              </v:shape>
            </v:group>
            <v:group style="position:absolute;left:4629;top:2103;width:60;height:2" coordorigin="4629,2103" coordsize="60,2">
              <v:shape style="position:absolute;left:4629;top:2103;width:60;height:2" coordorigin="4629,2103" coordsize="60,0" path="m4629,2103l4689,2103e" filled="false" stroked="true" strokeweight=".747802pt" strokecolor="#000000">
                <v:path arrowok="t"/>
              </v:shape>
            </v:group>
            <v:group style="position:absolute;left:4629;top:1639;width:60;height:2" coordorigin="4629,1639" coordsize="60,2">
              <v:shape style="position:absolute;left:4629;top:1639;width:60;height:2" coordorigin="4629,1639" coordsize="60,0" path="m4629,1639l4689,1639e" filled="false" stroked="true" strokeweight=".747802pt" strokecolor="#000000">
                <v:path arrowok="t"/>
              </v:shape>
            </v:group>
            <v:group style="position:absolute;left:4629;top:1160;width:60;height:2" coordorigin="4629,1160" coordsize="60,2">
              <v:shape style="position:absolute;left:4629;top:1160;width:60;height:2" coordorigin="4629,1160" coordsize="60,0" path="m4629,1160l4689,1160e" filled="false" stroked="true" strokeweight=".747802pt" strokecolor="#000000">
                <v:path arrowok="t"/>
              </v:shape>
            </v:group>
            <v:group style="position:absolute;left:4629;top:681;width:60;height:2" coordorigin="4629,681" coordsize="60,2">
              <v:shape style="position:absolute;left:4629;top:681;width:60;height:2" coordorigin="4629,681" coordsize="60,0" path="m4629,681l4689,681e" filled="false" stroked="true" strokeweight=".747802pt" strokecolor="#000000">
                <v:path arrowok="t"/>
              </v:shape>
            </v:group>
            <v:group style="position:absolute;left:4629;top:203;width:60;height:2" coordorigin="4629,203" coordsize="60,2">
              <v:shape style="position:absolute;left:4629;top:203;width:60;height:2" coordorigin="4629,203" coordsize="60,0" path="m4629,203l4689,203e" filled="false" stroked="true" strokeweight=".747802pt" strokecolor="#000000">
                <v:path arrowok="t"/>
              </v:shape>
            </v:group>
            <v:group style="position:absolute;left:6084;top:3061;width:2;height:45" coordorigin="6084,3061" coordsize="2,45">
              <v:shape style="position:absolute;left:6084;top:3061;width:2;height:45" coordorigin="6084,3061" coordsize="0,45" path="m6084,3105l6084,3061e" filled="false" stroked="true" strokeweight=".750198pt" strokecolor="#000000">
                <v:path arrowok="t"/>
              </v:shape>
            </v:group>
            <v:group style="position:absolute;left:7481;top:3061;width:2;height:45" coordorigin="7481,3061" coordsize="2,45">
              <v:shape style="position:absolute;left:7481;top:3061;width:2;height:45" coordorigin="7481,3061" coordsize="0,45" path="m7481,3105l7481,3061e" filled="false" stroked="true" strokeweight=".750198pt" strokecolor="#000000">
                <v:path arrowok="t"/>
              </v:shape>
            </v:group>
            <v:group style="position:absolute;left:8891;top:3061;width:2;height:45" coordorigin="8891,3061" coordsize="2,45">
              <v:shape style="position:absolute;left:8891;top:3061;width:2;height:45" coordorigin="8891,3061" coordsize="0,45" path="m8891,3105l8891,3061e" filled="false" stroked="true" strokeweight=".750198pt" strokecolor="#000000">
                <v:path arrowok="t"/>
              </v:shape>
            </v:group>
            <v:group style="position:absolute;left:10288;top:3061;width:2;height:45" coordorigin="10288,3061" coordsize="2,45">
              <v:shape style="position:absolute;left:10288;top:3061;width:2;height:45" coordorigin="10288,3061" coordsize="0,45" path="m10288,3105l10288,3061e" filled="false" stroked="true" strokeweight=".750198pt" strokecolor="#000000">
                <v:path arrowok="t"/>
              </v:shape>
            </v:group>
            <v:group style="position:absolute;left:11684;top:3061;width:2;height:45" coordorigin="11684,3061" coordsize="2,45">
              <v:shape style="position:absolute;left:11684;top:3061;width:2;height:45" coordorigin="11684,3061" coordsize="0,45" path="m11684,3105l11684,3061e" filled="false" stroked="true" strokeweight=".750198pt" strokecolor="#000000">
                <v:path arrowok="t"/>
              </v:shape>
            </v:group>
            <v:group style="position:absolute;left:13079;top:3061;width:2;height:45" coordorigin="13079,3061" coordsize="2,45">
              <v:shape style="position:absolute;left:13079;top:3061;width:2;height:45" coordorigin="13079,3061" coordsize="0,45" path="m13079,3105l13079,3061e" filled="false" stroked="true" strokeweight=".750198pt" strokecolor="#000000">
                <v:path arrowok="t"/>
              </v:shape>
            </v:group>
            <v:group style="position:absolute;left:7662;top:443;width:120;height:120" coordorigin="7662,443" coordsize="120,120">
              <v:shape style="position:absolute;left:7662;top:443;width:120;height:120" coordorigin="7662,443" coordsize="120,120" path="m7782,443l7782,563,7662,563,7662,443,7782,443xe" filled="true" fillcolor="#ffcc00" stroked="false">
                <v:path arrowok="t"/>
                <v:fill type="solid"/>
              </v:shape>
            </v:group>
            <v:group style="position:absolute;left:7662;top:743;width:120;height:119" coordorigin="7662,743" coordsize="120,119">
              <v:shape style="position:absolute;left:7662;top:743;width:120;height:119" coordorigin="7662,743" coordsize="120,119" path="m7782,743l7782,862,7662,862,7662,743,7782,743xe" filled="true" fillcolor="#ffffcc" stroked="false">
                <v:path arrowok="t"/>
                <v:fill type="solid"/>
              </v:shape>
              <v:shape style="position:absolute;left:7826;top:417;width:1362;height:479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ponderado</w:t>
                      </w:r>
                    </w:p>
                    <w:p>
                      <w:pPr>
                        <w:spacing w:line="203" w:lineRule="exact" w:before="92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alcanzado</w:t>
                      </w:r>
                    </w:p>
                  </w:txbxContent>
                </v:textbox>
                <w10:wrap type="none"/>
              </v:shape>
              <v:shape style="position:absolute;left:12059;top:323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614;top:101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94;top:2058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05;top:2073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955;top:2118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86;top:2178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12;top:2192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04;top:2342;width:2958;height:195" type="#_x0000_t202" filled="false" stroked="false">
                <v:textbox inset="0,0,0,0">
                  <w:txbxContent>
                    <w:p>
                      <w:pPr>
                        <w:tabs>
                          <w:tab w:pos="2777" w:val="left" w:leader="none"/>
                        </w:tabs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position w:val="-2"/>
                          <w:sz w:val="16"/>
                        </w:rPr>
                        <w:t>13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08;top:2417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93;top:2447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249;top:2492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9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4"/>
        </w:rPr>
        <w:t>1</w:t>
      </w:r>
      <w:r>
        <w:rPr>
          <w:spacing w:val="5"/>
        </w:rPr>
        <w:t>2</w:t>
      </w:r>
      <w:r>
        <w:rPr/>
        <w:t>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76"/>
        <w:ind w:left="392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80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76"/>
        <w:ind w:left="392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60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6"/>
        <w:ind w:left="392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20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even" r:id="rId14"/>
          <w:footerReference w:type="default" r:id="rId15"/>
          <w:pgSz w:w="15840" w:h="12240" w:orient="landscape"/>
          <w:pgMar w:footer="1758" w:header="709" w:top="1640" w:bottom="1940" w:left="400" w:right="2260"/>
          <w:pgNumType w:start="6"/>
        </w:sectPr>
      </w:pPr>
    </w:p>
    <w:p>
      <w:pPr>
        <w:spacing w:before="76"/>
        <w:ind w:left="1145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0</w:t>
      </w:r>
    </w:p>
    <w:p>
      <w:pPr>
        <w:pStyle w:val="Heading9"/>
        <w:tabs>
          <w:tab w:pos="6120" w:val="left" w:leader="none"/>
        </w:tabs>
        <w:spacing w:line="292" w:lineRule="auto" w:before="51"/>
        <w:ind w:left="5999" w:right="224" w:hanging="1606"/>
        <w:jc w:val="left"/>
      </w:pPr>
      <w:r>
        <w:rPr>
          <w:spacing w:val="-3"/>
          <w:w w:val="105"/>
        </w:rPr>
        <w:t>Inversión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Pública</w:t>
        <w:tab/>
        <w:tab/>
      </w:r>
      <w:r>
        <w:rPr>
          <w:spacing w:val="-4"/>
          <w:w w:val="105"/>
        </w:rPr>
        <w:t>Gestión</w:t>
      </w:r>
      <w:r>
        <w:rPr>
          <w:spacing w:val="29"/>
          <w:w w:val="103"/>
        </w:rPr>
        <w:t> </w:t>
      </w:r>
      <w:r>
        <w:rPr>
          <w:spacing w:val="-2"/>
        </w:rPr>
        <w:t>Financiera,</w:t>
      </w:r>
      <w:r>
        <w:rPr/>
      </w:r>
    </w:p>
    <w:p>
      <w:pPr>
        <w:spacing w:line="294" w:lineRule="auto" w:before="1"/>
        <w:ind w:left="6150" w:right="0" w:hanging="376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Ingresos</w:t>
      </w:r>
      <w:r>
        <w:rPr>
          <w:rFonts w:ascii="Arial" w:hAnsi="Arial"/>
          <w:spacing w:val="-2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y</w:t>
      </w:r>
      <w:r>
        <w:rPr>
          <w:rFonts w:ascii="Arial" w:hAnsi="Arial"/>
          <w:spacing w:val="-2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Gasto</w:t>
      </w:r>
      <w:r>
        <w:rPr>
          <w:rFonts w:ascii="Arial" w:hAnsi="Arial"/>
          <w:spacing w:val="25"/>
          <w:w w:val="103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Público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24" w:val="left" w:leader="none"/>
        </w:tabs>
        <w:spacing w:before="0"/>
        <w:ind w:left="19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w w:val="105"/>
          <w:sz w:val="16"/>
        </w:rPr>
        <w:t>Control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Interno</w:t>
        <w:tab/>
      </w:r>
      <w:r>
        <w:rPr>
          <w:rFonts w:ascii="Arial"/>
          <w:spacing w:val="-6"/>
          <w:w w:val="105"/>
          <w:sz w:val="16"/>
        </w:rPr>
        <w:t>Calidad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de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los</w:t>
      </w:r>
      <w:r>
        <w:rPr>
          <w:rFonts w:ascii="Arial"/>
          <w:sz w:val="16"/>
        </w:rPr>
      </w:r>
    </w:p>
    <w:p>
      <w:pPr>
        <w:spacing w:before="40"/>
        <w:ind w:left="0" w:right="16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Servicios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78" w:val="left" w:leader="none"/>
        </w:tabs>
        <w:spacing w:before="0"/>
        <w:ind w:left="4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Marco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3"/>
          <w:w w:val="105"/>
          <w:sz w:val="16"/>
        </w:rPr>
        <w:t>Legal</w:t>
        <w:tab/>
      </w:r>
      <w:r>
        <w:rPr>
          <w:rFonts w:ascii="Arial"/>
          <w:spacing w:val="-7"/>
          <w:w w:val="105"/>
          <w:sz w:val="16"/>
        </w:rPr>
        <w:t>Promedio</w:t>
      </w:r>
      <w:r>
        <w:rPr>
          <w:rFonts w:ascii="Arial"/>
          <w:spacing w:val="-13"/>
          <w:w w:val="105"/>
          <w:sz w:val="16"/>
        </w:rPr>
        <w:t> </w:t>
      </w:r>
      <w:r>
        <w:rPr>
          <w:rFonts w:ascii="Arial"/>
          <w:spacing w:val="-5"/>
          <w:w w:val="105"/>
          <w:sz w:val="16"/>
        </w:rPr>
        <w:t>Global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3" w:equalWidth="0">
            <w:col w:w="7023" w:space="40"/>
            <w:col w:w="2623" w:space="40"/>
            <w:col w:w="345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26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3568" w:right="6356"/>
        <w:jc w:val="left"/>
      </w:pPr>
      <w:r>
        <w:rPr/>
        <w:t>Fuente: Contraloría General del Estado.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568" w:right="573"/>
        <w:jc w:val="both"/>
      </w:pPr>
      <w:r>
        <w:rPr>
          <w:spacing w:val="-1"/>
        </w:rPr>
        <w:t>Como</w:t>
      </w:r>
      <w:r>
        <w:rPr>
          <w:spacing w:val="3"/>
        </w:rPr>
        <w:t> </w:t>
      </w:r>
      <w:r>
        <w:rPr>
          <w:spacing w:val="-1"/>
        </w:rPr>
        <w:t>parte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Programa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Modernización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Innovación</w:t>
      </w:r>
      <w:r>
        <w:rPr>
          <w:spacing w:val="3"/>
        </w:rPr>
        <w:t> </w:t>
      </w:r>
      <w:r>
        <w:rPr>
          <w:spacing w:val="-1"/>
        </w:rPr>
        <w:t>Gubernamental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2"/>
        </w:rPr>
        <w:t> </w:t>
      </w:r>
      <w:r>
        <w:rPr/>
        <w:t>Estatal</w:t>
      </w:r>
      <w:r>
        <w:rPr>
          <w:spacing w:val="1"/>
        </w:rPr>
        <w:t> </w:t>
      </w:r>
      <w:r>
        <w:rPr/>
        <w:t>2005-2011,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inició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2006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aplicación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Evaluación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Gestión</w:t>
      </w:r>
      <w:r>
        <w:rPr>
          <w:spacing w:val="11"/>
        </w:rPr>
        <w:t> </w:t>
      </w:r>
      <w:r>
        <w:rPr/>
        <w:t>Pública,</w:t>
      </w:r>
      <w:r>
        <w:rPr>
          <w:spacing w:val="11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digitalizado</w:t>
      </w:r>
      <w:r>
        <w:rPr>
          <w:spacing w:val="11"/>
        </w:rPr>
        <w:t> </w:t>
      </w:r>
      <w:r>
        <w:rPr>
          <w:spacing w:val="-1"/>
        </w:rPr>
        <w:t>cuyos</w:t>
      </w:r>
      <w:r>
        <w:rPr>
          <w:spacing w:val="11"/>
        </w:rPr>
        <w:t> </w:t>
      </w:r>
      <w:r>
        <w:rPr/>
        <w:t>resultados</w:t>
      </w:r>
      <w:r>
        <w:rPr>
          <w:spacing w:val="11"/>
        </w:rPr>
        <w:t> </w:t>
      </w:r>
      <w:r>
        <w:rPr>
          <w:spacing w:val="-1"/>
        </w:rPr>
        <w:t>sustituyen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contenida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/>
        <w:t>informe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corresponde al ejercicio 2005.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60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Promedio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Dependencias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Entidades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2005-2006 </w:t>
      </w:r>
      <w:r>
        <w:rPr>
          <w:rFonts w:ascii="Arial" w:hAnsi="Arial"/>
          <w:b/>
          <w:spacing w:val="-2"/>
          <w:sz w:val="20"/>
        </w:rPr>
        <w:t>(%)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3932" w:val="left" w:leader="none"/>
        </w:tabs>
        <w:spacing w:before="0"/>
        <w:ind w:left="0" w:right="939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08.125pt;margin-top:-3.371106pt;width:298.75pt;height:166.5pt;mso-position-horizontal-relative:page;mso-position-vertical-relative:paragraph;z-index:-1189888" coordorigin="4163,-67" coordsize="5975,3330">
            <v:group style="position:absolute;left:4846;top:2280;width:856;height:930" coordorigin="4846,2280" coordsize="856,930">
              <v:shape style="position:absolute;left:4846;top:2280;width:856;height:930" coordorigin="4846,2280" coordsize="856,930" path="m5701,2280l5701,3210,4846,3210,4846,2280,5701,2280xe" filled="true" fillcolor="#ffcc00" stroked="false">
                <v:path arrowok="t"/>
                <v:fill type="solid"/>
              </v:shape>
            </v:group>
            <v:group style="position:absolute;left:5701;top:404;width:842;height:2806" coordorigin="5701,404" coordsize="842,2806">
              <v:shape style="position:absolute;left:5701;top:404;width:842;height:2806" coordorigin="5701,404" coordsize="842,2806" path="m6542,404l6542,3210,5701,3210,5701,404,6542,404xe" filled="true" fillcolor="#ffffcc" stroked="false">
                <v:path arrowok="t"/>
                <v:fill type="solid"/>
              </v:shape>
            </v:group>
            <v:group style="position:absolute;left:7802;top:1334;width:856;height:1876" coordorigin="7802,1334" coordsize="856,1876">
              <v:shape style="position:absolute;left:7802;top:1334;width:856;height:1876" coordorigin="7802,1334" coordsize="856,1876" path="m8658,1334l8658,3210,7802,3210,7802,1334,8658,1334xe" filled="true" fillcolor="#ffcc00" stroked="false">
                <v:path arrowok="t"/>
                <v:fill type="solid"/>
              </v:shape>
            </v:group>
            <v:group style="position:absolute;left:8658;top:870;width:842;height:2340" coordorigin="8658,870" coordsize="842,2340">
              <v:shape style="position:absolute;left:8658;top:870;width:842;height:2340" coordorigin="8658,870" coordsize="842,2340" path="m9499,870l9499,3210,8658,3210,8658,870,9499,870xe" filled="true" fillcolor="#ffffcc" stroked="false">
                <v:path arrowok="t"/>
                <v:fill type="solid"/>
              </v:shape>
            </v:group>
            <v:group style="position:absolute;left:4216;top:-60;width:2;height:3315" coordorigin="4216,-60" coordsize="2,3315">
              <v:shape style="position:absolute;left:4216;top:-60;width:2;height:3315" coordorigin="4216,-60" coordsize="0,3315" path="m4216,-60l4216,3254e" filled="false" stroked="true" strokeweight=".75pt" strokecolor="#000000">
                <v:path arrowok="t"/>
              </v:shape>
            </v:group>
            <v:group style="position:absolute;left:4170;top:3210;width:5960;height:2" coordorigin="4170,3210" coordsize="5960,2">
              <v:shape style="position:absolute;left:4170;top:3210;width:5960;height:2" coordorigin="4170,3210" coordsize="5960,0" path="m10129,3210l4170,3210e" filled="false" stroked="true" strokeweight=".75pt" strokecolor="#000000">
                <v:path arrowok="t"/>
              </v:shape>
            </v:group>
            <v:group style="position:absolute;left:4170;top:2744;width:46;height:2" coordorigin="4170,2744" coordsize="46,2">
              <v:shape style="position:absolute;left:4170;top:2744;width:46;height:2" coordorigin="4170,2744" coordsize="46,0" path="m4170,2744l4216,2744e" filled="false" stroked="true" strokeweight=".75pt" strokecolor="#000000">
                <v:path arrowok="t"/>
              </v:shape>
            </v:group>
            <v:group style="position:absolute;left:4170;top:2280;width:46;height:2" coordorigin="4170,2280" coordsize="46,2">
              <v:shape style="position:absolute;left:4170;top:2280;width:46;height:2" coordorigin="4170,2280" coordsize="46,0" path="m4170,2280l4216,2280e" filled="false" stroked="true" strokeweight=".75pt" strokecolor="#000000">
                <v:path arrowok="t"/>
              </v:shape>
            </v:group>
            <v:group style="position:absolute;left:4170;top:1814;width:46;height:2" coordorigin="4170,1814" coordsize="46,2">
              <v:shape style="position:absolute;left:4170;top:1814;width:46;height:2" coordorigin="4170,1814" coordsize="46,0" path="m4170,1814l4216,1814e" filled="false" stroked="true" strokeweight=".75pt" strokecolor="#000000">
                <v:path arrowok="t"/>
              </v:shape>
            </v:group>
            <v:group style="position:absolute;left:4170;top:1334;width:46;height:2" coordorigin="4170,1334" coordsize="46,2">
              <v:shape style="position:absolute;left:4170;top:1334;width:46;height:2" coordorigin="4170,1334" coordsize="46,0" path="m4170,1334l4216,1334e" filled="false" stroked="true" strokeweight=".75pt" strokecolor="#000000">
                <v:path arrowok="t"/>
              </v:shape>
            </v:group>
            <v:group style="position:absolute;left:4170;top:870;width:46;height:2" coordorigin="4170,870" coordsize="46,2">
              <v:shape style="position:absolute;left:4170;top:870;width:46;height:2" coordorigin="4170,870" coordsize="46,0" path="m4170,870l4216,870e" filled="false" stroked="true" strokeweight=".75pt" strokecolor="#000000">
                <v:path arrowok="t"/>
              </v:shape>
            </v:group>
            <v:group style="position:absolute;left:4170;top:404;width:46;height:2" coordorigin="4170,404" coordsize="46,2">
              <v:shape style="position:absolute;left:4170;top:404;width:46;height:2" coordorigin="4170,404" coordsize="46,0" path="m4170,404l4216,404e" filled="false" stroked="true" strokeweight=".75pt" strokecolor="#000000">
                <v:path arrowok="t"/>
              </v:shape>
            </v:group>
            <v:group style="position:absolute;left:4170;top:-60;width:46;height:2" coordorigin="4170,-60" coordsize="46,2">
              <v:shape style="position:absolute;left:4170;top:-60;width:46;height:2" coordorigin="4170,-60" coordsize="46,0" path="m4170,-60l4216,-60e" filled="false" stroked="true" strokeweight=".75pt" strokecolor="#000000">
                <v:path arrowok="t"/>
              </v:shape>
            </v:group>
            <v:group style="position:absolute;left:7172;top:3210;width:2;height:45" coordorigin="7172,3210" coordsize="2,45">
              <v:shape style="position:absolute;left:7172;top:3210;width:2;height:45" coordorigin="7172,3210" coordsize="0,45" path="m7172,3254l7172,3210e" filled="false" stroked="true" strokeweight=".75pt" strokecolor="#000000">
                <v:path arrowok="t"/>
              </v:shape>
            </v:group>
            <v:group style="position:absolute;left:10129;top:3210;width:2;height:45" coordorigin="10129,3210" coordsize="2,45">
              <v:shape style="position:absolute;left:10129;top:3210;width:2;height:45" coordorigin="10129,3210" coordsize="0,45" path="m10129,3254l10129,3210e" filled="false" stroked="true" strokeweight=".75pt" strokecolor="#000000">
                <v:path arrowok="t"/>
              </v:shape>
            </v:group>
            <v:group style="position:absolute;left:9920;top:61;width:120;height:120" coordorigin="9920,61" coordsize="120,120">
              <v:shape style="position:absolute;left:9920;top:61;width:120;height:120" coordorigin="9920,61" coordsize="120,120" path="m10040,61l10040,181,9920,181,9920,61,10040,61xe" filled="true" fillcolor="#ffcc00" stroked="false">
                <v:path arrowok="t"/>
                <v:fill type="solid"/>
              </v:shape>
            </v:group>
            <v:group style="position:absolute;left:9920;top:361;width:120;height:120" coordorigin="9920,361" coordsize="120,120">
              <v:shape style="position:absolute;left:9920;top:361;width:120;height:120" coordorigin="9920,361" coordsize="120,120" path="m10040,361l10040,481,9920,481,9920,361,10040,361xe" filled="true" fillcolor="#ff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pacing w:val="-1"/>
          <w:position w:val="3"/>
          <w:sz w:val="16"/>
        </w:rPr>
        <w:t>71</w:t>
        <w:tab/>
      </w:r>
      <w:r>
        <w:rPr>
          <w:rFonts w:ascii="Arial"/>
          <w:spacing w:val="4"/>
          <w:sz w:val="18"/>
        </w:rPr>
        <w:t>2005</w:t>
      </w:r>
      <w:r>
        <w:rPr>
          <w:rFonts w:ascii="Arial"/>
          <w:sz w:val="18"/>
        </w:rPr>
      </w:r>
    </w:p>
    <w:p>
      <w:pPr>
        <w:tabs>
          <w:tab w:pos="7824" w:val="left" w:leader="none"/>
        </w:tabs>
        <w:spacing w:line="184" w:lineRule="exact" w:before="81"/>
        <w:ind w:left="165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position w:val="3"/>
          <w:sz w:val="16"/>
        </w:rPr>
        <w:t>71</w:t>
        <w:tab/>
      </w:r>
      <w:r>
        <w:rPr>
          <w:rFonts w:ascii="Arial"/>
          <w:spacing w:val="4"/>
          <w:sz w:val="18"/>
        </w:rPr>
        <w:t>2006</w:t>
      </w:r>
      <w:r>
        <w:rPr>
          <w:rFonts w:ascii="Arial"/>
          <w:sz w:val="18"/>
        </w:rPr>
      </w:r>
    </w:p>
    <w:p>
      <w:pPr>
        <w:pStyle w:val="Heading9"/>
        <w:spacing w:line="149" w:lineRule="exact"/>
        <w:ind w:left="5477" w:right="4679"/>
        <w:jc w:val="center"/>
      </w:pPr>
      <w:r>
        <w:rPr>
          <w:spacing w:val="-3"/>
          <w:w w:val="105"/>
        </w:rPr>
        <w:t>70</w:t>
      </w:r>
      <w:r>
        <w:rPr/>
      </w:r>
    </w:p>
    <w:p>
      <w:pPr>
        <w:spacing w:line="182" w:lineRule="exact" w:before="131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70</w:t>
      </w:r>
      <w:r>
        <w:rPr>
          <w:rFonts w:ascii="Arial"/>
          <w:sz w:val="16"/>
        </w:rPr>
      </w:r>
    </w:p>
    <w:p>
      <w:pPr>
        <w:spacing w:line="182" w:lineRule="exact" w:before="0"/>
        <w:ind w:left="2637" w:right="360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69</w:t>
      </w:r>
      <w:r>
        <w:rPr>
          <w:rFonts w:ascii="Arial"/>
          <w:sz w:val="16"/>
        </w:rPr>
      </w:r>
    </w:p>
    <w:p>
      <w:pPr>
        <w:spacing w:before="100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69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line="175" w:lineRule="exact" w:before="83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68</w:t>
      </w:r>
      <w:r>
        <w:rPr>
          <w:rFonts w:ascii="Arial"/>
          <w:sz w:val="16"/>
        </w:rPr>
      </w:r>
    </w:p>
    <w:p>
      <w:pPr>
        <w:spacing w:line="175" w:lineRule="exact" w:before="0"/>
        <w:ind w:left="29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67</w:t>
      </w:r>
      <w:r>
        <w:rPr>
          <w:rFonts w:ascii="Arial"/>
          <w:sz w:val="16"/>
        </w:rPr>
      </w:r>
    </w:p>
    <w:p>
      <w:pPr>
        <w:spacing w:before="116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67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83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66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before="83"/>
        <w:ind w:left="16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65</w:t>
      </w:r>
      <w:r>
        <w:rPr>
          <w:rFonts w:ascii="Arial"/>
          <w:sz w:val="16"/>
        </w:rPr>
      </w:r>
    </w:p>
    <w:p>
      <w:pPr>
        <w:tabs>
          <w:tab w:pos="6053" w:val="left" w:leader="none"/>
        </w:tabs>
        <w:spacing w:before="56"/>
        <w:ind w:left="29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Dependencias</w:t>
        <w:tab/>
      </w:r>
      <w:r>
        <w:rPr>
          <w:rFonts w:ascii="Arial"/>
          <w:spacing w:val="-6"/>
          <w:w w:val="105"/>
          <w:sz w:val="16"/>
        </w:rPr>
        <w:t>Entidades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82"/>
        <w:ind w:left="575" w:right="9082"/>
        <w:jc w:val="left"/>
      </w:pPr>
      <w:r>
        <w:rPr/>
        <w:t>Fuente: Contraloría General del Estado.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3466"/>
        <w:jc w:val="both"/>
      </w:pPr>
      <w:r>
        <w:rPr>
          <w:spacing w:val="-1"/>
        </w:rPr>
        <w:t>Como</w:t>
      </w:r>
      <w:r>
        <w:rPr>
          <w:spacing w:val="3"/>
        </w:rPr>
        <w:t> </w:t>
      </w:r>
      <w:r>
        <w:rPr>
          <w:spacing w:val="-1"/>
        </w:rPr>
        <w:t>parte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Programa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Modernización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Innovación</w:t>
      </w:r>
      <w:r>
        <w:rPr>
          <w:spacing w:val="3"/>
        </w:rPr>
        <w:t> </w:t>
      </w:r>
      <w:r>
        <w:rPr/>
        <w:t>Gubernamental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2005-2011,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inició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2006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aplicación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Evaluación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Gestión</w:t>
      </w:r>
      <w:r>
        <w:rPr>
          <w:spacing w:val="11"/>
        </w:rPr>
        <w:t> </w:t>
      </w:r>
      <w:r>
        <w:rPr/>
        <w:t>Pública,</w:t>
      </w:r>
      <w:r>
        <w:rPr>
          <w:spacing w:val="11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digitalizado</w:t>
      </w:r>
      <w:r>
        <w:rPr>
          <w:spacing w:val="11"/>
        </w:rPr>
        <w:t> </w:t>
      </w:r>
      <w:r>
        <w:rPr>
          <w:spacing w:val="-1"/>
        </w:rPr>
        <w:t>cuyos</w:t>
      </w:r>
      <w:r>
        <w:rPr>
          <w:spacing w:val="11"/>
        </w:rPr>
        <w:t> </w:t>
      </w:r>
      <w:r>
        <w:rPr/>
        <w:t>resultados</w:t>
      </w:r>
      <w:r>
        <w:rPr>
          <w:spacing w:val="11"/>
        </w:rPr>
        <w:t> </w:t>
      </w:r>
      <w:r>
        <w:rPr>
          <w:spacing w:val="-1"/>
        </w:rPr>
        <w:t>sustituyen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contenida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/>
        <w:t>informe</w:t>
      </w:r>
      <w:r>
        <w:rPr>
          <w:spacing w:val="1"/>
        </w:rPr>
        <w:t> </w:t>
      </w:r>
      <w:r>
        <w:rPr/>
        <w:t>anterior. </w:t>
      </w:r>
      <w:r>
        <w:rPr>
          <w:spacing w:val="1"/>
        </w:rPr>
        <w:t> </w:t>
      </w:r>
      <w:r>
        <w:rPr/>
        <w:t>Las </w:t>
      </w:r>
      <w:r>
        <w:rPr>
          <w:spacing w:val="-1"/>
        </w:rPr>
        <w:t>cifras</w:t>
      </w:r>
      <w:r>
        <w:rPr/>
        <w:t> de 2006 son preliminares.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424" w:right="2255" w:hanging="2177"/>
        <w:jc w:val="left"/>
        <w:rPr>
          <w:b w:val="0"/>
          <w:bCs w:val="0"/>
        </w:rPr>
      </w:pPr>
      <w:r>
        <w:rPr>
          <w:spacing w:val="-1"/>
        </w:rPr>
        <w:t>Resultados</w:t>
      </w:r>
      <w:r>
        <w:rPr/>
        <w:t> Globales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Central</w:t>
      </w:r>
      <w:r>
        <w:rPr>
          <w:spacing w:val="21"/>
        </w:rPr>
        <w:t> </w:t>
      </w:r>
      <w:r>
        <w:rPr/>
        <w:t>2005-2006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5840" w:h="12240" w:orient="landscape"/>
          <w:pgMar w:header="709" w:footer="1758" w:top="1640" w:bottom="1940" w:left="400" w:right="2260"/>
        </w:sectPr>
      </w:pPr>
    </w:p>
    <w:p>
      <w:pPr>
        <w:pStyle w:val="Heading9"/>
        <w:spacing w:line="240" w:lineRule="auto" w:before="83"/>
        <w:ind w:right="15"/>
        <w:jc w:val="right"/>
      </w:pPr>
      <w:r>
        <w:rPr>
          <w:spacing w:val="-3"/>
          <w:w w:val="105"/>
        </w:rPr>
        <w:t>Procuraduría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General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Justicia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line="462" w:lineRule="auto" w:before="0"/>
        <w:ind w:left="5009" w:right="16" w:firstLine="63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de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Pesca</w:t>
      </w:r>
      <w:r>
        <w:rPr>
          <w:rFonts w:ascii="Arial" w:hAnsi="Arial"/>
          <w:spacing w:val="21"/>
          <w:w w:val="103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Educación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Pública</w:t>
      </w:r>
      <w:r>
        <w:rPr>
          <w:rFonts w:ascii="Arial" w:hAnsi="Arial"/>
          <w:spacing w:val="33"/>
          <w:w w:val="103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de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5"/>
          <w:w w:val="105"/>
          <w:sz w:val="16"/>
        </w:rPr>
        <w:t>Turismo</w:t>
      </w:r>
      <w:r>
        <w:rPr>
          <w:rFonts w:ascii="Arial" w:hAnsi="Arial"/>
          <w:spacing w:val="23"/>
          <w:w w:val="103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de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Finanzas</w:t>
      </w:r>
      <w:r>
        <w:rPr>
          <w:rFonts w:ascii="Arial" w:hAnsi="Arial"/>
          <w:sz w:val="16"/>
        </w:rPr>
      </w:r>
    </w:p>
    <w:p>
      <w:pPr>
        <w:spacing w:line="179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3"/>
          <w:sz w:val="16"/>
        </w:rPr>
        <w:t>SEPUIE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line="468" w:lineRule="auto" w:before="0"/>
        <w:ind w:left="5039" w:right="16" w:hanging="24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de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Seguridad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Pública</w:t>
      </w:r>
      <w:r>
        <w:rPr>
          <w:rFonts w:ascii="Arial" w:hAnsi="Arial"/>
          <w:spacing w:val="25"/>
          <w:w w:val="103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General</w:t>
      </w:r>
      <w:r>
        <w:rPr>
          <w:rFonts w:ascii="Arial" w:hAnsi="Arial"/>
          <w:spacing w:val="-15"/>
          <w:w w:val="105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Gobierno</w:t>
      </w:r>
      <w:r>
        <w:rPr>
          <w:rFonts w:ascii="Arial" w:hAnsi="Arial"/>
          <w:sz w:val="16"/>
        </w:rPr>
      </w:r>
    </w:p>
    <w:p>
      <w:pPr>
        <w:spacing w:line="469" w:lineRule="auto" w:before="0"/>
        <w:ind w:left="6045" w:right="16" w:hanging="36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de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spacing w:val="-5"/>
          <w:w w:val="105"/>
          <w:sz w:val="16"/>
        </w:rPr>
        <w:t>Salud</w:t>
      </w:r>
      <w:r>
        <w:rPr>
          <w:rFonts w:ascii="Arial" w:hAnsi="Arial"/>
          <w:spacing w:val="25"/>
          <w:w w:val="103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Of</w:t>
      </w:r>
      <w:r>
        <w:rPr>
          <w:rFonts w:ascii="Arial" w:hAnsi="Arial"/>
          <w:spacing w:val="-35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icialía</w:t>
      </w:r>
      <w:r>
        <w:rPr>
          <w:rFonts w:ascii="Arial" w:hAnsi="Arial"/>
          <w:spacing w:val="-8"/>
          <w:w w:val="105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Mayor</w:t>
      </w:r>
      <w:r>
        <w:rPr>
          <w:rFonts w:ascii="Arial" w:hAnsi="Arial"/>
          <w:sz w:val="16"/>
        </w:rPr>
      </w:r>
    </w:p>
    <w:p>
      <w:pPr>
        <w:spacing w:before="5"/>
        <w:ind w:left="0" w:right="16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Secretaría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Promoción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y</w:t>
      </w:r>
      <w:r>
        <w:rPr>
          <w:rFonts w:ascii="Arial" w:hAnsi="Arial"/>
          <w:spacing w:val="-2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Desarrollo</w:t>
      </w:r>
      <w:r>
        <w:rPr>
          <w:rFonts w:ascii="Arial" w:hAnsi="Arial"/>
          <w:spacing w:val="-9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Económico</w:t>
      </w:r>
      <w:r>
        <w:rPr>
          <w:rFonts w:ascii="Arial" w:hAns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0" w:right="59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5"/>
          <w:w w:val="105"/>
          <w:sz w:val="16"/>
        </w:rPr>
        <w:t>Contraloría</w:t>
      </w:r>
      <w:r>
        <w:rPr>
          <w:rFonts w:ascii="Arial" w:hAnsi="Arial"/>
          <w:spacing w:val="-14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General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0" w:right="469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78.900299pt;margin-top:-102.820038pt;width:229.7pt;height:232.95pt;mso-position-horizontal-relative:page;mso-position-vertical-relative:paragraph;z-index:2176" coordorigin="7578,-2056" coordsize="4594,4659">
            <v:group style="position:absolute;left:7631;top:2371;width:3647;height:120" coordorigin="7631,2371" coordsize="3647,120">
              <v:shape style="position:absolute;left:7631;top:2371;width:3647;height:120" coordorigin="7631,2371" coordsize="3647,120" path="m11278,2371l11278,2491,7631,2491,7631,2371,11278,2371xe" filled="true" fillcolor="#ffffcc" stroked="false">
                <v:path arrowok="t"/>
                <v:fill type="solid"/>
              </v:shape>
            </v:group>
            <v:group style="position:absolute;left:7631;top:2265;width:4218;height:106" coordorigin="7631,2265" coordsize="4218,106">
              <v:shape style="position:absolute;left:7631;top:2265;width:4218;height:106" coordorigin="7631,2265" coordsize="4218,106" path="m11849,2265l11849,2371,7631,2371,7631,2265,11849,2265xe" filled="true" fillcolor="#ffcc00" stroked="false">
                <v:path arrowok="t"/>
                <v:fill type="solid"/>
              </v:shape>
            </v:group>
            <v:group style="position:absolute;left:7585;top:2551;width:4579;height:2" coordorigin="7585,2551" coordsize="4579,2">
              <v:shape style="position:absolute;left:7585;top:2551;width:4579;height:2" coordorigin="7585,2551" coordsize="4579,0" path="m7585,2551l12164,2551e" filled="false" stroked="true" strokeweight=".74925pt" strokecolor="#000000">
                <v:path arrowok="t"/>
              </v:shape>
            </v:group>
            <v:group style="position:absolute;left:7631;top:2026;width:3077;height:105" coordorigin="7631,2026" coordsize="3077,105">
              <v:shape style="position:absolute;left:7631;top:2026;width:3077;height:105" coordorigin="7631,2026" coordsize="3077,105" path="m10708,2026l10708,2131,7631,2131,7631,2026,10708,2026xe" filled="true" fillcolor="#ffffcc" stroked="false">
                <v:path arrowok="t"/>
                <v:fill type="solid"/>
              </v:shape>
            </v:group>
            <v:group style="position:absolute;left:7631;top:1921;width:3677;height:106" coordorigin="7631,1921" coordsize="3677,106">
              <v:shape style="position:absolute;left:7631;top:1921;width:3677;height:106" coordorigin="7631,1921" coordsize="3677,106" path="m11308,1921l11308,2026,7631,2026,7631,1921,11308,1921xe" filled="true" fillcolor="#ffcc00" stroked="false">
                <v:path arrowok="t"/>
                <v:fill type="solid"/>
              </v:shape>
            </v:group>
            <v:group style="position:absolute;left:7631;top:1666;width:2492;height:120" coordorigin="7631,1666" coordsize="2492,120">
              <v:shape style="position:absolute;left:7631;top:1666;width:2492;height:120" coordorigin="7631,1666" coordsize="2492,120" path="m10122,1666l10122,1786,7631,1786,7631,1666,10122,1666xe" filled="true" fillcolor="#ffffcc" stroked="false">
                <v:path arrowok="t"/>
                <v:fill type="solid"/>
              </v:shape>
            </v:group>
            <v:group style="position:absolute;left:7631;top:1562;width:3587;height:105" coordorigin="7631,1562" coordsize="3587,105">
              <v:shape style="position:absolute;left:7631;top:1562;width:3587;height:105" coordorigin="7631,1562" coordsize="3587,105" path="m11218,1562l11218,1666,7631,1666,7631,1562,11218,1562xe" filled="true" fillcolor="#ffcc00" stroked="false">
                <v:path arrowok="t"/>
                <v:fill type="solid"/>
              </v:shape>
            </v:group>
            <v:group style="position:absolute;left:7631;top:1322;width:3047;height:105" coordorigin="7631,1322" coordsize="3047,105">
              <v:shape style="position:absolute;left:7631;top:1322;width:3047;height:105" coordorigin="7631,1322" coordsize="3047,105" path="m10678,1322l10678,1426,7631,1426,7631,1322,10678,1322xe" filled="true" fillcolor="#ffffcc" stroked="false">
                <v:path arrowok="t"/>
                <v:fill type="solid"/>
              </v:shape>
            </v:group>
            <v:group style="position:absolute;left:7631;top:1216;width:3407;height:106" coordorigin="7631,1216" coordsize="3407,106">
              <v:shape style="position:absolute;left:7631;top:1216;width:3407;height:106" coordorigin="7631,1216" coordsize="3407,106" path="m11038,1216l11038,1322,7631,1322,7631,1216,11038,1216xe" filled="true" fillcolor="#ffcc00" stroked="false">
                <v:path arrowok="t"/>
                <v:fill type="solid"/>
              </v:shape>
            </v:group>
            <v:group style="position:absolute;left:7631;top:962;width:3243;height:120" coordorigin="7631,962" coordsize="3243,120">
              <v:shape style="position:absolute;left:7631;top:962;width:3243;height:120" coordorigin="7631,962" coordsize="3243,120" path="m10873,962l10873,1082,7631,1082,7631,962,10873,962xe" filled="true" fillcolor="#ffffcc" stroked="false">
                <v:path arrowok="t"/>
                <v:fill type="solid"/>
              </v:shape>
            </v:group>
            <v:group style="position:absolute;left:7631;top:858;width:3303;height:105" coordorigin="7631,858" coordsize="3303,105">
              <v:shape style="position:absolute;left:7631;top:858;width:3303;height:105" coordorigin="7631,858" coordsize="3303,105" path="m10933,858l10933,962,7631,962,7631,858,10933,858xe" filled="true" fillcolor="#ffcc00" stroked="false">
                <v:path arrowok="t"/>
                <v:fill type="solid"/>
              </v:shape>
            </v:group>
            <v:group style="position:absolute;left:7631;top:603;width:3002;height:119" coordorigin="7631,603" coordsize="3002,119">
              <v:shape style="position:absolute;left:7631;top:603;width:3002;height:119" coordorigin="7631,603" coordsize="3002,119" path="m10632,603l10632,722,7631,722,7631,603,10632,603xe" filled="true" fillcolor="#ffffcc" stroked="false">
                <v:path arrowok="t"/>
                <v:fill type="solid"/>
              </v:shape>
            </v:group>
            <v:group style="position:absolute;left:7631;top:498;width:3257;height:106" coordorigin="7631,498" coordsize="3257,106">
              <v:shape style="position:absolute;left:7631;top:498;width:3257;height:106" coordorigin="7631,498" coordsize="3257,106" path="m10888,498l10888,603,7631,603,7631,498,10888,498xe" filled="true" fillcolor="#ffcc00" stroked="false">
                <v:path arrowok="t"/>
                <v:fill type="solid"/>
              </v:shape>
            </v:group>
            <v:group style="position:absolute;left:7631;top:258;width:2987;height:106" coordorigin="7631,258" coordsize="2987,106">
              <v:shape style="position:absolute;left:7631;top:258;width:2987;height:106" coordorigin="7631,258" coordsize="2987,106" path="m10618,258l10618,363,7631,363,7631,258,10618,258xe" filled="true" fillcolor="#ffffcc" stroked="false">
                <v:path arrowok="t"/>
                <v:fill type="solid"/>
              </v:shape>
            </v:group>
            <v:group style="position:absolute;left:7631;top:153;width:3167;height:105" coordorigin="7631,153" coordsize="3167,105">
              <v:shape style="position:absolute;left:7631;top:153;width:3167;height:105" coordorigin="7631,153" coordsize="3167,105" path="m10798,153l10798,258,7631,258,7631,153,10798,153xe" filled="true" fillcolor="#ffcc00" stroked="false">
                <v:path arrowok="t"/>
                <v:fill type="solid"/>
              </v:shape>
            </v:group>
            <v:group style="position:absolute;left:7631;top:-101;width:2777;height:120" coordorigin="7631,-101" coordsize="2777,120">
              <v:shape style="position:absolute;left:7631;top:-101;width:2777;height:120" coordorigin="7631,-101" coordsize="2777,120" path="m10408,-101l10408,19,7631,19,7631,-101,10408,-101xe" filled="true" fillcolor="#ffffcc" stroked="false">
                <v:path arrowok="t"/>
                <v:fill type="solid"/>
              </v:shape>
            </v:group>
            <v:group style="position:absolute;left:7631;top:-207;width:3032;height:106" coordorigin="7631,-207" coordsize="3032,106">
              <v:shape style="position:absolute;left:7631;top:-207;width:3032;height:106" coordorigin="7631,-207" coordsize="3032,106" path="m10662,-207l10662,-101,7631,-101,7631,-207,10662,-207xe" filled="true" fillcolor="#ffcc00" stroked="false">
                <v:path arrowok="t"/>
                <v:fill type="solid"/>
              </v:shape>
            </v:group>
            <v:group style="position:absolute;left:7631;top:-461;width:3257;height:120" coordorigin="7631,-461" coordsize="3257,120">
              <v:shape style="position:absolute;left:7631;top:-461;width:3257;height:120" coordorigin="7631,-461" coordsize="3257,120" path="m10888,-461l10888,-341,7631,-341,7631,-461,10888,-461xe" filled="true" fillcolor="#ffffcc" stroked="false">
                <v:path arrowok="t"/>
                <v:fill type="solid"/>
              </v:shape>
            </v:group>
            <v:group style="position:absolute;left:7631;top:-566;width:3032;height:105" coordorigin="7631,-566" coordsize="3032,105">
              <v:shape style="position:absolute;left:7631;top:-566;width:3032;height:105" coordorigin="7631,-566" coordsize="3032,105" path="m10662,-566l10662,-461,7631,-461,7631,-566,10662,-566xe" filled="true" fillcolor="#ffcc00" stroked="false">
                <v:path arrowok="t"/>
                <v:fill type="solid"/>
              </v:shape>
            </v:group>
            <v:group style="position:absolute;left:7631;top:-806;width:3123;height:105" coordorigin="7631,-806" coordsize="3123,105">
              <v:shape style="position:absolute;left:7631;top:-806;width:3123;height:105" coordorigin="7631,-806" coordsize="3123,105" path="m10753,-806l10753,-701,7631,-701,7631,-806,10753,-806xe" filled="true" fillcolor="#ffffcc" stroked="false">
                <v:path arrowok="t"/>
                <v:fill type="solid"/>
              </v:shape>
            </v:group>
            <v:group style="position:absolute;left:7631;top:-910;width:2942;height:105" coordorigin="7631,-910" coordsize="2942,105">
              <v:shape style="position:absolute;left:7631;top:-910;width:2942;height:105" coordorigin="7631,-910" coordsize="2942,105" path="m10572,-910l10572,-806,7631,-806,7631,-910,10572,-910xe" filled="true" fillcolor="#ffcc00" stroked="false">
                <v:path arrowok="t"/>
                <v:fill type="solid"/>
              </v:shape>
            </v:group>
            <v:group style="position:absolute;left:7631;top:-1510;width:2987;height:106" coordorigin="7631,-1510" coordsize="2987,106">
              <v:shape style="position:absolute;left:7631;top:-1510;width:2987;height:106" coordorigin="7631,-1510" coordsize="2987,106" path="m10618,-1510l10618,-1404,7631,-1404,7631,-1510,10618,-1510xe" filled="true" fillcolor="#ffffcc" stroked="false">
                <v:path arrowok="t"/>
                <v:fill type="solid"/>
              </v:shape>
            </v:group>
            <v:group style="position:absolute;left:7631;top:-1614;width:2222;height:105" coordorigin="7631,-1614" coordsize="2222,105">
              <v:shape style="position:absolute;left:7631;top:-1614;width:2222;height:105" coordorigin="7631,-1614" coordsize="2222,105" path="m9852,-1614l9852,-1510,7631,-1510,7631,-1614,9852,-1614xe" filled="true" fillcolor="#ffcc00" stroked="false">
                <v:path arrowok="t"/>
                <v:fill type="solid"/>
              </v:shape>
            </v:group>
            <v:group style="position:absolute;left:7631;top:-1270;width:2717;height:105" coordorigin="7631,-1270" coordsize="2717,105">
              <v:shape style="position:absolute;left:7631;top:-1270;width:2717;height:105" coordorigin="7631,-1270" coordsize="2717,105" path="m10348,-1270l10348,-1166,7631,-1166,7631,-1270,10348,-1270xe" filled="true" fillcolor="#ffcc00" stroked="false">
                <v:path arrowok="t"/>
                <v:fill type="solid"/>
              </v:shape>
            </v:group>
            <v:group style="position:absolute;left:7631;top:-2049;width:2;height:4644" coordorigin="7631,-2049" coordsize="2,4644">
              <v:shape style="position:absolute;left:7631;top:-2049;width:2;height:4644" coordorigin="7631,-2049" coordsize="0,4644" path="m7631,2595l7631,-2049e" filled="false" stroked="true" strokeweight=".75075pt" strokecolor="#000000">
                <v:path arrowok="t"/>
              </v:shape>
            </v:group>
            <v:group style="position:absolute;left:8081;top:2551;width:2;height:45" coordorigin="8081,2551" coordsize="2,45">
              <v:shape style="position:absolute;left:8081;top:2551;width:2;height:45" coordorigin="8081,2551" coordsize="0,45" path="m8081,2595l8081,2551e" filled="false" stroked="true" strokeweight=".75075pt" strokecolor="#000000">
                <v:path arrowok="t"/>
              </v:shape>
            </v:group>
            <v:group style="position:absolute;left:8531;top:2551;width:2;height:45" coordorigin="8531,2551" coordsize="2,45">
              <v:shape style="position:absolute;left:8531;top:2551;width:2;height:45" coordorigin="8531,2551" coordsize="0,45" path="m8531,2595l8531,2551e" filled="false" stroked="true" strokeweight=".75075pt" strokecolor="#000000">
                <v:path arrowok="t"/>
              </v:shape>
            </v:group>
            <v:group style="position:absolute;left:8997;top:2551;width:2;height:45" coordorigin="8997,2551" coordsize="2,45">
              <v:shape style="position:absolute;left:8997;top:2551;width:2;height:45" coordorigin="8997,2551" coordsize="0,45" path="m8997,2595l8997,2551e" filled="false" stroked="true" strokeweight=".75075pt" strokecolor="#000000">
                <v:path arrowok="t"/>
              </v:shape>
            </v:group>
            <v:group style="position:absolute;left:9447;top:2551;width:2;height:45" coordorigin="9447,2551" coordsize="2,45">
              <v:shape style="position:absolute;left:9447;top:2551;width:2;height:45" coordorigin="9447,2551" coordsize="0,45" path="m9447,2595l9447,2551e" filled="false" stroked="true" strokeweight=".75075pt" strokecolor="#000000">
                <v:path arrowok="t"/>
              </v:shape>
            </v:group>
            <v:group style="position:absolute;left:9898;top:2551;width:2;height:45" coordorigin="9898,2551" coordsize="2,45">
              <v:shape style="position:absolute;left:9898;top:2551;width:2;height:45" coordorigin="9898,2551" coordsize="0,45" path="m9898,2595l9898,2551e" filled="false" stroked="true" strokeweight=".75075pt" strokecolor="#000000">
                <v:path arrowok="t"/>
              </v:shape>
            </v:group>
            <v:group style="position:absolute;left:10348;top:2551;width:2;height:45" coordorigin="10348,2551" coordsize="2,45">
              <v:shape style="position:absolute;left:10348;top:2551;width:2;height:45" coordorigin="10348,2551" coordsize="0,45" path="m10348,2595l10348,2551e" filled="false" stroked="true" strokeweight=".75075pt" strokecolor="#000000">
                <v:path arrowok="t"/>
              </v:shape>
            </v:group>
            <v:group style="position:absolute;left:10798;top:2551;width:2;height:45" coordorigin="10798,2551" coordsize="2,45">
              <v:shape style="position:absolute;left:10798;top:2551;width:2;height:45" coordorigin="10798,2551" coordsize="0,45" path="m10798,2595l10798,2551e" filled="false" stroked="true" strokeweight=".75075pt" strokecolor="#000000">
                <v:path arrowok="t"/>
              </v:shape>
            </v:group>
            <v:group style="position:absolute;left:11264;top:2551;width:2;height:45" coordorigin="11264,2551" coordsize="2,45">
              <v:shape style="position:absolute;left:11264;top:2551;width:2;height:45" coordorigin="11264,2551" coordsize="0,45" path="m11264,2595l11264,2551e" filled="false" stroked="true" strokeweight=".75075pt" strokecolor="#000000">
                <v:path arrowok="t"/>
              </v:shape>
            </v:group>
            <v:group style="position:absolute;left:11714;top:2551;width:2;height:45" coordorigin="11714,2551" coordsize="2,45">
              <v:shape style="position:absolute;left:11714;top:2551;width:2;height:45" coordorigin="11714,2551" coordsize="0,45" path="m11714,2595l11714,2551e" filled="false" stroked="true" strokeweight=".75075pt" strokecolor="#000000">
                <v:path arrowok="t"/>
              </v:shape>
            </v:group>
            <v:group style="position:absolute;left:12164;top:2551;width:2;height:45" coordorigin="12164,2551" coordsize="2,45">
              <v:shape style="position:absolute;left:12164;top:2551;width:2;height:45" coordorigin="12164,2551" coordsize="0,45" path="m12164,2595l12164,2551e" filled="false" stroked="true" strokeweight=".75075pt" strokecolor="#000000">
                <v:path arrowok="t"/>
              </v:shape>
            </v:group>
            <v:group style="position:absolute;left:7585;top:2191;width:46;height:2" coordorigin="7585,2191" coordsize="46,2">
              <v:shape style="position:absolute;left:7585;top:2191;width:46;height:2" coordorigin="7585,2191" coordsize="46,0" path="m7585,2191l7631,2191e" filled="false" stroked="true" strokeweight=".74925pt" strokecolor="#000000">
                <v:path arrowok="t"/>
              </v:shape>
            </v:group>
            <v:group style="position:absolute;left:7585;top:1846;width:46;height:2" coordorigin="7585,1846" coordsize="46,2">
              <v:shape style="position:absolute;left:7585;top:1846;width:46;height:2" coordorigin="7585,1846" coordsize="46,0" path="m7585,1846l7631,1846e" filled="false" stroked="true" strokeweight=".74925pt" strokecolor="#000000">
                <v:path arrowok="t"/>
              </v:shape>
            </v:group>
            <v:group style="position:absolute;left:7585;top:1486;width:46;height:2" coordorigin="7585,1486" coordsize="46,2">
              <v:shape style="position:absolute;left:7585;top:1486;width:46;height:2" coordorigin="7585,1486" coordsize="46,0" path="m7585,1486l7631,1486e" filled="false" stroked="true" strokeweight=".74925pt" strokecolor="#000000">
                <v:path arrowok="t"/>
              </v:shape>
            </v:group>
            <v:group style="position:absolute;left:7585;top:1142;width:46;height:2" coordorigin="7585,1142" coordsize="46,2">
              <v:shape style="position:absolute;left:7585;top:1142;width:46;height:2" coordorigin="7585,1142" coordsize="46,0" path="m7585,1142l7631,1142e" filled="false" stroked="true" strokeweight=".74925pt" strokecolor="#000000">
                <v:path arrowok="t"/>
              </v:shape>
            </v:group>
            <v:group style="position:absolute;left:7585;top:782;width:46;height:2" coordorigin="7585,782" coordsize="46,2">
              <v:shape style="position:absolute;left:7585;top:782;width:46;height:2" coordorigin="7585,782" coordsize="46,0" path="m7585,782l7631,782e" filled="false" stroked="true" strokeweight=".74925pt" strokecolor="#000000">
                <v:path arrowok="t"/>
              </v:shape>
            </v:group>
            <v:group style="position:absolute;left:7585;top:423;width:46;height:2" coordorigin="7585,423" coordsize="46,2">
              <v:shape style="position:absolute;left:7585;top:423;width:46;height:2" coordorigin="7585,423" coordsize="46,0" path="m7585,423l7631,423e" filled="false" stroked="true" strokeweight=".74925pt" strokecolor="#000000">
                <v:path arrowok="t"/>
              </v:shape>
            </v:group>
            <v:group style="position:absolute;left:7585;top:79;width:46;height:2" coordorigin="7585,79" coordsize="46,2">
              <v:shape style="position:absolute;left:7585;top:79;width:46;height:2" coordorigin="7585,79" coordsize="46,0" path="m7585,79l7631,79e" filled="false" stroked="true" strokeweight=".74925pt" strokecolor="#000000">
                <v:path arrowok="t"/>
              </v:shape>
            </v:group>
            <v:group style="position:absolute;left:7585;top:-281;width:46;height:2" coordorigin="7585,-281" coordsize="46,2">
              <v:shape style="position:absolute;left:7585;top:-281;width:46;height:2" coordorigin="7585,-281" coordsize="46,0" path="m7585,-281l7631,-281e" filled="false" stroked="true" strokeweight=".74925pt" strokecolor="#000000">
                <v:path arrowok="t"/>
              </v:shape>
            </v:group>
            <v:group style="position:absolute;left:7585;top:-641;width:46;height:2" coordorigin="7585,-641" coordsize="46,2">
              <v:shape style="position:absolute;left:7585;top:-641;width:46;height:2" coordorigin="7585,-641" coordsize="46,0" path="m7585,-641l7631,-641e" filled="false" stroked="true" strokeweight=".74925pt" strokecolor="#000000">
                <v:path arrowok="t"/>
              </v:shape>
            </v:group>
            <v:group style="position:absolute;left:7585;top:-986;width:46;height:2" coordorigin="7585,-986" coordsize="46,2">
              <v:shape style="position:absolute;left:7585;top:-986;width:46;height:2" coordorigin="7585,-986" coordsize="46,0" path="m7585,-986l7631,-986e" filled="false" stroked="true" strokeweight=".74925pt" strokecolor="#000000">
                <v:path arrowok="t"/>
              </v:shape>
            </v:group>
            <v:group style="position:absolute;left:7585;top:-1345;width:46;height:2" coordorigin="7585,-1345" coordsize="46,2">
              <v:shape style="position:absolute;left:7585;top:-1345;width:46;height:2" coordorigin="7585,-1345" coordsize="46,0" path="m7585,-1345l7631,-1345e" filled="false" stroked="true" strokeweight=".74925pt" strokecolor="#000000">
                <v:path arrowok="t"/>
              </v:shape>
            </v:group>
            <v:group style="position:absolute;left:7585;top:-1690;width:46;height:2" coordorigin="7585,-1690" coordsize="46,2">
              <v:shape style="position:absolute;left:7585;top:-1690;width:46;height:2" coordorigin="7585,-1690" coordsize="46,0" path="m7585,-1690l7631,-1690e" filled="false" stroked="true" strokeweight=".74925pt" strokecolor="#000000">
                <v:path arrowok="t"/>
              </v:shape>
            </v:group>
            <v:group style="position:absolute;left:7585;top:-2049;width:46;height:2" coordorigin="7585,-2049" coordsize="46,2">
              <v:shape style="position:absolute;left:7585;top:-2049;width:46;height:2" coordorigin="7585,-2049" coordsize="46,0" path="m7585,-2049l7631,-2049e" filled="false" stroked="true" strokeweight=".74925pt" strokecolor="#000000">
                <v:path arrowok="t"/>
              </v:shape>
              <v:shape style="position:absolute;left:9913;top:-1648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49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678;top:-1544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66</w:t>
                      </w:r>
                    </w:p>
                  </w:txbxContent>
                </v:textbox>
                <w10:wrap type="none"/>
              </v:shape>
              <v:shape style="position:absolute;left:10408;top:-1304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60</w:t>
                      </w:r>
                    </w:p>
                  </w:txbxContent>
                </v:textbox>
                <w10:wrap type="none"/>
              </v:shape>
              <v:shape style="position:absolute;left:7691;top:-1184;width:76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0</w:t>
                      </w:r>
                    </w:p>
                  </w:txbxContent>
                </v:textbox>
                <w10:wrap type="none"/>
              </v:shape>
              <v:shape style="position:absolute;left:10633;top:-944;width:332;height:480" type="#_x0000_t202" filled="false" stroked="false">
                <v:textbox inset="0,0,0,0">
                  <w:txbxContent>
                    <w:p>
                      <w:pPr>
                        <w:spacing w:line="11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65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27" w:lineRule="exact" w:before="0"/>
                        <w:ind w:left="179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69</w:t>
                      </w:r>
                    </w:p>
                    <w:p>
                      <w:pPr>
                        <w:spacing w:line="148" w:lineRule="exact" w:before="90"/>
                        <w:ind w:left="89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67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949;top:-479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723;top:-240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67</w:t>
                      </w:r>
                    </w:p>
                  </w:txbxContent>
                </v:textbox>
                <w10:wrap type="none"/>
              </v:shape>
              <v:shape style="position:absolute;left:10468;top:-120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61</w:t>
                      </w:r>
                    </w:p>
                  </w:txbxContent>
                </v:textbox>
                <w10:wrap type="none"/>
              </v:shape>
              <v:shape style="position:absolute;left:10859;top:120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70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678;top:224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66</w:t>
                      </w:r>
                    </w:p>
                  </w:txbxContent>
                </v:textbox>
                <w10:wrap type="none"/>
              </v:shape>
              <v:shape style="position:absolute;left:10949;top:464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693;top:584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66</w:t>
                      </w:r>
                    </w:p>
                  </w:txbxContent>
                </v:textbox>
                <w10:wrap type="none"/>
              </v:shape>
              <v:shape style="position:absolute;left:10933;top:824;width:315;height:495" type="#_x0000_t202" filled="false" stroked="false">
                <v:textbox inset="0,0,0,0">
                  <w:txbxContent>
                    <w:p>
                      <w:pPr>
                        <w:spacing w:line="122" w:lineRule="exact" w:before="0"/>
                        <w:ind w:left="59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73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71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165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739;top:1288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67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1279;top:1528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183;top:1648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55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1369;top:1887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81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769;top:1993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68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1909;top:2232;width:152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93</w:t>
                      </w:r>
                    </w:p>
                  </w:txbxContent>
                </v:textbox>
                <w10:wrap type="none"/>
              </v:shape>
              <v:shape style="position:absolute;left:11339;top:2352;width:149;height:135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81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626.280029pt;margin-top:2.501907pt;width:6pt;height:5.95pt;mso-position-horizontal-relative:page;mso-position-vertical-relative:paragraph;z-index:2200" coordorigin="12526,50" coordsize="120,119">
            <v:shape style="position:absolute;left:12526;top:50;width:120;height:119" coordorigin="12526,50" coordsize="120,119" path="m12646,50l12646,169,12526,169,12526,50,12646,50xe" filled="true" fillcolor="#ffcc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4"/>
          <w:sz w:val="18"/>
        </w:rPr>
        <w:t>2006</w:t>
      </w:r>
      <w:r>
        <w:rPr>
          <w:rFonts w:ascii="Arial"/>
          <w:sz w:val="18"/>
        </w:rPr>
      </w:r>
    </w:p>
    <w:p>
      <w:pPr>
        <w:spacing w:before="93"/>
        <w:ind w:left="0" w:right="469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26.280029pt;margin-top:7.091907pt;width:6pt;height:6pt;mso-position-horizontal-relative:page;mso-position-vertical-relative:paragraph;z-index:2224" coordorigin="12526,142" coordsize="120,120">
            <v:shape style="position:absolute;left:12526;top:142;width:120;height:120" coordorigin="12526,142" coordsize="120,120" path="m12646,142l12646,262,12526,262,12526,142,12646,142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4"/>
          <w:sz w:val="18"/>
        </w:rPr>
        <w:t>2005</w:t>
      </w:r>
      <w:r>
        <w:rPr>
          <w:rFonts w:ascii="Arial"/>
          <w:sz w:val="18"/>
        </w:rPr>
      </w:r>
    </w:p>
    <w:p>
      <w:pPr>
        <w:spacing w:after="0"/>
        <w:jc w:val="righ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7131" w:space="1335"/>
            <w:col w:w="471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67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tabs>
          <w:tab w:pos="7620" w:val="left" w:leader="none"/>
          <w:tab w:pos="8056" w:val="left" w:leader="none"/>
          <w:tab w:pos="8521" w:val="left" w:leader="none"/>
          <w:tab w:pos="8971" w:val="left" w:leader="none"/>
          <w:tab w:pos="9421" w:val="left" w:leader="none"/>
          <w:tab w:pos="9872" w:val="left" w:leader="none"/>
          <w:tab w:pos="10322" w:val="left" w:leader="none"/>
          <w:tab w:pos="10788" w:val="left" w:leader="none"/>
          <w:tab w:pos="11238" w:val="left" w:leader="none"/>
          <w:tab w:pos="11673" w:val="left" w:leader="none"/>
        </w:tabs>
        <w:spacing w:before="87"/>
        <w:ind w:left="720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0</w:t>
        <w:tab/>
      </w:r>
      <w:r>
        <w:rPr>
          <w:rFonts w:ascii="Arial"/>
          <w:spacing w:val="-15"/>
          <w:sz w:val="13"/>
        </w:rPr>
        <w:t>10</w:t>
        <w:tab/>
      </w:r>
      <w:r>
        <w:rPr>
          <w:rFonts w:ascii="Arial"/>
          <w:sz w:val="13"/>
        </w:rPr>
        <w:t>20</w:t>
        <w:tab/>
        <w:t>30</w:t>
        <w:tab/>
        <w:t>40</w:t>
        <w:tab/>
        <w:t>50</w:t>
        <w:tab/>
      </w:r>
      <w:r>
        <w:rPr>
          <w:rFonts w:ascii="Arial"/>
          <w:spacing w:val="-1"/>
          <w:sz w:val="13"/>
        </w:rPr>
        <w:t>60</w:t>
        <w:tab/>
      </w:r>
      <w:r>
        <w:rPr>
          <w:rFonts w:ascii="Arial"/>
          <w:sz w:val="13"/>
        </w:rPr>
        <w:t>70</w:t>
        <w:tab/>
      </w:r>
      <w:r>
        <w:rPr>
          <w:rFonts w:ascii="Arial"/>
          <w:spacing w:val="-1"/>
          <w:sz w:val="13"/>
        </w:rPr>
        <w:t>80</w:t>
        <w:tab/>
      </w:r>
      <w:r>
        <w:rPr>
          <w:rFonts w:ascii="Arial"/>
          <w:sz w:val="13"/>
        </w:rPr>
        <w:t>90</w:t>
        <w:tab/>
      </w:r>
      <w:r>
        <w:rPr>
          <w:rFonts w:ascii="Arial"/>
          <w:spacing w:val="-12"/>
          <w:w w:val="105"/>
          <w:sz w:val="13"/>
        </w:rPr>
        <w:t>100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716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4.75pt;height:11.9pt;mso-position-horizontal-relative:char;mso-position-vertical-relative:line" coordorigin="0,0" coordsize="4695,238">
            <v:group style="position:absolute;left:7;top:7;width:2340;height:224" coordorigin="7,7" coordsize="2340,224">
              <v:shape style="position:absolute;left:7;top:7;width:2340;height:224" coordorigin="7,7" coordsize="2340,224" path="m2347,7l2317,68,2262,102,2188,119,1373,121,1345,122,1269,139,1212,171,1177,231,1175,215,1131,161,1068,133,987,121,203,121,174,120,99,104,42,72,10,29,7,13e" filled="false" stroked="true" strokeweight=".72pt" strokecolor="#000000">
                <v:path arrowok="t"/>
              </v:shape>
            </v:group>
            <v:group style="position:absolute;left:2348;top:7;width:1440;height:171" coordorigin="2348,7" coordsize="1440,171">
              <v:shape style="position:absolute;left:2348;top:7;width:1440;height:171" coordorigin="2348,7" coordsize="1440,171" path="m3787,7l3748,74,3680,97,3187,97,3161,99,3098,127,3068,178,3065,161,3004,108,2467,97,2441,95,2378,68,2353,36,2348,17e" filled="false" stroked="true" strokeweight=".72pt" strokecolor="#000000">
                <v:path arrowok="t"/>
              </v:shape>
            </v:group>
            <v:group style="position:absolute;left:3789;top:7;width:899;height:158" coordorigin="3789,7" coordsize="899,158">
              <v:shape style="position:absolute;left:3789;top:7;width:899;height:158" coordorigin="3789,7" coordsize="899,158" path="m4687,7l4664,72,4313,96,4292,99,4274,109,4258,124,4246,142,4239,165,4235,147,4189,101,3863,96,3842,93,3823,83,3808,69,3796,50,3789,28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10"/>
          <w:szCs w:val="10"/>
        </w:rPr>
      </w:pPr>
    </w:p>
    <w:p>
      <w:pPr>
        <w:pStyle w:val="Heading9"/>
        <w:tabs>
          <w:tab w:pos="10012" w:val="left" w:leader="none"/>
          <w:tab w:pos="11272" w:val="left" w:leader="none"/>
        </w:tabs>
        <w:spacing w:line="240" w:lineRule="auto" w:before="80"/>
        <w:ind w:left="8212" w:right="0"/>
        <w:jc w:val="left"/>
      </w:pPr>
      <w:r>
        <w:rPr>
          <w:w w:val="95"/>
        </w:rPr>
        <w:t>Baja</w:t>
        <w:tab/>
        <w:t>Media</w:t>
        <w:tab/>
      </w:r>
      <w:r>
        <w:rPr/>
        <w:t>Alta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3568" w:right="6356"/>
        <w:jc w:val="left"/>
      </w:pPr>
      <w:r>
        <w:rPr/>
        <w:t>Fuente: Contraloría General del Estado.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568" w:right="573"/>
        <w:jc w:val="both"/>
      </w:pPr>
      <w:r>
        <w:rPr>
          <w:spacing w:val="-1"/>
        </w:rPr>
        <w:t>Como</w:t>
      </w:r>
      <w:r>
        <w:rPr>
          <w:spacing w:val="3"/>
        </w:rPr>
        <w:t> </w:t>
      </w:r>
      <w:r>
        <w:rPr>
          <w:spacing w:val="-1"/>
        </w:rPr>
        <w:t>parte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Programa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Modernización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Innovación</w:t>
      </w:r>
      <w:r>
        <w:rPr>
          <w:spacing w:val="3"/>
        </w:rPr>
        <w:t> </w:t>
      </w:r>
      <w:r>
        <w:rPr/>
        <w:t>Gubernamental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2005-2011,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inició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2006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aplicación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Evaluación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Gestión</w:t>
      </w:r>
      <w:r>
        <w:rPr>
          <w:spacing w:val="11"/>
        </w:rPr>
        <w:t> </w:t>
      </w:r>
      <w:r>
        <w:rPr/>
        <w:t>Pública,</w:t>
      </w:r>
      <w:r>
        <w:rPr>
          <w:spacing w:val="11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digitalizado</w:t>
      </w:r>
      <w:r>
        <w:rPr>
          <w:spacing w:val="11"/>
        </w:rPr>
        <w:t> </w:t>
      </w:r>
      <w:r>
        <w:rPr>
          <w:spacing w:val="-1"/>
        </w:rPr>
        <w:t>cuyos</w:t>
      </w:r>
      <w:r>
        <w:rPr>
          <w:spacing w:val="11"/>
        </w:rPr>
        <w:t> </w:t>
      </w:r>
      <w:r>
        <w:rPr/>
        <w:t>resultados</w:t>
      </w:r>
      <w:r>
        <w:rPr>
          <w:spacing w:val="11"/>
        </w:rPr>
        <w:t> </w:t>
      </w:r>
      <w:r>
        <w:rPr>
          <w:spacing w:val="-1"/>
        </w:rPr>
        <w:t>sustituyen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contenida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/>
        <w:t>informe</w:t>
      </w:r>
      <w:r>
        <w:rPr>
          <w:spacing w:val="1"/>
        </w:rPr>
        <w:t> </w:t>
      </w:r>
      <w:r>
        <w:rPr/>
        <w:t>anterior.</w:t>
      </w:r>
      <w:r>
        <w:rPr>
          <w:spacing w:val="1"/>
        </w:rPr>
        <w:t> </w:t>
      </w:r>
      <w:r>
        <w:rPr/>
        <w:t>Las </w:t>
      </w:r>
      <w:r>
        <w:rPr>
          <w:spacing w:val="-1"/>
        </w:rPr>
        <w:t>cifras</w:t>
      </w:r>
      <w:r>
        <w:rPr/>
        <w:t> de 2006 son preliminares.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59" w:right="5453"/>
        <w:jc w:val="center"/>
        <w:rPr>
          <w:b w:val="0"/>
          <w:bCs w:val="0"/>
        </w:rPr>
      </w:pPr>
      <w:r>
        <w:rPr>
          <w:spacing w:val="-1"/>
        </w:rPr>
        <w:t>Resultados</w:t>
      </w:r>
      <w:r>
        <w:rPr/>
        <w:t> Globales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Descentralizadas</w:t>
      </w:r>
      <w:r>
        <w:rPr>
          <w:spacing w:val="21"/>
        </w:rPr>
        <w:t> </w:t>
      </w:r>
      <w:r>
        <w:rPr/>
        <w:t>2005-2006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5970" w:val="left" w:leader="none"/>
        </w:tabs>
        <w:spacing w:before="92"/>
        <w:ind w:left="262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20.385010pt;margin-top:-14.799427pt;width:201pt;height:224.5pt;mso-position-horizontal-relative:page;mso-position-vertical-relative:paragraph;z-index:-1189216" coordorigin="6408,-296" coordsize="4020,4490">
            <v:group style="position:absolute;left:6461;top:3976;width:3345;height:105" coordorigin="6461,3976" coordsize="3345,105">
              <v:shape style="position:absolute;left:6461;top:3976;width:3345;height:105" coordorigin="6461,3976" coordsize="3345,105" path="m9805,3976l9805,4081,6461,4081,6461,3976,9805,3976xe" filled="true" fillcolor="#ffffcc" stroked="false">
                <v:path arrowok="t"/>
                <v:fill type="solid"/>
              </v:shape>
            </v:group>
            <v:group style="position:absolute;left:6461;top:3871;width:3765;height:106" coordorigin="6461,3871" coordsize="3765,106">
              <v:shape style="position:absolute;left:6461;top:3871;width:3765;height:106" coordorigin="6461,3871" coordsize="3765,106" path="m10225,3871l10225,3976,6461,3976,6461,3871,10225,3871xe" filled="true" fillcolor="#ffcc00" stroked="false">
                <v:path arrowok="t"/>
                <v:fill type="solid"/>
              </v:shape>
            </v:group>
            <v:group style="position:absolute;left:6415;top:4141;width:4005;height:2" coordorigin="6415,4141" coordsize="4005,2">
              <v:shape style="position:absolute;left:6415;top:4141;width:4005;height:2" coordorigin="6415,4141" coordsize="4005,0" path="m10420,4141l6415,4141e" filled="false" stroked="true" strokeweight=".75pt" strokecolor="#000000">
                <v:path arrowok="t"/>
              </v:shape>
            </v:group>
            <v:group style="position:absolute;left:6461;top:3631;width:3329;height:106" coordorigin="6461,3631" coordsize="3329,106">
              <v:shape style="position:absolute;left:6461;top:3631;width:3329;height:106" coordorigin="6461,3631" coordsize="3329,106" path="m9790,3631l9790,3736,6461,3736,6461,3631,9790,3631xe" filled="true" fillcolor="#ffffcc" stroked="false">
                <v:path arrowok="t"/>
                <v:fill type="solid"/>
              </v:shape>
            </v:group>
            <v:group style="position:absolute;left:6461;top:3541;width:3135;height:90" coordorigin="6461,3541" coordsize="3135,90">
              <v:shape style="position:absolute;left:6461;top:3541;width:3135;height:90" coordorigin="6461,3541" coordsize="3135,90" path="m9595,3541l9595,3631,6461,3631,6461,3541,9595,3541xe" filled="true" fillcolor="#ffcc00" stroked="false">
                <v:path arrowok="t"/>
                <v:fill type="solid"/>
              </v:shape>
            </v:group>
            <v:group style="position:absolute;left:6461;top:3301;width:2789;height:105" coordorigin="6461,3301" coordsize="2789,105">
              <v:shape style="position:absolute;left:6461;top:3301;width:2789;height:105" coordorigin="6461,3301" coordsize="2789,105" path="m9250,3301l9250,3405,6461,3405,6461,3301,9250,3301xe" filled="true" fillcolor="#ffffcc" stroked="false">
                <v:path arrowok="t"/>
                <v:fill type="solid"/>
              </v:shape>
            </v:group>
            <v:group style="position:absolute;left:6461;top:3195;width:3135;height:106" coordorigin="6461,3195" coordsize="3135,106">
              <v:shape style="position:absolute;left:6461;top:3195;width:3135;height:106" coordorigin="6461,3195" coordsize="3135,106" path="m9595,3195l9595,3301,6461,3301,6461,3195,9595,3195xe" filled="true" fillcolor="#ffcc00" stroked="false">
                <v:path arrowok="t"/>
                <v:fill type="solid"/>
              </v:shape>
            </v:group>
            <v:group style="position:absolute;left:6461;top:2955;width:2909;height:106" coordorigin="6461,2955" coordsize="2909,106">
              <v:shape style="position:absolute;left:6461;top:2955;width:2909;height:106" coordorigin="6461,2955" coordsize="2909,106" path="m9370,2955l9370,3061,6461,3061,6461,2955,9370,2955xe" filled="true" fillcolor="#ffffcc" stroked="false">
                <v:path arrowok="t"/>
                <v:fill type="solid"/>
              </v:shape>
            </v:group>
            <v:group style="position:absolute;left:6461;top:2850;width:2925;height:106" coordorigin="6461,2850" coordsize="2925,106">
              <v:shape style="position:absolute;left:6461;top:2850;width:2925;height:106" coordorigin="6461,2850" coordsize="2925,106" path="m9385,2850l9385,2955,6461,2955,6461,2850,9385,2850xe" filled="true" fillcolor="#ffcc00" stroked="false">
                <v:path arrowok="t"/>
                <v:fill type="solid"/>
              </v:shape>
            </v:group>
            <v:group style="position:absolute;left:6461;top:2610;width:3179;height:106" coordorigin="6461,2610" coordsize="3179,106">
              <v:shape style="position:absolute;left:6461;top:2610;width:3179;height:106" coordorigin="6461,2610" coordsize="3179,106" path="m9640,2610l9640,2715,6461,2715,6461,2610,9640,2610xe" filled="true" fillcolor="#ffffcc" stroked="false">
                <v:path arrowok="t"/>
                <v:fill type="solid"/>
              </v:shape>
            </v:group>
            <v:group style="position:absolute;left:6461;top:2565;width:2775;height:2" coordorigin="6461,2565" coordsize="2775,2">
              <v:shape style="position:absolute;left:6461;top:2565;width:2775;height:2" coordorigin="6461,2565" coordsize="2775,0" path="m6461,2565l9235,2565e" filled="false" stroked="true" strokeweight="4.6pt" strokecolor="#ffcc00">
                <v:path arrowok="t"/>
              </v:shape>
            </v:group>
            <v:group style="position:absolute;left:6461;top:2280;width:2355;height:105" coordorigin="6461,2280" coordsize="2355,105">
              <v:shape style="position:absolute;left:6461;top:2280;width:2355;height:105" coordorigin="6461,2280" coordsize="2355,105" path="m8815,2280l8815,2384,6461,2384,6461,2280,8815,2280xe" filled="true" fillcolor="#ffffcc" stroked="false">
                <v:path arrowok="t"/>
                <v:fill type="solid"/>
              </v:shape>
            </v:group>
            <v:group style="position:absolute;left:6461;top:2174;width:2729;height:106" coordorigin="6461,2174" coordsize="2729,106">
              <v:shape style="position:absolute;left:6461;top:2174;width:2729;height:106" coordorigin="6461,2174" coordsize="2729,106" path="m9190,2174l9190,2280,6461,2280,6461,2174,9190,2174xe" filled="true" fillcolor="#ffcc00" stroked="false">
                <v:path arrowok="t"/>
                <v:fill type="solid"/>
              </v:shape>
            </v:group>
            <v:group style="position:absolute;left:6461;top:1934;width:1965;height:106" coordorigin="6461,1934" coordsize="1965,106">
              <v:shape style="position:absolute;left:6461;top:1934;width:1965;height:106" coordorigin="6461,1934" coordsize="1965,106" path="m8425,1934l8425,2040,6461,2040,6461,1934,8425,1934xe" filled="true" fillcolor="#ffffcc" stroked="false">
                <v:path arrowok="t"/>
                <v:fill type="solid"/>
              </v:shape>
            </v:group>
            <v:group style="position:absolute;left:6461;top:1830;width:2729;height:105" coordorigin="6461,1830" coordsize="2729,105">
              <v:shape style="position:absolute;left:6461;top:1830;width:2729;height:105" coordorigin="6461,1830" coordsize="2729,105" path="m9190,1830l9190,1934,6461,1934,6461,1830,9190,1830xe" filled="true" fillcolor="#ffcc00" stroked="false">
                <v:path arrowok="t"/>
                <v:fill type="solid"/>
              </v:shape>
            </v:group>
            <v:group style="position:absolute;left:6461;top:1588;width:2070;height:106" coordorigin="6461,1588" coordsize="2070,106">
              <v:shape style="position:absolute;left:6461;top:1588;width:2070;height:106" coordorigin="6461,1588" coordsize="2070,106" path="m8531,1588l8531,1694,6461,1694,6461,1588,8531,1588xe" filled="true" fillcolor="#ffffcc" stroked="false">
                <v:path arrowok="t"/>
                <v:fill type="solid"/>
              </v:shape>
            </v:group>
            <v:group style="position:absolute;left:6461;top:1484;width:2699;height:105" coordorigin="6461,1484" coordsize="2699,105">
              <v:shape style="position:absolute;left:6461;top:1484;width:2699;height:105" coordorigin="6461,1484" coordsize="2699,105" path="m9160,1484l9160,1588,6461,1588,6461,1484,9160,1484xe" filled="true" fillcolor="#ffcc00" stroked="false">
                <v:path arrowok="t"/>
                <v:fill type="solid"/>
              </v:shape>
            </v:group>
            <v:group style="position:absolute;left:6461;top:1244;width:2459;height:105" coordorigin="6461,1244" coordsize="2459,105">
              <v:shape style="position:absolute;left:6461;top:1244;width:2459;height:105" coordorigin="6461,1244" coordsize="2459,105" path="m8920,1244l8920,1348,6461,1348,6461,1244,8920,1244xe" filled="true" fillcolor="#ffffcc" stroked="false">
                <v:path arrowok="t"/>
                <v:fill type="solid"/>
              </v:shape>
            </v:group>
            <v:group style="position:absolute;left:6461;top:1153;width:2699;height:92" coordorigin="6461,1153" coordsize="2699,92">
              <v:shape style="position:absolute;left:6461;top:1153;width:2699;height:92" coordorigin="6461,1153" coordsize="2699,92" path="m9160,1153l9160,1244,6461,1244,6461,1153,9160,1153xe" filled="true" fillcolor="#ffcc00" stroked="false">
                <v:path arrowok="t"/>
                <v:fill type="solid"/>
              </v:shape>
            </v:group>
            <v:group style="position:absolute;left:6461;top:913;width:2399;height:106" coordorigin="6461,913" coordsize="2399,106">
              <v:shape style="position:absolute;left:6461;top:913;width:2399;height:106" coordorigin="6461,913" coordsize="2399,106" path="m8860,913l8860,1018,6461,1018,6461,913,8860,913xe" filled="true" fillcolor="#ffffcc" stroked="false">
                <v:path arrowok="t"/>
                <v:fill type="solid"/>
              </v:shape>
            </v:group>
            <v:group style="position:absolute;left:6461;top:808;width:2655;height:105" coordorigin="6461,808" coordsize="2655,105">
              <v:shape style="position:absolute;left:6461;top:808;width:2655;height:105" coordorigin="6461,808" coordsize="2655,105" path="m9115,808l9115,913,6461,913,6461,808,9115,808xe" filled="true" fillcolor="#ffcc00" stroked="false">
                <v:path arrowok="t"/>
                <v:fill type="solid"/>
              </v:shape>
            </v:group>
            <v:group style="position:absolute;left:6461;top:567;width:1770;height:106" coordorigin="6461,567" coordsize="1770,106">
              <v:shape style="position:absolute;left:6461;top:567;width:1770;height:106" coordorigin="6461,567" coordsize="1770,106" path="m8231,567l8231,673,6461,673,6461,567,8231,567xe" filled="true" fillcolor="#ffffcc" stroked="false">
                <v:path arrowok="t"/>
                <v:fill type="solid"/>
              </v:shape>
            </v:group>
            <v:group style="position:absolute;left:6461;top:463;width:2219;height:105" coordorigin="6461,463" coordsize="2219,105">
              <v:shape style="position:absolute;left:6461;top:463;width:2219;height:105" coordorigin="6461,463" coordsize="2219,105" path="m8680,463l8680,567,6461,567,6461,463,8680,463xe" filled="true" fillcolor="#ffcc00" stroked="false">
                <v:path arrowok="t"/>
                <v:fill type="solid"/>
              </v:shape>
            </v:group>
            <v:group style="position:absolute;left:6461;top:223;width:1740;height:105" coordorigin="6461,223" coordsize="1740,105">
              <v:shape style="position:absolute;left:6461;top:223;width:1740;height:105" coordorigin="6461,223" coordsize="1740,105" path="m8201,223l8201,327,6461,327,6461,223,8201,223xe" filled="true" fillcolor="#ffffcc" stroked="false">
                <v:path arrowok="t"/>
                <v:fill type="solid"/>
              </v:shape>
            </v:group>
            <v:group style="position:absolute;left:6461;top:178;width:1710;height:2" coordorigin="6461,178" coordsize="1710,2">
              <v:shape style="position:absolute;left:6461;top:178;width:1710;height:2" coordorigin="6461,178" coordsize="1710,0" path="m6461,178l8171,178e" filled="false" stroked="true" strokeweight="4.6pt" strokecolor="#ffcc00">
                <v:path arrowok="t"/>
              </v:shape>
            </v:group>
            <v:group style="position:absolute;left:6461;top:-288;width:2;height:4475" coordorigin="6461,-288" coordsize="2,4475">
              <v:shape style="position:absolute;left:6461;top:-288;width:2;height:4475" coordorigin="6461,-288" coordsize="0,4475" path="m6461,-288l6461,4186e" filled="false" stroked="true" strokeweight=".75pt" strokecolor="#000000">
                <v:path arrowok="t"/>
              </v:shape>
            </v:group>
            <v:group style="position:absolute;left:6851;top:4141;width:2;height:46" coordorigin="6851,4141" coordsize="2,46">
              <v:shape style="position:absolute;left:6851;top:4141;width:2;height:46" coordorigin="6851,4141" coordsize="0,46" path="m6851,4186l6851,4141e" filled="false" stroked="true" strokeweight=".75pt" strokecolor="#000000">
                <v:path arrowok="t"/>
              </v:shape>
            </v:group>
            <v:group style="position:absolute;left:7255;top:4141;width:2;height:46" coordorigin="7255,4141" coordsize="2,46">
              <v:shape style="position:absolute;left:7255;top:4141;width:2;height:46" coordorigin="7255,4141" coordsize="0,46" path="m7255,4186l7255,4141e" filled="false" stroked="true" strokeweight=".75pt" strokecolor="#000000">
                <v:path arrowok="t"/>
              </v:shape>
            </v:group>
            <v:group style="position:absolute;left:7645;top:4141;width:2;height:46" coordorigin="7645,4141" coordsize="2,46">
              <v:shape style="position:absolute;left:7645;top:4141;width:2;height:46" coordorigin="7645,4141" coordsize="0,46" path="m7645,4186l7645,4141e" filled="false" stroked="true" strokeweight=".75pt" strokecolor="#000000">
                <v:path arrowok="t"/>
              </v:shape>
            </v:group>
            <v:group style="position:absolute;left:8051;top:4141;width:2;height:46" coordorigin="8051,4141" coordsize="2,46">
              <v:shape style="position:absolute;left:8051;top:4141;width:2;height:46" coordorigin="8051,4141" coordsize="0,46" path="m8051,4186l8051,4141e" filled="false" stroked="true" strokeweight=".75pt" strokecolor="#000000">
                <v:path arrowok="t"/>
              </v:shape>
            </v:group>
            <v:group style="position:absolute;left:8441;top:4141;width:2;height:46" coordorigin="8441,4141" coordsize="2,46">
              <v:shape style="position:absolute;left:8441;top:4141;width:2;height:46" coordorigin="8441,4141" coordsize="0,46" path="m8441,4186l8441,4141e" filled="false" stroked="true" strokeweight=".75pt" strokecolor="#000000">
                <v:path arrowok="t"/>
              </v:shape>
            </v:group>
            <v:group style="position:absolute;left:8830;top:4141;width:2;height:46" coordorigin="8830,4141" coordsize="2,46">
              <v:shape style="position:absolute;left:8830;top:4141;width:2;height:46" coordorigin="8830,4141" coordsize="0,46" path="m8830,4186l8830,4141e" filled="false" stroked="true" strokeweight=".75pt" strokecolor="#000000">
                <v:path arrowok="t"/>
              </v:shape>
            </v:group>
            <v:group style="position:absolute;left:9235;top:4141;width:2;height:46" coordorigin="9235,4141" coordsize="2,46">
              <v:shape style="position:absolute;left:9235;top:4141;width:2;height:46" coordorigin="9235,4141" coordsize="0,46" path="m9235,4186l9235,4141e" filled="false" stroked="true" strokeweight=".75pt" strokecolor="#000000">
                <v:path arrowok="t"/>
              </v:shape>
            </v:group>
            <v:group style="position:absolute;left:9625;top:4141;width:2;height:46" coordorigin="9625,4141" coordsize="2,46">
              <v:shape style="position:absolute;left:9625;top:4141;width:2;height:46" coordorigin="9625,4141" coordsize="0,46" path="m9625,4186l9625,4141e" filled="false" stroked="true" strokeweight=".75pt" strokecolor="#000000">
                <v:path arrowok="t"/>
              </v:shape>
            </v:group>
            <v:group style="position:absolute;left:10030;top:4141;width:2;height:46" coordorigin="10030,4141" coordsize="2,46">
              <v:shape style="position:absolute;left:10030;top:4141;width:2;height:46" coordorigin="10030,4141" coordsize="0,46" path="m10030,4186l10030,4141e" filled="false" stroked="true" strokeweight=".75pt" strokecolor="#000000">
                <v:path arrowok="t"/>
              </v:shape>
            </v:group>
            <v:group style="position:absolute;left:10420;top:4141;width:2;height:46" coordorigin="10420,4141" coordsize="2,46">
              <v:shape style="position:absolute;left:10420;top:4141;width:2;height:46" coordorigin="10420,4141" coordsize="0,46" path="m10420,4186l10420,4141e" filled="false" stroked="true" strokeweight=".75pt" strokecolor="#000000">
                <v:path arrowok="t"/>
              </v:shape>
            </v:group>
            <v:group style="position:absolute;left:6415;top:3796;width:46;height:2" coordorigin="6415,3796" coordsize="46,2">
              <v:shape style="position:absolute;left:6415;top:3796;width:46;height:2" coordorigin="6415,3796" coordsize="46,0" path="m6415,3796l6461,3796e" filled="false" stroked="true" strokeweight=".75pt" strokecolor="#000000">
                <v:path arrowok="t"/>
              </v:shape>
            </v:group>
            <v:group style="position:absolute;left:6415;top:3465;width:46;height:2" coordorigin="6415,3465" coordsize="46,2">
              <v:shape style="position:absolute;left:6415;top:3465;width:46;height:2" coordorigin="6415,3465" coordsize="46,0" path="m6415,3465l6461,3465e" filled="false" stroked="true" strokeweight=".75pt" strokecolor="#000000">
                <v:path arrowok="t"/>
              </v:shape>
            </v:group>
            <v:group style="position:absolute;left:6415;top:3121;width:46;height:2" coordorigin="6415,3121" coordsize="46,2">
              <v:shape style="position:absolute;left:6415;top:3121;width:46;height:2" coordorigin="6415,3121" coordsize="46,0" path="m6415,3121l6461,3121e" filled="false" stroked="true" strokeweight=".75pt" strokecolor="#000000">
                <v:path arrowok="t"/>
              </v:shape>
            </v:group>
            <v:group style="position:absolute;left:6415;top:2775;width:46;height:2" coordorigin="6415,2775" coordsize="46,2">
              <v:shape style="position:absolute;left:6415;top:2775;width:46;height:2" coordorigin="6415,2775" coordsize="46,0" path="m6415,2775l6461,2775e" filled="false" stroked="true" strokeweight=".75pt" strokecolor="#000000">
                <v:path arrowok="t"/>
              </v:shape>
            </v:group>
            <v:group style="position:absolute;left:6415;top:2445;width:46;height:2" coordorigin="6415,2445" coordsize="46,2">
              <v:shape style="position:absolute;left:6415;top:2445;width:46;height:2" coordorigin="6415,2445" coordsize="46,0" path="m6415,2445l6461,2445e" filled="false" stroked="true" strokeweight=".75pt" strokecolor="#000000">
                <v:path arrowok="t"/>
              </v:shape>
            </v:group>
            <v:group style="position:absolute;left:6415;top:2100;width:46;height:2" coordorigin="6415,2100" coordsize="46,2">
              <v:shape style="position:absolute;left:6415;top:2100;width:46;height:2" coordorigin="6415,2100" coordsize="46,0" path="m6415,2100l6461,2100e" filled="false" stroked="true" strokeweight=".75pt" strokecolor="#000000">
                <v:path arrowok="t"/>
              </v:shape>
            </v:group>
            <v:group style="position:absolute;left:6415;top:1754;width:46;height:2" coordorigin="6415,1754" coordsize="46,2">
              <v:shape style="position:absolute;left:6415;top:1754;width:46;height:2" coordorigin="6415,1754" coordsize="46,0" path="m6415,1754l6461,1754e" filled="false" stroked="true" strokeweight=".75pt" strokecolor="#000000">
                <v:path arrowok="t"/>
              </v:shape>
            </v:group>
            <v:group style="position:absolute;left:6415;top:1408;width:46;height:2" coordorigin="6415,1408" coordsize="46,2">
              <v:shape style="position:absolute;left:6415;top:1408;width:46;height:2" coordorigin="6415,1408" coordsize="46,0" path="m6415,1408l6461,1408e" filled="false" stroked="true" strokeweight=".75pt" strokecolor="#000000">
                <v:path arrowok="t"/>
              </v:shape>
            </v:group>
            <v:group style="position:absolute;left:6415;top:1078;width:46;height:2" coordorigin="6415,1078" coordsize="46,2">
              <v:shape style="position:absolute;left:6415;top:1078;width:46;height:2" coordorigin="6415,1078" coordsize="46,0" path="m6415,1078l6461,1078e" filled="false" stroked="true" strokeweight=".75pt" strokecolor="#000000">
                <v:path arrowok="t"/>
              </v:shape>
            </v:group>
            <v:group style="position:absolute;left:6415;top:733;width:46;height:2" coordorigin="6415,733" coordsize="46,2">
              <v:shape style="position:absolute;left:6415;top:733;width:46;height:2" coordorigin="6415,733" coordsize="46,0" path="m6415,733l6461,733e" filled="false" stroked="true" strokeweight=".75pt" strokecolor="#000000">
                <v:path arrowok="t"/>
              </v:shape>
            </v:group>
            <v:group style="position:absolute;left:6415;top:387;width:46;height:2" coordorigin="6415,387" coordsize="46,2">
              <v:shape style="position:absolute;left:6415;top:387;width:46;height:2" coordorigin="6415,387" coordsize="46,0" path="m6415,387l6461,387e" filled="false" stroked="true" strokeweight=".75pt" strokecolor="#000000">
                <v:path arrowok="t"/>
              </v:shape>
            </v:group>
            <v:group style="position:absolute;left:6415;top:57;width:46;height:2" coordorigin="6415,57" coordsize="46,2">
              <v:shape style="position:absolute;left:6415;top:57;width:46;height:2" coordorigin="6415,57" coordsize="46,0" path="m6415,57l6461,57e" filled="false" stroked="true" strokeweight=".75pt" strokecolor="#000000">
                <v:path arrowok="t"/>
              </v:shape>
            </v:group>
            <v:group style="position:absolute;left:6415;top:-288;width:46;height:2" coordorigin="6415,-288" coordsize="46,2">
              <v:shape style="position:absolute;left:6415;top:-288;width:46;height:2" coordorigin="6415,-288" coordsize="46,0" path="m6415,-288l6461,-288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13.039063pt;margin-top:9.500858pt;width:7.6pt;height:6.8pt;mso-position-horizontal-relative:page;mso-position-vertical-relative:paragraph;z-index:-1189144" type="#_x0000_t202" filled="false" stroked="false">
            <v:textbox inset="0,0,0,0">
              <w:txbxContent>
                <w:p>
                  <w:pPr>
                    <w:spacing w:line="135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z w:val="13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7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Sudcalif.</w:t>
      </w:r>
      <w:r>
        <w:rPr>
          <w:rFonts w:ascii="Arial"/>
          <w:spacing w:val="-22"/>
          <w:w w:val="105"/>
          <w:sz w:val="13"/>
        </w:rPr>
        <w:t> </w:t>
      </w:r>
      <w:r>
        <w:rPr>
          <w:rFonts w:ascii="Arial"/>
          <w:w w:val="105"/>
          <w:sz w:val="13"/>
        </w:rPr>
        <w:t>M</w:t>
      </w:r>
      <w:r>
        <w:rPr>
          <w:rFonts w:ascii="Arial"/>
          <w:spacing w:val="-23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ujer</w:t>
      </w:r>
      <w:r>
        <w:rPr>
          <w:rFonts w:ascii="Arial"/>
          <w:spacing w:val="-1"/>
          <w:w w:val="105"/>
          <w:position w:val="4"/>
          <w:sz w:val="13"/>
        </w:rPr>
        <w:tab/>
      </w:r>
      <w:r>
        <w:rPr>
          <w:rFonts w:ascii="Arial"/>
          <w:w w:val="105"/>
          <w:position w:val="4"/>
          <w:sz w:val="13"/>
        </w:rPr>
        <w:t>43</w:t>
      </w:r>
      <w:r>
        <w:rPr>
          <w:rFonts w:ascii="Arial"/>
          <w:sz w:val="13"/>
        </w:rPr>
      </w:r>
    </w:p>
    <w:p>
      <w:pPr>
        <w:tabs>
          <w:tab w:pos="6030" w:val="left" w:leader="none"/>
          <w:tab w:pos="6480" w:val="left" w:leader="none"/>
        </w:tabs>
        <w:spacing w:before="136"/>
        <w:ind w:left="301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1"/>
          <w:w w:val="105"/>
          <w:sz w:val="13"/>
        </w:rPr>
        <w:t>Instituto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w w:val="105"/>
          <w:sz w:val="13"/>
        </w:rPr>
        <w:t>Vivienda</w:t>
        <w:tab/>
      </w:r>
      <w:r>
        <w:rPr>
          <w:rFonts w:ascii="Arial"/>
          <w:position w:val="-3"/>
          <w:sz w:val="13"/>
        </w:rPr>
        <w:t>45</w:t>
      </w:r>
      <w:r>
        <w:rPr>
          <w:rFonts w:ascii="Arial"/>
          <w:position w:val="6"/>
          <w:sz w:val="13"/>
        </w:rPr>
        <w:tab/>
      </w:r>
      <w:r>
        <w:rPr>
          <w:rFonts w:ascii="Arial"/>
          <w:spacing w:val="-1"/>
          <w:w w:val="105"/>
          <w:position w:val="6"/>
          <w:sz w:val="13"/>
        </w:rPr>
        <w:t>56</w:t>
      </w:r>
      <w:r>
        <w:rPr>
          <w:rFonts w:ascii="Arial"/>
          <w:sz w:val="13"/>
        </w:rPr>
      </w:r>
    </w:p>
    <w:p>
      <w:pPr>
        <w:tabs>
          <w:tab w:pos="6660" w:val="left" w:leader="none"/>
          <w:tab w:pos="6915" w:val="left" w:leader="none"/>
        </w:tabs>
        <w:spacing w:before="100"/>
        <w:ind w:left="189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Estatal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A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dulto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s</w:t>
        <w:tab/>
      </w:r>
      <w:r>
        <w:rPr>
          <w:rFonts w:ascii="Arial" w:hAnsi="Arial"/>
          <w:spacing w:val="-1"/>
          <w:position w:val="-5"/>
          <w:sz w:val="13"/>
        </w:rPr>
        <w:t>61</w:t>
      </w:r>
      <w:r>
        <w:rPr>
          <w:rFonts w:ascii="Arial" w:hAnsi="Arial"/>
          <w:spacing w:val="-1"/>
          <w:position w:val="4"/>
          <w:sz w:val="13"/>
        </w:rPr>
        <w:tab/>
      </w:r>
      <w:r>
        <w:rPr>
          <w:rFonts w:ascii="Arial" w:hAnsi="Arial"/>
          <w:w w:val="105"/>
          <w:position w:val="4"/>
          <w:sz w:val="13"/>
        </w:rPr>
        <w:t>67</w:t>
      </w:r>
      <w:r>
        <w:rPr>
          <w:rFonts w:ascii="Arial" w:hAns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line="546" w:lineRule="auto" w:before="0"/>
        <w:ind w:left="2476" w:right="4" w:hanging="555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3"/>
          <w:w w:val="105"/>
          <w:sz w:val="13"/>
        </w:rPr>
        <w:t>Sistema</w:t>
      </w:r>
      <w:r>
        <w:rPr>
          <w:rFonts w:ascii="Arial"/>
          <w:spacing w:val="-20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Desarrollo</w:t>
      </w:r>
      <w:r>
        <w:rPr>
          <w:rFonts w:ascii="Arial"/>
          <w:spacing w:val="-10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Integral</w:t>
      </w:r>
      <w:r>
        <w:rPr>
          <w:rFonts w:ascii="Arial"/>
          <w:spacing w:val="-20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Familia</w:t>
      </w:r>
      <w:r>
        <w:rPr>
          <w:rFonts w:ascii="Arial"/>
          <w:spacing w:val="36"/>
          <w:w w:val="103"/>
          <w:sz w:val="13"/>
        </w:rPr>
        <w:t> </w:t>
      </w:r>
      <w:r>
        <w:rPr>
          <w:rFonts w:ascii="Arial"/>
          <w:spacing w:val="1"/>
          <w:w w:val="105"/>
          <w:sz w:val="13"/>
        </w:rPr>
        <w:t>Instituto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Sudcalif.</w:t>
      </w:r>
      <w:r>
        <w:rPr>
          <w:rFonts w:ascii="Arial"/>
          <w:spacing w:val="-25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Cultura</w:t>
      </w:r>
      <w:r>
        <w:rPr>
          <w:rFonts w:ascii="Arial"/>
          <w:spacing w:val="25"/>
          <w:w w:val="103"/>
          <w:sz w:val="13"/>
        </w:rPr>
        <w:t> </w:t>
      </w:r>
      <w:r>
        <w:rPr>
          <w:rFonts w:ascii="Arial"/>
          <w:spacing w:val="2"/>
          <w:w w:val="105"/>
          <w:sz w:val="13"/>
        </w:rPr>
        <w:t>Junta</w:t>
      </w:r>
      <w:r>
        <w:rPr>
          <w:rFonts w:ascii="Arial"/>
          <w:spacing w:val="-22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Estatal</w:t>
      </w:r>
      <w:r>
        <w:rPr>
          <w:rFonts w:ascii="Arial"/>
          <w:spacing w:val="-21"/>
          <w:w w:val="105"/>
          <w:sz w:val="13"/>
        </w:rPr>
        <w:t> </w:t>
      </w:r>
      <w:r>
        <w:rPr>
          <w:rFonts w:ascii="Arial"/>
          <w:spacing w:val="3"/>
          <w:w w:val="105"/>
          <w:sz w:val="13"/>
        </w:rPr>
        <w:t>Caminos</w:t>
      </w:r>
      <w:r>
        <w:rPr>
          <w:rFonts w:ascii="Arial"/>
          <w:spacing w:val="24"/>
          <w:w w:val="103"/>
          <w:sz w:val="13"/>
        </w:rPr>
        <w:t> </w:t>
      </w:r>
      <w:r>
        <w:rPr>
          <w:rFonts w:ascii="Arial"/>
          <w:spacing w:val="1"/>
          <w:w w:val="105"/>
          <w:sz w:val="13"/>
        </w:rPr>
        <w:t>Instituto</w:t>
      </w:r>
      <w:r>
        <w:rPr>
          <w:rFonts w:ascii="Arial"/>
          <w:spacing w:val="-10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Sudcalif.</w:t>
      </w:r>
      <w:r>
        <w:rPr>
          <w:rFonts w:ascii="Arial"/>
          <w:spacing w:val="-23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Depo</w:t>
      </w:r>
      <w:r>
        <w:rPr>
          <w:rFonts w:ascii="Arial"/>
          <w:spacing w:val="-29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rte</w:t>
      </w:r>
      <w:r>
        <w:rPr>
          <w:rFonts w:ascii="Arial"/>
          <w:sz w:val="13"/>
        </w:rPr>
      </w:r>
    </w:p>
    <w:p>
      <w:pPr>
        <w:spacing w:before="1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6"/>
          <w:sz w:val="13"/>
        </w:rPr>
        <w:t>CAPECE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Inst.</w:t>
      </w:r>
      <w:r>
        <w:rPr>
          <w:rFonts w:ascii="Arial" w:hAnsi="Arial"/>
          <w:spacing w:val="-23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Sudcalif.</w:t>
      </w:r>
      <w:r>
        <w:rPr>
          <w:rFonts w:ascii="Arial" w:hAnsi="Arial"/>
          <w:spacing w:val="-22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Atención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a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Personas</w:t>
      </w:r>
      <w:r>
        <w:rPr>
          <w:rFonts w:ascii="Arial" w:hAnsi="Arial"/>
          <w:spacing w:val="-12"/>
          <w:w w:val="105"/>
          <w:sz w:val="13"/>
        </w:rPr>
        <w:t> </w:t>
      </w:r>
      <w:r>
        <w:rPr>
          <w:rFonts w:ascii="Arial" w:hAnsi="Arial"/>
          <w:spacing w:val="7"/>
          <w:w w:val="105"/>
          <w:sz w:val="13"/>
        </w:rPr>
        <w:t>con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Discap.</w:t>
      </w:r>
      <w:r>
        <w:rPr>
          <w:rFonts w:ascii="Arial" w:hAnsi="Arial"/>
          <w:sz w:val="13"/>
        </w:rPr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line="552" w:lineRule="auto" w:before="0"/>
        <w:ind w:left="2536" w:right="4" w:firstLine="105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6"/>
          <w:w w:val="105"/>
          <w:sz w:val="13"/>
        </w:rPr>
        <w:t>Comisión</w:t>
      </w:r>
      <w:r>
        <w:rPr>
          <w:rFonts w:ascii="Arial" w:hAnsi="Arial"/>
          <w:spacing w:val="-22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Estatal</w:t>
      </w:r>
      <w:r>
        <w:rPr>
          <w:rFonts w:ascii="Arial" w:hAnsi="Arial"/>
          <w:spacing w:val="-21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Agua</w:t>
      </w:r>
      <w:r>
        <w:rPr>
          <w:rFonts w:ascii="Arial" w:hAnsi="Arial"/>
          <w:spacing w:val="23"/>
          <w:w w:val="103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Patronato</w:t>
      </w:r>
      <w:r>
        <w:rPr>
          <w:rFonts w:ascii="Arial" w:hAnsi="Arial"/>
          <w:spacing w:val="-11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Estudiante</w:t>
      </w:r>
      <w:r>
        <w:rPr>
          <w:rFonts w:ascii="Arial" w:hAnsi="Arial"/>
          <w:sz w:val="13"/>
        </w:rPr>
      </w:r>
    </w:p>
    <w:p>
      <w:pPr>
        <w:spacing w:before="6"/>
        <w:ind w:left="0" w:right="6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3"/>
          <w:w w:val="105"/>
          <w:sz w:val="13"/>
        </w:rPr>
        <w:t>Administració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21"/>
          <w:w w:val="105"/>
          <w:sz w:val="13"/>
        </w:rPr>
        <w:t> </w:t>
      </w:r>
      <w:r>
        <w:rPr>
          <w:rFonts w:ascii="Arial" w:hAnsi="Arial"/>
          <w:spacing w:val="7"/>
          <w:w w:val="105"/>
          <w:sz w:val="13"/>
        </w:rPr>
        <w:t>Po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rtuaria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Integral</w:t>
      </w:r>
      <w:r>
        <w:rPr>
          <w:rFonts w:ascii="Arial" w:hAnsi="Arial"/>
          <w:sz w:val="13"/>
        </w:rPr>
      </w:r>
    </w:p>
    <w:p>
      <w:pPr>
        <w:spacing w:before="90"/>
        <w:ind w:left="0" w:right="22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position w:val="-8"/>
          <w:sz w:val="13"/>
        </w:rPr>
        <w:t>62</w:t>
      </w:r>
      <w:r>
        <w:rPr>
          <w:rFonts w:ascii="Arial"/>
          <w:w w:val="105"/>
          <w:position w:val="-8"/>
          <w:sz w:val="13"/>
        </w:rPr>
        <w:t> </w:t>
      </w:r>
      <w:r>
        <w:rPr>
          <w:rFonts w:ascii="Arial"/>
          <w:spacing w:val="8"/>
          <w:w w:val="105"/>
          <w:position w:val="-8"/>
          <w:sz w:val="13"/>
        </w:rPr>
        <w:t> </w:t>
      </w:r>
      <w:r>
        <w:rPr>
          <w:rFonts w:ascii="Arial"/>
          <w:spacing w:val="-1"/>
          <w:w w:val="105"/>
          <w:sz w:val="13"/>
        </w:rPr>
        <w:t>68</w:t>
      </w:r>
      <w:r>
        <w:rPr>
          <w:rFonts w:ascii="Arial"/>
          <w:sz w:val="13"/>
        </w:rPr>
      </w:r>
    </w:p>
    <w:p>
      <w:pPr>
        <w:spacing w:line="127" w:lineRule="exact" w:before="91"/>
        <w:ind w:left="0" w:right="22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68</w:t>
      </w:r>
      <w:r>
        <w:rPr>
          <w:rFonts w:ascii="Arial"/>
          <w:sz w:val="13"/>
        </w:rPr>
      </w:r>
    </w:p>
    <w:p>
      <w:pPr>
        <w:spacing w:line="127" w:lineRule="exact" w:before="0"/>
        <w:ind w:left="403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w w:val="105"/>
          <w:sz w:val="13"/>
        </w:rPr>
        <w:t>52</w:t>
      </w:r>
      <w:r>
        <w:rPr>
          <w:rFonts w:ascii="Arial"/>
          <w:sz w:val="13"/>
        </w:rPr>
      </w:r>
    </w:p>
    <w:p>
      <w:pPr>
        <w:spacing w:line="128" w:lineRule="exact" w:before="90"/>
        <w:ind w:left="0" w:right="19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69</w:t>
      </w:r>
      <w:r>
        <w:rPr>
          <w:rFonts w:ascii="Arial"/>
          <w:sz w:val="13"/>
        </w:rPr>
      </w:r>
    </w:p>
    <w:p>
      <w:pPr>
        <w:spacing w:line="128" w:lineRule="exact" w:before="0"/>
        <w:ind w:left="195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w w:val="105"/>
          <w:sz w:val="13"/>
        </w:rPr>
        <w:t>50</w:t>
      </w:r>
      <w:r>
        <w:rPr>
          <w:rFonts w:ascii="Arial"/>
          <w:sz w:val="13"/>
        </w:rPr>
      </w:r>
    </w:p>
    <w:p>
      <w:pPr>
        <w:spacing w:line="128" w:lineRule="exact" w:before="90"/>
        <w:ind w:left="0" w:right="19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69</w:t>
      </w:r>
      <w:r>
        <w:rPr>
          <w:rFonts w:ascii="Arial"/>
          <w:sz w:val="13"/>
        </w:rPr>
      </w:r>
    </w:p>
    <w:p>
      <w:pPr>
        <w:spacing w:line="128" w:lineRule="exact" w:before="0"/>
        <w:ind w:left="0" w:right="569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59</w:t>
      </w:r>
    </w:p>
    <w:p>
      <w:pPr>
        <w:spacing w:before="90"/>
        <w:ind w:left="0" w:right="148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70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line="128" w:lineRule="exact" w:before="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74</w:t>
      </w:r>
    </w:p>
    <w:p>
      <w:pPr>
        <w:spacing w:line="128" w:lineRule="exact" w:before="0"/>
        <w:ind w:left="0" w:right="1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74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13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71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8"/>
        <w:ind w:left="6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w w:val="105"/>
          <w:sz w:val="13"/>
        </w:rPr>
        <w:t>80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1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79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79 </w:t>
      </w:r>
      <w:r>
        <w:rPr>
          <w:rFonts w:ascii="Arial"/>
          <w:spacing w:val="-1"/>
          <w:w w:val="105"/>
          <w:position w:val="-8"/>
          <w:sz w:val="13"/>
        </w:rPr>
        <w:t>84</w:t>
      </w:r>
      <w:r>
        <w:rPr>
          <w:rFonts w:ascii="Arial"/>
          <w:sz w:val="13"/>
        </w:rPr>
      </w:r>
    </w:p>
    <w:p>
      <w:pPr>
        <w:spacing w:line="128" w:lineRule="exact" w:before="90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95</w:t>
      </w:r>
    </w:p>
    <w:p>
      <w:pPr>
        <w:spacing w:line="128" w:lineRule="exact" w:before="0"/>
        <w:ind w:left="2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84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6"/>
        <w:spacing w:line="240" w:lineRule="auto" w:before="0"/>
        <w:ind w:left="468" w:right="0"/>
        <w:jc w:val="left"/>
      </w:pPr>
      <w:r>
        <w:rPr/>
        <w:pict>
          <v:group style="position:absolute;margin-left:539.039978pt;margin-top:2.441888pt;width:6pt;height:6pt;mso-position-horizontal-relative:page;mso-position-vertical-relative:paragraph;z-index:2320" coordorigin="10781,49" coordsize="120,120">
            <v:shape style="position:absolute;left:10781;top:49;width:120;height:120" coordorigin="10781,49" coordsize="120,120" path="m10901,49l10901,169,10781,169,10781,49,10901,49xe" filled="true" fillcolor="#ffcc00" stroked="false">
              <v:path arrowok="t"/>
              <v:fill type="solid"/>
            </v:shape>
            <w10:wrap type="none"/>
          </v:group>
        </w:pict>
      </w:r>
      <w:r>
        <w:rPr>
          <w:spacing w:val="4"/>
        </w:rPr>
        <w:t>2006</w:t>
      </w:r>
      <w:r>
        <w:rPr/>
      </w:r>
    </w:p>
    <w:p>
      <w:pPr>
        <w:spacing w:before="93"/>
        <w:ind w:left="46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39.039978pt;margin-top:7.091888pt;width:6pt;height:6pt;mso-position-horizontal-relative:page;mso-position-vertical-relative:paragraph;z-index:2344" coordorigin="10781,142" coordsize="120,120">
            <v:shape style="position:absolute;left:10781;top:142;width:120;height:120" coordorigin="10781,142" coordsize="120,120" path="m10901,142l10901,262,10781,262,10781,142,10901,142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4"/>
          <w:sz w:val="18"/>
        </w:rPr>
        <w:t>2005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2260" w:right="500"/>
          <w:cols w:num="4" w:equalWidth="0">
            <w:col w:w="4089" w:space="982"/>
            <w:col w:w="2267" w:space="40"/>
            <w:col w:w="801" w:space="40"/>
            <w:col w:w="486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tabs>
          <w:tab w:pos="4530" w:val="left" w:leader="none"/>
          <w:tab w:pos="4920" w:val="left" w:leader="none"/>
          <w:tab w:pos="5310" w:val="left" w:leader="none"/>
          <w:tab w:pos="5716" w:val="left" w:leader="none"/>
          <w:tab w:pos="6106" w:val="left" w:leader="none"/>
          <w:tab w:pos="6494" w:val="left" w:leader="none"/>
          <w:tab w:pos="6900" w:val="left" w:leader="none"/>
          <w:tab w:pos="7290" w:val="left" w:leader="none"/>
          <w:tab w:pos="7694" w:val="left" w:leader="none"/>
          <w:tab w:pos="8070" w:val="left" w:leader="none"/>
        </w:tabs>
        <w:spacing w:before="0"/>
        <w:ind w:left="417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0</w:t>
        <w:tab/>
      </w:r>
      <w:r>
        <w:rPr>
          <w:rFonts w:ascii="Arial"/>
          <w:spacing w:val="-15"/>
          <w:sz w:val="13"/>
        </w:rPr>
        <w:t>10</w:t>
        <w:tab/>
      </w:r>
      <w:r>
        <w:rPr>
          <w:rFonts w:ascii="Arial"/>
          <w:sz w:val="13"/>
        </w:rPr>
        <w:t>20</w:t>
        <w:tab/>
        <w:t>30</w:t>
        <w:tab/>
      </w:r>
      <w:r>
        <w:rPr>
          <w:rFonts w:ascii="Arial"/>
          <w:spacing w:val="-1"/>
          <w:sz w:val="13"/>
        </w:rPr>
        <w:t>40</w:t>
        <w:tab/>
        <w:t>50</w:t>
        <w:tab/>
      </w:r>
      <w:r>
        <w:rPr>
          <w:rFonts w:ascii="Arial"/>
          <w:sz w:val="13"/>
        </w:rPr>
        <w:t>60</w:t>
        <w:tab/>
      </w:r>
      <w:r>
        <w:rPr>
          <w:rFonts w:ascii="Arial"/>
          <w:spacing w:val="-1"/>
          <w:sz w:val="13"/>
        </w:rPr>
        <w:t>70</w:t>
        <w:tab/>
        <w:t>80</w:t>
        <w:tab/>
      </w:r>
      <w:r>
        <w:rPr>
          <w:rFonts w:ascii="Arial"/>
          <w:sz w:val="13"/>
        </w:rPr>
        <w:t>90</w:t>
        <w:tab/>
      </w:r>
      <w:r>
        <w:rPr>
          <w:rFonts w:ascii="Arial"/>
          <w:spacing w:val="-12"/>
          <w:w w:val="105"/>
          <w:sz w:val="13"/>
        </w:rPr>
        <w:t>100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416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07.7pt;height:10.75pt;mso-position-horizontal-relative:char;mso-position-vertical-relative:line" coordorigin="0,0" coordsize="4154,215">
            <v:group style="position:absolute;left:7;top:7;width:1980;height:173" coordorigin="7,7" coordsize="1980,173">
              <v:shape style="position:absolute;left:7;top:7;width:1980;height:173" coordorigin="7,7" coordsize="1980,173" path="m1987,7l1951,63,1887,89,1162,96,1134,97,1060,116,1011,150,997,179,995,166,941,118,868,98,172,96,144,95,70,77,12,28,7,13e" filled="false" stroked="true" strokeweight=".72pt" strokecolor="#000000">
                <v:path arrowok="t"/>
              </v:shape>
            </v:group>
            <v:group style="position:absolute;left:1987;top:7;width:1260;height:201" coordorigin="1987,7" coordsize="1260,201">
              <v:shape style="position:absolute;left:1987;top:7;width:1260;height:201" coordorigin="1987,7" coordsize="1260,201" path="m3247,7l3226,70,3174,108,2722,113,2700,115,2644,148,2617,207,2614,187,2578,135,2514,113,2092,113,2070,110,2014,77,1992,40,1987,18e" filled="false" stroked="true" strokeweight=".72pt" strokecolor="#000000">
                <v:path arrowok="t"/>
              </v:shape>
            </v:group>
            <v:group style="position:absolute;left:3249;top:7;width:898;height:159" coordorigin="3249,7" coordsize="898,159">
              <v:shape style="position:absolute;left:3249;top:7;width:898;height:159" coordorigin="3249,7" coordsize="898,159" path="m4147,7l4124,72,3772,97,3752,100,3733,110,3718,124,3706,143,3699,165,3694,148,3649,102,3322,97,3302,94,3283,84,3268,70,3256,51,3249,29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pStyle w:val="Heading9"/>
        <w:spacing w:line="240" w:lineRule="auto" w:before="20"/>
        <w:ind w:right="0"/>
        <w:jc w:val="right"/>
      </w:pPr>
      <w:r>
        <w:rPr>
          <w:w w:val="95"/>
        </w:rPr>
        <w:t>Baja</w:t>
      </w:r>
      <w:r>
        <w:rPr/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Media</w:t>
      </w:r>
      <w:r>
        <w:rPr>
          <w:rFonts w:ascii="Arial"/>
          <w:sz w:val="16"/>
        </w:rPr>
      </w:r>
    </w:p>
    <w:p>
      <w:pPr>
        <w:spacing w:before="20"/>
        <w:ind w:left="7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Alta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5359" w:space="40"/>
            <w:col w:w="1516" w:space="40"/>
            <w:col w:w="6125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22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75" w:right="9082"/>
        <w:jc w:val="left"/>
      </w:pPr>
      <w:r>
        <w:rPr/>
        <w:t>Fuente: Contraloría General del Estado.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3466"/>
        <w:jc w:val="both"/>
      </w:pPr>
      <w:r>
        <w:rPr>
          <w:spacing w:val="-1"/>
        </w:rPr>
        <w:t>Como</w:t>
      </w:r>
      <w:r>
        <w:rPr>
          <w:spacing w:val="3"/>
        </w:rPr>
        <w:t> </w:t>
      </w:r>
      <w:r>
        <w:rPr>
          <w:spacing w:val="-1"/>
        </w:rPr>
        <w:t>parte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Programa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Modernización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Innovación</w:t>
      </w:r>
      <w:r>
        <w:rPr>
          <w:spacing w:val="3"/>
        </w:rPr>
        <w:t> </w:t>
      </w:r>
      <w:r>
        <w:rPr/>
        <w:t>Gubernamental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2005-2011,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inició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2006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aplicación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Evaluación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Gestión</w:t>
      </w:r>
      <w:r>
        <w:rPr>
          <w:spacing w:val="11"/>
        </w:rPr>
        <w:t> </w:t>
      </w:r>
      <w:r>
        <w:rPr/>
        <w:t>Pública,</w:t>
      </w:r>
      <w:r>
        <w:rPr>
          <w:spacing w:val="11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digitalizado</w:t>
      </w:r>
      <w:r>
        <w:rPr>
          <w:spacing w:val="11"/>
        </w:rPr>
        <w:t> </w:t>
      </w:r>
      <w:r>
        <w:rPr>
          <w:spacing w:val="-1"/>
        </w:rPr>
        <w:t>cuyos</w:t>
      </w:r>
      <w:r>
        <w:rPr>
          <w:spacing w:val="11"/>
        </w:rPr>
        <w:t> </w:t>
      </w:r>
      <w:r>
        <w:rPr/>
        <w:t>resultados</w:t>
      </w:r>
      <w:r>
        <w:rPr>
          <w:spacing w:val="11"/>
        </w:rPr>
        <w:t> </w:t>
      </w:r>
      <w:r>
        <w:rPr>
          <w:spacing w:val="-1"/>
        </w:rPr>
        <w:t>sustituyen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contenida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/>
        <w:t>informe</w:t>
      </w:r>
      <w:r>
        <w:rPr>
          <w:spacing w:val="1"/>
        </w:rPr>
        <w:t> </w:t>
      </w:r>
      <w:r>
        <w:rPr/>
        <w:t>anterior.</w:t>
      </w:r>
      <w:r>
        <w:rPr>
          <w:spacing w:val="1"/>
        </w:rPr>
        <w:t> </w:t>
      </w:r>
      <w:r>
        <w:rPr/>
        <w:t>Las </w:t>
      </w:r>
      <w:r>
        <w:rPr>
          <w:spacing w:val="-1"/>
        </w:rPr>
        <w:t>cifras</w:t>
      </w:r>
      <w:r>
        <w:rPr/>
        <w:t> de 2006 son preliminares.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793" w:right="1353" w:hanging="2448"/>
        <w:jc w:val="left"/>
        <w:rPr>
          <w:rFonts w:ascii="Arial" w:hAnsi="Arial" w:cs="Arial" w:eastAsia="Arial"/>
          <w:sz w:val="20"/>
          <w:szCs w:val="20"/>
        </w:rPr>
      </w:pPr>
      <w:bookmarkStart w:name="_bookmark2" w:id="3"/>
      <w:bookmarkEnd w:id="3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Administración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Gobierno por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9"/>
        <w:gridCol w:w="1260"/>
        <w:gridCol w:w="1260"/>
        <w:gridCol w:w="1253"/>
      </w:tblGrid>
      <w:tr>
        <w:trPr>
          <w:trHeight w:val="212" w:hRule="exact"/>
        </w:trPr>
        <w:tc>
          <w:tcPr>
            <w:tcW w:w="4559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Estatal de 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82.2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14,167.8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3,566.8</w:t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38,545.9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55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21,417.8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28" w:right="77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3928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2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7301" w:right="1242" w:hanging="26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Administración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Gobierno</w:t>
      </w:r>
      <w:r>
        <w:rPr>
          <w:rFonts w:ascii="Arial" w:hAnsi="Arial"/>
          <w:b/>
          <w:spacing w:val="-1"/>
          <w:sz w:val="20"/>
        </w:rPr>
        <w:t>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9"/>
        <w:spacing w:line="240" w:lineRule="auto" w:before="78"/>
        <w:ind w:left="1340" w:right="3532"/>
        <w:jc w:val="center"/>
      </w:pPr>
      <w:r>
        <w:rPr/>
        <w:pict>
          <v:group style="position:absolute;margin-left:312.780487pt;margin-top:5.237054pt;width:259.75pt;height:121.35pt;mso-position-horizontal-relative:page;mso-position-vertical-relative:paragraph;z-index:2488" coordorigin="6256,105" coordsize="5195,2427">
            <v:group style="position:absolute;left:6827;top:1490;width:682;height:983" coordorigin="6827,1490" coordsize="682,983">
              <v:shape style="position:absolute;left:6827;top:1490;width:682;height:983" coordorigin="6827,1490" coordsize="682,983" path="m7508,1490l7508,2473,6827,2473,6827,1490,7508,1490xe" filled="true" fillcolor="#ffffc0" stroked="false">
                <v:path arrowok="t"/>
                <v:fill type="solid"/>
              </v:shape>
            </v:group>
            <v:group style="position:absolute;left:8534;top:2003;width:687;height:471" coordorigin="8534,2003" coordsize="687,471">
              <v:shape style="position:absolute;left:8534;top:2003;width:687;height:471" coordorigin="8534,2003" coordsize="687,471" path="m9221,2003l9221,2473,8534,2473,8534,2003,9221,2003xe" filled="true" fillcolor="#ffffc0" stroked="false">
                <v:path arrowok="t"/>
                <v:fill type="solid"/>
              </v:shape>
            </v:group>
            <v:group style="position:absolute;left:10247;top:350;width:681;height:2123" coordorigin="10247,350" coordsize="681,2123">
              <v:shape style="position:absolute;left:10247;top:350;width:681;height:2123" coordorigin="10247,350" coordsize="681,2123" path="m10927,350l10927,2473,10247,2473,10247,350,10927,350xe" filled="true" fillcolor="#ffffc0" stroked="false">
                <v:path arrowok="t"/>
                <v:fill type="solid"/>
              </v:shape>
            </v:group>
            <v:group style="position:absolute;left:6313;top:182;width:2;height:2339" coordorigin="6313,182" coordsize="2,2339">
              <v:shape style="position:absolute;left:6313;top:182;width:2;height:2339" coordorigin="6313,182" coordsize="0,2339" path="m6313,182l6313,2521e" filled="false" stroked="true" strokeweight=".959pt" strokecolor="#000000">
                <v:path arrowok="t"/>
              </v:shape>
            </v:group>
            <v:group style="position:absolute;left:6265;top:2473;width:5176;height:2" coordorigin="6265,2473" coordsize="5176,2">
              <v:shape style="position:absolute;left:6265;top:2473;width:5176;height:2" coordorigin="6265,2473" coordsize="5176,0" path="m11441,2473l6265,2473e" filled="false" stroked="true" strokeweight=".959pt" strokecolor="#000000">
                <v:path arrowok="t"/>
              </v:shape>
            </v:group>
            <v:group style="position:absolute;left:6265;top:2012;width:48;height:2" coordorigin="6265,2012" coordsize="48,2">
              <v:shape style="position:absolute;left:6265;top:2012;width:48;height:2" coordorigin="6265,2012" coordsize="48,0" path="m6265,2012l6313,2012e" filled="false" stroked="true" strokeweight=".959pt" strokecolor="#000000">
                <v:path arrowok="t"/>
              </v:shape>
            </v:group>
            <v:group style="position:absolute;left:6265;top:1558;width:48;height:2" coordorigin="6265,1558" coordsize="48,2">
              <v:shape style="position:absolute;left:6265;top:1558;width:48;height:2" coordorigin="6265,1558" coordsize="48,0" path="m6265,1558l6313,1558e" filled="false" stroked="true" strokeweight=".959pt" strokecolor="#000000">
                <v:path arrowok="t"/>
              </v:shape>
            </v:group>
            <v:group style="position:absolute;left:6265;top:1098;width:48;height:2" coordorigin="6265,1098" coordsize="48,2">
              <v:shape style="position:absolute;left:6265;top:1098;width:48;height:2" coordorigin="6265,1098" coordsize="48,0" path="m6265,1098l6313,1098e" filled="false" stroked="true" strokeweight=".959pt" strokecolor="#000000">
                <v:path arrowok="t"/>
              </v:shape>
            </v:group>
            <v:group style="position:absolute;left:6265;top:642;width:48;height:2" coordorigin="6265,642" coordsize="48,2">
              <v:shape style="position:absolute;left:6265;top:642;width:48;height:2" coordorigin="6265,642" coordsize="48,0" path="m6265,642l6313,642e" filled="false" stroked="true" strokeweight=".959pt" strokecolor="#000000">
                <v:path arrowok="t"/>
              </v:shape>
            </v:group>
            <v:group style="position:absolute;left:6265;top:182;width:48;height:2" coordorigin="6265,182" coordsize="48,2">
              <v:shape style="position:absolute;left:6265;top:182;width:48;height:2" coordorigin="6265,182" coordsize="48,0" path="m6265,182l6313,182e" filled="false" stroked="true" strokeweight=".959pt" strokecolor="#000000">
                <v:path arrowok="t"/>
              </v:shape>
            </v:group>
            <v:group style="position:absolute;left:8021;top:2473;width:2;height:48" coordorigin="8021,2473" coordsize="2,48">
              <v:shape style="position:absolute;left:8021;top:2473;width:2;height:48" coordorigin="8021,2473" coordsize="0,48" path="m8021,2521l8021,2473e" filled="false" stroked="true" strokeweight=".959pt" strokecolor="#000000">
                <v:path arrowok="t"/>
              </v:shape>
            </v:group>
            <v:group style="position:absolute;left:9733;top:2473;width:2;height:48" coordorigin="9733,2473" coordsize="2,48">
              <v:shape style="position:absolute;left:9733;top:2473;width:2;height:48" coordorigin="9733,2473" coordsize="0,48" path="m9733,2521l9733,2473e" filled="false" stroked="true" strokeweight=".959pt" strokecolor="#000000">
                <v:path arrowok="t"/>
              </v:shape>
            </v:group>
            <v:group style="position:absolute;left:11441;top:2473;width:2;height:48" coordorigin="11441,2473" coordsize="2,48">
              <v:shape style="position:absolute;left:11441;top:2473;width:2;height:48" coordorigin="11441,2473" coordsize="0,48" path="m11441,2521l11441,2473e" filled="false" stroked="true" strokeweight=".959pt" strokecolor="#000000">
                <v:path arrowok="t"/>
              </v:shape>
              <v:shape style="position:absolute;left:10285;top:105;width:607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>46,317.0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65;top:1235;width:607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>21,417.8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73;top:1749;width:607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>10,294.6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</w:rPr>
        <w:t>50,000.0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before="78"/>
        <w:ind w:left="1340" w:right="353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40,000.0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before="78"/>
        <w:ind w:left="1340" w:right="353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30,000.0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before="78"/>
        <w:ind w:left="1340" w:right="353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20,000.0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before="78"/>
        <w:ind w:left="1340" w:right="353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10,000.0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16"/>
          <w:footerReference w:type="default" r:id="rId17"/>
          <w:pgSz w:w="15840" w:h="12240" w:orient="landscape"/>
          <w:pgMar w:footer="1758" w:header="709" w:top="1640" w:bottom="1940" w:left="400" w:right="2260"/>
          <w:pgNumType w:start="10"/>
        </w:sectPr>
      </w:pPr>
    </w:p>
    <w:p>
      <w:pPr>
        <w:spacing w:before="7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2471" w:val="left" w:leader="none"/>
          <w:tab w:pos="4178" w:val="left" w:leader="none"/>
        </w:tabs>
        <w:spacing w:before="123"/>
        <w:ind w:left="7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w w:val="95"/>
          <w:sz w:val="16"/>
        </w:rPr>
        <w:t>2004</w:t>
        <w:tab/>
        <w:t>2005</w:t>
        <w:tab/>
      </w:r>
      <w:r>
        <w:rPr>
          <w:rFonts w:ascii="Arial"/>
          <w:spacing w:val="-3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796" w:space="40"/>
            <w:col w:w="734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39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4986" w:right="1242"/>
        <w:jc w:val="left"/>
      </w:pPr>
      <w:r>
        <w:rPr/>
        <w:t>Fuente:  </w:t>
      </w:r>
      <w:r>
        <w:rPr>
          <w:spacing w:val="7"/>
        </w:rPr>
        <w:t> </w:t>
      </w:r>
      <w:r>
        <w:rPr/>
        <w:t>Secretaría  </w:t>
      </w:r>
      <w:r>
        <w:rPr>
          <w:spacing w:val="8"/>
        </w:rPr>
        <w:t> </w:t>
      </w:r>
      <w:r>
        <w:rPr/>
        <w:t>de  </w:t>
      </w:r>
      <w:r>
        <w:rPr>
          <w:spacing w:val="8"/>
        </w:rPr>
        <w:t> </w:t>
      </w:r>
      <w:r>
        <w:rPr/>
        <w:t>Promoción  </w:t>
      </w:r>
      <w:r>
        <w:rPr>
          <w:spacing w:val="8"/>
        </w:rPr>
        <w:t> </w:t>
      </w:r>
      <w:r>
        <w:rPr/>
        <w:t>y  </w:t>
      </w:r>
      <w:r>
        <w:rPr>
          <w:spacing w:val="6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6"/>
        </w:rPr>
        <w:t> </w:t>
      </w:r>
      <w:r>
        <w:rPr/>
        <w:t>Económico.  </w:t>
      </w:r>
      <w:r>
        <w:rPr>
          <w:spacing w:val="6"/>
        </w:rPr>
        <w:t> </w:t>
      </w:r>
      <w:r>
        <w:rPr/>
        <w:t>Dirección  </w:t>
      </w:r>
      <w:r>
        <w:rPr>
          <w:spacing w:val="7"/>
        </w:rPr>
        <w:t> </w:t>
      </w:r>
      <w:r>
        <w:rPr/>
        <w:t>de  </w:t>
      </w:r>
      <w:r>
        <w:rPr>
          <w:spacing w:val="6"/>
        </w:rPr>
        <w:t> </w:t>
      </w:r>
      <w:r>
        <w:rPr/>
        <w:t>Planeación  </w:t>
      </w:r>
      <w:r>
        <w:rPr>
          <w:spacing w:val="6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900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340" w:right="4134"/>
        <w:jc w:val="center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Administración</w:t>
      </w:r>
      <w:r>
        <w:rPr/>
        <w:t> y</w:t>
      </w:r>
      <w:r>
        <w:rPr>
          <w:spacing w:val="-4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2004-2006</w:t>
      </w:r>
      <w:r>
        <w:rPr>
          <w:b w:val="0"/>
        </w:rPr>
      </w:r>
    </w:p>
    <w:p>
      <w:pPr>
        <w:spacing w:line="229" w:lineRule="exact" w:before="0"/>
        <w:ind w:left="1340" w:right="413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6"/>
        <w:gridCol w:w="1148"/>
        <w:gridCol w:w="1150"/>
        <w:gridCol w:w="1141"/>
      </w:tblGrid>
      <w:tr>
        <w:trPr>
          <w:trHeight w:val="211" w:hRule="exact"/>
        </w:trPr>
        <w:tc>
          <w:tcPr>
            <w:tcW w:w="513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Migración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3,085.2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BANOBRAS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2,684.2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 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17,978.9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 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14,167.8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25,208.5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13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21,417.8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035" w:right="3696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Promoción </w:t>
      </w:r>
      <w:r>
        <w:rPr>
          <w:spacing w:val="1"/>
        </w:rPr>
        <w:t> </w:t>
      </w:r>
      <w:r>
        <w:rPr/>
        <w:t>y</w:t>
      </w:r>
      <w:r>
        <w:rPr>
          <w:spacing w:val="35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Económico. Dirección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38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26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035" w:right="635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35" w:right="0"/>
        <w:jc w:val="left"/>
      </w:pPr>
      <w:r>
        <w:rPr/>
        <w:t>La suma de los parciales 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4"/>
        <w:ind w:left="1754" w:right="4547"/>
        <w:jc w:val="center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Gobierno del Estado por categoría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3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743"/>
        <w:gridCol w:w="766"/>
        <w:gridCol w:w="720"/>
        <w:gridCol w:w="752"/>
        <w:gridCol w:w="720"/>
        <w:gridCol w:w="642"/>
        <w:gridCol w:w="829"/>
        <w:gridCol w:w="755"/>
        <w:gridCol w:w="833"/>
        <w:gridCol w:w="796"/>
        <w:gridCol w:w="720"/>
        <w:gridCol w:w="764"/>
      </w:tblGrid>
      <w:tr>
        <w:trPr>
          <w:trHeight w:val="269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0" w:type="dxa"/>
            <w:gridSpan w:val="1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110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228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Supernumerario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Compensado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Confianza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8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574" w:right="576" w:firstLine="3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Base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sindicalizada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640" w:bottom="1900" w:left="21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right="1133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4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641"/>
        <w:gridCol w:w="641"/>
        <w:gridCol w:w="641"/>
        <w:gridCol w:w="647"/>
        <w:gridCol w:w="672"/>
        <w:gridCol w:w="642"/>
        <w:gridCol w:w="696"/>
        <w:gridCol w:w="766"/>
        <w:gridCol w:w="757"/>
      </w:tblGrid>
      <w:tr>
        <w:trPr>
          <w:trHeight w:val="269" w:hRule="exact"/>
        </w:trPr>
        <w:tc>
          <w:tcPr>
            <w:tcW w:w="166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02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1660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19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Honorarios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6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440" w:right="436" w:firstLine="32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Obra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determinada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66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</w:tr>
      <w:tr>
        <w:trPr>
          <w:trHeight w:val="212" w:hRule="exact"/>
        </w:trPr>
        <w:tc>
          <w:tcPr>
            <w:tcW w:w="166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288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pStyle w:val="BodyText"/>
        <w:spacing w:line="240" w:lineRule="auto"/>
        <w:ind w:left="4288" w:right="0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Comprende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número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empleados</w:t>
      </w:r>
      <w:r>
        <w:rPr/>
        <w:t> </w:t>
      </w:r>
      <w:r>
        <w:rPr>
          <w:spacing w:val="-1"/>
        </w:rPr>
        <w:t>activos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nómina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Poder</w:t>
      </w:r>
      <w:r>
        <w:rPr/>
        <w:t> </w:t>
      </w:r>
      <w:r>
        <w:rPr>
          <w:spacing w:val="-1"/>
        </w:rPr>
        <w:t>Ejecutivo,</w:t>
      </w:r>
      <w:r>
        <w:rPr/>
        <w:t> al cierre del 31 de diciembre de cada 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053" w:right="2028"/>
        <w:jc w:val="center"/>
        <w:rPr>
          <w:b w:val="0"/>
          <w:bCs w:val="0"/>
        </w:rPr>
      </w:pPr>
      <w:r>
        <w:rPr>
          <w:spacing w:val="-1"/>
        </w:rPr>
        <w:t>Personal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</w:t>
      </w:r>
      <w:r>
        <w:rPr/>
        <w:t>por</w:t>
      </w:r>
      <w:r>
        <w:rPr>
          <w:spacing w:val="-1"/>
        </w:rPr>
        <w:t> categoría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92" w:lineRule="auto" w:before="101"/>
        <w:ind w:left="4610" w:right="0" w:hanging="428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Base</w:t>
      </w:r>
      <w:r>
        <w:rPr>
          <w:rFonts w:ascii="Arial"/>
          <w:b/>
          <w:spacing w:val="-7"/>
          <w:sz w:val="12"/>
        </w:rPr>
        <w:t> </w:t>
      </w:r>
      <w:r>
        <w:rPr>
          <w:rFonts w:ascii="Arial"/>
          <w:b/>
          <w:spacing w:val="-1"/>
          <w:sz w:val="12"/>
        </w:rPr>
        <w:t>sindicalizada</w:t>
      </w:r>
      <w:r>
        <w:rPr>
          <w:rFonts w:ascii="Arial"/>
          <w:b/>
          <w:spacing w:val="23"/>
          <w:sz w:val="12"/>
        </w:rPr>
        <w:t> </w:t>
      </w:r>
      <w:r>
        <w:rPr>
          <w:rFonts w:ascii="Arial"/>
          <w:b/>
          <w:sz w:val="12"/>
        </w:rPr>
        <w:t>40%</w:t>
      </w:r>
      <w:r>
        <w:rPr>
          <w:rFonts w:ascii="Arial"/>
          <w:sz w:val="1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0"/>
          <w:szCs w:val="10"/>
        </w:rPr>
      </w:pPr>
      <w:r>
        <w:rPr/>
        <w:br w:type="column"/>
      </w:r>
      <w:r>
        <w:rPr>
          <w:rFonts w:ascii="Arial"/>
          <w:b/>
          <w:sz w:val="10"/>
        </w:rPr>
      </w:r>
    </w:p>
    <w:p>
      <w:pPr>
        <w:spacing w:line="290" w:lineRule="auto" w:before="0"/>
        <w:ind w:left="1218" w:right="0" w:hanging="24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Honorarios</w:t>
      </w:r>
      <w:r>
        <w:rPr>
          <w:rFonts w:ascii="Arial"/>
          <w:b/>
          <w:spacing w:val="24"/>
          <w:sz w:val="12"/>
        </w:rPr>
        <w:t> </w:t>
      </w:r>
      <w:r>
        <w:rPr>
          <w:rFonts w:ascii="Arial"/>
          <w:b/>
          <w:sz w:val="12"/>
        </w:rPr>
        <w:t>7%</w:t>
      </w:r>
      <w:r>
        <w:rPr>
          <w:rFonts w:ascii="Arial"/>
          <w:sz w:val="12"/>
        </w:rPr>
      </w:r>
    </w:p>
    <w:p>
      <w:pPr>
        <w:spacing w:line="290" w:lineRule="auto" w:before="84"/>
        <w:ind w:left="526" w:right="0" w:hanging="432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1"/>
          <w:sz w:val="12"/>
        </w:rPr>
        <w:t>Obra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pacing w:val="-2"/>
          <w:sz w:val="12"/>
        </w:rPr>
        <w:t>determinada</w:t>
      </w:r>
      <w:r>
        <w:rPr>
          <w:rFonts w:ascii="Arial"/>
          <w:b/>
          <w:spacing w:val="21"/>
          <w:sz w:val="12"/>
        </w:rPr>
        <w:t> </w:t>
      </w: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292" w:lineRule="auto" w:before="0"/>
        <w:ind w:left="502" w:right="0" w:hanging="384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56.5pt;margin-top:14.207458pt;width:290.05pt;height:107.35pt;mso-position-horizontal-relative:page;mso-position-vertical-relative:paragraph;z-index:-1188952" coordorigin="5130,284" coordsize="5801,2147">
            <v:group style="position:absolute;left:7927;top:294;width:101;height:993" coordorigin="7927,294" coordsize="101,993">
              <v:shape style="position:absolute;left:7927;top:294;width:101;height:993" coordorigin="7927,294" coordsize="101,993" path="m8028,1286l8028,294,7927,294,8028,1286xe" filled="true" fillcolor="#65659a" stroked="false">
                <v:path arrowok="t"/>
                <v:fill type="solid"/>
              </v:shape>
            </v:group>
            <v:group style="position:absolute;left:7927;top:294;width:101;height:993" coordorigin="7927,294" coordsize="101,993">
              <v:shape style="position:absolute;left:7927;top:294;width:101;height:993" coordorigin="7927,294" coordsize="101,993" path="m7927,294l8028,294,8028,1286,7927,294xe" filled="false" stroked="true" strokeweight=".959pt" strokecolor="#000000">
                <v:path arrowok="t"/>
              </v:shape>
            </v:group>
            <v:group style="position:absolute;left:8028;top:294;width:1271;height:993" coordorigin="8028,294" coordsize="1271,993">
              <v:shape style="position:absolute;left:8028;top:294;width:1271;height:993" coordorigin="8028,294" coordsize="1271,993" path="m9299,395l9256,385,9208,380,9160,371,9116,366,9068,356,8780,327,8728,323,8632,313,8584,313,8531,308,8483,303,8430,303,8382,299,8281,299,8230,294,8028,294,8028,1286,9299,395xe" filled="true" fillcolor="#33cccc" stroked="false">
                <v:path arrowok="t"/>
                <v:fill type="solid"/>
              </v:shape>
            </v:group>
            <v:group style="position:absolute;left:6665;top:294;width:1364;height:993" coordorigin="6665,294" coordsize="1364,993">
              <v:shape style="position:absolute;left:6665;top:294;width:1364;height:993" coordorigin="6665,294" coordsize="1364,993" path="m8028,1286l7927,294,7826,294,7778,299,7678,299,7625,303,7577,303,7524,308,7476,313,7428,313,7375,318,7183,337,7130,342,7034,351,6991,356,6943,366,6895,371,6847,380,6804,385,6756,395,6713,399,6665,409,8028,1286xe" filled="true" fillcolor="#ccffcc" stroked="false">
                <v:path arrowok="t"/>
                <v:fill type="solid"/>
              </v:shape>
            </v:group>
            <v:group style="position:absolute;left:8028;top:395;width:2318;height:892" coordorigin="8028,395" coordsize="2318,892">
              <v:shape style="position:absolute;left:8028;top:395;width:2318;height:892" coordorigin="8028,395" coordsize="2318,892" path="m10345,687l10316,673,10283,659,10249,649,10182,620,10148,611,10081,582,10043,572,10009,558,9932,539,9894,524,9856,515,9812,505,9774,491,9736,481,9606,452,9568,443,9481,423,9433,419,9347,399,9299,395,8028,1286,10345,687xe" filled="true" fillcolor="#ffcc9a" stroked="false">
                <v:path arrowok="t"/>
                <v:fill type="solid"/>
              </v:shape>
            </v:group>
            <v:group style="position:absolute;left:5130;top:1315;width:2495;height:1107" coordorigin="5130,1315" coordsize="2495,1107">
              <v:shape style="position:absolute;left:5130;top:1315;width:2495;height:1107" coordorigin="5130,1315" coordsize="2495,1107" path="m5135,1493l5135,1334,5130,1315,5130,1473,5135,1493xe" filled="true" fillcolor="#4d6580" stroked="false">
                <v:path arrowok="t"/>
                <v:fill type="solid"/>
              </v:shape>
              <v:shape style="position:absolute;left:5130;top:1315;width:2495;height:1107" coordorigin="5130,1315" coordsize="2495,1107" path="m7625,2421l7625,2264,7577,2259,7524,2259,7428,2250,7375,2245,7327,2245,7183,2231,7130,2226,7082,2221,7034,2211,6991,2207,6943,2202,6895,2192,6847,2187,6804,2178,6756,2173,6713,2163,6665,2159,6406,2101,6367,2091,6281,2072,6204,2053,6166,2039,6089,2019,6050,2005,6012,1995,5978,1981,5940,1971,5873,1943,5839,1933,5772,1904,5743,1890,5710,1880,5594,1823,5570,1808,5542,1794,5518,1779,5494,1760,5465,1746,5447,1731,5399,1703,5380,1683,5341,1655,5322,1635,5303,1621,5288,1602,5269,1587,5255,1574,5240,1555,5226,1541,5216,1521,5202,1507,5192,1488,5183,1473,5173,1454,5164,1440,5159,1421,5149,1401,5144,1387,5140,1368,5135,1353,5135,1512,5140,1526,5144,1545,5149,1560,5159,1578,5164,1597,5173,1611,5183,1631,5192,1645,5202,1664,5216,1679,5226,1698,5240,1712,5255,1731,5269,1746,5288,1760,5303,1779,5322,1794,5341,1813,5380,1842,5399,1861,5447,1890,5465,1904,5494,1919,5518,1938,5542,1952,5570,1967,5594,1981,5710,2039,5743,2048,5772,2063,5839,2091,5873,2101,5940,2130,5978,2139,6012,2154,6050,2163,6089,2178,6166,2197,6204,2211,6281,2231,6367,2250,6406,2259,6665,2317,6713,2322,6756,2331,6804,2336,6847,2346,6895,2351,6943,2360,6991,2365,7034,2370,7082,2379,7130,2384,7183,2388,7327,2402,7375,2402,7428,2407,7524,2417,7577,2417,7625,2421xe" filled="true" fillcolor="#4d6580" stroked="false">
                <v:path arrowok="t"/>
                <v:fill type="solid"/>
              </v:shape>
            </v:group>
            <v:group style="position:absolute;left:5130;top:409;width:2898;height:1860" coordorigin="5130,409" coordsize="2898,1860">
              <v:shape style="position:absolute;left:5130;top:409;width:2898;height:1860" coordorigin="5130,409" coordsize="2898,1860" path="m5135,1339l5135,1233,5130,1253,5130,1320,5135,1339xe" filled="true" fillcolor="#9accff" stroked="false">
                <v:path arrowok="t"/>
                <v:fill type="solid"/>
              </v:shape>
              <v:shape style="position:absolute;left:5130;top:409;width:2898;height:1860" coordorigin="5130,409" coordsize="2898,1860" path="m8028,1286l6665,409,6622,419,6578,423,6406,462,6367,471,6281,491,6242,505,6166,524,6127,539,6050,558,6012,572,5978,582,5940,596,5906,611,5873,620,5806,649,5772,659,5743,673,5710,687,5594,745,5570,759,5542,773,5494,801,5465,821,5447,835,5399,864,5380,883,5341,912,5322,931,5303,945,5255,993,5240,1013,5226,1027,5216,1046,5202,1061,5192,1080,5183,1094,5173,1113,5164,1128,5159,1147,5149,1166,5144,1181,5140,1200,5135,1214,5135,1353,5140,1373,5144,1387,5149,1406,5159,1425,5164,1440,5173,1459,5183,1473,5192,1493,5202,1507,5216,1526,5226,1541,5240,1560,5255,1574,5269,1592,5288,1607,5303,1626,5341,1655,5360,1674,5399,1703,5423,1717,5465,1751,5494,1765,5542,1794,5570,1808,5594,1823,5623,1842,5652,1851,5710,1880,5743,1895,5772,1909,5839,1938,5873,1947,5940,1976,5978,1986,6012,2000,6050,2010,6089,2024,6166,2043,6204,2058,6281,2077,6367,2096,6406,2106,6665,2163,6713,2168,6756,2178,6804,2183,6847,2192,6895,2197,6943,2207,6991,2211,7034,2216,7082,2221,7130,2231,7183,2235,7327,2250,7375,2250,7428,2255,7524,2264,7577,2264,7625,2269,8028,1286xe" filled="true" fillcolor="#9accff" stroked="false">
                <v:path arrowok="t"/>
                <v:fill type="solid"/>
              </v:shape>
            </v:group>
            <v:group style="position:absolute;left:7625;top:1301;width:3306;height:1131" coordorigin="7625,1301" coordsize="3306,1131">
              <v:shape style="position:absolute;left:7625;top:1301;width:3306;height:1131" coordorigin="7625,1301" coordsize="3306,1131" path="m10926,1493l10926,1334,10921,1353,10916,1368,10912,1387,10907,1401,10902,1421,10892,1440,10888,1454,10878,1473,10868,1488,10854,1507,10844,1521,10830,1541,10816,1555,10801,1574,10787,1587,10720,1655,10700,1669,10676,1683,10657,1703,10638,1717,10566,1760,10542,1779,10513,1794,10489,1808,10345,1880,10316,1890,10216,1933,10182,1943,10115,1971,10081,1981,10043,1995,10009,2005,9971,2019,9894,2039,9856,2053,9812,2063,9736,2082,9606,2111,9568,2120,9481,2139,9433,2149,9390,2159,9347,2163,9299,2173,9256,2178,9208,2187,9160,2192,9116,2202,9020,2211,8972,2221,8780,2240,8728,2245,8680,2245,8584,2255,8531,2259,8483,2259,8430,2264,8382,2264,8329,2269,8182,2269,8129,2274,7927,2274,7879,2269,7726,2269,7678,2264,7625,2264,7625,2421,7678,2421,7726,2426,7879,2426,7927,2431,8129,2431,8182,2426,8329,2426,8382,2421,8430,2421,8483,2417,8531,2417,8584,2412,8680,2402,8728,2402,8780,2397,8876,2388,8924,2384,8972,2379,9020,2370,9116,2360,9160,2351,9208,2346,9256,2336,9299,2331,9347,2322,9390,2317,9433,2307,9481,2298,9568,2279,9606,2269,9736,2240,9812,2221,9856,2211,9894,2197,9971,2178,10009,2163,10043,2154,10081,2139,10115,2130,10182,2101,10216,2091,10316,2048,10345,2039,10489,1967,10513,1952,10542,1938,10566,1919,10638,1875,10657,1861,10676,1842,10700,1827,10720,1813,10801,1731,10816,1712,10830,1698,10844,1679,10854,1664,10868,1645,10878,1631,10888,1611,10892,1597,10902,1578,10907,1560,10912,1545,10916,1526,10921,1512,10926,1493xe" filled="true" fillcolor="#808065" stroked="false">
                <v:path arrowok="t"/>
                <v:fill type="solid"/>
              </v:shape>
              <v:shape style="position:absolute;left:7625;top:1301;width:3306;height:1131" coordorigin="7625,1301" coordsize="3306,1131" path="m10931,1459l10931,1301,10926,1315,10926,1473,10931,1459xe" filled="true" fillcolor="#808065" stroked="false">
                <v:path arrowok="t"/>
                <v:fill type="solid"/>
              </v:shape>
            </v:group>
            <v:group style="position:absolute;left:7625;top:687;width:3306;height:1592" coordorigin="7625,687" coordsize="3306,1592">
              <v:shape style="position:absolute;left:7625;top:687;width:3306;height:1592" coordorigin="7625,687" coordsize="3306,1592" path="m10926,1339l10926,1233,10921,1214,10916,1200,10912,1181,10907,1166,10902,1147,10892,1128,10888,1113,10878,1094,10868,1080,10854,1061,10844,1046,10830,1027,10816,1013,10801,993,10787,979,10772,960,10753,945,10720,912,10700,897,10676,883,10657,864,10638,849,10590,821,10566,801,10542,787,10513,773,10489,759,10345,687,8028,1286,7625,2269,7678,2269,7726,2274,7879,2274,7927,2279,8129,2279,8182,2274,8329,2274,8382,2269,8430,2269,8483,2264,8531,2264,8584,2259,8680,2250,8728,2250,8780,2245,8924,2231,8972,2221,9116,2207,9160,2197,9208,2192,9256,2183,9299,2178,9347,2168,9390,2163,9433,2154,9481,2144,9568,2125,9606,2115,9736,2087,9812,2067,9856,2058,9894,2043,9971,2024,10009,2010,10043,2000,10081,1986,10115,1976,10182,1947,10216,1938,10316,1895,10403,1851,10432,1842,10460,1823,10489,1808,10513,1794,10542,1779,10614,1736,10638,1717,10676,1688,10700,1674,10720,1655,10739,1640,10787,1592,10801,1574,10816,1560,10830,1541,10844,1526,10854,1507,10868,1493,10878,1473,10888,1459,10892,1440,10902,1425,10912,1387,10916,1373,10921,1353,10926,1339xe" filled="true" fillcolor="#ffffcc" stroked="false">
                <v:path arrowok="t"/>
                <v:fill type="solid"/>
              </v:shape>
              <v:shape style="position:absolute;left:7625;top:687;width:3306;height:1592" coordorigin="7625,687" coordsize="3306,1592" path="m10931,1301l10931,1267,10926,1253,10926,1320,10931,1301xe" filled="true" fillcolor="#ff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2"/>
        </w:rPr>
        <w:t>Supernumerario</w:t>
      </w:r>
      <w:r>
        <w:rPr>
          <w:rFonts w:ascii="Arial"/>
          <w:b/>
          <w:spacing w:val="24"/>
          <w:w w:val="99"/>
          <w:sz w:val="12"/>
        </w:rPr>
        <w:t> </w:t>
      </w:r>
      <w:r>
        <w:rPr>
          <w:rFonts w:ascii="Arial"/>
          <w:b/>
          <w:sz w:val="12"/>
        </w:rPr>
        <w:t>7%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92" w:lineRule="auto" w:before="0"/>
        <w:ind w:left="644" w:right="2905" w:hanging="298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2"/>
          <w:sz w:val="12"/>
        </w:rPr>
        <w:t>Compensado</w:t>
      </w:r>
      <w:r>
        <w:rPr>
          <w:rFonts w:ascii="Arial"/>
          <w:b/>
          <w:spacing w:val="26"/>
          <w:w w:val="99"/>
          <w:sz w:val="12"/>
        </w:rPr>
        <w:t> </w:t>
      </w:r>
      <w:r>
        <w:rPr>
          <w:rFonts w:ascii="Arial"/>
          <w:b/>
          <w:sz w:val="12"/>
        </w:rPr>
        <w:t>8%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92" w:lineRule="auto" w:before="0"/>
        <w:ind w:left="1239" w:right="2370" w:hanging="178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Confianza</w:t>
      </w:r>
      <w:r>
        <w:rPr>
          <w:rFonts w:ascii="Arial"/>
          <w:b/>
          <w:spacing w:val="23"/>
          <w:sz w:val="12"/>
        </w:rPr>
        <w:t> </w:t>
      </w:r>
      <w:r>
        <w:rPr>
          <w:rFonts w:ascii="Arial"/>
          <w:b/>
          <w:sz w:val="12"/>
        </w:rPr>
        <w:t>37%</w:t>
      </w:r>
      <w:r>
        <w:rPr>
          <w:rFonts w:ascii="Arial"/>
          <w:sz w:val="12"/>
        </w:rPr>
      </w:r>
    </w:p>
    <w:p>
      <w:pPr>
        <w:spacing w:after="0" w:line="292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400" w:right="2260"/>
          <w:cols w:num="5" w:equalWidth="0">
            <w:col w:w="5252" w:space="40"/>
            <w:col w:w="1612" w:space="40"/>
            <w:col w:w="1111" w:space="40"/>
            <w:col w:w="1043" w:space="40"/>
            <w:col w:w="400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53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3749" w:right="0"/>
        <w:jc w:val="left"/>
      </w:pPr>
      <w:r>
        <w:rPr/>
        <w:t>Fuente: Oficialía </w:t>
      </w:r>
      <w:r>
        <w:rPr>
          <w:spacing w:val="-1"/>
        </w:rPr>
        <w:t>Mayor</w:t>
      </w:r>
      <w:r>
        <w:rPr/>
        <w:t> de </w:t>
      </w:r>
      <w:r>
        <w:rPr>
          <w:spacing w:val="-1"/>
        </w:rPr>
        <w:t>Gobierno.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89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493" w:right="4351" w:hanging="3156"/>
        <w:jc w:val="left"/>
        <w:rPr>
          <w:b w:val="0"/>
          <w:bCs w:val="0"/>
        </w:rPr>
      </w:pPr>
      <w:r>
        <w:rPr>
          <w:spacing w:val="-2"/>
        </w:rPr>
        <w:t>Movimientos</w:t>
      </w:r>
      <w:r>
        <w:rPr>
          <w:spacing w:val="-1"/>
        </w:rPr>
        <w:t> de personal de Gobierno del Estado, por municipio</w:t>
      </w:r>
      <w:r>
        <w:rPr/>
        <w:t> </w:t>
      </w:r>
      <w:r>
        <w:rPr>
          <w:spacing w:val="-1"/>
        </w:rPr>
        <w:t>en B.C.Sur,</w:t>
      </w:r>
      <w:r>
        <w:rPr>
          <w:spacing w:val="38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42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1"/>
        <w:gridCol w:w="634"/>
      </w:tblGrid>
      <w:tr>
        <w:trPr>
          <w:trHeight w:val="269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5" w:type="dxa"/>
            <w:gridSpan w:val="1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movimiento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19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Reingresos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5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Cambios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574" w:right="0"/>
        <w:jc w:val="left"/>
      </w:pPr>
      <w:r>
        <w:rPr/>
        <w:t>Fuente: Oficialía </w:t>
      </w:r>
      <w:r>
        <w:rPr>
          <w:spacing w:val="1"/>
        </w:rPr>
        <w:t> </w:t>
      </w:r>
      <w:r>
        <w:rPr>
          <w:spacing w:val="-1"/>
        </w:rPr>
        <w:t>Mayor, </w:t>
      </w:r>
      <w:r>
        <w:rPr/>
        <w:t>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925" w:right="3359" w:hanging="3446"/>
        <w:jc w:val="left"/>
        <w:rPr>
          <w:b w:val="0"/>
          <w:bCs w:val="0"/>
        </w:rPr>
      </w:pPr>
      <w:r>
        <w:rPr>
          <w:spacing w:val="-2"/>
        </w:rPr>
        <w:t>Movimientos</w:t>
      </w:r>
      <w:r>
        <w:rPr>
          <w:spacing w:val="-1"/>
        </w:rPr>
        <w:t> en el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Ahorro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trabajadores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</w:t>
      </w:r>
      <w:r>
        <w:rPr/>
        <w:t>por</w:t>
      </w:r>
      <w:r>
        <w:rPr>
          <w:spacing w:val="-1"/>
        </w:rPr>
        <w:t> municipio</w:t>
      </w:r>
      <w:r>
        <w:rPr>
          <w:spacing w:val="30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691"/>
        <w:gridCol w:w="690"/>
        <w:gridCol w:w="691"/>
        <w:gridCol w:w="1141"/>
        <w:gridCol w:w="1141"/>
        <w:gridCol w:w="1081"/>
        <w:gridCol w:w="691"/>
        <w:gridCol w:w="690"/>
        <w:gridCol w:w="691"/>
        <w:gridCol w:w="1042"/>
        <w:gridCol w:w="1051"/>
        <w:gridCol w:w="1016"/>
      </w:tblGrid>
      <w:tr>
        <w:trPr>
          <w:trHeight w:val="211" w:hRule="exact"/>
        </w:trPr>
        <w:tc>
          <w:tcPr>
            <w:tcW w:w="11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36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Préstamos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182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Retiros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parciales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7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36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10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167,334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543,892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598,462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250,904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17,229,312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16,987,795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7,937,626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7,416,001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793,607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304,608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278,025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9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20,115,969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18,972,152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18,822,721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6,900,920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8,718,242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8,170,135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640" w:bottom="1900" w:left="138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-118890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right="1353"/>
        <w:jc w:val="right"/>
        <w:rPr>
          <w:b w:val="0"/>
          <w:bCs w:val="0"/>
          <w:i w:val="0"/>
        </w:rPr>
      </w:pPr>
      <w:r>
        <w:rPr>
          <w:i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3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721"/>
        <w:gridCol w:w="720"/>
        <w:gridCol w:w="720"/>
        <w:gridCol w:w="948"/>
        <w:gridCol w:w="900"/>
        <w:gridCol w:w="900"/>
        <w:gridCol w:w="690"/>
        <w:gridCol w:w="826"/>
        <w:gridCol w:w="727"/>
        <w:gridCol w:w="1151"/>
        <w:gridCol w:w="1051"/>
        <w:gridCol w:w="1094"/>
      </w:tblGrid>
      <w:tr>
        <w:trPr>
          <w:trHeight w:val="212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09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39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6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48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29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464,353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814,307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855,650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26,050,211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25,007,907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1´043,103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1´081,506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244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204,427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9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397,559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27,414,448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28,641,509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27,613,843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844" w:right="6571"/>
        <w:jc w:val="left"/>
      </w:pPr>
      <w:r>
        <w:rPr/>
        <w:t>Fuente: Oficialía</w:t>
      </w:r>
      <w:r>
        <w:rPr>
          <w:spacing w:val="-3"/>
        </w:rPr>
        <w:t>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844" w:right="0"/>
        <w:jc w:val="left"/>
      </w:pPr>
      <w:r>
        <w:rPr/>
        <w:t>n.d.</w:t>
      </w:r>
      <w:r>
        <w:rPr>
          <w:spacing w:val="1"/>
        </w:rPr>
        <w:t> </w:t>
      </w:r>
      <w:r>
        <w:rPr/>
        <w:t>no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3"/>
        <w:ind w:left="7606" w:right="1768" w:hanging="3627"/>
        <w:jc w:val="left"/>
        <w:rPr>
          <w:b w:val="0"/>
          <w:bCs w:val="0"/>
        </w:rPr>
      </w:pPr>
      <w:r>
        <w:rPr/>
        <w:t>Créditos</w:t>
      </w:r>
      <w:r>
        <w:rPr>
          <w:spacing w:val="-1"/>
        </w:rPr>
        <w:t> FONACOT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trabajadores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591"/>
        <w:gridCol w:w="1448"/>
        <w:gridCol w:w="1441"/>
      </w:tblGrid>
      <w:tr>
        <w:trPr>
          <w:trHeight w:val="211" w:hRule="exact"/>
        </w:trPr>
        <w:tc>
          <w:tcPr>
            <w:tcW w:w="218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8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5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6" w:hRule="exact"/>
        </w:trPr>
        <w:tc>
          <w:tcPr>
            <w:tcW w:w="218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0" w:right="315"/>
        <w:jc w:val="center"/>
      </w:pPr>
      <w:r>
        <w:rPr/>
        <w:t>Fuente: Oficialía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pStyle w:val="BodyText"/>
        <w:spacing w:line="240" w:lineRule="auto"/>
        <w:ind w:left="5008" w:right="0"/>
        <w:jc w:val="left"/>
      </w:pPr>
      <w:r>
        <w:rPr>
          <w:spacing w:val="-1"/>
        </w:rPr>
        <w:t>1/</w:t>
      </w:r>
      <w:r>
        <w:rPr/>
        <w:t> Fondo </w:t>
      </w:r>
      <w:r>
        <w:rPr>
          <w:spacing w:val="-1"/>
        </w:rPr>
        <w:t>de</w:t>
      </w:r>
      <w:r>
        <w:rPr/>
        <w:t> Fomento y</w:t>
      </w:r>
      <w:r>
        <w:rPr>
          <w:spacing w:val="-2"/>
        </w:rPr>
        <w:t> </w:t>
      </w:r>
      <w:r>
        <w:rPr/>
        <w:t>Garantía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Consumo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Trabajadores.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887" w:right="2244" w:hanging="1274"/>
        <w:jc w:val="left"/>
        <w:rPr>
          <w:b w:val="0"/>
          <w:bCs w:val="0"/>
        </w:rPr>
      </w:pPr>
      <w:r>
        <w:rPr/>
        <w:t>Trámites</w:t>
      </w:r>
      <w:r>
        <w:rPr>
          <w:spacing w:val="-1"/>
        </w:rPr>
        <w:t> realizados</w:t>
      </w:r>
      <w:r>
        <w:rPr/>
        <w:t> para</w:t>
      </w:r>
      <w:r>
        <w:rPr>
          <w:spacing w:val="-1"/>
        </w:rPr>
        <w:t> el cobro </w:t>
      </w:r>
      <w:r>
        <w:rPr/>
        <w:t>de</w:t>
      </w:r>
      <w:r>
        <w:rPr>
          <w:spacing w:val="-1"/>
        </w:rPr>
        <w:t> seguros </w:t>
      </w:r>
      <w:r>
        <w:rPr/>
        <w:t>de</w:t>
      </w:r>
      <w:r>
        <w:rPr>
          <w:spacing w:val="-1"/>
        </w:rPr>
        <w:t> vida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trabajadores</w:t>
      </w:r>
      <w:r>
        <w:rPr>
          <w:spacing w:val="24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2"/>
        <w:gridCol w:w="641"/>
        <w:gridCol w:w="641"/>
        <w:gridCol w:w="700"/>
        <w:gridCol w:w="1153"/>
        <w:gridCol w:w="1141"/>
        <w:gridCol w:w="1135"/>
      </w:tblGrid>
      <w:tr>
        <w:trPr>
          <w:trHeight w:val="211" w:hRule="exact"/>
        </w:trPr>
        <w:tc>
          <w:tcPr>
            <w:tcW w:w="228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vida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0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accidental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1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5" w:hRule="exact"/>
        </w:trPr>
        <w:tc>
          <w:tcPr>
            <w:tcW w:w="22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3,825,000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123" w:right="0"/>
        <w:jc w:val="left"/>
      </w:pPr>
      <w:r>
        <w:rPr/>
        <w:t>Fuente: </w:t>
      </w:r>
      <w:r>
        <w:rPr>
          <w:spacing w:val="-1"/>
        </w:rPr>
        <w:t>Oficialía</w:t>
      </w:r>
      <w:r>
        <w:rPr/>
        <w:t>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spacing w:after="0" w:line="159" w:lineRule="exact"/>
        <w:jc w:val="left"/>
        <w:sectPr>
          <w:pgSz w:w="15840" w:h="12240" w:orient="landscape"/>
          <w:pgMar w:header="709" w:footer="1758" w:top="1640" w:bottom="1940" w:left="400" w:right="14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263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736" w:right="3497" w:hanging="3832"/>
        <w:jc w:val="left"/>
        <w:rPr>
          <w:b w:val="0"/>
          <w:bCs w:val="0"/>
        </w:rPr>
      </w:pPr>
      <w:r>
        <w:rPr>
          <w:spacing w:val="-2"/>
        </w:rPr>
        <w:t>Movimiento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pagos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Sistema </w:t>
      </w:r>
      <w:r>
        <w:rPr/>
        <w:t>de</w:t>
      </w:r>
      <w:r>
        <w:rPr>
          <w:spacing w:val="-1"/>
        </w:rPr>
        <w:t> Ahorro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el Retiro (SAR)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spacing w:val="32"/>
        </w:rPr>
        <w:t> </w:t>
      </w:r>
      <w:r>
        <w:rPr/>
        <w:t>(pesos)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1040"/>
        <w:gridCol w:w="1042"/>
        <w:gridCol w:w="1033"/>
      </w:tblGrid>
      <w:tr>
        <w:trPr>
          <w:trHeight w:val="212" w:hRule="exact"/>
        </w:trPr>
        <w:tc>
          <w:tcPr>
            <w:tcW w:w="2881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8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Ejecutivo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3,071,663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3,356,907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2,890,471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427,961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444,402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88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3,499,624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3,834,320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3,334,873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195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Humanos.</w:t>
      </w:r>
    </w:p>
    <w:p>
      <w:pPr>
        <w:pStyle w:val="BodyText"/>
        <w:spacing w:line="240" w:lineRule="auto"/>
        <w:ind w:left="2195" w:right="0"/>
        <w:jc w:val="left"/>
      </w:pPr>
      <w:r>
        <w:rPr/>
        <w:t>1/Cifras</w:t>
      </w:r>
      <w:r>
        <w:rPr>
          <w:spacing w:val="1"/>
        </w:rPr>
        <w:t> </w:t>
      </w:r>
      <w:r>
        <w:rPr/>
        <w:t>preliminares, </w:t>
      </w:r>
      <w:r>
        <w:rPr>
          <w:spacing w:val="1"/>
        </w:rPr>
        <w:t> </w:t>
      </w:r>
      <w:r>
        <w:rPr/>
        <w:t>considera el</w:t>
      </w:r>
      <w:r>
        <w:rPr>
          <w:spacing w:val="-1"/>
        </w:rPr>
        <w:t> </w:t>
      </w:r>
      <w:r>
        <w:rPr/>
        <w:t>pago hasta el 5to bimestre</w:t>
      </w:r>
      <w:r>
        <w:rPr>
          <w:spacing w:val="1"/>
        </w:rPr>
        <w:t> </w:t>
      </w:r>
      <w:r>
        <w:rPr/>
        <w:t>del 2006.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4613" w:right="4077" w:hanging="3429"/>
        <w:jc w:val="left"/>
        <w:rPr>
          <w:b w:val="0"/>
          <w:bCs w:val="0"/>
        </w:rPr>
      </w:pPr>
      <w:r>
        <w:rPr>
          <w:spacing w:val="-1"/>
        </w:rPr>
        <w:t>Cursos </w:t>
      </w:r>
      <w:r>
        <w:rPr/>
        <w:t>impartidos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el </w:t>
      </w:r>
      <w:r>
        <w:rPr/>
        <w:t>ICATEM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servidores públicos 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746"/>
        <w:gridCol w:w="860"/>
        <w:gridCol w:w="791"/>
        <w:gridCol w:w="791"/>
        <w:gridCol w:w="808"/>
        <w:gridCol w:w="768"/>
        <w:gridCol w:w="768"/>
        <w:gridCol w:w="697"/>
        <w:gridCol w:w="690"/>
      </w:tblGrid>
      <w:tr>
        <w:trPr>
          <w:trHeight w:val="212" w:hRule="exact"/>
        </w:trPr>
        <w:tc>
          <w:tcPr>
            <w:tcW w:w="20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9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6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75" w:right="2680"/>
        <w:jc w:val="left"/>
      </w:pPr>
      <w:r>
        <w:rPr/>
        <w:t>Fuente: </w:t>
      </w:r>
      <w:r>
        <w:rPr>
          <w:spacing w:val="17"/>
        </w:rPr>
        <w:t> </w:t>
      </w:r>
      <w:r>
        <w:rPr/>
        <w:t>Oficialía </w:t>
      </w:r>
      <w:r>
        <w:rPr>
          <w:spacing w:val="17"/>
        </w:rPr>
        <w:t> </w:t>
      </w:r>
      <w:r>
        <w:rPr>
          <w:spacing w:val="-1"/>
        </w:rPr>
        <w:t>Mayor,</w:t>
      </w:r>
      <w:r>
        <w:rPr/>
        <w:t> </w:t>
      </w:r>
      <w:r>
        <w:rPr>
          <w:spacing w:val="18"/>
        </w:rPr>
        <w:t> </w:t>
      </w:r>
      <w:r>
        <w:rPr/>
        <w:t>Instituto </w:t>
      </w:r>
      <w:r>
        <w:rPr>
          <w:spacing w:val="17"/>
        </w:rPr>
        <w:t> </w:t>
      </w:r>
      <w:r>
        <w:rPr/>
        <w:t>de </w:t>
      </w:r>
      <w:r>
        <w:rPr>
          <w:spacing w:val="17"/>
        </w:rPr>
        <w:t> </w:t>
      </w:r>
      <w:r>
        <w:rPr/>
        <w:t>Capacitación </w:t>
      </w:r>
      <w:r>
        <w:rPr>
          <w:spacing w:val="17"/>
        </w:rPr>
        <w:t> </w:t>
      </w:r>
      <w:r>
        <w:rPr/>
        <w:t>y </w:t>
      </w:r>
      <w:r>
        <w:rPr>
          <w:spacing w:val="15"/>
        </w:rPr>
        <w:t> </w:t>
      </w:r>
      <w:r>
        <w:rPr/>
        <w:t>Desarrollo </w:t>
      </w:r>
      <w:r>
        <w:rPr>
          <w:spacing w:val="17"/>
        </w:rPr>
        <w:t> </w:t>
      </w:r>
      <w:r>
        <w:rPr/>
        <w:t>al </w:t>
      </w:r>
      <w:r>
        <w:rPr>
          <w:spacing w:val="17"/>
        </w:rPr>
        <w:t> </w:t>
      </w:r>
      <w:r>
        <w:rPr>
          <w:spacing w:val="-1"/>
        </w:rPr>
        <w:t>Servicio</w:t>
      </w:r>
      <w:r>
        <w:rPr/>
        <w:t> </w:t>
      </w:r>
      <w:r>
        <w:rPr>
          <w:spacing w:val="17"/>
        </w:rPr>
        <w:t> </w:t>
      </w:r>
      <w:r>
        <w:rPr/>
        <w:t>de </w:t>
      </w:r>
      <w:r>
        <w:rPr>
          <w:spacing w:val="17"/>
        </w:rPr>
        <w:t> </w:t>
      </w:r>
      <w:r>
        <w:rPr/>
        <w:t>los </w:t>
      </w:r>
      <w:r>
        <w:rPr>
          <w:spacing w:val="17"/>
        </w:rPr>
        <w:t> </w:t>
      </w:r>
      <w:r>
        <w:rPr>
          <w:spacing w:val="-1"/>
        </w:rPr>
        <w:t>Poderes</w:t>
      </w:r>
      <w:r>
        <w:rPr/>
        <w:t> </w:t>
      </w:r>
      <w:r>
        <w:rPr>
          <w:spacing w:val="17"/>
        </w:rPr>
        <w:t> </w:t>
      </w:r>
      <w:r>
        <w:rPr/>
        <w:t>del </w:t>
      </w:r>
      <w:r>
        <w:rPr>
          <w:spacing w:val="17"/>
        </w:rPr>
        <w:t> </w:t>
      </w:r>
      <w:r>
        <w:rPr/>
        <w:t>Estado, </w:t>
      </w:r>
      <w:r>
        <w:rPr>
          <w:spacing w:val="17"/>
        </w:rPr>
        <w:t> </w:t>
      </w:r>
      <w:r>
        <w:rPr/>
        <w:t>Municipios </w:t>
      </w:r>
      <w:r>
        <w:rPr>
          <w:spacing w:val="17"/>
        </w:rPr>
        <w:t> </w:t>
      </w:r>
      <w:r>
        <w:rPr/>
        <w:t>y </w:t>
      </w:r>
      <w:r>
        <w:rPr>
          <w:spacing w:val="15"/>
        </w:rPr>
        <w:t> </w:t>
      </w:r>
      <w:r>
        <w:rPr/>
        <w:t>Organismos</w:t>
      </w:r>
      <w:r>
        <w:rPr>
          <w:spacing w:val="33"/>
        </w:rPr>
        <w:t> </w:t>
      </w:r>
      <w:r>
        <w:rPr/>
        <w:t>Descentralizados</w:t>
      </w:r>
      <w:r>
        <w:rPr>
          <w:spacing w:val="1"/>
        </w:rPr>
        <w:t> </w:t>
      </w:r>
      <w:r>
        <w:rPr/>
        <w:t>en B.C.Sur </w:t>
      </w:r>
      <w:r>
        <w:rPr>
          <w:spacing w:val="1"/>
        </w:rPr>
        <w:t> </w:t>
      </w:r>
      <w:r>
        <w:rPr/>
        <w:t>(ICATEM).</w:t>
      </w:r>
    </w:p>
    <w:p>
      <w:pPr>
        <w:pStyle w:val="BodyText"/>
        <w:spacing w:line="240" w:lineRule="auto"/>
        <w:ind w:left="575" w:right="8675"/>
        <w:jc w:val="left"/>
      </w:pP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  <w:r>
        <w:rPr>
          <w:spacing w:val="25"/>
        </w:rPr>
        <w:t> </w:t>
      </w:r>
      <w:r>
        <w:rPr/>
        <w:t>2/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65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199" w:right="626" w:hanging="1338"/>
        <w:jc w:val="left"/>
        <w:rPr>
          <w:b w:val="0"/>
          <w:bCs w:val="0"/>
        </w:rPr>
      </w:pPr>
      <w:r>
        <w:rPr>
          <w:spacing w:val="-1"/>
        </w:rPr>
        <w:t>Sistemas </w:t>
      </w:r>
      <w:r>
        <w:rPr/>
        <w:t>de</w:t>
      </w:r>
      <w:r>
        <w:rPr>
          <w:spacing w:val="-1"/>
        </w:rPr>
        <w:t> comunicación,</w:t>
      </w:r>
      <w:r>
        <w:rPr/>
        <w:t> </w:t>
      </w:r>
      <w:r>
        <w:rPr>
          <w:spacing w:val="-1"/>
        </w:rPr>
        <w:t>equipos</w:t>
      </w:r>
      <w:r>
        <w:rPr/>
        <w:t> de</w:t>
      </w:r>
      <w:r>
        <w:rPr>
          <w:spacing w:val="-1"/>
        </w:rPr>
        <w:t> cómputo</w:t>
      </w:r>
      <w:r>
        <w:rPr/>
        <w:t> y</w:t>
      </w:r>
      <w:r>
        <w:rPr>
          <w:spacing w:val="-4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sistemas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</w:t>
      </w:r>
      <w:r>
        <w:rPr/>
        <w:t>Informática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en B.C.Sur,</w:t>
      </w:r>
      <w:r>
        <w:rPr>
          <w:b w:val="0"/>
        </w:rPr>
      </w:r>
    </w:p>
    <w:p>
      <w:pPr>
        <w:spacing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6"/>
        <w:gridCol w:w="697"/>
        <w:gridCol w:w="697"/>
        <w:gridCol w:w="690"/>
      </w:tblGrid>
      <w:tr>
        <w:trPr>
          <w:trHeight w:val="251" w:hRule="exact"/>
        </w:trPr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6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6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6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Número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nodos</w:t>
            </w:r>
            <w:r>
              <w:rPr>
                <w:rFonts w:ascii="Arial" w:hAnsi="Arial"/>
                <w:spacing w:val="-2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Número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Inalámbricos</w:t>
            </w:r>
            <w:r>
              <w:rPr>
                <w:rFonts w:ascii="Arial" w:hAnsi="Arial"/>
                <w:spacing w:val="-2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Número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alámbricos</w:t>
            </w:r>
            <w:r>
              <w:rPr>
                <w:rFonts w:ascii="Arial" w:hAnsi="Arial"/>
                <w:spacing w:val="-2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Internet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técnicos </w:t>
            </w:r>
            <w:r>
              <w:rPr>
                <w:rFonts w:ascii="Arial" w:hAnsi="Arial"/>
                <w:i/>
                <w:spacing w:val="-2"/>
                <w:sz w:val="18"/>
              </w:rPr>
              <w:t>especializados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En servicios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equipo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comunicaciones</w:t>
            </w:r>
            <w:r>
              <w:rPr>
                <w:rFonts w:ascii="Arial"/>
                <w:spacing w:val="-2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En</w:t>
            </w:r>
            <w:r>
              <w:rPr>
                <w:rFonts w:ascii="Arial"/>
                <w:spacing w:val="4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redes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Equipos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 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mantenimiento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Preventivo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Correctivo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Instalación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 técnico </w:t>
            </w:r>
            <w:r>
              <w:rPr>
                <w:rFonts w:ascii="Arial" w:hAnsi="Arial"/>
                <w:i/>
                <w:spacing w:val="-2"/>
                <w:sz w:val="18"/>
              </w:rPr>
              <w:t>especializado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equipos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sistemas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módulos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Independiente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soporte</w:t>
            </w:r>
            <w:r>
              <w:rPr>
                <w:rFonts w:ascii="Arial"/>
                <w:i/>
                <w:sz w:val="18"/>
              </w:rPr>
              <w:t> y </w:t>
            </w:r>
            <w:r>
              <w:rPr>
                <w:rFonts w:ascii="Arial"/>
                <w:i/>
                <w:spacing w:val="-1"/>
                <w:sz w:val="18"/>
              </w:rPr>
              <w:t>mantenimiento 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sistemas</w:t>
            </w:r>
            <w:r>
              <w:rPr>
                <w:rFonts w:ascii="Arial"/>
                <w:i/>
                <w:spacing w:val="-1"/>
                <w:position w:val="9"/>
                <w:sz w:val="12"/>
              </w:rPr>
              <w:t>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622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Diseño gráfico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digitalizado</w:t>
            </w:r>
            <w:r>
              <w:rPr>
                <w:rFonts w:ascii="Arial" w:hAnsi="Arial"/>
                <w:spacing w:val="-2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340" w:right="2592"/>
        <w:jc w:val="center"/>
      </w:pPr>
      <w:r>
        <w:rPr/>
        <w:t>Fuente: Oficialía </w:t>
      </w:r>
      <w:r>
        <w:rPr>
          <w:spacing w:val="-1"/>
        </w:rPr>
        <w:t>Mayor,</w:t>
      </w:r>
      <w:r>
        <w:rPr/>
        <w:t> Dirección</w:t>
      </w:r>
      <w:r>
        <w:rPr>
          <w:spacing w:val="1"/>
        </w:rPr>
        <w:t> </w:t>
      </w:r>
      <w:r>
        <w:rPr/>
        <w:t>de Informática.</w:t>
      </w:r>
    </w:p>
    <w:p>
      <w:pPr>
        <w:pStyle w:val="BodyText"/>
        <w:spacing w:line="240" w:lineRule="auto"/>
        <w:ind w:left="1340" w:right="1926"/>
        <w:jc w:val="center"/>
      </w:pP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pStyle w:val="BodyText"/>
        <w:spacing w:line="240" w:lineRule="auto"/>
        <w:ind w:left="4419" w:right="3247"/>
        <w:jc w:val="left"/>
      </w:pPr>
      <w:r>
        <w:rPr/>
        <w:t>2/ Medición en horas hombre. En 2005 la</w:t>
      </w:r>
      <w:r>
        <w:rPr>
          <w:spacing w:val="-1"/>
        </w:rPr>
        <w:t> </w:t>
      </w:r>
      <w:r>
        <w:rPr/>
        <w:t>dependencia realizó una depuración de datos.</w:t>
      </w:r>
      <w:r>
        <w:rPr/>
        <w:t> 3/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pStyle w:val="BodyText"/>
        <w:spacing w:line="240" w:lineRule="auto" w:before="1"/>
        <w:ind w:left="4419" w:right="0"/>
        <w:jc w:val="left"/>
      </w:pPr>
      <w:r>
        <w:rPr/>
        <w:t>4/ Se refiere al </w:t>
      </w:r>
      <w:r>
        <w:rPr>
          <w:spacing w:val="-1"/>
        </w:rPr>
        <w:t>hardware</w:t>
      </w:r>
      <w:r>
        <w:rPr/>
        <w:t> y</w:t>
      </w:r>
      <w:r>
        <w:rPr>
          <w:spacing w:val="-2"/>
        </w:rPr>
        <w:t> </w:t>
      </w:r>
      <w:r>
        <w:rPr/>
        <w:t>al </w:t>
      </w:r>
      <w:r>
        <w:rPr>
          <w:spacing w:val="-1"/>
        </w:rPr>
        <w:t>software.</w:t>
      </w:r>
      <w:r>
        <w:rPr/>
        <w:t> En</w:t>
      </w:r>
      <w:r>
        <w:rPr>
          <w:spacing w:val="-2"/>
        </w:rPr>
        <w:t> </w:t>
      </w:r>
      <w:r>
        <w:rPr/>
        <w:t>2004 y</w:t>
      </w:r>
      <w:r>
        <w:rPr>
          <w:spacing w:val="-2"/>
        </w:rPr>
        <w:t> </w:t>
      </w:r>
      <w:r>
        <w:rPr/>
        <w:t>2005 la dependencia realizó una depuración de datos.</w:t>
      </w:r>
    </w:p>
    <w:p>
      <w:pPr>
        <w:pStyle w:val="BodyText"/>
        <w:spacing w:line="240" w:lineRule="auto"/>
        <w:ind w:left="4419" w:right="1242"/>
        <w:jc w:val="left"/>
      </w:pPr>
      <w:r>
        <w:rPr/>
        <w:t>5/ Se refiere a los sistemas propios creados para el </w:t>
      </w:r>
      <w:r>
        <w:rPr>
          <w:spacing w:val="-1"/>
        </w:rPr>
        <w:t>Gobierno</w:t>
      </w:r>
      <w:r>
        <w:rPr/>
        <w:t> del Estado. Medición en horas hombre. En </w:t>
      </w:r>
      <w:r>
        <w:rPr>
          <w:spacing w:val="1"/>
        </w:rPr>
        <w:t> </w:t>
      </w:r>
      <w:r>
        <w:rPr/>
        <w:t>2004 y</w:t>
      </w:r>
      <w:r>
        <w:rPr>
          <w:spacing w:val="-2"/>
        </w:rPr>
        <w:t> </w:t>
      </w:r>
      <w:r>
        <w:rPr/>
        <w:t>2005 la</w:t>
      </w:r>
      <w:r>
        <w:rPr>
          <w:spacing w:val="26"/>
        </w:rPr>
        <w:t> </w:t>
      </w:r>
      <w:r>
        <w:rPr/>
        <w:t>dependencia realizó una depuración 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268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787" w:right="4678"/>
        <w:jc w:val="center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-2"/>
        </w:rPr>
        <w:t> </w:t>
      </w:r>
      <w:r>
        <w:rPr>
          <w:spacing w:val="-1"/>
        </w:rPr>
        <w:t>realizadas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Coordinación</w:t>
      </w:r>
      <w:r>
        <w:rPr/>
        <w:t> de</w:t>
      </w:r>
      <w:r>
        <w:rPr>
          <w:spacing w:val="-1"/>
        </w:rPr>
        <w:t> Recursos</w:t>
      </w:r>
      <w:r>
        <w:rPr>
          <w:spacing w:val="-2"/>
        </w:rPr>
        <w:t> </w:t>
      </w:r>
      <w:r>
        <w:rPr/>
        <w:t>Materiales</w:t>
      </w:r>
      <w:r>
        <w:rPr>
          <w:position w:val="10"/>
          <w:sz w:val="13"/>
        </w:rPr>
        <w:t>1/</w:t>
      </w:r>
      <w:r>
        <w:rPr>
          <w:spacing w:val="26"/>
          <w:w w:val="99"/>
          <w:position w:val="10"/>
          <w:sz w:val="13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en B.C.Sur,</w:t>
      </w:r>
      <w:r>
        <w:rPr>
          <w:b w:val="0"/>
        </w:rPr>
      </w:r>
    </w:p>
    <w:p>
      <w:pPr>
        <w:spacing w:line="229" w:lineRule="exact" w:before="0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6"/>
        <w:gridCol w:w="752"/>
        <w:gridCol w:w="752"/>
        <w:gridCol w:w="744"/>
      </w:tblGrid>
      <w:tr>
        <w:trPr>
          <w:trHeight w:val="211" w:hRule="exact"/>
        </w:trPr>
        <w:tc>
          <w:tcPr>
            <w:tcW w:w="613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Concursos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invitación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Con 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Con 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6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Licitaciones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estatales,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nacionales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internacionales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Validaciones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En materia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En materia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adquisiciones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6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Anuencias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(adjudicación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forma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directa)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Donación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613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Préstamos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935" w:right="8216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Coordinación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Materiales.</w:t>
      </w:r>
      <w:r>
        <w:rPr>
          <w:spacing w:val="23"/>
        </w:rPr>
        <w:t> </w:t>
      </w:r>
      <w:r>
        <w:rPr/>
        <w:t>1/ Hasta el 2005 se denominaba Dirección</w:t>
      </w:r>
      <w:r>
        <w:rPr>
          <w:spacing w:val="1"/>
        </w:rPr>
        <w:t> </w:t>
      </w:r>
      <w:r>
        <w:rPr/>
        <w:t>de Administración.</w:t>
      </w:r>
      <w:r>
        <w:rPr/>
        <w:t> 2/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pStyle w:val="BodyText"/>
        <w:spacing w:line="240" w:lineRule="auto"/>
        <w:ind w:left="935" w:right="3497"/>
        <w:jc w:val="left"/>
      </w:pPr>
      <w:r>
        <w:rPr>
          <w:spacing w:val="-1"/>
        </w:rPr>
        <w:t>3/</w:t>
      </w:r>
      <w:r>
        <w:rPr>
          <w:spacing w:val="15"/>
        </w:rPr>
        <w:t> </w:t>
      </w:r>
      <w:r>
        <w:rPr>
          <w:spacing w:val="-1"/>
        </w:rPr>
        <w:t>Comprende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adquisición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equipo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/>
        <w:t>cómputo,</w:t>
      </w:r>
      <w:r>
        <w:rPr>
          <w:spacing w:val="15"/>
        </w:rPr>
        <w:t> </w:t>
      </w:r>
      <w:r>
        <w:rPr/>
        <w:t>radio</w:t>
      </w:r>
      <w:r>
        <w:rPr>
          <w:spacing w:val="15"/>
        </w:rPr>
        <w:t> </w:t>
      </w:r>
      <w:r>
        <w:rPr/>
        <w:t>comunicación,</w:t>
      </w:r>
      <w:r>
        <w:rPr>
          <w:spacing w:val="15"/>
        </w:rPr>
        <w:t> </w:t>
      </w:r>
      <w:r>
        <w:rPr>
          <w:spacing w:val="-1"/>
        </w:rPr>
        <w:t>vehículos</w:t>
      </w:r>
      <w:r>
        <w:rPr>
          <w:spacing w:val="15"/>
        </w:rPr>
        <w:t> </w:t>
      </w:r>
      <w:r>
        <w:rPr/>
        <w:t>usados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nuevos,</w:t>
      </w:r>
      <w:r>
        <w:rPr>
          <w:spacing w:val="13"/>
        </w:rPr>
        <w:t> </w:t>
      </w:r>
      <w:r>
        <w:rPr/>
        <w:t>mobiliario</w:t>
      </w:r>
      <w:r>
        <w:rPr>
          <w:spacing w:val="13"/>
        </w:rPr>
        <w:t> </w:t>
      </w:r>
      <w:r>
        <w:rPr/>
        <w:t>y </w:t>
      </w:r>
      <w:r>
        <w:rPr>
          <w:spacing w:val="25"/>
        </w:rPr>
        <w:t> </w:t>
      </w:r>
      <w:r>
        <w:rPr/>
        <w:t>equipo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oficina</w:t>
      </w:r>
      <w:r>
        <w:rPr>
          <w:spacing w:val="51"/>
        </w:rPr>
        <w:t> </w:t>
      </w:r>
      <w:r>
        <w:rPr/>
        <w:t>entre otros.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de Adquisiciones cambió en 2005, por</w:t>
      </w:r>
      <w:r>
        <w:rPr>
          <w:spacing w:val="-1"/>
        </w:rPr>
        <w:t> </w:t>
      </w:r>
      <w:r>
        <w:rPr/>
        <w:t>ello la modificación en el tipo de licitaciones.</w:t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-1"/>
        </w:rPr>
        <w:t>4/</w:t>
      </w:r>
      <w:r>
        <w:rPr/>
        <w:t> </w:t>
      </w:r>
      <w:r>
        <w:rPr>
          <w:spacing w:val="-1"/>
        </w:rPr>
        <w:t>Corresponde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Programa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Resguardo</w:t>
      </w:r>
      <w:r>
        <w:rPr/>
        <w:t> Temporal</w:t>
      </w:r>
      <w:r>
        <w:rPr>
          <w:spacing w:val="-2"/>
        </w:rPr>
        <w:t> </w:t>
      </w:r>
      <w:r>
        <w:rPr/>
        <w:t>por Dependencia</w:t>
      </w:r>
      <w:r>
        <w:rPr>
          <w:spacing w:val="1"/>
        </w:rPr>
        <w:t> </w:t>
      </w:r>
      <w:r>
        <w:rPr/>
        <w:t>(RETD), que se inició en el 2005.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70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927" w:right="543" w:hanging="1779"/>
        <w:jc w:val="left"/>
        <w:rPr>
          <w:b w:val="0"/>
          <w:bCs w:val="0"/>
        </w:rPr>
      </w:pPr>
      <w:r>
        <w:rPr>
          <w:spacing w:val="-1"/>
        </w:rPr>
        <w:t>Actividades legislativas atendidas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Asuntos</w:t>
      </w:r>
      <w:r>
        <w:rPr/>
        <w:t> </w:t>
      </w:r>
      <w:r>
        <w:rPr>
          <w:spacing w:val="-1"/>
        </w:rPr>
        <w:t>Jurídicos</w:t>
      </w:r>
      <w:r>
        <w:rPr/>
        <w:t> y</w:t>
      </w:r>
      <w:r>
        <w:rPr>
          <w:spacing w:val="31"/>
        </w:rPr>
        <w:t> </w:t>
      </w:r>
      <w:r>
        <w:rPr>
          <w:spacing w:val="-1"/>
        </w:rPr>
        <w:t>Estudios Legislativos</w:t>
      </w:r>
      <w:r>
        <w:rPr>
          <w:spacing w:val="54"/>
        </w:rPr>
        <w:t> </w:t>
      </w:r>
      <w:r>
        <w:rPr>
          <w:spacing w:val="-1"/>
        </w:rPr>
        <w:t>en B.C.Sur,</w:t>
      </w:r>
      <w:r>
        <w:rPr>
          <w:spacing w:val="55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2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696"/>
        <w:gridCol w:w="697"/>
        <w:gridCol w:w="690"/>
      </w:tblGrid>
      <w:tr>
        <w:trPr>
          <w:trHeight w:val="212" w:hRule="exact"/>
        </w:trPr>
        <w:tc>
          <w:tcPr>
            <w:tcW w:w="359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Decretos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8"/>
              </w:rPr>
              <w:t>Anteproyectos</w:t>
            </w:r>
            <w:r>
              <w:rPr>
                <w:rFonts w:ascii="Arial"/>
                <w:spacing w:val="-1"/>
                <w:sz w:val="18"/>
              </w:rPr>
              <w:t>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ley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Iniciativas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ley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Iniciativas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reformas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ley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</w:tr>
      <w:tr>
        <w:trPr>
          <w:trHeight w:val="216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8"/>
              </w:rPr>
              <w:t>Proyectos</w:t>
            </w:r>
            <w:r>
              <w:rPr>
                <w:rFonts w:ascii="Arial"/>
                <w:spacing w:val="-1"/>
                <w:sz w:val="18"/>
              </w:rPr>
              <w:t>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decreto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Boletín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59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</w:tbl>
    <w:p>
      <w:pPr>
        <w:pStyle w:val="BodyText"/>
        <w:spacing w:line="240" w:lineRule="auto"/>
        <w:ind w:left="5270" w:right="2383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 </w:t>
      </w:r>
      <w:r>
        <w:rPr>
          <w:spacing w:val="11"/>
        </w:rPr>
        <w:t> </w:t>
      </w:r>
      <w:r>
        <w:rPr/>
        <w:t>General </w:t>
      </w:r>
      <w:r>
        <w:rPr>
          <w:spacing w:val="10"/>
        </w:rPr>
        <w:t> </w:t>
      </w:r>
      <w:r>
        <w:rPr/>
        <w:t>de </w:t>
      </w:r>
      <w:r>
        <w:rPr>
          <w:spacing w:val="11"/>
        </w:rPr>
        <w:t> </w:t>
      </w:r>
      <w:r>
        <w:rPr/>
        <w:t>Gobierno, </w:t>
      </w:r>
      <w:r>
        <w:rPr>
          <w:spacing w:val="9"/>
        </w:rPr>
        <w:t> </w:t>
      </w:r>
      <w:r>
        <w:rPr/>
        <w:t>Dirección </w:t>
      </w:r>
      <w:r>
        <w:rPr>
          <w:spacing w:val="8"/>
        </w:rPr>
        <w:t> </w:t>
      </w:r>
      <w:r>
        <w:rPr/>
        <w:t>General  </w:t>
      </w:r>
      <w:r>
        <w:rPr>
          <w:spacing w:val="12"/>
        </w:rPr>
        <w:t> </w:t>
      </w:r>
      <w:r>
        <w:rPr/>
        <w:t>de </w:t>
      </w:r>
      <w:r>
        <w:rPr>
          <w:spacing w:val="8"/>
        </w:rPr>
        <w:t> </w:t>
      </w:r>
      <w:r>
        <w:rPr/>
        <w:t>Asuntos </w:t>
      </w:r>
      <w:r>
        <w:rPr>
          <w:spacing w:val="8"/>
        </w:rPr>
        <w:t> </w:t>
      </w:r>
      <w:r>
        <w:rPr/>
        <w:t>Jurídicos</w:t>
      </w:r>
      <w:r>
        <w:rPr/>
        <w:t> y</w:t>
      </w:r>
      <w:r>
        <w:rPr>
          <w:spacing w:val="-2"/>
        </w:rPr>
        <w:t> </w:t>
      </w:r>
      <w:r>
        <w:rPr/>
        <w:t>Estudios </w:t>
      </w:r>
      <w:r>
        <w:rPr>
          <w:spacing w:val="-1"/>
        </w:rPr>
        <w:t>Legislativos,</w:t>
      </w:r>
      <w:r>
        <w:rPr/>
        <w:t> </w:t>
      </w:r>
      <w:r>
        <w:rPr>
          <w:spacing w:val="-1"/>
        </w:rPr>
        <w:t>Coordinación</w:t>
      </w:r>
      <w:r>
        <w:rPr/>
        <w:t> de Estudios </w:t>
      </w:r>
      <w:r>
        <w:rPr>
          <w:spacing w:val="-1"/>
        </w:rPr>
        <w:t>Legislativos.</w:t>
      </w:r>
    </w:p>
    <w:p>
      <w:pPr>
        <w:pStyle w:val="BodyText"/>
        <w:spacing w:line="240" w:lineRule="auto"/>
        <w:ind w:left="5270" w:right="0"/>
        <w:jc w:val="left"/>
      </w:pP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400" w:right="1242" w:hanging="570"/>
        <w:jc w:val="left"/>
        <w:rPr>
          <w:b w:val="0"/>
          <w:bCs w:val="0"/>
        </w:rPr>
      </w:pPr>
      <w:r>
        <w:rPr>
          <w:spacing w:val="-1"/>
        </w:rPr>
        <w:t>Actividades </w:t>
      </w:r>
      <w:r>
        <w:rPr/>
        <w:t>jurídicas</w:t>
      </w:r>
      <w:r>
        <w:rPr>
          <w:spacing w:val="-1"/>
        </w:rPr>
        <w:t> atendidas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Asuntos</w:t>
      </w:r>
      <w:r>
        <w:rPr>
          <w:spacing w:val="25"/>
        </w:rPr>
        <w:t> </w:t>
      </w:r>
      <w:r>
        <w:rPr>
          <w:spacing w:val="-1"/>
        </w:rPr>
        <w:t>Jurídicos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Estudios Legislativos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4"/>
        <w:gridCol w:w="697"/>
        <w:gridCol w:w="697"/>
        <w:gridCol w:w="690"/>
      </w:tblGrid>
      <w:tr>
        <w:trPr>
          <w:trHeight w:val="211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Licitaciones</w:t>
            </w:r>
            <w:r>
              <w:rPr>
                <w:rFonts w:ascii="Arial"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</w:tr>
      <w:tr>
        <w:trPr>
          <w:trHeight w:val="216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Anexos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ejecución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revisados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Juicios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amparo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Denuncias querellas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Demandas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76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Giras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270" w:right="1948"/>
        <w:jc w:val="left"/>
      </w:pPr>
      <w:r>
        <w:rPr/>
        <w:t>Fuente:</w:t>
      </w:r>
      <w:r>
        <w:rPr>
          <w:spacing w:val="31"/>
        </w:rPr>
        <w:t> </w:t>
      </w:r>
      <w:r>
        <w:rPr/>
        <w:t>Secretaría</w:t>
      </w:r>
      <w:r>
        <w:rPr>
          <w:spacing w:val="33"/>
        </w:rPr>
        <w:t> </w:t>
      </w:r>
      <w:r>
        <w:rPr/>
        <w:t>General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Gobierno,</w:t>
      </w:r>
      <w:r>
        <w:rPr>
          <w:spacing w:val="32"/>
        </w:rPr>
        <w:t> </w:t>
      </w:r>
      <w:r>
        <w:rPr/>
        <w:t>Dirección</w:t>
      </w:r>
      <w:r>
        <w:rPr>
          <w:spacing w:val="33"/>
        </w:rPr>
        <w:t> </w:t>
      </w:r>
      <w:r>
        <w:rPr/>
        <w:t>General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Asuntos</w:t>
      </w:r>
      <w:r>
        <w:rPr>
          <w:spacing w:val="33"/>
        </w:rPr>
        <w:t> </w:t>
      </w:r>
      <w:r>
        <w:rPr/>
        <w:t>Jurídicos</w:t>
      </w:r>
      <w:r>
        <w:rPr>
          <w:spacing w:val="32"/>
        </w:rPr>
        <w:t> </w:t>
      </w:r>
      <w:r>
        <w:rPr/>
        <w:t>y</w:t>
      </w:r>
      <w:r>
        <w:rPr/>
        <w:t> Estudios </w:t>
      </w:r>
      <w:r>
        <w:rPr>
          <w:spacing w:val="-1"/>
        </w:rPr>
        <w:t>Legislativos,</w:t>
      </w:r>
      <w:r>
        <w:rPr/>
        <w:t> Coordinación de Estudios </w:t>
      </w:r>
      <w:r>
        <w:rPr>
          <w:spacing w:val="-1"/>
        </w:rPr>
        <w:t>Legislativos.</w:t>
      </w:r>
    </w:p>
    <w:p>
      <w:pPr>
        <w:pStyle w:val="BodyText"/>
        <w:spacing w:line="240" w:lineRule="auto"/>
        <w:ind w:left="5270" w:right="1948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2"/>
        </w:rPr>
        <w:t> </w:t>
      </w:r>
      <w:r>
        <w:rPr/>
        <w:t>En </w:t>
      </w:r>
      <w:r>
        <w:rPr>
          <w:spacing w:val="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2004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variable</w:t>
      </w:r>
      <w:r>
        <w:rPr/>
        <w:t> </w:t>
      </w:r>
      <w:r>
        <w:rPr>
          <w:spacing w:val="2"/>
        </w:rPr>
        <w:t> </w:t>
      </w:r>
      <w:r>
        <w:rPr/>
        <w:t>se </w:t>
      </w:r>
      <w:r>
        <w:rPr>
          <w:spacing w:val="2"/>
        </w:rPr>
        <w:t> </w:t>
      </w:r>
      <w:r>
        <w:rPr>
          <w:spacing w:val="-1"/>
        </w:rPr>
        <w:t>llamaba</w:t>
      </w:r>
      <w:r>
        <w:rPr/>
        <w:t> </w:t>
      </w:r>
      <w:r>
        <w:rPr>
          <w:spacing w:val="2"/>
        </w:rPr>
        <w:t> </w:t>
      </w:r>
      <w:r>
        <w:rPr/>
        <w:t>concursos </w:t>
      </w:r>
      <w:r>
        <w:rPr>
          <w:spacing w:val="2"/>
        </w:rPr>
        <w:t> </w:t>
      </w:r>
      <w:r>
        <w:rPr/>
        <w:t>de </w:t>
      </w:r>
      <w:r>
        <w:rPr>
          <w:spacing w:val="2"/>
        </w:rPr>
        <w:t> </w:t>
      </w:r>
      <w:r>
        <w:rPr/>
        <w:t>obra </w:t>
      </w:r>
      <w:r>
        <w:rPr>
          <w:spacing w:val="2"/>
        </w:rPr>
        <w:t> </w:t>
      </w:r>
      <w:r>
        <w:rPr/>
        <w:t>pública. </w:t>
      </w:r>
      <w:r>
        <w:rPr>
          <w:spacing w:val="1"/>
        </w:rPr>
        <w:t> </w:t>
      </w:r>
      <w:r>
        <w:rPr>
          <w:spacing w:val="-1"/>
        </w:rPr>
        <w:t>Incluye</w:t>
      </w:r>
      <w:r>
        <w:rPr/>
        <w:t> </w:t>
      </w:r>
      <w:r>
        <w:rPr>
          <w:spacing w:val="1"/>
        </w:rPr>
        <w:t> </w:t>
      </w:r>
      <w:r>
        <w:rPr/>
        <w:t>obras </w:t>
      </w:r>
      <w:r>
        <w:rPr>
          <w:spacing w:val="1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1"/>
        </w:rPr>
        <w:t>servicios.</w:t>
      </w:r>
      <w:r>
        <w:rPr>
          <w:spacing w:val="1"/>
        </w:rPr>
        <w:t> </w:t>
      </w:r>
      <w:r>
        <w:rPr/>
        <w:t>En 2004 la dependencia</w:t>
      </w:r>
      <w:r>
        <w:rPr>
          <w:spacing w:val="-1"/>
        </w:rPr>
        <w:t> </w:t>
      </w:r>
      <w:r>
        <w:rPr/>
        <w:t>realizó una depuración de datos.</w:t>
      </w:r>
    </w:p>
    <w:p>
      <w:pPr>
        <w:pStyle w:val="BodyText"/>
        <w:spacing w:line="240" w:lineRule="auto"/>
        <w:ind w:left="5270" w:right="0"/>
        <w:jc w:val="left"/>
      </w:pPr>
      <w:r>
        <w:rPr/>
        <w:t>2/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27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045" w:right="4077" w:hanging="2804"/>
        <w:jc w:val="left"/>
        <w:rPr>
          <w:b w:val="0"/>
          <w:bCs w:val="0"/>
        </w:rPr>
      </w:pPr>
      <w:r>
        <w:rPr>
          <w:spacing w:val="-1"/>
        </w:rPr>
        <w:t>Auditorías</w:t>
      </w:r>
      <w:r>
        <w:rPr>
          <w:spacing w:val="54"/>
        </w:rPr>
        <w:t> </w:t>
      </w:r>
      <w:r>
        <w:rPr/>
        <w:t>a</w:t>
      </w:r>
      <w:r>
        <w:rPr>
          <w:spacing w:val="-1"/>
        </w:rPr>
        <w:t> recursos públicos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realizadas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Contraloría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</w:t>
      </w:r>
      <w:r>
        <w:rPr>
          <w:spacing w:val="28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746"/>
        <w:gridCol w:w="860"/>
        <w:gridCol w:w="791"/>
        <w:gridCol w:w="791"/>
        <w:gridCol w:w="808"/>
        <w:gridCol w:w="768"/>
        <w:gridCol w:w="768"/>
        <w:gridCol w:w="697"/>
        <w:gridCol w:w="690"/>
      </w:tblGrid>
      <w:tr>
        <w:trPr>
          <w:trHeight w:val="212" w:hRule="exact"/>
        </w:trPr>
        <w:tc>
          <w:tcPr>
            <w:tcW w:w="20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9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Concluídas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6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proceso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20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755" w:right="0"/>
        <w:jc w:val="left"/>
      </w:pPr>
      <w:r>
        <w:rPr/>
        <w:t>Fuente: Contraloría</w:t>
      </w:r>
      <w:r>
        <w:rPr>
          <w:spacing w:val="1"/>
        </w:rPr>
        <w:t> </w:t>
      </w:r>
      <w:r>
        <w:rPr/>
        <w:t>General del </w:t>
      </w:r>
      <w:r>
        <w:rPr>
          <w:spacing w:val="-1"/>
        </w:rPr>
        <w:t>Estado,</w:t>
      </w:r>
      <w:r>
        <w:rPr/>
        <w:t> Dirección</w:t>
      </w:r>
      <w:r>
        <w:rPr>
          <w:spacing w:val="1"/>
        </w:rPr>
        <w:t> </w:t>
      </w:r>
      <w:r>
        <w:rPr/>
        <w:t>de Auditoría Gubernamental.</w:t>
      </w:r>
    </w:p>
    <w:p>
      <w:pPr>
        <w:pStyle w:val="BodyText"/>
        <w:spacing w:line="240" w:lineRule="auto"/>
        <w:ind w:left="755" w:right="3497"/>
        <w:jc w:val="left"/>
      </w:pPr>
      <w:r>
        <w:rPr/>
        <w:t>1/ </w:t>
      </w:r>
      <w:r>
        <w:rPr>
          <w:spacing w:val="15"/>
        </w:rPr>
        <w:t> </w:t>
      </w:r>
      <w:r>
        <w:rPr/>
        <w:t>Se </w:t>
      </w:r>
      <w:r>
        <w:rPr>
          <w:spacing w:val="15"/>
        </w:rPr>
        <w:t> </w:t>
      </w:r>
      <w:r>
        <w:rPr/>
        <w:t>refiere </w:t>
      </w:r>
      <w:r>
        <w:rPr>
          <w:spacing w:val="14"/>
        </w:rPr>
        <w:t> </w:t>
      </w:r>
      <w:r>
        <w:rPr/>
        <w:t>a </w:t>
      </w:r>
      <w:r>
        <w:rPr>
          <w:spacing w:val="14"/>
        </w:rPr>
        <w:t> </w:t>
      </w:r>
      <w:r>
        <w:rPr/>
        <w:t>auditorías </w:t>
      </w:r>
      <w:r>
        <w:rPr>
          <w:spacing w:val="14"/>
        </w:rPr>
        <w:t> </w:t>
      </w:r>
      <w:r>
        <w:rPr>
          <w:spacing w:val="-1"/>
        </w:rPr>
        <w:t>administrativas,</w:t>
      </w:r>
      <w:r>
        <w:rPr/>
        <w:t> </w:t>
      </w:r>
      <w:r>
        <w:rPr>
          <w:spacing w:val="14"/>
        </w:rPr>
        <w:t> </w:t>
      </w:r>
      <w:r>
        <w:rPr/>
        <w:t>financieras, </w:t>
      </w:r>
      <w:r>
        <w:rPr>
          <w:spacing w:val="14"/>
        </w:rPr>
        <w:t> </w:t>
      </w:r>
      <w:r>
        <w:rPr/>
        <w:t>contables, </w:t>
      </w:r>
      <w:r>
        <w:rPr>
          <w:spacing w:val="14"/>
        </w:rPr>
        <w:t> </w:t>
      </w:r>
      <w:r>
        <w:rPr/>
        <w:t>de </w:t>
      </w:r>
      <w:r>
        <w:rPr>
          <w:spacing w:val="14"/>
        </w:rPr>
        <w:t> </w:t>
      </w:r>
      <w:r>
        <w:rPr/>
        <w:t>control </w:t>
      </w:r>
      <w:r>
        <w:rPr>
          <w:spacing w:val="14"/>
        </w:rPr>
        <w:t> </w:t>
      </w:r>
      <w:r>
        <w:rPr/>
        <w:t>interno </w:t>
      </w:r>
      <w:r>
        <w:rPr>
          <w:spacing w:val="14"/>
        </w:rPr>
        <w:t> </w:t>
      </w:r>
      <w:r>
        <w:rPr/>
        <w:t>y </w:t>
      </w:r>
      <w:r>
        <w:rPr>
          <w:spacing w:val="12"/>
        </w:rPr>
        <w:t> </w:t>
      </w:r>
      <w:r>
        <w:rPr>
          <w:spacing w:val="-1"/>
        </w:rPr>
        <w:t>normativa</w:t>
      </w:r>
      <w:r>
        <w:rPr/>
        <w:t> </w:t>
      </w:r>
      <w:r>
        <w:rPr>
          <w:spacing w:val="14"/>
        </w:rPr>
        <w:t> </w:t>
      </w:r>
      <w:r>
        <w:rPr/>
        <w:t>a </w:t>
      </w:r>
      <w:r>
        <w:rPr>
          <w:spacing w:val="14"/>
        </w:rPr>
        <w:t> </w:t>
      </w:r>
      <w:r>
        <w:rPr/>
        <w:t>dependencias </w:t>
      </w:r>
      <w:r>
        <w:rPr>
          <w:spacing w:val="14"/>
        </w:rPr>
        <w:t> </w:t>
      </w:r>
      <w:r>
        <w:rPr/>
        <w:t>y </w:t>
      </w:r>
      <w:r>
        <w:rPr>
          <w:spacing w:val="12"/>
        </w:rPr>
        <w:t> </w:t>
      </w:r>
      <w:r>
        <w:rPr/>
        <w:t>organismos</w:t>
      </w:r>
      <w:r>
        <w:rPr>
          <w:spacing w:val="43"/>
        </w:rPr>
        <w:t> </w:t>
      </w:r>
      <w:r>
        <w:rPr/>
        <w:t>descentralizados.</w:t>
      </w:r>
    </w:p>
    <w:p>
      <w:pPr>
        <w:pStyle w:val="BodyText"/>
        <w:spacing w:line="240" w:lineRule="auto"/>
        <w:ind w:left="755" w:right="0"/>
        <w:jc w:val="left"/>
      </w:pPr>
      <w:r>
        <w:rPr/>
        <w:t>n.d. no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512" w:right="4494" w:hanging="1746"/>
        <w:jc w:val="left"/>
        <w:rPr>
          <w:b w:val="0"/>
          <w:bCs w:val="0"/>
        </w:rPr>
      </w:pPr>
      <w:r>
        <w:rPr>
          <w:spacing w:val="-1"/>
        </w:rPr>
        <w:t>Actividades realizadas</w:t>
      </w:r>
      <w:r>
        <w:rPr/>
        <w:t> </w:t>
      </w:r>
      <w:r>
        <w:rPr>
          <w:spacing w:val="-1"/>
        </w:rPr>
        <w:t>en Control</w:t>
      </w:r>
      <w:r>
        <w:rPr/>
        <w:t> de</w:t>
      </w:r>
      <w:r>
        <w:rPr>
          <w:spacing w:val="-1"/>
        </w:rPr>
        <w:t> </w:t>
      </w:r>
      <w:r>
        <w:rPr/>
        <w:t>Obras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Contraloría</w:t>
      </w:r>
      <w:r>
        <w:rPr/>
        <w:t> General</w:t>
      </w:r>
      <w:r>
        <w:rPr>
          <w:spacing w:val="2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1010"/>
        <w:gridCol w:w="1352"/>
        <w:gridCol w:w="1014"/>
        <w:gridCol w:w="1354"/>
        <w:gridCol w:w="1007"/>
        <w:gridCol w:w="1394"/>
      </w:tblGrid>
      <w:tr>
        <w:trPr>
          <w:trHeight w:val="212" w:hRule="exact"/>
        </w:trPr>
        <w:tc>
          <w:tcPr>
            <w:tcW w:w="150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"/>
              <w:ind w:left="195" w:right="180" w:firstLine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Ejercicio</w:t>
            </w:r>
            <w:r>
              <w:rPr>
                <w:rFonts w:ascii="Arial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presupuestal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63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Verificación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68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Supervisión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01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Fiscalización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0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103,269,752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99,308,364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186,921,538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240,694,318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237,425,670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0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82,953,043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672,330,239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216,374,208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755" w:right="0"/>
        <w:jc w:val="both"/>
      </w:pPr>
      <w:r>
        <w:rPr/>
        <w:t>Fuente: Contraloría</w:t>
      </w:r>
      <w:r>
        <w:rPr>
          <w:spacing w:val="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Estado, Dirección</w:t>
      </w:r>
      <w:r>
        <w:rPr>
          <w:spacing w:val="1"/>
        </w:rPr>
        <w:t> </w:t>
      </w:r>
      <w:r>
        <w:rPr/>
        <w:t>de Control de Obras y</w:t>
      </w:r>
      <w:r>
        <w:rPr>
          <w:spacing w:val="-2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240" w:lineRule="auto"/>
        <w:ind w:left="755" w:right="3734"/>
        <w:jc w:val="both"/>
      </w:pPr>
      <w:r>
        <w:rPr/>
        <w:t>1/ La fiscalización de obra se realiza al año siguiente de su ejecución.</w:t>
      </w:r>
      <w:r>
        <w:rPr>
          <w:spacing w:val="1"/>
        </w:rPr>
        <w:t> </w:t>
      </w:r>
      <w:r>
        <w:rPr/>
        <w:t>En los años 2004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2005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/>
        <w:t> realizó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depuración</w:t>
      </w:r>
      <w:r>
        <w:rPr/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/>
        <w:t>datos.</w:t>
      </w:r>
    </w:p>
    <w:p>
      <w:pPr>
        <w:pStyle w:val="BodyText"/>
        <w:spacing w:line="240" w:lineRule="auto" w:before="1"/>
        <w:ind w:left="755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55" w:right="3682"/>
        <w:jc w:val="both"/>
      </w:pPr>
      <w:r>
        <w:rPr/>
        <w:t>La</w:t>
      </w:r>
      <w:r>
        <w:rPr>
          <w:spacing w:val="15"/>
        </w:rPr>
        <w:t> </w:t>
      </w:r>
      <w:r>
        <w:rPr>
          <w:spacing w:val="-1"/>
        </w:rPr>
        <w:t>actividad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verificación</w:t>
      </w:r>
      <w:r>
        <w:rPr>
          <w:spacing w:val="15"/>
        </w:rPr>
        <w:t> </w:t>
      </w:r>
      <w:r>
        <w:rPr/>
        <w:t>considera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realizadas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dependencia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5"/>
        </w:rPr>
        <w:t> </w:t>
      </w:r>
      <w:r>
        <w:rPr/>
        <w:t>forma</w:t>
      </w:r>
      <w:r>
        <w:rPr>
          <w:spacing w:val="14"/>
        </w:rPr>
        <w:t> </w:t>
      </w:r>
      <w:r>
        <w:rPr/>
        <w:t>conjunta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Función</w:t>
      </w:r>
      <w:r>
        <w:rPr>
          <w:spacing w:val="13"/>
        </w:rPr>
        <w:t> </w:t>
      </w:r>
      <w:r>
        <w:rPr/>
        <w:t>Pública.</w:t>
      </w:r>
      <w:r>
        <w:rPr>
          <w:spacing w:val="14"/>
        </w:rPr>
        <w:t> </w:t>
      </w:r>
      <w:r>
        <w:rPr/>
        <w:t>La</w:t>
      </w:r>
      <w:r>
        <w:rPr>
          <w:spacing w:val="37"/>
        </w:rPr>
        <w:t> </w:t>
      </w:r>
      <w:r>
        <w:rPr>
          <w:spacing w:val="-1"/>
        </w:rPr>
        <w:t>actividad </w:t>
      </w:r>
      <w:r>
        <w:rPr/>
        <w:t>de</w:t>
      </w:r>
      <w:r>
        <w:rPr>
          <w:spacing w:val="-1"/>
        </w:rPr>
        <w:t> supervisión </w:t>
      </w:r>
      <w:r>
        <w:rPr/>
        <w:t>considera</w:t>
      </w:r>
      <w:r>
        <w:rPr>
          <w:spacing w:val="-1"/>
        </w:rPr>
        <w:t> revisiones realizadas por la dependencia en forma permanente. La</w:t>
      </w:r>
      <w:r>
        <w:rPr/>
        <w:t> </w:t>
      </w:r>
      <w:r>
        <w:rPr>
          <w:spacing w:val="-1"/>
        </w:rPr>
        <w:t>actividad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</w:t>
      </w:r>
      <w:r>
        <w:rPr>
          <w:spacing w:val="35"/>
        </w:rPr>
        <w:t> </w:t>
      </w:r>
      <w:r>
        <w:rPr/>
        <w:t>considera</w:t>
      </w:r>
      <w:r>
        <w:rPr>
          <w:spacing w:val="81"/>
        </w:rPr>
        <w:t> </w:t>
      </w:r>
      <w:r>
        <w:rPr/>
        <w:t>las realizadas por la dependencia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 realizadas en forma </w:t>
      </w:r>
      <w:r>
        <w:rPr>
          <w:spacing w:val="-1"/>
        </w:rPr>
        <w:t>conjunta</w:t>
      </w:r>
      <w:r>
        <w:rPr/>
        <w:t> con la Secretaría de la Función Pública.</w:t>
      </w:r>
    </w:p>
    <w:p>
      <w:pPr>
        <w:pStyle w:val="BodyText"/>
        <w:spacing w:line="240" w:lineRule="auto"/>
        <w:ind w:left="755" w:right="0"/>
        <w:jc w:val="both"/>
      </w:pPr>
      <w:r>
        <w:rPr/>
        <w:t>n.d. no disponible.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75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701" w:right="1708"/>
        <w:jc w:val="center"/>
        <w:rPr>
          <w:b w:val="0"/>
          <w:bCs w:val="0"/>
        </w:rPr>
      </w:pPr>
      <w:r>
        <w:rPr>
          <w:spacing w:val="-1"/>
        </w:rPr>
        <w:t>Actividades realizadas</w:t>
      </w:r>
      <w:r>
        <w:rPr/>
        <w:t> </w:t>
      </w:r>
      <w:r>
        <w:rPr>
          <w:spacing w:val="-1"/>
        </w:rPr>
        <w:t>en Normatividad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Contraloría</w:t>
      </w:r>
      <w:r>
        <w:rPr/>
        <w:t> </w:t>
      </w:r>
      <w:r>
        <w:rPr>
          <w:spacing w:val="-1"/>
        </w:rPr>
        <w:t>Social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30"/>
        </w:rPr>
        <w:t> </w:t>
      </w:r>
      <w:r>
        <w:rPr>
          <w:spacing w:val="-1"/>
        </w:rPr>
        <w:t>Contraloría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en B.C.Sur,</w:t>
      </w:r>
      <w:r>
        <w:rPr>
          <w:b w:val="0"/>
        </w:rPr>
      </w:r>
    </w:p>
    <w:p>
      <w:pPr>
        <w:spacing w:line="229" w:lineRule="exact" w:before="0"/>
        <w:ind w:left="5053" w:right="200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1440"/>
        <w:gridCol w:w="1440"/>
        <w:gridCol w:w="1433"/>
      </w:tblGrid>
      <w:tr>
        <w:trPr>
          <w:trHeight w:val="211" w:hRule="exact"/>
        </w:trPr>
        <w:tc>
          <w:tcPr>
            <w:tcW w:w="4020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Normatividad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Licitación</w:t>
            </w:r>
            <w:r>
              <w:rPr>
                <w:rFonts w:ascii="Arial" w:hAnsi="Arial"/>
                <w:i/>
                <w:sz w:val="18"/>
              </w:rPr>
              <w:t> y </w:t>
            </w:r>
            <w:r>
              <w:rPr>
                <w:rFonts w:ascii="Arial" w:hAnsi="Arial"/>
                <w:i/>
                <w:spacing w:val="-1"/>
                <w:sz w:val="18"/>
              </w:rPr>
              <w:t>Concurso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 </w:t>
            </w:r>
            <w:r>
              <w:rPr>
                <w:rFonts w:ascii="Arial" w:hAnsi="Arial"/>
                <w:spacing w:val="-1"/>
                <w:sz w:val="18"/>
              </w:rPr>
              <w:t>(pesos</w:t>
            </w:r>
            <w:r>
              <w:rPr>
                <w:rFonts w:ascii="Arial" w:hAnsi="Arial"/>
                <w:b/>
                <w:spacing w:val="-1"/>
                <w:sz w:val="18"/>
              </w:rPr>
              <w:t>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826,123,804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557,142,154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1,071,838,931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Asesorías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-2"/>
                <w:sz w:val="18"/>
              </w:rPr>
              <w:t>dependencias</w:t>
            </w:r>
            <w:r>
              <w:rPr>
                <w:rFonts w:ascii="Arial" w:hAnsi="Arial"/>
                <w:spacing w:val="-2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Trámites de compranet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Contraloría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Peticiones,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quejas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02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Capacitados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3269"/>
        <w:jc w:val="left"/>
      </w:pPr>
      <w:r>
        <w:rPr/>
        <w:t>Fuente: Contraloría</w:t>
      </w:r>
      <w:r>
        <w:rPr>
          <w:spacing w:val="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Estado, Dirección</w:t>
      </w:r>
      <w:r>
        <w:rPr>
          <w:spacing w:val="1"/>
        </w:rPr>
        <w:t> </w:t>
      </w:r>
      <w:r>
        <w:rPr/>
        <w:t>de Control de Obras y</w:t>
      </w:r>
      <w:r>
        <w:rPr>
          <w:spacing w:val="-2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Social.</w:t>
      </w:r>
      <w:r>
        <w:rPr/>
        <w:t> 1/ Distribuidos</w:t>
      </w:r>
      <w:r>
        <w:rPr>
          <w:spacing w:val="1"/>
        </w:rPr>
        <w:t> </w:t>
      </w:r>
      <w:r>
        <w:rPr/>
        <w:t>en adquisiciones,</w:t>
      </w:r>
      <w:r>
        <w:rPr>
          <w:spacing w:val="1"/>
        </w:rPr>
        <w:t> </w:t>
      </w:r>
      <w:r>
        <w:rPr/>
        <w:t>obra pública 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>
          <w:spacing w:val="1"/>
        </w:rPr>
        <w:t> </w:t>
      </w:r>
      <w:r>
        <w:rPr/>
        <w:t>en la presencia en concursos.</w:t>
      </w:r>
    </w:p>
    <w:p>
      <w:pPr>
        <w:pStyle w:val="BodyText"/>
        <w:spacing w:line="240" w:lineRule="auto"/>
        <w:ind w:left="4108" w:right="5242"/>
        <w:jc w:val="left"/>
      </w:pPr>
      <w:r>
        <w:rPr/>
        <w:t>2/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  <w:r>
        <w:rPr>
          <w:spacing w:val="25"/>
        </w:rPr>
        <w:t> </w:t>
      </w:r>
      <w:r>
        <w:rPr/>
        <w:t>3/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left"/>
        <w:sectPr>
          <w:headerReference w:type="default" r:id="rId18"/>
          <w:headerReference w:type="even" r:id="rId19"/>
          <w:pgSz w:w="15840" w:h="12240" w:orient="landscape"/>
          <w:pgMar w:header="709" w:footer="1717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277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21" w:right="4847" w:hanging="126"/>
        <w:jc w:val="left"/>
        <w:rPr>
          <w:b w:val="0"/>
          <w:bCs w:val="0"/>
        </w:rPr>
      </w:pPr>
      <w:r>
        <w:rPr>
          <w:spacing w:val="-1"/>
        </w:rPr>
        <w:t>Actividades atendidas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Coordinación</w:t>
      </w:r>
      <w:r>
        <w:rPr/>
        <w:t> </w:t>
      </w:r>
      <w:r>
        <w:rPr>
          <w:spacing w:val="-1"/>
        </w:rPr>
        <w:t>Jurídica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-1"/>
        </w:rPr>
        <w:t>Contraloría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4"/>
        <w:gridCol w:w="1062"/>
        <w:gridCol w:w="1080"/>
        <w:gridCol w:w="1073"/>
      </w:tblGrid>
      <w:tr>
        <w:trPr>
          <w:trHeight w:val="211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Procedimientos 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trámite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Procedimientos 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archivo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involucrados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Servidores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públicos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sancionados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Apercibimiento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Amonestaciones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Suspensión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Destitución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Destitución 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Sugerencias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Declaraciones patrimoniales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Constancias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2" w:hRule="exact"/>
        </w:trPr>
        <w:tc>
          <w:tcPr>
            <w:tcW w:w="537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inconformidad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</w:tbl>
    <w:p>
      <w:pPr>
        <w:pStyle w:val="BodyText"/>
        <w:spacing w:line="240" w:lineRule="auto" w:before="68"/>
        <w:ind w:left="935" w:right="0"/>
        <w:jc w:val="left"/>
      </w:pPr>
      <w:r>
        <w:rPr/>
        <w:t>Fuente: Contraloría</w:t>
      </w:r>
      <w:r>
        <w:rPr>
          <w:spacing w:val="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Estado, Coordinación</w:t>
      </w:r>
      <w:r>
        <w:rPr>
          <w:spacing w:val="1"/>
        </w:rPr>
        <w:t> </w:t>
      </w:r>
      <w:r>
        <w:rPr/>
        <w:t>Jurídica.</w:t>
      </w:r>
    </w:p>
    <w:p>
      <w:pPr>
        <w:pStyle w:val="BodyText"/>
        <w:spacing w:line="240" w:lineRule="auto"/>
        <w:ind w:left="935" w:right="7860"/>
        <w:jc w:val="left"/>
      </w:pPr>
      <w:r>
        <w:rPr/>
        <w:t>1/ En 2004 y</w:t>
      </w:r>
      <w:r>
        <w:rPr>
          <w:spacing w:val="-2"/>
        </w:rPr>
        <w:t> </w:t>
      </w:r>
      <w:r>
        <w:rPr/>
        <w:t>2005 la dependencia </w:t>
      </w:r>
      <w:r>
        <w:rPr>
          <w:spacing w:val="-1"/>
        </w:rPr>
        <w:t>realizó</w:t>
      </w:r>
      <w:r>
        <w:rPr/>
        <w:t> una depuración de datos.</w:t>
      </w:r>
      <w:r>
        <w:rPr>
          <w:spacing w:val="25"/>
        </w:rPr>
        <w:t> </w:t>
      </w:r>
      <w:r>
        <w:rPr/>
        <w:t>2/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pStyle w:val="BodyText"/>
        <w:spacing w:line="240" w:lineRule="auto"/>
        <w:ind w:left="935" w:right="0"/>
        <w:jc w:val="left"/>
      </w:pPr>
      <w:r>
        <w:rPr/>
        <w:t>3/ Se refiere de licitaciones, contratos, obra pública y</w:t>
      </w:r>
      <w:r>
        <w:rPr>
          <w:spacing w:val="-2"/>
        </w:rPr>
        <w:t> </w:t>
      </w:r>
      <w:r>
        <w:rPr>
          <w:spacing w:val="-1"/>
        </w:rPr>
        <w:t>adquisiciones,</w:t>
      </w:r>
      <w:r>
        <w:rPr/>
        <w:t> dentro del marco legal federal, estatal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line="240" w:lineRule="auto"/>
        <w:ind w:left="935" w:right="3497"/>
        <w:jc w:val="left"/>
      </w:pPr>
      <w:r>
        <w:rPr/>
        <w:t>4/ Representa</w:t>
      </w:r>
      <w:r>
        <w:rPr>
          <w:spacing w:val="1"/>
        </w:rPr>
        <w:t> </w:t>
      </w:r>
      <w:r>
        <w:rPr/>
        <w:t>el número de </w:t>
      </w:r>
      <w:r>
        <w:rPr>
          <w:spacing w:val="-1"/>
        </w:rPr>
        <w:t>movimientos</w:t>
      </w:r>
      <w:r>
        <w:rPr/>
        <w:t> </w:t>
      </w:r>
      <w:r>
        <w:rPr>
          <w:spacing w:val="-1"/>
        </w:rPr>
        <w:t>capturados</w:t>
      </w:r>
      <w:r>
        <w:rPr>
          <w:spacing w:val="1"/>
        </w:rPr>
        <w:t> </w:t>
      </w:r>
      <w:r>
        <w:rPr/>
        <w:t>en sistema, no el número de funcionarios obligados por la Ley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Responsabilidades</w:t>
      </w:r>
      <w:r>
        <w:rPr>
          <w:spacing w:val="65"/>
        </w:rPr>
        <w:t> </w:t>
      </w:r>
      <w:r>
        <w:rPr/>
        <w:t>de los </w:t>
      </w:r>
      <w:r>
        <w:rPr>
          <w:spacing w:val="-1"/>
        </w:rPr>
        <w:t>Servidores</w:t>
      </w:r>
      <w:r>
        <w:rPr/>
        <w:t> Públicos del Estado y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line="240" w:lineRule="auto"/>
        <w:ind w:left="935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80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06" w:right="2353" w:hanging="2262"/>
        <w:jc w:val="left"/>
        <w:rPr>
          <w:b w:val="0"/>
          <w:bCs w:val="0"/>
        </w:rPr>
      </w:pPr>
      <w:r>
        <w:rPr>
          <w:spacing w:val="-1"/>
        </w:rPr>
        <w:t>Actas </w:t>
      </w:r>
      <w:r>
        <w:rPr/>
        <w:t>del</w:t>
      </w:r>
      <w:r>
        <w:rPr>
          <w:spacing w:val="-1"/>
        </w:rPr>
        <w:t> Registro</w:t>
      </w:r>
      <w:r>
        <w:rPr/>
        <w:t> </w:t>
      </w:r>
      <w:r>
        <w:rPr>
          <w:spacing w:val="-1"/>
        </w:rPr>
        <w:t>Civil </w:t>
      </w:r>
      <w:r>
        <w:rPr/>
        <w:t>inscritas</w:t>
      </w:r>
      <w:r>
        <w:rPr>
          <w:spacing w:val="-2"/>
        </w:rPr>
        <w:t> </w:t>
      </w:r>
      <w:r>
        <w:rPr>
          <w:spacing w:val="-1"/>
        </w:rPr>
        <w:t>en el Estado </w:t>
      </w:r>
      <w:r>
        <w:rPr/>
        <w:t>de</w:t>
      </w:r>
      <w:r>
        <w:rPr>
          <w:spacing w:val="-1"/>
        </w:rPr>
        <w:t> B.C.Sur,</w:t>
      </w:r>
      <w:r>
        <w:rPr>
          <w:spacing w:val="25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792"/>
        <w:gridCol w:w="791"/>
        <w:gridCol w:w="791"/>
        <w:gridCol w:w="641"/>
        <w:gridCol w:w="641"/>
        <w:gridCol w:w="641"/>
        <w:gridCol w:w="642"/>
        <w:gridCol w:w="641"/>
        <w:gridCol w:w="641"/>
        <w:gridCol w:w="691"/>
        <w:gridCol w:w="691"/>
        <w:gridCol w:w="683"/>
      </w:tblGrid>
      <w:tr>
        <w:trPr>
          <w:trHeight w:val="419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7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6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639" w:right="202" w:hanging="4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Reconocimientos</w:t>
            </w:r>
            <w:r>
              <w:rPr>
                <w:rFonts w:ascii="Arial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hijos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Adopciones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Matrimonios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439"/>
        <w:jc w:val="right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3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42"/>
        <w:gridCol w:w="641"/>
        <w:gridCol w:w="641"/>
        <w:gridCol w:w="691"/>
        <w:gridCol w:w="691"/>
        <w:gridCol w:w="690"/>
        <w:gridCol w:w="642"/>
        <w:gridCol w:w="641"/>
        <w:gridCol w:w="641"/>
        <w:gridCol w:w="791"/>
        <w:gridCol w:w="791"/>
        <w:gridCol w:w="784"/>
      </w:tblGrid>
      <w:tr>
        <w:trPr>
          <w:trHeight w:val="212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Divorcios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Inscripciones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6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19,072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568" w:right="626"/>
        <w:jc w:val="left"/>
      </w:pPr>
      <w:r>
        <w:rPr/>
        <w:t>Fuente:</w:t>
      </w:r>
      <w:r>
        <w:rPr>
          <w:spacing w:val="16"/>
        </w:rPr>
        <w:t> </w:t>
      </w:r>
      <w:r>
        <w:rPr/>
        <w:t>Secretaría </w:t>
      </w:r>
      <w:r>
        <w:rPr>
          <w:spacing w:val="31"/>
        </w:rPr>
        <w:t> </w:t>
      </w:r>
      <w:r>
        <w:rPr/>
        <w:t>General </w:t>
      </w:r>
      <w:r>
        <w:rPr>
          <w:spacing w:val="32"/>
        </w:rPr>
        <w:t> </w:t>
      </w:r>
      <w:r>
        <w:rPr/>
        <w:t>de </w:t>
      </w:r>
      <w:r>
        <w:rPr>
          <w:spacing w:val="32"/>
        </w:rPr>
        <w:t> </w:t>
      </w:r>
      <w:r>
        <w:rPr/>
        <w:t>Gobierno,</w:t>
      </w:r>
      <w:r>
        <w:rPr>
          <w:spacing w:val="15"/>
        </w:rPr>
        <w:t> </w:t>
      </w:r>
      <w:r>
        <w:rPr/>
        <w:t>Dirección </w:t>
      </w:r>
      <w:r>
        <w:rPr>
          <w:spacing w:val="32"/>
        </w:rPr>
        <w:t> </w:t>
      </w:r>
      <w:r>
        <w:rPr/>
        <w:t>Estatal </w:t>
      </w:r>
      <w:r>
        <w:rPr>
          <w:spacing w:val="32"/>
        </w:rPr>
        <w:t> </w:t>
      </w:r>
      <w:r>
        <w:rPr/>
        <w:t>del </w:t>
      </w:r>
      <w:r>
        <w:rPr>
          <w:spacing w:val="33"/>
        </w:rPr>
        <w:t> </w:t>
      </w:r>
      <w:r>
        <w:rPr>
          <w:spacing w:val="-1"/>
        </w:rPr>
        <w:t>Registro</w:t>
      </w:r>
      <w:r>
        <w:rPr/>
        <w:t> </w:t>
      </w:r>
      <w:r>
        <w:rPr>
          <w:spacing w:val="32"/>
        </w:rPr>
        <w:t> </w:t>
      </w:r>
      <w:r>
        <w:rPr/>
        <w:t>Público </w:t>
      </w:r>
      <w:r>
        <w:rPr>
          <w:spacing w:val="3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/>
        <w:t>Propiedad </w:t>
      </w:r>
      <w:r>
        <w:rPr>
          <w:spacing w:val="32"/>
        </w:rPr>
        <w:t> </w:t>
      </w:r>
      <w:r>
        <w:rPr/>
        <w:t>y </w:t>
      </w:r>
      <w:r>
        <w:rPr>
          <w:spacing w:val="30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Comercio,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Registro</w:t>
      </w:r>
      <w:r>
        <w:rPr>
          <w:spacing w:val="15"/>
        </w:rPr>
        <w:t> </w:t>
      </w:r>
      <w:r>
        <w:rPr>
          <w:spacing w:val="-1"/>
        </w:rPr>
        <w:t>Civil</w:t>
      </w:r>
      <w:r>
        <w:rPr/>
        <w:t> </w:t>
      </w:r>
      <w:r>
        <w:rPr>
          <w:spacing w:val="30"/>
        </w:rPr>
        <w:t> </w:t>
      </w:r>
      <w:r>
        <w:rPr/>
        <w:t>y</w:t>
      </w:r>
      <w:r>
        <w:rPr>
          <w:spacing w:val="25"/>
        </w:rPr>
        <w:t> </w:t>
      </w:r>
      <w:r>
        <w:rPr>
          <w:spacing w:val="-1"/>
        </w:rPr>
        <w:t>Archivo</w:t>
      </w:r>
      <w:r>
        <w:rPr/>
        <w:t> General de Notarias.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4308" w:right="4272" w:hanging="268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7.067934pt;width:159.75pt;height:396.75pt;mso-position-horizontal-relative:page;mso-position-vertical-relative:paragraph;z-index:2824" coordorigin="12032,141" coordsize="3195,7935">
            <v:group style="position:absolute;left:13634;top:149;width:2;height:7920" coordorigin="13634,149" coordsize="2,7920">
              <v:shape style="position:absolute;left:13634;top:149;width:2;height:7920" coordorigin="13634,149" coordsize="0,7920" path="m13634,8069l13634,149e" filled="false" stroked="true" strokeweight=".72pt" strokecolor="#969696">
                <v:path arrowok="t"/>
              </v:shape>
            </v:group>
            <v:group style="position:absolute;left:12040;top:8060;width:3180;height:2" coordorigin="12040,8060" coordsize="3180,2">
              <v:shape style="position:absolute;left:12040;top:8060;width:3180;height:2" coordorigin="12040,8060" coordsize="3180,0" path="m12040,8060l15220,8060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3" w:id="4"/>
      <w:bookmarkEnd w:id="4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9"/>
          <w:sz w:val="12"/>
        </w:rPr>
        <w:t>1/</w:t>
      </w:r>
      <w:r>
        <w:rPr>
          <w:rFonts w:ascii="Arial" w:hAnsi="Arial"/>
          <w:b/>
          <w:spacing w:val="22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 Educación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1380"/>
        <w:gridCol w:w="1492"/>
        <w:gridCol w:w="1486"/>
      </w:tblGrid>
      <w:tr>
        <w:trPr>
          <w:trHeight w:val="212" w:hRule="exact"/>
        </w:trPr>
        <w:tc>
          <w:tcPr>
            <w:tcW w:w="368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509,857.3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260,136.4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599,939.3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29,803.9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150,167.0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68,739.5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1,944,297.9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2,194,812.1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43,281.3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CONAFE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CAPFCE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 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1,997,477.3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75,592.6</w:t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105,173.0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5,665.5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8,450.2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8" w:hRule="exact"/>
        </w:trPr>
        <w:tc>
          <w:tcPr>
            <w:tcW w:w="368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2,614,247.9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115" w:right="3497"/>
        <w:jc w:val="left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/>
        <w:t>Promoción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>
          <w:spacing w:val="-1"/>
        </w:rPr>
        <w:t>Desarrollo</w:t>
      </w:r>
      <w:r>
        <w:rPr>
          <w:spacing w:val="35"/>
        </w:rPr>
        <w:t> </w:t>
      </w:r>
      <w:r>
        <w:rPr/>
        <w:t>Económico,</w:t>
      </w:r>
      <w:r>
        <w:rPr>
          <w:spacing w:val="35"/>
        </w:rPr>
        <w:t> </w:t>
      </w:r>
      <w:r>
        <w:rPr/>
        <w:t>Dirección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Planeación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Financiamiento</w:t>
      </w:r>
      <w:r>
        <w:rPr>
          <w:spacing w:val="34"/>
        </w:rPr>
        <w:t> </w:t>
      </w:r>
      <w:r>
        <w:rPr>
          <w:spacing w:val="-1"/>
        </w:rPr>
        <w:t>para</w:t>
      </w:r>
      <w:r>
        <w:rPr>
          <w:spacing w:val="33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>
          <w:spacing w:val="-1"/>
        </w:rPr>
        <w:t>Desarrollo</w:t>
      </w:r>
      <w:r>
        <w:rPr>
          <w:spacing w:val="4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115"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15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2546" w:right="0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Educación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before="0"/>
        <w:ind w:left="430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even" r:id="rId20"/>
          <w:footerReference w:type="default" r:id="rId21"/>
          <w:pgSz w:w="15840" w:h="12240" w:orient="landscape"/>
          <w:pgMar w:footer="1185" w:header="709" w:top="164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3,200,000.0</w:t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before="0"/>
        <w:ind w:left="22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3,133,568.9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053" w:space="1437"/>
            <w:col w:w="8590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80"/>
        <w:ind w:left="22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8.739990pt;margin-top:-10.094925pt;width:238.45pt;height:97.2pt;mso-position-horizontal-relative:page;mso-position-vertical-relative:paragraph;z-index:2896" coordorigin="5375,-202" coordsize="4769,1944">
            <v:group style="position:absolute;left:5725;top:907;width:980;height:778" coordorigin="5725,907" coordsize="980,778">
              <v:shape style="position:absolute;left:5725;top:907;width:980;height:778" coordorigin="5725,907" coordsize="980,778" path="m6704,907l6704,1685,5725,1685,5725,907,6704,907xe" filled="true" fillcolor="#ffffc0" stroked="false">
                <v:path arrowok="t"/>
                <v:fill type="solid"/>
              </v:shape>
            </v:group>
            <v:group style="position:absolute;left:7292;top:703;width:980;height:982" coordorigin="7292,703" coordsize="980,982">
              <v:shape style="position:absolute;left:7292;top:703;width:980;height:982" coordorigin="7292,703" coordsize="980,982" path="m8272,703l8272,1685,7292,1685,7292,703,8272,703xe" filled="true" fillcolor="#ffffc0" stroked="false">
                <v:path arrowok="t"/>
                <v:fill type="solid"/>
              </v:shape>
            </v:group>
            <v:group style="position:absolute;left:8860;top:-67;width:980;height:1752" coordorigin="8860,-67" coordsize="980,1752">
              <v:shape style="position:absolute;left:8860;top:-67;width:980;height:1752" coordorigin="8860,-67" coordsize="980,1752" path="m9839,-67l9839,1685,8860,1685,8860,-67,9839,-67xe" filled="true" fillcolor="#ffffc0" stroked="false">
                <v:path arrowok="t"/>
                <v:fill type="solid"/>
              </v:shape>
            </v:group>
            <v:group style="position:absolute;left:5432;top:-192;width:2;height:1925" coordorigin="5432,-192" coordsize="2,1925">
              <v:shape style="position:absolute;left:5432;top:-192;width:2;height:1925" coordorigin="5432,-192" coordsize="0,1925" path="m5432,-192l5432,1733e" filled="false" stroked="true" strokeweight=".96pt" strokecolor="#000000">
                <v:path arrowok="t"/>
              </v:shape>
            </v:group>
            <v:group style="position:absolute;left:5384;top:1685;width:4750;height:2" coordorigin="5384,1685" coordsize="4750,2">
              <v:shape style="position:absolute;left:5384;top:1685;width:4750;height:2" coordorigin="5384,1685" coordsize="4750,0" path="m10134,1685l5384,1685e" filled="false" stroked="true" strokeweight=".96pt" strokecolor="#000000">
                <v:path arrowok="t"/>
              </v:shape>
            </v:group>
            <v:group style="position:absolute;left:5384;top:1310;width:48;height:2" coordorigin="5384,1310" coordsize="48,2">
              <v:shape style="position:absolute;left:5384;top:1310;width:48;height:2" coordorigin="5384,1310" coordsize="48,0" path="m5384,1310l5432,1310e" filled="false" stroked="true" strokeweight=".96pt" strokecolor="#000000">
                <v:path arrowok="t"/>
              </v:shape>
            </v:group>
            <v:group style="position:absolute;left:5384;top:933;width:48;height:2" coordorigin="5384,933" coordsize="48,2">
              <v:shape style="position:absolute;left:5384;top:933;width:48;height:2" coordorigin="5384,933" coordsize="48,0" path="m5384,933l5432,933e" filled="false" stroked="true" strokeweight=".96pt" strokecolor="#000000">
                <v:path arrowok="t"/>
              </v:shape>
            </v:group>
            <v:group style="position:absolute;left:5384;top:559;width:48;height:2" coordorigin="5384,559" coordsize="48,2">
              <v:shape style="position:absolute;left:5384;top:559;width:48;height:2" coordorigin="5384,559" coordsize="48,0" path="m5384,559l5432,559e" filled="false" stroked="true" strokeweight=".96pt" strokecolor="#000000">
                <v:path arrowok="t"/>
              </v:shape>
            </v:group>
            <v:group style="position:absolute;left:5384;top:182;width:48;height:2" coordorigin="5384,182" coordsize="48,2">
              <v:shape style="position:absolute;left:5384;top:182;width:48;height:2" coordorigin="5384,182" coordsize="48,0" path="m5384,182l5432,182e" filled="false" stroked="true" strokeweight=".96pt" strokecolor="#000000">
                <v:path arrowok="t"/>
              </v:shape>
            </v:group>
            <v:group style="position:absolute;left:5384;top:-192;width:48;height:2" coordorigin="5384,-192" coordsize="48,2">
              <v:shape style="position:absolute;left:5384;top:-192;width:48;height:2" coordorigin="5384,-192" coordsize="48,0" path="m5384,-192l5432,-192e" filled="false" stroked="true" strokeweight=".96pt" strokecolor="#000000">
                <v:path arrowok="t"/>
              </v:shape>
            </v:group>
            <v:group style="position:absolute;left:7000;top:1685;width:2;height:48" coordorigin="7000,1685" coordsize="2,48">
              <v:shape style="position:absolute;left:7000;top:1685;width:2;height:48" coordorigin="7000,1685" coordsize="0,48" path="m7000,1733l7000,1685e" filled="false" stroked="true" strokeweight=".96pt" strokecolor="#000000">
                <v:path arrowok="t"/>
              </v:shape>
            </v:group>
            <v:group style="position:absolute;left:8567;top:1685;width:2;height:48" coordorigin="8567,1685" coordsize="2,48">
              <v:shape style="position:absolute;left:8567;top:1685;width:2;height:48" coordorigin="8567,1685" coordsize="0,48" path="m8567,1733l8567,1685e" filled="false" stroked="true" strokeweight=".96pt" strokecolor="#000000">
                <v:path arrowok="t"/>
              </v:shape>
            </v:group>
            <v:group style="position:absolute;left:10134;top:1685;width:2;height:48" coordorigin="10134,1685" coordsize="2,48">
              <v:shape style="position:absolute;left:10134;top:1685;width:2;height:48" coordorigin="10134,1685" coordsize="0,48" path="m10134,1733l10134,1685e" filled="false" stroked="true" strokeweight=".96pt" strokecolor="#000000">
                <v:path arrowok="t"/>
              </v:shape>
              <v:shape style="position:absolute;left:7523;top:331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2,722,852.7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915;top:543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2,614,247.9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3,000,000.0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22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2,800,000.0</w:t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22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2,600,000.0</w:t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spacing w:before="80"/>
        <w:ind w:left="22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2,400,000.0</w:t>
      </w: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2,200,000.0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2253" w:val="left" w:leader="none"/>
          <w:tab w:pos="3820" w:val="left" w:leader="none"/>
        </w:tabs>
        <w:spacing w:before="129"/>
        <w:ind w:left="68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053" w:space="40"/>
            <w:col w:w="9987"/>
          </w:cols>
        </w:sectPr>
      </w:pPr>
    </w:p>
    <w:p>
      <w:pPr>
        <w:pStyle w:val="BodyText"/>
        <w:tabs>
          <w:tab w:pos="11607" w:val="right" w:leader="none"/>
        </w:tabs>
        <w:spacing w:line="356" w:lineRule="exact" w:before="104"/>
        <w:ind w:left="201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Económico,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rFonts w:ascii="Trebuchet MS" w:hAnsi="Trebuchet MS"/>
          <w:color w:val="9A9A9A"/>
          <w:position w:val="1"/>
          <w:sz w:val="32"/>
        </w:rPr>
        <w:tab/>
      </w:r>
      <w:r>
        <w:rPr>
          <w:rFonts w:ascii="Trebuchet MS" w:hAnsi="Trebuchet MS"/>
          <w:color w:val="9A9A9A"/>
          <w:spacing w:val="-1"/>
          <w:position w:val="1"/>
          <w:sz w:val="32"/>
        </w:rPr>
        <w:t>23</w:t>
      </w:r>
      <w:r>
        <w:rPr>
          <w:rFonts w:ascii="Trebuchet MS" w:hAnsi="Trebuchet MS"/>
          <w:sz w:val="32"/>
        </w:rPr>
      </w:r>
    </w:p>
    <w:p>
      <w:pPr>
        <w:pStyle w:val="BodyText"/>
        <w:spacing w:line="145" w:lineRule="exact"/>
        <w:ind w:left="2015" w:right="0"/>
        <w:jc w:val="left"/>
      </w:pP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145" w:lineRule="exact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292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7301" w:right="1242" w:hanging="2795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9"/>
          <w:sz w:val="12"/>
        </w:rPr>
        <w:t>1/</w:t>
      </w:r>
      <w:r>
        <w:rPr>
          <w:spacing w:val="22"/>
          <w:position w:val="9"/>
          <w:sz w:val="12"/>
        </w:rPr>
        <w:t> </w:t>
      </w:r>
      <w:r>
        <w:rPr>
          <w:spacing w:val="-1"/>
        </w:rPr>
        <w:t>en Educación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9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2"/>
        <w:gridCol w:w="1340"/>
        <w:gridCol w:w="1339"/>
        <w:gridCol w:w="1333"/>
      </w:tblGrid>
      <w:tr>
        <w:trPr>
          <w:trHeight w:val="211" w:hRule="exact"/>
        </w:trPr>
        <w:tc>
          <w:tcPr>
            <w:tcW w:w="4712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550,036.5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627,603.9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772,905.0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2,063,520.6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2,076,855.4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2,358,195.3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 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471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2,614,247.9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28" w:right="775"/>
        <w:jc w:val="left"/>
      </w:pPr>
      <w:r>
        <w:rPr/>
        <w:t>Fuente:</w:t>
      </w:r>
      <w:r>
        <w:rPr>
          <w:spacing w:val="8"/>
        </w:rPr>
        <w:t> </w:t>
      </w:r>
      <w:r>
        <w:rPr/>
        <w:t>Secretaría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Promoción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Desarrollo</w:t>
      </w:r>
      <w:r>
        <w:rPr>
          <w:spacing w:val="9"/>
        </w:rPr>
        <w:t> </w:t>
      </w:r>
      <w:r>
        <w:rPr/>
        <w:t>Económico, </w:t>
      </w:r>
      <w:r>
        <w:rPr>
          <w:spacing w:val="18"/>
        </w:rPr>
        <w:t> </w:t>
      </w:r>
      <w:r>
        <w:rPr/>
        <w:t>Dirección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Planeación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Financiamiento</w:t>
      </w:r>
      <w:r>
        <w:rPr>
          <w:spacing w:val="8"/>
        </w:rPr>
        <w:t> </w:t>
      </w:r>
      <w:r>
        <w:rPr>
          <w:spacing w:val="-1"/>
        </w:rPr>
        <w:t>para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>
          <w:spacing w:val="-1"/>
        </w:rPr>
        <w:t>Desarrollo</w:t>
      </w:r>
      <w:r>
        <w:rPr>
          <w:spacing w:val="9"/>
        </w:rPr>
        <w:t> </w:t>
      </w:r>
      <w:r>
        <w:rPr>
          <w:spacing w:val="-1"/>
        </w:rPr>
        <w:t>Económico</w:t>
      </w:r>
      <w:r>
        <w:rPr>
          <w:spacing w:val="9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3928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28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</w:t>
      </w:r>
      <w:r>
        <w:rPr>
          <w:spacing w:val="1"/>
        </w:rPr>
        <w:t> </w:t>
      </w:r>
      <w:r>
        <w:rPr/>
        <w:t>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7634" w:right="2279" w:hanging="2362"/>
        <w:jc w:val="left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-2"/>
        </w:rPr>
        <w:t> </w:t>
      </w:r>
      <w:r>
        <w:rPr/>
        <w:t>básicos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educación</w:t>
      </w:r>
      <w:r>
        <w:rPr>
          <w:spacing w:val="-1"/>
          <w:position w:val="10"/>
          <w:sz w:val="13"/>
        </w:rPr>
        <w:t>1/</w:t>
      </w:r>
      <w:r>
        <w:rPr>
          <w:spacing w:val="19"/>
          <w:position w:val="10"/>
          <w:sz w:val="13"/>
        </w:rPr>
        <w:t> </w:t>
      </w:r>
      <w:r>
        <w:rPr>
          <w:spacing w:val="-1"/>
        </w:rPr>
        <w:t>al inicio de curso en B.C.Sur,</w:t>
      </w:r>
      <w:r>
        <w:rPr>
          <w:spacing w:val="32"/>
        </w:rPr>
        <w:t> </w:t>
      </w:r>
      <w:r>
        <w:rPr/>
        <w:t>2004-2007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1106"/>
        <w:gridCol w:w="1130"/>
        <w:gridCol w:w="1120"/>
        <w:gridCol w:w="853"/>
      </w:tblGrid>
      <w:tr>
        <w:trPr>
          <w:trHeight w:val="212" w:hRule="exact"/>
        </w:trPr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Maestros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Escuelas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Aulas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162,041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2006-2007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368" w:right="1948"/>
        <w:jc w:val="left"/>
      </w:pPr>
      <w:r>
        <w:rPr/>
        <w:t>Fuente: </w:t>
      </w:r>
      <w:r>
        <w:rPr>
          <w:spacing w:val="17"/>
        </w:rPr>
        <w:t> </w:t>
      </w:r>
      <w:r>
        <w:rPr/>
        <w:t>Secretaría </w:t>
      </w:r>
      <w:r>
        <w:rPr>
          <w:spacing w:val="18"/>
        </w:rPr>
        <w:t> </w:t>
      </w:r>
      <w:r>
        <w:rPr/>
        <w:t>de </w:t>
      </w:r>
      <w:r>
        <w:rPr>
          <w:spacing w:val="18"/>
        </w:rPr>
        <w:t> </w:t>
      </w:r>
      <w:r>
        <w:rPr/>
        <w:t>Educación </w:t>
      </w:r>
      <w:r>
        <w:rPr>
          <w:spacing w:val="18"/>
        </w:rPr>
        <w:t> </w:t>
      </w:r>
      <w:r>
        <w:rPr/>
        <w:t>Pública   </w:t>
      </w:r>
      <w:r>
        <w:rPr>
          <w:spacing w:val="35"/>
        </w:rPr>
        <w:t> </w:t>
      </w:r>
      <w:r>
        <w:rPr/>
        <w:t>(SEP) </w:t>
      </w:r>
      <w:r>
        <w:rPr>
          <w:spacing w:val="18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16"/>
        </w:rPr>
        <w:t> </w:t>
      </w:r>
      <w:r>
        <w:rPr/>
        <w:t>B.C.Sur, </w:t>
      </w:r>
      <w:r>
        <w:rPr>
          <w:spacing w:val="17"/>
        </w:rPr>
        <w:t> </w:t>
      </w:r>
      <w:r>
        <w:rPr>
          <w:spacing w:val="-1"/>
        </w:rPr>
        <w:t>Coordinación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/>
        <w:t>Estadísticas.</w:t>
      </w:r>
    </w:p>
    <w:p>
      <w:pPr>
        <w:pStyle w:val="BodyText"/>
        <w:spacing w:line="240" w:lineRule="auto" w:before="1"/>
        <w:ind w:left="5368" w:right="2383"/>
        <w:jc w:val="left"/>
      </w:pPr>
      <w:r>
        <w:rPr/>
        <w:t>1/ </w:t>
      </w:r>
      <w:r>
        <w:rPr>
          <w:spacing w:val="6"/>
        </w:rPr>
        <w:t> </w:t>
      </w:r>
      <w:r>
        <w:rPr/>
        <w:t>Para</w:t>
      </w:r>
      <w:r>
        <w:rPr>
          <w:spacing w:val="3"/>
        </w:rPr>
        <w:t> </w:t>
      </w:r>
      <w:r>
        <w:rPr/>
        <w:t>alumnos,</w:t>
      </w:r>
      <w:r>
        <w:rPr>
          <w:spacing w:val="3"/>
        </w:rPr>
        <w:t> </w:t>
      </w:r>
      <w:r>
        <w:rPr/>
        <w:t>maestros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escuelas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datos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2"/>
        </w:rPr>
        <w:t> </w:t>
      </w:r>
      <w:r>
        <w:rPr/>
        <w:t>inicial</w:t>
      </w:r>
      <w:r>
        <w:rPr>
          <w:spacing w:val="2"/>
        </w:rPr>
        <w:t> </w:t>
      </w:r>
      <w:r>
        <w:rPr/>
        <w:t>hasta</w:t>
      </w:r>
      <w:r>
        <w:rPr>
          <w:spacing w:val="21"/>
        </w:rPr>
        <w:t> </w:t>
      </w:r>
      <w:r>
        <w:rPr/>
        <w:t>superior.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maestros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tomaron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cuenta</w:t>
      </w:r>
      <w:r>
        <w:rPr>
          <w:spacing w:val="17"/>
        </w:rPr>
        <w:t> </w:t>
      </w:r>
      <w:r>
        <w:rPr>
          <w:spacing w:val="-1"/>
        </w:rPr>
        <w:t>directivos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sin</w:t>
      </w:r>
      <w:r>
        <w:rPr>
          <w:spacing w:val="17"/>
        </w:rPr>
        <w:t> </w:t>
      </w:r>
      <w:r>
        <w:rPr/>
        <w:t>grupo,</w:t>
      </w:r>
      <w:r>
        <w:rPr>
          <w:spacing w:val="17"/>
        </w:rPr>
        <w:t> </w:t>
      </w:r>
      <w:r>
        <w:rPr/>
        <w:t>así</w:t>
      </w:r>
      <w:r>
        <w:rPr>
          <w:spacing w:val="17"/>
        </w:rPr>
        <w:t> </w:t>
      </w:r>
      <w:r>
        <w:rPr/>
        <w:t>como</w:t>
      </w:r>
      <w:r>
        <w:rPr>
          <w:spacing w:val="28"/>
        </w:rPr>
        <w:t> </w:t>
      </w:r>
      <w:r>
        <w:rPr/>
        <w:t>personal</w:t>
      </w:r>
      <w:r>
        <w:rPr>
          <w:spacing w:val="14"/>
        </w:rPr>
        <w:t> </w:t>
      </w:r>
      <w:r>
        <w:rPr/>
        <w:t>docente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docente</w:t>
      </w:r>
      <w:r>
        <w:rPr>
          <w:spacing w:val="14"/>
        </w:rPr>
        <w:t> </w:t>
      </w:r>
      <w:r>
        <w:rPr/>
        <w:t>especial.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escuelas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consideraron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ambos</w:t>
      </w:r>
      <w:r>
        <w:rPr>
          <w:spacing w:val="12"/>
        </w:rPr>
        <w:t> </w:t>
      </w:r>
      <w:r>
        <w:rPr/>
        <w:t>turnos</w:t>
      </w:r>
      <w:r>
        <w:rPr>
          <w:spacing w:val="21"/>
        </w:rPr>
        <w:t> </w:t>
      </w:r>
      <w:r>
        <w:rPr/>
        <w:t>así como 29 planteles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capacitación</w:t>
      </w:r>
      <w:r>
        <w:rPr/>
        <w:t> para el trabajo.</w:t>
      </w:r>
      <w:r>
        <w:rPr>
          <w:spacing w:val="-1"/>
        </w:rPr>
        <w:t> </w:t>
      </w:r>
      <w:r>
        <w:rPr/>
        <w:t>Para aulas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las</w:t>
      </w:r>
      <w:r>
        <w:rPr>
          <w:spacing w:val="22"/>
        </w:rPr>
        <w:t> </w:t>
      </w:r>
      <w:r>
        <w:rPr/>
        <w:t>de educación</w:t>
      </w:r>
      <w:r>
        <w:rPr>
          <w:spacing w:val="1"/>
        </w:rPr>
        <w:t> </w:t>
      </w:r>
      <w:r>
        <w:rPr/>
        <w:t>inicial no escolarizado,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no son aulas, sino</w:t>
      </w:r>
      <w:r>
        <w:rPr>
          <w:spacing w:val="1"/>
        </w:rPr>
        <w:t> </w:t>
      </w:r>
      <w:r>
        <w:rPr/>
        <w:t>espacios</w:t>
      </w:r>
      <w:r>
        <w:rPr>
          <w:spacing w:val="1"/>
        </w:rPr>
        <w:t> </w:t>
      </w:r>
      <w:r>
        <w:rPr>
          <w:spacing w:val="-1"/>
        </w:rPr>
        <w:t>educativos.</w:t>
      </w:r>
      <w:r>
        <w:rPr/>
        <w:t> </w:t>
      </w:r>
      <w:r>
        <w:rPr/>
      </w:r>
      <w:r>
        <w:rPr/>
        <w:t>2/</w:t>
      </w:r>
      <w:r>
        <w:rPr>
          <w:spacing w:val="29"/>
        </w:rPr>
        <w:t> </w:t>
      </w:r>
      <w:r>
        <w:rPr/>
        <w:t>El ciclo 2006-2007 no </w:t>
      </w:r>
      <w:r>
        <w:rPr>
          <w:spacing w:val="-1"/>
        </w:rPr>
        <w:t>incluye</w:t>
      </w:r>
      <w:r>
        <w:rPr/>
        <w:t> educación superior.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674" w:right="55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Población estudiantil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al inicio de curso en B.C.Sur,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2004-2007</w:t>
      </w:r>
      <w:r>
        <w:rPr>
          <w:rFonts w:ascii="Arial" w:hAns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footerReference w:type="default" r:id="rId22"/>
          <w:footerReference w:type="even" r:id="rId23"/>
          <w:pgSz w:w="15840" w:h="12240" w:orient="landscape"/>
          <w:pgMar w:footer="1717" w:header="709" w:top="1640" w:bottom="1900" w:left="2260" w:right="500"/>
          <w:pgNumType w:start="25"/>
        </w:sectPr>
      </w:pPr>
    </w:p>
    <w:p>
      <w:pPr>
        <w:pStyle w:val="Heading9"/>
        <w:spacing w:line="240" w:lineRule="auto" w:before="80"/>
        <w:ind w:right="0"/>
        <w:jc w:val="right"/>
      </w:pPr>
      <w:r>
        <w:rPr>
          <w:spacing w:val="-1"/>
          <w:w w:val="95"/>
        </w:rPr>
        <w:t>176,000</w:t>
      </w:r>
      <w:r>
        <w:rPr/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174,000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172,000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170,000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168,000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166,000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164,000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162,000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160,000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7.25pt;height:94.45pt;mso-position-horizontal-relative:char;mso-position-vertical-relative:line" coordorigin="0,0" coordsize="4745,1889">
            <v:group style="position:absolute;left:446;top:1605;width:780;height:231" coordorigin="446,1605" coordsize="780,231">
              <v:shape style="position:absolute;left:446;top:1605;width:780;height:231" coordorigin="446,1605" coordsize="780,231" path="m1226,1605l1226,1835,446,1835,446,1605,1226,1605xe" filled="true" fillcolor="#ffffc0" stroked="false">
                <v:path arrowok="t"/>
                <v:fill type="solid"/>
              </v:shape>
            </v:group>
            <v:group style="position:absolute;left:2006;top:993;width:778;height:843" coordorigin="2006,993" coordsize="778,843">
              <v:shape style="position:absolute;left:2006;top:993;width:778;height:843" coordorigin="2006,993" coordsize="778,843" path="m2784,993l2784,1835,2006,1835,2006,993,2784,993xe" filled="true" fillcolor="#ffffc0" stroked="false">
                <v:path arrowok="t"/>
                <v:fill type="solid"/>
              </v:shape>
            </v:group>
            <v:group style="position:absolute;left:3564;top:194;width:780;height:1642" coordorigin="3564,194" coordsize="780,1642">
              <v:shape style="position:absolute;left:3564;top:194;width:780;height:1642" coordorigin="3564,194" coordsize="780,1642" path="m4344,194l4344,1835,3564,1835,3564,194,4344,194xe" filled="true" fillcolor="#ffffc0" stroked="false">
                <v:path arrowok="t"/>
                <v:fill type="solid"/>
              </v:shape>
            </v:group>
            <v:group style="position:absolute;left:58;top:23;width:2;height:1856" coordorigin="58,23" coordsize="2,1856">
              <v:shape style="position:absolute;left:58;top:23;width:2;height:1856" coordorigin="58,23" coordsize="0,1856" path="m58,23l58,1879e" filled="false" stroked="true" strokeweight=".96pt" strokecolor="#000000">
                <v:path arrowok="t"/>
              </v:shape>
            </v:group>
            <v:group style="position:absolute;left:10;top:1835;width:4726;height:2" coordorigin="10,1835" coordsize="4726,2">
              <v:shape style="position:absolute;left:10;top:1835;width:4726;height:2" coordorigin="10,1835" coordsize="4726,0" path="m4735,1835l10,1835e" filled="false" stroked="true" strokeweight=".96pt" strokecolor="#000000">
                <v:path arrowok="t"/>
              </v:shape>
            </v:group>
            <v:group style="position:absolute;left:10;top:1610;width:48;height:2" coordorigin="10,1610" coordsize="48,2">
              <v:shape style="position:absolute;left:10;top:1610;width:48;height:2" coordorigin="10,1610" coordsize="48,0" path="m10,1610l58,1610e" filled="false" stroked="true" strokeweight=".96pt" strokecolor="#000000">
                <v:path arrowok="t"/>
              </v:shape>
            </v:group>
            <v:group style="position:absolute;left:10;top:1382;width:48;height:2" coordorigin="10,1382" coordsize="48,2">
              <v:shape style="position:absolute;left:10;top:1382;width:48;height:2" coordorigin="10,1382" coordsize="48,0" path="m10,1382l58,1382e" filled="false" stroked="true" strokeweight=".96pt" strokecolor="#000000">
                <v:path arrowok="t"/>
              </v:shape>
            </v:group>
            <v:group style="position:absolute;left:10;top:1156;width:48;height:2" coordorigin="10,1156" coordsize="48,2">
              <v:shape style="position:absolute;left:10;top:1156;width:48;height:2" coordorigin="10,1156" coordsize="48,0" path="m10,1156l58,1156e" filled="false" stroked="true" strokeweight=".96pt" strokecolor="#000000">
                <v:path arrowok="t"/>
              </v:shape>
            </v:group>
            <v:group style="position:absolute;left:10;top:931;width:48;height:2" coordorigin="10,931" coordsize="48,2">
              <v:shape style="position:absolute;left:10;top:931;width:48;height:2" coordorigin="10,931" coordsize="48,0" path="m10,931l58,931e" filled="false" stroked="true" strokeweight=".96pt" strokecolor="#000000">
                <v:path arrowok="t"/>
              </v:shape>
            </v:group>
            <v:group style="position:absolute;left:10;top:703;width:48;height:2" coordorigin="10,703" coordsize="48,2">
              <v:shape style="position:absolute;left:10;top:703;width:48;height:2" coordorigin="10,703" coordsize="48,0" path="m10,703l58,703e" filled="false" stroked="true" strokeweight=".96pt" strokecolor="#000000">
                <v:path arrowok="t"/>
              </v:shape>
            </v:group>
            <v:group style="position:absolute;left:10;top:477;width:48;height:2" coordorigin="10,477" coordsize="48,2">
              <v:shape style="position:absolute;left:10;top:477;width:48;height:2" coordorigin="10,477" coordsize="48,0" path="m10,477l58,477e" filled="false" stroked="true" strokeweight=".96pt" strokecolor="#000000">
                <v:path arrowok="t"/>
              </v:shape>
            </v:group>
            <v:group style="position:absolute;left:10;top:249;width:48;height:2" coordorigin="10,249" coordsize="48,2">
              <v:shape style="position:absolute;left:10;top:249;width:48;height:2" coordorigin="10,249" coordsize="48,0" path="m10,249l58,249e" filled="false" stroked="true" strokeweight=".96pt" strokecolor="#000000">
                <v:path arrowok="t"/>
              </v:shape>
            </v:group>
            <v:group style="position:absolute;left:10;top:23;width:48;height:2" coordorigin="10,23" coordsize="48,2">
              <v:shape style="position:absolute;left:10;top:23;width:48;height:2" coordorigin="10,23" coordsize="48,0" path="m10,23l58,23e" filled="false" stroked="true" strokeweight=".96pt" strokecolor="#000000">
                <v:path arrowok="t"/>
              </v:shape>
            </v:group>
            <v:group style="position:absolute;left:1618;top:1835;width:2;height:44" coordorigin="1618,1835" coordsize="2,44">
              <v:shape style="position:absolute;left:1618;top:1835;width:2;height:44" coordorigin="1618,1835" coordsize="0,44" path="m1618,1879l1618,1835e" filled="false" stroked="true" strokeweight=".96pt" strokecolor="#000000">
                <v:path arrowok="t"/>
              </v:shape>
            </v:group>
            <v:group style="position:absolute;left:3175;top:1835;width:2;height:44" coordorigin="3175,1835" coordsize="2,44">
              <v:shape style="position:absolute;left:3175;top:1835;width:2;height:44" coordorigin="3175,1835" coordsize="0,44" path="m3175,1879l3175,1835e" filled="false" stroked="true" strokeweight=".96pt" strokecolor="#000000">
                <v:path arrowok="t"/>
              </v:shape>
            </v:group>
            <v:group style="position:absolute;left:4735;top:1835;width:2;height:44" coordorigin="4735,1835" coordsize="2,44">
              <v:shape style="position:absolute;left:4735;top:1835;width:2;height:44" coordorigin="4735,1835" coordsize="0,44" path="m4735,1879l4735,1835e" filled="false" stroked="true" strokeweight=".96pt" strokecolor="#000000">
                <v:path arrowok="t"/>
              </v:shape>
              <v:shape style="position:absolute;left:3665;top:0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174,487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088;top:782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167,445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7;top:1394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162,041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2091" w:val="left" w:leader="none"/>
          <w:tab w:pos="3648" w:val="left" w:leader="none"/>
        </w:tabs>
        <w:spacing w:line="240" w:lineRule="auto" w:before="63"/>
        <w:ind w:left="531" w:right="0"/>
        <w:jc w:val="left"/>
      </w:pPr>
      <w:r>
        <w:rPr>
          <w:spacing w:val="-1"/>
          <w:w w:val="95"/>
        </w:rPr>
        <w:t>2004-2005</w:t>
        <w:tab/>
        <w:t>2005-2006</w:t>
        <w:tab/>
      </w:r>
      <w:r>
        <w:rPr>
          <w:spacing w:val="-1"/>
        </w:rPr>
        <w:t>2006-2007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3017" w:space="40"/>
            <w:col w:w="10023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2375" w:right="4855"/>
        <w:jc w:val="left"/>
      </w:pPr>
      <w:r>
        <w:rPr/>
        <w:t>Fuente: </w:t>
      </w:r>
      <w:r>
        <w:rPr>
          <w:spacing w:val="7"/>
        </w:rPr>
        <w:t> </w:t>
      </w:r>
      <w:r>
        <w:rPr/>
        <w:t>Secretaría </w:t>
      </w:r>
      <w:r>
        <w:rPr>
          <w:spacing w:val="7"/>
        </w:rPr>
        <w:t> </w:t>
      </w:r>
      <w:r>
        <w:rPr/>
        <w:t>de </w:t>
      </w:r>
      <w:r>
        <w:rPr>
          <w:spacing w:val="7"/>
        </w:rPr>
        <w:t> </w:t>
      </w:r>
      <w:r>
        <w:rPr/>
        <w:t>Educación </w:t>
      </w:r>
      <w:r>
        <w:rPr>
          <w:spacing w:val="7"/>
        </w:rPr>
        <w:t> </w:t>
      </w:r>
      <w:r>
        <w:rPr/>
        <w:t>Pública   </w:t>
      </w:r>
      <w:r>
        <w:rPr>
          <w:spacing w:val="12"/>
        </w:rPr>
        <w:t> </w:t>
      </w:r>
      <w:r>
        <w:rPr/>
        <w:t>(SEP) </w:t>
      </w:r>
      <w:r>
        <w:rPr>
          <w:spacing w:val="6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6"/>
        </w:rPr>
        <w:t> </w:t>
      </w:r>
      <w:r>
        <w:rPr/>
        <w:t>B.C.Sur, </w:t>
      </w:r>
      <w:r>
        <w:rPr>
          <w:spacing w:val="6"/>
        </w:rPr>
        <w:t> </w:t>
      </w:r>
      <w:r>
        <w:rPr>
          <w:spacing w:val="-1"/>
        </w:rPr>
        <w:t>Coordinación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/>
        <w:t>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240" w:right="613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Maestros al </w:t>
      </w:r>
      <w:r>
        <w:rPr>
          <w:rFonts w:ascii="Arial"/>
          <w:b/>
          <w:sz w:val="20"/>
        </w:rPr>
        <w:t>inicio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curso en B.C.Sur,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2004-2007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9,200</w:t>
      </w:r>
      <w:r>
        <w:rPr/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9,000</w:t>
      </w:r>
      <w:r>
        <w:rPr>
          <w:rFonts w:ascii="Arial"/>
          <w:sz w:val="16"/>
        </w:rPr>
      </w:r>
    </w:p>
    <w:p>
      <w:pPr>
        <w:spacing w:before="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8,800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8,600</w:t>
      </w:r>
      <w:r>
        <w:rPr>
          <w:rFonts w:ascii="Arial"/>
          <w:sz w:val="16"/>
        </w:rPr>
      </w:r>
    </w:p>
    <w:p>
      <w:pPr>
        <w:spacing w:before="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8,400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8,200</w:t>
      </w:r>
      <w:r>
        <w:rPr>
          <w:rFonts w:ascii="Arial"/>
          <w:sz w:val="16"/>
        </w:rPr>
      </w:r>
    </w:p>
    <w:p>
      <w:pPr>
        <w:spacing w:before="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7,800</w:t>
      </w:r>
      <w:r>
        <w:rPr>
          <w:rFonts w:ascii="Arial"/>
          <w:sz w:val="16"/>
        </w:rPr>
      </w:r>
    </w:p>
    <w:p>
      <w:pPr>
        <w:spacing w:before="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7,600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7,400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7.45pt;height:99.35pt;mso-position-horizontal-relative:char;mso-position-vertical-relative:line" coordorigin="0,0" coordsize="4749,1987">
            <v:group style="position:absolute;left:446;top:1478;width:780;height:452" coordorigin="446,1478" coordsize="780,452">
              <v:shape style="position:absolute;left:446;top:1478;width:780;height:452" coordorigin="446,1478" coordsize="780,452" path="m1226,1478l1226,1929,446,1929,446,1478,1226,1478xe" filled="true" fillcolor="#ccffcc" stroked="false">
                <v:path arrowok="t"/>
                <v:fill type="solid"/>
              </v:shape>
            </v:group>
            <v:group style="position:absolute;left:2008;top:211;width:780;height:1719" coordorigin="2008,211" coordsize="780,1719">
              <v:shape style="position:absolute;left:2008;top:211;width:780;height:1719" coordorigin="2008,211" coordsize="780,1719" path="m2788,211l2788,1929,2008,1929,2008,211,2788,211xe" filled="true" fillcolor="#ccffcc" stroked="false">
                <v:path arrowok="t"/>
                <v:fill type="solid"/>
              </v:shape>
            </v:group>
            <v:group style="position:absolute;left:3568;top:950;width:780;height:980" coordorigin="3568,950" coordsize="780,980">
              <v:shape style="position:absolute;left:3568;top:950;width:780;height:980" coordorigin="3568,950" coordsize="780,980" path="m4348,950l4348,1929,3568,1929,3568,950,4348,950xe" filled="true" fillcolor="#ccffcc" stroked="false">
                <v:path arrowok="t"/>
                <v:fill type="solid"/>
              </v:shape>
            </v:group>
            <v:group style="position:absolute;left:58;top:139;width:2;height:1839" coordorigin="58,139" coordsize="2,1839">
              <v:shape style="position:absolute;left:58;top:139;width:2;height:1839" coordorigin="58,139" coordsize="0,1839" path="m58,139l58,1977e" filled="false" stroked="true" strokeweight=".96pt" strokecolor="#000000">
                <v:path arrowok="t"/>
              </v:shape>
            </v:group>
            <v:group style="position:absolute;left:10;top:1929;width:4730;height:2" coordorigin="10,1929" coordsize="4730,2">
              <v:shape style="position:absolute;left:10;top:1929;width:4730;height:2" coordorigin="10,1929" coordsize="4730,0" path="m4739,1929l10,1929e" filled="false" stroked="true" strokeweight=".96pt" strokecolor="#000000">
                <v:path arrowok="t"/>
              </v:shape>
            </v:group>
            <v:group style="position:absolute;left:10;top:1739;width:48;height:2" coordorigin="10,1739" coordsize="48,2">
              <v:shape style="position:absolute;left:10;top:1739;width:48;height:2" coordorigin="10,1739" coordsize="48,0" path="m10,1739l58,1739e" filled="false" stroked="true" strokeweight=".96pt" strokecolor="#000000">
                <v:path arrowok="t"/>
              </v:shape>
            </v:group>
            <v:group style="position:absolute;left:10;top:1552;width:48;height:2" coordorigin="10,1552" coordsize="48,2">
              <v:shape style="position:absolute;left:10;top:1552;width:48;height:2" coordorigin="10,1552" coordsize="48,0" path="m10,1552l58,1552e" filled="false" stroked="true" strokeweight=".96pt" strokecolor="#000000">
                <v:path arrowok="t"/>
              </v:shape>
            </v:group>
            <v:group style="position:absolute;left:10;top:1363;width:48;height:2" coordorigin="10,1363" coordsize="48,2">
              <v:shape style="position:absolute;left:10;top:1363;width:48;height:2" coordorigin="10,1363" coordsize="48,0" path="m10,1363l58,1363e" filled="false" stroked="true" strokeweight=".96pt" strokecolor="#000000">
                <v:path arrowok="t"/>
              </v:shape>
            </v:group>
            <v:group style="position:absolute;left:10;top:1175;width:48;height:2" coordorigin="10,1175" coordsize="48,2">
              <v:shape style="position:absolute;left:10;top:1175;width:48;height:2" coordorigin="10,1175" coordsize="48,0" path="m10,1175l58,1175e" filled="false" stroked="true" strokeweight=".96pt" strokecolor="#000000">
                <v:path arrowok="t"/>
              </v:shape>
            </v:group>
            <v:group style="position:absolute;left:10;top:986;width:48;height:2" coordorigin="10,986" coordsize="48,2">
              <v:shape style="position:absolute;left:10;top:986;width:48;height:2" coordorigin="10,986" coordsize="48,0" path="m10,986l58,986e" filled="false" stroked="true" strokeweight=".96pt" strokecolor="#000000">
                <v:path arrowok="t"/>
              </v:shape>
            </v:group>
            <v:group style="position:absolute;left:10;top:799;width:48;height:2" coordorigin="10,799" coordsize="48,2">
              <v:shape style="position:absolute;left:10;top:799;width:48;height:2" coordorigin="10,799" coordsize="48,0" path="m10,799l58,799e" filled="false" stroked="true" strokeweight=".96pt" strokecolor="#000000">
                <v:path arrowok="t"/>
              </v:shape>
            </v:group>
            <v:group style="position:absolute;left:10;top:609;width:48;height:2" coordorigin="10,609" coordsize="48,2">
              <v:shape style="position:absolute;left:10;top:609;width:48;height:2" coordorigin="10,609" coordsize="48,0" path="m10,609l58,609e" filled="false" stroked="true" strokeweight=".96pt" strokecolor="#000000">
                <v:path arrowok="t"/>
              </v:shape>
            </v:group>
            <v:group style="position:absolute;left:10;top:422;width:48;height:2" coordorigin="10,422" coordsize="48,2">
              <v:shape style="position:absolute;left:10;top:422;width:48;height:2" coordorigin="10,422" coordsize="48,0" path="m10,422l58,422e" filled="false" stroked="true" strokeweight=".96pt" strokecolor="#000000">
                <v:path arrowok="t"/>
              </v:shape>
            </v:group>
            <v:group style="position:absolute;left:10;top:232;width:48;height:2" coordorigin="10,232" coordsize="48,2">
              <v:shape style="position:absolute;left:10;top:232;width:48;height:2" coordorigin="10,232" coordsize="48,0" path="m10,232l58,232e" filled="false" stroked="true" strokeweight=".96pt" strokecolor="#000000">
                <v:path arrowok="t"/>
              </v:shape>
            </v:group>
            <v:group style="position:absolute;left:1618;top:1929;width:2;height:48" coordorigin="1618,1929" coordsize="2,48">
              <v:shape style="position:absolute;left:1618;top:1929;width:2;height:48" coordorigin="1618,1929" coordsize="0,48" path="m1618,1977l1618,1929e" filled="false" stroked="true" strokeweight=".96pt" strokecolor="#000000">
                <v:path arrowok="t"/>
              </v:shape>
            </v:group>
            <v:group style="position:absolute;left:3179;top:1929;width:2;height:48" coordorigin="3179,1929" coordsize="2,48">
              <v:shape style="position:absolute;left:3179;top:1929;width:2;height:48" coordorigin="3179,1929" coordsize="0,48" path="m3179,1977l3179,1929e" filled="false" stroked="true" strokeweight=".96pt" strokecolor="#000000">
                <v:path arrowok="t"/>
              </v:shape>
            </v:group>
            <v:group style="position:absolute;left:4739;top:1929;width:2;height:48" coordorigin="4739,1929" coordsize="2,48">
              <v:shape style="position:absolute;left:4739;top:1929;width:2;height:48" coordorigin="4739,1929" coordsize="0,48" path="m4739,1977l4739,1929e" filled="false" stroked="true" strokeweight=".96pt" strokecolor="#000000">
                <v:path arrowok="t"/>
              </v:shape>
              <v:shape style="position:absolute;left:2183;top:0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9,223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757;top:722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8,438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0;top:1267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7,880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039" w:val="left" w:leader="none"/>
          <w:tab w:pos="3599" w:val="left" w:leader="none"/>
        </w:tabs>
        <w:spacing w:before="73"/>
        <w:ind w:left="4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2004-2005</w:t>
        <w:tab/>
        <w:t>2005-2006</w:t>
        <w:tab/>
        <w:t>2006-2007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902" w:space="40"/>
            <w:col w:w="10138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313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2375" w:right="5317"/>
        <w:jc w:val="left"/>
      </w:pPr>
      <w:r>
        <w:rPr/>
        <w:t>Fuente: Secretaría de Educación Pública </w:t>
      </w:r>
      <w:r>
        <w:rPr>
          <w:spacing w:val="1"/>
        </w:rPr>
        <w:t> </w:t>
      </w:r>
      <w:r>
        <w:rPr/>
        <w:t>(SEP) en B.C.Sur, Coordinación</w:t>
      </w:r>
      <w:r>
        <w:rPr>
          <w:spacing w:val="1"/>
        </w:rPr>
        <w:t> </w:t>
      </w:r>
      <w:r>
        <w:rPr/>
        <w:t>de</w:t>
      </w:r>
      <w:r>
        <w:rPr/>
        <w:t> Estadísticas.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7634" w:right="3247" w:hanging="1395"/>
        <w:jc w:val="left"/>
        <w:rPr>
          <w:b w:val="0"/>
          <w:bCs w:val="0"/>
        </w:rPr>
      </w:pPr>
      <w:r>
        <w:rPr>
          <w:spacing w:val="-1"/>
        </w:rPr>
        <w:t>Escuelas al inicio de curso en B.C.Sur,</w:t>
      </w:r>
      <w:r>
        <w:rPr>
          <w:spacing w:val="26"/>
        </w:rPr>
        <w:t> </w:t>
      </w:r>
      <w:r>
        <w:rPr/>
        <w:t>2004-2007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Heading9"/>
        <w:spacing w:line="240" w:lineRule="auto" w:before="80"/>
        <w:ind w:left="1340" w:right="3690"/>
        <w:jc w:val="center"/>
      </w:pPr>
      <w:r>
        <w:rPr/>
        <w:pict>
          <v:group style="position:absolute;margin-left:303.839996pt;margin-top:8.625311pt;width:264.25pt;height:98.55pt;mso-position-horizontal-relative:page;mso-position-vertical-relative:paragraph;z-index:3256" coordorigin="6077,173" coordsize="5285,1971">
            <v:group style="position:absolute;left:6569;top:1488;width:872;height:598" coordorigin="6569,1488" coordsize="872,598">
              <v:shape style="position:absolute;left:6569;top:1488;width:872;height:598" coordorigin="6569,1488" coordsize="872,598" path="m7440,1488l7440,2085,6569,2085,6569,1488,7440,1488xe" filled="true" fillcolor="#ffffc0" stroked="false">
                <v:path arrowok="t"/>
                <v:fill type="solid"/>
              </v:shape>
            </v:group>
            <v:group style="position:absolute;left:8309;top:1080;width:869;height:1006" coordorigin="8309,1080" coordsize="869,1006">
              <v:shape style="position:absolute;left:8309;top:1080;width:869;height:1006" coordorigin="8309,1080" coordsize="869,1006" path="m9178,1080l9178,2085,8309,2085,8309,1080,9178,1080xe" filled="true" fillcolor="#ffffc0" stroked="false">
                <v:path arrowok="t"/>
                <v:fill type="solid"/>
              </v:shape>
            </v:group>
            <v:group style="position:absolute;left:10046;top:453;width:872;height:1632" coordorigin="10046,453" coordsize="872,1632">
              <v:shape style="position:absolute;left:10046;top:453;width:872;height:1632" coordorigin="10046,453" coordsize="872,1632" path="m10918,453l10918,2085,10046,2085,10046,453,10918,453xe" filled="true" fillcolor="#ffffc0" stroked="false">
                <v:path arrowok="t"/>
                <v:fill type="solid"/>
              </v:shape>
            </v:group>
            <v:group style="position:absolute;left:6134;top:182;width:2;height:1952" coordorigin="6134,182" coordsize="2,1952">
              <v:shape style="position:absolute;left:6134;top:182;width:2;height:1952" coordorigin="6134,182" coordsize="0,1952" path="m6134,182l6134,2133e" filled="false" stroked="true" strokeweight=".96pt" strokecolor="#000000">
                <v:path arrowok="t"/>
              </v:shape>
            </v:group>
            <v:group style="position:absolute;left:6086;top:2085;width:5266;height:2" coordorigin="6086,2085" coordsize="5266,2">
              <v:shape style="position:absolute;left:6086;top:2085;width:5266;height:2" coordorigin="6086,2085" coordsize="5266,0" path="m11352,2085l6086,2085e" filled="false" stroked="true" strokeweight=".96pt" strokecolor="#000000">
                <v:path arrowok="t"/>
              </v:shape>
            </v:group>
            <v:group style="position:absolute;left:6086;top:1814;width:48;height:2" coordorigin="6086,1814" coordsize="48,2">
              <v:shape style="position:absolute;left:6086;top:1814;width:48;height:2" coordorigin="6086,1814" coordsize="48,0" path="m6086,1814l6134,1814e" filled="false" stroked="true" strokeweight=".96pt" strokecolor="#000000">
                <v:path arrowok="t"/>
              </v:shape>
            </v:group>
            <v:group style="position:absolute;left:6086;top:1541;width:48;height:2" coordorigin="6086,1541" coordsize="48,2">
              <v:shape style="position:absolute;left:6086;top:1541;width:48;height:2" coordorigin="6086,1541" coordsize="48,0" path="m6086,1541l6134,1541e" filled="false" stroked="true" strokeweight=".96pt" strokecolor="#000000">
                <v:path arrowok="t"/>
              </v:shape>
            </v:group>
            <v:group style="position:absolute;left:6086;top:1269;width:48;height:2" coordorigin="6086,1269" coordsize="48,2">
              <v:shape style="position:absolute;left:6086;top:1269;width:48;height:2" coordorigin="6086,1269" coordsize="48,0" path="m6086,1269l6134,1269e" filled="false" stroked="true" strokeweight=".96pt" strokecolor="#000000">
                <v:path arrowok="t"/>
              </v:shape>
            </v:group>
            <v:group style="position:absolute;left:6086;top:998;width:48;height:2" coordorigin="6086,998" coordsize="48,2">
              <v:shape style="position:absolute;left:6086;top:998;width:48;height:2" coordorigin="6086,998" coordsize="48,0" path="m6086,998l6134,998e" filled="false" stroked="true" strokeweight=".96pt" strokecolor="#000000">
                <v:path arrowok="t"/>
              </v:shape>
            </v:group>
            <v:group style="position:absolute;left:6086;top:727;width:48;height:2" coordorigin="6086,727" coordsize="48,2">
              <v:shape style="position:absolute;left:6086;top:727;width:48;height:2" coordorigin="6086,727" coordsize="48,0" path="m6086,727l6134,727e" filled="false" stroked="true" strokeweight=".96pt" strokecolor="#000000">
                <v:path arrowok="t"/>
              </v:shape>
            </v:group>
            <v:group style="position:absolute;left:6086;top:453;width:48;height:2" coordorigin="6086,453" coordsize="48,2">
              <v:shape style="position:absolute;left:6086;top:453;width:48;height:2" coordorigin="6086,453" coordsize="48,0" path="m6086,453l6134,453e" filled="false" stroked="true" strokeweight=".96pt" strokecolor="#000000">
                <v:path arrowok="t"/>
              </v:shape>
            </v:group>
            <v:group style="position:absolute;left:6086;top:182;width:48;height:2" coordorigin="6086,182" coordsize="48,2">
              <v:shape style="position:absolute;left:6086;top:182;width:48;height:2" coordorigin="6086,182" coordsize="48,0" path="m6086,182l6134,182e" filled="false" stroked="true" strokeweight=".96pt" strokecolor="#000000">
                <v:path arrowok="t"/>
              </v:shape>
            </v:group>
            <v:group style="position:absolute;left:7874;top:2085;width:2;height:48" coordorigin="7874,2085" coordsize="2,48">
              <v:shape style="position:absolute;left:7874;top:2085;width:2;height:48" coordorigin="7874,2085" coordsize="0,48" path="m7874,2133l7874,2085e" filled="false" stroked="true" strokeweight=".96pt" strokecolor="#000000">
                <v:path arrowok="t"/>
              </v:shape>
            </v:group>
            <v:group style="position:absolute;left:9612;top:2085;width:2;height:48" coordorigin="9612,2085" coordsize="2,48">
              <v:shape style="position:absolute;left:9612;top:2085;width:2;height:48" coordorigin="9612,2085" coordsize="0,48" path="m9612,2133l9612,2085e" filled="false" stroked="true" strokeweight=".96pt" strokecolor="#000000">
                <v:path arrowok="t"/>
              </v:shape>
            </v:group>
            <v:group style="position:absolute;left:11352;top:2085;width:2;height:48" coordorigin="11352,2085" coordsize="2,48">
              <v:shape style="position:absolute;left:11352;top:2085;width:2;height:48" coordorigin="11352,2085" coordsize="0,48" path="m11352,2133l11352,2085e" filled="false" stroked="true" strokeweight=".96pt" strokecolor="#000000">
                <v:path arrowok="t"/>
              </v:shape>
              <v:shape style="position:absolute;left:10313;top:269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1,130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42;top:87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87;top:1299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1,092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1,140</w:t>
      </w:r>
      <w:r>
        <w:rPr/>
      </w:r>
    </w:p>
    <w:p>
      <w:pPr>
        <w:spacing w:before="87"/>
        <w:ind w:left="1340" w:right="369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1,130</w:t>
      </w:r>
      <w:r>
        <w:rPr>
          <w:rFonts w:ascii="Arial"/>
          <w:sz w:val="16"/>
        </w:rPr>
      </w:r>
    </w:p>
    <w:p>
      <w:pPr>
        <w:spacing w:before="89"/>
        <w:ind w:left="1340" w:right="369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1,120</w:t>
      </w:r>
      <w:r>
        <w:rPr>
          <w:rFonts w:ascii="Arial"/>
          <w:sz w:val="16"/>
        </w:rPr>
      </w:r>
    </w:p>
    <w:p>
      <w:pPr>
        <w:spacing w:before="87"/>
        <w:ind w:left="1340" w:right="369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1,110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1,090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1,080</w:t>
      </w:r>
      <w:r>
        <w:rPr>
          <w:rFonts w:ascii="Arial"/>
          <w:sz w:val="16"/>
        </w:rPr>
      </w: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1,070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2307" w:val="left" w:leader="none"/>
          <w:tab w:pos="4046" w:val="left" w:leader="none"/>
        </w:tabs>
        <w:spacing w:before="122"/>
        <w:ind w:left="56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2004-2005</w:t>
        <w:tab/>
        <w:t>2005-2006</w:t>
        <w:tab/>
        <w:t>2006-2007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615" w:space="40"/>
            <w:col w:w="7525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316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008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B.C.Sur,</w:t>
      </w:r>
      <w:r>
        <w:rPr>
          <w:spacing w:val="-1"/>
        </w:rPr>
        <w:t> Coordinación</w:t>
      </w:r>
      <w:r>
        <w:rPr/>
        <w:t> </w:t>
      </w:r>
      <w:r>
        <w:rPr>
          <w:spacing w:val="-1"/>
        </w:rPr>
        <w:t>de</w:t>
      </w:r>
      <w:r>
        <w:rPr/>
        <w:t> 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7606" w:right="1844" w:hanging="2771"/>
        <w:jc w:val="left"/>
        <w:rPr>
          <w:b w:val="0"/>
          <w:bCs w:val="0"/>
        </w:rPr>
      </w:pPr>
      <w:r>
        <w:rPr>
          <w:spacing w:val="-1"/>
        </w:rPr>
        <w:t>Alumnos inscritos</w:t>
      </w:r>
      <w:r>
        <w:rPr>
          <w:spacing w:val="-2"/>
        </w:rPr>
        <w:t> </w:t>
      </w:r>
      <w:r>
        <w:rPr>
          <w:spacing w:val="-1"/>
        </w:rPr>
        <w:t>por nivel </w:t>
      </w:r>
      <w:r>
        <w:rPr>
          <w:spacing w:val="-2"/>
        </w:rPr>
        <w:t>educativo</w:t>
      </w:r>
      <w:r>
        <w:rPr>
          <w:spacing w:val="-1"/>
        </w:rPr>
        <w:t> al inicio</w:t>
      </w:r>
      <w:r>
        <w:rPr>
          <w:spacing w:val="53"/>
        </w:rPr>
        <w:t> </w:t>
      </w:r>
      <w:r>
        <w:rPr>
          <w:spacing w:val="-1"/>
        </w:rPr>
        <w:t>de curso en B.C.Sur,</w:t>
      </w:r>
      <w:r>
        <w:rPr>
          <w:spacing w:val="32"/>
        </w:rPr>
        <w:t> </w:t>
      </w:r>
      <w:r>
        <w:rPr/>
        <w:t>2004-2007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6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5"/>
        <w:gridCol w:w="1328"/>
        <w:gridCol w:w="1332"/>
        <w:gridCol w:w="1258"/>
      </w:tblGrid>
      <w:tr>
        <w:trPr>
          <w:trHeight w:val="211" w:hRule="exact"/>
        </w:trPr>
        <w:tc>
          <w:tcPr>
            <w:tcW w:w="293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8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1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67,711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70,782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 Técnico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 Normal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93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145,813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868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B.C.Sur,</w:t>
      </w:r>
      <w:r>
        <w:rPr>
          <w:spacing w:val="38"/>
        </w:rPr>
        <w:t> </w:t>
      </w:r>
      <w:r>
        <w:rPr>
          <w:spacing w:val="-1"/>
        </w:rPr>
        <w:t>Coordinación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Estadísticas.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1924" w:right="4819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3.360137pt;width:159.75pt;height:396.75pt;mso-position-horizontal-relative:page;mso-position-vertical-relative:paragraph;z-index:3328" coordorigin="12032,-67" coordsize="3195,7935">
            <v:group style="position:absolute;left:13634;top:-60;width:2;height:7920" coordorigin="13634,-60" coordsize="2,7920">
              <v:shape style="position:absolute;left:13634;top:-60;width:2;height:7920" coordorigin="13634,-60" coordsize="0,7920" path="m13634,7860l13634,-60e" filled="false" stroked="true" strokeweight=".72pt" strokecolor="#969696">
                <v:path arrowok="t"/>
              </v:shape>
            </v:group>
            <v:group style="position:absolute;left:12040;top:7852;width:3180;height:2" coordorigin="12040,7852" coordsize="3180,2">
              <v:shape style="position:absolute;left:12040;top:7852;width:3180;height:2" coordorigin="12040,7852" coordsize="3180,0" path="m12040,7852l15220,785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Alumnos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egresados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nivel </w:t>
      </w:r>
      <w:r>
        <w:rPr>
          <w:rFonts w:ascii="Arial"/>
          <w:b/>
          <w:spacing w:val="-2"/>
          <w:sz w:val="20"/>
        </w:rPr>
        <w:t>educativo</w:t>
      </w:r>
      <w:r>
        <w:rPr>
          <w:rFonts w:ascii="Arial"/>
          <w:b/>
          <w:spacing w:val="-1"/>
          <w:sz w:val="20"/>
        </w:rPr>
        <w:t> al fin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curso en B.C.Sur,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2003-2006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1284"/>
        <w:gridCol w:w="1284"/>
        <w:gridCol w:w="1310"/>
      </w:tblGrid>
      <w:tr>
        <w:trPr>
          <w:trHeight w:val="212" w:hRule="exact"/>
        </w:trPr>
        <w:tc>
          <w:tcPr>
            <w:tcW w:w="269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7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690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2003-2004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Técnico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 Normal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69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31,617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015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(SEP) en B.C.Sur, </w:t>
      </w:r>
      <w:r>
        <w:rPr>
          <w:spacing w:val="-1"/>
        </w:rPr>
        <w:t>Coordinación</w:t>
      </w:r>
      <w:r>
        <w:rPr/>
        <w:t> </w:t>
      </w:r>
      <w:r>
        <w:rPr>
          <w:spacing w:val="-1"/>
        </w:rPr>
        <w:t>de</w:t>
      </w:r>
      <w:r>
        <w:rPr/>
        <w:t> 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932" w:right="3955" w:hanging="2108"/>
        <w:jc w:val="left"/>
        <w:rPr>
          <w:b w:val="0"/>
          <w:bCs w:val="0"/>
        </w:rPr>
      </w:pPr>
      <w:r>
        <w:rPr>
          <w:spacing w:val="-1"/>
        </w:rPr>
        <w:t>Matrícula</w:t>
      </w:r>
      <w:r>
        <w:rPr>
          <w:spacing w:val="54"/>
        </w:rPr>
        <w:t> </w:t>
      </w:r>
      <w:r>
        <w:rPr>
          <w:spacing w:val="-1"/>
        </w:rPr>
        <w:t>escolar registrada</w:t>
      </w:r>
      <w:r>
        <w:rPr/>
        <w:t> por</w:t>
      </w:r>
      <w:r>
        <w:rPr>
          <w:spacing w:val="-1"/>
        </w:rPr>
        <w:t> semestre en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Universidad</w:t>
      </w:r>
      <w:r>
        <w:rPr>
          <w:spacing w:val="-1"/>
        </w:rPr>
        <w:t> Autónoma</w:t>
      </w:r>
      <w:r>
        <w:rPr/>
        <w:t> de</w:t>
      </w:r>
      <w:r>
        <w:rPr>
          <w:spacing w:val="33"/>
        </w:rPr>
        <w:t> </w:t>
      </w:r>
      <w:r>
        <w:rPr>
          <w:spacing w:val="-1"/>
        </w:rPr>
        <w:t>Baja California</w:t>
      </w:r>
      <w:r>
        <w:rPr/>
        <w:t> Sur,</w:t>
      </w:r>
      <w:r>
        <w:rPr>
          <w:spacing w:val="-1"/>
        </w:rPr>
        <w:t> 2004-2006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00" w:lineRule="atLeast"/>
        <w:ind w:left="227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80.8pt;height:21.85pt;mso-position-horizontal-relative:char;mso-position-vertical-relative:line" coordorigin="0,0" coordsize="5616,437">
            <v:group style="position:absolute;left:1561;top:6;width:2;height:425" coordorigin="1561,6" coordsize="2,425">
              <v:shape style="position:absolute;left:1561;top:6;width:2;height:425" coordorigin="1561,6" coordsize="0,425" path="m1561,6l1561,431e" filled="false" stroked="true" strokeweight=".580pt" strokecolor="#808080">
                <v:path arrowok="t"/>
              </v:shape>
            </v:group>
            <v:group style="position:absolute;left:2213;top:6;width:2;height:425" coordorigin="2213,6" coordsize="2,425">
              <v:shape style="position:absolute;left:2213;top:6;width:2;height:425" coordorigin="2213,6" coordsize="0,425" path="m2213,6l2213,431e" filled="false" stroked="true" strokeweight=".580pt" strokecolor="#808080">
                <v:path arrowok="t"/>
              </v:shape>
            </v:group>
            <v:group style="position:absolute;left:2913;top:6;width:2;height:425" coordorigin="2913,6" coordsize="2,425">
              <v:shape style="position:absolute;left:2913;top:6;width:2;height:425" coordorigin="2913,6" coordsize="0,425" path="m2913,6l2913,431e" filled="false" stroked="true" strokeweight=".580pt" strokecolor="#808080">
                <v:path arrowok="t"/>
              </v:shape>
            </v:group>
            <v:group style="position:absolute;left:3564;top:6;width:2;height:425" coordorigin="3564,6" coordsize="2,425">
              <v:shape style="position:absolute;left:3564;top:6;width:2;height:425" coordorigin="3564,6" coordsize="0,425" path="m3564,6l3564,431e" filled="false" stroked="true" strokeweight=".580pt" strokecolor="#808080">
                <v:path arrowok="t"/>
              </v:shape>
            </v:group>
            <v:group style="position:absolute;left:4265;top:6;width:2;height:425" coordorigin="4265,6" coordsize="2,425">
              <v:shape style="position:absolute;left:4265;top:6;width:2;height:425" coordorigin="4265,6" coordsize="0,425" path="m4265,6l4265,431e" filled="false" stroked="true" strokeweight=".580pt" strokecolor="#808080">
                <v:path arrowok="t"/>
              </v:shape>
            </v:group>
            <v:group style="position:absolute;left:4916;top:6;width:2;height:425" coordorigin="4916,6" coordsize="2,425">
              <v:shape style="position:absolute;left:4916;top:6;width:2;height:425" coordorigin="4916,6" coordsize="0,425" path="m4916,6l4916,431e" filled="false" stroked="true" strokeweight=".580pt" strokecolor="#808080">
                <v:path arrowok="t"/>
              </v:shape>
            </v:group>
            <v:group style="position:absolute;left:6;top:218;width:5604;height:2" coordorigin="6,218" coordsize="5604,2">
              <v:shape style="position:absolute;left:6;top:218;width:5604;height:2" coordorigin="6,218" coordsize="5604,0" path="m6,218l5610,218e" filled="false" stroked="true" strokeweight=".580pt" strokecolor="#808080">
                <v:path arrowok="t"/>
              </v:shape>
              <v:shape style="position:absolute;left:0;top:0;width:5616;height:437" type="#_x0000_t202" filled="false" stroked="false">
                <v:textbox inset="0,0,0,0">
                  <w:txbxContent>
                    <w:p>
                      <w:pPr>
                        <w:spacing w:before="2"/>
                        <w:ind w:left="163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2004-I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2004-II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2005-I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2005-II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2006-I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2006-II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690" w:val="left" w:leader="none"/>
                          <w:tab w:pos="2393" w:val="left" w:leader="none"/>
                          <w:tab w:pos="3045" w:val="left" w:leader="none"/>
                          <w:tab w:pos="3745" w:val="left" w:leader="none"/>
                          <w:tab w:pos="4396" w:val="left" w:leader="none"/>
                          <w:tab w:pos="5096" w:val="left" w:leader="none"/>
                        </w:tabs>
                        <w:spacing w:before="11"/>
                        <w:ind w:left="82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Matrícula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95"/>
                          <w:sz w:val="18"/>
                        </w:rPr>
                        <w:t>4,466</w:t>
                        <w:tab/>
                        <w:t>5,737</w:t>
                        <w:tab/>
                        <w:t>5,082</w:t>
                        <w:tab/>
                        <w:t>5,939</w:t>
                        <w:tab/>
                        <w:t>5,197</w:t>
                        <w:tab/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5,338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95" w:right="4494"/>
        <w:jc w:val="left"/>
      </w:pPr>
      <w:r>
        <w:rPr/>
        <w:t>Fuente:</w:t>
      </w:r>
      <w:r>
        <w:rPr>
          <w:spacing w:val="-1"/>
        </w:rPr>
        <w:t> Universidad Autónoma de</w:t>
      </w:r>
      <w:r>
        <w:rPr/>
        <w:t> Baja</w:t>
      </w:r>
      <w:r>
        <w:rPr>
          <w:spacing w:val="-1"/>
        </w:rPr>
        <w:t> California </w:t>
      </w:r>
      <w:r>
        <w:rPr/>
        <w:t>Sur,</w:t>
      </w:r>
      <w:r>
        <w:rPr>
          <w:spacing w:val="-1"/>
        </w:rPr>
        <w:t> Dirección 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Programación</w:t>
      </w:r>
      <w:r>
        <w:rPr>
          <w:spacing w:val="27"/>
        </w:rPr>
        <w:t> </w:t>
      </w:r>
      <w:r>
        <w:rPr>
          <w:spacing w:val="-1"/>
        </w:rPr>
        <w:t>Universitaria.</w:t>
      </w:r>
    </w:p>
    <w:p>
      <w:pPr>
        <w:pStyle w:val="BodyText"/>
        <w:spacing w:line="240" w:lineRule="auto"/>
        <w:ind w:left="21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0"/>
        <w:jc w:val="left"/>
      </w:pPr>
      <w:r>
        <w:rPr>
          <w:spacing w:val="-1"/>
        </w:rPr>
        <w:t>Incluye</w:t>
      </w:r>
      <w:r>
        <w:rPr/>
        <w:t> licenciatura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posgrado.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3932" w:right="4494" w:hanging="1835"/>
        <w:jc w:val="left"/>
        <w:rPr>
          <w:b w:val="0"/>
          <w:bCs w:val="0"/>
        </w:rPr>
      </w:pPr>
      <w:r>
        <w:rPr>
          <w:spacing w:val="-1"/>
        </w:rPr>
        <w:t>Egresados registrados</w:t>
      </w:r>
      <w:r>
        <w:rPr/>
        <w:t> por</w:t>
      </w:r>
      <w:r>
        <w:rPr>
          <w:spacing w:val="-1"/>
        </w:rPr>
        <w:t> semestre en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Universidad</w:t>
      </w:r>
      <w:r>
        <w:rPr>
          <w:spacing w:val="-1"/>
        </w:rPr>
        <w:t> Autónoma</w:t>
      </w:r>
      <w:r>
        <w:rPr/>
        <w:t> de</w:t>
      </w:r>
      <w:r>
        <w:rPr>
          <w:spacing w:val="31"/>
        </w:rPr>
        <w:t> </w:t>
      </w:r>
      <w:r>
        <w:rPr>
          <w:spacing w:val="-1"/>
        </w:rPr>
        <w:t>Baja California</w:t>
      </w:r>
      <w:r>
        <w:rPr/>
        <w:t> Sur,</w:t>
      </w:r>
      <w:r>
        <w:rPr>
          <w:spacing w:val="-1"/>
        </w:rPr>
        <w:t> 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1090"/>
        <w:gridCol w:w="1036"/>
        <w:gridCol w:w="948"/>
        <w:gridCol w:w="947"/>
        <w:gridCol w:w="947"/>
        <w:gridCol w:w="940"/>
      </w:tblGrid>
      <w:tr>
        <w:trPr>
          <w:trHeight w:val="217" w:hRule="exact"/>
        </w:trPr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2006-II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7" w:hRule="exact"/>
        </w:trPr>
        <w:tc>
          <w:tcPr>
            <w:tcW w:w="154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75" w:right="4494"/>
        <w:jc w:val="left"/>
      </w:pPr>
      <w:r>
        <w:rPr/>
        <w:t>Fuente: </w:t>
      </w:r>
      <w:r>
        <w:rPr>
          <w:spacing w:val="-1"/>
        </w:rPr>
        <w:t>Universidad</w:t>
      </w:r>
      <w:r>
        <w:rPr/>
        <w:t> Autónoma </w:t>
      </w:r>
      <w:r>
        <w:rPr>
          <w:spacing w:val="-1"/>
        </w:rPr>
        <w:t>de</w:t>
      </w:r>
      <w:r>
        <w:rPr/>
        <w:t> Baja California</w:t>
      </w:r>
      <w:r>
        <w:rPr>
          <w:spacing w:val="1"/>
        </w:rPr>
        <w:t> </w:t>
      </w:r>
      <w:r>
        <w:rPr/>
        <w:t>Sur, Dirección de Planeación y</w:t>
      </w:r>
      <w:r>
        <w:rPr>
          <w:spacing w:val="37"/>
        </w:rPr>
        <w:t> </w:t>
      </w:r>
      <w:r>
        <w:rPr/>
        <w:t>Programación </w:t>
      </w:r>
      <w:r>
        <w:rPr>
          <w:spacing w:val="-1"/>
        </w:rPr>
        <w:t>Universitaria.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475" w:right="0"/>
        <w:jc w:val="left"/>
      </w:pPr>
      <w:r>
        <w:rPr>
          <w:spacing w:val="-1"/>
        </w:rPr>
        <w:t>Incluye</w:t>
      </w:r>
      <w:r>
        <w:rPr/>
        <w:t> licenciatura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posgrado.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1470"/>
        <w:jc w:val="right"/>
      </w:pPr>
      <w:r>
        <w:rPr>
          <w:color w:val="9A9A9A"/>
          <w:spacing w:val="-1"/>
        </w:rPr>
        <w:t>27</w:t>
      </w:r>
      <w:r>
        <w:rPr/>
      </w:r>
    </w:p>
    <w:p>
      <w:pPr>
        <w:spacing w:after="0" w:line="240" w:lineRule="auto"/>
        <w:jc w:val="right"/>
        <w:sectPr>
          <w:footerReference w:type="even" r:id="rId24"/>
          <w:footerReference w:type="default" r:id="rId25"/>
          <w:pgSz w:w="15840" w:h="12240" w:orient="landscape"/>
          <w:pgMar w:footer="1109" w:header="709" w:top="1640" w:bottom="130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335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/>
        <w:ind w:left="7876" w:right="1329" w:hanging="3014"/>
        <w:jc w:val="left"/>
        <w:rPr>
          <w:b w:val="0"/>
          <w:bCs w:val="0"/>
        </w:rPr>
      </w:pPr>
      <w:r>
        <w:rPr/>
        <w:t>Titulados</w:t>
      </w:r>
      <w:r>
        <w:rPr>
          <w:spacing w:val="-1"/>
        </w:rPr>
        <w:t> registrados</w:t>
      </w:r>
      <w:r>
        <w:rPr/>
        <w:t> </w:t>
      </w:r>
      <w:r>
        <w:rPr>
          <w:spacing w:val="-1"/>
        </w:rPr>
        <w:t>en </w:t>
      </w:r>
      <w:r>
        <w:rPr/>
        <w:t>la</w:t>
      </w:r>
      <w:r>
        <w:rPr>
          <w:spacing w:val="-1"/>
        </w:rPr>
        <w:t> Universidad Autónoma</w:t>
      </w:r>
      <w:r>
        <w:rPr/>
        <w:t> de</w:t>
      </w:r>
      <w:r>
        <w:rPr>
          <w:spacing w:val="-1"/>
        </w:rPr>
        <w:t> Baja California</w:t>
      </w:r>
      <w:r>
        <w:rPr/>
        <w:t> </w:t>
      </w:r>
      <w:r>
        <w:rPr>
          <w:spacing w:val="-1"/>
        </w:rPr>
        <w:t>Sur,</w:t>
      </w:r>
      <w:r>
        <w:rPr>
          <w:spacing w:val="26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886"/>
        <w:gridCol w:w="900"/>
        <w:gridCol w:w="851"/>
        <w:gridCol w:w="851"/>
        <w:gridCol w:w="851"/>
        <w:gridCol w:w="844"/>
      </w:tblGrid>
      <w:tr>
        <w:trPr>
          <w:trHeight w:val="217" w:hRule="exact"/>
        </w:trPr>
        <w:tc>
          <w:tcPr>
            <w:tcW w:w="155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2006-II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7" w:hRule="exact"/>
        </w:trPr>
        <w:tc>
          <w:tcPr>
            <w:tcW w:w="155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Titulados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828" w:right="1948"/>
        <w:jc w:val="left"/>
      </w:pPr>
      <w:r>
        <w:rPr/>
        <w:t>Fuente: </w:t>
      </w:r>
      <w:r>
        <w:rPr>
          <w:spacing w:val="-1"/>
        </w:rPr>
        <w:t>Universidad</w:t>
      </w:r>
      <w:r>
        <w:rPr/>
        <w:t> Autónoma </w:t>
      </w:r>
      <w:r>
        <w:rPr>
          <w:spacing w:val="-1"/>
        </w:rPr>
        <w:t>de</w:t>
      </w:r>
      <w:r>
        <w:rPr/>
        <w:t> Baja </w:t>
      </w:r>
      <w:r>
        <w:rPr>
          <w:spacing w:val="-1"/>
        </w:rPr>
        <w:t>California</w:t>
      </w:r>
      <w:r>
        <w:rPr/>
        <w:t> Sur, Dirección de Planeación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Programación</w:t>
      </w:r>
      <w:r>
        <w:rPr>
          <w:spacing w:val="23"/>
        </w:rPr>
        <w:t> </w:t>
      </w:r>
      <w:r>
        <w:rPr>
          <w:spacing w:val="-1"/>
        </w:rPr>
        <w:t>Universitaria.</w:t>
      </w:r>
    </w:p>
    <w:p>
      <w:pPr>
        <w:pStyle w:val="BodyText"/>
        <w:spacing w:line="240" w:lineRule="auto"/>
        <w:ind w:left="1340" w:right="388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340" w:right="2893"/>
        <w:jc w:val="center"/>
      </w:pPr>
      <w:r>
        <w:rPr>
          <w:spacing w:val="-1"/>
        </w:rPr>
        <w:t>Incluye</w:t>
      </w:r>
      <w:r>
        <w:rPr/>
        <w:t> licenciatura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posgrado.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5387" w:right="1948" w:firstLine="176"/>
        <w:jc w:val="left"/>
        <w:rPr>
          <w:b w:val="0"/>
          <w:bCs w:val="0"/>
        </w:rPr>
      </w:pPr>
      <w:r>
        <w:rPr>
          <w:spacing w:val="-1"/>
        </w:rPr>
        <w:t>Becas </w:t>
      </w:r>
      <w:r>
        <w:rPr/>
        <w:t>a</w:t>
      </w:r>
      <w:r>
        <w:rPr>
          <w:spacing w:val="-1"/>
        </w:rPr>
        <w:t> estudiantes</w:t>
      </w:r>
      <w:r>
        <w:rPr/>
        <w:t> de</w:t>
      </w:r>
      <w:r>
        <w:rPr>
          <w:spacing w:val="-1"/>
        </w:rPr>
        <w:t> </w:t>
      </w:r>
      <w:r>
        <w:rPr/>
        <w:t>licenciatura</w:t>
      </w:r>
      <w:r>
        <w:rPr>
          <w:spacing w:val="-2"/>
        </w:rPr>
        <w:t> </w:t>
      </w:r>
      <w:r>
        <w:rPr>
          <w:spacing w:val="-1"/>
        </w:rPr>
        <w:t>registrados</w:t>
      </w:r>
      <w:r>
        <w:rPr/>
        <w:t> </w:t>
      </w:r>
      <w:r>
        <w:rPr>
          <w:spacing w:val="-1"/>
        </w:rPr>
        <w:t>en </w:t>
      </w:r>
      <w:r>
        <w:rPr/>
        <w:t>la</w:t>
      </w:r>
      <w:r>
        <w:rPr>
          <w:spacing w:val="25"/>
        </w:rPr>
        <w:t> </w:t>
      </w:r>
      <w:r>
        <w:rPr>
          <w:spacing w:val="-2"/>
        </w:rPr>
        <w:t>Universidad</w:t>
      </w:r>
      <w:r>
        <w:rPr>
          <w:spacing w:val="-1"/>
        </w:rPr>
        <w:t> Autónoma</w:t>
      </w:r>
      <w:r>
        <w:rPr/>
        <w:t> de</w:t>
      </w:r>
      <w:r>
        <w:rPr>
          <w:spacing w:val="-1"/>
        </w:rPr>
        <w:t> Baja California</w:t>
      </w:r>
      <w:r>
        <w:rPr/>
        <w:t> Sur,</w:t>
      </w:r>
      <w:r>
        <w:rPr>
          <w:spacing w:val="-1"/>
        </w:rPr>
        <w:t> 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1"/>
        <w:gridCol w:w="949"/>
        <w:gridCol w:w="949"/>
        <w:gridCol w:w="816"/>
      </w:tblGrid>
      <w:tr>
        <w:trPr>
          <w:trHeight w:val="212" w:hRule="exact"/>
        </w:trPr>
        <w:tc>
          <w:tcPr>
            <w:tcW w:w="2321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2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2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Socioeconómica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2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Excelencia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2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Deportiva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</w:tr>
      <w:tr>
        <w:trPr>
          <w:trHeight w:val="212" w:hRule="exact"/>
        </w:trPr>
        <w:tc>
          <w:tcPr>
            <w:tcW w:w="232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Alimenticia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548" w:right="1791"/>
        <w:jc w:val="left"/>
      </w:pPr>
      <w:r>
        <w:rPr/>
        <w:t>Fuente: </w:t>
      </w:r>
      <w:r>
        <w:rPr>
          <w:spacing w:val="-1"/>
        </w:rPr>
        <w:t>Universidad</w:t>
      </w:r>
      <w:r>
        <w:rPr/>
        <w:t> </w:t>
      </w:r>
      <w:r>
        <w:rPr>
          <w:spacing w:val="-1"/>
        </w:rPr>
        <w:t>Autónoma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/>
        <w:t> Sur, 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y</w:t>
      </w:r>
      <w:r>
        <w:rPr>
          <w:spacing w:val="23"/>
        </w:rPr>
        <w:t> </w:t>
      </w:r>
      <w:r>
        <w:rPr/>
        <w:t>Programación </w:t>
      </w:r>
      <w:r>
        <w:rPr>
          <w:spacing w:val="-1"/>
        </w:rPr>
        <w:t>Universitaria.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5504" w:right="0"/>
        <w:jc w:val="left"/>
        <w:rPr>
          <w:b w:val="0"/>
          <w:bCs w:val="0"/>
        </w:rPr>
      </w:pPr>
      <w:r>
        <w:rPr/>
        <w:t>Grado</w:t>
      </w:r>
      <w:r>
        <w:rPr>
          <w:spacing w:val="-1"/>
        </w:rPr>
        <w:t> </w:t>
      </w:r>
      <w:r>
        <w:rPr/>
        <w:t>promedio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escolaridad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6"/>
        <w:spacing w:line="240" w:lineRule="auto" w:before="0"/>
        <w:ind w:left="2168" w:right="2028"/>
        <w:jc w:val="center"/>
      </w:pPr>
      <w:r>
        <w:rPr/>
        <w:pict>
          <v:shape style="position:absolute;margin-left:322.619995pt;margin-top:-24.198101pt;width:202.65pt;height:35.1pt;mso-position-horizontal-relative:page;mso-position-vertical-relative:paragraph;z-index:3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0"/>
                    <w:gridCol w:w="949"/>
                    <w:gridCol w:w="950"/>
                    <w:gridCol w:w="943"/>
                  </w:tblGrid>
                  <w:tr>
                    <w:trPr>
                      <w:trHeight w:val="274" w:hRule="exact"/>
                    </w:trPr>
                    <w:tc>
                      <w:tcPr>
                        <w:tcW w:w="12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0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Estado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843" w:type="dxa"/>
                        <w:gridSpan w:val="3"/>
                        <w:tcBorders>
                          <w:top w:val="nil" w:sz="6" w:space="0" w:color="auto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Grado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promedio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escolaridad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1210" w:type="dxa"/>
                        <w:vMerge w:val="restart"/>
                        <w:tcBorders>
                          <w:top w:val="single" w:sz="5" w:space="0" w:color="808080"/>
                          <w:left w:val="nil" w:sz="6" w:space="0" w:color="auto"/>
                          <w:right w:val="single" w:sz="5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9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6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210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5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9" w:type="dxa"/>
                        <w:tcBorders>
                          <w:top w:val="single" w:sz="5" w:space="0" w:color="808080"/>
                          <w:left w:val="single" w:sz="5" w:space="0" w:color="808080"/>
                          <w:bottom w:val="nil" w:sz="6" w:space="0" w:color="auto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5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8.85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5" w:space="0" w:color="808080"/>
                          <w:left w:val="single" w:sz="5" w:space="0" w:color="808080"/>
                          <w:bottom w:val="nil" w:sz="6" w:space="0" w:color="auto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52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8.97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808080"/>
                          <w:left w:val="single" w:sz="5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8.9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B.C.Sur</w:t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5908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2642" w:right="0"/>
        <w:jc w:val="left"/>
        <w:rPr>
          <w:b w:val="0"/>
          <w:bCs w:val="0"/>
        </w:rPr>
      </w:pPr>
      <w:r>
        <w:rPr/>
        <w:pict>
          <v:group style="position:absolute;margin-left:601.619995pt;margin-top:5.819887pt;width:159.75pt;height:396.75pt;mso-position-horizontal-relative:page;mso-position-vertical-relative:paragraph;z-index:3400" coordorigin="12032,116" coordsize="3195,7935">
            <v:group style="position:absolute;left:13634;top:124;width:2;height:7920" coordorigin="13634,124" coordsize="2,7920">
              <v:shape style="position:absolute;left:13634;top:124;width:2;height:7920" coordorigin="13634,124" coordsize="0,7920" path="m13634,8044l13634,124e" filled="false" stroked="true" strokeweight=".72pt" strokecolor="#969696">
                <v:path arrowok="t"/>
              </v:shape>
            </v:group>
            <v:group style="position:absolute;left:12040;top:8035;width:3180;height:2" coordorigin="12040,8035" coordsize="3180,2">
              <v:shape style="position:absolute;left:12040;top:8035;width:3180;height:2" coordorigin="12040,8035" coordsize="3180,0" path="m12040,8035l15220,8035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Reprobación</w:t>
      </w:r>
      <w:r>
        <w:rPr/>
        <w:t> y</w:t>
      </w:r>
      <w:r>
        <w:rPr>
          <w:spacing w:val="-4"/>
        </w:rPr>
        <w:t> </w:t>
      </w:r>
      <w:r>
        <w:rPr/>
        <w:t>deserción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2003-2006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001"/>
        <w:gridCol w:w="1002"/>
        <w:gridCol w:w="1001"/>
        <w:gridCol w:w="1001"/>
        <w:gridCol w:w="1001"/>
        <w:gridCol w:w="994"/>
      </w:tblGrid>
      <w:tr>
        <w:trPr>
          <w:trHeight w:val="212" w:hRule="exact"/>
        </w:trPr>
        <w:tc>
          <w:tcPr>
            <w:tcW w:w="136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0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Reprobación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99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Deserción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6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2003-2004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2003-2004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6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Primaria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2.7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0.2</w:t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6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6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Media 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36.9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511" w:right="0"/>
        <w:jc w:val="left"/>
      </w:pPr>
      <w:r>
        <w:rPr/>
        <w:t>Fuente: Secretaría</w:t>
      </w:r>
      <w:r>
        <w:rPr>
          <w:spacing w:val="-3"/>
        </w:rPr>
        <w:t> </w:t>
      </w:r>
      <w:r>
        <w:rPr/>
        <w:t>de Educación Pública </w:t>
      </w:r>
      <w:r>
        <w:rPr>
          <w:spacing w:val="1"/>
        </w:rPr>
        <w:t> </w:t>
      </w:r>
      <w:r>
        <w:rPr/>
        <w:t>(SEP) en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477" w:right="0"/>
        <w:jc w:val="left"/>
        <w:rPr>
          <w:b w:val="0"/>
          <w:bCs w:val="0"/>
        </w:rPr>
      </w:pPr>
      <w:r>
        <w:rPr>
          <w:spacing w:val="-1"/>
        </w:rPr>
        <w:t>Asignación</w:t>
      </w:r>
      <w:r>
        <w:rPr/>
        <w:t> de</w:t>
      </w:r>
      <w:r>
        <w:rPr>
          <w:spacing w:val="-1"/>
        </w:rPr>
        <w:t> </w:t>
      </w:r>
      <w:r>
        <w:rPr/>
        <w:t>becas</w:t>
      </w:r>
      <w:r>
        <w:rPr>
          <w:spacing w:val="-1"/>
        </w:rPr>
        <w:t>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1252"/>
        <w:gridCol w:w="1241"/>
        <w:gridCol w:w="1260"/>
      </w:tblGrid>
      <w:tr>
        <w:trPr>
          <w:trHeight w:val="211" w:hRule="exact"/>
        </w:trPr>
        <w:tc>
          <w:tcPr>
            <w:tcW w:w="149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5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0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becados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9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1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9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28,522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26,383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55" w:right="6463"/>
        <w:jc w:val="left"/>
      </w:pPr>
      <w:r>
        <w:rPr/>
        <w:pict>
          <v:shape style="position:absolute;margin-left:435.359985pt;margin-top:-25.094099pt;width:.480672pt;height:21.45pt;mso-position-horizontal-relative:page;mso-position-vertical-relative:paragraph;z-index:-1188088" type="#_x0000_t75" stroked="false">
            <v:imagedata r:id="rId26" o:title=""/>
          </v:shape>
        </w:pict>
      </w: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555" w:right="5482"/>
        <w:jc w:val="both"/>
      </w:pPr>
      <w:r>
        <w:rPr/>
        <w:t>Se</w:t>
      </w:r>
      <w:r>
        <w:rPr>
          <w:spacing w:val="4"/>
        </w:rPr>
        <w:t> </w:t>
      </w:r>
      <w:r>
        <w:rPr/>
        <w:t>refiere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becas</w:t>
      </w:r>
      <w:r>
        <w:rPr>
          <w:spacing w:val="4"/>
        </w:rPr>
        <w:t> </w:t>
      </w:r>
      <w:r>
        <w:rPr/>
        <w:t>otorgadas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SEP,</w:t>
      </w:r>
      <w:r>
        <w:rPr>
          <w:spacing w:val="3"/>
        </w:rPr>
        <w:t> </w:t>
      </w:r>
      <w:r>
        <w:rPr/>
        <w:t>Programa</w:t>
      </w:r>
      <w:r>
        <w:rPr>
          <w:spacing w:val="3"/>
        </w:rPr>
        <w:t> </w:t>
      </w:r>
      <w:r>
        <w:rPr/>
        <w:t>Oportunidades</w:t>
      </w:r>
      <w:r>
        <w:rPr>
          <w:spacing w:val="2"/>
        </w:rPr>
        <w:t> </w:t>
      </w:r>
      <w:r>
        <w:rPr/>
        <w:t>(SEDESOL),</w:t>
      </w:r>
      <w:r>
        <w:rPr/>
        <w:t> </w:t>
      </w:r>
      <w:r>
        <w:rPr>
          <w:spacing w:val="-1"/>
        </w:rPr>
        <w:t>PRONABE,</w:t>
      </w:r>
      <w:r>
        <w:rPr>
          <w:spacing w:val="5"/>
        </w:rPr>
        <w:t> </w:t>
      </w:r>
      <w:r>
        <w:rPr>
          <w:spacing w:val="-1"/>
        </w:rPr>
        <w:t>CONACYT,</w:t>
      </w:r>
      <w:r>
        <w:rPr>
          <w:spacing w:val="5"/>
        </w:rPr>
        <w:t> </w:t>
      </w:r>
      <w:r>
        <w:rPr>
          <w:spacing w:val="-1"/>
        </w:rPr>
        <w:t>Patronato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Estudiante</w:t>
      </w:r>
      <w:r>
        <w:rPr>
          <w:spacing w:val="5"/>
        </w:rPr>
        <w:t> </w:t>
      </w:r>
      <w:r>
        <w:rPr/>
        <w:t>Sudcaliforniano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instituciones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>
          <w:spacing w:val="-1"/>
        </w:rPr>
        <w:t>educación</w:t>
      </w:r>
      <w:r>
        <w:rPr>
          <w:spacing w:val="12"/>
        </w:rPr>
        <w:t> </w:t>
      </w:r>
      <w:r>
        <w:rPr/>
        <w:t>media</w:t>
      </w:r>
      <w:r>
        <w:rPr>
          <w:spacing w:val="12"/>
        </w:rPr>
        <w:t> </w:t>
      </w:r>
      <w:r>
        <w:rPr/>
        <w:t>superior</w:t>
      </w:r>
      <w:r>
        <w:rPr>
          <w:spacing w:val="13"/>
        </w:rPr>
        <w:t> </w:t>
      </w:r>
      <w:r>
        <w:rPr/>
        <w:t>y</w:t>
      </w:r>
      <w:r>
        <w:rPr>
          <w:spacing w:val="10"/>
        </w:rPr>
        <w:t> </w:t>
      </w:r>
      <w:r>
        <w:rPr/>
        <w:t>superior.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2005,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consideran</w:t>
      </w:r>
      <w:r>
        <w:rPr>
          <w:spacing w:val="12"/>
        </w:rPr>
        <w:t> </w:t>
      </w:r>
      <w:r>
        <w:rPr/>
        <w:t>también</w:t>
      </w:r>
      <w:r>
        <w:rPr>
          <w:spacing w:val="12"/>
        </w:rPr>
        <w:t> </w:t>
      </w:r>
      <w:r>
        <w:rPr/>
        <w:t>del</w:t>
      </w:r>
      <w:r>
        <w:rPr>
          <w:spacing w:val="23"/>
        </w:rPr>
        <w:t> </w:t>
      </w:r>
      <w:r>
        <w:rPr/>
        <w:t>DIF</w:t>
      </w:r>
      <w:r>
        <w:rPr>
          <w:spacing w:val="17"/>
        </w:rPr>
        <w:t> </w:t>
      </w:r>
      <w:r>
        <w:rPr/>
        <w:t>estatal,</w:t>
      </w:r>
      <w:r>
        <w:rPr>
          <w:spacing w:val="17"/>
        </w:rPr>
        <w:t> </w:t>
      </w:r>
      <w:r>
        <w:rPr/>
        <w:t>municipal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escuelas</w:t>
      </w:r>
      <w:r>
        <w:rPr>
          <w:spacing w:val="16"/>
        </w:rPr>
        <w:t> </w:t>
      </w:r>
      <w:r>
        <w:rPr/>
        <w:t>particulares.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2006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consideran</w:t>
      </w:r>
      <w:r>
        <w:rPr>
          <w:spacing w:val="16"/>
        </w:rPr>
        <w:t> </w:t>
      </w:r>
      <w:r>
        <w:rPr/>
        <w:t>becas</w:t>
      </w:r>
      <w:r>
        <w:rPr/>
        <w:t> </w:t>
      </w:r>
      <w:r>
        <w:rPr>
          <w:spacing w:val="-1"/>
        </w:rPr>
        <w:t>otorgadas</w:t>
      </w:r>
      <w:r>
        <w:rPr>
          <w:spacing w:val="38"/>
        </w:rPr>
        <w:t> </w:t>
      </w:r>
      <w:r>
        <w:rPr>
          <w:spacing w:val="-1"/>
        </w:rPr>
        <w:t>por</w:t>
      </w:r>
      <w:r>
        <w:rPr/>
        <w:t>  </w:t>
      </w:r>
      <w:r>
        <w:rPr>
          <w:spacing w:val="-1"/>
        </w:rPr>
        <w:t>la</w:t>
      </w:r>
      <w:r>
        <w:rPr/>
        <w:t>  SEP,  Programa  Oportunidades</w:t>
      </w:r>
      <w:r>
        <w:rPr>
          <w:spacing w:val="38"/>
        </w:rPr>
        <w:t> </w:t>
      </w:r>
      <w:r>
        <w:rPr>
          <w:spacing w:val="-1"/>
        </w:rPr>
        <w:t>(educación</w:t>
      </w:r>
      <w:r>
        <w:rPr/>
        <w:t>  </w:t>
      </w:r>
      <w:r>
        <w:rPr>
          <w:spacing w:val="-1"/>
        </w:rPr>
        <w:t>básica</w:t>
      </w:r>
      <w:r>
        <w:rPr/>
        <w:t>  y</w:t>
      </w:r>
      <w:r>
        <w:rPr>
          <w:spacing w:val="36"/>
        </w:rPr>
        <w:t> </w:t>
      </w:r>
      <w:r>
        <w:rPr/>
        <w:t>media</w:t>
      </w:r>
      <w:r>
        <w:rPr>
          <w:spacing w:val="27"/>
        </w:rPr>
        <w:t> </w:t>
      </w:r>
      <w:r>
        <w:rPr/>
        <w:t>superior),</w:t>
      </w:r>
      <w:r>
        <w:rPr>
          <w:spacing w:val="35"/>
        </w:rPr>
        <w:t> </w:t>
      </w:r>
      <w:r>
        <w:rPr/>
        <w:t>madres</w:t>
      </w:r>
      <w:r>
        <w:rPr>
          <w:spacing w:val="36"/>
        </w:rPr>
        <w:t> </w:t>
      </w:r>
      <w:r>
        <w:rPr>
          <w:spacing w:val="-1"/>
        </w:rPr>
        <w:t>jóvenes</w:t>
      </w:r>
      <w:r>
        <w:rPr>
          <w:spacing w:val="37"/>
        </w:rPr>
        <w:t> </w:t>
      </w:r>
      <w:r>
        <w:rPr/>
        <w:t>y</w:t>
      </w:r>
      <w:r>
        <w:rPr>
          <w:spacing w:val="35"/>
        </w:rPr>
        <w:t> </w:t>
      </w:r>
      <w:r>
        <w:rPr>
          <w:spacing w:val="-1"/>
        </w:rPr>
        <w:t>embarazadas,</w:t>
      </w:r>
      <w:r>
        <w:rPr>
          <w:spacing w:val="37"/>
        </w:rPr>
        <w:t> </w:t>
      </w:r>
      <w:r>
        <w:rPr/>
        <w:t>Patronato</w:t>
      </w:r>
      <w:r>
        <w:rPr>
          <w:spacing w:val="36"/>
        </w:rPr>
        <w:t> </w:t>
      </w:r>
      <w:r>
        <w:rPr/>
        <w:t>del</w:t>
      </w:r>
      <w:r>
        <w:rPr>
          <w:spacing w:val="37"/>
        </w:rPr>
        <w:t> </w:t>
      </w:r>
      <w:r>
        <w:rPr/>
        <w:t>Estudiante</w:t>
      </w:r>
      <w:r>
        <w:rPr>
          <w:spacing w:val="33"/>
        </w:rPr>
        <w:t> </w:t>
      </w:r>
      <w:r>
        <w:rPr/>
        <w:t>Sudcaliforniano y</w:t>
      </w:r>
      <w:r>
        <w:rPr>
          <w:spacing w:val="-2"/>
        </w:rPr>
        <w:t> </w:t>
      </w:r>
      <w:r>
        <w:rPr/>
        <w:t>PRONABES.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477" w:right="0"/>
        <w:jc w:val="both"/>
        <w:rPr>
          <w:b w:val="0"/>
          <w:bCs w:val="0"/>
        </w:rPr>
      </w:pPr>
      <w:r>
        <w:rPr>
          <w:spacing w:val="-1"/>
        </w:rPr>
        <w:t>Asignación</w:t>
      </w:r>
      <w:r>
        <w:rPr/>
        <w:t> de</w:t>
      </w:r>
      <w:r>
        <w:rPr>
          <w:spacing w:val="-1"/>
        </w:rPr>
        <w:t> </w:t>
      </w:r>
      <w:r>
        <w:rPr/>
        <w:t>becas</w:t>
      </w:r>
      <w:r>
        <w:rPr>
          <w:spacing w:val="-1"/>
        </w:rPr>
        <w:t>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5840" w:h="12240" w:orient="landscape"/>
          <w:pgMar w:header="709" w:footer="1109" w:top="1640" w:bottom="1380" w:left="2260" w:right="500"/>
        </w:sectPr>
      </w:pPr>
    </w:p>
    <w:p>
      <w:pPr>
        <w:pStyle w:val="Heading9"/>
        <w:spacing w:line="240" w:lineRule="auto" w:before="80"/>
        <w:ind w:right="0"/>
        <w:jc w:val="right"/>
      </w:pPr>
      <w:r>
        <w:rPr>
          <w:spacing w:val="-1"/>
          <w:w w:val="95"/>
        </w:rPr>
        <w:t>30,000</w:t>
      </w:r>
      <w:r>
        <w:rPr/>
      </w:r>
    </w:p>
    <w:p>
      <w:pPr>
        <w:spacing w:before="12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28,000</w:t>
      </w:r>
      <w:r>
        <w:rPr>
          <w:rFonts w:ascii="Arial"/>
          <w:sz w:val="16"/>
        </w:rPr>
      </w:r>
    </w:p>
    <w:p>
      <w:pPr>
        <w:spacing w:before="12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26,000</w:t>
      </w:r>
      <w:r>
        <w:rPr>
          <w:rFonts w:ascii="Arial"/>
          <w:sz w:val="16"/>
        </w:rPr>
      </w:r>
    </w:p>
    <w:p>
      <w:pPr>
        <w:spacing w:before="12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24,000</w:t>
      </w:r>
      <w:r>
        <w:rPr>
          <w:rFonts w:ascii="Arial"/>
          <w:sz w:val="16"/>
        </w:rPr>
      </w:r>
    </w:p>
    <w:p>
      <w:pPr>
        <w:spacing w:before="12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22,000</w:t>
      </w:r>
      <w:r>
        <w:rPr>
          <w:rFonts w:ascii="Arial"/>
          <w:sz w:val="16"/>
        </w:rPr>
      </w:r>
    </w:p>
    <w:p>
      <w:pPr>
        <w:spacing w:before="12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20,000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631"/>
        <w:gridCol w:w="631"/>
        <w:gridCol w:w="631"/>
        <w:gridCol w:w="631"/>
        <w:gridCol w:w="631"/>
        <w:gridCol w:w="317"/>
      </w:tblGrid>
      <w:tr>
        <w:trPr>
          <w:trHeight w:val="233" w:hRule="exact"/>
        </w:trPr>
        <w:tc>
          <w:tcPr>
            <w:tcW w:w="3787" w:type="dxa"/>
            <w:gridSpan w:val="7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134" w:lineRule="exact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position w:val="1"/>
                <w:sz w:val="16"/>
              </w:rPr>
              <w:t>28,522</w:t>
              <w:tab/>
            </w:r>
            <w:r>
              <w:rPr>
                <w:rFonts w:ascii="Arial"/>
                <w:b/>
                <w:spacing w:val="-1"/>
                <w:sz w:val="16"/>
              </w:rPr>
              <w:t>28,481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2" w:hRule="exact"/>
        </w:trPr>
        <w:tc>
          <w:tcPr>
            <w:tcW w:w="314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57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26,383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979" w:hRule="exact"/>
        </w:trPr>
        <w:tc>
          <w:tcPr>
            <w:tcW w:w="314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3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795" w:val="left" w:leader="none"/>
          <w:tab w:pos="3058" w:val="left" w:leader="none"/>
        </w:tabs>
        <w:spacing w:before="121"/>
        <w:ind w:left="5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  <w:t>2005</w:t>
        <w:tab/>
        <w:t>2006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292" w:lineRule="exact" w:before="0"/>
        <w:ind w:left="0" w:right="1470" w:firstLine="0"/>
        <w:jc w:val="right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Trebuchet MS"/>
          <w:color w:val="9A9A9A"/>
          <w:spacing w:val="-1"/>
          <w:sz w:val="32"/>
        </w:rPr>
        <w:t>29</w:t>
      </w:r>
      <w:r>
        <w:rPr>
          <w:rFonts w:ascii="Trebuchet MS"/>
          <w:sz w:val="32"/>
        </w:rPr>
      </w:r>
    </w:p>
    <w:p>
      <w:pPr>
        <w:spacing w:after="0" w:line="292" w:lineRule="exact"/>
        <w:jc w:val="righ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374" w:space="40"/>
            <w:col w:w="9666"/>
          </w:cols>
        </w:sectPr>
      </w:pPr>
    </w:p>
    <w:p>
      <w:pPr>
        <w:pStyle w:val="BodyText"/>
        <w:spacing w:line="143" w:lineRule="exact"/>
        <w:ind w:left="2735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spacing w:after="0" w:line="143" w:lineRule="exact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6255" w:right="1242" w:hanging="1084"/>
        <w:jc w:val="left"/>
        <w:rPr>
          <w:b w:val="0"/>
          <w:bCs w:val="0"/>
        </w:rPr>
      </w:pPr>
      <w:r>
        <w:rPr/>
        <w:pict>
          <v:group style="position:absolute;margin-left:25.620001pt;margin-top:-18.342947pt;width:159.75pt;height:397.75pt;mso-position-horizontal-relative:page;mso-position-vertical-relative:paragraph;z-index:3544" coordorigin="512,-367" coordsize="3195,7955">
            <v:group style="position:absolute;left:1934;top:-360;width:2;height:7920" coordorigin="1934,-360" coordsize="2,7920">
              <v:shape style="position:absolute;left:1934;top:-360;width:2;height:7920" coordorigin="1934,-360" coordsize="0,7920" path="m1934,7560l1934,-360e" filled="false" stroked="true" strokeweight=".72pt" strokecolor="#969696">
                <v:path arrowok="t"/>
              </v:shape>
            </v:group>
            <v:group style="position:absolute;left:520;top:7581;width:3180;height:2" coordorigin="520,7581" coordsize="3180,2">
              <v:shape style="position:absolute;left:520;top:7581;width:3180;height:2" coordorigin="520,7581" coordsize="3180,0" path="m3700,7581l520,7581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becarios</w:t>
      </w:r>
      <w:r>
        <w:rPr>
          <w:spacing w:val="-1"/>
        </w:rPr>
        <w:t> registrados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el Patronato </w:t>
      </w:r>
      <w:r>
        <w:rPr/>
        <w:t>del</w:t>
      </w:r>
      <w:r>
        <w:rPr>
          <w:spacing w:val="-1"/>
        </w:rPr>
        <w:t> Estudiante</w:t>
      </w:r>
      <w:r>
        <w:rPr>
          <w:spacing w:val="26"/>
        </w:rPr>
        <w:t> </w:t>
      </w:r>
      <w:r>
        <w:rPr>
          <w:spacing w:val="-1"/>
        </w:rPr>
        <w:t>Sudcaliforniano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58" w:top="1640" w:bottom="1380" w:left="400" w:right="226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6,400</w:t>
      </w:r>
      <w:r>
        <w:rPr/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6,200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5,800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5,600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5,400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5,200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5.95pt;height:83.3pt;mso-position-horizontal-relative:char;mso-position-vertical-relative:line" coordorigin="0,0" coordsize="5319,1666">
            <v:group style="position:absolute;left:494;top:970;width:874;height:639" coordorigin="494,970" coordsize="874,639">
              <v:shape style="position:absolute;left:494;top:970;width:874;height:639" coordorigin="494,970" coordsize="874,639" path="m1368,970l1368,1608,494,1608,494,970,1368,970xe" filled="true" fillcolor="#ffffcc" stroked="false">
                <v:path arrowok="t"/>
                <v:fill type="solid"/>
              </v:shape>
            </v:group>
            <v:group style="position:absolute;left:2244;top:790;width:876;height:819" coordorigin="2244,790" coordsize="876,819">
              <v:shape style="position:absolute;left:2244;top:790;width:876;height:819" coordorigin="2244,790" coordsize="876,819" path="m3120,790l3120,1608,2244,1608,2244,790,3120,790xe" filled="true" fillcolor="#ffffcc" stroked="false">
                <v:path arrowok="t"/>
                <v:fill type="solid"/>
              </v:shape>
            </v:group>
            <v:group style="position:absolute;left:3996;top:1200;width:874;height:408" coordorigin="3996,1200" coordsize="874,408">
              <v:shape style="position:absolute;left:3996;top:1200;width:874;height:408" coordorigin="3996,1200" coordsize="874,408" path="m4870,1200l4870,1608,3996,1608,3996,1200,4870,1200xe" filled="true" fillcolor="#ffffcc" stroked="false">
                <v:path arrowok="t"/>
                <v:fill type="solid"/>
              </v:shape>
            </v:group>
            <v:group style="position:absolute;left:58;top:10;width:2;height:1647" coordorigin="58,10" coordsize="2,1647">
              <v:shape style="position:absolute;left:58;top:10;width:2;height:1647" coordorigin="58,10" coordsize="0,1647" path="m58,10l58,1656e" filled="false" stroked="true" strokeweight=".96pt" strokecolor="#000000">
                <v:path arrowok="t"/>
              </v:shape>
            </v:group>
            <v:group style="position:absolute;left:10;top:1608;width:5300;height:2" coordorigin="10,1608" coordsize="5300,2">
              <v:shape style="position:absolute;left:10;top:1608;width:5300;height:2" coordorigin="10,1608" coordsize="5300,0" path="m5309,1608l10,1608e" filled="false" stroked="true" strokeweight=".96pt" strokecolor="#000000">
                <v:path arrowok="t"/>
              </v:shape>
            </v:group>
            <v:group style="position:absolute;left:10;top:1394;width:48;height:2" coordorigin="10,1394" coordsize="48,2">
              <v:shape style="position:absolute;left:10;top:1394;width:48;height:2" coordorigin="10,1394" coordsize="48,0" path="m10,1394l58,1394e" filled="false" stroked="true" strokeweight=".96pt" strokecolor="#000000">
                <v:path arrowok="t"/>
              </v:shape>
            </v:group>
            <v:group style="position:absolute;left:10;top:1181;width:48;height:2" coordorigin="10,1181" coordsize="48,2">
              <v:shape style="position:absolute;left:10;top:1181;width:48;height:2" coordorigin="10,1181" coordsize="48,0" path="m10,1181l58,1181e" filled="false" stroked="true" strokeweight=".96pt" strokecolor="#000000">
                <v:path arrowok="t"/>
              </v:shape>
            </v:group>
            <v:group style="position:absolute;left:10;top:970;width:48;height:2" coordorigin="10,970" coordsize="48,2">
              <v:shape style="position:absolute;left:10;top:970;width:48;height:2" coordorigin="10,970" coordsize="48,0" path="m10,970l58,970e" filled="false" stroked="true" strokeweight=".96pt" strokecolor="#000000">
                <v:path arrowok="t"/>
              </v:shape>
            </v:group>
            <v:group style="position:absolute;left:10;top:756;width:48;height:2" coordorigin="10,756" coordsize="48,2">
              <v:shape style="position:absolute;left:10;top:756;width:48;height:2" coordorigin="10,756" coordsize="48,0" path="m10,756l58,756e" filled="false" stroked="true" strokeweight=".96pt" strokecolor="#000000">
                <v:path arrowok="t"/>
              </v:shape>
            </v:group>
            <v:group style="position:absolute;left:10;top:542;width:48;height:2" coordorigin="10,542" coordsize="48,2">
              <v:shape style="position:absolute;left:10;top:542;width:48;height:2" coordorigin="10,542" coordsize="48,0" path="m10,542l58,542e" filled="false" stroked="true" strokeweight=".96pt" strokecolor="#000000">
                <v:path arrowok="t"/>
              </v:shape>
            </v:group>
            <v:group style="position:absolute;left:10;top:329;width:48;height:2" coordorigin="10,329" coordsize="48,2">
              <v:shape style="position:absolute;left:10;top:329;width:48;height:2" coordorigin="10,329" coordsize="48,0" path="m10,329l58,329e" filled="false" stroked="true" strokeweight=".96pt" strokecolor="#000000">
                <v:path arrowok="t"/>
              </v:shape>
            </v:group>
            <v:group style="position:absolute;left:10;top:115;width:48;height:2" coordorigin="10,115" coordsize="48,2">
              <v:shape style="position:absolute;left:10;top:115;width:48;height:2" coordorigin="10,115" coordsize="48,0" path="m10,115l58,115e" filled="false" stroked="true" strokeweight=".96pt" strokecolor="#000000">
                <v:path arrowok="t"/>
              </v:shape>
            </v:group>
            <v:group style="position:absolute;left:1807;top:1608;width:2;height:48" coordorigin="1807,1608" coordsize="2,48">
              <v:shape style="position:absolute;left:1807;top:1608;width:2;height:48" coordorigin="1807,1608" coordsize="0,48" path="m1807,1656l1807,1608e" filled="false" stroked="true" strokeweight=".96pt" strokecolor="#000000">
                <v:path arrowok="t"/>
              </v:shape>
            </v:group>
            <v:group style="position:absolute;left:3559;top:1608;width:2;height:48" coordorigin="3559,1608" coordsize="2,48">
              <v:shape style="position:absolute;left:3559;top:1608;width:2;height:48" coordorigin="3559,1608" coordsize="0,48" path="m3559,1656l3559,1608e" filled="false" stroked="true" strokeweight=".96pt" strokecolor="#000000">
                <v:path arrowok="t"/>
              </v:shape>
            </v:group>
            <v:group style="position:absolute;left:5309;top:1608;width:2;height:48" coordorigin="5309,1608" coordsize="2,48">
              <v:shape style="position:absolute;left:5309;top:1608;width:2;height:48" coordorigin="5309,1608" coordsize="0,48" path="m5309,1656l5309,1608e" filled="false" stroked="true" strokeweight=".96pt" strokecolor="#000000">
                <v:path arrowok="t"/>
              </v:shape>
              <v:shape style="position:absolute;left:2482;top:52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5,767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32;top:70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5,599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31;top:93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5,382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527" w:val="left" w:leader="none"/>
          <w:tab w:pos="4277" w:val="left" w:leader="none"/>
        </w:tabs>
        <w:spacing w:before="73"/>
        <w:ind w:left="7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586" w:space="40"/>
            <w:col w:w="755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5008" w:right="2241"/>
        <w:jc w:val="left"/>
      </w:pP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  <w:r>
        <w:rPr>
          <w:spacing w:val="23"/>
        </w:rPr>
        <w:t> </w:t>
      </w:r>
      <w:r>
        <w:rPr/>
        <w:t>1/</w:t>
      </w:r>
      <w:r>
        <w:rPr>
          <w:spacing w:val="11"/>
        </w:rPr>
        <w:t> </w:t>
      </w:r>
      <w:r>
        <w:rPr/>
        <w:t>Corresponde</w:t>
      </w:r>
      <w:r>
        <w:rPr>
          <w:spacing w:val="11"/>
        </w:rPr>
        <w:t> </w:t>
      </w:r>
      <w:r>
        <w:rPr/>
        <w:t>al </w:t>
      </w:r>
      <w:r>
        <w:rPr>
          <w:spacing w:val="22"/>
        </w:rPr>
        <w:t> </w:t>
      </w:r>
      <w:r>
        <w:rPr/>
        <w:t>total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becas</w:t>
      </w:r>
      <w:r>
        <w:rPr>
          <w:spacing w:val="12"/>
        </w:rPr>
        <w:t> </w:t>
      </w:r>
      <w:r>
        <w:rPr/>
        <w:t>registradas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subsidio</w:t>
      </w:r>
      <w:r>
        <w:rPr>
          <w:spacing w:val="11"/>
        </w:rPr>
        <w:t> </w:t>
      </w:r>
      <w:r>
        <w:rPr/>
        <w:t>estatal,</w:t>
      </w:r>
      <w:r>
        <w:rPr>
          <w:spacing w:val="11"/>
        </w:rPr>
        <w:t> </w:t>
      </w:r>
      <w:r>
        <w:rPr/>
        <w:t>recursos</w:t>
      </w:r>
      <w:r>
        <w:rPr>
          <w:spacing w:val="11"/>
        </w:rPr>
        <w:t> </w:t>
      </w:r>
      <w:r>
        <w:rPr/>
        <w:t>propios,</w:t>
      </w:r>
      <w:r>
        <w:rPr>
          <w:spacing w:val="10"/>
        </w:rPr>
        <w:t> </w:t>
      </w:r>
      <w:r>
        <w:rPr/>
        <w:t>subsidio</w:t>
      </w:r>
      <w:r>
        <w:rPr/>
        <w:t> federal; en 2005 se </w:t>
      </w:r>
      <w:r>
        <w:rPr>
          <w:spacing w:val="-1"/>
        </w:rPr>
        <w:t>incluye</w:t>
      </w:r>
      <w:r>
        <w:rPr/>
        <w:t> además PRONABES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6138" w:right="1791" w:hanging="1298"/>
        <w:jc w:val="left"/>
        <w:rPr>
          <w:b w:val="0"/>
          <w:bCs w:val="0"/>
        </w:rPr>
      </w:pPr>
      <w:r>
        <w:rPr>
          <w:spacing w:val="-1"/>
        </w:rPr>
        <w:t>Becarios</w:t>
      </w:r>
      <w:r>
        <w:rPr/>
        <w:t> </w:t>
      </w:r>
      <w:r>
        <w:rPr>
          <w:spacing w:val="-1"/>
        </w:rPr>
        <w:t>registrados</w:t>
      </w:r>
      <w:r>
        <w:rPr/>
        <w:t> </w:t>
      </w:r>
      <w:r>
        <w:rPr>
          <w:spacing w:val="-1"/>
        </w:rPr>
        <w:t>en el </w:t>
      </w:r>
      <w:r>
        <w:rPr/>
        <w:t>Patronato del</w:t>
      </w:r>
      <w:r>
        <w:rPr>
          <w:spacing w:val="-1"/>
        </w:rPr>
        <w:t> Estudiante Sudcaliforniano</w:t>
      </w:r>
      <w:r>
        <w:rPr>
          <w:spacing w:val="25"/>
        </w:rPr>
        <w:t> </w:t>
      </w:r>
      <w:r>
        <w:rPr>
          <w:spacing w:val="-1"/>
        </w:rPr>
        <w:t>con subsidio</w:t>
      </w:r>
      <w:r>
        <w:rPr/>
        <w:t> </w:t>
      </w:r>
      <w:r>
        <w:rPr>
          <w:spacing w:val="-1"/>
        </w:rPr>
        <w:t>estatal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752"/>
        <w:gridCol w:w="776"/>
        <w:gridCol w:w="791"/>
        <w:gridCol w:w="697"/>
        <w:gridCol w:w="640"/>
        <w:gridCol w:w="672"/>
        <w:gridCol w:w="697"/>
        <w:gridCol w:w="683"/>
        <w:gridCol w:w="730"/>
      </w:tblGrid>
      <w:tr>
        <w:trPr>
          <w:trHeight w:val="212" w:hRule="exact"/>
        </w:trPr>
        <w:tc>
          <w:tcPr>
            <w:tcW w:w="153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2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9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32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3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288" w:right="0"/>
        <w:jc w:val="left"/>
      </w:pP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084" w:right="4494" w:hanging="1236"/>
        <w:jc w:val="left"/>
        <w:rPr>
          <w:b w:val="0"/>
          <w:bCs w:val="0"/>
        </w:rPr>
      </w:pPr>
      <w:r>
        <w:rPr/>
        <w:pict>
          <v:group style="position:absolute;margin-left:601.619995pt;margin-top:-4.780107pt;width:159.75pt;height:396.75pt;mso-position-horizontal-relative:page;mso-position-vertical-relative:paragraph;z-index:3568" coordorigin="12032,-96" coordsize="3195,7935">
            <v:group style="position:absolute;left:13634;top:-88;width:2;height:7920" coordorigin="13634,-88" coordsize="2,7920">
              <v:shape style="position:absolute;left:13634;top:-88;width:2;height:7920" coordorigin="13634,-88" coordsize="0,7920" path="m13634,7832l13634,-88e" filled="false" stroked="true" strokeweight=".72pt" strokecolor="#969696">
                <v:path arrowok="t"/>
              </v:shape>
            </v:group>
            <v:group style="position:absolute;left:12040;top:7823;width:3180;height:2" coordorigin="12040,7823" coordsize="3180,2">
              <v:shape style="position:absolute;left:12040;top:7823;width:3180;height:2" coordorigin="12040,7823" coordsize="3180,0" path="m12040,7823l15220,7823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Becarios</w:t>
      </w:r>
      <w:r>
        <w:rPr/>
        <w:t> </w:t>
      </w:r>
      <w:r>
        <w:rPr>
          <w:spacing w:val="-1"/>
        </w:rPr>
        <w:t>registrados</w:t>
      </w:r>
      <w:r>
        <w:rPr/>
        <w:t> </w:t>
      </w:r>
      <w:r>
        <w:rPr>
          <w:spacing w:val="-1"/>
        </w:rPr>
        <w:t>en el </w:t>
      </w:r>
      <w:r>
        <w:rPr/>
        <w:t>Patronato del</w:t>
      </w:r>
      <w:r>
        <w:rPr>
          <w:spacing w:val="-1"/>
        </w:rPr>
        <w:t> Estudiante Sudcaliforniano</w:t>
      </w:r>
      <w:r>
        <w:rPr>
          <w:spacing w:val="25"/>
        </w:rPr>
        <w:t> </w:t>
      </w:r>
      <w:r>
        <w:rPr>
          <w:spacing w:val="-1"/>
        </w:rPr>
        <w:t>con recursos </w:t>
      </w:r>
      <w:r>
        <w:rPr/>
        <w:t>propios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697"/>
        <w:gridCol w:w="786"/>
        <w:gridCol w:w="812"/>
        <w:gridCol w:w="696"/>
        <w:gridCol w:w="624"/>
        <w:gridCol w:w="668"/>
        <w:gridCol w:w="697"/>
        <w:gridCol w:w="665"/>
        <w:gridCol w:w="690"/>
      </w:tblGrid>
      <w:tr>
        <w:trPr>
          <w:trHeight w:val="211" w:hRule="exact"/>
        </w:trPr>
        <w:tc>
          <w:tcPr>
            <w:tcW w:w="110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0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475" w:right="4855"/>
        <w:jc w:val="left"/>
      </w:pPr>
      <w:r>
        <w:rPr/>
        <w:t>Fuente: Patronato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>
          <w:spacing w:val="-1"/>
        </w:rPr>
        <w:t>Estudiante</w:t>
      </w:r>
      <w:r>
        <w:rPr/>
        <w:t> </w:t>
      </w:r>
      <w:r>
        <w:rPr>
          <w:spacing w:val="1"/>
        </w:rPr>
        <w:t> </w:t>
      </w:r>
      <w:r>
        <w:rPr/>
        <w:t>Sudcaliforniano, </w:t>
      </w:r>
      <w:r>
        <w:rPr>
          <w:spacing w:val="1"/>
        </w:rPr>
        <w:t> </w:t>
      </w:r>
      <w:r>
        <w:rPr>
          <w:spacing w:val="-1"/>
        </w:rPr>
        <w:t>Departamento</w:t>
      </w:r>
      <w:r>
        <w:rPr/>
        <w:t>  </w:t>
      </w:r>
      <w:r>
        <w:rPr>
          <w:spacing w:val="2"/>
        </w:rPr>
        <w:t> </w:t>
      </w:r>
      <w:r>
        <w:rPr/>
        <w:t>de Planeación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Estadística.</w:t>
      </w:r>
      <w:r>
        <w:rPr>
          <w:spacing w:val="4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475" w:right="0"/>
        <w:jc w:val="left"/>
      </w:pPr>
      <w:r>
        <w:rPr/>
        <w:t>Corresponde</w:t>
      </w:r>
      <w:r>
        <w:rPr>
          <w:spacing w:val="1"/>
        </w:rPr>
        <w:t> </w:t>
      </w:r>
      <w:r>
        <w:rPr/>
        <w:t>a recursos obtenidos</w:t>
      </w:r>
      <w:r>
        <w:rPr>
          <w:spacing w:val="1"/>
        </w:rPr>
        <w:t> </w:t>
      </w:r>
      <w:r>
        <w:rPr/>
        <w:t>del XXVI, XXVII </w:t>
      </w:r>
      <w:r>
        <w:rPr>
          <w:spacing w:val="-1"/>
        </w:rPr>
        <w:t>Sorteo</w:t>
      </w:r>
      <w:r>
        <w:rPr/>
        <w:t> del Patronato del </w:t>
      </w:r>
      <w:r>
        <w:rPr>
          <w:spacing w:val="-1"/>
        </w:rPr>
        <w:t>Estudiante</w:t>
      </w:r>
      <w:r>
        <w:rPr/>
        <w:t> Sudcaliforniano.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2260" w:right="4494" w:firstLine="372"/>
        <w:jc w:val="left"/>
        <w:rPr>
          <w:b w:val="0"/>
          <w:bCs w:val="0"/>
        </w:rPr>
      </w:pPr>
      <w:r>
        <w:rPr>
          <w:spacing w:val="-1"/>
        </w:rPr>
        <w:t>Becarios registrados</w:t>
      </w:r>
      <w:r>
        <w:rPr/>
        <w:t> </w:t>
      </w:r>
      <w:r>
        <w:rPr>
          <w:spacing w:val="-1"/>
        </w:rPr>
        <w:t>en el </w:t>
      </w:r>
      <w:r>
        <w:rPr/>
        <w:t>Patronato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Estudiante</w:t>
      </w:r>
      <w:r>
        <w:rPr>
          <w:spacing w:val="25"/>
        </w:rPr>
        <w:t> </w:t>
      </w:r>
      <w:r>
        <w:rPr>
          <w:spacing w:val="-1"/>
        </w:rPr>
        <w:t>Sudcaliforniano con subsidio</w:t>
      </w:r>
      <w:r>
        <w:rPr/>
        <w:t> </w:t>
      </w:r>
      <w:r>
        <w:rPr>
          <w:spacing w:val="-1"/>
        </w:rPr>
        <w:t>federal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752"/>
        <w:gridCol w:w="641"/>
        <w:gridCol w:w="617"/>
        <w:gridCol w:w="697"/>
        <w:gridCol w:w="697"/>
        <w:gridCol w:w="696"/>
        <w:gridCol w:w="697"/>
        <w:gridCol w:w="650"/>
        <w:gridCol w:w="658"/>
      </w:tblGrid>
      <w:tr>
        <w:trPr>
          <w:trHeight w:val="212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9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655" w:right="0"/>
        <w:jc w:val="left"/>
      </w:pP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3"/>
        <w:ind w:left="2770" w:right="4077" w:hanging="1635"/>
        <w:jc w:val="left"/>
        <w:rPr>
          <w:b w:val="0"/>
          <w:bCs w:val="0"/>
        </w:rPr>
      </w:pPr>
      <w:r>
        <w:rPr>
          <w:spacing w:val="-1"/>
        </w:rPr>
        <w:t>Becarios </w:t>
      </w:r>
      <w:r>
        <w:rPr/>
        <w:t>de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registrados</w:t>
      </w:r>
      <w:r>
        <w:rPr/>
        <w:t> </w:t>
      </w:r>
      <w:r>
        <w:rPr>
          <w:spacing w:val="-1"/>
        </w:rPr>
        <w:t>en el Patronato </w:t>
      </w:r>
      <w:r>
        <w:rPr/>
        <w:t>del</w:t>
      </w:r>
      <w:r>
        <w:rPr>
          <w:spacing w:val="-1"/>
        </w:rPr>
        <w:t> Estudiante Sudcaliforniano</w:t>
      </w:r>
      <w:r>
        <w:rPr>
          <w:spacing w:val="29"/>
        </w:rPr>
        <w:t> </w:t>
      </w:r>
      <w:r>
        <w:rPr>
          <w:spacing w:val="-1"/>
        </w:rPr>
        <w:t>con el programa </w:t>
      </w:r>
      <w:r>
        <w:rPr/>
        <w:t>PRONABES</w:t>
      </w:r>
      <w:r>
        <w:rPr>
          <w:spacing w:val="34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11607" w:val="right" w:leader="none"/>
        </w:tabs>
        <w:spacing w:line="341" w:lineRule="exact" w:before="202"/>
        <w:ind w:left="309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pict>
          <v:shape style="position:absolute;margin-left:266.519989pt;margin-top:-63.136566pt;width:201.55pt;height:80.850pt;mso-position-horizontal-relative:page;mso-position-vertical-relative:paragraph;z-index:3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8"/>
                    <w:gridCol w:w="1230"/>
                    <w:gridCol w:w="1223"/>
                  </w:tblGrid>
                  <w:tr>
                    <w:trPr>
                      <w:trHeight w:val="319" w:hRule="exact"/>
                    </w:trPr>
                    <w:tc>
                      <w:tcPr>
                        <w:tcW w:w="157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37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Municipio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453" w:type="dxa"/>
                        <w:gridSpan w:val="2"/>
                        <w:tcBorders>
                          <w:top w:val="nil" w:sz="6" w:space="0" w:color="auto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0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Becarios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578" w:type="dxa"/>
                        <w:vMerge/>
                        <w:tcBorders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5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1"/>
                            <w:position w:val="9"/>
                            <w:sz w:val="12"/>
                          </w:rPr>
                          <w:t>1/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578" w:type="dxa"/>
                        <w:tcBorders>
                          <w:top w:val="single" w:sz="5" w:space="0" w:color="808080"/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578" w:type="dxa"/>
                        <w:tcBorders>
                          <w:top w:val="single" w:sz="5" w:space="0" w:color="808080"/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1578" w:type="dxa"/>
                        <w:tcBorders>
                          <w:top w:val="single" w:sz="5" w:space="0" w:color="808080"/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Paz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161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578" w:type="dxa"/>
                        <w:tcBorders>
                          <w:top w:val="single" w:sz="5" w:space="0" w:color="808080"/>
                          <w:left w:val="nil" w:sz="6" w:space="0" w:color="auto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Los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Cabos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single" w:sz="5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578" w:type="dxa"/>
                        <w:tcBorders>
                          <w:top w:val="single" w:sz="5" w:space="0" w:color="808080"/>
                          <w:left w:val="nil" w:sz="6" w:space="0" w:color="auto"/>
                          <w:bottom w:val="nil" w:sz="6" w:space="0" w:color="auto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6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B.C.Sur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5" w:space="0" w:color="808080"/>
                          <w:left w:val="single" w:sz="5" w:space="0" w:color="808080"/>
                          <w:bottom w:val="nil" w:sz="6" w:space="0" w:color="auto"/>
                          <w:right w:val="single" w:sz="5" w:space="0" w:color="80808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177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808080"/>
                          <w:left w:val="single" w:sz="5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242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position w:val="2"/>
        </w:rPr>
        <w:t>Fuente: Patronato </w:t>
      </w:r>
      <w:r>
        <w:rPr>
          <w:spacing w:val="1"/>
          <w:position w:val="2"/>
        </w:rPr>
        <w:t> </w:t>
      </w:r>
      <w:r>
        <w:rPr>
          <w:position w:val="2"/>
        </w:rPr>
        <w:t>del 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Estudiante</w:t>
      </w:r>
      <w:r>
        <w:rPr>
          <w:position w:val="2"/>
        </w:rPr>
        <w:t> Sudcaliforniano,</w:t>
      </w:r>
      <w:r>
        <w:rPr>
          <w:rFonts w:ascii="Trebuchet MS"/>
          <w:color w:val="9A9A9A"/>
          <w:sz w:val="32"/>
        </w:rPr>
        <w:tab/>
      </w:r>
      <w:r>
        <w:rPr>
          <w:rFonts w:ascii="Trebuchet MS"/>
          <w:color w:val="9A9A9A"/>
          <w:spacing w:val="-1"/>
          <w:sz w:val="32"/>
        </w:rPr>
        <w:t>31</w:t>
      </w:r>
      <w:r>
        <w:rPr>
          <w:rFonts w:ascii="Trebuchet MS"/>
          <w:sz w:val="32"/>
        </w:rPr>
      </w:r>
    </w:p>
    <w:p>
      <w:pPr>
        <w:pStyle w:val="BodyText"/>
        <w:spacing w:line="130" w:lineRule="exact"/>
        <w:ind w:left="3095" w:right="0"/>
        <w:jc w:val="left"/>
      </w:pPr>
      <w:r>
        <w:rPr>
          <w:spacing w:val="-1"/>
        </w:rPr>
        <w:t>Departamento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Estadística.</w:t>
      </w:r>
    </w:p>
    <w:p>
      <w:pPr>
        <w:pStyle w:val="BodyText"/>
        <w:spacing w:line="240" w:lineRule="auto"/>
        <w:ind w:left="3095" w:right="0"/>
        <w:jc w:val="left"/>
      </w:pPr>
      <w:r>
        <w:rPr/>
        <w:t>1/ Considera el periodo </w:t>
      </w:r>
      <w:r>
        <w:rPr>
          <w:spacing w:val="-1"/>
        </w:rPr>
        <w:t>septiembre-diciembre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2005.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109" w:top="1640" w:bottom="13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4"/>
        <w:ind w:left="4941" w:right="1948" w:firstLine="27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Adultos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atención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conclusión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nivel registrados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el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> Adultos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443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65.55pt;height:98.4pt;mso-position-horizontal-relative:char;mso-position-vertical-relative:line" coordorigin="0,0" coordsize="7311,1968">
            <v:group style="position:absolute;left:1758;top:446;width:10;height:2" coordorigin="1758,446" coordsize="10,2">
              <v:shape style="position:absolute;left:1758;top:446;width:10;height:2" coordorigin="1758,446" coordsize="10,0" path="m1758,446l1768,446e" filled="false" stroked="true" strokeweight=".42pt" strokecolor="#9f9f9f">
                <v:path arrowok="t"/>
              </v:shape>
            </v:group>
            <v:group style="position:absolute;left:1758;top:455;width:10;height:2" coordorigin="1758,455" coordsize="10,2">
              <v:shape style="position:absolute;left:1758;top:455;width:10;height:2" coordorigin="1758,455" coordsize="10,0" path="m1758,455l1768,455e" filled="false" stroked="true" strokeweight=".48pt" strokecolor="#8e8e8e">
                <v:path arrowok="t"/>
              </v:shape>
              <v:shape style="position:absolute;left:1758;top:0;width:1373;height:460" type="#_x0000_t75" stroked="false">
                <v:imagedata r:id="rId29" o:title=""/>
              </v:shape>
            </v:group>
            <v:group style="position:absolute;left:3126;top:455;width:10;height:2" coordorigin="3126,455" coordsize="10,2">
              <v:shape style="position:absolute;left:3126;top:455;width:10;height:2" coordorigin="3126,455" coordsize="10,0" path="m3126,455l3136,455e" filled="false" stroked="true" strokeweight=".48pt" strokecolor="#bfbfbf">
                <v:path arrowok="t"/>
              </v:shape>
            </v:group>
            <v:group style="position:absolute;left:4516;top:446;width:10;height:2" coordorigin="4516,446" coordsize="10,2">
              <v:shape style="position:absolute;left:4516;top:446;width:10;height:2" coordorigin="4516,446" coordsize="10,0" path="m4516,446l4525,446e" filled="false" stroked="true" strokeweight=".42pt" strokecolor="#9f9f9f">
                <v:path arrowok="t"/>
              </v:shape>
              <v:shape style="position:absolute;left:3136;top:0;width:1390;height:460" type="#_x0000_t75" stroked="false">
                <v:imagedata r:id="rId30" o:title=""/>
              </v:shape>
            </v:group>
            <v:group style="position:absolute;left:4516;top:455;width:10;height:2" coordorigin="4516,455" coordsize="10,2">
              <v:shape style="position:absolute;left:4516;top:455;width:10;height:2" coordorigin="4516,455" coordsize="10,0" path="m4516,455l4525,455e" filled="false" stroked="true" strokeweight=".48pt" strokecolor="#8e8e8e">
                <v:path arrowok="t"/>
              </v:shape>
              <v:shape style="position:absolute;left:4525;top:450;width:1382;height:10" type="#_x0000_t75" stroked="false">
                <v:imagedata r:id="rId31" o:title=""/>
              </v:shape>
            </v:group>
            <v:group style="position:absolute;left:5905;top:455;width:10;height:2" coordorigin="5905,455" coordsize="10,2">
              <v:shape style="position:absolute;left:5905;top:455;width:10;height:2" coordorigin="5905,455" coordsize="10,0" path="m5905,455l5915,455e" filled="false" stroked="true" strokeweight=".48pt" strokecolor="#3f3f3f">
                <v:path arrowok="t"/>
              </v:shape>
            </v:group>
            <v:group style="position:absolute;left:5;top:671;width:10;height:2" coordorigin="5,671" coordsize="10,2">
              <v:shape style="position:absolute;left:5;top:671;width:10;height:2" coordorigin="5,671" coordsize="10,0" path="m5,671l14,671e" filled="false" stroked="true" strokeweight=".48pt" strokecolor="#fefefe">
                <v:path arrowok="t"/>
              </v:shape>
            </v:group>
            <v:group style="position:absolute;left:7;top:671;width:10;height:2" coordorigin="7,671" coordsize="10,2">
              <v:shape style="position:absolute;left:7;top:671;width:10;height:2" coordorigin="7,671" coordsize="10,0" path="m7,671l17,671e" filled="false" stroked="true" strokeweight=".48pt" strokecolor="#1f1f1f">
                <v:path arrowok="t"/>
              </v:shape>
              <v:shape style="position:absolute;left:17;top:460;width:1751;height:216" type="#_x0000_t75" stroked="false">
                <v:imagedata r:id="rId32" o:title=""/>
              </v:shape>
            </v:group>
            <v:group style="position:absolute;left:1758;top:671;width:10;height:2" coordorigin="1758,671" coordsize="10,2">
              <v:shape style="position:absolute;left:1758;top:671;width:10;height:2" coordorigin="1758,671" coordsize="10,0" path="m1758,671l1768,671e" filled="false" stroked="true" strokeweight=".48pt" strokecolor="#0f0f0f">
                <v:path arrowok="t"/>
              </v:shape>
              <v:shape style="position:absolute;left:1768;top:460;width:1368;height:216" type="#_x0000_t75" stroked="false">
                <v:imagedata r:id="rId33" o:title=""/>
              </v:shape>
            </v:group>
            <v:group style="position:absolute;left:3126;top:671;width:10;height:2" coordorigin="3126,671" coordsize="10,2">
              <v:shape style="position:absolute;left:3126;top:671;width:10;height:2" coordorigin="3126,671" coordsize="10,0" path="m3126,671l3136,671e" filled="false" stroked="true" strokeweight=".48pt" strokecolor="#0f0f0f">
                <v:path arrowok="t"/>
              </v:shape>
              <v:shape style="position:absolute;left:3136;top:460;width:1390;height:216" type="#_x0000_t75" stroked="false">
                <v:imagedata r:id="rId34" o:title=""/>
              </v:shape>
            </v:group>
            <v:group style="position:absolute;left:4516;top:671;width:10;height:2" coordorigin="4516,671" coordsize="10,2">
              <v:shape style="position:absolute;left:4516;top:671;width:10;height:2" coordorigin="4516,671" coordsize="10,0" path="m4516,671l4525,671e" filled="false" stroked="true" strokeweight=".48pt" strokecolor="#0f0f0f">
                <v:path arrowok="t"/>
              </v:shape>
              <v:shape style="position:absolute;left:4525;top:450;width:2772;height:226" type="#_x0000_t75" stroked="false">
                <v:imagedata r:id="rId35" o:title=""/>
              </v:shape>
            </v:group>
            <v:group style="position:absolute;left:5905;top:671;width:10;height:2" coordorigin="5905,671" coordsize="10,2">
              <v:shape style="position:absolute;left:5905;top:671;width:10;height:2" coordorigin="5905,671" coordsize="10,0" path="m5905,671l5915,671e" filled="false" stroked="true" strokeweight=".48pt" strokecolor="#0f0f0f">
                <v:path arrowok="t"/>
              </v:shape>
              <v:shape style="position:absolute;left:5915;top:666;width:1382;height:10" type="#_x0000_t75" stroked="false">
                <v:imagedata r:id="rId36" o:title=""/>
              </v:shape>
            </v:group>
            <v:group style="position:absolute;left:7294;top:671;width:10;height:2" coordorigin="7294,671" coordsize="10,2">
              <v:shape style="position:absolute;left:7294;top:671;width:10;height:2" coordorigin="7294,671" coordsize="10,0" path="m7294,671l7303,671e" filled="false" stroked="true" strokeweight=".48pt" strokecolor="#dedede">
                <v:path arrowok="t"/>
              </v:shape>
            </v:group>
            <v:group style="position:absolute;left:7296;top:671;width:10;height:2" coordorigin="7296,671" coordsize="10,2">
              <v:shape style="position:absolute;left:7296;top:671;width:10;height:2" coordorigin="7296,671" coordsize="10,0" path="m7296,671l7306,671e" filled="false" stroked="true" strokeweight=".48pt" strokecolor="#0f0f0f">
                <v:path arrowok="t"/>
              </v:shape>
            </v:group>
            <v:group style="position:absolute;left:7296;top:671;width:10;height:2" coordorigin="7296,671" coordsize="10,2">
              <v:shape style="position:absolute;left:7296;top:671;width:10;height:2" coordorigin="7296,671" coordsize="10,0" path="m7296,671l7306,671e" filled="false" stroked="true" strokeweight=".48pt" strokecolor="#0f0f0f">
                <v:path arrowok="t"/>
              </v:shape>
            </v:group>
            <v:group style="position:absolute;left:7;top:887;width:10;height:2" coordorigin="7,887" coordsize="10,2">
              <v:shape style="position:absolute;left:7;top:887;width:10;height:2" coordorigin="7,887" coordsize="10,0" path="m7,887l17,887e" filled="false" stroked="true" strokeweight=".42pt" strokecolor="#9f9f9f">
                <v:path arrowok="t"/>
              </v:shape>
              <v:shape style="position:absolute;left:7;top:676;width:1760;height:217" type="#_x0000_t75" stroked="false">
                <v:imagedata r:id="rId37" o:title=""/>
              </v:shape>
            </v:group>
            <v:group style="position:absolute;left:1758;top:887;width:10;height:2" coordorigin="1758,887" coordsize="10,2">
              <v:shape style="position:absolute;left:1758;top:887;width:10;height:2" coordorigin="1758,887" coordsize="10,0" path="m1758,887l1768,887e" filled="false" stroked="true" strokeweight=".42pt" strokecolor="#9f9f9f">
                <v:path arrowok="t"/>
              </v:shape>
              <v:shape style="position:absolute;left:1768;top:676;width:1368;height:217" type="#_x0000_t75" stroked="false">
                <v:imagedata r:id="rId38" o:title=""/>
              </v:shape>
            </v:group>
            <v:group style="position:absolute;left:3126;top:887;width:10;height:2" coordorigin="3126,887" coordsize="10,2">
              <v:shape style="position:absolute;left:3126;top:887;width:10;height:2" coordorigin="3126,887" coordsize="10,0" path="m3126,887l3136,887e" filled="false" stroked="true" strokeweight=".42pt" strokecolor="#9f9f9f">
                <v:path arrowok="t"/>
              </v:shape>
              <v:shape style="position:absolute;left:3136;top:676;width:1390;height:217" type="#_x0000_t75" stroked="false">
                <v:imagedata r:id="rId39" o:title=""/>
              </v:shape>
            </v:group>
            <v:group style="position:absolute;left:4516;top:887;width:10;height:2" coordorigin="4516,887" coordsize="10,2">
              <v:shape style="position:absolute;left:4516;top:887;width:10;height:2" coordorigin="4516,887" coordsize="10,0" path="m4516,887l4525,887e" filled="false" stroked="true" strokeweight=".42pt" strokecolor="#9f9f9f">
                <v:path arrowok="t"/>
              </v:shape>
              <v:shape style="position:absolute;left:4525;top:676;width:1390;height:217" type="#_x0000_t75" stroked="false">
                <v:imagedata r:id="rId40" o:title=""/>
              </v:shape>
            </v:group>
            <v:group style="position:absolute;left:5905;top:887;width:10;height:2" coordorigin="5905,887" coordsize="10,2">
              <v:shape style="position:absolute;left:5905;top:887;width:10;height:2" coordorigin="5905,887" coordsize="10,0" path="m5905,887l5915,887e" filled="false" stroked="true" strokeweight=".42pt" strokecolor="#9f9f9f">
                <v:path arrowok="t"/>
              </v:shape>
              <v:shape style="position:absolute;left:5915;top:676;width:1391;height:217" type="#_x0000_t75" stroked="false">
                <v:imagedata r:id="rId41" o:title=""/>
              </v:shape>
            </v:group>
            <v:group style="position:absolute;left:7296;top:887;width:10;height:2" coordorigin="7296,887" coordsize="10,2">
              <v:shape style="position:absolute;left:7296;top:887;width:10;height:2" coordorigin="7296,887" coordsize="10,0" path="m7296,887l7306,887e" filled="false" stroked="true" strokeweight=".42pt" strokecolor="#9f9f9f">
                <v:path arrowok="t"/>
              </v:shape>
            </v:group>
            <v:group style="position:absolute;left:7;top:1105;width:10;height:2" coordorigin="7,1105" coordsize="10,2">
              <v:shape style="position:absolute;left:7;top:1105;width:10;height:2" coordorigin="7,1105" coordsize="10,0" path="m7,1105l17,1105e" filled="false" stroked="true" strokeweight=".48pt" strokecolor="#cecece">
                <v:path arrowok="t"/>
              </v:shape>
              <v:shape style="position:absolute;left:7;top:893;width:1760;height:217" type="#_x0000_t75" stroked="false">
                <v:imagedata r:id="rId42" o:title=""/>
              </v:shape>
            </v:group>
            <v:group style="position:absolute;left:1758;top:1105;width:10;height:2" coordorigin="1758,1105" coordsize="10,2">
              <v:shape style="position:absolute;left:1758;top:1105;width:10;height:2" coordorigin="1758,1105" coordsize="10,0" path="m1758,1105l1768,1105e" filled="false" stroked="true" strokeweight=".48pt" strokecolor="#cecece">
                <v:path arrowok="t"/>
              </v:shape>
              <v:shape style="position:absolute;left:1768;top:893;width:1368;height:217" type="#_x0000_t75" stroked="false">
                <v:imagedata r:id="rId43" o:title=""/>
              </v:shape>
            </v:group>
            <v:group style="position:absolute;left:3126;top:1105;width:10;height:2" coordorigin="3126,1105" coordsize="10,2">
              <v:shape style="position:absolute;left:3126;top:1105;width:10;height:2" coordorigin="3126,1105" coordsize="10,0" path="m3126,1105l3136,1105e" filled="false" stroked="true" strokeweight=".48pt" strokecolor="#cecece">
                <v:path arrowok="t"/>
              </v:shape>
              <v:shape style="position:absolute;left:3136;top:893;width:1390;height:217" type="#_x0000_t75" stroked="false">
                <v:imagedata r:id="rId44" o:title=""/>
              </v:shape>
            </v:group>
            <v:group style="position:absolute;left:4516;top:1105;width:10;height:2" coordorigin="4516,1105" coordsize="10,2">
              <v:shape style="position:absolute;left:4516;top:1105;width:10;height:2" coordorigin="4516,1105" coordsize="10,0" path="m4516,1105l4525,1105e" filled="false" stroked="true" strokeweight=".48pt" strokecolor="#cecece">
                <v:path arrowok="t"/>
              </v:shape>
              <v:shape style="position:absolute;left:4525;top:893;width:1390;height:217" type="#_x0000_t75" stroked="false">
                <v:imagedata r:id="rId45" o:title=""/>
              </v:shape>
            </v:group>
            <v:group style="position:absolute;left:5905;top:1105;width:10;height:2" coordorigin="5905,1105" coordsize="10,2">
              <v:shape style="position:absolute;left:5905;top:1105;width:10;height:2" coordorigin="5905,1105" coordsize="10,0" path="m5905,1105l5915,1105e" filled="false" stroked="true" strokeweight=".48pt" strokecolor="#cecece">
                <v:path arrowok="t"/>
              </v:shape>
              <v:shape style="position:absolute;left:5915;top:893;width:1391;height:217" type="#_x0000_t75" stroked="false">
                <v:imagedata r:id="rId46" o:title=""/>
              </v:shape>
            </v:group>
            <v:group style="position:absolute;left:7296;top:1105;width:10;height:2" coordorigin="7296,1105" coordsize="10,2">
              <v:shape style="position:absolute;left:7296;top:1105;width:10;height:2" coordorigin="7296,1105" coordsize="10,0" path="m7296,1105l7306,1105e" filled="false" stroked="true" strokeweight=".48pt" strokecolor="#cecece">
                <v:path arrowok="t"/>
              </v:shape>
            </v:group>
            <v:group style="position:absolute;left:7;top:1322;width:10;height:2" coordorigin="7,1322" coordsize="10,2">
              <v:shape style="position:absolute;left:7;top:1322;width:10;height:2" coordorigin="7,1322" coordsize="10,0" path="m7,1322l17,1322e" filled="false" stroked="true" strokeweight=".48pt" strokecolor="#000000">
                <v:path arrowok="t"/>
              </v:shape>
              <v:shape style="position:absolute;left:7;top:1110;width:1760;height:217" type="#_x0000_t75" stroked="false">
                <v:imagedata r:id="rId47" o:title=""/>
              </v:shape>
            </v:group>
            <v:group style="position:absolute;left:1758;top:1322;width:10;height:2" coordorigin="1758,1322" coordsize="10,2">
              <v:shape style="position:absolute;left:1758;top:1322;width:10;height:2" coordorigin="1758,1322" coordsize="10,0" path="m1758,1322l1768,1322e" filled="false" stroked="true" strokeweight=".48pt" strokecolor="#000000">
                <v:path arrowok="t"/>
              </v:shape>
              <v:shape style="position:absolute;left:1768;top:1110;width:1368;height:217" type="#_x0000_t75" stroked="false">
                <v:imagedata r:id="rId48" o:title=""/>
              </v:shape>
            </v:group>
            <v:group style="position:absolute;left:3126;top:1322;width:10;height:2" coordorigin="3126,1322" coordsize="10,2">
              <v:shape style="position:absolute;left:3126;top:1322;width:10;height:2" coordorigin="3126,1322" coordsize="10,0" path="m3126,1322l3136,1322e" filled="false" stroked="true" strokeweight=".48pt" strokecolor="#000000">
                <v:path arrowok="t"/>
              </v:shape>
              <v:shape style="position:absolute;left:3136;top:1110;width:1390;height:217" type="#_x0000_t75" stroked="false">
                <v:imagedata r:id="rId49" o:title=""/>
              </v:shape>
            </v:group>
            <v:group style="position:absolute;left:4516;top:1322;width:10;height:2" coordorigin="4516,1322" coordsize="10,2">
              <v:shape style="position:absolute;left:4516;top:1322;width:10;height:2" coordorigin="4516,1322" coordsize="10,0" path="m4516,1322l4525,1322e" filled="false" stroked="true" strokeweight=".48pt" strokecolor="#000000">
                <v:path arrowok="t"/>
              </v:shape>
              <v:shape style="position:absolute;left:4525;top:1110;width:1390;height:217" type="#_x0000_t75" stroked="false">
                <v:imagedata r:id="rId50" o:title=""/>
              </v:shape>
            </v:group>
            <v:group style="position:absolute;left:5905;top:1322;width:10;height:2" coordorigin="5905,1322" coordsize="10,2">
              <v:shape style="position:absolute;left:5905;top:1322;width:10;height:2" coordorigin="5905,1322" coordsize="10,0" path="m5905,1322l5915,1322e" filled="false" stroked="true" strokeweight=".48pt" strokecolor="#000000">
                <v:path arrowok="t"/>
              </v:shape>
              <v:shape style="position:absolute;left:5915;top:1110;width:1391;height:217" type="#_x0000_t75" stroked="false">
                <v:imagedata r:id="rId51" o:title=""/>
              </v:shape>
            </v:group>
            <v:group style="position:absolute;left:7296;top:1322;width:10;height:2" coordorigin="7296,1322" coordsize="10,2">
              <v:shape style="position:absolute;left:7296;top:1322;width:10;height:2" coordorigin="7296,1322" coordsize="10,0" path="m7296,1322l7306,1322e" filled="false" stroked="true" strokeweight=".48pt" strokecolor="#000000">
                <v:path arrowok="t"/>
              </v:shape>
            </v:group>
            <v:group style="position:absolute;left:7;top:1540;width:10;height:2" coordorigin="7,1540" coordsize="10,2">
              <v:shape style="position:absolute;left:7;top:1540;width:10;height:2" coordorigin="7,1540" coordsize="10,0" path="m7,1540l17,1540e" filled="false" stroked="true" strokeweight=".48pt" strokecolor="#6f6f6f">
                <v:path arrowok="t"/>
              </v:shape>
              <v:shape style="position:absolute;left:7;top:1327;width:1760;height:217" type="#_x0000_t75" stroked="false">
                <v:imagedata r:id="rId52" o:title=""/>
              </v:shape>
            </v:group>
            <v:group style="position:absolute;left:1758;top:1540;width:10;height:2" coordorigin="1758,1540" coordsize="10,2">
              <v:shape style="position:absolute;left:1758;top:1540;width:10;height:2" coordorigin="1758,1540" coordsize="10,0" path="m1758,1540l1768,1540e" filled="false" stroked="true" strokeweight=".48pt" strokecolor="#6f6f6f">
                <v:path arrowok="t"/>
              </v:shape>
              <v:shape style="position:absolute;left:1768;top:1327;width:1368;height:217" type="#_x0000_t75" stroked="false">
                <v:imagedata r:id="rId53" o:title=""/>
              </v:shape>
            </v:group>
            <v:group style="position:absolute;left:3126;top:1540;width:10;height:2" coordorigin="3126,1540" coordsize="10,2">
              <v:shape style="position:absolute;left:3126;top:1540;width:10;height:2" coordorigin="3126,1540" coordsize="10,0" path="m3126,1540l3136,1540e" filled="false" stroked="true" strokeweight=".48pt" strokecolor="#6f6f6f">
                <v:path arrowok="t"/>
              </v:shape>
              <v:shape style="position:absolute;left:3136;top:1327;width:1390;height:217" type="#_x0000_t75" stroked="false">
                <v:imagedata r:id="rId54" o:title=""/>
              </v:shape>
            </v:group>
            <v:group style="position:absolute;left:4516;top:1540;width:10;height:2" coordorigin="4516,1540" coordsize="10,2">
              <v:shape style="position:absolute;left:4516;top:1540;width:10;height:2" coordorigin="4516,1540" coordsize="10,0" path="m4516,1540l4525,1540e" filled="false" stroked="true" strokeweight=".48pt" strokecolor="#6f6f6f">
                <v:path arrowok="t"/>
              </v:shape>
              <v:shape style="position:absolute;left:4525;top:1327;width:1390;height:217" type="#_x0000_t75" stroked="false">
                <v:imagedata r:id="rId55" o:title=""/>
              </v:shape>
            </v:group>
            <v:group style="position:absolute;left:5905;top:1540;width:10;height:2" coordorigin="5905,1540" coordsize="10,2">
              <v:shape style="position:absolute;left:5905;top:1540;width:10;height:2" coordorigin="5905,1540" coordsize="10,0" path="m5905,1540l5915,1540e" filled="false" stroked="true" strokeweight=".48pt" strokecolor="#6f6f6f">
                <v:path arrowok="t"/>
              </v:shape>
              <v:shape style="position:absolute;left:5915;top:1327;width:1391;height:217" type="#_x0000_t75" stroked="false">
                <v:imagedata r:id="rId56" o:title=""/>
              </v:shape>
            </v:group>
            <v:group style="position:absolute;left:7296;top:1540;width:10;height:2" coordorigin="7296,1540" coordsize="10,2">
              <v:shape style="position:absolute;left:7296;top:1540;width:10;height:2" coordorigin="7296,1540" coordsize="10,0" path="m7296,1540l7306,1540e" filled="false" stroked="true" strokeweight=".48pt" strokecolor="#6f6f6f">
                <v:path arrowok="t"/>
              </v:shape>
            </v:group>
            <v:group style="position:absolute;left:5;top:1756;width:10;height:2" coordorigin="5,1756" coordsize="10,2">
              <v:shape style="position:absolute;left:5;top:1756;width:10;height:2" coordorigin="5,1756" coordsize="10,0" path="m5,1756l14,1756e" filled="false" stroked="true" strokeweight=".48pt" strokecolor="#fefefe">
                <v:path arrowok="t"/>
              </v:shape>
            </v:group>
            <v:group style="position:absolute;left:7;top:1756;width:10;height:2" coordorigin="7,1756" coordsize="10,2">
              <v:shape style="position:absolute;left:7;top:1756;width:10;height:2" coordorigin="7,1756" coordsize="10,0" path="m7,1756l17,1756e" filled="false" stroked="true" strokeweight=".48pt" strokecolor="#1f1f1f">
                <v:path arrowok="t"/>
              </v:shape>
              <v:shape style="position:absolute;left:7;top:1544;width:1760;height:216" type="#_x0000_t75" stroked="false">
                <v:imagedata r:id="rId57" o:title=""/>
              </v:shape>
            </v:group>
            <v:group style="position:absolute;left:1756;top:1756;width:10;height:2" coordorigin="1756,1756" coordsize="10,2">
              <v:shape style="position:absolute;left:1756;top:1756;width:10;height:2" coordorigin="1756,1756" coordsize="10,0" path="m1756,1756l1765,1756e" filled="false" stroked="true" strokeweight=".48pt" strokecolor="#000000">
                <v:path arrowok="t"/>
              </v:shape>
            </v:group>
            <v:group style="position:absolute;left:1758;top:1756;width:10;height:2" coordorigin="1758,1756" coordsize="10,2">
              <v:shape style="position:absolute;left:1758;top:1756;width:10;height:2" coordorigin="1758,1756" coordsize="10,0" path="m1758,1756l1768,1756e" filled="false" stroked="true" strokeweight=".48pt" strokecolor="#3f3f3f">
                <v:path arrowok="t"/>
              </v:shape>
              <v:shape style="position:absolute;left:1768;top:1544;width:1368;height:216" type="#_x0000_t75" stroked="false">
                <v:imagedata r:id="rId58" o:title=""/>
              </v:shape>
            </v:group>
            <v:group style="position:absolute;left:3126;top:1756;width:10;height:2" coordorigin="3126,1756" coordsize="10,2">
              <v:shape style="position:absolute;left:3126;top:1756;width:10;height:2" coordorigin="3126,1756" coordsize="10,0" path="m3126,1756l3136,1756e" filled="false" stroked="true" strokeweight=".48pt" strokecolor="#eeeeee">
                <v:path arrowok="t"/>
              </v:shape>
              <v:shape style="position:absolute;left:3136;top:1544;width:1390;height:216" type="#_x0000_t75" stroked="false">
                <v:imagedata r:id="rId59" o:title=""/>
              </v:shape>
            </v:group>
            <v:group style="position:absolute;left:4513;top:1756;width:10;height:2" coordorigin="4513,1756" coordsize="10,2">
              <v:shape style="position:absolute;left:4513;top:1756;width:10;height:2" coordorigin="4513,1756" coordsize="10,0" path="m4513,1756l4523,1756e" filled="false" stroked="true" strokeweight=".48pt" strokecolor="#bfbfbf">
                <v:path arrowok="t"/>
              </v:shape>
            </v:group>
            <v:group style="position:absolute;left:4516;top:1756;width:10;height:2" coordorigin="4516,1756" coordsize="10,2">
              <v:shape style="position:absolute;left:4516;top:1756;width:10;height:2" coordorigin="4516,1756" coordsize="10,0" path="m4516,1756l4525,1756e" filled="false" stroked="true" strokeweight=".48pt" strokecolor="#7f7f7f">
                <v:path arrowok="t"/>
              </v:shape>
              <v:shape style="position:absolute;left:4525;top:1544;width:1390;height:216" type="#_x0000_t75" stroked="false">
                <v:imagedata r:id="rId60" o:title=""/>
              </v:shape>
            </v:group>
            <v:group style="position:absolute;left:5905;top:1756;width:10;height:2" coordorigin="5905,1756" coordsize="10,2">
              <v:shape style="position:absolute;left:5905;top:1756;width:10;height:2" coordorigin="5905,1756" coordsize="10,0" path="m5905,1756l5915,1756e" filled="false" stroked="true" strokeweight=".48pt" strokecolor="#eeeeee">
                <v:path arrowok="t"/>
              </v:shape>
              <v:shape style="position:absolute;left:5915;top:1544;width:1391;height:216" type="#_x0000_t75" stroked="false">
                <v:imagedata r:id="rId61" o:title=""/>
              </v:shape>
            </v:group>
            <v:group style="position:absolute;left:7294;top:1756;width:10;height:2" coordorigin="7294,1756" coordsize="10,2">
              <v:shape style="position:absolute;left:7294;top:1756;width:10;height:2" coordorigin="7294,1756" coordsize="10,0" path="m7294,1756l7303,1756e" filled="false" stroked="true" strokeweight=".48pt" strokecolor="#dedede">
                <v:path arrowok="t"/>
              </v:shape>
            </v:group>
            <v:group style="position:absolute;left:7296;top:1756;width:10;height:2" coordorigin="7296,1756" coordsize="10,2">
              <v:shape style="position:absolute;left:7296;top:1756;width:10;height:2" coordorigin="7296,1756" coordsize="10,0" path="m7296,1756l7306,1756e" filled="false" stroked="true" strokeweight=".48pt" strokecolor="#dedede">
                <v:path arrowok="t"/>
              </v:shape>
            </v:group>
            <v:group style="position:absolute;left:7296;top:1756;width:10;height:2" coordorigin="7296,1756" coordsize="10,2">
              <v:shape style="position:absolute;left:7296;top:1756;width:10;height:2" coordorigin="7296,1756" coordsize="10,0" path="m7296,1756l7306,1756e" filled="false" stroked="true" strokeweight=".48pt" strokecolor="#dedede">
                <v:path arrowok="t"/>
              </v:shape>
              <v:shape style="position:absolute;left:3126;top:1760;width:10;height:208" type="#_x0000_t75" stroked="false">
                <v:imagedata r:id="rId62" o:title=""/>
              </v:shape>
              <v:shape style="position:absolute;left:5905;top:1760;width:10;height:208" type="#_x0000_t75" stroked="false">
                <v:imagedata r:id="rId62" o:title=""/>
              </v:shape>
              <v:shape style="position:absolute;left:479;top:250;width:84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Municipio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720;top:100;width:867;height:222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Atención</w:t>
                      </w:r>
                      <w:r>
                        <w:rPr>
                          <w:rFonts w:ascii="Arial" w:hAnsi="Arial"/>
                          <w:spacing w:val="-1"/>
                          <w:position w:val="9"/>
                          <w:sz w:val="12"/>
                        </w:rPr>
                        <w:t>1/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5382;top:100;width:1083;height:222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Conclusión</w:t>
                      </w:r>
                      <w:r>
                        <w:rPr>
                          <w:rFonts w:ascii="Arial" w:hAnsi="Arial"/>
                          <w:spacing w:val="-1"/>
                          <w:position w:val="9"/>
                          <w:sz w:val="12"/>
                        </w:rPr>
                        <w:t>2/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246;top:479;width:4560;height:180" type="#_x0000_t202" filled="false" stroked="false">
                <v:textbox inset="0,0,0,0">
                  <w:txbxContent>
                    <w:p>
                      <w:pPr>
                        <w:tabs>
                          <w:tab w:pos="1381" w:val="left" w:leader="none"/>
                          <w:tab w:pos="2770" w:val="left" w:leader="none"/>
                          <w:tab w:pos="4161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2005</w:t>
                        <w:tab/>
                        <w:t>2006</w:t>
                        <w:tab/>
                        <w:t>2005</w:t>
                        <w:tab/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3;top:697;width:1135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Comondú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spacing w:line="251" w:lineRule="auto" w:before="10"/>
                        <w:ind w:left="0" w:right="275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Mulegé La</w:t>
                      </w:r>
                      <w:r>
                        <w:rPr>
                          <w:rFonts w:ascii="Arial" w:hAnsi="Arial"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Paz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Los</w:t>
                      </w:r>
                      <w:r>
                        <w:rPr>
                          <w:rFonts w:ascii="Arial" w:hAnsi="Arial"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Cabos</w:t>
                      </w:r>
                      <w:r>
                        <w:rPr>
                          <w:rFonts w:ascii="Arial" w:hAnsi="Arial"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Loreto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spacing w:line="201" w:lineRule="exact" w:before="0"/>
                        <w:ind w:left="475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B.C.Sur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611;top:697;width:450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645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560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1,766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1,384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8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238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4,593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003;top:697;width:450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673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564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1,657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1,348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238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4,418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393;top:697;width:449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178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569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603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24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39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8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1,596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783;top:697;width:450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213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230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707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5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722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24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8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1,941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48" w:right="0"/>
        <w:jc w:val="left"/>
      </w:pPr>
      <w:r>
        <w:rPr/>
        <w:t>Fuente: Instituto Estatal de Educación para Adultos,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Seguimiento </w:t>
      </w:r>
      <w:r>
        <w:rPr>
          <w:spacing w:val="-1"/>
        </w:rPr>
        <w:t>Operativo.</w:t>
      </w:r>
      <w:r>
        <w:rPr/>
      </w:r>
    </w:p>
    <w:p>
      <w:pPr>
        <w:pStyle w:val="BodyText"/>
        <w:spacing w:line="240" w:lineRule="auto" w:before="1"/>
        <w:ind w:left="4648" w:right="1242"/>
        <w:jc w:val="left"/>
      </w:pPr>
      <w:r>
        <w:rPr/>
        <w:t>1/</w:t>
      </w:r>
      <w:r>
        <w:rPr>
          <w:spacing w:val="15"/>
        </w:rPr>
        <w:t> </w:t>
      </w:r>
      <w:r>
        <w:rPr/>
        <w:t>Representa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adultos</w:t>
      </w:r>
      <w:r>
        <w:rPr>
          <w:spacing w:val="15"/>
        </w:rPr>
        <w:t> </w:t>
      </w:r>
      <w:r>
        <w:rPr/>
        <w:t>atendidos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tres</w:t>
      </w:r>
      <w:r>
        <w:rPr>
          <w:spacing w:val="15"/>
        </w:rPr>
        <w:t> </w:t>
      </w:r>
      <w:r>
        <w:rPr>
          <w:spacing w:val="-1"/>
        </w:rPr>
        <w:t>niveles</w:t>
      </w:r>
      <w:r>
        <w:rPr>
          <w:spacing w:val="14"/>
        </w:rPr>
        <w:t> </w:t>
      </w:r>
      <w:r>
        <w:rPr/>
        <w:t>inicial,</w:t>
      </w:r>
      <w:r>
        <w:rPr>
          <w:spacing w:val="14"/>
        </w:rPr>
        <w:t> </w:t>
      </w:r>
      <w:r>
        <w:rPr/>
        <w:t>intermedio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avanzado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>
          <w:spacing w:val="-1"/>
        </w:rPr>
        <w:t>equivalen</w:t>
      </w:r>
      <w:r>
        <w:rPr>
          <w:spacing w:val="13"/>
        </w:rPr>
        <w:t> </w:t>
      </w:r>
      <w:r>
        <w:rPr/>
        <w:t>a</w:t>
      </w:r>
      <w:r>
        <w:rPr>
          <w:spacing w:val="33"/>
        </w:rPr>
        <w:t> </w:t>
      </w:r>
      <w:r>
        <w:rPr/>
        <w:t>alfabetización,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secundaria, </w:t>
      </w:r>
      <w:r>
        <w:rPr>
          <w:spacing w:val="-1"/>
        </w:rPr>
        <w:t>respectivamente.</w:t>
      </w:r>
    </w:p>
    <w:p>
      <w:pPr>
        <w:pStyle w:val="BodyText"/>
        <w:spacing w:line="240" w:lineRule="auto"/>
        <w:ind w:left="4648" w:right="1242"/>
        <w:jc w:val="left"/>
      </w:pPr>
      <w:r>
        <w:rPr/>
        <w:t>2/ </w:t>
      </w:r>
      <w:r>
        <w:rPr>
          <w:spacing w:val="21"/>
        </w:rPr>
        <w:t> </w:t>
      </w:r>
      <w:r>
        <w:rPr/>
        <w:t>Representa </w:t>
      </w:r>
      <w:r>
        <w:rPr>
          <w:spacing w:val="22"/>
        </w:rPr>
        <w:t> </w:t>
      </w:r>
      <w:r>
        <w:rPr/>
        <w:t>certificaciones </w:t>
      </w:r>
      <w:r>
        <w:rPr>
          <w:spacing w:val="22"/>
        </w:rPr>
        <w:t> </w:t>
      </w:r>
      <w:r>
        <w:rPr/>
        <w:t>de </w:t>
      </w:r>
      <w:r>
        <w:rPr>
          <w:spacing w:val="21"/>
        </w:rPr>
        <w:t> </w:t>
      </w:r>
      <w:r>
        <w:rPr/>
        <w:t>los </w:t>
      </w:r>
      <w:r>
        <w:rPr>
          <w:spacing w:val="20"/>
        </w:rPr>
        <w:t> </w:t>
      </w:r>
      <w:r>
        <w:rPr/>
        <w:t>tres </w:t>
      </w:r>
      <w:r>
        <w:rPr>
          <w:spacing w:val="20"/>
        </w:rPr>
        <w:t> </w:t>
      </w:r>
      <w:r>
        <w:rPr>
          <w:spacing w:val="-1"/>
        </w:rPr>
        <w:t>niveles</w:t>
      </w:r>
      <w:r>
        <w:rPr/>
        <w:t> </w:t>
      </w:r>
      <w:r>
        <w:rPr>
          <w:spacing w:val="20"/>
        </w:rPr>
        <w:t> </w:t>
      </w:r>
      <w:r>
        <w:rPr/>
        <w:t>inicial, </w:t>
      </w:r>
      <w:r>
        <w:rPr>
          <w:spacing w:val="20"/>
        </w:rPr>
        <w:t> </w:t>
      </w:r>
      <w:r>
        <w:rPr/>
        <w:t>intermedio </w:t>
      </w:r>
      <w:r>
        <w:rPr>
          <w:spacing w:val="21"/>
        </w:rPr>
        <w:t> </w:t>
      </w:r>
      <w:r>
        <w:rPr/>
        <w:t>y </w:t>
      </w:r>
      <w:r>
        <w:rPr>
          <w:spacing w:val="18"/>
        </w:rPr>
        <w:t> </w:t>
      </w:r>
      <w:r>
        <w:rPr>
          <w:spacing w:val="-1"/>
        </w:rPr>
        <w:t>avanzado</w:t>
      </w:r>
      <w:r>
        <w:rPr/>
        <w:t> </w:t>
      </w:r>
      <w:r>
        <w:rPr>
          <w:spacing w:val="20"/>
        </w:rPr>
        <w:t> </w:t>
      </w:r>
      <w:r>
        <w:rPr/>
        <w:t>que </w:t>
      </w:r>
      <w:r>
        <w:rPr>
          <w:spacing w:val="20"/>
        </w:rPr>
        <w:t> </w:t>
      </w:r>
      <w:r>
        <w:rPr>
          <w:spacing w:val="-1"/>
        </w:rPr>
        <w:t>equivalen</w:t>
      </w:r>
      <w:r>
        <w:rPr/>
        <w:t> </w:t>
      </w:r>
      <w:r>
        <w:rPr>
          <w:spacing w:val="20"/>
        </w:rPr>
        <w:t> </w:t>
      </w:r>
      <w:r>
        <w:rPr/>
        <w:t>a</w:t>
      </w:r>
      <w:r>
        <w:rPr>
          <w:spacing w:val="33"/>
        </w:rPr>
        <w:t> </w:t>
      </w:r>
      <w:r>
        <w:rPr/>
        <w:t>alfabetización,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secundaria, </w:t>
      </w:r>
      <w:r>
        <w:rPr>
          <w:spacing w:val="-1"/>
        </w:rPr>
        <w:t>respectivamente.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4941" w:right="1948" w:firstLine="79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Adultos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conclusión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nivel registrados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el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Estatal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> Adultos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2005-2006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9"/>
        <w:spacing w:line="240" w:lineRule="auto" w:before="80"/>
        <w:ind w:left="1340" w:right="3747"/>
        <w:jc w:val="center"/>
      </w:pPr>
      <w:r>
        <w:rPr/>
        <w:pict>
          <v:group style="position:absolute;margin-left:302.399994pt;margin-top:5.40947pt;width:265.95pt;height:86.5pt;mso-position-horizontal-relative:page;mso-position-vertical-relative:paragraph;z-index:3928" coordorigin="6048,108" coordsize="5319,1730">
            <v:group style="position:absolute;left:6761;top:828;width:1313;height:953" coordorigin="6761,828" coordsize="1313,953">
              <v:shape style="position:absolute;left:6761;top:828;width:1313;height:953" coordorigin="6761,828" coordsize="1313,953" path="m8074,828l8074,1780,6761,1780,6761,828,8074,828xe" filled="true" fillcolor="#ffcc00" stroked="false">
                <v:path arrowok="t"/>
                <v:fill type="solid"/>
              </v:shape>
            </v:group>
            <v:group style="position:absolute;left:9386;top:276;width:1313;height:1505" coordorigin="9386,276" coordsize="1313,1505">
              <v:shape style="position:absolute;left:9386;top:276;width:1313;height:1505" coordorigin="9386,276" coordsize="1313,1505" path="m10699,276l10699,1780,9386,1780,9386,276,10699,276xe" filled="true" fillcolor="#ffcc00" stroked="false">
                <v:path arrowok="t"/>
                <v:fill type="solid"/>
              </v:shape>
            </v:group>
            <v:group style="position:absolute;left:6106;top:182;width:2;height:1647" coordorigin="6106,182" coordsize="2,1647">
              <v:shape style="position:absolute;left:6106;top:182;width:2;height:1647" coordorigin="6106,182" coordsize="0,1647" path="m6106,182l6106,1828e" filled="false" stroked="true" strokeweight=".96pt" strokecolor="#000000">
                <v:path arrowok="t"/>
              </v:shape>
            </v:group>
            <v:group style="position:absolute;left:6058;top:1780;width:5300;height:2" coordorigin="6058,1780" coordsize="5300,2">
              <v:shape style="position:absolute;left:6058;top:1780;width:5300;height:2" coordorigin="6058,1780" coordsize="5300,0" path="m11357,1780l6058,1780e" filled="false" stroked="true" strokeweight=".96pt" strokecolor="#000000">
                <v:path arrowok="t"/>
              </v:shape>
            </v:group>
            <v:group style="position:absolute;left:6058;top:1461;width:48;height:2" coordorigin="6058,1461" coordsize="48,2">
              <v:shape style="position:absolute;left:6058;top:1461;width:48;height:2" coordorigin="6058,1461" coordsize="48,0" path="m6058,1461l6106,1461e" filled="false" stroked="true" strokeweight=".96pt" strokecolor="#000000">
                <v:path arrowok="t"/>
              </v:shape>
            </v:group>
            <v:group style="position:absolute;left:6058;top:1142;width:48;height:2" coordorigin="6058,1142" coordsize="48,2">
              <v:shape style="position:absolute;left:6058;top:1142;width:48;height:2" coordorigin="6058,1142" coordsize="48,0" path="m6058,1142l6106,1142e" filled="false" stroked="true" strokeweight=".96pt" strokecolor="#000000">
                <v:path arrowok="t"/>
              </v:shape>
            </v:group>
            <v:group style="position:absolute;left:6058;top:820;width:48;height:2" coordorigin="6058,820" coordsize="48,2">
              <v:shape style="position:absolute;left:6058;top:820;width:48;height:2" coordorigin="6058,820" coordsize="48,0" path="m6058,820l6106,820e" filled="false" stroked="true" strokeweight=".96pt" strokecolor="#000000">
                <v:path arrowok="t"/>
              </v:shape>
            </v:group>
            <v:group style="position:absolute;left:6058;top:501;width:48;height:2" coordorigin="6058,501" coordsize="48,2">
              <v:shape style="position:absolute;left:6058;top:501;width:48;height:2" coordorigin="6058,501" coordsize="48,0" path="m6058,501l6106,501e" filled="false" stroked="true" strokeweight=".96pt" strokecolor="#000000">
                <v:path arrowok="t"/>
              </v:shape>
            </v:group>
            <v:group style="position:absolute;left:6058;top:182;width:48;height:2" coordorigin="6058,182" coordsize="48,2">
              <v:shape style="position:absolute;left:6058;top:182;width:48;height:2" coordorigin="6058,182" coordsize="48,0" path="m6058,182l6106,182e" filled="false" stroked="true" strokeweight=".96pt" strokecolor="#000000">
                <v:path arrowok="t"/>
              </v:shape>
            </v:group>
            <v:group style="position:absolute;left:8731;top:1780;width:2;height:48" coordorigin="8731,1780" coordsize="2,48">
              <v:shape style="position:absolute;left:8731;top:1780;width:2;height:48" coordorigin="8731,1780" coordsize="0,48" path="m8731,1828l8731,1780e" filled="false" stroked="true" strokeweight=".96pt" strokecolor="#000000">
                <v:path arrowok="t"/>
              </v:shape>
            </v:group>
            <v:group style="position:absolute;left:11357;top:1780;width:2;height:48" coordorigin="11357,1780" coordsize="2,48">
              <v:shape style="position:absolute;left:11357;top:1780;width:2;height:48" coordorigin="11357,1780" coordsize="0,48" path="m11357,1828l11357,1780e" filled="false" stroked="true" strokeweight=".96pt" strokecolor="#000000">
                <v:path arrowok="t"/>
              </v:shape>
              <v:shape style="position:absolute;left:9842;top:108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1,941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17;top:564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1,596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2,000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340" w:right="374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1,600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footerReference w:type="default" r:id="rId27"/>
          <w:footerReference w:type="even" r:id="rId28"/>
          <w:pgSz w:w="15840" w:h="12240" w:orient="landscape"/>
          <w:pgMar w:footer="1758" w:header="709" w:top="1640" w:bottom="1940" w:left="400" w:right="2260"/>
        </w:sectPr>
      </w:pPr>
    </w:p>
    <w:p>
      <w:pPr>
        <w:spacing w:before="13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</w:t>
      </w:r>
      <w:r>
        <w:rPr>
          <w:rFonts w:ascii="Arial"/>
          <w:sz w:val="16"/>
        </w:rPr>
      </w:r>
    </w:p>
    <w:p>
      <w:pPr>
        <w:spacing w:before="13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</w:t>
      </w:r>
      <w:r>
        <w:rPr>
          <w:rFonts w:ascii="Arial"/>
          <w:sz w:val="16"/>
        </w:rPr>
      </w:r>
    </w:p>
    <w:p>
      <w:pPr>
        <w:spacing w:before="13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tabs>
          <w:tab w:pos="3840" w:val="left" w:leader="none"/>
        </w:tabs>
        <w:spacing w:before="0"/>
        <w:ind w:left="121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586" w:space="40"/>
            <w:col w:w="7554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385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188" w:right="1948"/>
        <w:jc w:val="left"/>
      </w:pPr>
      <w:r>
        <w:rPr/>
        <w:t>Fuente:</w:t>
      </w:r>
      <w:r>
        <w:rPr>
          <w:spacing w:val="20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Estatal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Educación</w:t>
      </w:r>
      <w:r>
        <w:rPr>
          <w:spacing w:val="19"/>
        </w:rPr>
        <w:t> </w:t>
      </w:r>
      <w:r>
        <w:rPr/>
        <w:t>para</w:t>
      </w:r>
      <w:r>
        <w:rPr>
          <w:spacing w:val="20"/>
        </w:rPr>
        <w:t> </w:t>
      </w:r>
      <w:r>
        <w:rPr/>
        <w:t>Adultos,</w:t>
      </w:r>
      <w:r>
        <w:rPr>
          <w:spacing w:val="20"/>
        </w:rPr>
        <w:t> </w:t>
      </w:r>
      <w:r>
        <w:rPr/>
        <w:t>Dirección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/>
        <w:t>Planeación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Seguimiento</w:t>
      </w:r>
      <w:r>
        <w:rPr>
          <w:spacing w:val="21"/>
        </w:rPr>
        <w:t> </w:t>
      </w:r>
      <w:r>
        <w:rPr>
          <w:spacing w:val="-1"/>
        </w:rPr>
        <w:t>Operativo.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003" w:right="4494" w:hanging="53"/>
        <w:jc w:val="left"/>
        <w:rPr>
          <w:b w:val="0"/>
          <w:bCs w:val="0"/>
        </w:rPr>
      </w:pPr>
      <w:r>
        <w:rPr/>
        <w:pict>
          <v:group style="position:absolute;margin-left:601.619995pt;margin-top:-129.839569pt;width:159.75pt;height:396.75pt;mso-position-horizontal-relative:page;mso-position-vertical-relative:paragraph;z-index:3952" coordorigin="12032,-2597" coordsize="3195,7935">
            <v:group style="position:absolute;left:13634;top:-2590;width:2;height:7920" coordorigin="13634,-2590" coordsize="2,7920">
              <v:shape style="position:absolute;left:13634;top:-2590;width:2;height:7920" coordorigin="13634,-2590" coordsize="0,7920" path="m13634,5330l13634,-2590e" filled="false" stroked="true" strokeweight=".72pt" strokecolor="#969696">
                <v:path arrowok="t"/>
              </v:shape>
            </v:group>
            <v:group style="position:absolute;left:12040;top:5322;width:3180;height:2" coordorigin="12040,5322" coordsize="3180,2">
              <v:shape style="position:absolute;left:12040;top:5322;width:3180;height:2" coordorigin="12040,5322" coordsize="3180,0" path="m12040,5322l15220,532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Personal </w:t>
      </w:r>
      <w:r>
        <w:rPr/>
        <w:t>del</w:t>
      </w:r>
      <w:r>
        <w:rPr>
          <w:spacing w:val="-1"/>
        </w:rPr>
        <w:t> Centro </w:t>
      </w:r>
      <w:r>
        <w:rPr>
          <w:spacing w:val="-2"/>
        </w:rPr>
        <w:t>Investigaciones</w:t>
      </w:r>
      <w:r>
        <w:rPr/>
        <w:t> </w:t>
      </w:r>
      <w:r>
        <w:rPr>
          <w:spacing w:val="-1"/>
        </w:rPr>
        <w:t>Biológicas</w:t>
      </w:r>
      <w:r>
        <w:rPr/>
        <w:t> del</w:t>
      </w:r>
      <w:r>
        <w:rPr>
          <w:spacing w:val="-1"/>
        </w:rPr>
        <w:t> Noroeste,</w:t>
      </w:r>
      <w:r>
        <w:rPr/>
        <w:t> </w:t>
      </w:r>
      <w:r>
        <w:rPr>
          <w:spacing w:val="-1"/>
        </w:rPr>
        <w:t>S.C.</w:t>
      </w:r>
      <w:r>
        <w:rPr>
          <w:spacing w:val="36"/>
        </w:rPr>
        <w:t> </w:t>
      </w:r>
      <w:r>
        <w:rPr/>
        <w:t>pertenecientes</w:t>
      </w:r>
      <w:r>
        <w:rPr>
          <w:spacing w:val="-2"/>
        </w:rPr>
        <w:t> </w:t>
      </w:r>
      <w:r>
        <w:rPr>
          <w:spacing w:val="-1"/>
        </w:rPr>
        <w:t>al </w:t>
      </w:r>
      <w:r>
        <w:rPr/>
        <w:t>Sistema</w:t>
      </w:r>
      <w:r>
        <w:rPr>
          <w:spacing w:val="-1"/>
        </w:rPr>
        <w:t> Nacional</w:t>
      </w:r>
      <w:r>
        <w:rPr/>
        <w:t> de</w:t>
      </w:r>
      <w:r>
        <w:rPr>
          <w:spacing w:val="-1"/>
        </w:rPr>
        <w:t> Investigadores,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3"/>
        <w:gridCol w:w="1033"/>
        <w:gridCol w:w="900"/>
        <w:gridCol w:w="893"/>
      </w:tblGrid>
      <w:tr>
        <w:trPr>
          <w:trHeight w:val="212" w:hRule="exact"/>
        </w:trPr>
        <w:tc>
          <w:tcPr>
            <w:tcW w:w="200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Candidatos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Nivel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Nivel 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Nivel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</w:tr>
      <w:tr>
        <w:trPr>
          <w:trHeight w:val="212" w:hRule="exact"/>
        </w:trPr>
        <w:tc>
          <w:tcPr>
            <w:tcW w:w="200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35" w:right="6463"/>
        <w:jc w:val="left"/>
      </w:pPr>
      <w:r>
        <w:rPr/>
        <w:t>Fuente: Centro</w:t>
      </w:r>
      <w:r>
        <w:rPr>
          <w:spacing w:val="1"/>
        </w:rPr>
        <w:t> </w:t>
      </w:r>
      <w:r>
        <w:rPr>
          <w:spacing w:val="-1"/>
        </w:rPr>
        <w:t>Investigaciones </w:t>
      </w:r>
      <w:r>
        <w:rPr/>
        <w:t>Biológicas del Noroeste,</w:t>
      </w:r>
      <w:r>
        <w:rPr>
          <w:spacing w:val="1"/>
        </w:rPr>
        <w:t> </w:t>
      </w:r>
      <w:r>
        <w:rPr/>
        <w:t>S.C.</w:t>
      </w:r>
      <w:r>
        <w:rPr>
          <w:spacing w:val="25"/>
        </w:rPr>
        <w:t> </w:t>
      </w:r>
      <w:r>
        <w:rPr/>
        <w:t>1/ 84 </w:t>
      </w:r>
      <w:r>
        <w:rPr>
          <w:spacing w:val="-1"/>
        </w:rPr>
        <w:t>investigadores</w:t>
      </w:r>
      <w:r>
        <w:rPr/>
        <w:t> y</w:t>
      </w:r>
      <w:r>
        <w:rPr>
          <w:spacing w:val="-2"/>
        </w:rPr>
        <w:t> </w:t>
      </w:r>
      <w:r>
        <w:rPr/>
        <w:t>6 </w:t>
      </w:r>
      <w:r>
        <w:rPr>
          <w:spacing w:val="-1"/>
        </w:rPr>
        <w:t>técnicos:</w:t>
      </w:r>
      <w:r>
        <w:rPr/>
        <w:t> 5 </w:t>
      </w:r>
      <w:r>
        <w:rPr>
          <w:spacing w:val="-1"/>
        </w:rPr>
        <w:t>nivel</w:t>
      </w:r>
      <w:r>
        <w:rPr/>
        <w:t> I y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nivel</w:t>
      </w:r>
      <w:r>
        <w:rPr/>
        <w:t> Candidato.</w:t>
      </w:r>
    </w:p>
    <w:p>
      <w:pPr>
        <w:pStyle w:val="BodyText"/>
        <w:spacing w:line="240" w:lineRule="auto"/>
        <w:ind w:left="2735" w:right="0"/>
        <w:jc w:val="left"/>
      </w:pPr>
      <w:r>
        <w:rPr/>
        <w:t>2/ 89 </w:t>
      </w:r>
      <w:r>
        <w:rPr>
          <w:spacing w:val="-1"/>
        </w:rPr>
        <w:t>investigadores</w:t>
      </w:r>
      <w:r>
        <w:rPr/>
        <w:t> y</w:t>
      </w:r>
      <w:r>
        <w:rPr>
          <w:spacing w:val="-2"/>
        </w:rPr>
        <w:t> </w:t>
      </w:r>
      <w:r>
        <w:rPr/>
        <w:t>5 técnicos: 4 </w:t>
      </w:r>
      <w:r>
        <w:rPr>
          <w:spacing w:val="-1"/>
        </w:rPr>
        <w:t>nivel</w:t>
      </w:r>
      <w:r>
        <w:rPr/>
        <w:t> I y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nivel</w:t>
      </w:r>
      <w:r>
        <w:rPr/>
        <w:t> Candidato.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13"/>
        <w:ind w:right="1470"/>
        <w:jc w:val="right"/>
      </w:pPr>
      <w:r>
        <w:rPr>
          <w:color w:val="9A9A9A"/>
          <w:spacing w:val="-1"/>
        </w:rPr>
        <w:t>33</w:t>
      </w:r>
      <w:r>
        <w:rPr/>
      </w:r>
    </w:p>
    <w:p>
      <w:pPr>
        <w:spacing w:after="0" w:line="240" w:lineRule="auto"/>
        <w:jc w:val="right"/>
        <w:sectPr>
          <w:headerReference w:type="even" r:id="rId63"/>
          <w:headerReference w:type="default" r:id="rId64"/>
          <w:pgSz w:w="15840" w:h="12240" w:orient="landscape"/>
          <w:pgMar w:header="709" w:footer="1109" w:top="1640" w:bottom="130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before="82"/>
        <w:ind w:left="6821" w:right="2364" w:hanging="146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3.496927pt;width:159.75pt;height:397.75pt;mso-position-horizontal-relative:page;mso-position-vertical-relative:paragraph;z-index:4048" coordorigin="512,70" coordsize="3195,7955">
            <v:group style="position:absolute;left:1934;top:77;width:2;height:7920" coordorigin="1934,77" coordsize="2,7920">
              <v:shape style="position:absolute;left:1934;top:77;width:2;height:7920" coordorigin="1934,77" coordsize="0,7920" path="m1934,7997l1934,77e" filled="false" stroked="true" strokeweight=".72pt" strokecolor="#969696">
                <v:path arrowok="t"/>
              </v:shape>
            </v:group>
            <v:group style="position:absolute;left:520;top:8018;width:3180;height:2" coordorigin="520,8018" coordsize="3180,2">
              <v:shape style="position:absolute;left:520;top:8018;width:3180;height:2" coordorigin="520,8018" coordsize="3180,0" path="m3700,8018l520,8018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4" w:id="5"/>
      <w:bookmarkEnd w:id="5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Salud por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pacing w:val="-1"/>
          <w:sz w:val="20"/>
        </w:rPr>
        <w:t>2004-2006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368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9.7pt;height:120.5pt;mso-position-horizontal-relative:char;mso-position-vertical-relative:line" coordorigin="0,0" coordsize="8794,2410">
            <v:shape style="position:absolute;left:0;top:0;width:4954;height:216" type="#_x0000_t75" stroked="false">
              <v:imagedata r:id="rId67" o:title=""/>
            </v:shape>
            <v:group style="position:absolute;left:4934;top:211;width:10;height:2" coordorigin="4934,211" coordsize="10,2">
              <v:shape style="position:absolute;left:4934;top:211;width:10;height:2" coordorigin="4934,211" coordsize="10,0" path="m4934,211l4944,211e" filled="false" stroked="true" strokeweight=".48pt" strokecolor="#1f1f1f">
                <v:path arrowok="t"/>
              </v:shape>
            </v:group>
            <v:group style="position:absolute;left:4944;top:211;width:10;height:2" coordorigin="4944,211" coordsize="10,2">
              <v:shape style="position:absolute;left:4944;top:211;width:10;height:2" coordorigin="4944,211" coordsize="10,0" path="m4944,211l4954,211e" filled="false" stroked="true" strokeweight=".48pt" strokecolor="#6f6f6f">
                <v:path arrowok="t"/>
              </v:shape>
              <v:shape style="position:absolute;left:4954;top:0;width:1308;height:216" type="#_x0000_t75" stroked="false">
                <v:imagedata r:id="rId68" o:title=""/>
              </v:shape>
            </v:group>
            <v:group style="position:absolute;left:6252;top:211;width:10;height:2" coordorigin="6252,211" coordsize="10,2">
              <v:shape style="position:absolute;left:6252;top:211;width:10;height:2" coordorigin="6252,211" coordsize="10,0" path="m6252,211l6262,211e" filled="false" stroked="true" strokeweight=".48pt" strokecolor="#6f6f6f">
                <v:path arrowok="t"/>
              </v:shape>
              <v:shape style="position:absolute;left:6262;top:0;width:1308;height:216" type="#_x0000_t75" stroked="false">
                <v:imagedata r:id="rId69" o:title=""/>
              </v:shape>
            </v:group>
            <v:group style="position:absolute;left:7560;top:211;width:10;height:2" coordorigin="7560,211" coordsize="10,2">
              <v:shape style="position:absolute;left:7560;top:211;width:10;height:2" coordorigin="7560,211" coordsize="10,0" path="m7560,211l7570,211e" filled="false" stroked="true" strokeweight=".48pt" strokecolor="#6f6f6f">
                <v:path arrowok="t"/>
              </v:shape>
              <v:shape style="position:absolute;left:0;top:216;width:4954;height:217" type="#_x0000_t75" stroked="false">
                <v:imagedata r:id="rId70" o:title=""/>
              </v:shape>
            </v:group>
            <v:group style="position:absolute;left:4934;top:428;width:10;height:2" coordorigin="4934,428" coordsize="10,2">
              <v:shape style="position:absolute;left:4934;top:428;width:10;height:2" coordorigin="4934,428" coordsize="10,0" path="m4934,428l4944,428e" filled="false" stroked="true" strokeweight=".48pt" strokecolor="#1f1f1f">
                <v:path arrowok="t"/>
              </v:shape>
            </v:group>
            <v:group style="position:absolute;left:4944;top:428;width:10;height:2" coordorigin="4944,428" coordsize="10,2">
              <v:shape style="position:absolute;left:4944;top:428;width:10;height:2" coordorigin="4944,428" coordsize="10,0" path="m4944,428l4954,428e" filled="false" stroked="true" strokeweight=".48pt" strokecolor="#dedede">
                <v:path arrowok="t"/>
              </v:shape>
              <v:shape style="position:absolute;left:4954;top:216;width:1308;height:217" type="#_x0000_t75" stroked="false">
                <v:imagedata r:id="rId71" o:title=""/>
              </v:shape>
            </v:group>
            <v:group style="position:absolute;left:6252;top:428;width:10;height:2" coordorigin="6252,428" coordsize="10,2">
              <v:shape style="position:absolute;left:6252;top:428;width:10;height:2" coordorigin="6252,428" coordsize="10,0" path="m6252,428l6262,428e" filled="false" stroked="true" strokeweight=".48pt" strokecolor="#dedede">
                <v:path arrowok="t"/>
              </v:shape>
            </v:group>
            <v:group style="position:absolute;left:8779;top:211;width:10;height:2" coordorigin="8779,211" coordsize="10,2">
              <v:shape style="position:absolute;left:8779;top:211;width:10;height:2" coordorigin="8779,211" coordsize="10,0" path="m8779,211l8789,211e" filled="false" stroked="true" strokeweight=".48pt" strokecolor="#000000">
                <v:path arrowok="t"/>
              </v:shape>
              <v:shape style="position:absolute;left:6262;top:206;width:2518;height:227" type="#_x0000_t75" stroked="false">
                <v:imagedata r:id="rId72" o:title=""/>
              </v:shape>
            </v:group>
            <v:group style="position:absolute;left:7560;top:428;width:10;height:2" coordorigin="7560,428" coordsize="10,2">
              <v:shape style="position:absolute;left:7560;top:428;width:10;height:2" coordorigin="7560,428" coordsize="10,0" path="m7560,428l7570,428e" filled="false" stroked="true" strokeweight=".48pt" strokecolor="#dedede">
                <v:path arrowok="t"/>
              </v:shape>
            </v:group>
            <v:group style="position:absolute;left:8779;top:428;width:10;height:2" coordorigin="8779,428" coordsize="10,2">
              <v:shape style="position:absolute;left:8779;top:428;width:10;height:2" coordorigin="8779,428" coordsize="10,0" path="m8779,428l8789,428e" filled="false" stroked="true" strokeweight=".48pt" strokecolor="#000000">
                <v:path arrowok="t"/>
              </v:shape>
            </v:group>
            <v:group style="position:absolute;left:4944;top:688;width:10;height:2" coordorigin="4944,688" coordsize="10,2">
              <v:shape style="position:absolute;left:4944;top:688;width:10;height:2" coordorigin="4944,688" coordsize="10,0" path="m4944,688l4954,688e" filled="false" stroked="true" strokeweight=".48pt" strokecolor="#000000">
                <v:path arrowok="t"/>
              </v:shape>
              <v:shape style="position:absolute;left:0;top:433;width:4954;height:260" type="#_x0000_t75" stroked="false">
                <v:imagedata r:id="rId73" o:title=""/>
              </v:shape>
            </v:group>
            <v:group style="position:absolute;left:4934;top:689;width:10;height:2" coordorigin="4934,689" coordsize="10,2">
              <v:shape style="position:absolute;left:4934;top:689;width:10;height:2" coordorigin="4934,689" coordsize="10,0" path="m4934,689l4944,689e" filled="false" stroked="true" strokeweight=".48pt" strokecolor="#1f1f1f">
                <v:path arrowok="t"/>
              </v:shape>
            </v:group>
            <v:group style="position:absolute;left:4944;top:689;width:10;height:2" coordorigin="4944,689" coordsize="10,2">
              <v:shape style="position:absolute;left:4944;top:689;width:10;height:2" coordorigin="4944,689" coordsize="10,0" path="m4944,689l4954,689e" filled="false" stroked="true" strokeweight=".48pt" strokecolor="#2f2f2f">
                <v:path arrowok="t"/>
              </v:shape>
            </v:group>
            <v:group style="position:absolute;left:6252;top:688;width:10;height:2" coordorigin="6252,688" coordsize="10,2">
              <v:shape style="position:absolute;left:6252;top:688;width:10;height:2" coordorigin="6252,688" coordsize="10,0" path="m6252,688l6262,688e" filled="false" stroked="true" strokeweight=".48pt" strokecolor="#000000">
                <v:path arrowok="t"/>
              </v:shape>
              <v:shape style="position:absolute;left:4954;top:433;width:1308;height:260" type="#_x0000_t75" stroked="false">
                <v:imagedata r:id="rId74" o:title=""/>
              </v:shape>
            </v:group>
            <v:group style="position:absolute;left:6252;top:689;width:10;height:2" coordorigin="6252,689" coordsize="10,2">
              <v:shape style="position:absolute;left:6252;top:689;width:10;height:2" coordorigin="6252,689" coordsize="10,0" path="m6252,689l6262,689e" filled="false" stroked="true" strokeweight=".48pt" strokecolor="#2f2f2f">
                <v:path arrowok="t"/>
              </v:shape>
            </v:group>
            <v:group style="position:absolute;left:7560;top:688;width:10;height:2" coordorigin="7560,688" coordsize="10,2">
              <v:shape style="position:absolute;left:7560;top:688;width:10;height:2" coordorigin="7560,688" coordsize="10,0" path="m7560,688l7570,688e" filled="false" stroked="true" strokeweight=".48pt" strokecolor="#000000">
                <v:path arrowok="t"/>
              </v:shape>
              <v:shape style="position:absolute;left:6262;top:424;width:2518;height:270" type="#_x0000_t75" stroked="false">
                <v:imagedata r:id="rId75" o:title=""/>
              </v:shape>
            </v:group>
            <v:group style="position:absolute;left:7560;top:689;width:10;height:2" coordorigin="7560,689" coordsize="10,2">
              <v:shape style="position:absolute;left:7560;top:689;width:10;height:2" coordorigin="7560,689" coordsize="10,0" path="m7560,689l7570,689e" filled="false" stroked="true" strokeweight=".48pt" strokecolor="#2f2f2f">
                <v:path arrowok="t"/>
              </v:shape>
            </v:group>
            <v:group style="position:absolute;left:8779;top:689;width:10;height:2" coordorigin="8779,689" coordsize="10,2">
              <v:shape style="position:absolute;left:8779;top:689;width:10;height:2" coordorigin="8779,689" coordsize="10,0" path="m8779,689l8789,689e" filled="false" stroked="true" strokeweight=".48pt" strokecolor="#000000">
                <v:path arrowok="t"/>
              </v:shape>
              <v:shape style="position:absolute;left:0;top:694;width:4954;height:259" type="#_x0000_t75" stroked="false">
                <v:imagedata r:id="rId76" o:title=""/>
              </v:shape>
            </v:group>
            <v:group style="position:absolute;left:4934;top:948;width:10;height:2" coordorigin="4934,948" coordsize="10,2">
              <v:shape style="position:absolute;left:4934;top:948;width:10;height:2" coordorigin="4934,948" coordsize="10,0" path="m4934,948l4944,948e" filled="false" stroked="true" strokeweight=".48pt" strokecolor="#1f1f1f">
                <v:path arrowok="t"/>
              </v:shape>
            </v:group>
            <v:group style="position:absolute;left:4944;top:948;width:10;height:2" coordorigin="4944,948" coordsize="10,2">
              <v:shape style="position:absolute;left:4944;top:948;width:10;height:2" coordorigin="4944,948" coordsize="10,0" path="m4944,948l4954,948e" filled="false" stroked="true" strokeweight=".48pt" strokecolor="#cecece">
                <v:path arrowok="t"/>
              </v:shape>
              <v:shape style="position:absolute;left:4954;top:694;width:1308;height:259" type="#_x0000_t75" stroked="false">
                <v:imagedata r:id="rId77" o:title=""/>
              </v:shape>
            </v:group>
            <v:group style="position:absolute;left:6252;top:948;width:10;height:2" coordorigin="6252,948" coordsize="10,2">
              <v:shape style="position:absolute;left:6252;top:948;width:10;height:2" coordorigin="6252,948" coordsize="10,0" path="m6252,948l6262,948e" filled="false" stroked="true" strokeweight=".48pt" strokecolor="#cecece">
                <v:path arrowok="t"/>
              </v:shape>
              <v:shape style="position:absolute;left:6262;top:684;width:2518;height:269" type="#_x0000_t75" stroked="false">
                <v:imagedata r:id="rId78" o:title=""/>
              </v:shape>
            </v:group>
            <v:group style="position:absolute;left:7560;top:948;width:10;height:2" coordorigin="7560,948" coordsize="10,2">
              <v:shape style="position:absolute;left:7560;top:948;width:10;height:2" coordorigin="7560,948" coordsize="10,0" path="m7560,948l7570,948e" filled="false" stroked="true" strokeweight=".48pt" strokecolor="#cecece">
                <v:path arrowok="t"/>
              </v:shape>
            </v:group>
            <v:group style="position:absolute;left:8779;top:948;width:10;height:2" coordorigin="8779,948" coordsize="10,2">
              <v:shape style="position:absolute;left:8779;top:948;width:10;height:2" coordorigin="8779,948" coordsize="10,0" path="m8779,948l8789,948e" filled="false" stroked="true" strokeweight=".48pt" strokecolor="#000000">
                <v:path arrowok="t"/>
              </v:shape>
              <v:shape style="position:absolute;left:0;top:953;width:4954;height:217" type="#_x0000_t75" stroked="false">
                <v:imagedata r:id="rId79" o:title=""/>
              </v:shape>
            </v:group>
            <v:group style="position:absolute;left:4934;top:1165;width:10;height:2" coordorigin="4934,1165" coordsize="10,2">
              <v:shape style="position:absolute;left:4934;top:1165;width:10;height:2" coordorigin="4934,1165" coordsize="10,0" path="m4934,1165l4944,1165e" filled="false" stroked="true" strokeweight=".48pt" strokecolor="#1f1f1f">
                <v:path arrowok="t"/>
              </v:shape>
            </v:group>
            <v:group style="position:absolute;left:4944;top:1165;width:10;height:2" coordorigin="4944,1165" coordsize="10,2">
              <v:shape style="position:absolute;left:4944;top:1165;width:10;height:2" coordorigin="4944,1165" coordsize="10,0" path="m4944,1165l4954,1165e" filled="false" stroked="true" strokeweight=".48pt" strokecolor="#000000">
                <v:path arrowok="t"/>
              </v:shape>
              <v:shape style="position:absolute;left:4954;top:953;width:1308;height:217" type="#_x0000_t75" stroked="false">
                <v:imagedata r:id="rId80" o:title=""/>
              </v:shape>
            </v:group>
            <v:group style="position:absolute;left:6252;top:1165;width:10;height:2" coordorigin="6252,1165" coordsize="10,2">
              <v:shape style="position:absolute;left:6252;top:1165;width:10;height:2" coordorigin="6252,1165" coordsize="10,0" path="m6252,1165l6262,1165e" filled="false" stroked="true" strokeweight=".48pt" strokecolor="#000000">
                <v:path arrowok="t"/>
              </v:shape>
              <v:shape style="position:absolute;left:6262;top:943;width:2518;height:227" type="#_x0000_t75" stroked="false">
                <v:imagedata r:id="rId81" o:title=""/>
              </v:shape>
            </v:group>
            <v:group style="position:absolute;left:7560;top:1165;width:10;height:2" coordorigin="7560,1165" coordsize="10,2">
              <v:shape style="position:absolute;left:7560;top:1165;width:10;height:2" coordorigin="7560,1165" coordsize="10,0" path="m7560,1165l7570,1165e" filled="false" stroked="true" strokeweight=".48pt" strokecolor="#000000">
                <v:path arrowok="t"/>
              </v:shape>
            </v:group>
            <v:group style="position:absolute;left:8779;top:1165;width:10;height:2" coordorigin="8779,1165" coordsize="10,2">
              <v:shape style="position:absolute;left:8779;top:1165;width:10;height:2" coordorigin="8779,1165" coordsize="10,0" path="m8779,1165l8789,1165e" filled="false" stroked="true" strokeweight=".48pt" strokecolor="#000000">
                <v:path arrowok="t"/>
              </v:shape>
              <v:shape style="position:absolute;left:0;top:1170;width:4954;height:217" type="#_x0000_t75" stroked="false">
                <v:imagedata r:id="rId82" o:title=""/>
              </v:shape>
            </v:group>
            <v:group style="position:absolute;left:4934;top:1382;width:10;height:2" coordorigin="4934,1382" coordsize="10,2">
              <v:shape style="position:absolute;left:4934;top:1382;width:10;height:2" coordorigin="4934,1382" coordsize="10,0" path="m4934,1382l4944,1382e" filled="false" stroked="true" strokeweight=".48pt" strokecolor="#1f1f1f">
                <v:path arrowok="t"/>
              </v:shape>
            </v:group>
            <v:group style="position:absolute;left:4944;top:1382;width:10;height:2" coordorigin="4944,1382" coordsize="10,2">
              <v:shape style="position:absolute;left:4944;top:1382;width:10;height:2" coordorigin="4944,1382" coordsize="10,0" path="m4944,1382l4954,1382e" filled="false" stroked="true" strokeweight=".48pt" strokecolor="#6f6f6f">
                <v:path arrowok="t"/>
              </v:shape>
              <v:shape style="position:absolute;left:4954;top:1170;width:1308;height:217" type="#_x0000_t75" stroked="false">
                <v:imagedata r:id="rId83" o:title=""/>
              </v:shape>
            </v:group>
            <v:group style="position:absolute;left:6252;top:1382;width:10;height:2" coordorigin="6252,1382" coordsize="10,2">
              <v:shape style="position:absolute;left:6252;top:1382;width:10;height:2" coordorigin="6252,1382" coordsize="10,0" path="m6252,1382l6262,1382e" filled="false" stroked="true" strokeweight=".48pt" strokecolor="#6f6f6f">
                <v:path arrowok="t"/>
              </v:shape>
              <v:shape style="position:absolute;left:6262;top:1160;width:2518;height:227" type="#_x0000_t75" stroked="false">
                <v:imagedata r:id="rId84" o:title=""/>
              </v:shape>
            </v:group>
            <v:group style="position:absolute;left:7560;top:1382;width:10;height:2" coordorigin="7560,1382" coordsize="10,2">
              <v:shape style="position:absolute;left:7560;top:1382;width:10;height:2" coordorigin="7560,1382" coordsize="10,0" path="m7560,1382l7570,1382e" filled="false" stroked="true" strokeweight=".48pt" strokecolor="#6f6f6f">
                <v:path arrowok="t"/>
              </v:shape>
            </v:group>
            <v:group style="position:absolute;left:8779;top:1382;width:10;height:2" coordorigin="8779,1382" coordsize="10,2">
              <v:shape style="position:absolute;left:8779;top:1382;width:10;height:2" coordorigin="8779,1382" coordsize="10,0" path="m8779,1382l8789,1382e" filled="false" stroked="true" strokeweight=".48pt" strokecolor="#000000">
                <v:path arrowok="t"/>
              </v:shape>
              <v:shape style="position:absolute;left:0;top:1387;width:4954;height:258" type="#_x0000_t75" stroked="false">
                <v:imagedata r:id="rId85" o:title=""/>
              </v:shape>
            </v:group>
            <v:group style="position:absolute;left:4934;top:1640;width:10;height:2" coordorigin="4934,1640" coordsize="10,2">
              <v:shape style="position:absolute;left:4934;top:1640;width:10;height:2" coordorigin="4934,1640" coordsize="10,0" path="m4934,1640l4944,1640e" filled="false" stroked="true" strokeweight=".48pt" strokecolor="#1f1f1f">
                <v:path arrowok="t"/>
              </v:shape>
            </v:group>
            <v:group style="position:absolute;left:4944;top:1640;width:10;height:2" coordorigin="4944,1640" coordsize="10,2">
              <v:shape style="position:absolute;left:4944;top:1640;width:10;height:2" coordorigin="4944,1640" coordsize="10,0" path="m4944,1640l4954,1640e" filled="false" stroked="true" strokeweight=".48pt" strokecolor="#bebebe">
                <v:path arrowok="t"/>
              </v:shape>
              <v:shape style="position:absolute;left:4954;top:1387;width:1308;height:258" type="#_x0000_t75" stroked="false">
                <v:imagedata r:id="rId86" o:title=""/>
              </v:shape>
            </v:group>
            <v:group style="position:absolute;left:6252;top:1640;width:10;height:2" coordorigin="6252,1640" coordsize="10,2">
              <v:shape style="position:absolute;left:6252;top:1640;width:10;height:2" coordorigin="6252,1640" coordsize="10,0" path="m6252,1640l6262,1640e" filled="false" stroked="true" strokeweight=".48pt" strokecolor="#bebebe">
                <v:path arrowok="t"/>
              </v:shape>
              <v:shape style="position:absolute;left:6262;top:1378;width:2518;height:268" type="#_x0000_t75" stroked="false">
                <v:imagedata r:id="rId87" o:title=""/>
              </v:shape>
            </v:group>
            <v:group style="position:absolute;left:7560;top:1640;width:10;height:2" coordorigin="7560,1640" coordsize="10,2">
              <v:shape style="position:absolute;left:7560;top:1640;width:10;height:2" coordorigin="7560,1640" coordsize="10,0" path="m7560,1640l7570,1640e" filled="false" stroked="true" strokeweight=".48pt" strokecolor="#bebebe">
                <v:path arrowok="t"/>
              </v:shape>
            </v:group>
            <v:group style="position:absolute;left:8779;top:1640;width:10;height:2" coordorigin="8779,1640" coordsize="10,2">
              <v:shape style="position:absolute;left:8779;top:1640;width:10;height:2" coordorigin="8779,1640" coordsize="10,0" path="m8779,1640l8789,1640e" filled="false" stroked="true" strokeweight=".48pt" strokecolor="#000000">
                <v:path arrowok="t"/>
              </v:shape>
              <v:shape style="position:absolute;left:0;top:1645;width:4954;height:258" type="#_x0000_t75" stroked="false">
                <v:imagedata r:id="rId88" o:title=""/>
              </v:shape>
            </v:group>
            <v:group style="position:absolute;left:4934;top:1898;width:10;height:2" coordorigin="4934,1898" coordsize="10,2">
              <v:shape style="position:absolute;left:4934;top:1898;width:10;height:2" coordorigin="4934,1898" coordsize="10,0" path="m4934,1898l4944,1898e" filled="false" stroked="true" strokeweight=".48pt" strokecolor="#1f1f1f">
                <v:path arrowok="t"/>
              </v:shape>
            </v:group>
            <v:group style="position:absolute;left:4944;top:1898;width:10;height:2" coordorigin="4944,1898" coordsize="10,2">
              <v:shape style="position:absolute;left:4944;top:1898;width:10;height:2" coordorigin="4944,1898" coordsize="10,0" path="m4944,1898l4954,1898e" filled="false" stroked="true" strokeweight=".48pt" strokecolor="#2f2f2f">
                <v:path arrowok="t"/>
              </v:shape>
              <v:shape style="position:absolute;left:4954;top:1645;width:1308;height:258" type="#_x0000_t75" stroked="false">
                <v:imagedata r:id="rId89" o:title=""/>
              </v:shape>
            </v:group>
            <v:group style="position:absolute;left:6252;top:1898;width:10;height:2" coordorigin="6252,1898" coordsize="10,2">
              <v:shape style="position:absolute;left:6252;top:1898;width:10;height:2" coordorigin="6252,1898" coordsize="10,0" path="m6252,1898l6262,1898e" filled="false" stroked="true" strokeweight=".48pt" strokecolor="#2f2f2f">
                <v:path arrowok="t"/>
              </v:shape>
              <v:shape style="position:absolute;left:6262;top:1636;width:2518;height:268" type="#_x0000_t75" stroked="false">
                <v:imagedata r:id="rId90" o:title=""/>
              </v:shape>
            </v:group>
            <v:group style="position:absolute;left:7560;top:1898;width:10;height:2" coordorigin="7560,1898" coordsize="10,2">
              <v:shape style="position:absolute;left:7560;top:1898;width:10;height:2" coordorigin="7560,1898" coordsize="10,0" path="m7560,1898l7570,1898e" filled="false" stroked="true" strokeweight=".48pt" strokecolor="#2f2f2f">
                <v:path arrowok="t"/>
              </v:shape>
            </v:group>
            <v:group style="position:absolute;left:8779;top:1898;width:10;height:2" coordorigin="8779,1898" coordsize="10,2">
              <v:shape style="position:absolute;left:8779;top:1898;width:10;height:2" coordorigin="8779,1898" coordsize="10,0" path="m8779,1898l8789,1898e" filled="false" stroked="true" strokeweight=".48pt" strokecolor="#000000">
                <v:path arrowok="t"/>
              </v:shape>
              <v:shape style="position:absolute;left:0;top:1903;width:4954;height:258" type="#_x0000_t75" stroked="false">
                <v:imagedata r:id="rId91" o:title=""/>
              </v:shape>
            </v:group>
            <v:group style="position:absolute;left:4934;top:2156;width:10;height:2" coordorigin="4934,2156" coordsize="10,2">
              <v:shape style="position:absolute;left:4934;top:2156;width:10;height:2" coordorigin="4934,2156" coordsize="10,0" path="m4934,2156l4944,2156e" filled="false" stroked="true" strokeweight=".48pt" strokecolor="#1f1f1f">
                <v:path arrowok="t"/>
              </v:shape>
            </v:group>
            <v:group style="position:absolute;left:4944;top:2156;width:10;height:2" coordorigin="4944,2156" coordsize="10,2">
              <v:shape style="position:absolute;left:4944;top:2156;width:10;height:2" coordorigin="4944,2156" coordsize="10,0" path="m4944,2156l4954,2156e" filled="false" stroked="true" strokeweight=".48pt" strokecolor="#dedede">
                <v:path arrowok="t"/>
              </v:shape>
              <v:shape style="position:absolute;left:4954;top:1903;width:1308;height:258" type="#_x0000_t75" stroked="false">
                <v:imagedata r:id="rId92" o:title=""/>
              </v:shape>
            </v:group>
            <v:group style="position:absolute;left:6252;top:2156;width:10;height:2" coordorigin="6252,2156" coordsize="10,2">
              <v:shape style="position:absolute;left:6252;top:2156;width:10;height:2" coordorigin="6252,2156" coordsize="10,0" path="m6252,2156l6262,2156e" filled="false" stroked="true" strokeweight=".48pt" strokecolor="#dedede">
                <v:path arrowok="t"/>
              </v:shape>
              <v:shape style="position:absolute;left:6262;top:1894;width:2518;height:268" type="#_x0000_t75" stroked="false">
                <v:imagedata r:id="rId93" o:title=""/>
              </v:shape>
            </v:group>
            <v:group style="position:absolute;left:7560;top:2156;width:10;height:2" coordorigin="7560,2156" coordsize="10,2">
              <v:shape style="position:absolute;left:7560;top:2156;width:10;height:2" coordorigin="7560,2156" coordsize="10,0" path="m7560,2156l7570,2156e" filled="false" stroked="true" strokeweight=".48pt" strokecolor="#dedede">
                <v:path arrowok="t"/>
              </v:shape>
            </v:group>
            <v:group style="position:absolute;left:8779;top:2156;width:10;height:2" coordorigin="8779,2156" coordsize="10,2">
              <v:shape style="position:absolute;left:8779;top:2156;width:10;height:2" coordorigin="8779,2156" coordsize="10,0" path="m8779,2156l8789,2156e" filled="false" stroked="true" strokeweight=".48pt" strokecolor="#000000">
                <v:path arrowok="t"/>
              </v:shape>
              <v:shape style="position:absolute;left:4944;top:2161;width:10;height:248" type="#_x0000_t75" stroked="false">
                <v:imagedata r:id="rId94" o:title=""/>
              </v:shape>
              <v:shape style="position:absolute;left:6252;top:2161;width:10;height:248" type="#_x0000_t75" stroked="false">
                <v:imagedata r:id="rId94" o:title=""/>
              </v:shape>
              <v:shape style="position:absolute;left:7560;top:2152;width:1219;height:258" type="#_x0000_t75" stroked="false">
                <v:imagedata r:id="rId95" o:title=""/>
              </v:shape>
              <v:shape style="position:absolute;left:78;top:20;width:4289;height:2342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1954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Modalidad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51" w:lineRule="auto" w:before="10"/>
                        <w:ind w:left="0" w:right="3049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Normal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Federal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Ramo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12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4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Ramo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52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Ramo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Ramo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33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Ramo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39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99" w:lineRule="auto" w:before="5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Fideicomiso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para la Infraestructura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 Estados (FIES)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Recursos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Propios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0"/>
                        <w:ind w:left="583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B.C.Sur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239;top:20;width:3482;height:2342" type="#_x0000_t202" filled="false" stroked="false">
                <v:textbox inset="0,0,0,0">
                  <w:txbxContent>
                    <w:p>
                      <w:pPr>
                        <w:tabs>
                          <w:tab w:pos="1472" w:val="left" w:leader="none"/>
                          <w:tab w:pos="2738" w:val="left" w:leader="none"/>
                        </w:tabs>
                        <w:spacing w:line="184" w:lineRule="exact" w:before="0"/>
                        <w:ind w:left="163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2004</w:t>
                        <w:tab/>
                        <w:t>2005</w:t>
                        <w:tab/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308" w:val="left" w:leader="none"/>
                          <w:tab w:pos="2532" w:val="left" w:leader="none"/>
                        </w:tabs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1,522,875.5</w:t>
                        <w:tab/>
                        <w:t>1,496,202.0</w:t>
                        <w:tab/>
                        <w:t>1,493,517.2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2157" w:val="left" w:leader="none"/>
                          <w:tab w:pos="2683" w:val="left" w:leader="none"/>
                        </w:tabs>
                        <w:spacing w:before="10"/>
                        <w:ind w:left="84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0</w:t>
                        <w:tab/>
                        <w:t>0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115,816.3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907" w:val="left" w:leader="none"/>
                          <w:tab w:pos="3032" w:val="left" w:leader="none"/>
                        </w:tabs>
                        <w:spacing w:before="53"/>
                        <w:ind w:left="84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37.5</w:t>
                        <w:tab/>
                        <w:t>850.0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2157" w:val="left" w:leader="none"/>
                          <w:tab w:pos="3381" w:val="left" w:leader="none"/>
                        </w:tabs>
                        <w:spacing w:before="52"/>
                        <w:ind w:left="25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92,849.5</w:t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0</w:t>
                        <w:tab/>
                        <w:t>0</w:t>
                      </w:r>
                    </w:p>
                    <w:p>
                      <w:pPr>
                        <w:tabs>
                          <w:tab w:pos="1457" w:val="left" w:leader="none"/>
                          <w:tab w:pos="2681" w:val="left" w:leader="none"/>
                        </w:tabs>
                        <w:spacing w:before="10"/>
                        <w:ind w:left="15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478,757.0</w:t>
                        <w:tab/>
                        <w:t>546,402.5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538,233.6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658" w:val="left" w:leader="none"/>
                          <w:tab w:pos="3381" w:val="left" w:leader="none"/>
                        </w:tabs>
                        <w:spacing w:before="10"/>
                        <w:ind w:left="84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5,080.4</w:t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0</w:t>
                      </w:r>
                    </w:p>
                    <w:p>
                      <w:pPr>
                        <w:tabs>
                          <w:tab w:pos="1657" w:val="left" w:leader="none"/>
                          <w:tab w:pos="3130" w:val="left" w:leader="none"/>
                        </w:tabs>
                        <w:spacing w:before="51"/>
                        <w:ind w:left="4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413.7</w:t>
                        <w:tab/>
                        <w:t>1,685.9</w:t>
                        <w:tab/>
                        <w:t>54.4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657" w:val="left" w:leader="none"/>
                          <w:tab w:pos="2781" w:val="left" w:leader="none"/>
                        </w:tabs>
                        <w:spacing w:before="51"/>
                        <w:ind w:left="34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7,229.1</w:t>
                        <w:tab/>
                        <w:t>4,177.9</w:t>
                        <w:tab/>
                        <w:t>53,239.0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308" w:val="left" w:leader="none"/>
                          <w:tab w:pos="2532" w:val="left" w:leader="none"/>
                        </w:tabs>
                        <w:spacing w:line="203" w:lineRule="exact" w:before="5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2,102,124.8</w:t>
                        <w:tab/>
                        <w:t>2,053,586.2</w:t>
                        <w:tab/>
                        <w:t>2,201,710.6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/>
        <w:ind w:left="3708" w:right="77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370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08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783" w:right="3146" w:hanging="66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Salud en B.C.Sur,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spacing w:line="240" w:lineRule="auto" w:before="81"/>
        <w:ind w:left="1340" w:right="3841"/>
        <w:jc w:val="center"/>
      </w:pPr>
      <w:r>
        <w:rPr/>
        <w:pict>
          <v:group style="position:absolute;margin-left:304.92099pt;margin-top:8.216473pt;width:268.7pt;height:92.25pt;mso-position-horizontal-relative:page;mso-position-vertical-relative:paragraph;z-index:4144" coordorigin="6098,164" coordsize="5374,1845">
            <v:group style="position:absolute;left:6545;top:1052;width:983;height:904" coordorigin="6545,1052" coordsize="983,904">
              <v:shape style="position:absolute;left:6545;top:1052;width:983;height:904" coordorigin="6545,1052" coordsize="983,904" path="m7528,1052l7528,1956,6545,1956,6545,1052,7528,1052xe" filled="true" fillcolor="#ffffc0" stroked="false">
                <v:path arrowok="t"/>
                <v:fill type="solid"/>
              </v:shape>
            </v:group>
            <v:group style="position:absolute;left:8315;top:1339;width:984;height:617" coordorigin="8315,1339" coordsize="984,617">
              <v:shape style="position:absolute;left:8315;top:1339;width:984;height:617" coordorigin="8315,1339" coordsize="984,617" path="m9299,1339l9299,1956,8315,1956,8315,1339,9299,1339xe" filled="true" fillcolor="#ffffc0" stroked="false">
                <v:path arrowok="t"/>
                <v:fill type="solid"/>
              </v:shape>
            </v:group>
            <v:group style="position:absolute;left:10086;top:462;width:983;height:1494" coordorigin="10086,462" coordsize="983,1494">
              <v:shape style="position:absolute;left:10086;top:462;width:983;height:1494" coordorigin="10086,462" coordsize="983,1494" path="m11069,462l11069,1956,10086,1956,10086,462,11069,462xe" filled="true" fillcolor="#ffffc0" stroked="false">
                <v:path arrowok="t"/>
                <v:fill type="solid"/>
              </v:shape>
            </v:group>
            <v:group style="position:absolute;left:6151;top:174;width:2;height:1826" coordorigin="6151,174" coordsize="2,1826">
              <v:shape style="position:absolute;left:6151;top:174;width:2;height:1826" coordorigin="6151,174" coordsize="0,1826" path="m6151,174l6151,1999e" filled="false" stroked="true" strokeweight=".958pt" strokecolor="#000000">
                <v:path arrowok="t"/>
              </v:shape>
            </v:group>
            <v:group style="position:absolute;left:6108;top:1956;width:5355;height:2" coordorigin="6108,1956" coordsize="5355,2">
              <v:shape style="position:absolute;left:6108;top:1956;width:5355;height:2" coordorigin="6108,1956" coordsize="5355,0" path="m11462,1956l6108,1956e" filled="false" stroked="true" strokeweight=".958pt" strokecolor="#000000">
                <v:path arrowok="t"/>
              </v:shape>
            </v:group>
            <v:group style="position:absolute;left:6108;top:1658;width:87;height:2" coordorigin="6108,1658" coordsize="87,2">
              <v:shape style="position:absolute;left:6108;top:1658;width:87;height:2" coordorigin="6108,1658" coordsize="87,0" path="m6108,1658l6194,1658e" filled="false" stroked="true" strokeweight=".958pt" strokecolor="#000000">
                <v:path arrowok="t"/>
              </v:shape>
            </v:group>
            <v:group style="position:absolute;left:6108;top:1361;width:87;height:2" coordorigin="6108,1361" coordsize="87,2">
              <v:shape style="position:absolute;left:6108;top:1361;width:87;height:2" coordorigin="6108,1361" coordsize="87,0" path="m6108,1361l6194,1361e" filled="false" stroked="true" strokeweight=".958pt" strokecolor="#000000">
                <v:path arrowok="t"/>
              </v:shape>
            </v:group>
            <v:group style="position:absolute;left:6108;top:1067;width:87;height:2" coordorigin="6108,1067" coordsize="87,2">
              <v:shape style="position:absolute;left:6108;top:1067;width:87;height:2" coordorigin="6108,1067" coordsize="87,0" path="m6108,1067l6194,1067e" filled="false" stroked="true" strokeweight=".958pt" strokecolor="#000000">
                <v:path arrowok="t"/>
              </v:shape>
            </v:group>
            <v:group style="position:absolute;left:6108;top:769;width:87;height:2" coordorigin="6108,769" coordsize="87,2">
              <v:shape style="position:absolute;left:6108;top:769;width:87;height:2" coordorigin="6108,769" coordsize="87,0" path="m6108,769l6194,769e" filled="false" stroked="true" strokeweight=".958pt" strokecolor="#000000">
                <v:path arrowok="t"/>
              </v:shape>
            </v:group>
            <v:group style="position:absolute;left:6108;top:472;width:87;height:2" coordorigin="6108,472" coordsize="87,2">
              <v:shape style="position:absolute;left:6108;top:472;width:87;height:2" coordorigin="6108,472" coordsize="87,0" path="m6108,472l6194,472e" filled="false" stroked="true" strokeweight=".958pt" strokecolor="#000000">
                <v:path arrowok="t"/>
              </v:shape>
            </v:group>
            <v:group style="position:absolute;left:6108;top:174;width:87;height:2" coordorigin="6108,174" coordsize="87,2">
              <v:shape style="position:absolute;left:6108;top:174;width:87;height:2" coordorigin="6108,174" coordsize="87,0" path="m6108,174l6194,174e" filled="false" stroked="true" strokeweight=".958pt" strokecolor="#000000">
                <v:path arrowok="t"/>
              </v:shape>
            </v:group>
            <v:group style="position:absolute;left:7921;top:1913;width:2;height:87" coordorigin="7921,1913" coordsize="2,87">
              <v:shape style="position:absolute;left:7921;top:1913;width:2;height:87" coordorigin="7921,1913" coordsize="0,87" path="m7921,1999l7921,1913e" filled="false" stroked="true" strokeweight=".958pt" strokecolor="#000000">
                <v:path arrowok="t"/>
              </v:shape>
            </v:group>
            <v:group style="position:absolute;left:9692;top:1913;width:2;height:87" coordorigin="9692,1913" coordsize="2,87">
              <v:shape style="position:absolute;left:9692;top:1913;width:2;height:87" coordorigin="9692,1913" coordsize="0,87" path="m9692,1999l9692,1913e" filled="false" stroked="true" strokeweight=".958pt" strokecolor="#000000">
                <v:path arrowok="t"/>
              </v:shape>
            </v:group>
            <v:group style="position:absolute;left:11462;top:1913;width:2;height:87" coordorigin="11462,1913" coordsize="2,87">
              <v:shape style="position:absolute;left:11462;top:1913;width:2;height:87" coordorigin="11462,1913" coordsize="0,87" path="m11462,1999l11462,1913e" filled="false" stroked="true" strokeweight=".958pt" strokecolor="#000000">
                <v:path arrowok="t"/>
              </v:shape>
              <v:shape style="position:absolute;left:10165;top:263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2,201,710.6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58;top:834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2,102,124.8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94;top:1137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2,053,586.2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2,250,000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40" w:right="3841"/>
        <w:jc w:val="center"/>
      </w:pPr>
      <w:r>
        <w:rPr>
          <w:spacing w:val="-1"/>
        </w:rPr>
        <w:t>2,200,000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40" w:right="3841"/>
        <w:jc w:val="center"/>
      </w:pPr>
      <w:r>
        <w:rPr>
          <w:spacing w:val="-1"/>
        </w:rPr>
        <w:t>2,150,000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40" w:right="3841"/>
        <w:jc w:val="center"/>
      </w:pPr>
      <w:r>
        <w:rPr>
          <w:spacing w:val="-1"/>
        </w:rPr>
        <w:t>2,100,000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40" w:right="3841"/>
        <w:jc w:val="center"/>
      </w:pPr>
      <w:r>
        <w:rPr>
          <w:spacing w:val="-1"/>
        </w:rPr>
        <w:t>2,050,000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40" w:right="3841"/>
        <w:jc w:val="center"/>
      </w:pPr>
      <w:r>
        <w:rPr>
          <w:spacing w:val="-1"/>
        </w:rPr>
        <w:t>2,000,000</w:t>
      </w:r>
      <w:r>
        <w:rPr/>
      </w:r>
    </w:p>
    <w:p>
      <w:pPr>
        <w:spacing w:after="0" w:line="240" w:lineRule="auto"/>
        <w:jc w:val="center"/>
        <w:sectPr>
          <w:footerReference w:type="default" r:id="rId65"/>
          <w:footerReference w:type="even" r:id="rId66"/>
          <w:pgSz w:w="15840" w:h="12240" w:orient="landscape"/>
          <w:pgMar w:footer="1286" w:header="709" w:top="1640" w:bottom="1480" w:left="400" w:right="2260"/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spacing w:val="-1"/>
          <w:w w:val="95"/>
        </w:rPr>
        <w:t>1,950,000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2567" w:val="left" w:leader="none"/>
          <w:tab w:pos="4337" w:val="left" w:leader="none"/>
        </w:tabs>
        <w:spacing w:line="240" w:lineRule="auto"/>
        <w:ind w:left="797" w:right="0"/>
        <w:jc w:val="left"/>
      </w:pPr>
      <w:r>
        <w:rPr>
          <w:spacing w:val="-1"/>
          <w:w w:val="95"/>
        </w:rPr>
        <w:t>2004</w:t>
        <w:tab/>
        <w:t>2005</w:t>
        <w:tab/>
      </w:r>
      <w:r>
        <w:rPr>
          <w:spacing w:val="-1"/>
        </w:rPr>
        <w:t>2006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5646" w:space="40"/>
            <w:col w:w="749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5008" w:right="1242"/>
        <w:jc w:val="left"/>
      </w:pPr>
      <w:r>
        <w:rPr/>
        <w:t>Fuente: </w:t>
      </w:r>
      <w:r>
        <w:rPr>
          <w:spacing w:val="9"/>
        </w:rPr>
        <w:t> </w:t>
      </w:r>
      <w:r>
        <w:rPr/>
        <w:t>Secretaría </w:t>
      </w:r>
      <w:r>
        <w:rPr>
          <w:spacing w:val="9"/>
        </w:rPr>
        <w:t> </w:t>
      </w:r>
      <w:r>
        <w:rPr>
          <w:spacing w:val="-1"/>
        </w:rPr>
        <w:t>de</w:t>
      </w:r>
      <w:r>
        <w:rPr/>
        <w:t>   </w:t>
      </w:r>
      <w:r>
        <w:rPr>
          <w:spacing w:val="18"/>
        </w:rPr>
        <w:t> </w:t>
      </w:r>
      <w:r>
        <w:rPr/>
        <w:t>Promoción   </w:t>
      </w:r>
      <w:r>
        <w:rPr>
          <w:spacing w:val="19"/>
        </w:rPr>
        <w:t> </w:t>
      </w:r>
      <w:r>
        <w:rPr/>
        <w:t>y   </w:t>
      </w:r>
      <w:r>
        <w:rPr>
          <w:spacing w:val="17"/>
        </w:rPr>
        <w:t> </w:t>
      </w:r>
      <w:r>
        <w:rPr>
          <w:spacing w:val="-1"/>
        </w:rPr>
        <w:t>Desarrollo</w:t>
      </w:r>
      <w:r>
        <w:rPr/>
        <w:t>   </w:t>
      </w:r>
      <w:r>
        <w:rPr>
          <w:spacing w:val="18"/>
        </w:rPr>
        <w:t> </w:t>
      </w:r>
      <w:r>
        <w:rPr/>
        <w:t>Económico. </w:t>
      </w:r>
      <w:r>
        <w:rPr>
          <w:spacing w:val="8"/>
        </w:rPr>
        <w:t> </w:t>
      </w:r>
      <w:r>
        <w:rPr/>
        <w:t>Dirección </w:t>
      </w:r>
      <w:r>
        <w:rPr>
          <w:spacing w:val="8"/>
        </w:rPr>
        <w:t> </w:t>
      </w:r>
      <w:r>
        <w:rPr/>
        <w:t>de </w:t>
      </w:r>
      <w:r>
        <w:rPr>
          <w:spacing w:val="8"/>
        </w:rPr>
        <w:t> </w:t>
      </w:r>
      <w:r>
        <w:rPr/>
        <w:t>Planeación </w:t>
      </w:r>
      <w:r>
        <w:rPr>
          <w:spacing w:val="8"/>
        </w:rPr>
        <w:t> </w:t>
      </w:r>
      <w:r>
        <w:rPr/>
        <w:t>y</w:t>
      </w:r>
      <w:r>
        <w:rPr>
          <w:spacing w:val="20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98"/>
        <w:ind w:left="1402" w:right="0"/>
        <w:jc w:val="left"/>
      </w:pPr>
      <w:r>
        <w:rPr>
          <w:color w:val="9A9A9A"/>
          <w:spacing w:val="-1"/>
        </w:rPr>
        <w:t>34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82"/>
        <w:ind w:left="3801" w:right="5062" w:hanging="1632"/>
        <w:jc w:val="left"/>
        <w:rPr>
          <w:b w:val="0"/>
          <w:bCs w:val="0"/>
        </w:rPr>
      </w:pPr>
      <w:r>
        <w:rPr/>
        <w:pict>
          <v:group style="position:absolute;margin-left:601.619995pt;margin-top:-3.522942pt;width:159.75pt;height:396.75pt;mso-position-horizontal-relative:page;mso-position-vertical-relative:paragraph;z-index:4168" coordorigin="12032,-70" coordsize="3195,7935">
            <v:group style="position:absolute;left:13634;top:-63;width:2;height:7920" coordorigin="13634,-63" coordsize="2,7920">
              <v:shape style="position:absolute;left:13634;top:-63;width:2;height:7920" coordorigin="13634,-63" coordsize="0,7920" path="m13634,7857l13634,-63e" filled="false" stroked="true" strokeweight=".72pt" strokecolor="#969696">
                <v:path arrowok="t"/>
              </v:shape>
            </v:group>
            <v:group style="position:absolute;left:12040;top:7848;width:3180;height:2" coordorigin="12040,7848" coordsize="3180,2">
              <v:shape style="position:absolute;left:12040;top:7848;width:3180;height:2" coordorigin="12040,7848" coordsize="3180,0" path="m12040,7848l15220,784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en Salud</w:t>
      </w:r>
      <w:r>
        <w:rPr>
          <w:spacing w:val="54"/>
        </w:rPr>
        <w:t> </w:t>
      </w:r>
      <w:r>
        <w:rPr>
          <w:spacing w:val="-1"/>
        </w:rPr>
        <w:t>por dependencia</w:t>
      </w:r>
      <w:r>
        <w:rPr>
          <w:spacing w:val="54"/>
        </w:rPr>
        <w:t> </w:t>
      </w:r>
      <w:r>
        <w:rPr>
          <w:spacing w:val="-1"/>
        </w:rPr>
        <w:t>en B.C.Sur,</w:t>
      </w:r>
      <w:r>
        <w:rPr>
          <w:spacing w:val="29"/>
        </w:rPr>
        <w:t> </w:t>
      </w:r>
      <w:r>
        <w:rPr/>
        <w:t>2004-2006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8"/>
        <w:gridCol w:w="1308"/>
        <w:gridCol w:w="1363"/>
        <w:gridCol w:w="1356"/>
      </w:tblGrid>
      <w:tr>
        <w:trPr>
          <w:trHeight w:val="212" w:hRule="exact"/>
        </w:trPr>
        <w:tc>
          <w:tcPr>
            <w:tcW w:w="46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276,631.6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1,313,167.9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1,493,517.2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492,654.6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546,402.5</w:t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649,166.9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Centro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Juvenil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9,522.8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46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2,102,124.8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755" w:right="3497"/>
        <w:jc w:val="left"/>
      </w:pPr>
      <w:r>
        <w:rPr/>
        <w:t>Fuente:</w:t>
      </w:r>
      <w:r>
        <w:rPr>
          <w:spacing w:val="18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Promoción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Desarrollo</w:t>
      </w:r>
      <w:r>
        <w:rPr>
          <w:spacing w:val="19"/>
        </w:rPr>
        <w:t> </w:t>
      </w:r>
      <w:r>
        <w:rPr/>
        <w:t>Económico,   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Planeación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Financiamiento</w:t>
      </w:r>
      <w:r>
        <w:rPr>
          <w:spacing w:val="19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18"/>
        </w:rPr>
        <w:t> </w:t>
      </w:r>
      <w:r>
        <w:rPr>
          <w:spacing w:val="-1"/>
        </w:rPr>
        <w:t>Desarrollo</w:t>
      </w:r>
      <w:r>
        <w:rPr>
          <w:spacing w:val="18"/>
        </w:rPr>
        <w:t> </w:t>
      </w:r>
      <w:r>
        <w:rPr>
          <w:spacing w:val="-1"/>
        </w:rPr>
        <w:t>Económico</w:t>
      </w:r>
      <w:r>
        <w:rPr>
          <w:spacing w:val="19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/>
        <w:ind w:left="755" w:right="671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55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1540" w:right="0"/>
        <w:jc w:val="left"/>
        <w:rPr>
          <w:b w:val="0"/>
          <w:bCs w:val="0"/>
        </w:rPr>
      </w:pPr>
      <w:r>
        <w:rPr>
          <w:spacing w:val="-1"/>
        </w:rPr>
        <w:t>Población abierta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usuaria en la SSA</w:t>
      </w:r>
      <w:r>
        <w:rPr/>
        <w:t> 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895"/>
        <w:gridCol w:w="895"/>
        <w:gridCol w:w="784"/>
        <w:gridCol w:w="900"/>
        <w:gridCol w:w="894"/>
        <w:gridCol w:w="833"/>
      </w:tblGrid>
      <w:tr>
        <w:trPr>
          <w:trHeight w:val="239" w:hRule="exact"/>
        </w:trPr>
        <w:tc>
          <w:tcPr>
            <w:tcW w:w="118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7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Abierta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2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32,813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118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162,519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133,845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197,295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112,746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106,619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905" w:right="0"/>
        <w:jc w:val="left"/>
      </w:pPr>
      <w:r>
        <w:rPr/>
        <w:t>Fuente: Secretaría de Salud en el Estado de B.C.Sur, </w:t>
      </w:r>
      <w:r>
        <w:rPr>
          <w:spacing w:val="-1"/>
        </w:rPr>
        <w:t>Subdirección</w:t>
      </w:r>
      <w:r>
        <w:rPr/>
        <w:t> de Estadística.</w:t>
      </w:r>
    </w:p>
    <w:p>
      <w:pPr>
        <w:spacing w:after="0" w:line="159" w:lineRule="exact"/>
        <w:jc w:val="left"/>
        <w:sectPr>
          <w:pgSz w:w="15840" w:h="12240" w:orient="landscape"/>
          <w:pgMar w:header="709" w:footer="1286" w:top="16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06" w:right="1953" w:hanging="2660"/>
        <w:jc w:val="left"/>
        <w:rPr>
          <w:b w:val="0"/>
          <w:bCs w:val="0"/>
        </w:rPr>
      </w:pPr>
      <w:r>
        <w:rPr/>
        <w:pict>
          <v:group style="position:absolute;margin-left:25.620001pt;margin-top:3.719913pt;width:159.75pt;height:397.75pt;mso-position-horizontal-relative:page;mso-position-vertical-relative:paragraph;z-index:4192" coordorigin="512,74" coordsize="3195,7955">
            <v:group style="position:absolute;left:1934;top:82;width:2;height:7920" coordorigin="1934,82" coordsize="2,7920">
              <v:shape style="position:absolute;left:1934;top:82;width:2;height:7920" coordorigin="1934,82" coordsize="0,7920" path="m1934,8002l1934,82e" filled="false" stroked="true" strokeweight=".72pt" strokecolor="#969696">
                <v:path arrowok="t"/>
              </v:shape>
            </v:group>
            <v:group style="position:absolute;left:520;top:8022;width:3180;height:2" coordorigin="520,8022" coordsize="3180,2">
              <v:shape style="position:absolute;left:520;top:8022;width:3180;height:2" coordorigin="520,8022" coordsize="3180,0" path="m3700,8022l520,802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Población adscrita </w:t>
      </w:r>
      <w:r>
        <w:rPr/>
        <w:t>y</w:t>
      </w:r>
      <w:r>
        <w:rPr>
          <w:spacing w:val="-4"/>
        </w:rPr>
        <w:t> </w:t>
      </w:r>
      <w:r>
        <w:rPr/>
        <w:t>usuaria</w:t>
      </w:r>
      <w:r>
        <w:rPr>
          <w:spacing w:val="-1"/>
        </w:rPr>
        <w:t> en el</w:t>
      </w:r>
      <w:r>
        <w:rPr/>
        <w:t> </w:t>
      </w:r>
      <w:r>
        <w:rPr>
          <w:spacing w:val="-1"/>
        </w:rPr>
        <w:t>IMSS por municipio</w:t>
      </w:r>
      <w:r>
        <w:rPr/>
        <w:t> </w:t>
      </w:r>
      <w:r>
        <w:rPr>
          <w:spacing w:val="-1"/>
        </w:rPr>
        <w:t>en B.C.Sur,</w:t>
      </w:r>
      <w:r>
        <w:rPr>
          <w:spacing w:val="28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6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952"/>
        <w:gridCol w:w="974"/>
        <w:gridCol w:w="919"/>
        <w:gridCol w:w="896"/>
        <w:gridCol w:w="974"/>
        <w:gridCol w:w="857"/>
      </w:tblGrid>
      <w:tr>
        <w:trPr>
          <w:trHeight w:val="211" w:hRule="exact"/>
        </w:trPr>
        <w:tc>
          <w:tcPr>
            <w:tcW w:w="131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4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Adscrita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98,085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118,906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1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213,440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280,553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217,265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241,628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648" w:right="3408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spacing w:val="26"/>
        </w:rPr>
        <w:t> </w:t>
      </w:r>
      <w:r>
        <w:rPr/>
        <w:t>1/ Información del Sistema de </w:t>
      </w:r>
      <w:r>
        <w:rPr>
          <w:spacing w:val="-1"/>
        </w:rPr>
        <w:t>Evaluación</w:t>
      </w:r>
      <w:r>
        <w:rPr/>
        <w:t> </w:t>
      </w:r>
      <w:r>
        <w:rPr>
          <w:spacing w:val="-1"/>
        </w:rPr>
        <w:t>Operativo</w:t>
      </w:r>
      <w:r>
        <w:rPr/>
        <w:t> Integral (SIEVOPIN)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624" w:right="1690" w:hanging="2904"/>
        <w:jc w:val="left"/>
        <w:rPr>
          <w:b w:val="0"/>
          <w:bCs w:val="0"/>
        </w:rPr>
      </w:pPr>
      <w:r>
        <w:rPr>
          <w:spacing w:val="-1"/>
        </w:rPr>
        <w:t>Población amparada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registrada</w:t>
      </w:r>
      <w:r>
        <w:rPr/>
        <w:t> del </w:t>
      </w:r>
      <w:r>
        <w:rPr>
          <w:spacing w:val="-1"/>
        </w:rPr>
        <w:t>ISSSTE 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6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900"/>
        <w:gridCol w:w="976"/>
        <w:gridCol w:w="919"/>
        <w:gridCol w:w="863"/>
        <w:gridCol w:w="863"/>
        <w:gridCol w:w="856"/>
      </w:tblGrid>
      <w:tr>
        <w:trPr>
          <w:trHeight w:val="211" w:hRule="exact"/>
        </w:trPr>
        <w:tc>
          <w:tcPr>
            <w:tcW w:w="143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9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Amparada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Registrada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54,461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58,879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3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109,129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99,562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648" w:right="1948"/>
        <w:jc w:val="left"/>
      </w:pP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</w:t>
      </w:r>
      <w:r>
        <w:rPr>
          <w:spacing w:val="-1"/>
        </w:rPr>
        <w:t>Sociales</w:t>
      </w:r>
      <w:r>
        <w:rPr/>
        <w:t> para los Trabajadores del Estado (ISSSTE),</w:t>
      </w:r>
      <w:r>
        <w:rPr>
          <w:spacing w:val="29"/>
        </w:rPr>
        <w:t> </w:t>
      </w:r>
      <w:r>
        <w:rPr/>
        <w:t>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7634" w:right="1824" w:hanging="2817"/>
        <w:jc w:val="left"/>
        <w:rPr>
          <w:b w:val="0"/>
          <w:bCs w:val="0"/>
        </w:rPr>
      </w:pPr>
      <w:r>
        <w:rPr>
          <w:spacing w:val="-1"/>
        </w:rPr>
        <w:t>Derechohabientes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asegurados</w:t>
      </w:r>
      <w:r>
        <w:rPr/>
        <w:t> del</w:t>
      </w:r>
      <w:r>
        <w:rPr>
          <w:spacing w:val="54"/>
        </w:rPr>
        <w:t> </w:t>
      </w:r>
      <w:r>
        <w:rPr/>
        <w:t>IMSS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24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/>
        <w:ind w:left="4828" w:right="0"/>
        <w:jc w:val="left"/>
      </w:pPr>
      <w:r>
        <w:rPr/>
        <w:pict>
          <v:group style="position:absolute;margin-left:253.020004pt;margin-top:-86.194084pt;width:342.25pt;height:86.3pt;mso-position-horizontal-relative:page;mso-position-vertical-relative:paragraph;z-index:-1187104" coordorigin="5060,-1724" coordsize="6845,1726">
            <v:group style="position:absolute;left:6275;top:-1513;width:10;height:2" coordorigin="6275,-1513" coordsize="10,2">
              <v:shape style="position:absolute;left:6275;top:-1513;width:10;height:2" coordorigin="6275,-1513" coordsize="10,0" path="m6275,-1513l6284,-1513e" filled="false" stroked="true" strokeweight=".48pt" strokecolor="#5f5f5f">
                <v:path arrowok="t"/>
              </v:shape>
            </v:group>
            <v:group style="position:absolute;left:7244;top:-1513;width:10;height:2" coordorigin="7244,-1513" coordsize="10,2">
              <v:shape style="position:absolute;left:7244;top:-1513;width:10;height:2" coordorigin="7244,-1513" coordsize="10,0" path="m7244,-1513l7254,-1513e" filled="false" stroked="true" strokeweight=".48pt" strokecolor="#3f3f3f">
                <v:path arrowok="t"/>
              </v:shape>
            </v:group>
            <v:group style="position:absolute;left:7249;top:-1513;width:10;height:2" coordorigin="7249,-1513" coordsize="10,2">
              <v:shape style="position:absolute;left:7249;top:-1513;width:10;height:2" coordorigin="7249,-1513" coordsize="10,0" path="m7249,-1513l7259,-1513e" filled="false" stroked="true" strokeweight=".48pt" strokecolor="#dedede">
                <v:path arrowok="t"/>
              </v:shape>
            </v:group>
            <v:group style="position:absolute;left:8219;top:-1513;width:10;height:2" coordorigin="8219,-1513" coordsize="10,2">
              <v:shape style="position:absolute;left:8219;top:-1513;width:10;height:2" coordorigin="8219,-1513" coordsize="10,0" path="m8219,-1513l8228,-1513e" filled="false" stroked="true" strokeweight=".48pt" strokecolor="#000000">
                <v:path arrowok="t"/>
              </v:shape>
            </v:group>
            <v:group style="position:absolute;left:8224;top:-1513;width:10;height:2" coordorigin="8224,-1513" coordsize="10,2">
              <v:shape style="position:absolute;left:8224;top:-1513;width:10;height:2" coordorigin="8224,-1513" coordsize="10,0" path="m8224,-1513l8233,-1513e" filled="false" stroked="true" strokeweight=".42pt" strokecolor="#9f9f9f">
                <v:path arrowok="t"/>
              </v:shape>
              <v:shape style="position:absolute;left:6275;top:-1724;width:2821;height:216" type="#_x0000_t75" stroked="false">
                <v:imagedata r:id="rId96" o:title=""/>
              </v:shape>
            </v:group>
            <v:group style="position:absolute;left:9078;top:-1513;width:10;height:2" coordorigin="9078,-1513" coordsize="10,2">
              <v:shape style="position:absolute;left:9078;top:-1513;width:10;height:2" coordorigin="9078,-1513" coordsize="10,0" path="m9078,-1513l9088,-1513e" filled="false" stroked="true" strokeweight=".48pt" strokecolor="#6d6d6d">
                <v:path arrowok="t"/>
              </v:shape>
            </v:group>
            <v:group style="position:absolute;left:9086;top:-1513;width:10;height:2" coordorigin="9086,-1513" coordsize="10,2">
              <v:shape style="position:absolute;left:9086;top:-1513;width:10;height:2" coordorigin="9086,-1513" coordsize="10,0" path="m9086,-1513l9096,-1513e" filled="false" stroked="true" strokeweight=".48pt" strokecolor="#5f5f5f">
                <v:path arrowok="t"/>
              </v:shape>
              <v:shape style="position:absolute;left:5060;top:-1508;width:1224;height:217" type="#_x0000_t75" stroked="false">
                <v:imagedata r:id="rId97" o:title=""/>
              </v:shape>
            </v:group>
            <v:group style="position:absolute;left:6270;top:-1295;width:10;height:2" coordorigin="6270,-1295" coordsize="10,2">
              <v:shape style="position:absolute;left:6270;top:-1295;width:10;height:2" coordorigin="6270,-1295" coordsize="10,0" path="m6270,-1295l6280,-1295e" filled="false" stroked="true" strokeweight=".48pt" strokecolor="#fefefe">
                <v:path arrowok="t"/>
              </v:shape>
            </v:group>
            <v:group style="position:absolute;left:6275;top:-1295;width:10;height:2" coordorigin="6275,-1295" coordsize="10,2">
              <v:shape style="position:absolute;left:6275;top:-1295;width:10;height:2" coordorigin="6275,-1295" coordsize="10,0" path="m6275,-1295l6284,-1295e" filled="false" stroked="true" strokeweight=".48pt" strokecolor="#2f2f2f">
                <v:path arrowok="t"/>
              </v:shape>
              <v:shape style="position:absolute;left:6284;top:-1508;width:974;height:217" type="#_x0000_t75" stroked="false">
                <v:imagedata r:id="rId98" o:title=""/>
              </v:shape>
            </v:group>
            <v:group style="position:absolute;left:7244;top:-1295;width:10;height:2" coordorigin="7244,-1295" coordsize="10,2">
              <v:shape style="position:absolute;left:7244;top:-1295;width:10;height:2" coordorigin="7244,-1295" coordsize="10,0" path="m7244,-1295l7254,-1295e" filled="false" stroked="true" strokeweight=".48pt" strokecolor="#3f3f3f">
                <v:path arrowok="t"/>
              </v:shape>
            </v:group>
            <v:group style="position:absolute;left:7249;top:-1295;width:10;height:2" coordorigin="7249,-1295" coordsize="10,2">
              <v:shape style="position:absolute;left:7249;top:-1295;width:10;height:2" coordorigin="7249,-1295" coordsize="10,0" path="m7249,-1295l7259,-1295e" filled="false" stroked="true" strokeweight=".48pt" strokecolor="#2f2f2f">
                <v:path arrowok="t"/>
              </v:shape>
              <v:shape style="position:absolute;left:7259;top:-1508;width:974;height:217" type="#_x0000_t75" stroked="false">
                <v:imagedata r:id="rId99" o:title=""/>
              </v:shape>
            </v:group>
            <v:group style="position:absolute;left:8219;top:-1295;width:10;height:2" coordorigin="8219,-1295" coordsize="10,2">
              <v:shape style="position:absolute;left:8219;top:-1295;width:10;height:2" coordorigin="8219,-1295" coordsize="10,0" path="m8219,-1295l8228,-1295e" filled="false" stroked="true" strokeweight=".48pt" strokecolor="#000000">
                <v:path arrowok="t"/>
              </v:shape>
            </v:group>
            <v:group style="position:absolute;left:8224;top:-1295;width:10;height:2" coordorigin="8224,-1295" coordsize="10,2">
              <v:shape style="position:absolute;left:8224;top:-1295;width:10;height:2" coordorigin="8224,-1295" coordsize="10,0" path="m8224,-1295l8233,-1295e" filled="false" stroked="true" strokeweight=".48pt" strokecolor="#2f2f2f">
                <v:path arrowok="t"/>
              </v:shape>
            </v:group>
            <v:group style="position:absolute;left:10056;top:-1513;width:10;height:2" coordorigin="10056,-1513" coordsize="10,2">
              <v:shape style="position:absolute;left:10056;top:-1513;width:10;height:2" coordorigin="10056,-1513" coordsize="10,0" path="m10056,-1513l10066,-1513e" filled="false" stroked="true" strokeweight=".48pt" strokecolor="#cbcbcb">
                <v:path arrowok="t"/>
              </v:shape>
            </v:group>
            <v:group style="position:absolute;left:10062;top:-1513;width:10;height:2" coordorigin="10062,-1513" coordsize="10,2">
              <v:shape style="position:absolute;left:10062;top:-1513;width:10;height:2" coordorigin="10062,-1513" coordsize="10,0" path="m10062,-1513l10072,-1513e" filled="false" stroked="true" strokeweight=".48pt" strokecolor="#1f1f1f">
                <v:path arrowok="t"/>
              </v:shape>
            </v:group>
            <v:group style="position:absolute;left:11032;top:-1513;width:10;height:2" coordorigin="11032,-1513" coordsize="10,2">
              <v:shape style="position:absolute;left:11032;top:-1513;width:10;height:2" coordorigin="11032,-1513" coordsize="10,0" path="m11032,-1513l11041,-1513e" filled="false" stroked="true" strokeweight=".48pt" strokecolor="#fefefe">
                <v:path arrowok="t"/>
              </v:shape>
            </v:group>
            <v:group style="position:absolute;left:11036;top:-1513;width:10;height:2" coordorigin="11036,-1513" coordsize="10,2">
              <v:shape style="position:absolute;left:11036;top:-1513;width:10;height:2" coordorigin="11036,-1513" coordsize="10,0" path="m11036,-1513l11046,-1513e" filled="false" stroked="true" strokeweight=".48pt" strokecolor="#5f5f5f">
                <v:path arrowok="t"/>
              </v:shape>
            </v:group>
            <v:group style="position:absolute;left:11891;top:-1513;width:10;height:2" coordorigin="11891,-1513" coordsize="10,2">
              <v:shape style="position:absolute;left:11891;top:-1513;width:10;height:2" coordorigin="11891,-1513" coordsize="10,0" path="m11891,-1513l11900,-1513e" filled="false" stroked="true" strokeweight=".48pt" strokecolor="#656565">
                <v:path arrowok="t"/>
              </v:shape>
              <v:shape style="position:absolute;left:8233;top:-1517;width:3658;height:227" type="#_x0000_t75" stroked="false">
                <v:imagedata r:id="rId100" o:title=""/>
              </v:shape>
            </v:group>
            <v:group style="position:absolute;left:9078;top:-1295;width:10;height:2" coordorigin="9078,-1295" coordsize="10,2">
              <v:shape style="position:absolute;left:9078;top:-1295;width:10;height:2" coordorigin="9078,-1295" coordsize="10,0" path="m9078,-1295l9088,-1295e" filled="false" stroked="true" strokeweight=".48pt" strokecolor="#6d6d6d">
                <v:path arrowok="t"/>
              </v:shape>
            </v:group>
            <v:group style="position:absolute;left:9086;top:-1295;width:10;height:2" coordorigin="9086,-1295" coordsize="10,2">
              <v:shape style="position:absolute;left:9086;top:-1295;width:10;height:2" coordorigin="9086,-1295" coordsize="10,0" path="m9086,-1295l9096,-1295e" filled="false" stroked="true" strokeweight=".48pt" strokecolor="#2f2f2f">
                <v:path arrowok="t"/>
              </v:shape>
            </v:group>
            <v:group style="position:absolute;left:10056;top:-1295;width:10;height:2" coordorigin="10056,-1295" coordsize="10,2">
              <v:shape style="position:absolute;left:10056;top:-1295;width:10;height:2" coordorigin="10056,-1295" coordsize="10,0" path="m10056,-1295l10066,-1295e" filled="false" stroked="true" strokeweight=".48pt" strokecolor="#cbcbcb">
                <v:path arrowok="t"/>
              </v:shape>
            </v:group>
            <v:group style="position:absolute;left:10062;top:-1295;width:10;height:2" coordorigin="10062,-1295" coordsize="10,2">
              <v:shape style="position:absolute;left:10062;top:-1295;width:10;height:2" coordorigin="10062,-1295" coordsize="10,0" path="m10062,-1295l10072,-1295e" filled="false" stroked="true" strokeweight=".48pt" strokecolor="#2f2f2f">
                <v:path arrowok="t"/>
              </v:shape>
            </v:group>
            <v:group style="position:absolute;left:11032;top:-1295;width:10;height:2" coordorigin="11032,-1295" coordsize="10,2">
              <v:shape style="position:absolute;left:11032;top:-1295;width:10;height:2" coordorigin="11032,-1295" coordsize="10,0" path="m11032,-1295l11041,-1295e" filled="false" stroked="true" strokeweight=".48pt" strokecolor="#fefefe">
                <v:path arrowok="t"/>
              </v:shape>
            </v:group>
            <v:group style="position:absolute;left:11036;top:-1295;width:10;height:2" coordorigin="11036,-1295" coordsize="10,2">
              <v:shape style="position:absolute;left:11036;top:-1295;width:10;height:2" coordorigin="11036,-1295" coordsize="10,0" path="m11036,-1295l11046,-1295e" filled="false" stroked="true" strokeweight=".48pt" strokecolor="#2f2f2f">
                <v:path arrowok="t"/>
              </v:shape>
            </v:group>
            <v:group style="position:absolute;left:11891;top:-1295;width:10;height:2" coordorigin="11891,-1295" coordsize="10,2">
              <v:shape style="position:absolute;left:11891;top:-1295;width:10;height:2" coordorigin="11891,-1295" coordsize="10,0" path="m11891,-1295l11900,-1295e" filled="false" stroked="true" strokeweight=".48pt" strokecolor="#656565">
                <v:path arrowok="t"/>
              </v:shape>
              <v:shape style="position:absolute;left:5060;top:-1291;width:1224;height:217" type="#_x0000_t75" stroked="false">
                <v:imagedata r:id="rId101" o:title=""/>
              </v:shape>
            </v:group>
            <v:group style="position:absolute;left:6270;top:-1078;width:10;height:2" coordorigin="6270,-1078" coordsize="10,2">
              <v:shape style="position:absolute;left:6270;top:-1078;width:10;height:2" coordorigin="6270,-1078" coordsize="10,0" path="m6270,-1078l6280,-1078e" filled="false" stroked="true" strokeweight=".48pt" strokecolor="#fefefe">
                <v:path arrowok="t"/>
              </v:shape>
            </v:group>
            <v:group style="position:absolute;left:6275;top:-1078;width:10;height:2" coordorigin="6275,-1078" coordsize="10,2">
              <v:shape style="position:absolute;left:6275;top:-1078;width:10;height:2" coordorigin="6275,-1078" coordsize="10,0" path="m6275,-1078l6284,-1078e" filled="false" stroked="true" strokeweight=".48pt" strokecolor="#fefefe">
                <v:path arrowok="t"/>
              </v:shape>
              <v:shape style="position:absolute;left:6284;top:-1291;width:974;height:217" type="#_x0000_t75" stroked="false">
                <v:imagedata r:id="rId102" o:title=""/>
              </v:shape>
            </v:group>
            <v:group style="position:absolute;left:7244;top:-1078;width:10;height:2" coordorigin="7244,-1078" coordsize="10,2">
              <v:shape style="position:absolute;left:7244;top:-1078;width:10;height:2" coordorigin="7244,-1078" coordsize="10,0" path="m7244,-1078l7254,-1078e" filled="false" stroked="true" strokeweight=".48pt" strokecolor="#3f3f3f">
                <v:path arrowok="t"/>
              </v:shape>
            </v:group>
            <v:group style="position:absolute;left:7249;top:-1078;width:10;height:2" coordorigin="7249,-1078" coordsize="10,2">
              <v:shape style="position:absolute;left:7249;top:-1078;width:10;height:2" coordorigin="7249,-1078" coordsize="10,0" path="m7249,-1078l7259,-1078e" filled="false" stroked="true" strokeweight=".48pt" strokecolor="#fefefe">
                <v:path arrowok="t"/>
              </v:shape>
              <v:shape style="position:absolute;left:7259;top:-1291;width:974;height:217" type="#_x0000_t75" stroked="false">
                <v:imagedata r:id="rId103" o:title=""/>
              </v:shape>
            </v:group>
            <v:group style="position:absolute;left:8219;top:-1078;width:10;height:2" coordorigin="8219,-1078" coordsize="10,2">
              <v:shape style="position:absolute;left:8219;top:-1078;width:10;height:2" coordorigin="8219,-1078" coordsize="10,0" path="m8219,-1078l8228,-1078e" filled="false" stroked="true" strokeweight=".48pt" strokecolor="#000000">
                <v:path arrowok="t"/>
              </v:shape>
            </v:group>
            <v:group style="position:absolute;left:8224;top:-1078;width:10;height:2" coordorigin="8224,-1078" coordsize="10,2">
              <v:shape style="position:absolute;left:8224;top:-1078;width:10;height:2" coordorigin="8224,-1078" coordsize="10,0" path="m8224,-1078l8233,-1078e" filled="false" stroked="true" strokeweight=".48pt" strokecolor="#fefefe">
                <v:path arrowok="t"/>
              </v:shape>
              <v:shape style="position:absolute;left:8233;top:-1300;width:3658;height:227" type="#_x0000_t75" stroked="false">
                <v:imagedata r:id="rId104" o:title=""/>
              </v:shape>
            </v:group>
            <v:group style="position:absolute;left:9078;top:-1078;width:10;height:2" coordorigin="9078,-1078" coordsize="10,2">
              <v:shape style="position:absolute;left:9078;top:-1078;width:10;height:2" coordorigin="9078,-1078" coordsize="10,0" path="m9078,-1078l9088,-1078e" filled="false" stroked="true" strokeweight=".48pt" strokecolor="#6d6d6d">
                <v:path arrowok="t"/>
              </v:shape>
            </v:group>
            <v:group style="position:absolute;left:9086;top:-1078;width:10;height:2" coordorigin="9086,-1078" coordsize="10,2">
              <v:shape style="position:absolute;left:9086;top:-1078;width:10;height:2" coordorigin="9086,-1078" coordsize="10,0" path="m9086,-1078l9096,-1078e" filled="false" stroked="true" strokeweight=".48pt" strokecolor="#fefefe">
                <v:path arrowok="t"/>
              </v:shape>
            </v:group>
            <v:group style="position:absolute;left:10056;top:-1078;width:10;height:2" coordorigin="10056,-1078" coordsize="10,2">
              <v:shape style="position:absolute;left:10056;top:-1078;width:10;height:2" coordorigin="10056,-1078" coordsize="10,0" path="m10056,-1078l10066,-1078e" filled="false" stroked="true" strokeweight=".48pt" strokecolor="#cbcbcb">
                <v:path arrowok="t"/>
              </v:shape>
            </v:group>
            <v:group style="position:absolute;left:10062;top:-1078;width:10;height:2" coordorigin="10062,-1078" coordsize="10,2">
              <v:shape style="position:absolute;left:10062;top:-1078;width:10;height:2" coordorigin="10062,-1078" coordsize="10,0" path="m10062,-1078l10072,-1078e" filled="false" stroked="true" strokeweight=".48pt" strokecolor="#fefefe">
                <v:path arrowok="t"/>
              </v:shape>
            </v:group>
            <v:group style="position:absolute;left:11032;top:-1078;width:10;height:2" coordorigin="11032,-1078" coordsize="10,2">
              <v:shape style="position:absolute;left:11032;top:-1078;width:10;height:2" coordorigin="11032,-1078" coordsize="10,0" path="m11032,-1078l11041,-1078e" filled="false" stroked="true" strokeweight=".48pt" strokecolor="#fefefe">
                <v:path arrowok="t"/>
              </v:shape>
            </v:group>
            <v:group style="position:absolute;left:11036;top:-1078;width:10;height:2" coordorigin="11036,-1078" coordsize="10,2">
              <v:shape style="position:absolute;left:11036;top:-1078;width:10;height:2" coordorigin="11036,-1078" coordsize="10,0" path="m11036,-1078l11046,-1078e" filled="false" stroked="true" strokeweight=".48pt" strokecolor="#fefefe">
                <v:path arrowok="t"/>
              </v:shape>
            </v:group>
            <v:group style="position:absolute;left:11891;top:-1078;width:10;height:2" coordorigin="11891,-1078" coordsize="10,2">
              <v:shape style="position:absolute;left:11891;top:-1078;width:10;height:2" coordorigin="11891,-1078" coordsize="10,0" path="m11891,-1078l11900,-1078e" filled="false" stroked="true" strokeweight=".48pt" strokecolor="#656565">
                <v:path arrowok="t"/>
              </v:shape>
              <v:shape style="position:absolute;left:5060;top:-1073;width:1224;height:216" type="#_x0000_t75" stroked="false">
                <v:imagedata r:id="rId105" o:title=""/>
              </v:shape>
            </v:group>
            <v:group style="position:absolute;left:6270;top:-862;width:10;height:2" coordorigin="6270,-862" coordsize="10,2">
              <v:shape style="position:absolute;left:6270;top:-862;width:10;height:2" coordorigin="6270,-862" coordsize="10,0" path="m6270,-862l6280,-862e" filled="false" stroked="true" strokeweight=".48pt" strokecolor="#fefefe">
                <v:path arrowok="t"/>
              </v:shape>
            </v:group>
            <v:group style="position:absolute;left:6275;top:-862;width:10;height:2" coordorigin="6275,-862" coordsize="10,2">
              <v:shape style="position:absolute;left:6275;top:-862;width:10;height:2" coordorigin="6275,-862" coordsize="10,0" path="m6275,-862l6284,-862e" filled="false" stroked="true" strokeweight=".48pt" strokecolor="#bebebe">
                <v:path arrowok="t"/>
              </v:shape>
              <v:shape style="position:absolute;left:6284;top:-1073;width:974;height:216" type="#_x0000_t75" stroked="false">
                <v:imagedata r:id="rId106" o:title=""/>
              </v:shape>
            </v:group>
            <v:group style="position:absolute;left:7244;top:-862;width:10;height:2" coordorigin="7244,-862" coordsize="10,2">
              <v:shape style="position:absolute;left:7244;top:-862;width:10;height:2" coordorigin="7244,-862" coordsize="10,0" path="m7244,-862l7254,-862e" filled="false" stroked="true" strokeweight=".48pt" strokecolor="#3f3f3f">
                <v:path arrowok="t"/>
              </v:shape>
            </v:group>
            <v:group style="position:absolute;left:7249;top:-862;width:10;height:2" coordorigin="7249,-862" coordsize="10,2">
              <v:shape style="position:absolute;left:7249;top:-862;width:10;height:2" coordorigin="7249,-862" coordsize="10,0" path="m7249,-862l7259,-862e" filled="false" stroked="true" strokeweight=".48pt" strokecolor="#bebebe">
                <v:path arrowok="t"/>
              </v:shape>
              <v:shape style="position:absolute;left:7259;top:-1073;width:974;height:216" type="#_x0000_t75" stroked="false">
                <v:imagedata r:id="rId107" o:title=""/>
              </v:shape>
            </v:group>
            <v:group style="position:absolute;left:8219;top:-862;width:10;height:2" coordorigin="8219,-862" coordsize="10,2">
              <v:shape style="position:absolute;left:8219;top:-862;width:10;height:2" coordorigin="8219,-862" coordsize="10,0" path="m8219,-862l8228,-862e" filled="false" stroked="true" strokeweight=".48pt" strokecolor="#000000">
                <v:path arrowok="t"/>
              </v:shape>
            </v:group>
            <v:group style="position:absolute;left:8224;top:-862;width:10;height:2" coordorigin="8224,-862" coordsize="10,2">
              <v:shape style="position:absolute;left:8224;top:-862;width:10;height:2" coordorigin="8224,-862" coordsize="10,0" path="m8224,-862l8233,-862e" filled="false" stroked="true" strokeweight=".48pt" strokecolor="#bebebe">
                <v:path arrowok="t"/>
              </v:shape>
              <v:shape style="position:absolute;left:8233;top:-1083;width:3658;height:226" type="#_x0000_t75" stroked="false">
                <v:imagedata r:id="rId108" o:title=""/>
              </v:shape>
            </v:group>
            <v:group style="position:absolute;left:9078;top:-862;width:10;height:2" coordorigin="9078,-862" coordsize="10,2">
              <v:shape style="position:absolute;left:9078;top:-862;width:10;height:2" coordorigin="9078,-862" coordsize="10,0" path="m9078,-862l9088,-862e" filled="false" stroked="true" strokeweight=".48pt" strokecolor="#6d6d6d">
                <v:path arrowok="t"/>
              </v:shape>
            </v:group>
            <v:group style="position:absolute;left:9086;top:-862;width:10;height:2" coordorigin="9086,-862" coordsize="10,2">
              <v:shape style="position:absolute;left:9086;top:-862;width:10;height:2" coordorigin="9086,-862" coordsize="10,0" path="m9086,-862l9096,-862e" filled="false" stroked="true" strokeweight=".48pt" strokecolor="#bebebe">
                <v:path arrowok="t"/>
              </v:shape>
            </v:group>
            <v:group style="position:absolute;left:10056;top:-862;width:10;height:2" coordorigin="10056,-862" coordsize="10,2">
              <v:shape style="position:absolute;left:10056;top:-862;width:10;height:2" coordorigin="10056,-862" coordsize="10,0" path="m10056,-862l10066,-862e" filled="false" stroked="true" strokeweight=".48pt" strokecolor="#cbcbcb">
                <v:path arrowok="t"/>
              </v:shape>
            </v:group>
            <v:group style="position:absolute;left:10062;top:-862;width:10;height:2" coordorigin="10062,-862" coordsize="10,2">
              <v:shape style="position:absolute;left:10062;top:-862;width:10;height:2" coordorigin="10062,-862" coordsize="10,0" path="m10062,-862l10072,-862e" filled="false" stroked="true" strokeweight=".48pt" strokecolor="#bebebe">
                <v:path arrowok="t"/>
              </v:shape>
            </v:group>
            <v:group style="position:absolute;left:11032;top:-862;width:10;height:2" coordorigin="11032,-862" coordsize="10,2">
              <v:shape style="position:absolute;left:11032;top:-862;width:10;height:2" coordorigin="11032,-862" coordsize="10,0" path="m11032,-862l11041,-862e" filled="false" stroked="true" strokeweight=".48pt" strokecolor="#fefefe">
                <v:path arrowok="t"/>
              </v:shape>
            </v:group>
            <v:group style="position:absolute;left:11036;top:-862;width:10;height:2" coordorigin="11036,-862" coordsize="10,2">
              <v:shape style="position:absolute;left:11036;top:-862;width:10;height:2" coordorigin="11036,-862" coordsize="10,0" path="m11036,-862l11046,-862e" filled="false" stroked="true" strokeweight=".48pt" strokecolor="#bebebe">
                <v:path arrowok="t"/>
              </v:shape>
            </v:group>
            <v:group style="position:absolute;left:11891;top:-862;width:10;height:2" coordorigin="11891,-862" coordsize="10,2">
              <v:shape style="position:absolute;left:11891;top:-862;width:10;height:2" coordorigin="11891,-862" coordsize="10,0" path="m11891,-862l11900,-862e" filled="false" stroked="true" strokeweight=".48pt" strokecolor="#656565">
                <v:path arrowok="t"/>
              </v:shape>
              <v:shape style="position:absolute;left:5060;top:-857;width:1224;height:217" type="#_x0000_t75" stroked="false">
                <v:imagedata r:id="rId109" o:title=""/>
              </v:shape>
            </v:group>
            <v:group style="position:absolute;left:6270;top:-645;width:10;height:2" coordorigin="6270,-645" coordsize="10,2">
              <v:shape style="position:absolute;left:6270;top:-645;width:10;height:2" coordorigin="6270,-645" coordsize="10,0" path="m6270,-645l6280,-645e" filled="false" stroked="true" strokeweight=".48pt" strokecolor="#fefefe">
                <v:path arrowok="t"/>
              </v:shape>
            </v:group>
            <v:group style="position:absolute;left:6275;top:-645;width:10;height:2" coordorigin="6275,-645" coordsize="10,2">
              <v:shape style="position:absolute;left:6275;top:-645;width:10;height:2" coordorigin="6275,-645" coordsize="10,0" path="m6275,-645l6284,-645e" filled="false" stroked="true" strokeweight=".48pt" strokecolor="#0f0f0f">
                <v:path arrowok="t"/>
              </v:shape>
              <v:shape style="position:absolute;left:6284;top:-857;width:974;height:217" type="#_x0000_t75" stroked="false">
                <v:imagedata r:id="rId110" o:title=""/>
              </v:shape>
            </v:group>
            <v:group style="position:absolute;left:7244;top:-645;width:10;height:2" coordorigin="7244,-645" coordsize="10,2">
              <v:shape style="position:absolute;left:7244;top:-645;width:10;height:2" coordorigin="7244,-645" coordsize="10,0" path="m7244,-645l7254,-645e" filled="false" stroked="true" strokeweight=".48pt" strokecolor="#3f3f3f">
                <v:path arrowok="t"/>
              </v:shape>
            </v:group>
            <v:group style="position:absolute;left:7249;top:-645;width:10;height:2" coordorigin="7249,-645" coordsize="10,2">
              <v:shape style="position:absolute;left:7249;top:-645;width:10;height:2" coordorigin="7249,-645" coordsize="10,0" path="m7249,-645l7259,-645e" filled="false" stroked="true" strokeweight=".48pt" strokecolor="#0f0f0f">
                <v:path arrowok="t"/>
              </v:shape>
              <v:shape style="position:absolute;left:7259;top:-857;width:974;height:217" type="#_x0000_t75" stroked="false">
                <v:imagedata r:id="rId111" o:title=""/>
              </v:shape>
            </v:group>
            <v:group style="position:absolute;left:8219;top:-645;width:10;height:2" coordorigin="8219,-645" coordsize="10,2">
              <v:shape style="position:absolute;left:8219;top:-645;width:10;height:2" coordorigin="8219,-645" coordsize="10,0" path="m8219,-645l8228,-645e" filled="false" stroked="true" strokeweight=".48pt" strokecolor="#000000">
                <v:path arrowok="t"/>
              </v:shape>
            </v:group>
            <v:group style="position:absolute;left:8224;top:-645;width:10;height:2" coordorigin="8224,-645" coordsize="10,2">
              <v:shape style="position:absolute;left:8224;top:-645;width:10;height:2" coordorigin="8224,-645" coordsize="10,0" path="m8224,-645l8233,-645e" filled="false" stroked="true" strokeweight=".48pt" strokecolor="#0f0f0f">
                <v:path arrowok="t"/>
              </v:shape>
              <v:shape style="position:absolute;left:8233;top:-867;width:3658;height:227" type="#_x0000_t75" stroked="false">
                <v:imagedata r:id="rId112" o:title=""/>
              </v:shape>
            </v:group>
            <v:group style="position:absolute;left:9078;top:-645;width:10;height:2" coordorigin="9078,-645" coordsize="10,2">
              <v:shape style="position:absolute;left:9078;top:-645;width:10;height:2" coordorigin="9078,-645" coordsize="10,0" path="m9078,-645l9088,-645e" filled="false" stroked="true" strokeweight=".48pt" strokecolor="#6d6d6d">
                <v:path arrowok="t"/>
              </v:shape>
            </v:group>
            <v:group style="position:absolute;left:9086;top:-645;width:10;height:2" coordorigin="9086,-645" coordsize="10,2">
              <v:shape style="position:absolute;left:9086;top:-645;width:10;height:2" coordorigin="9086,-645" coordsize="10,0" path="m9086,-645l9096,-645e" filled="false" stroked="true" strokeweight=".48pt" strokecolor="#0f0f0f">
                <v:path arrowok="t"/>
              </v:shape>
            </v:group>
            <v:group style="position:absolute;left:10056;top:-645;width:10;height:2" coordorigin="10056,-645" coordsize="10,2">
              <v:shape style="position:absolute;left:10056;top:-645;width:10;height:2" coordorigin="10056,-645" coordsize="10,0" path="m10056,-645l10066,-645e" filled="false" stroked="true" strokeweight=".48pt" strokecolor="#cbcbcb">
                <v:path arrowok="t"/>
              </v:shape>
            </v:group>
            <v:group style="position:absolute;left:10062;top:-645;width:10;height:2" coordorigin="10062,-645" coordsize="10,2">
              <v:shape style="position:absolute;left:10062;top:-645;width:10;height:2" coordorigin="10062,-645" coordsize="10,0" path="m10062,-645l10072,-645e" filled="false" stroked="true" strokeweight=".48pt" strokecolor="#0f0f0f">
                <v:path arrowok="t"/>
              </v:shape>
            </v:group>
            <v:group style="position:absolute;left:11032;top:-645;width:10;height:2" coordorigin="11032,-645" coordsize="10,2">
              <v:shape style="position:absolute;left:11032;top:-645;width:10;height:2" coordorigin="11032,-645" coordsize="10,0" path="m11032,-645l11041,-645e" filled="false" stroked="true" strokeweight=".48pt" strokecolor="#fefefe">
                <v:path arrowok="t"/>
              </v:shape>
            </v:group>
            <v:group style="position:absolute;left:11036;top:-645;width:10;height:2" coordorigin="11036,-645" coordsize="10,2">
              <v:shape style="position:absolute;left:11036;top:-645;width:10;height:2" coordorigin="11036,-645" coordsize="10,0" path="m11036,-645l11046,-645e" filled="false" stroked="true" strokeweight=".48pt" strokecolor="#0f0f0f">
                <v:path arrowok="t"/>
              </v:shape>
            </v:group>
            <v:group style="position:absolute;left:11891;top:-645;width:10;height:2" coordorigin="11891,-645" coordsize="10,2">
              <v:shape style="position:absolute;left:11891;top:-645;width:10;height:2" coordorigin="11891,-645" coordsize="10,0" path="m11891,-645l11900,-645e" filled="false" stroked="true" strokeweight=".48pt" strokecolor="#656565">
                <v:path arrowok="t"/>
              </v:shape>
              <v:shape style="position:absolute;left:5060;top:-640;width:1224;height:217" type="#_x0000_t75" stroked="false">
                <v:imagedata r:id="rId113" o:title=""/>
              </v:shape>
            </v:group>
            <v:group style="position:absolute;left:6270;top:-428;width:10;height:2" coordorigin="6270,-428" coordsize="10,2">
              <v:shape style="position:absolute;left:6270;top:-428;width:10;height:2" coordorigin="6270,-428" coordsize="10,0" path="m6270,-428l6280,-428e" filled="false" stroked="true" strokeweight=".48pt" strokecolor="#fefefe">
                <v:path arrowok="t"/>
              </v:shape>
            </v:group>
            <v:group style="position:absolute;left:6275;top:-428;width:10;height:2" coordorigin="6275,-428" coordsize="10,2">
              <v:shape style="position:absolute;left:6275;top:-428;width:10;height:2" coordorigin="6275,-428" coordsize="10,0" path="m6275,-428l6284,-428e" filled="false" stroked="true" strokeweight=".42pt" strokecolor="#9f9f9f">
                <v:path arrowok="t"/>
              </v:shape>
              <v:shape style="position:absolute;left:6284;top:-640;width:974;height:217" type="#_x0000_t75" stroked="false">
                <v:imagedata r:id="rId114" o:title=""/>
              </v:shape>
            </v:group>
            <v:group style="position:absolute;left:7244;top:-428;width:10;height:2" coordorigin="7244,-428" coordsize="10,2">
              <v:shape style="position:absolute;left:7244;top:-428;width:10;height:2" coordorigin="7244,-428" coordsize="10,0" path="m7244,-428l7254,-428e" filled="false" stroked="true" strokeweight=".48pt" strokecolor="#3f3f3f">
                <v:path arrowok="t"/>
              </v:shape>
            </v:group>
            <v:group style="position:absolute;left:7249;top:-428;width:10;height:2" coordorigin="7249,-428" coordsize="10,2">
              <v:shape style="position:absolute;left:7249;top:-428;width:10;height:2" coordorigin="7249,-428" coordsize="10,0" path="m7249,-428l7259,-428e" filled="false" stroked="true" strokeweight=".42pt" strokecolor="#9f9f9f">
                <v:path arrowok="t"/>
              </v:shape>
              <v:shape style="position:absolute;left:7259;top:-640;width:974;height:217" type="#_x0000_t75" stroked="false">
                <v:imagedata r:id="rId115" o:title=""/>
              </v:shape>
            </v:group>
            <v:group style="position:absolute;left:8219;top:-428;width:10;height:2" coordorigin="8219,-428" coordsize="10,2">
              <v:shape style="position:absolute;left:8219;top:-428;width:10;height:2" coordorigin="8219,-428" coordsize="10,0" path="m8219,-428l8228,-428e" filled="false" stroked="true" strokeweight=".48pt" strokecolor="#000000">
                <v:path arrowok="t"/>
              </v:shape>
            </v:group>
            <v:group style="position:absolute;left:8224;top:-428;width:10;height:2" coordorigin="8224,-428" coordsize="10,2">
              <v:shape style="position:absolute;left:8224;top:-428;width:10;height:2" coordorigin="8224,-428" coordsize="10,0" path="m8224,-428l8233,-428e" filled="false" stroked="true" strokeweight=".42pt" strokecolor="#9f9f9f">
                <v:path arrowok="t"/>
              </v:shape>
              <v:shape style="position:absolute;left:8233;top:-650;width:3658;height:227" type="#_x0000_t75" stroked="false">
                <v:imagedata r:id="rId116" o:title=""/>
              </v:shape>
            </v:group>
            <v:group style="position:absolute;left:9078;top:-428;width:10;height:2" coordorigin="9078,-428" coordsize="10,2">
              <v:shape style="position:absolute;left:9078;top:-428;width:10;height:2" coordorigin="9078,-428" coordsize="10,0" path="m9078,-428l9088,-428e" filled="false" stroked="true" strokeweight=".48pt" strokecolor="#6d6d6d">
                <v:path arrowok="t"/>
              </v:shape>
            </v:group>
            <v:group style="position:absolute;left:9086;top:-428;width:10;height:2" coordorigin="9086,-428" coordsize="10,2">
              <v:shape style="position:absolute;left:9086;top:-428;width:10;height:2" coordorigin="9086,-428" coordsize="10,0" path="m9086,-428l9096,-428e" filled="false" stroked="true" strokeweight=".42pt" strokecolor="#9f9f9f">
                <v:path arrowok="t"/>
              </v:shape>
            </v:group>
            <v:group style="position:absolute;left:10056;top:-428;width:10;height:2" coordorigin="10056,-428" coordsize="10,2">
              <v:shape style="position:absolute;left:10056;top:-428;width:10;height:2" coordorigin="10056,-428" coordsize="10,0" path="m10056,-428l10066,-428e" filled="false" stroked="true" strokeweight=".48pt" strokecolor="#cbcbcb">
                <v:path arrowok="t"/>
              </v:shape>
            </v:group>
            <v:group style="position:absolute;left:10062;top:-428;width:10;height:2" coordorigin="10062,-428" coordsize="10,2">
              <v:shape style="position:absolute;left:10062;top:-428;width:10;height:2" coordorigin="10062,-428" coordsize="10,0" path="m10062,-428l10072,-428e" filled="false" stroked="true" strokeweight=".42pt" strokecolor="#9f9f9f">
                <v:path arrowok="t"/>
              </v:shape>
            </v:group>
            <v:group style="position:absolute;left:11032;top:-428;width:10;height:2" coordorigin="11032,-428" coordsize="10,2">
              <v:shape style="position:absolute;left:11032;top:-428;width:10;height:2" coordorigin="11032,-428" coordsize="10,0" path="m11032,-428l11041,-428e" filled="false" stroked="true" strokeweight=".48pt" strokecolor="#fefefe">
                <v:path arrowok="t"/>
              </v:shape>
            </v:group>
            <v:group style="position:absolute;left:11036;top:-428;width:10;height:2" coordorigin="11036,-428" coordsize="10,2">
              <v:shape style="position:absolute;left:11036;top:-428;width:10;height:2" coordorigin="11036,-428" coordsize="10,0" path="m11036,-428l11046,-428e" filled="false" stroked="true" strokeweight=".42pt" strokecolor="#9f9f9f">
                <v:path arrowok="t"/>
              </v:shape>
            </v:group>
            <v:group style="position:absolute;left:11891;top:-428;width:10;height:2" coordorigin="11891,-428" coordsize="10,2">
              <v:shape style="position:absolute;left:11891;top:-428;width:10;height:2" coordorigin="11891,-428" coordsize="10,0" path="m11891,-428l11900,-428e" filled="false" stroked="true" strokeweight=".48pt" strokecolor="#656565">
                <v:path arrowok="t"/>
              </v:shape>
              <v:shape style="position:absolute;left:5060;top:-423;width:1224;height:217" type="#_x0000_t75" stroked="false">
                <v:imagedata r:id="rId117" o:title=""/>
              </v:shape>
            </v:group>
            <v:group style="position:absolute;left:6270;top:-211;width:10;height:2" coordorigin="6270,-211" coordsize="10,2">
              <v:shape style="position:absolute;left:6270;top:-211;width:10;height:2" coordorigin="6270,-211" coordsize="10,0" path="m6270,-211l6280,-211e" filled="false" stroked="true" strokeweight=".48pt" strokecolor="#fefefe">
                <v:path arrowok="t"/>
              </v:shape>
            </v:group>
            <v:group style="position:absolute;left:6275;top:-211;width:10;height:2" coordorigin="6275,-211" coordsize="10,2">
              <v:shape style="position:absolute;left:6275;top:-211;width:10;height:2" coordorigin="6275,-211" coordsize="10,0" path="m6275,-211l6284,-211e" filled="false" stroked="true" strokeweight=".48pt" strokecolor="#cecece">
                <v:path arrowok="t"/>
              </v:shape>
              <v:shape style="position:absolute;left:6284;top:-423;width:974;height:217" type="#_x0000_t75" stroked="false">
                <v:imagedata r:id="rId118" o:title=""/>
              </v:shape>
            </v:group>
            <v:group style="position:absolute;left:7244;top:-211;width:10;height:2" coordorigin="7244,-211" coordsize="10,2">
              <v:shape style="position:absolute;left:7244;top:-211;width:10;height:2" coordorigin="7244,-211" coordsize="10,0" path="m7244,-211l7254,-211e" filled="false" stroked="true" strokeweight=".48pt" strokecolor="#3f3f3f">
                <v:path arrowok="t"/>
              </v:shape>
            </v:group>
            <v:group style="position:absolute;left:7249;top:-211;width:10;height:2" coordorigin="7249,-211" coordsize="10,2">
              <v:shape style="position:absolute;left:7249;top:-211;width:10;height:2" coordorigin="7249,-211" coordsize="10,0" path="m7249,-211l7259,-211e" filled="false" stroked="true" strokeweight=".48pt" strokecolor="#cecece">
                <v:path arrowok="t"/>
              </v:shape>
              <v:shape style="position:absolute;left:7259;top:-423;width:974;height:217" type="#_x0000_t75" stroked="false">
                <v:imagedata r:id="rId119" o:title=""/>
              </v:shape>
            </v:group>
            <v:group style="position:absolute;left:8219;top:-211;width:10;height:2" coordorigin="8219,-211" coordsize="10,2">
              <v:shape style="position:absolute;left:8219;top:-211;width:10;height:2" coordorigin="8219,-211" coordsize="10,0" path="m8219,-211l8228,-211e" filled="false" stroked="true" strokeweight=".48pt" strokecolor="#000000">
                <v:path arrowok="t"/>
              </v:shape>
            </v:group>
            <v:group style="position:absolute;left:8224;top:-211;width:10;height:2" coordorigin="8224,-211" coordsize="10,2">
              <v:shape style="position:absolute;left:8224;top:-211;width:10;height:2" coordorigin="8224,-211" coordsize="10,0" path="m8224,-211l8233,-211e" filled="false" stroked="true" strokeweight=".48pt" strokecolor="#cecece">
                <v:path arrowok="t"/>
              </v:shape>
              <v:shape style="position:absolute;left:8233;top:-433;width:3658;height:227" type="#_x0000_t75" stroked="false">
                <v:imagedata r:id="rId120" o:title=""/>
              </v:shape>
            </v:group>
            <v:group style="position:absolute;left:9078;top:-211;width:10;height:2" coordorigin="9078,-211" coordsize="10,2">
              <v:shape style="position:absolute;left:9078;top:-211;width:10;height:2" coordorigin="9078,-211" coordsize="10,0" path="m9078,-211l9088,-211e" filled="false" stroked="true" strokeweight=".48pt" strokecolor="#6d6d6d">
                <v:path arrowok="t"/>
              </v:shape>
            </v:group>
            <v:group style="position:absolute;left:9086;top:-211;width:10;height:2" coordorigin="9086,-211" coordsize="10,2">
              <v:shape style="position:absolute;left:9086;top:-211;width:10;height:2" coordorigin="9086,-211" coordsize="10,0" path="m9086,-211l9096,-211e" filled="false" stroked="true" strokeweight=".48pt" strokecolor="#cecece">
                <v:path arrowok="t"/>
              </v:shape>
            </v:group>
            <v:group style="position:absolute;left:10056;top:-211;width:10;height:2" coordorigin="10056,-211" coordsize="10,2">
              <v:shape style="position:absolute;left:10056;top:-211;width:10;height:2" coordorigin="10056,-211" coordsize="10,0" path="m10056,-211l10066,-211e" filled="false" stroked="true" strokeweight=".48pt" strokecolor="#cbcbcb">
                <v:path arrowok="t"/>
              </v:shape>
            </v:group>
            <v:group style="position:absolute;left:10062;top:-211;width:10;height:2" coordorigin="10062,-211" coordsize="10,2">
              <v:shape style="position:absolute;left:10062;top:-211;width:10;height:2" coordorigin="10062,-211" coordsize="10,0" path="m10062,-211l10072,-211e" filled="false" stroked="true" strokeweight=".48pt" strokecolor="#cecece">
                <v:path arrowok="t"/>
              </v:shape>
            </v:group>
            <v:group style="position:absolute;left:11032;top:-211;width:10;height:2" coordorigin="11032,-211" coordsize="10,2">
              <v:shape style="position:absolute;left:11032;top:-211;width:10;height:2" coordorigin="11032,-211" coordsize="10,0" path="m11032,-211l11041,-211e" filled="false" stroked="true" strokeweight=".48pt" strokecolor="#fefefe">
                <v:path arrowok="t"/>
              </v:shape>
            </v:group>
            <v:group style="position:absolute;left:11036;top:-211;width:10;height:2" coordorigin="11036,-211" coordsize="10,2">
              <v:shape style="position:absolute;left:11036;top:-211;width:10;height:2" coordorigin="11036,-211" coordsize="10,0" path="m11036,-211l11046,-211e" filled="false" stroked="true" strokeweight=".48pt" strokecolor="#cecece">
                <v:path arrowok="t"/>
              </v:shape>
            </v:group>
            <v:group style="position:absolute;left:11891;top:-211;width:10;height:2" coordorigin="11891,-211" coordsize="10,2">
              <v:shape style="position:absolute;left:11891;top:-211;width:10;height:2" coordorigin="11891,-211" coordsize="10,0" path="m11891,-211l11900,-211e" filled="false" stroked="true" strokeweight=".48pt" strokecolor="#656565">
                <v:path arrowok="t"/>
              </v:shape>
              <v:shape style="position:absolute;left:6275;top:-206;width:10;height:208" type="#_x0000_t75" stroked="false">
                <v:imagedata r:id="rId121" o:title=""/>
              </v:shape>
              <v:shape style="position:absolute;left:7249;top:-206;width:10;height:208" type="#_x0000_t75" stroked="false">
                <v:imagedata r:id="rId121" o:title=""/>
              </v:shape>
              <v:shape style="position:absolute;left:8224;top:-206;width:10;height:208" type="#_x0000_t75" stroked="false">
                <v:imagedata r:id="rId121" o:title=""/>
              </v:shape>
              <v:shape style="position:absolute;left:9086;top:-215;width:2804;height:217" type="#_x0000_t75" stroked="false">
                <v:imagedata r:id="rId122" o:title=""/>
              </v:shape>
              <v:shape style="position:absolute;left:5137;top:-1596;width:957;height:1590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114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Municipio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51" w:lineRule="auto" w:before="119"/>
                        <w:ind w:left="0" w:right="96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Comondú</w:t>
                      </w:r>
                      <w:r>
                        <w:rPr>
                          <w:rFonts w:ascii="Arial" w:hAnsi="Arial"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Mulegé La</w:t>
                      </w:r>
                      <w:r>
                        <w:rPr>
                          <w:rFonts w:ascii="Arial" w:hAnsi="Arial"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Paz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Los</w:t>
                      </w:r>
                      <w:r>
                        <w:rPr>
                          <w:rFonts w:ascii="Arial" w:hAnsi="Arial"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Cabos</w:t>
                      </w:r>
                      <w:r>
                        <w:rPr>
                          <w:rFonts w:ascii="Arial" w:hAnsi="Arial"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Loreto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spacing w:line="202" w:lineRule="exact" w:before="0"/>
                        <w:ind w:left="205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B.C.Sur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06;top:-1704;width:156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Derechohabientes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34;top:-1488;width:1625;height:1482" type="#_x0000_t202" filled="false" stroked="false">
                <v:textbox inset="0,0,0,0">
                  <w:txbxContent>
                    <w:p>
                      <w:pPr>
                        <w:tabs>
                          <w:tab w:pos="1007" w:val="left" w:leader="none"/>
                        </w:tabs>
                        <w:spacing w:line="184" w:lineRule="exact" w:before="0"/>
                        <w:ind w:left="32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075" w:val="left" w:leader="none"/>
                        </w:tabs>
                        <w:spacing w:before="11"/>
                        <w:ind w:left="10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19,977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20,706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075" w:val="left" w:leader="none"/>
                        </w:tabs>
                        <w:spacing w:before="10"/>
                        <w:ind w:left="10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23,267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25,918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975" w:val="left" w:leader="none"/>
                        </w:tabs>
                        <w:spacing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111,229</w:t>
                        <w:tab/>
                        <w:t>116,281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976" w:val="left" w:leader="none"/>
                        </w:tabs>
                        <w:spacing w:before="10"/>
                        <w:ind w:left="1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104,217</w:t>
                        <w:tab/>
                        <w:t>126,909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174" w:val="left" w:leader="none"/>
                        </w:tabs>
                        <w:spacing w:before="1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4,222</w:t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5,580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975" w:val="left" w:leader="none"/>
                        </w:tabs>
                        <w:spacing w:line="203" w:lineRule="exact"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262,912</w:t>
                        <w:tab/>
                        <w:t>295,394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372;top:-1488;width:649;height:1482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87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1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22,875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25,908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124,930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153,675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8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6,654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334,042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380;top:-1704;width:1636;height:396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60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Asegurados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974" w:val="left" w:leader="none"/>
                        </w:tabs>
                        <w:spacing w:line="203" w:lineRule="exact" w:before="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349;top:-1270;width:649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7,993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8,847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9"/>
                        <w:ind w:left="10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45,083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42,076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1,927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105,926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0323;top:-1270;width:649;height:12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8,090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9,690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9"/>
                        <w:ind w:left="10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46,959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50,966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2,361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118,066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186;top:-1488;width:649;height:1482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88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1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8,932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9,559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9"/>
                        <w:ind w:left="10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49,264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61,359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199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2,931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132,045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90.120003pt;margin-top:-9.988959pt;width:16.8pt;height:16.05pt;mso-position-horizontal-relative:page;mso-position-vertical-relative:paragraph;z-index:443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A9A9A"/>
                      <w:spacing w:val="-1"/>
                      <w:sz w:val="32"/>
                    </w:rPr>
                    <w:t>36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640" w:bottom="14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705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4586" w:right="3955" w:hanging="3257"/>
        <w:jc w:val="left"/>
        <w:rPr>
          <w:b w:val="0"/>
          <w:bCs w:val="0"/>
        </w:rPr>
      </w:pP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consultas</w:t>
      </w:r>
      <w:r>
        <w:rPr>
          <w:spacing w:val="-1"/>
          <w:position w:val="9"/>
          <w:sz w:val="12"/>
        </w:rPr>
        <w:t>1/</w:t>
      </w:r>
      <w:r>
        <w:rPr>
          <w:spacing w:val="22"/>
          <w:position w:val="9"/>
          <w:sz w:val="12"/>
        </w:rPr>
        <w:t> </w:t>
      </w:r>
      <w:r>
        <w:rPr>
          <w:spacing w:val="-1"/>
        </w:rPr>
        <w:t>por institución</w:t>
      </w:r>
      <w:r>
        <w:rPr>
          <w:spacing w:val="-2"/>
        </w:rPr>
        <w:t> </w:t>
      </w:r>
      <w:r>
        <w:rPr>
          <w:spacing w:val="-1"/>
        </w:rPr>
        <w:t>de seguridad</w:t>
      </w:r>
      <w:r>
        <w:rPr/>
        <w:t> </w:t>
      </w:r>
      <w:r>
        <w:rPr>
          <w:spacing w:val="-1"/>
        </w:rPr>
        <w:t>social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976"/>
        <w:gridCol w:w="974"/>
        <w:gridCol w:w="976"/>
        <w:gridCol w:w="889"/>
        <w:gridCol w:w="976"/>
        <w:gridCol w:w="974"/>
        <w:gridCol w:w="923"/>
        <w:gridCol w:w="974"/>
        <w:gridCol w:w="968"/>
      </w:tblGrid>
      <w:tr>
        <w:trPr>
          <w:trHeight w:val="212" w:hRule="exact"/>
        </w:trPr>
        <w:tc>
          <w:tcPr>
            <w:tcW w:w="11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2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9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6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67,763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42,637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256,013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138,863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389,033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447,992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605,620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613,430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273,111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310,745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1"/>
        <w:ind w:left="215" w:right="2530"/>
        <w:jc w:val="left"/>
      </w:pPr>
      <w:r>
        <w:rPr/>
        <w:t>Fuente:</w:t>
      </w:r>
      <w:r>
        <w:rPr>
          <w:spacing w:val="29"/>
        </w:rPr>
        <w:t> </w:t>
      </w:r>
      <w:r>
        <w:rPr/>
        <w:t>Secretaría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Salud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Estado  </w:t>
      </w:r>
      <w:r>
        <w:rPr>
          <w:spacing w:val="23"/>
        </w:rPr>
        <w:t> </w:t>
      </w:r>
      <w:r>
        <w:rPr/>
        <w:t>de</w:t>
      </w:r>
      <w:r>
        <w:rPr>
          <w:spacing w:val="30"/>
        </w:rPr>
        <w:t> </w:t>
      </w:r>
      <w:r>
        <w:rPr/>
        <w:t>B.C.Sur,</w:t>
      </w:r>
      <w:r>
        <w:rPr>
          <w:spacing w:val="30"/>
        </w:rPr>
        <w:t> </w:t>
      </w:r>
      <w:r>
        <w:rPr/>
        <w:t>Subdirección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Estadística;  </w:t>
      </w:r>
      <w:r>
        <w:rPr>
          <w:spacing w:val="23"/>
        </w:rPr>
        <w:t> </w:t>
      </w:r>
      <w:r>
        <w:rPr/>
        <w:t>Instituto</w:t>
      </w:r>
      <w:r>
        <w:rPr>
          <w:spacing w:val="29"/>
        </w:rPr>
        <w:t> </w:t>
      </w:r>
      <w:r>
        <w:rPr>
          <w:spacing w:val="-1"/>
        </w:rPr>
        <w:t>Mexicano</w:t>
      </w:r>
      <w:r>
        <w:rPr>
          <w:spacing w:val="30"/>
        </w:rPr>
        <w:t> </w:t>
      </w:r>
      <w:r>
        <w:rPr>
          <w:spacing w:val="-1"/>
        </w:rPr>
        <w:t>del</w:t>
      </w:r>
      <w:r>
        <w:rPr>
          <w:spacing w:val="30"/>
        </w:rPr>
        <w:t> </w:t>
      </w:r>
      <w:r>
        <w:rPr/>
        <w:t>Seguro</w:t>
      </w:r>
      <w:r>
        <w:rPr>
          <w:spacing w:val="30"/>
        </w:rPr>
        <w:t> </w:t>
      </w:r>
      <w:r>
        <w:rPr/>
        <w:t>Social,</w:t>
      </w:r>
      <w:r>
        <w:rPr>
          <w:spacing w:val="29"/>
        </w:rPr>
        <w:t> </w:t>
      </w:r>
      <w:r>
        <w:rPr/>
        <w:t>Control</w:t>
      </w:r>
      <w:r>
        <w:rPr>
          <w:spacing w:val="29"/>
        </w:rPr>
        <w:t> </w:t>
      </w:r>
      <w:r>
        <w:rPr/>
        <w:t>Presupuestal</w:t>
      </w:r>
      <w:r>
        <w:rPr>
          <w:spacing w:val="29"/>
        </w:rPr>
        <w:t> </w:t>
      </w:r>
      <w:r>
        <w:rPr/>
        <w:t>y</w:t>
      </w:r>
      <w:r>
        <w:rPr>
          <w:spacing w:val="26"/>
        </w:rPr>
        <w:t> </w:t>
      </w:r>
      <w:r>
        <w:rPr/>
        <w:t>Estadística;</w:t>
      </w:r>
      <w:r>
        <w:rPr>
          <w:spacing w:val="1"/>
        </w:rPr>
        <w:t> </w:t>
      </w:r>
      <w:r>
        <w:rPr/>
        <w:t>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</w:t>
      </w:r>
      <w:r>
        <w:rPr>
          <w:spacing w:val="-1"/>
        </w:rPr>
        <w:t>Trabajadores</w:t>
      </w:r>
      <w:r>
        <w:rPr>
          <w:spacing w:val="1"/>
        </w:rPr>
        <w:t> </w:t>
      </w:r>
      <w:r>
        <w:rPr/>
        <w:t>del Estado (ISSSTE), Subdelegación Médica.</w:t>
      </w:r>
    </w:p>
    <w:p>
      <w:pPr>
        <w:pStyle w:val="BodyText"/>
        <w:spacing w:line="240" w:lineRule="auto"/>
        <w:ind w:left="215" w:right="0"/>
        <w:jc w:val="left"/>
      </w:pPr>
      <w:r>
        <w:rPr/>
        <w:t>1/ Es la suma de las consultas familiar y</w:t>
      </w:r>
      <w:r>
        <w:rPr>
          <w:spacing w:val="-2"/>
        </w:rPr>
        <w:t> </w:t>
      </w:r>
      <w:r>
        <w:rPr>
          <w:spacing w:val="-1"/>
        </w:rPr>
        <w:t>especializada,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incluye</w:t>
      </w:r>
      <w:r>
        <w:rPr/>
        <w:t> urgencias</w:t>
      </w:r>
      <w:r>
        <w:rPr>
          <w:spacing w:val="1"/>
        </w:rPr>
        <w:t> </w:t>
      </w:r>
      <w:r>
        <w:rPr/>
        <w:t>ni consulta dental.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1786" w:right="4679"/>
        <w:jc w:val="center"/>
        <w:rPr>
          <w:b w:val="0"/>
          <w:bCs w:val="0"/>
        </w:rPr>
      </w:pP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consultas</w:t>
      </w:r>
      <w:r>
        <w:rPr/>
        <w:t> por</w:t>
      </w:r>
      <w:r>
        <w:rPr>
          <w:spacing w:val="-1"/>
        </w:rPr>
        <w:t> </w:t>
      </w:r>
      <w:r>
        <w:rPr/>
        <w:t>institución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seguridad</w:t>
      </w:r>
      <w:r>
        <w:rPr/>
        <w:t> </w:t>
      </w:r>
      <w:r>
        <w:rPr>
          <w:spacing w:val="-1"/>
        </w:rPr>
        <w:t>social en B.C.Sur</w:t>
      </w:r>
      <w:r>
        <w:rPr>
          <w:spacing w:val="24"/>
        </w:rPr>
        <w:t> </w:t>
      </w:r>
      <w:r>
        <w:rPr/>
        <w:t>2004-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81"/>
        <w:ind w:left="1558" w:right="0"/>
        <w:jc w:val="left"/>
      </w:pPr>
      <w:r>
        <w:rPr/>
        <w:pict>
          <v:group style="position:absolute;margin-left:218.520996pt;margin-top:8.21748pt;width:323.55pt;height:109.7pt;mso-position-horizontal-relative:page;mso-position-vertical-relative:paragraph;z-index:4480" coordorigin="4370,164" coordsize="6471,2194">
            <v:group style="position:absolute;left:4778;top:1121;width:476;height:1186" coordorigin="4778,1121" coordsize="476,1186">
              <v:shape style="position:absolute;left:4778;top:1121;width:476;height:1186" coordorigin="4778,1121" coordsize="476,1186" path="m5254,1121l5254,2306,4778,2306,4778,1121,5254,1121xe" filled="true" fillcolor="#a0e0e0" stroked="false">
                <v:path arrowok="t"/>
                <v:fill type="solid"/>
              </v:shape>
            </v:group>
            <v:group style="position:absolute;left:5254;top:462;width:472;height:1845" coordorigin="5254,462" coordsize="472,1845">
              <v:shape style="position:absolute;left:5254;top:462;width:472;height:1845" coordorigin="5254,462" coordsize="472,1845" path="m5725,462l5725,2306,5254,2306,5254,462,5725,462xe" filled="true" fillcolor="#ffffc0" stroked="false">
                <v:path arrowok="t"/>
                <v:fill type="solid"/>
              </v:shape>
            </v:group>
            <v:group style="position:absolute;left:5725;top:1474;width:476;height:833" coordorigin="5725,1474" coordsize="476,833">
              <v:shape style="position:absolute;left:5725;top:1474;width:476;height:833" coordorigin="5725,1474" coordsize="476,833" path="m6200,1474l6200,2306,5725,2306,5725,1474,6200,1474xe" filled="true" fillcolor="#ccffcc" stroked="false">
                <v:path arrowok="t"/>
                <v:fill type="solid"/>
              </v:shape>
            </v:group>
            <v:group style="position:absolute;left:6913;top:1001;width:476;height:1306" coordorigin="6913,1001" coordsize="476,1306">
              <v:shape style="position:absolute;left:6913;top:1001;width:476;height:1306" coordorigin="6913,1001" coordsize="476,1306" path="m7388,1001l7388,2306,6913,2306,6913,1001,7388,1001xe" filled="true" fillcolor="#a0e0e0" stroked="false">
                <v:path arrowok="t"/>
                <v:fill type="solid"/>
              </v:shape>
            </v:group>
            <v:group style="position:absolute;left:7388;top:438;width:476;height:1869" coordorigin="7388,438" coordsize="476,1869">
              <v:shape style="position:absolute;left:7388;top:438;width:476;height:1869" coordorigin="7388,438" coordsize="476,1869" path="m7864,438l7864,2306,7388,2306,7388,438,7864,438xe" filled="true" fillcolor="#ffffc0" stroked="false">
                <v:path arrowok="t"/>
                <v:fill type="solid"/>
              </v:shape>
            </v:group>
            <v:group style="position:absolute;left:7864;top:1310;width:476;height:996" coordorigin="7864,1310" coordsize="476,996">
              <v:shape style="position:absolute;left:7864;top:1310;width:476;height:996" coordorigin="7864,1310" coordsize="476,996" path="m8339,1310l8339,2306,7864,2306,7864,1310,8339,1310xe" filled="true" fillcolor="#ccffcc" stroked="false">
                <v:path arrowok="t"/>
                <v:fill type="solid"/>
              </v:shape>
            </v:group>
            <v:group style="position:absolute;left:9052;top:941;width:474;height:1366" coordorigin="9052,941" coordsize="474,1366">
              <v:shape style="position:absolute;left:9052;top:941;width:474;height:1366" coordorigin="9052,941" coordsize="474,1366" path="m9526,941l9526,2306,9052,2306,9052,941,9526,941xe" filled="true" fillcolor="#a0e0e0" stroked="false">
                <v:path arrowok="t"/>
                <v:fill type="solid"/>
              </v:shape>
            </v:group>
            <v:group style="position:absolute;left:9526;top:294;width:473;height:2013" coordorigin="9526,294" coordsize="473,2013">
              <v:shape style="position:absolute;left:9526;top:294;width:473;height:2013" coordorigin="9526,294" coordsize="473,2013" path="m9998,294l9998,2306,9526,2306,9526,294,9998,294xe" filled="true" fillcolor="#ffffc0" stroked="false">
                <v:path arrowok="t"/>
                <v:fill type="solid"/>
              </v:shape>
            </v:group>
            <v:group style="position:absolute;left:9998;top:1358;width:476;height:948" coordorigin="9998,1358" coordsize="476,948">
              <v:shape style="position:absolute;left:9998;top:1358;width:476;height:948" coordorigin="9998,1358" coordsize="476,948" path="m10474,1358l10474,2306,9998,2306,9998,1358,10474,1358xe" filled="true" fillcolor="#ccffcc" stroked="false">
                <v:path arrowok="t"/>
                <v:fill type="solid"/>
              </v:shape>
            </v:group>
            <v:group style="position:absolute;left:4423;top:174;width:2;height:2175" coordorigin="4423,174" coordsize="2,2175">
              <v:shape style="position:absolute;left:4423;top:174;width:2;height:2175" coordorigin="4423,174" coordsize="0,2175" path="m4423,174l4423,2348e" filled="false" stroked="true" strokeweight=".958pt" strokecolor="#000000">
                <v:path arrowok="t"/>
              </v:shape>
            </v:group>
            <v:group style="position:absolute;left:4380;top:2306;width:6452;height:2" coordorigin="4380,2306" coordsize="6452,2">
              <v:shape style="position:absolute;left:4380;top:2306;width:6452;height:2" coordorigin="4380,2306" coordsize="6452,0" path="m10831,2306l4380,2306e" filled="false" stroked="true" strokeweight=".958pt" strokecolor="#000000">
                <v:path arrowok="t"/>
              </v:shape>
            </v:group>
            <v:group style="position:absolute;left:4380;top:2002;width:87;height:2" coordorigin="4380,2002" coordsize="87,2">
              <v:shape style="position:absolute;left:4380;top:2002;width:87;height:2" coordorigin="4380,2002" coordsize="87,0" path="m4380,2002l4466,2002e" filled="false" stroked="true" strokeweight=".958pt" strokecolor="#000000">
                <v:path arrowok="t"/>
              </v:shape>
            </v:group>
            <v:group style="position:absolute;left:4380;top:1697;width:87;height:2" coordorigin="4380,1697" coordsize="87,2">
              <v:shape style="position:absolute;left:4380;top:1697;width:87;height:2" coordorigin="4380,1697" coordsize="87,0" path="m4380,1697l4466,1697e" filled="false" stroked="true" strokeweight=".958pt" strokecolor="#000000">
                <v:path arrowok="t"/>
              </v:shape>
            </v:group>
            <v:group style="position:absolute;left:4380;top:1392;width:87;height:2" coordorigin="4380,1392" coordsize="87,2">
              <v:shape style="position:absolute;left:4380;top:1392;width:87;height:2" coordorigin="4380,1392" coordsize="87,0" path="m4380,1392l4466,1392e" filled="false" stroked="true" strokeweight=".958pt" strokecolor="#000000">
                <v:path arrowok="t"/>
              </v:shape>
            </v:group>
            <v:group style="position:absolute;left:4380;top:1087;width:87;height:2" coordorigin="4380,1087" coordsize="87,2">
              <v:shape style="position:absolute;left:4380;top:1087;width:87;height:2" coordorigin="4380,1087" coordsize="87,0" path="m4380,1087l4466,1087e" filled="false" stroked="true" strokeweight=".958pt" strokecolor="#000000">
                <v:path arrowok="t"/>
              </v:shape>
            </v:group>
            <v:group style="position:absolute;left:4380;top:782;width:87;height:2" coordorigin="4380,782" coordsize="87,2">
              <v:shape style="position:absolute;left:4380;top:782;width:87;height:2" coordorigin="4380,782" coordsize="87,0" path="m4380,782l4466,782e" filled="false" stroked="true" strokeweight=".958pt" strokecolor="#000000">
                <v:path arrowok="t"/>
              </v:shape>
            </v:group>
            <v:group style="position:absolute;left:4380;top:479;width:87;height:2" coordorigin="4380,479" coordsize="87,2">
              <v:shape style="position:absolute;left:4380;top:479;width:87;height:2" coordorigin="4380,479" coordsize="87,0" path="m4380,479l4466,479e" filled="false" stroked="true" strokeweight=".958pt" strokecolor="#000000">
                <v:path arrowok="t"/>
              </v:shape>
            </v:group>
            <v:group style="position:absolute;left:4380;top:174;width:87;height:2" coordorigin="4380,174" coordsize="87,2">
              <v:shape style="position:absolute;left:4380;top:174;width:87;height:2" coordorigin="4380,174" coordsize="87,0" path="m4380,174l4466,174e" filled="false" stroked="true" strokeweight=".958pt" strokecolor="#000000">
                <v:path arrowok="t"/>
              </v:shape>
            </v:group>
            <v:group style="position:absolute;left:6558;top:2263;width:2;height:86" coordorigin="6558,2263" coordsize="2,86">
              <v:shape style="position:absolute;left:6558;top:2263;width:2;height:86" coordorigin="6558,2263" coordsize="0,86" path="m6558,2348l6558,2263e" filled="false" stroked="true" strokeweight=".958pt" strokecolor="#000000">
                <v:path arrowok="t"/>
              </v:shape>
            </v:group>
            <v:group style="position:absolute;left:8696;top:2263;width:2;height:86" coordorigin="8696,2263" coordsize="2,86">
              <v:shape style="position:absolute;left:8696;top:2263;width:2;height:86" coordorigin="8696,2263" coordsize="0,86" path="m8696,2348l8696,2263e" filled="false" stroked="true" strokeweight=".958pt" strokecolor="#000000">
                <v:path arrowok="t"/>
              </v:shape>
            </v:group>
            <v:group style="position:absolute;left:10831;top:2263;width:2;height:86" coordorigin="10831,2263" coordsize="2,86">
              <v:shape style="position:absolute;left:10831;top:2263;width:2;height:86" coordorigin="10831,2263" coordsize="0,86" path="m10831,2348l10831,2263e" filled="false" stroked="true" strokeweight=".95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68.705414pt;margin-top:-6.935726pt;width:9pt;height:27pt;mso-position-horizontal-relative:page;mso-position-vertical-relative:paragraph;z-index:4600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605,620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24963pt;margin-top:-5.015506pt;width:9pt;height:27pt;mso-position-horizontal-relative:page;mso-position-vertical-relative:paragraph;z-index:4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613,430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224213pt;margin-top:-8.135429pt;width:9pt;height:27pt;mso-position-horizontal-relative:page;mso-position-vertical-relative:paragraph;z-index:4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660,704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700,000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/>
        <w:pict>
          <v:shape style="position:absolute;margin-left:243.745316pt;margin-top:6.743642pt;width:9pt;height:26.95pt;mso-position-horizontal-relative:page;mso-position-vertical-relative:paragraph;z-index:4576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389,033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525055pt;margin-top:.771224pt;width:9pt;height:26.9pt;mso-position-horizontal-relative:page;mso-position-vertical-relative:paragraph;z-index:4648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2"/>
                      <w:w w:val="99"/>
                      <w:sz w:val="14"/>
                    </w:rPr>
                    <w:t>428,147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04419pt;margin-top:.171025pt;width:9pt;height:26.9pt;mso-position-horizontal-relative:page;mso-position-vertical-relative:paragraph;z-index:4720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2"/>
                      <w:w w:val="99"/>
                      <w:sz w:val="14"/>
                    </w:rPr>
                    <w:t>447,992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600,000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/>
        <w:pict>
          <v:shape style="position:absolute;margin-left:403.524902pt;margin-top:.413894pt;width:9pt;height:27pt;mso-position-horizontal-relative:page;mso-position-vertical-relative:paragraph;z-index:4696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326,969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03925pt;margin-top:4.013698pt;width:9pt;height:27pt;mso-position-horizontal-relative:page;mso-position-vertical-relative:paragraph;z-index:4768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310,745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500,000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/>
        <w:pict>
          <v:shape style="position:absolute;margin-left:296.605286pt;margin-top:-6.666106pt;width:9pt;height:27pt;mso-position-horizontal-relative:page;mso-position-vertical-relative:paragraph;z-index:4624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273,111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400,000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>
          <w:spacing w:val="-1"/>
        </w:rPr>
        <w:t>300,000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>
          <w:spacing w:val="-1"/>
        </w:rPr>
        <w:t>200,000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558" w:right="0"/>
        <w:jc w:val="left"/>
      </w:pPr>
      <w:r>
        <w:rPr>
          <w:spacing w:val="-1"/>
        </w:rPr>
        <w:t>100,000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1980" w:right="0"/>
        <w:jc w:val="left"/>
      </w:pPr>
      <w:r>
        <w:rPr/>
        <w:t>0</w:t>
      </w:r>
    </w:p>
    <w:p>
      <w:pPr>
        <w:pStyle w:val="BodyText"/>
        <w:tabs>
          <w:tab w:pos="5214" w:val="left" w:leader="none"/>
          <w:tab w:pos="7349" w:val="left" w:leader="none"/>
        </w:tabs>
        <w:spacing w:line="240" w:lineRule="auto" w:before="46"/>
        <w:ind w:left="3077" w:right="0"/>
        <w:jc w:val="left"/>
      </w:pPr>
      <w:r>
        <w:rPr>
          <w:spacing w:val="-1"/>
          <w:w w:val="95"/>
        </w:rPr>
        <w:t>2004</w:t>
        <w:tab/>
        <w:t>2005</w:t>
        <w:tab/>
      </w:r>
      <w:r>
        <w:rPr>
          <w:spacing w:val="-1"/>
        </w:rPr>
        <w:t>2006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tabs>
          <w:tab w:pos="4818" w:val="left" w:leader="none"/>
          <w:tab w:pos="6261" w:val="left" w:leader="none"/>
        </w:tabs>
        <w:spacing w:before="0"/>
        <w:ind w:left="34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78.700012pt;margin-top:4.435915pt;width:4.4pt;height:.1pt;mso-position-horizontal-relative:page;mso-position-vertical-relative:paragraph;z-index:4504" coordorigin="5574,89" coordsize="88,2">
            <v:shape style="position:absolute;left:5574;top:89;width:88;height:2" coordorigin="5574,89" coordsize="88,0" path="m5574,89l5662,89e" filled="false" stroked="true" strokeweight="4.480pt" strokecolor="#a0e0e0">
              <v:path arrowok="t"/>
            </v:shape>
            <w10:wrap type="none"/>
          </v:group>
        </w:pict>
      </w:r>
      <w:r>
        <w:rPr/>
        <w:pict>
          <v:group style="position:absolute;margin-left:347.940002pt;margin-top:4.435915pt;width:4.4pt;height:.1pt;mso-position-horizontal-relative:page;mso-position-vertical-relative:paragraph;z-index:-1186984" coordorigin="6959,89" coordsize="88,2">
            <v:shape style="position:absolute;left:6959;top:89;width:88;height:2" coordorigin="6959,89" coordsize="88,0" path="m6959,89l7046,89e" filled="false" stroked="true" strokeweight="4.480pt" strokecolor="#ffffc0">
              <v:path arrowok="t"/>
            </v:shape>
            <w10:wrap type="none"/>
          </v:group>
        </w:pict>
      </w:r>
      <w:r>
        <w:rPr/>
        <w:pict>
          <v:group style="position:absolute;margin-left:420.059998pt;margin-top:4.435915pt;width:4.4pt;height:.1pt;mso-position-horizontal-relative:page;mso-position-vertical-relative:paragraph;z-index:-1186960" coordorigin="8401,89" coordsize="88,2">
            <v:shape style="position:absolute;left:8401;top:89;width:88;height:2" coordorigin="8401,89" coordsize="88,0" path="m8401,89l8489,89e" filled="false" stroked="true" strokeweight="4.480pt" strokecolor="#ccffcc">
              <v:path arrowok="t"/>
            </v:shape>
            <w10:wrap type="none"/>
          </v:group>
        </w:pict>
      </w:r>
      <w:r>
        <w:rPr>
          <w:rFonts w:ascii="Arial"/>
          <w:b/>
          <w:w w:val="95"/>
          <w:sz w:val="14"/>
        </w:rPr>
        <w:t>SSA</w:t>
        <w:tab/>
        <w:t>IMSS</w:t>
        <w:tab/>
      </w:r>
      <w:r>
        <w:rPr>
          <w:rFonts w:ascii="Arial"/>
          <w:b/>
          <w:spacing w:val="-1"/>
          <w:sz w:val="14"/>
        </w:rPr>
        <w:t>ISSSTE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 w:before="81"/>
        <w:ind w:right="4258"/>
        <w:jc w:val="both"/>
      </w:pPr>
      <w:r>
        <w:rPr/>
        <w:t>Fuente:</w:t>
      </w:r>
      <w:r>
        <w:rPr>
          <w:spacing w:val="3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Salud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  de</w:t>
      </w:r>
      <w:r>
        <w:rPr>
          <w:spacing w:val="20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1"/>
        </w:rPr>
        <w:t>Subdirección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Estadística;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20"/>
        </w:rPr>
        <w:t> </w:t>
      </w:r>
      <w:r>
        <w:rPr>
          <w:spacing w:val="-1"/>
        </w:rPr>
        <w:t>Mexicano</w:t>
      </w:r>
      <w:r>
        <w:rPr>
          <w:spacing w:val="19"/>
        </w:rPr>
        <w:t> </w:t>
      </w:r>
      <w:r>
        <w:rPr>
          <w:spacing w:val="-1"/>
        </w:rPr>
        <w:t>del</w:t>
      </w:r>
      <w:r>
        <w:rPr>
          <w:spacing w:val="20"/>
        </w:rPr>
        <w:t> </w:t>
      </w:r>
      <w:r>
        <w:rPr/>
        <w:t>Seguro</w:t>
      </w:r>
      <w:r>
        <w:rPr>
          <w:spacing w:val="47"/>
        </w:rPr>
        <w:t> </w:t>
      </w:r>
      <w:r>
        <w:rPr/>
        <w:t>Social,</w:t>
      </w:r>
      <w:r>
        <w:rPr>
          <w:spacing w:val="3"/>
        </w:rPr>
        <w:t> </w:t>
      </w:r>
      <w:r>
        <w:rPr/>
        <w:t>Control</w:t>
      </w:r>
      <w:r>
        <w:rPr>
          <w:spacing w:val="3"/>
        </w:rPr>
        <w:t> </w:t>
      </w:r>
      <w:r>
        <w:rPr/>
        <w:t>Presupuestal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Estadística;</w:t>
      </w:r>
      <w:r>
        <w:rPr>
          <w:spacing w:val="2"/>
        </w:rPr>
        <w:t> </w:t>
      </w:r>
      <w:r>
        <w:rPr/>
        <w:t>Instituto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Servicios</w:t>
      </w:r>
      <w:r>
        <w:rPr>
          <w:spacing w:val="2"/>
        </w:rPr>
        <w:t> </w:t>
      </w:r>
      <w:r>
        <w:rPr/>
        <w:t>Sociales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27"/>
        </w:rPr>
        <w:t> </w:t>
      </w:r>
      <w:r>
        <w:rPr/>
        <w:t>(ISSSTE), Subdelegación Médica.</w:t>
      </w:r>
    </w:p>
    <w:p>
      <w:pPr>
        <w:spacing w:after="0" w:line="240" w:lineRule="auto"/>
        <w:jc w:val="both"/>
        <w:sectPr>
          <w:pgSz w:w="15840" w:h="12240" w:orient="landscape"/>
          <w:pgMar w:header="709" w:footer="1286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479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74"/>
        <w:ind w:left="7606" w:right="1212" w:hanging="340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Consulta</w:t>
      </w:r>
      <w:r>
        <w:rPr>
          <w:rFonts w:ascii="Arial"/>
          <w:b/>
          <w:sz w:val="20"/>
        </w:rPr>
        <w:t> general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especializada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registradas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1"/>
          <w:sz w:val="20"/>
        </w:rPr>
        <w:t>en la SSA por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7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974"/>
        <w:gridCol w:w="976"/>
        <w:gridCol w:w="918"/>
        <w:gridCol w:w="872"/>
        <w:gridCol w:w="863"/>
        <w:gridCol w:w="856"/>
      </w:tblGrid>
      <w:tr>
        <w:trPr>
          <w:trHeight w:val="212" w:hRule="exact"/>
        </w:trPr>
        <w:tc>
          <w:tcPr>
            <w:tcW w:w="124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9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4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868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9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4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63,322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24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344,733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381,442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401,681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744" w:right="0"/>
        <w:jc w:val="left"/>
      </w:pPr>
      <w:r>
        <w:rPr/>
        <w:t>Fuente: Secretaría de Salud en el </w:t>
      </w:r>
      <w:r>
        <w:rPr>
          <w:spacing w:val="-1"/>
        </w:rPr>
        <w:t>Estado</w:t>
      </w:r>
      <w:r>
        <w:rPr/>
        <w:t> de B.C.Sur, </w:t>
      </w:r>
      <w:r>
        <w:rPr>
          <w:spacing w:val="-1"/>
        </w:rPr>
        <w:t>Subdirección</w:t>
      </w:r>
      <w:r>
        <w:rPr/>
        <w:t> de Estadística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606" w:right="1063" w:hanging="35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Consultas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familiar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51"/>
          <w:sz w:val="20"/>
        </w:rPr>
        <w:t> </w:t>
      </w:r>
      <w:r>
        <w:rPr>
          <w:rFonts w:ascii="Arial"/>
          <w:b/>
          <w:spacing w:val="-1"/>
          <w:sz w:val="20"/>
        </w:rPr>
        <w:t>especializada registradas en el IMSS por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6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973"/>
        <w:gridCol w:w="976"/>
        <w:gridCol w:w="919"/>
        <w:gridCol w:w="974"/>
        <w:gridCol w:w="976"/>
        <w:gridCol w:w="912"/>
      </w:tblGrid>
      <w:tr>
        <w:trPr>
          <w:trHeight w:val="212" w:hRule="exact"/>
        </w:trPr>
        <w:tc>
          <w:tcPr>
            <w:tcW w:w="118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30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868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6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72,894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8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480,732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489,066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540,460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120,244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648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159" w:lineRule="exact"/>
        <w:jc w:val="left"/>
        <w:sectPr>
          <w:footerReference w:type="even" r:id="rId123"/>
          <w:footerReference w:type="default" r:id="rId124"/>
          <w:pgSz w:w="15840" w:h="12240" w:orient="landscape"/>
          <w:pgMar w:footer="1758" w:header="709" w:top="1640" w:bottom="1940" w:left="400" w:right="2260"/>
          <w:pgNumType w:start="38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13" w:right="3955" w:hanging="3551"/>
        <w:jc w:val="left"/>
        <w:rPr>
          <w:b w:val="0"/>
          <w:bCs w:val="0"/>
        </w:rPr>
      </w:pPr>
      <w:r>
        <w:rPr/>
        <w:pict>
          <v:group style="position:absolute;margin-left:601.619995pt;margin-top:-14.880126pt;width:159.75pt;height:396.75pt;mso-position-horizontal-relative:page;mso-position-vertical-relative:paragraph;z-index:4816" coordorigin="12032,-298" coordsize="3195,7935">
            <v:group style="position:absolute;left:13634;top:-290;width:2;height:7920" coordorigin="13634,-290" coordsize="2,7920">
              <v:shape style="position:absolute;left:13634;top:-290;width:2;height:7920" coordorigin="13634,-290" coordsize="0,7920" path="m13634,7630l13634,-290e" filled="false" stroked="true" strokeweight=".72pt" strokecolor="#969696">
                <v:path arrowok="t"/>
              </v:shape>
            </v:group>
            <v:group style="position:absolute;left:12040;top:7621;width:3180;height:2" coordorigin="12040,7621" coordsize="3180,2">
              <v:shape style="position:absolute;left:12040;top:7621;width:3180;height:2" coordorigin="12040,7621" coordsize="3180,0" path="m12040,7621l15220,762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Consulta</w:t>
      </w:r>
      <w:r>
        <w:rPr/>
        <w:t> general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especializada registradas</w:t>
      </w:r>
      <w:r>
        <w:rPr>
          <w:spacing w:val="1"/>
        </w:rPr>
        <w:t> </w:t>
      </w:r>
      <w:r>
        <w:rPr>
          <w:spacing w:val="-1"/>
        </w:rPr>
        <w:t>en el ISSSTE por municipio</w:t>
      </w:r>
      <w:r>
        <w:rPr/>
        <w:t> </w:t>
      </w:r>
      <w:r>
        <w:rPr>
          <w:spacing w:val="-1"/>
        </w:rPr>
        <w:t>en B.C.Sur,</w:t>
      </w:r>
      <w:r>
        <w:rPr>
          <w:spacing w:val="20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7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974"/>
        <w:gridCol w:w="976"/>
        <w:gridCol w:w="919"/>
        <w:gridCol w:w="848"/>
        <w:gridCol w:w="863"/>
        <w:gridCol w:w="856"/>
      </w:tblGrid>
      <w:tr>
        <w:trPr>
          <w:trHeight w:val="211" w:hRule="exact"/>
        </w:trPr>
        <w:tc>
          <w:tcPr>
            <w:tcW w:w="128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36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86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28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216,564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64,505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737" w:right="4494"/>
        <w:jc w:val="left"/>
      </w:pPr>
      <w:r>
        <w:rPr/>
        <w:t>Fuente: </w:t>
      </w:r>
      <w:r>
        <w:rPr>
          <w:spacing w:val="27"/>
        </w:rPr>
        <w:t> </w:t>
      </w:r>
      <w:r>
        <w:rPr/>
        <w:t>Instituto </w:t>
      </w:r>
      <w:r>
        <w:rPr>
          <w:spacing w:val="28"/>
        </w:rPr>
        <w:t> </w:t>
      </w:r>
      <w:r>
        <w:rPr/>
        <w:t>de </w:t>
      </w:r>
      <w:r>
        <w:rPr>
          <w:spacing w:val="29"/>
        </w:rPr>
        <w:t> </w:t>
      </w:r>
      <w:r>
        <w:rPr/>
        <w:t>Seguridad </w:t>
      </w:r>
      <w:r>
        <w:rPr>
          <w:spacing w:val="28"/>
        </w:rPr>
        <w:t> </w:t>
      </w:r>
      <w:r>
        <w:rPr/>
        <w:t>y </w:t>
      </w:r>
      <w:r>
        <w:rPr>
          <w:spacing w:val="27"/>
        </w:rPr>
        <w:t> </w:t>
      </w:r>
      <w:r>
        <w:rPr>
          <w:spacing w:val="-1"/>
        </w:rPr>
        <w:t>Servicios</w:t>
      </w:r>
      <w:r>
        <w:rPr/>
        <w:t> </w:t>
      </w:r>
      <w:r>
        <w:rPr>
          <w:spacing w:val="29"/>
        </w:rPr>
        <w:t> </w:t>
      </w:r>
      <w:r>
        <w:rPr/>
        <w:t>Sociales </w:t>
      </w:r>
      <w:r>
        <w:rPr>
          <w:spacing w:val="29"/>
        </w:rPr>
        <w:t> </w:t>
      </w:r>
      <w:r>
        <w:rPr/>
        <w:t>para </w:t>
      </w:r>
      <w:r>
        <w:rPr>
          <w:spacing w:val="29"/>
        </w:rPr>
        <w:t> </w:t>
      </w:r>
      <w:r>
        <w:rPr/>
        <w:t>los </w:t>
      </w:r>
      <w:r>
        <w:rPr>
          <w:spacing w:val="28"/>
        </w:rPr>
        <w:t> </w:t>
      </w:r>
      <w:r>
        <w:rPr/>
        <w:t>Trabajadores </w:t>
      </w:r>
      <w:r>
        <w:rPr>
          <w:spacing w:val="27"/>
        </w:rPr>
        <w:t> </w:t>
      </w:r>
      <w:r>
        <w:rPr/>
        <w:t>del </w:t>
      </w:r>
      <w:r>
        <w:rPr>
          <w:spacing w:val="27"/>
        </w:rPr>
        <w:t> </w:t>
      </w:r>
      <w:r>
        <w:rPr/>
        <w:t>Estado </w:t>
      </w:r>
      <w:r>
        <w:rPr>
          <w:spacing w:val="27"/>
        </w:rPr>
        <w:t> </w:t>
      </w:r>
      <w:r>
        <w:rPr/>
        <w:t>(ISSSTE),</w:t>
      </w:r>
      <w:r>
        <w:rPr>
          <w:spacing w:val="27"/>
        </w:rPr>
        <w:t> </w:t>
      </w:r>
      <w:r>
        <w:rPr/>
        <w:t>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942" w:right="3955" w:hanging="3503"/>
        <w:jc w:val="left"/>
        <w:rPr>
          <w:b w:val="0"/>
          <w:bCs w:val="0"/>
        </w:rPr>
      </w:pPr>
      <w:r>
        <w:rPr>
          <w:spacing w:val="-1"/>
        </w:rPr>
        <w:t>Unidades médicas de la SSA, IMSS </w:t>
      </w:r>
      <w:r>
        <w:rPr/>
        <w:t>e</w:t>
      </w:r>
      <w:r>
        <w:rPr>
          <w:spacing w:val="-1"/>
        </w:rPr>
        <w:t> ISSSTE por nivel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0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697"/>
        <w:gridCol w:w="740"/>
        <w:gridCol w:w="964"/>
        <w:gridCol w:w="662"/>
        <w:gridCol w:w="742"/>
        <w:gridCol w:w="955"/>
      </w:tblGrid>
      <w:tr>
        <w:trPr>
          <w:trHeight w:val="211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60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Unidades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88" w:hRule="exact"/>
        </w:trPr>
        <w:tc>
          <w:tcPr>
            <w:tcW w:w="1216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40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Primer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5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Segundo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95" w:right="0"/>
        <w:jc w:val="left"/>
      </w:pPr>
      <w:r>
        <w:rPr/>
        <w:t>Fuente: Secretaría de Salud en el </w:t>
      </w:r>
      <w:r>
        <w:rPr>
          <w:spacing w:val="-1"/>
        </w:rPr>
        <w:t>Estado</w:t>
      </w:r>
      <w:r>
        <w:rPr/>
        <w:t> de B.C.Sur, </w:t>
      </w:r>
      <w:r>
        <w:rPr>
          <w:spacing w:val="-1"/>
        </w:rPr>
        <w:t>Subdirección</w:t>
      </w:r>
      <w:r>
        <w:rPr/>
        <w:t> de Estadística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6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484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038" w:right="543" w:hanging="3429"/>
        <w:jc w:val="left"/>
        <w:rPr>
          <w:b w:val="0"/>
          <w:bCs w:val="0"/>
        </w:rPr>
      </w:pPr>
      <w:r>
        <w:rPr>
          <w:spacing w:val="-1"/>
        </w:rPr>
        <w:t>Egresos </w:t>
      </w:r>
      <w:r>
        <w:rPr/>
        <w:t>hospitalarios,</w:t>
      </w:r>
      <w:r>
        <w:rPr>
          <w:spacing w:val="-2"/>
        </w:rPr>
        <w:t> </w:t>
      </w:r>
      <w:r>
        <w:rPr>
          <w:spacing w:val="-1"/>
        </w:rPr>
        <w:t>intervenciones</w:t>
      </w:r>
      <w:r>
        <w:rPr/>
        <w:t> quirúrgicas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partos atendidos</w:t>
      </w:r>
      <w:r>
        <w:rPr/>
        <w:t> </w:t>
      </w:r>
      <w:r>
        <w:rPr>
          <w:spacing w:val="-1"/>
        </w:rPr>
        <w:t>en la SSA por municipio</w:t>
      </w:r>
      <w:r>
        <w:rPr>
          <w:spacing w:val="2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9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863"/>
        <w:gridCol w:w="863"/>
        <w:gridCol w:w="863"/>
        <w:gridCol w:w="752"/>
        <w:gridCol w:w="685"/>
        <w:gridCol w:w="680"/>
        <w:gridCol w:w="902"/>
        <w:gridCol w:w="751"/>
        <w:gridCol w:w="690"/>
      </w:tblGrid>
      <w:tr>
        <w:trPr>
          <w:trHeight w:val="419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562" w:right="418" w:hanging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pacing w:val="2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4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12,094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4,987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60" w:right="0"/>
        <w:jc w:val="left"/>
      </w:pPr>
      <w:r>
        <w:rPr/>
        <w:t>Fuente: Secretaría de Salud en el </w:t>
      </w:r>
      <w:r>
        <w:rPr>
          <w:spacing w:val="-1"/>
        </w:rPr>
        <w:t>Estado</w:t>
      </w:r>
      <w:r>
        <w:rPr/>
        <w:t> de B.C.Sur, </w:t>
      </w:r>
      <w:r>
        <w:rPr>
          <w:spacing w:val="-1"/>
        </w:rPr>
        <w:t>Subdirección</w:t>
      </w:r>
      <w:r>
        <w:rPr/>
        <w:t> de Estadística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7038" w:right="543" w:hanging="3467"/>
        <w:jc w:val="left"/>
        <w:rPr>
          <w:b w:val="0"/>
          <w:bCs w:val="0"/>
        </w:rPr>
      </w:pPr>
      <w:r>
        <w:rPr>
          <w:spacing w:val="-1"/>
        </w:rPr>
        <w:t>Egresos </w:t>
      </w:r>
      <w:r>
        <w:rPr/>
        <w:t>hospitalarios,</w:t>
      </w:r>
      <w:r>
        <w:rPr>
          <w:spacing w:val="-2"/>
        </w:rPr>
        <w:t> </w:t>
      </w:r>
      <w:r>
        <w:rPr>
          <w:spacing w:val="-1"/>
        </w:rPr>
        <w:t>intervenciones</w:t>
      </w:r>
      <w:r>
        <w:rPr/>
        <w:t> quirúrgicas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partos atendidos</w:t>
      </w:r>
      <w:r>
        <w:rPr/>
        <w:t> </w:t>
      </w:r>
      <w:r>
        <w:rPr>
          <w:spacing w:val="-1"/>
        </w:rPr>
        <w:t>en el IMSS por municipio</w:t>
      </w:r>
      <w:r>
        <w:rPr>
          <w:spacing w:val="2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863"/>
        <w:gridCol w:w="863"/>
        <w:gridCol w:w="863"/>
        <w:gridCol w:w="863"/>
        <w:gridCol w:w="864"/>
        <w:gridCol w:w="803"/>
        <w:gridCol w:w="751"/>
        <w:gridCol w:w="752"/>
        <w:gridCol w:w="690"/>
      </w:tblGrid>
      <w:tr>
        <w:trPr>
          <w:trHeight w:val="211" w:hRule="exact"/>
        </w:trPr>
        <w:tc>
          <w:tcPr>
            <w:tcW w:w="121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9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21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4,836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45"/>
        <w:ind w:left="3862" w:right="3696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862" w:right="0"/>
        <w:jc w:val="left"/>
      </w:pPr>
      <w:r>
        <w:rPr/>
        <w:t>Loreto no registró información.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486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3519" w:right="3897" w:hanging="255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Egresos </w:t>
      </w:r>
      <w:r>
        <w:rPr>
          <w:rFonts w:ascii="Arial" w:hAnsi="Arial"/>
          <w:b/>
          <w:sz w:val="20"/>
        </w:rPr>
        <w:t>hospitalarios,</w:t>
      </w:r>
      <w:r>
        <w:rPr>
          <w:rFonts w:ascii="Arial" w:hAnsi="Arial"/>
          <w:b/>
          <w:spacing w:val="-2"/>
          <w:sz w:val="20"/>
        </w:rPr>
        <w:t> intervenciones</w:t>
      </w:r>
      <w:r>
        <w:rPr>
          <w:rFonts w:ascii="Arial" w:hAnsi="Arial"/>
          <w:b/>
          <w:sz w:val="20"/>
        </w:rPr>
        <w:t> quirúrgicas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partos</w:t>
      </w:r>
      <w:r>
        <w:rPr>
          <w:rFonts w:ascii="Arial" w:hAnsi="Arial"/>
          <w:b/>
          <w:spacing w:val="-1"/>
          <w:sz w:val="20"/>
        </w:rPr>
        <w:t> atendidos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</w:t>
      </w:r>
      <w:r>
        <w:rPr>
          <w:rFonts w:ascii="Arial" w:hAnsi="Arial"/>
          <w:b/>
          <w:sz w:val="20"/>
        </w:rPr>
        <w:t>ISSSTE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752"/>
        <w:gridCol w:w="752"/>
        <w:gridCol w:w="697"/>
        <w:gridCol w:w="751"/>
        <w:gridCol w:w="712"/>
        <w:gridCol w:w="710"/>
        <w:gridCol w:w="846"/>
        <w:gridCol w:w="697"/>
        <w:gridCol w:w="690"/>
      </w:tblGrid>
      <w:tr>
        <w:trPr>
          <w:trHeight w:val="419" w:hRule="exact"/>
        </w:trPr>
        <w:tc>
          <w:tcPr>
            <w:tcW w:w="13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0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590" w:right="447" w:hanging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pacing w:val="2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23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1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 Paz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31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15" w:right="0"/>
        <w:jc w:val="left"/>
      </w:pP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Trabajadores del</w:t>
      </w:r>
      <w:r>
        <w:rPr>
          <w:spacing w:val="-1"/>
        </w:rPr>
        <w:t> </w:t>
      </w:r>
      <w:r>
        <w:rPr/>
        <w:t>Estado (ISSSTE), Subdelegación Médica.</w:t>
      </w:r>
    </w:p>
    <w:p>
      <w:pPr>
        <w:pStyle w:val="BodyText"/>
        <w:spacing w:line="240" w:lineRule="auto"/>
        <w:ind w:left="1115" w:right="0"/>
        <w:jc w:val="left"/>
      </w:pPr>
      <w:r>
        <w:rPr/>
        <w:t>n.a no aplica</w:t>
      </w:r>
    </w:p>
    <w:p>
      <w:pPr>
        <w:pStyle w:val="BodyText"/>
        <w:spacing w:line="240" w:lineRule="auto"/>
        <w:ind w:left="1115" w:right="0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Loreto</w:t>
      </w:r>
      <w:r>
        <w:rPr/>
        <w:t> </w:t>
      </w:r>
      <w:r>
        <w:rPr>
          <w:spacing w:val="-1"/>
        </w:rPr>
        <w:t>depende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Clínica</w:t>
      </w:r>
      <w:r>
        <w:rPr/>
        <w:t> </w:t>
      </w:r>
      <w:r>
        <w:rPr>
          <w:spacing w:val="-1"/>
        </w:rPr>
        <w:t>Hospital</w:t>
      </w:r>
      <w:r>
        <w:rPr/>
        <w:t> de Cd. Constitución.</w:t>
      </w:r>
    </w:p>
    <w:p>
      <w:pPr>
        <w:pStyle w:val="BodyText"/>
        <w:spacing w:line="240" w:lineRule="auto"/>
        <w:ind w:left="1115" w:right="0"/>
        <w:jc w:val="left"/>
      </w:pPr>
      <w:r>
        <w:rPr/>
        <w:t>2/ Hasta 2004 las unidades del municipio</w:t>
      </w:r>
      <w:r>
        <w:rPr>
          <w:spacing w:val="-1"/>
        </w:rPr>
        <w:t> </w:t>
      </w:r>
      <w:r>
        <w:rPr/>
        <w:t>de Los Cabos dependían </w:t>
      </w:r>
      <w:r>
        <w:rPr>
          <w:spacing w:val="-1"/>
        </w:rPr>
        <w:t>administrativamente</w:t>
      </w:r>
      <w:r>
        <w:rPr/>
        <w:t> de la Clínica Hospital de La Paz.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4560" w:right="3897" w:hanging="366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Estudios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laboratorio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radiológicos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registrados en la SSA por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937"/>
        <w:gridCol w:w="974"/>
        <w:gridCol w:w="976"/>
        <w:gridCol w:w="932"/>
        <w:gridCol w:w="863"/>
        <w:gridCol w:w="856"/>
      </w:tblGrid>
      <w:tr>
        <w:trPr>
          <w:trHeight w:val="212" w:hRule="exact"/>
        </w:trPr>
        <w:tc>
          <w:tcPr>
            <w:tcW w:w="143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38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88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5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Radiológicos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80,878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3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301,994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360,064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444,458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49,473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55" w:right="0"/>
        <w:jc w:val="left"/>
      </w:pPr>
      <w:r>
        <w:rPr/>
        <w:t>Fuente: Secretaría de Salud en el Estado de B.C.Sur, </w:t>
      </w:r>
      <w:r>
        <w:rPr>
          <w:spacing w:val="-1"/>
        </w:rPr>
        <w:t>Subdirección</w:t>
      </w:r>
      <w:r>
        <w:rPr/>
        <w:t> de Estadística.</w:t>
      </w:r>
    </w:p>
    <w:p>
      <w:pPr>
        <w:spacing w:after="0" w:line="240" w:lineRule="auto"/>
        <w:jc w:val="left"/>
        <w:sectPr>
          <w:footerReference w:type="default" r:id="rId125"/>
          <w:footerReference w:type="even" r:id="rId126"/>
          <w:pgSz w:w="15840" w:h="12240" w:orient="landscape"/>
          <w:pgMar w:footer="1717" w:header="709" w:top="1640" w:bottom="1900" w:left="2260" w:right="500"/>
          <w:pgNumType w:start="4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488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34" w:right="877" w:hanging="3766"/>
        <w:jc w:val="left"/>
        <w:rPr>
          <w:b w:val="0"/>
          <w:bCs w:val="0"/>
        </w:rPr>
      </w:pPr>
      <w:r>
        <w:rPr/>
        <w:t>Estudios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laboratorio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rayos</w:t>
      </w:r>
      <w:r>
        <w:rPr>
          <w:spacing w:val="-1"/>
        </w:rPr>
        <w:t> “X” registrados en el IMSS por</w:t>
      </w:r>
      <w:r>
        <w:rPr>
          <w:spacing w:val="5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8"/>
        </w:rPr>
        <w:t> </w:t>
      </w:r>
      <w:r>
        <w:rPr/>
        <w:t>2004-2006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974"/>
        <w:gridCol w:w="1141"/>
        <w:gridCol w:w="1030"/>
        <w:gridCol w:w="1068"/>
        <w:gridCol w:w="863"/>
        <w:gridCol w:w="800"/>
      </w:tblGrid>
      <w:tr>
        <w:trPr>
          <w:trHeight w:val="234" w:hRule="exact"/>
        </w:trPr>
        <w:tc>
          <w:tcPr>
            <w:tcW w:w="144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5876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Estudios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44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3145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0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Laboratorio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3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Rayos </w:t>
            </w:r>
            <w:r>
              <w:rPr>
                <w:rFonts w:ascii="Arial"/>
                <w:b/>
                <w:sz w:val="20"/>
              </w:rPr>
              <w:t>X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4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3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105,144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134,632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158,022</w:t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11,906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9,518</w:t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9,585</w:t>
            </w:r>
          </w:p>
        </w:tc>
      </w:tr>
      <w:tr>
        <w:trPr>
          <w:trHeight w:val="240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97,499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103,624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105,185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11,319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9,608</w:t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8,044</w:t>
            </w:r>
          </w:p>
        </w:tc>
      </w:tr>
      <w:tr>
        <w:trPr>
          <w:trHeight w:val="240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482,163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508,787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565,955</w:t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61,375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47,721</w:t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47,086</w:t>
            </w:r>
          </w:p>
        </w:tc>
      </w:tr>
      <w:tr>
        <w:trPr>
          <w:trHeight w:val="240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238,745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3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281,319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319,431</w:t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41,621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25,163</w:t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27,458</w:t>
            </w:r>
          </w:p>
        </w:tc>
      </w:tr>
      <w:tr>
        <w:trPr>
          <w:trHeight w:val="240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501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670</w:t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552</w:t>
            </w:r>
          </w:p>
        </w:tc>
      </w:tr>
      <w:tr>
        <w:trPr>
          <w:trHeight w:val="235" w:hRule="exact"/>
        </w:trPr>
        <w:tc>
          <w:tcPr>
            <w:tcW w:w="144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3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923,551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1,028,362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1,148,593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126,722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92,680</w:t>
            </w:r>
            <w:r>
              <w:rPr>
                <w:rFonts w:ascii="Arial"/>
                <w:sz w:val="20"/>
              </w:rPr>
            </w:r>
          </w:p>
        </w:tc>
        <w:tc>
          <w:tcPr>
            <w:tcW w:w="8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92,725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5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606" w:right="775" w:hanging="3839"/>
        <w:jc w:val="left"/>
        <w:rPr>
          <w:b w:val="0"/>
          <w:bCs w:val="0"/>
        </w:rPr>
      </w:pPr>
      <w:r>
        <w:rPr>
          <w:spacing w:val="-1"/>
        </w:rPr>
        <w:t>Estudios </w:t>
      </w:r>
      <w:r>
        <w:rPr/>
        <w:t>de</w:t>
      </w:r>
      <w:r>
        <w:rPr>
          <w:spacing w:val="-1"/>
        </w:rPr>
        <w:t> </w:t>
      </w:r>
      <w:r>
        <w:rPr/>
        <w:t>laboratorio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radiológicos</w:t>
      </w:r>
      <w:r>
        <w:rPr/>
        <w:t> </w:t>
      </w:r>
      <w:r>
        <w:rPr>
          <w:spacing w:val="-1"/>
        </w:rPr>
        <w:t>registrados en el ISSSTE por</w:t>
      </w:r>
      <w:r>
        <w:rPr>
          <w:spacing w:val="53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76"/>
        <w:gridCol w:w="974"/>
        <w:gridCol w:w="919"/>
        <w:gridCol w:w="863"/>
        <w:gridCol w:w="1720"/>
      </w:tblGrid>
      <w:tr>
        <w:trPr>
          <w:trHeight w:val="235" w:hRule="exact"/>
        </w:trPr>
        <w:tc>
          <w:tcPr>
            <w:tcW w:w="12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5452" w:type="dxa"/>
            <w:gridSpan w:val="5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Estudios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14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86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8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Laboratorio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582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Radiológicos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1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720" w:type="dxa"/>
            <w:vMerge w:val="restart"/>
            <w:tcBorders>
              <w:top w:val="single" w:sz="5" w:space="0" w:color="9A9A9A"/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40,842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41,342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61,774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3,500</w:t>
            </w:r>
          </w:p>
        </w:tc>
        <w:tc>
          <w:tcPr>
            <w:tcW w:w="1720" w:type="dxa"/>
            <w:vMerge/>
            <w:tcBorders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26,759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27,251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30,787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4,101</w:t>
            </w:r>
          </w:p>
        </w:tc>
        <w:tc>
          <w:tcPr>
            <w:tcW w:w="1720" w:type="dxa"/>
            <w:vMerge/>
            <w:tcBorders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258,974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261,146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76,827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15,281</w:t>
            </w:r>
          </w:p>
        </w:tc>
        <w:tc>
          <w:tcPr>
            <w:tcW w:w="1720" w:type="dxa"/>
            <w:vMerge/>
            <w:tcBorders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1,966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2,464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13,527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820</w:t>
            </w:r>
          </w:p>
        </w:tc>
        <w:tc>
          <w:tcPr>
            <w:tcW w:w="1720" w:type="dxa"/>
            <w:vMerge/>
            <w:tcBorders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769</w:t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905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1,121</w:t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129</w:t>
            </w:r>
          </w:p>
        </w:tc>
        <w:tc>
          <w:tcPr>
            <w:tcW w:w="1720" w:type="dxa"/>
            <w:vMerge/>
            <w:tcBorders>
              <w:left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121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329,310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333,108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184,036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23,831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720" w:type="dxa"/>
            <w:vMerge/>
            <w:tcBorders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BodyText"/>
        <w:spacing w:line="240" w:lineRule="auto" w:before="82"/>
        <w:ind w:left="4758" w:right="1948"/>
        <w:jc w:val="left"/>
      </w:pPr>
      <w:r>
        <w:rPr/>
        <w:pict>
          <v:group style="position:absolute;margin-left:504.899994pt;margin-top:-88.514091pt;width:86.1pt;height:83.5pt;mso-position-horizontal-relative:page;mso-position-vertical-relative:paragraph;z-index:-1186576" coordorigin="10098,-1770" coordsize="1722,1670">
            <v:shape style="position:absolute;left:10098;top:-1770;width:863;height:240" type="#_x0000_t75" stroked="false">
              <v:imagedata r:id="rId127" o:title=""/>
            </v:shape>
            <v:group style="position:absolute;left:10943;top:-1535;width:10;height:2" coordorigin="10943,-1535" coordsize="10,2">
              <v:shape style="position:absolute;left:10943;top:-1535;width:10;height:2" coordorigin="10943,-1535" coordsize="10,0" path="m10943,-1535l10952,-1535e" filled="false" stroked="true" strokeweight=".48pt" strokecolor="#242424">
                <v:path arrowok="t"/>
              </v:shape>
            </v:group>
            <v:group style="position:absolute;left:10951;top:-1535;width:10;height:2" coordorigin="10951,-1535" coordsize="10,2">
              <v:shape style="position:absolute;left:10951;top:-1535;width:10;height:2" coordorigin="10951,-1535" coordsize="10,0" path="m10951,-1535l10961,-1535e" filled="false" stroked="true" strokeweight=".48pt" strokecolor="#1f1f1f">
                <v:path arrowok="t"/>
              </v:shape>
            </v:group>
            <v:group style="position:absolute;left:11806;top:-1535;width:10;height:2" coordorigin="11806,-1535" coordsize="10,2">
              <v:shape style="position:absolute;left:11806;top:-1535;width:10;height:2" coordorigin="11806,-1535" coordsize="10,0" path="m11806,-1535l11815,-1535e" filled="false" stroked="true" strokeweight=".48pt" strokecolor="#545454">
                <v:path arrowok="t"/>
              </v:shape>
              <v:shape style="position:absolute;left:10098;top:-1540;width:1708;height:250" type="#_x0000_t75" stroked="false">
                <v:imagedata r:id="rId128" o:title=""/>
              </v:shape>
            </v:group>
            <v:group style="position:absolute;left:10943;top:-1295;width:10;height:2" coordorigin="10943,-1295" coordsize="10,2">
              <v:shape style="position:absolute;left:10943;top:-1295;width:10;height:2" coordorigin="10943,-1295" coordsize="10,0" path="m10943,-1295l10952,-1295e" filled="false" stroked="true" strokeweight=".48pt" strokecolor="#242424">
                <v:path arrowok="t"/>
              </v:shape>
            </v:group>
            <v:group style="position:absolute;left:10951;top:-1295;width:10;height:2" coordorigin="10951,-1295" coordsize="10,2">
              <v:shape style="position:absolute;left:10951;top:-1295;width:10;height:2" coordorigin="10951,-1295" coordsize="10,0" path="m10951,-1295l10961,-1295e" filled="false" stroked="true" strokeweight=".48pt" strokecolor="#dedede">
                <v:path arrowok="t"/>
              </v:shape>
            </v:group>
            <v:group style="position:absolute;left:11806;top:-1295;width:10;height:2" coordorigin="11806,-1295" coordsize="10,2">
              <v:shape style="position:absolute;left:11806;top:-1295;width:10;height:2" coordorigin="11806,-1295" coordsize="10,0" path="m11806,-1295l11815,-1295e" filled="false" stroked="true" strokeweight=".48pt" strokecolor="#545454">
                <v:path arrowok="t"/>
              </v:shape>
              <v:shape style="position:absolute;left:10098;top:-1300;width:1708;height:250" type="#_x0000_t75" stroked="false">
                <v:imagedata r:id="rId129" o:title=""/>
              </v:shape>
            </v:group>
            <v:group style="position:absolute;left:10943;top:-1055;width:10;height:2" coordorigin="10943,-1055" coordsize="10,2">
              <v:shape style="position:absolute;left:10943;top:-1055;width:10;height:2" coordorigin="10943,-1055" coordsize="10,0" path="m10943,-1055l10952,-1055e" filled="false" stroked="true" strokeweight=".48pt" strokecolor="#242424">
                <v:path arrowok="t"/>
              </v:shape>
            </v:group>
            <v:group style="position:absolute;left:10951;top:-1055;width:10;height:2" coordorigin="10951,-1055" coordsize="10,2">
              <v:shape style="position:absolute;left:10951;top:-1055;width:10;height:2" coordorigin="10951,-1055" coordsize="10,0" path="m10951,-1055l10961,-1055e" filled="false" stroked="true" strokeweight=".48pt" strokecolor="#1f1f1f">
                <v:path arrowok="t"/>
              </v:shape>
            </v:group>
            <v:group style="position:absolute;left:11806;top:-1055;width:10;height:2" coordorigin="11806,-1055" coordsize="10,2">
              <v:shape style="position:absolute;left:11806;top:-1055;width:10;height:2" coordorigin="11806,-1055" coordsize="10,0" path="m11806,-1055l11815,-1055e" filled="false" stroked="true" strokeweight=".48pt" strokecolor="#545454">
                <v:path arrowok="t"/>
              </v:shape>
              <v:shape style="position:absolute;left:10098;top:-1060;width:1708;height:250" type="#_x0000_t75" stroked="false">
                <v:imagedata r:id="rId130" o:title=""/>
              </v:shape>
            </v:group>
            <v:group style="position:absolute;left:10943;top:-815;width:10;height:2" coordorigin="10943,-815" coordsize="10,2">
              <v:shape style="position:absolute;left:10943;top:-815;width:10;height:2" coordorigin="10943,-815" coordsize="10,0" path="m10943,-815l10952,-815e" filled="false" stroked="true" strokeweight=".48pt" strokecolor="#242424">
                <v:path arrowok="t"/>
              </v:shape>
            </v:group>
            <v:group style="position:absolute;left:10951;top:-815;width:10;height:2" coordorigin="10951,-815" coordsize="10,2">
              <v:shape style="position:absolute;left:10951;top:-815;width:10;height:2" coordorigin="10951,-815" coordsize="10,0" path="m10951,-815l10961,-815e" filled="false" stroked="true" strokeweight=".48pt" strokecolor="#dedede">
                <v:path arrowok="t"/>
              </v:shape>
            </v:group>
            <v:group style="position:absolute;left:11806;top:-815;width:10;height:2" coordorigin="11806,-815" coordsize="10,2">
              <v:shape style="position:absolute;left:11806;top:-815;width:10;height:2" coordorigin="11806,-815" coordsize="10,0" path="m11806,-815l11815,-815e" filled="false" stroked="true" strokeweight=".48pt" strokecolor="#545454">
                <v:path arrowok="t"/>
              </v:shape>
              <v:shape style="position:absolute;left:10098;top:-820;width:1708;height:250" type="#_x0000_t75" stroked="false">
                <v:imagedata r:id="rId131" o:title=""/>
              </v:shape>
            </v:group>
            <v:group style="position:absolute;left:10943;top:-575;width:10;height:2" coordorigin="10943,-575" coordsize="10,2">
              <v:shape style="position:absolute;left:10943;top:-575;width:10;height:2" coordorigin="10943,-575" coordsize="10,0" path="m10943,-575l10952,-575e" filled="false" stroked="true" strokeweight=".48pt" strokecolor="#242424">
                <v:path arrowok="t"/>
              </v:shape>
            </v:group>
            <v:group style="position:absolute;left:10951;top:-575;width:10;height:2" coordorigin="10951,-575" coordsize="10,2">
              <v:shape style="position:absolute;left:10951;top:-575;width:10;height:2" coordorigin="10951,-575" coordsize="10,0" path="m10951,-575l10961,-575e" filled="false" stroked="true" strokeweight=".48pt" strokecolor="#1f1f1f">
                <v:path arrowok="t"/>
              </v:shape>
            </v:group>
            <v:group style="position:absolute;left:11806;top:-575;width:10;height:2" coordorigin="11806,-575" coordsize="10,2">
              <v:shape style="position:absolute;left:11806;top:-575;width:10;height:2" coordorigin="11806,-575" coordsize="10,0" path="m11806,-575l11815,-575e" filled="false" stroked="true" strokeweight=".48pt" strokecolor="#545454">
                <v:path arrowok="t"/>
              </v:shape>
              <v:shape style="position:absolute;left:10098;top:-580;width:1708;height:248" type="#_x0000_t75" stroked="false">
                <v:imagedata r:id="rId132" o:title=""/>
              </v:shape>
            </v:group>
            <v:group style="position:absolute;left:10943;top:-336;width:10;height:2" coordorigin="10943,-336" coordsize="10,2">
              <v:shape style="position:absolute;left:10943;top:-336;width:10;height:2" coordorigin="10943,-336" coordsize="10,0" path="m10943,-336l10952,-336e" filled="false" stroked="true" strokeweight=".48pt" strokecolor="#242424">
                <v:path arrowok="t"/>
              </v:shape>
            </v:group>
            <v:group style="position:absolute;left:10951;top:-336;width:10;height:2" coordorigin="10951,-336" coordsize="10,2">
              <v:shape style="position:absolute;left:10951;top:-336;width:10;height:2" coordorigin="10951,-336" coordsize="10,0" path="m10951,-336l10961,-336e" filled="false" stroked="true" strokeweight=".48pt" strokecolor="#eeeeee">
                <v:path arrowok="t"/>
              </v:shape>
            </v:group>
            <v:group style="position:absolute;left:11806;top:-336;width:10;height:2" coordorigin="11806,-336" coordsize="10,2">
              <v:shape style="position:absolute;left:11806;top:-336;width:10;height:2" coordorigin="11806,-336" coordsize="10,0" path="m11806,-336l11815,-336e" filled="false" stroked="true" strokeweight=".48pt" strokecolor="#545454">
                <v:path arrowok="t"/>
              </v:shape>
              <v:shape style="position:absolute;left:10951;top:-341;width:854;height:240" type="#_x0000_t75" stroked="false">
                <v:imagedata r:id="rId133" o:title=""/>
              </v:shape>
              <v:shape style="position:absolute;left:10098;top:-1770;width:1722;height:1670" type="#_x0000_t202" filled="false" stroked="false">
                <v:textbox inset="0,0,0,0">
                  <w:txbxContent>
                    <w:p>
                      <w:pPr>
                        <w:tabs>
                          <w:tab w:pos="1066" w:val="left" w:leader="none"/>
                        </w:tabs>
                        <w:spacing w:line="228" w:lineRule="exact" w:before="0"/>
                        <w:ind w:left="203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2005</w:t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2006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1078" w:val="left" w:leader="none"/>
                        </w:tabs>
                        <w:spacing w:before="9"/>
                        <w:ind w:left="215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3,759</w:t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4,428</w:t>
                      </w:r>
                    </w:p>
                    <w:p>
                      <w:pPr>
                        <w:tabs>
                          <w:tab w:pos="1078" w:val="left" w:leader="none"/>
                        </w:tabs>
                        <w:spacing w:before="10"/>
                        <w:ind w:left="215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3,666</w:t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3,969</w:t>
                      </w:r>
                    </w:p>
                    <w:p>
                      <w:pPr>
                        <w:tabs>
                          <w:tab w:pos="966" w:val="left" w:leader="none"/>
                        </w:tabs>
                        <w:spacing w:before="10"/>
                        <w:ind w:left="103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16,289</w:t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12,948</w:t>
                      </w:r>
                    </w:p>
                    <w:p>
                      <w:pPr>
                        <w:tabs>
                          <w:tab w:pos="1076" w:val="left" w:leader="none"/>
                        </w:tabs>
                        <w:spacing w:before="10"/>
                        <w:ind w:left="380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948</w:t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1,570</w:t>
                      </w:r>
                    </w:p>
                    <w:p>
                      <w:pPr>
                        <w:tabs>
                          <w:tab w:pos="1539" w:val="left" w:leader="none"/>
                        </w:tabs>
                        <w:spacing w:before="10"/>
                        <w:ind w:left="453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5"/>
                          <w:sz w:val="20"/>
                        </w:rPr>
                        <w:t>231</w:t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0</w:t>
                      </w:r>
                    </w:p>
                    <w:p>
                      <w:pPr>
                        <w:tabs>
                          <w:tab w:pos="966" w:val="left" w:leader="none"/>
                        </w:tabs>
                        <w:spacing w:before="10"/>
                        <w:ind w:left="103" w:right="0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24,893</w:t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22,915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</w:t>
      </w:r>
      <w:r>
        <w:rPr>
          <w:spacing w:val="-1"/>
        </w:rPr>
        <w:t>Sociales</w:t>
      </w:r>
      <w:r>
        <w:rPr/>
        <w:t> para los Trabajadores del Estado (ISSSTE),</w:t>
      </w:r>
      <w:r>
        <w:rPr>
          <w:spacing w:val="29"/>
        </w:rPr>
        <w:t> </w:t>
      </w:r>
      <w:r>
        <w:rPr/>
        <w:t>Subdelegación Médica.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496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31" w:right="3865" w:hanging="3624"/>
        <w:jc w:val="left"/>
        <w:rPr>
          <w:b w:val="0"/>
          <w:bCs w:val="0"/>
        </w:rPr>
      </w:pPr>
      <w:r>
        <w:rPr>
          <w:spacing w:val="-1"/>
        </w:rPr>
        <w:t>Cobertura</w:t>
      </w:r>
      <w:r>
        <w:rPr/>
        <w:t> del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Seguro Popular </w:t>
      </w:r>
      <w:r>
        <w:rPr/>
        <w:t>de</w:t>
      </w:r>
      <w:r>
        <w:rPr>
          <w:spacing w:val="-1"/>
        </w:rPr>
        <w:t> Salud en la SSA por 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8"/>
        <w:gridCol w:w="900"/>
        <w:gridCol w:w="874"/>
        <w:gridCol w:w="887"/>
      </w:tblGrid>
      <w:tr>
        <w:trPr>
          <w:trHeight w:val="211" w:hRule="exact"/>
        </w:trPr>
        <w:tc>
          <w:tcPr>
            <w:tcW w:w="191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Familias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1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91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35,072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843" w:right="5317"/>
        <w:jc w:val="left"/>
      </w:pPr>
      <w:r>
        <w:rPr/>
        <w:t>Fuente: Secretaría de Salud en el Estado de B.C.Sur, Subdirección de 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064" w:right="4148" w:hanging="2841"/>
        <w:jc w:val="left"/>
        <w:rPr>
          <w:b w:val="0"/>
          <w:bCs w:val="0"/>
        </w:rPr>
      </w:pPr>
      <w:r>
        <w:rPr>
          <w:spacing w:val="-1"/>
        </w:rPr>
        <w:t>Servicios </w:t>
      </w:r>
      <w:r>
        <w:rPr/>
        <w:t>prestados</w:t>
      </w:r>
      <w:r>
        <w:rPr>
          <w:spacing w:val="-1"/>
        </w:rPr>
        <w:t> mediante</w:t>
      </w:r>
      <w:r>
        <w:rPr/>
        <w:t> </w:t>
      </w:r>
      <w:r>
        <w:rPr>
          <w:spacing w:val="-1"/>
        </w:rPr>
        <w:t>el </w:t>
      </w:r>
      <w:r>
        <w:rPr/>
        <w:t>programa</w:t>
      </w:r>
      <w:r>
        <w:rPr>
          <w:spacing w:val="-1"/>
        </w:rPr>
        <w:t> de Seguro Popular de Salud en la SSA</w:t>
      </w:r>
      <w:r>
        <w:rPr>
          <w:spacing w:val="24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3"/>
        <w:gridCol w:w="1120"/>
        <w:gridCol w:w="944"/>
      </w:tblGrid>
      <w:tr>
        <w:trPr>
          <w:trHeight w:val="211" w:hRule="exact"/>
        </w:trPr>
        <w:tc>
          <w:tcPr>
            <w:tcW w:w="304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Medicina 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Exámenes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Laboratorio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Estudios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Rayos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X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04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Cirugías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555" w:right="4855"/>
        <w:jc w:val="left"/>
      </w:pPr>
      <w:r>
        <w:rPr/>
        <w:t>Fuente: </w:t>
      </w:r>
      <w:r>
        <w:rPr>
          <w:spacing w:val="25"/>
        </w:rPr>
        <w:t> </w:t>
      </w:r>
      <w:r>
        <w:rPr/>
        <w:t>Secretaría </w:t>
      </w:r>
      <w:r>
        <w:rPr>
          <w:spacing w:val="26"/>
        </w:rPr>
        <w:t> </w:t>
      </w:r>
      <w:r>
        <w:rPr/>
        <w:t>de </w:t>
      </w:r>
      <w:r>
        <w:rPr>
          <w:spacing w:val="26"/>
        </w:rPr>
        <w:t> </w:t>
      </w:r>
      <w:r>
        <w:rPr/>
        <w:t>Salud </w:t>
      </w:r>
      <w:r>
        <w:rPr>
          <w:spacing w:val="26"/>
        </w:rPr>
        <w:t> </w:t>
      </w:r>
      <w:r>
        <w:rPr/>
        <w:t>en </w:t>
      </w:r>
      <w:r>
        <w:rPr>
          <w:spacing w:val="26"/>
        </w:rPr>
        <w:t> </w:t>
      </w:r>
      <w:r>
        <w:rPr/>
        <w:t>el </w:t>
      </w:r>
      <w:r>
        <w:rPr>
          <w:spacing w:val="27"/>
        </w:rPr>
        <w:t> </w:t>
      </w:r>
      <w:r>
        <w:rPr/>
        <w:t>Estado </w:t>
      </w:r>
      <w:r>
        <w:rPr>
          <w:spacing w:val="26"/>
        </w:rPr>
        <w:t> </w:t>
      </w:r>
      <w:r>
        <w:rPr/>
        <w:t>de </w:t>
      </w:r>
      <w:r>
        <w:rPr>
          <w:spacing w:val="25"/>
        </w:rPr>
        <w:t> </w:t>
      </w:r>
      <w:r>
        <w:rPr/>
        <w:t>B.C.Sur, </w:t>
      </w:r>
      <w:r>
        <w:rPr>
          <w:spacing w:val="25"/>
        </w:rPr>
        <w:t> </w:t>
      </w:r>
      <w:r>
        <w:rPr/>
        <w:t>Subdirección </w:t>
      </w:r>
      <w:r>
        <w:rPr>
          <w:spacing w:val="25"/>
        </w:rPr>
        <w:t> </w:t>
      </w:r>
      <w:r>
        <w:rPr/>
        <w:t>de</w:t>
      </w:r>
      <w:r>
        <w:rPr/>
        <w:t> Estadística.</w:t>
      </w:r>
    </w:p>
    <w:p>
      <w:pPr>
        <w:pStyle w:val="BodyText"/>
        <w:spacing w:line="240" w:lineRule="auto"/>
        <w:ind w:left="2555" w:right="0"/>
        <w:jc w:val="left"/>
      </w:pPr>
      <w:r>
        <w:rPr/>
        <w:t>n.d. no 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498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06" w:right="2541" w:hanging="2072"/>
        <w:jc w:val="left"/>
        <w:rPr>
          <w:b w:val="0"/>
          <w:bCs w:val="0"/>
        </w:rPr>
      </w:pPr>
      <w:r>
        <w:rPr>
          <w:spacing w:val="-1"/>
        </w:rPr>
        <w:t>Nacimientos</w:t>
      </w:r>
      <w:r>
        <w:rPr/>
        <w:t> y</w:t>
      </w:r>
      <w:r>
        <w:rPr>
          <w:spacing w:val="-4"/>
        </w:rPr>
        <w:t> </w:t>
      </w:r>
      <w:r>
        <w:rPr/>
        <w:t>defunciones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23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840"/>
        <w:gridCol w:w="782"/>
        <w:gridCol w:w="784"/>
        <w:gridCol w:w="798"/>
        <w:gridCol w:w="672"/>
        <w:gridCol w:w="718"/>
      </w:tblGrid>
      <w:tr>
        <w:trPr>
          <w:trHeight w:val="212" w:hRule="exact"/>
        </w:trPr>
        <w:tc>
          <w:tcPr>
            <w:tcW w:w="124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0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8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3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4" w:hRule="exact"/>
        </w:trPr>
        <w:tc>
          <w:tcPr>
            <w:tcW w:w="124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188" w:right="2227"/>
        <w:jc w:val="both"/>
      </w:pPr>
      <w:r>
        <w:rPr/>
        <w:t>Fuente:</w:t>
      </w:r>
      <w:r>
        <w:rPr>
          <w:spacing w:val="8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Salud</w:t>
      </w:r>
      <w:r>
        <w:rPr>
          <w:spacing w:val="1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>
          <w:spacing w:val="-1"/>
        </w:rPr>
        <w:t>Estado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B.C.Sur,</w:t>
      </w:r>
      <w:r>
        <w:rPr>
          <w:spacing w:val="7"/>
        </w:rPr>
        <w:t> </w:t>
      </w:r>
      <w:r>
        <w:rPr/>
        <w:t>Subdirección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Estadística;</w:t>
      </w:r>
      <w:r>
        <w:rPr>
          <w:spacing w:val="25"/>
        </w:rPr>
        <w:t> </w:t>
      </w:r>
      <w:r>
        <w:rPr/>
        <w:t>Dirección</w:t>
      </w:r>
      <w:r>
        <w:rPr>
          <w:spacing w:val="33"/>
        </w:rPr>
        <w:t> </w:t>
      </w:r>
      <w:r>
        <w:rPr/>
        <w:t>Estatal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Registro</w:t>
      </w:r>
      <w:r>
        <w:rPr>
          <w:spacing w:val="34"/>
        </w:rPr>
        <w:t> </w:t>
      </w:r>
      <w:r>
        <w:rPr/>
        <w:t>Público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5"/>
        </w:rPr>
        <w:t> </w:t>
      </w:r>
      <w:r>
        <w:rPr/>
        <w:t>Propiedad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del</w:t>
      </w:r>
      <w:r>
        <w:rPr>
          <w:spacing w:val="34"/>
        </w:rPr>
        <w:t> </w:t>
      </w:r>
      <w:r>
        <w:rPr>
          <w:spacing w:val="-1"/>
        </w:rPr>
        <w:t>Comercio,</w:t>
      </w:r>
      <w:r>
        <w:rPr>
          <w:spacing w:val="34"/>
        </w:rPr>
        <w:t> </w:t>
      </w:r>
      <w:r>
        <w:rPr>
          <w:spacing w:val="-1"/>
        </w:rPr>
        <w:t>Registro</w:t>
      </w:r>
      <w:r>
        <w:rPr>
          <w:spacing w:val="33"/>
        </w:rPr>
        <w:t> </w:t>
      </w:r>
      <w:r>
        <w:rPr>
          <w:spacing w:val="-1"/>
        </w:rPr>
        <w:t>Civil</w:t>
      </w:r>
      <w:r>
        <w:rPr>
          <w:spacing w:val="32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Archivo</w:t>
      </w:r>
      <w:r>
        <w:rPr/>
        <w:t> General de Notarías.</w:t>
      </w:r>
    </w:p>
    <w:p>
      <w:pPr>
        <w:pStyle w:val="BodyText"/>
        <w:spacing w:line="240" w:lineRule="auto"/>
        <w:ind w:left="1340" w:right="2554"/>
        <w:jc w:val="center"/>
      </w:pPr>
      <w:r>
        <w:rPr/>
        <w:t>1/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662" w:right="0"/>
        <w:jc w:val="left"/>
        <w:rPr>
          <w:b w:val="0"/>
          <w:bCs w:val="0"/>
          <w:sz w:val="13"/>
          <w:szCs w:val="13"/>
        </w:rPr>
      </w:pPr>
      <w:r>
        <w:rPr>
          <w:spacing w:val="-1"/>
        </w:rPr>
        <w:t>Nacimientos </w:t>
      </w:r>
      <w:r>
        <w:rPr/>
        <w:t>y</w:t>
      </w:r>
      <w:r>
        <w:rPr>
          <w:spacing w:val="-4"/>
        </w:rPr>
        <w:t> </w:t>
      </w:r>
      <w:r>
        <w:rPr/>
        <w:t>defunciones</w:t>
      </w:r>
      <w:r>
        <w:rPr>
          <w:spacing w:val="-1"/>
        </w:rPr>
        <w:t> en B.C.Sur, 2004-2006</w:t>
      </w:r>
      <w:r>
        <w:rPr>
          <w:spacing w:val="-1"/>
          <w:position w:val="10"/>
          <w:sz w:val="13"/>
        </w:rPr>
        <w:t>1/</w:t>
      </w:r>
      <w:r>
        <w:rPr>
          <w:b w:val="0"/>
          <w:sz w:val="13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8"/>
        <w:spacing w:line="240" w:lineRule="auto" w:before="80"/>
        <w:ind w:right="3500"/>
        <w:jc w:val="center"/>
        <w:rPr>
          <w:b w:val="0"/>
          <w:bCs w:val="0"/>
        </w:rPr>
      </w:pPr>
      <w:r>
        <w:rPr/>
        <w:pict>
          <v:group style="position:absolute;margin-left:310.92099pt;margin-top:8.562995pt;width:267.25pt;height:119.65pt;mso-position-horizontal-relative:page;mso-position-vertical-relative:paragraph;z-index:5152" coordorigin="6218,171" coordsize="5345,2393">
            <v:group style="position:absolute;left:6278;top:181;width:2;height:2374" coordorigin="6278,181" coordsize="2,2374">
              <v:shape style="position:absolute;left:6278;top:181;width:2;height:2374" coordorigin="6278,181" coordsize="0,2374" path="m6278,181l6278,2554e" filled="false" stroked="true" strokeweight=".958pt" strokecolor="#000000">
                <v:path arrowok="t"/>
              </v:shape>
            </v:group>
            <v:group style="position:absolute;left:6228;top:2504;width:5326;height:2" coordorigin="6228,2504" coordsize="5326,2">
              <v:shape style="position:absolute;left:6228;top:2504;width:5326;height:2" coordorigin="6228,2504" coordsize="5326,0" path="m11554,2504l6228,2504e" filled="false" stroked="true" strokeweight=".958pt" strokecolor="#000000">
                <v:path arrowok="t"/>
              </v:shape>
            </v:group>
            <v:group style="position:absolute;left:6228;top:2174;width:51;height:2" coordorigin="6228,2174" coordsize="51,2">
              <v:shape style="position:absolute;left:6228;top:2174;width:51;height:2" coordorigin="6228,2174" coordsize="51,0" path="m6228,2174l6278,2174e" filled="false" stroked="true" strokeweight=".958pt" strokecolor="#000000">
                <v:path arrowok="t"/>
              </v:shape>
            </v:group>
            <v:group style="position:absolute;left:6228;top:1840;width:51;height:2" coordorigin="6228,1840" coordsize="51,2">
              <v:shape style="position:absolute;left:6228;top:1840;width:51;height:2" coordorigin="6228,1840" coordsize="51,0" path="m6228,1840l6278,1840e" filled="false" stroked="true" strokeweight=".958pt" strokecolor="#000000">
                <v:path arrowok="t"/>
              </v:shape>
            </v:group>
            <v:group style="position:absolute;left:6228;top:1509;width:51;height:2" coordorigin="6228,1509" coordsize="51,2">
              <v:shape style="position:absolute;left:6228;top:1509;width:51;height:2" coordorigin="6228,1509" coordsize="51,0" path="m6228,1509l6278,1509e" filled="false" stroked="true" strokeweight=".958pt" strokecolor="#000000">
                <v:path arrowok="t"/>
              </v:shape>
            </v:group>
            <v:group style="position:absolute;left:6228;top:1176;width:51;height:2" coordorigin="6228,1176" coordsize="51,2">
              <v:shape style="position:absolute;left:6228;top:1176;width:51;height:2" coordorigin="6228,1176" coordsize="51,0" path="m6228,1176l6278,1176e" filled="false" stroked="true" strokeweight=".958pt" strokecolor="#000000">
                <v:path arrowok="t"/>
              </v:shape>
            </v:group>
            <v:group style="position:absolute;left:6228;top:844;width:51;height:2" coordorigin="6228,844" coordsize="51,2">
              <v:shape style="position:absolute;left:6228;top:844;width:51;height:2" coordorigin="6228,844" coordsize="51,0" path="m6228,844l6278,844e" filled="false" stroked="true" strokeweight=".958pt" strokecolor="#000000">
                <v:path arrowok="t"/>
              </v:shape>
            </v:group>
            <v:group style="position:absolute;left:6228;top:512;width:51;height:2" coordorigin="6228,512" coordsize="51,2">
              <v:shape style="position:absolute;left:6228;top:512;width:51;height:2" coordorigin="6228,512" coordsize="51,0" path="m6228,512l6278,512e" filled="false" stroked="true" strokeweight=".958pt" strokecolor="#000000">
                <v:path arrowok="t"/>
              </v:shape>
            </v:group>
            <v:group style="position:absolute;left:6228;top:181;width:51;height:2" coordorigin="6228,181" coordsize="51,2">
              <v:shape style="position:absolute;left:6228;top:181;width:51;height:2" coordorigin="6228,181" coordsize="51,0" path="m6228,181l6278,181e" filled="false" stroked="true" strokeweight=".958pt" strokecolor="#000000">
                <v:path arrowok="t"/>
              </v:shape>
            </v:group>
            <v:group style="position:absolute;left:8036;top:2504;width:2;height:51" coordorigin="8036,2504" coordsize="2,51">
              <v:shape style="position:absolute;left:8036;top:2504;width:2;height:51" coordorigin="8036,2504" coordsize="0,51" path="m8036,2554l8036,2504e" filled="false" stroked="true" strokeweight=".958pt" strokecolor="#000000">
                <v:path arrowok="t"/>
              </v:shape>
            </v:group>
            <v:group style="position:absolute;left:9796;top:2504;width:2;height:51" coordorigin="9796,2504" coordsize="2,51">
              <v:shape style="position:absolute;left:9796;top:2504;width:2;height:51" coordorigin="9796,2504" coordsize="0,51" path="m9796,2554l9796,2504e" filled="false" stroked="true" strokeweight=".958pt" strokecolor="#000000">
                <v:path arrowok="t"/>
              </v:shape>
            </v:group>
            <v:group style="position:absolute;left:11554;top:2504;width:2;height:51" coordorigin="11554,2504" coordsize="2,51">
              <v:shape style="position:absolute;left:11554;top:2504;width:2;height:51" coordorigin="11554,2504" coordsize="0,51" path="m11554,2554l11554,2504e" filled="false" stroked="true" strokeweight=".958pt" strokecolor="#000000">
                <v:path arrowok="t"/>
              </v:shape>
            </v:group>
            <v:group style="position:absolute;left:7158;top:534;width:1760;height:176" coordorigin="7158,534" coordsize="1760,176">
              <v:shape style="position:absolute;left:7158;top:534;width:1760;height:176" coordorigin="7158,534" coordsize="1760,176" path="m7158,534l8917,709e" filled="false" stroked="true" strokeweight=".958pt" strokecolor="#000080">
                <v:path arrowok="t"/>
              </v:shape>
            </v:group>
            <v:group style="position:absolute;left:8917;top:709;width:1758;height:108" coordorigin="8917,709" coordsize="1758,108">
              <v:shape style="position:absolute;left:8917;top:709;width:1758;height:108" coordorigin="8917,709" coordsize="1758,108" path="m8917,709l10675,817e" filled="false" stroked="true" strokeweight=".958pt" strokecolor="#000080">
                <v:path arrowok="t"/>
              </v:shape>
            </v:group>
            <v:group style="position:absolute;left:7158;top:2164;width:1760;height:27" coordorigin="7158,2164" coordsize="1760,27">
              <v:shape style="position:absolute;left:7158;top:2164;width:1760;height:27" coordorigin="7158,2164" coordsize="1760,27" path="m7158,2191l8917,2164e" filled="false" stroked="true" strokeweight=".958pt" strokecolor="#ff00ff">
                <v:path arrowok="t"/>
              </v:shape>
            </v:group>
            <v:group style="position:absolute;left:8917;top:2164;width:1758;height:5" coordorigin="8917,2164" coordsize="1758,5">
              <v:shape style="position:absolute;left:8917;top:2164;width:1758;height:5" coordorigin="8917,2164" coordsize="1758,5" path="m8917,2164l10675,2169e" filled="false" stroked="true" strokeweight=".958pt" strokecolor="#ff00ff">
                <v:path arrowok="t"/>
              </v:shape>
            </v:group>
            <v:group style="position:absolute;left:7118;top:493;width:81;height:82" coordorigin="7118,493" coordsize="81,82">
              <v:shape style="position:absolute;left:7118;top:493;width:81;height:82" coordorigin="7118,493" coordsize="81,82" path="m7199,534l7158,493,7118,534,7158,574,7199,534xe" filled="true" fillcolor="#000080" stroked="false">
                <v:path arrowok="t"/>
                <v:fill type="solid"/>
              </v:shape>
            </v:group>
            <v:group style="position:absolute;left:7118;top:493;width:81;height:82" coordorigin="7118,493" coordsize="81,82">
              <v:shape style="position:absolute;left:7118;top:493;width:81;height:82" coordorigin="7118,493" coordsize="81,82" path="m7158,493l7199,534,7158,574,7118,534,7158,493xe" filled="false" stroked="true" strokeweight=".958pt" strokecolor="#000080">
                <v:path arrowok="t"/>
              </v:shape>
            </v:group>
            <v:group style="position:absolute;left:8876;top:668;width:82;height:82" coordorigin="8876,668" coordsize="82,82">
              <v:shape style="position:absolute;left:8876;top:668;width:82;height:82" coordorigin="8876,668" coordsize="82,82" path="m8958,709l8917,668,8876,709,8917,750,8958,709xe" filled="true" fillcolor="#000080" stroked="false">
                <v:path arrowok="t"/>
                <v:fill type="solid"/>
              </v:shape>
            </v:group>
            <v:group style="position:absolute;left:8876;top:668;width:82;height:82" coordorigin="8876,668" coordsize="82,82">
              <v:shape style="position:absolute;left:8876;top:668;width:82;height:82" coordorigin="8876,668" coordsize="82,82" path="m8917,668l8958,709,8917,750,8876,709,8917,668xe" filled="false" stroked="true" strokeweight=".958pt" strokecolor="#000080">
                <v:path arrowok="t"/>
              </v:shape>
            </v:group>
            <v:group style="position:absolute;left:10634;top:776;width:82;height:81" coordorigin="10634,776" coordsize="82,81">
              <v:shape style="position:absolute;left:10634;top:776;width:82;height:81" coordorigin="10634,776" coordsize="82,81" path="m10716,817l10675,776,10634,817,10675,856,10716,817xe" filled="true" fillcolor="#000080" stroked="false">
                <v:path arrowok="t"/>
                <v:fill type="solid"/>
              </v:shape>
            </v:group>
            <v:group style="position:absolute;left:10634;top:776;width:82;height:81" coordorigin="10634,776" coordsize="82,81">
              <v:shape style="position:absolute;left:10634;top:776;width:82;height:81" coordorigin="10634,776" coordsize="82,81" path="m10675,776l10716,817,10675,856,10634,817,10675,776xe" filled="false" stroked="true" strokeweight=".958pt" strokecolor="#000080">
                <v:path arrowok="t"/>
              </v:shape>
            </v:group>
            <v:group style="position:absolute;left:7118;top:2150;width:80;height:81" coordorigin="7118,2150" coordsize="80,81">
              <v:shape style="position:absolute;left:7118;top:2150;width:80;height:81" coordorigin="7118,2150" coordsize="80,81" path="m7158,2150l7158,2230e" filled="false" stroked="true" strokeweight="4.060000pt" strokecolor="#ff00ff">
                <v:path arrowok="t"/>
              </v:shape>
            </v:group>
            <v:group style="position:absolute;left:8876;top:2164;width:81;height:2" coordorigin="8876,2164" coordsize="81,2">
              <v:shape style="position:absolute;left:8876;top:2164;width:81;height:2" coordorigin="8876,2164" coordsize="81,0" path="m8876,2164l8957,2164e" filled="false" stroked="true" strokeweight="4.12pt" strokecolor="#ff00ff">
                <v:path arrowok="t"/>
              </v:shape>
            </v:group>
            <v:group style="position:absolute;left:10634;top:2169;width:81;height:2" coordorigin="10634,2169" coordsize="81,2">
              <v:shape style="position:absolute;left:10634;top:2169;width:81;height:2" coordorigin="10634,2169" coordsize="81,0" path="m10634,2169l10715,2169e" filled="false" stroked="true" strokeweight="4.12pt" strokecolor="#ff00ff">
                <v:path arrowok="t"/>
              </v:shape>
              <v:shape style="position:absolute;left:6883;top:276;width:410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11,874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737;top:437;width:411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10,815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343;top:540;width:410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10,171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967;top:1895;width:335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1,890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747;top:1892;width:33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2,055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430;top:1892;width:33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2,025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14,000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50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12,000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1340" w:right="350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41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1340" w:right="341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41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4,000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1340" w:right="341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09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8339" w:val="left" w:leader="none"/>
          <w:tab w:pos="10097" w:val="left" w:leader="none"/>
        </w:tabs>
        <w:spacing w:before="59"/>
        <w:ind w:left="65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2004</w:t>
        <w:tab/>
      </w:r>
      <w:r>
        <w:rPr>
          <w:rFonts w:ascii="Arial"/>
          <w:b/>
          <w:spacing w:val="-1"/>
          <w:w w:val="95"/>
          <w:sz w:val="16"/>
        </w:rPr>
        <w:t>2005</w:t>
        <w:tab/>
      </w:r>
      <w:r>
        <w:rPr>
          <w:rFonts w:ascii="Arial"/>
          <w:b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9361" w:val="left" w:leader="none"/>
        </w:tabs>
        <w:spacing w:before="0"/>
        <w:ind w:left="682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40.080994pt;margin-top:1.057917pt;width:19.9pt;height:5.05pt;mso-position-horizontal-relative:page;mso-position-vertical-relative:paragraph;z-index:5176" coordorigin="6802,21" coordsize="398,101">
            <v:group style="position:absolute;left:6811;top:72;width:378;height:2" coordorigin="6811,72" coordsize="378,2">
              <v:shape style="position:absolute;left:6811;top:72;width:378;height:2" coordorigin="6811,72" coordsize="378,0" path="m6811,72l7189,72e" filled="false" stroked="true" strokeweight=".958pt" strokecolor="#000080">
                <v:path arrowok="t"/>
              </v:shape>
            </v:group>
            <v:group style="position:absolute;left:6960;top:31;width:82;height:82" coordorigin="6960,31" coordsize="82,82">
              <v:shape style="position:absolute;left:6960;top:31;width:82;height:82" coordorigin="6960,31" coordsize="82,82" path="m7042,72l7001,31,6960,72,7001,112,7042,72xe" filled="true" fillcolor="#000080" stroked="false">
                <v:path arrowok="t"/>
                <v:fill type="solid"/>
              </v:shape>
            </v:group>
            <v:group style="position:absolute;left:6960;top:31;width:82;height:82" coordorigin="6960,31" coordsize="82,82">
              <v:shape style="position:absolute;left:6960;top:31;width:82;height:82" coordorigin="6960,31" coordsize="82,82" path="m7001,31l7042,72,7001,112,6960,72,7001,31xe" filled="false" stroked="true" strokeweight=".958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980988pt;margin-top:1.486917pt;width:19.95pt;height:4.150pt;mso-position-horizontal-relative:page;mso-position-vertical-relative:paragraph;z-index:-1186312" coordorigin="9340,30" coordsize="399,83">
            <v:group style="position:absolute;left:9349;top:72;width:380;height:2" coordorigin="9349,72" coordsize="380,2">
              <v:shape style="position:absolute;left:9349;top:72;width:380;height:2" coordorigin="9349,72" coordsize="380,0" path="m9349,72l9728,72e" filled="false" stroked="true" strokeweight=".958pt" strokecolor="#ff00ff">
                <v:path arrowok="t"/>
              </v:shape>
            </v:group>
            <v:group style="position:absolute;left:9498;top:71;width:81;height:2" coordorigin="9498,71" coordsize="81,2">
              <v:shape style="position:absolute;left:9498;top:71;width:81;height:2" coordorigin="9498,71" coordsize="81,0" path="m9498,71l9578,71e" filled="false" stroked="true" strokeweight="4.12pt" strokecolor="#ff00ff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3"/>
        </w:rPr>
        <w:t>Nacimientos</w:t>
        <w:tab/>
      </w:r>
      <w:r>
        <w:rPr>
          <w:rFonts w:ascii="Arial"/>
          <w:b/>
          <w:spacing w:val="-1"/>
          <w:w w:val="105"/>
          <w:sz w:val="13"/>
        </w:rPr>
        <w:t>Defunciones</w:t>
      </w:r>
      <w:r>
        <w:rPr>
          <w:rFonts w:ascii="Arial"/>
          <w:sz w:val="13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BodyText"/>
        <w:spacing w:line="240" w:lineRule="auto"/>
        <w:ind w:left="5270" w:right="1953"/>
        <w:jc w:val="both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Salud</w:t>
      </w:r>
      <w:r>
        <w:rPr>
          <w:spacing w:val="13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B.C.Sur,</w:t>
      </w:r>
      <w:r>
        <w:rPr>
          <w:spacing w:val="6"/>
        </w:rPr>
        <w:t> </w:t>
      </w:r>
      <w:r>
        <w:rPr/>
        <w:t>Subdirección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Estadística;</w:t>
      </w:r>
      <w:r>
        <w:rPr>
          <w:spacing w:val="13"/>
        </w:rPr>
        <w:t> </w:t>
      </w:r>
      <w:r>
        <w:rPr/>
        <w:t>Dirección</w:t>
      </w:r>
      <w:r>
        <w:rPr/>
        <w:t> 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2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 del</w:t>
      </w:r>
      <w:r>
        <w:rPr>
          <w:spacing w:val="2"/>
        </w:rPr>
        <w:t> </w:t>
      </w:r>
      <w:r>
        <w:rPr/>
        <w:t>Comercio,</w:t>
      </w:r>
      <w:r>
        <w:rPr>
          <w:spacing w:val="2"/>
        </w:rPr>
        <w:t> </w:t>
      </w:r>
      <w:r>
        <w:rPr/>
        <w:t>Registro </w:t>
      </w:r>
      <w:r>
        <w:rPr>
          <w:spacing w:val="-1"/>
        </w:rPr>
        <w:t>Civil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Archivo</w:t>
      </w:r>
      <w:r>
        <w:rPr/>
        <w:t> General de</w:t>
      </w:r>
      <w:r>
        <w:rPr>
          <w:spacing w:val="28"/>
        </w:rPr>
        <w:t> </w:t>
      </w:r>
      <w:r>
        <w:rPr>
          <w:spacing w:val="-1"/>
        </w:rPr>
        <w:t>Notarías.</w:t>
      </w:r>
    </w:p>
    <w:p>
      <w:pPr>
        <w:pStyle w:val="BodyText"/>
        <w:spacing w:line="240" w:lineRule="auto"/>
        <w:ind w:left="1340" w:right="2391"/>
        <w:jc w:val="center"/>
      </w:pPr>
      <w:r>
        <w:rPr/>
        <w:t>1/ Información preliminar.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22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13" w:right="4346" w:hanging="3161"/>
        <w:jc w:val="left"/>
        <w:rPr>
          <w:b w:val="0"/>
          <w:bCs w:val="0"/>
        </w:rPr>
      </w:pPr>
      <w:r>
        <w:rPr>
          <w:spacing w:val="-1"/>
        </w:rPr>
        <w:t>Tasa de natalidad, mortalidad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mortalidad infantil por 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0"/>
        <w:gridCol w:w="720"/>
        <w:gridCol w:w="720"/>
        <w:gridCol w:w="720"/>
        <w:gridCol w:w="720"/>
        <w:gridCol w:w="720"/>
        <w:gridCol w:w="720"/>
        <w:gridCol w:w="720"/>
        <w:gridCol w:w="720"/>
        <w:gridCol w:w="782"/>
      </w:tblGrid>
      <w:tr>
        <w:trPr>
          <w:trHeight w:val="626" w:hRule="exact"/>
        </w:trPr>
        <w:tc>
          <w:tcPr>
            <w:tcW w:w="148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408" w:right="307" w:hanging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Natalidad</w:t>
            </w:r>
            <w:r>
              <w:rPr>
                <w:rFonts w:ascii="Arial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1,000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308" w:right="257" w:hanging="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Mortalidad</w:t>
            </w:r>
            <w:r>
              <w:rPr>
                <w:rFonts w:ascii="Arial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100,000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12" w:right="290" w:hanging="5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Mortalidad</w:t>
            </w:r>
            <w:r>
              <w:rPr>
                <w:rFonts w:ascii="Arial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Infantil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6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(por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100,000 NVR)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48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107" w:right="6716"/>
        <w:jc w:val="left"/>
      </w:pPr>
      <w:r>
        <w:rPr/>
        <w:t>Fuente: Secretaría de Salud </w:t>
      </w:r>
      <w:r>
        <w:rPr>
          <w:spacing w:val="1"/>
        </w:rPr>
        <w:t> </w:t>
      </w:r>
      <w:r>
        <w:rPr/>
        <w:t>en el </w:t>
      </w:r>
      <w:r>
        <w:rPr>
          <w:spacing w:val="-1"/>
        </w:rPr>
        <w:t>Estado</w:t>
      </w:r>
      <w:r>
        <w:rPr/>
        <w:t> 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32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110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07" w:right="0"/>
        <w:jc w:val="left"/>
      </w:pPr>
      <w:r>
        <w:rPr/>
        <w:t>NVR: Nacidos</w:t>
      </w:r>
      <w:r>
        <w:rPr>
          <w:spacing w:val="1"/>
        </w:rPr>
        <w:t> </w:t>
      </w:r>
      <w:r>
        <w:rPr>
          <w:spacing w:val="-1"/>
        </w:rPr>
        <w:t>Vivos</w:t>
      </w:r>
      <w:r>
        <w:rPr/>
        <w:t> Registrados.</w:t>
      </w:r>
    </w:p>
    <w:p>
      <w:pPr>
        <w:pStyle w:val="BodyText"/>
        <w:spacing w:line="240" w:lineRule="auto"/>
        <w:ind w:left="1107" w:right="4632"/>
        <w:jc w:val="left"/>
      </w:pPr>
      <w:r>
        <w:rPr/>
        <w:t>Las tasas correspondientes a B.C.Sur no necesariamente</w:t>
      </w:r>
      <w:r>
        <w:rPr>
          <w:spacing w:val="1"/>
        </w:rPr>
        <w:t> </w:t>
      </w:r>
      <w:r>
        <w:rPr/>
        <w:t>coinciden con la media</w:t>
      </w:r>
      <w:r>
        <w:rPr>
          <w:spacing w:val="1"/>
        </w:rPr>
        <w:t> </w:t>
      </w:r>
      <w:r>
        <w:rPr/>
        <w:t>aritmética</w:t>
      </w:r>
      <w:r>
        <w:rPr>
          <w:spacing w:val="1"/>
        </w:rPr>
        <w:t> </w:t>
      </w:r>
      <w:r>
        <w:rPr/>
        <w:t>de las tasas municipales.</w:t>
      </w:r>
      <w:r>
        <w:rPr/>
        <w:t> La dependencia</w:t>
      </w:r>
      <w:r>
        <w:rPr>
          <w:spacing w:val="1"/>
        </w:rPr>
        <w:t> </w:t>
      </w:r>
      <w:r>
        <w:rPr/>
        <w:t>actualizó</w:t>
      </w:r>
      <w:r>
        <w:rPr>
          <w:spacing w:val="1"/>
        </w:rPr>
        <w:t> </w:t>
      </w:r>
      <w:r>
        <w:rPr/>
        <w:t>las cifras</w:t>
      </w:r>
      <w:r>
        <w:rPr>
          <w:spacing w:val="1"/>
        </w:rPr>
        <w:t> </w:t>
      </w:r>
      <w:r>
        <w:rPr/>
        <w:t>correspondientes a 2004 y</w:t>
      </w:r>
      <w:r>
        <w:rPr>
          <w:spacing w:val="-2"/>
        </w:rPr>
        <w:t> </w:t>
      </w:r>
      <w:r>
        <w:rPr/>
        <w:t>2005.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290" w:right="4855" w:hanging="2214"/>
        <w:jc w:val="left"/>
        <w:rPr>
          <w:b w:val="0"/>
          <w:bCs w:val="0"/>
        </w:rPr>
      </w:pPr>
      <w:r>
        <w:rPr>
          <w:spacing w:val="-1"/>
        </w:rPr>
        <w:t>Principales causas </w:t>
      </w:r>
      <w:r>
        <w:rPr/>
        <w:t>de</w:t>
      </w:r>
      <w:r>
        <w:rPr>
          <w:spacing w:val="-1"/>
        </w:rPr>
        <w:t> mortalidad</w:t>
      </w:r>
      <w:r>
        <w:rPr/>
        <w:t> infantil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5"/>
        </w:rPr>
        <w:t> </w:t>
      </w:r>
      <w:r>
        <w:rPr/>
        <w:t>(por</w:t>
      </w:r>
      <w:r>
        <w:rPr>
          <w:spacing w:val="-1"/>
        </w:rPr>
        <w:t> </w:t>
      </w:r>
      <w:r>
        <w:rPr/>
        <w:t>10,000</w:t>
      </w:r>
      <w:r>
        <w:rPr>
          <w:spacing w:val="-1"/>
        </w:rPr>
        <w:t> </w:t>
      </w:r>
      <w:r>
        <w:rPr/>
        <w:t>NVR)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9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626"/>
        <w:gridCol w:w="727"/>
        <w:gridCol w:w="628"/>
        <w:gridCol w:w="634"/>
        <w:gridCol w:w="713"/>
        <w:gridCol w:w="769"/>
      </w:tblGrid>
      <w:tr>
        <w:trPr>
          <w:trHeight w:val="212" w:hRule="exact"/>
        </w:trPr>
        <w:tc>
          <w:tcPr>
            <w:tcW w:w="4177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1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2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Afecciones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originadas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período perinatal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Malformaciones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congénitas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Infecciones respiratorias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Septicemia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417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demás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causas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/>
        <w:ind w:left="935" w:right="6884"/>
        <w:jc w:val="left"/>
      </w:pPr>
      <w:r>
        <w:rPr/>
        <w:t>Fuente: Secretaría de Salud en el Estado</w:t>
      </w:r>
      <w:r>
        <w:rPr>
          <w:spacing w:val="38"/>
        </w:rPr>
        <w:t> </w:t>
      </w:r>
      <w:r>
        <w:rPr/>
        <w:t>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22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 w:before="1"/>
        <w:ind w:left="935" w:right="5317"/>
        <w:jc w:val="left"/>
      </w:pPr>
      <w:r>
        <w:rPr/>
        <w:t>Los espacios</w:t>
      </w:r>
      <w:r>
        <w:rPr>
          <w:spacing w:val="1"/>
        </w:rPr>
        <w:t> </w:t>
      </w:r>
      <w:r>
        <w:rPr/>
        <w:t>en blanco indican que no se encontraba</w:t>
      </w:r>
      <w:r>
        <w:rPr>
          <w:spacing w:val="1"/>
        </w:rPr>
        <w:t> </w:t>
      </w:r>
      <w:r>
        <w:rPr/>
        <w:t>dentro de las principales causas de mortalidad infantil.</w:t>
      </w:r>
      <w:r>
        <w:rPr/>
        <w:t> NVR: Nacidos</w:t>
      </w:r>
      <w:r>
        <w:rPr>
          <w:spacing w:val="1"/>
        </w:rPr>
        <w:t> </w:t>
      </w:r>
      <w:r>
        <w:rPr>
          <w:spacing w:val="-1"/>
        </w:rPr>
        <w:t>Vivos</w:t>
      </w:r>
      <w:r>
        <w:rPr/>
        <w:t> Registrados.</w:t>
      </w:r>
    </w:p>
    <w:p>
      <w:pPr>
        <w:pStyle w:val="BodyText"/>
        <w:spacing w:line="240" w:lineRule="auto"/>
        <w:ind w:left="935" w:right="0"/>
        <w:jc w:val="left"/>
      </w:pPr>
      <w:r>
        <w:rPr/>
        <w:t>La dependencia</w:t>
      </w:r>
      <w:r>
        <w:rPr>
          <w:spacing w:val="1"/>
        </w:rPr>
        <w:t> </w:t>
      </w:r>
      <w:r>
        <w:rPr/>
        <w:t>actualizó</w:t>
      </w:r>
      <w:r>
        <w:rPr>
          <w:spacing w:val="1"/>
        </w:rPr>
        <w:t> </w:t>
      </w:r>
      <w:r>
        <w:rPr/>
        <w:t>las cifras</w:t>
      </w:r>
      <w:r>
        <w:rPr>
          <w:spacing w:val="1"/>
        </w:rPr>
        <w:t> </w:t>
      </w:r>
      <w:r>
        <w:rPr/>
        <w:t>correspondientes a 2004 y</w:t>
      </w:r>
      <w:r>
        <w:rPr>
          <w:spacing w:val="-2"/>
        </w:rPr>
        <w:t> </w:t>
      </w:r>
      <w:r>
        <w:rPr/>
        <w:t>2005.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24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938" w:right="2255" w:hanging="1512"/>
        <w:jc w:val="left"/>
        <w:rPr>
          <w:b w:val="0"/>
          <w:bCs w:val="0"/>
        </w:rPr>
      </w:pPr>
      <w:r>
        <w:rPr>
          <w:spacing w:val="-1"/>
        </w:rPr>
        <w:t>Principales causas </w:t>
      </w:r>
      <w:r>
        <w:rPr/>
        <w:t>de</w:t>
      </w:r>
      <w:r>
        <w:rPr>
          <w:spacing w:val="-1"/>
        </w:rPr>
        <w:t> mortalidad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5"/>
        </w:rPr>
        <w:t> </w:t>
      </w:r>
      <w:r>
        <w:rPr/>
        <w:t>(por</w:t>
      </w:r>
      <w:r>
        <w:rPr>
          <w:spacing w:val="-1"/>
        </w:rPr>
        <w:t> </w:t>
      </w:r>
      <w:r>
        <w:rPr/>
        <w:t>100,000</w:t>
      </w:r>
      <w:r>
        <w:rPr>
          <w:spacing w:val="-1"/>
        </w:rPr>
        <w:t> </w:t>
      </w:r>
      <w:r>
        <w:rPr/>
        <w:t>habitantes)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4"/>
        <w:gridCol w:w="628"/>
        <w:gridCol w:w="727"/>
        <w:gridCol w:w="628"/>
        <w:gridCol w:w="629"/>
        <w:gridCol w:w="628"/>
        <w:gridCol w:w="620"/>
      </w:tblGrid>
      <w:tr>
        <w:trPr>
          <w:trHeight w:val="212" w:hRule="exact"/>
        </w:trPr>
        <w:tc>
          <w:tcPr>
            <w:tcW w:w="450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5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8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450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Tumores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malignos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corazón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Diabetes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mellitus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45.5</w:t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hígado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 cerebrovasculares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Neumonía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influenza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Hipertensión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sistémica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Afecciones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originadas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período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perinatal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Insuficiencia renal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pulmonares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obstructivas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Malformaciones congénitas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 Sistema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Nervioso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Homicidios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Desnutrición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deficiencias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nutricionales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Bronquitis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enfisema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asma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Septicemia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Anemias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Tuberculosis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pulmonar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 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Síntomas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signos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definidos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450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demás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causas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28" w:right="3953"/>
        <w:jc w:val="left"/>
      </w:pPr>
      <w:r>
        <w:rPr/>
        <w:t>Fuente: Secretaría de Salud </w:t>
      </w:r>
      <w:r>
        <w:rPr>
          <w:spacing w:val="1"/>
        </w:rPr>
        <w:t> </w:t>
      </w:r>
      <w:r>
        <w:rPr/>
        <w:t>en el Estado</w:t>
      </w:r>
      <w:r>
        <w:rPr>
          <w:spacing w:val="38"/>
        </w:rPr>
        <w:t> </w:t>
      </w:r>
      <w:r>
        <w:rPr/>
        <w:t>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20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3928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 w:before="1"/>
        <w:ind w:left="3928" w:right="2383"/>
        <w:jc w:val="left"/>
      </w:pPr>
      <w:r>
        <w:rPr/>
        <w:t>Los espacios en blanco indican que no se encontraba</w:t>
      </w:r>
      <w:r>
        <w:rPr>
          <w:spacing w:val="1"/>
        </w:rPr>
        <w:t> </w:t>
      </w:r>
      <w:r>
        <w:rPr/>
        <w:t>dentro de las </w:t>
      </w:r>
      <w:r>
        <w:rPr>
          <w:spacing w:val="-1"/>
        </w:rPr>
        <w:t>principales</w:t>
      </w:r>
      <w:r>
        <w:rPr/>
        <w:t> causas de mortalidad general.</w:t>
      </w:r>
      <w:r>
        <w:rPr>
          <w:spacing w:val="20"/>
        </w:rPr>
        <w:t> </w:t>
      </w:r>
      <w:r>
        <w:rPr/>
        <w:t>La dependencia</w:t>
      </w:r>
      <w:r>
        <w:rPr>
          <w:spacing w:val="1"/>
        </w:rPr>
        <w:t> </w:t>
      </w:r>
      <w:r>
        <w:rPr/>
        <w:t>actualizó</w:t>
      </w:r>
      <w:r>
        <w:rPr>
          <w:spacing w:val="1"/>
        </w:rPr>
        <w:t> </w:t>
      </w:r>
      <w:r>
        <w:rPr/>
        <w:t>las cifras</w:t>
      </w:r>
      <w:r>
        <w:rPr>
          <w:spacing w:val="1"/>
        </w:rPr>
        <w:t> </w:t>
      </w:r>
      <w:r>
        <w:rPr/>
        <w:t>correspondientes a 2004 y</w:t>
      </w:r>
      <w:r>
        <w:rPr>
          <w:spacing w:val="-2"/>
        </w:rPr>
        <w:t> </w:t>
      </w:r>
      <w:r>
        <w:rPr/>
        <w:t>2005.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272" w:hanging="2531"/>
        <w:jc w:val="left"/>
        <w:rPr>
          <w:rFonts w:ascii="Arial" w:hAnsi="Arial" w:cs="Arial" w:eastAsia="Arial"/>
          <w:sz w:val="20"/>
          <w:szCs w:val="20"/>
        </w:rPr>
      </w:pPr>
      <w:bookmarkStart w:name="_bookmark5" w:id="6"/>
      <w:bookmarkEnd w:id="6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Cultura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102"/>
        <w:gridCol w:w="1102"/>
        <w:gridCol w:w="1096"/>
      </w:tblGrid>
      <w:tr>
        <w:trPr>
          <w:trHeight w:val="211" w:hRule="exact"/>
        </w:trPr>
        <w:tc>
          <w:tcPr>
            <w:tcW w:w="3655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365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365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36,615.7</w:t>
            </w:r>
          </w:p>
        </w:tc>
        <w:tc>
          <w:tcPr>
            <w:tcW w:w="10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42,531.8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365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365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65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32,246.4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55" w:right="4495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Económico,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655"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655"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2677" w:right="268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pacing w:val="45"/>
          <w:sz w:val="20"/>
        </w:rPr>
        <w:t> </w:t>
      </w:r>
      <w:r>
        <w:rPr>
          <w:rFonts w:ascii="Arial"/>
          <w:b/>
          <w:spacing w:val="-1"/>
          <w:sz w:val="20"/>
        </w:rPr>
        <w:t>en Cultura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sz w:val="20"/>
        </w:rPr>
      </w:r>
    </w:p>
    <w:p>
      <w:pPr>
        <w:spacing w:before="0"/>
        <w:ind w:left="430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134"/>
          <w:footerReference w:type="even" r:id="rId135"/>
          <w:pgSz w:w="15840" w:h="12240" w:orient="landscape"/>
          <w:pgMar w:footer="1717" w:header="709" w:top="1640" w:bottom="1900" w:left="2260" w:right="500"/>
          <w:pgNumType w:start="47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50,000.0</w:t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6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32,246.4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9.679993pt;margin-top:.604054pt;width:243.85pt;height:103.95pt;mso-position-horizontal-relative:page;mso-position-vertical-relative:paragraph;z-index:-1186216" coordorigin="5194,12" coordsize="4877,2079">
            <v:group style="position:absolute;left:5551;top:737;width:1001;height:1296" coordorigin="5551,737" coordsize="1001,1296">
              <v:shape style="position:absolute;left:5551;top:737;width:1001;height:1296" coordorigin="5551,737" coordsize="1001,1296" path="m6552,737l6552,2033,5551,2033,5551,737,6552,737xe" filled="true" fillcolor="#ffffc0" stroked="false">
                <v:path arrowok="t"/>
                <v:fill type="solid"/>
              </v:shape>
            </v:group>
            <v:group style="position:absolute;left:7154;top:398;width:1001;height:1635" coordorigin="7154,398" coordsize="1001,1635">
              <v:shape style="position:absolute;left:7154;top:398;width:1001;height:1635" coordorigin="7154,398" coordsize="1001,1635" path="m8155,398l8155,2033,7154,2033,7154,398,8155,398xe" filled="true" fillcolor="#ffffc0" stroked="false">
                <v:path arrowok="t"/>
                <v:fill type="solid"/>
              </v:shape>
            </v:group>
            <v:group style="position:absolute;left:8758;top:122;width:1001;height:1911" coordorigin="8758,122" coordsize="1001,1911">
              <v:shape style="position:absolute;left:8758;top:122;width:1001;height:1911" coordorigin="8758,122" coordsize="1001,1911" path="m9758,122l9758,2033,8758,2033,8758,122,9758,122xe" filled="true" fillcolor="#ffffc0" stroked="false">
                <v:path arrowok="t"/>
                <v:fill type="solid"/>
              </v:shape>
            </v:group>
            <v:group style="position:absolute;left:5251;top:22;width:2;height:2060" coordorigin="5251,22" coordsize="2,2060">
              <v:shape style="position:absolute;left:5251;top:22;width:2;height:2060" coordorigin="5251,22" coordsize="0,2060" path="m5251,22l5251,2081e" filled="false" stroked="true" strokeweight=".96pt" strokecolor="#000000">
                <v:path arrowok="t"/>
              </v:shape>
            </v:group>
            <v:group style="position:absolute;left:5203;top:2033;width:4858;height:2" coordorigin="5203,2033" coordsize="4858,2">
              <v:shape style="position:absolute;left:5203;top:2033;width:4858;height:2" coordorigin="5203,2033" coordsize="4858,0" path="m10061,2033l5203,2033e" filled="false" stroked="true" strokeweight=".96pt" strokecolor="#000000">
                <v:path arrowok="t"/>
              </v:shape>
            </v:group>
            <v:group style="position:absolute;left:5203;top:1630;width:48;height:2" coordorigin="5203,1630" coordsize="48,2">
              <v:shape style="position:absolute;left:5203;top:1630;width:48;height:2" coordorigin="5203,1630" coordsize="48,0" path="m5203,1630l5251,1630e" filled="false" stroked="true" strokeweight=".96pt" strokecolor="#000000">
                <v:path arrowok="t"/>
              </v:shape>
            </v:group>
            <v:group style="position:absolute;left:5203;top:1229;width:48;height:2" coordorigin="5203,1229" coordsize="48,2">
              <v:shape style="position:absolute;left:5203;top:1229;width:48;height:2" coordorigin="5203,1229" coordsize="48,0" path="m5203,1229l5251,1229e" filled="false" stroked="true" strokeweight=".96pt" strokecolor="#000000">
                <v:path arrowok="t"/>
              </v:shape>
            </v:group>
            <v:group style="position:absolute;left:5203;top:826;width:48;height:2" coordorigin="5203,826" coordsize="48,2">
              <v:shape style="position:absolute;left:5203;top:826;width:48;height:2" coordorigin="5203,826" coordsize="48,0" path="m5203,826l5251,826e" filled="false" stroked="true" strokeweight=".96pt" strokecolor="#000000">
                <v:path arrowok="t"/>
              </v:shape>
            </v:group>
            <v:group style="position:absolute;left:5203;top:425;width:48;height:2" coordorigin="5203,425" coordsize="48,2">
              <v:shape style="position:absolute;left:5203;top:425;width:48;height:2" coordorigin="5203,425" coordsize="48,0" path="m5203,425l5251,425e" filled="false" stroked="true" strokeweight=".96pt" strokecolor="#000000">
                <v:path arrowok="t"/>
              </v:shape>
            </v:group>
            <v:group style="position:absolute;left:5203;top:22;width:48;height:2" coordorigin="5203,22" coordsize="48,2">
              <v:shape style="position:absolute;left:5203;top:22;width:48;height:2" coordorigin="5203,22" coordsize="48,0" path="m5203,22l5251,22e" filled="false" stroked="true" strokeweight=".96pt" strokecolor="#000000">
                <v:path arrowok="t"/>
              </v:shape>
            </v:group>
            <v:group style="position:absolute;left:6854;top:2033;width:2;height:48" coordorigin="6854,2033" coordsize="2,48">
              <v:shape style="position:absolute;left:6854;top:2033;width:2;height:48" coordorigin="6854,2033" coordsize="0,48" path="m6854,2081l6854,2033e" filled="false" stroked="true" strokeweight=".96pt" strokecolor="#000000">
                <v:path arrowok="t"/>
              </v:shape>
            </v:group>
            <v:group style="position:absolute;left:8458;top:2033;width:2;height:48" coordorigin="8458,2033" coordsize="2,48">
              <v:shape style="position:absolute;left:8458;top:2033;width:2;height:48" coordorigin="8458,2033" coordsize="0,48" path="m8458,2081l8458,2033e" filled="false" stroked="true" strokeweight=".96pt" strokecolor="#000000">
                <v:path arrowok="t"/>
              </v:shape>
            </v:group>
            <v:group style="position:absolute;left:10061;top:2033;width:2;height:48" coordorigin="10061,2033" coordsize="2,48">
              <v:shape style="position:absolute;left:10061;top:2033;width:2;height:48" coordorigin="10061,2033" coordsize="0,48" path="m10061,2081l10061,2033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40,635.9</w:t>
      </w:r>
      <w:r>
        <w:rPr>
          <w:rFonts w:ascii="Arial"/>
          <w:sz w:val="16"/>
        </w:rPr>
      </w:r>
    </w:p>
    <w:p>
      <w:pPr>
        <w:spacing w:before="138"/>
        <w:ind w:left="7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47,506.1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4" w:equalWidth="0">
            <w:col w:w="2872" w:space="40"/>
            <w:col w:w="1316" w:space="40"/>
            <w:col w:w="1607" w:space="40"/>
            <w:col w:w="7165"/>
          </w:cols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80"/>
        <w:ind w:left="22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30,000.0</w:t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22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</w:t>
      </w: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before="80"/>
        <w:ind w:left="22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</w:t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2306" w:val="left" w:leader="none"/>
          <w:tab w:pos="3909" w:val="left" w:leader="none"/>
        </w:tabs>
        <w:spacing w:before="129"/>
        <w:ind w:left="70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872" w:space="40"/>
            <w:col w:w="10168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2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195" w:right="4855" w:firstLine="21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</w:t>
      </w:r>
      <w:r>
        <w:rPr>
          <w:spacing w:val="1"/>
        </w:rPr>
        <w:t> </w:t>
      </w:r>
      <w:r>
        <w:rPr/>
        <w:t>de Planeación y</w:t>
      </w:r>
      <w:r>
        <w:rPr>
          <w:spacing w:val="28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32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pStyle w:val="Heading4"/>
        <w:spacing w:line="240" w:lineRule="auto" w:before="82"/>
        <w:ind w:left="7301" w:right="1353" w:hanging="2644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Cultura</w:t>
      </w:r>
      <w:r>
        <w:rPr/>
        <w:t> 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2"/>
        <w:gridCol w:w="991"/>
        <w:gridCol w:w="991"/>
        <w:gridCol w:w="983"/>
      </w:tblGrid>
      <w:tr>
        <w:trPr>
          <w:trHeight w:val="212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INAH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Programas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Bienestar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36,504.5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27,784.5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13,132.9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32,659.3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60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32,246.4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68" w:right="124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38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468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68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headerReference w:type="default" r:id="rId136"/>
          <w:headerReference w:type="even" r:id="rId137"/>
          <w:pgSz w:w="15840" w:h="12240" w:orient="landscape"/>
          <w:pgMar w:header="709" w:footer="1717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899" w:right="3897" w:hanging="1781"/>
        <w:jc w:val="left"/>
        <w:rPr>
          <w:b w:val="0"/>
          <w:bCs w:val="0"/>
        </w:rPr>
      </w:pPr>
      <w:r>
        <w:rPr/>
        <w:t>Estudiantes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público</w:t>
      </w:r>
      <w:r>
        <w:rPr>
          <w:spacing w:val="-1"/>
        </w:rPr>
        <w:t> en </w:t>
      </w:r>
      <w:r>
        <w:rPr/>
        <w:t>general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2"/>
        </w:rPr>
        <w:t>visitaron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centros arqueológicos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museos</w:t>
      </w:r>
      <w:r>
        <w:rPr>
          <w:spacing w:val="22"/>
        </w:rPr>
        <w:t> </w:t>
      </w:r>
      <w:r>
        <w:rPr>
          <w:spacing w:val="-1"/>
        </w:rPr>
        <w:t>registrados</w:t>
      </w:r>
      <w:r>
        <w:rPr/>
        <w:t> por</w:t>
      </w:r>
      <w:r>
        <w:rPr>
          <w:spacing w:val="-1"/>
        </w:rPr>
        <w:t> el </w:t>
      </w:r>
      <w:r>
        <w:rPr/>
        <w:t>INAH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863"/>
        <w:gridCol w:w="863"/>
        <w:gridCol w:w="864"/>
        <w:gridCol w:w="863"/>
        <w:gridCol w:w="863"/>
        <w:gridCol w:w="856"/>
      </w:tblGrid>
      <w:tr>
        <w:trPr>
          <w:trHeight w:val="212" w:hRule="exact"/>
        </w:trPr>
        <w:tc>
          <w:tcPr>
            <w:tcW w:w="163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9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3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3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835" w:right="6463"/>
        <w:jc w:val="left"/>
      </w:pPr>
      <w:r>
        <w:rPr/>
        <w:t>Fuente: Instituto Nacional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Antropología</w:t>
      </w:r>
      <w:r>
        <w:rPr/>
        <w:t> e Historia,</w:t>
      </w:r>
      <w:r>
        <w:rPr>
          <w:spacing w:val="1"/>
        </w:rPr>
        <w:t> </w:t>
      </w:r>
      <w:r>
        <w:rPr/>
        <w:t>Centro INAH.</w:t>
      </w:r>
      <w:r>
        <w:rPr>
          <w:spacing w:val="22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835" w:right="4762"/>
        <w:jc w:val="both"/>
      </w:pPr>
      <w:r>
        <w:rPr/>
        <w:t>Los</w:t>
      </w:r>
      <w:r>
        <w:rPr>
          <w:spacing w:val="28"/>
        </w:rPr>
        <w:t> </w:t>
      </w:r>
      <w:r>
        <w:rPr/>
        <w:t>centros</w:t>
      </w:r>
      <w:r>
        <w:rPr>
          <w:spacing w:val="29"/>
        </w:rPr>
        <w:t> </w:t>
      </w:r>
      <w:r>
        <w:rPr/>
        <w:t>arqueológicos</w:t>
      </w:r>
      <w:r>
        <w:rPr>
          <w:spacing w:val="30"/>
        </w:rPr>
        <w:t> </w:t>
      </w:r>
      <w:r>
        <w:rPr/>
        <w:t>son:</w:t>
      </w:r>
      <w:r>
        <w:rPr>
          <w:spacing w:val="28"/>
        </w:rPr>
        <w:t> </w:t>
      </w:r>
      <w:r>
        <w:rPr>
          <w:spacing w:val="-1"/>
        </w:rPr>
        <w:t>San</w:t>
      </w:r>
      <w:r>
        <w:rPr>
          <w:spacing w:val="28"/>
        </w:rPr>
        <w:t> </w:t>
      </w:r>
      <w:r>
        <w:rPr/>
        <w:t>Francisco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>
          <w:spacing w:val="-1"/>
        </w:rPr>
        <w:t>la</w:t>
      </w:r>
      <w:r>
        <w:rPr>
          <w:spacing w:val="28"/>
        </w:rPr>
        <w:t> </w:t>
      </w:r>
      <w:r>
        <w:rPr/>
        <w:t>Sierra,</w:t>
      </w:r>
      <w:r>
        <w:rPr>
          <w:spacing w:val="28"/>
        </w:rPr>
        <w:t> </w:t>
      </w:r>
      <w:r>
        <w:rPr/>
        <w:t>Santa</w:t>
      </w:r>
      <w:r>
        <w:rPr>
          <w:spacing w:val="28"/>
        </w:rPr>
        <w:t> </w:t>
      </w:r>
      <w:r>
        <w:rPr/>
        <w:t>Martha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/>
        <w:t>Zona</w:t>
      </w:r>
      <w:r>
        <w:rPr>
          <w:spacing w:val="27"/>
        </w:rPr>
        <w:t> </w:t>
      </w:r>
      <w:r>
        <w:rPr/>
        <w:t>Arqueológica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/>
        <w:t>Mulegé,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el</w:t>
      </w:r>
      <w:r>
        <w:rPr>
          <w:spacing w:val="7"/>
        </w:rPr>
        <w:t> </w:t>
      </w:r>
      <w:r>
        <w:rPr/>
        <w:t>municipio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Mulegé;</w:t>
      </w:r>
      <w:r>
        <w:rPr>
          <w:spacing w:val="7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/>
        <w:t>ciudad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/>
        <w:t>Paz,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3"/>
        </w:rPr>
        <w:t> </w:t>
      </w:r>
      <w:r>
        <w:rPr>
          <w:spacing w:val="-1"/>
        </w:rPr>
        <w:t>el</w:t>
      </w:r>
      <w:r>
        <w:rPr>
          <w:spacing w:val="6"/>
        </w:rPr>
        <w:t> </w:t>
      </w:r>
      <w:r>
        <w:rPr/>
        <w:t>municipio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6"/>
        </w:rPr>
        <w:t> </w:t>
      </w:r>
      <w:r>
        <w:rPr/>
        <w:t>Paz;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San</w:t>
      </w:r>
      <w:r>
        <w:rPr>
          <w:spacing w:val="6"/>
        </w:rPr>
        <w:t> </w:t>
      </w:r>
      <w:r>
        <w:rPr/>
        <w:t>Francisco</w:t>
      </w:r>
      <w:r>
        <w:rPr>
          <w:spacing w:val="21"/>
        </w:rPr>
        <w:t> </w:t>
      </w:r>
      <w:r>
        <w:rPr>
          <w:spacing w:val="-1"/>
        </w:rPr>
        <w:t>Javier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Loreto,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municipio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Loreto.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museos</w:t>
      </w:r>
      <w:r>
        <w:rPr>
          <w:spacing w:val="15"/>
        </w:rPr>
        <w:t> </w:t>
      </w:r>
      <w:r>
        <w:rPr/>
        <w:t>considerados</w:t>
      </w:r>
      <w:r>
        <w:rPr>
          <w:spacing w:val="15"/>
        </w:rPr>
        <w:t> </w:t>
      </w:r>
      <w:r>
        <w:rPr/>
        <w:t>son:</w:t>
      </w:r>
      <w:r>
        <w:rPr>
          <w:spacing w:val="15"/>
        </w:rPr>
        <w:t> </w:t>
      </w:r>
      <w:r>
        <w:rPr/>
        <w:t>Museo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Misiones</w:t>
      </w:r>
      <w:r>
        <w:rPr>
          <w:spacing w:val="13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-1"/>
        </w:rPr>
        <w:t>Loreto;</w:t>
      </w:r>
      <w:r>
        <w:rPr>
          <w:spacing w:val="6"/>
        </w:rPr>
        <w:t> </w:t>
      </w:r>
      <w:r>
        <w:rPr>
          <w:spacing w:val="-1"/>
        </w:rPr>
        <w:t>Museo</w:t>
      </w:r>
      <w:r>
        <w:rPr>
          <w:spacing w:val="6"/>
        </w:rPr>
        <w:t> </w:t>
      </w:r>
      <w:r>
        <w:rPr>
          <w:spacing w:val="-1"/>
        </w:rPr>
        <w:t>Regional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B.C.S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Paz;</w:t>
      </w:r>
      <w:r>
        <w:rPr>
          <w:spacing w:val="13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Unidad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Información</w:t>
      </w:r>
      <w:r>
        <w:rPr/>
        <w:t> </w:t>
      </w:r>
      <w:r>
        <w:rPr>
          <w:spacing w:val="10"/>
        </w:rPr>
        <w:t> </w:t>
      </w:r>
      <w:r>
        <w:rPr/>
        <w:t>y</w:t>
      </w:r>
      <w:r>
        <w:rPr>
          <w:spacing w:val="3"/>
        </w:rPr>
        <w:t> </w:t>
      </w:r>
      <w:r>
        <w:rPr/>
        <w:t>Manejo,</w:t>
      </w:r>
      <w:r>
        <w:rPr>
          <w:spacing w:val="5"/>
        </w:rPr>
        <w:t> </w:t>
      </w:r>
      <w:r>
        <w:rPr/>
        <w:t>San</w:t>
      </w:r>
      <w:r>
        <w:rPr>
          <w:spacing w:val="5"/>
        </w:rPr>
        <w:t> </w:t>
      </w:r>
      <w:r>
        <w:rPr/>
        <w:t>Francisco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/>
        <w:t>la Sierra.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2900" w:right="3497" w:hanging="1809"/>
        <w:jc w:val="left"/>
        <w:rPr>
          <w:b w:val="0"/>
          <w:bCs w:val="0"/>
        </w:rPr>
      </w:pPr>
      <w:r>
        <w:rPr/>
        <w:t>Estudiantes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público</w:t>
      </w:r>
      <w:r>
        <w:rPr>
          <w:spacing w:val="-1"/>
        </w:rPr>
        <w:t> en </w:t>
      </w:r>
      <w:r>
        <w:rPr/>
        <w:t>general</w:t>
      </w:r>
      <w:r>
        <w:rPr>
          <w:spacing w:val="53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2"/>
        </w:rPr>
        <w:t>visitaron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centros arqueológicos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museos</w:t>
      </w:r>
      <w:r>
        <w:rPr>
          <w:spacing w:val="22"/>
        </w:rPr>
        <w:t> </w:t>
      </w:r>
      <w:r>
        <w:rPr>
          <w:spacing w:val="-1"/>
        </w:rPr>
        <w:t>registrados</w:t>
      </w:r>
      <w:r>
        <w:rPr/>
        <w:t> por</w:t>
      </w:r>
      <w:r>
        <w:rPr>
          <w:spacing w:val="-1"/>
        </w:rPr>
        <w:t> el </w:t>
      </w:r>
      <w:r>
        <w:rPr/>
        <w:t>INAH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45,000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35,000</w:t>
      </w:r>
      <w:r>
        <w:rPr>
          <w:rFonts w:ascii="Arial"/>
          <w:sz w:val="16"/>
        </w:rPr>
      </w:r>
    </w:p>
    <w:p>
      <w:pPr>
        <w:spacing w:before="2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15,000</w:t>
      </w:r>
      <w:r>
        <w:rPr>
          <w:rFonts w:ascii="Arial"/>
          <w:sz w:val="16"/>
        </w:rPr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98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32,441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2394" w:val="left" w:leader="none"/>
        </w:tabs>
        <w:spacing w:before="135"/>
        <w:ind w:left="4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20,150</w:t>
        <w:tab/>
      </w:r>
      <w:r>
        <w:rPr>
          <w:rFonts w:ascii="Arial"/>
          <w:b/>
          <w:spacing w:val="-1"/>
          <w:sz w:val="16"/>
        </w:rPr>
        <w:t>20,173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12"/>
        <w:ind w:left="15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94.940994pt;margin-top:5.604893pt;width:299pt;height:95.3pt;mso-position-horizontal-relative:page;mso-position-vertical-relative:paragraph;z-index:-1186144" coordorigin="3899,112" coordsize="5980,1906">
            <v:group style="position:absolute;left:4268;top:1138;width:624;height:822" coordorigin="4268,1138" coordsize="624,822">
              <v:shape style="position:absolute;left:4268;top:1138;width:624;height:822" coordorigin="4268,1138" coordsize="624,822" path="m4892,1138l4892,1960,4268,1960,4268,1138,4892,1138xe" filled="true" fillcolor="#ffcc9a" stroked="false">
                <v:path arrowok="t"/>
                <v:fill type="solid"/>
              </v:shape>
            </v:group>
            <v:group style="position:absolute;left:4957;top:634;width:623;height:1326" coordorigin="4957,634" coordsize="623,1326">
              <v:shape style="position:absolute;left:4957;top:634;width:623;height:1326" coordorigin="4957,634" coordsize="623,1326" path="m5580,634l5580,1960,4957,1960,4957,634,5580,634xe" filled="true" fillcolor="#ccffcc" stroked="false">
                <v:path arrowok="t"/>
                <v:fill type="solid"/>
              </v:shape>
            </v:group>
            <v:group style="position:absolute;left:6204;top:1136;width:624;height:825" coordorigin="6204,1136" coordsize="624,825">
              <v:shape style="position:absolute;left:6204;top:1136;width:624;height:825" coordorigin="6204,1136" coordsize="624,825" path="m6828,1136l6828,1960,6204,1960,6204,1136,6828,1136xe" filled="true" fillcolor="#ffcc9a" stroked="false">
                <v:path arrowok="t"/>
                <v:fill type="solid"/>
              </v:shape>
            </v:group>
            <v:group style="position:absolute;left:6890;top:395;width:624;height:1565" coordorigin="6890,395" coordsize="624,1565">
              <v:shape style="position:absolute;left:6890;top:395;width:624;height:1565" coordorigin="6890,395" coordsize="624,1565" path="m7514,395l7514,1960,6890,1960,6890,395,7514,395xe" filled="true" fillcolor="#ccffcc" stroked="false">
                <v:path arrowok="t"/>
                <v:fill type="solid"/>
              </v:shape>
            </v:group>
            <v:group style="position:absolute;left:8138;top:1416;width:624;height:544" coordorigin="8138,1416" coordsize="624,544">
              <v:shape style="position:absolute;left:8138;top:1416;width:624;height:544" coordorigin="8138,1416" coordsize="624,544" path="m8762,1416l8762,1960,8138,1960,8138,1416,8762,1416xe" filled="true" fillcolor="#ffcc9a" stroked="false">
                <v:path arrowok="t"/>
                <v:fill type="solid"/>
              </v:shape>
            </v:group>
            <v:group style="position:absolute;left:8827;top:550;width:624;height:1410" coordorigin="8827,550" coordsize="624,1410">
              <v:shape style="position:absolute;left:8827;top:550;width:624;height:1410" coordorigin="8827,550" coordsize="624,1410" path="m9451,550l9451,1960,8827,1960,8827,550,9451,550xe" filled="true" fillcolor="#ccffcc" stroked="false">
                <v:path arrowok="t"/>
                <v:fill type="solid"/>
              </v:shape>
            </v:group>
            <v:group style="position:absolute;left:3956;top:122;width:2;height:1887" coordorigin="3956,122" coordsize="2,1887">
              <v:shape style="position:absolute;left:3956;top:122;width:2;height:1887" coordorigin="3956,122" coordsize="0,1887" path="m3956,122l3956,2008e" filled="false" stroked="true" strokeweight=".958pt" strokecolor="#000000">
                <v:path arrowok="t"/>
              </v:shape>
            </v:group>
            <v:group style="position:absolute;left:3908;top:1960;width:5854;height:2" coordorigin="3908,1960" coordsize="5854,2">
              <v:shape style="position:absolute;left:3908;top:1960;width:5854;height:2" coordorigin="3908,1960" coordsize="5854,0" path="m9762,1960l3908,1960e" filled="false" stroked="true" strokeweight=".958pt" strokecolor="#000000">
                <v:path arrowok="t"/>
              </v:shape>
            </v:group>
            <v:group style="position:absolute;left:3908;top:1757;width:48;height:2" coordorigin="3908,1757" coordsize="48,2">
              <v:shape style="position:absolute;left:3908;top:1757;width:48;height:2" coordorigin="3908,1757" coordsize="48,0" path="m3908,1757l3956,1757e" filled="false" stroked="true" strokeweight=".958pt" strokecolor="#000000">
                <v:path arrowok="t"/>
              </v:shape>
            </v:group>
            <v:group style="position:absolute;left:3908;top:1553;width:48;height:2" coordorigin="3908,1553" coordsize="48,2">
              <v:shape style="position:absolute;left:3908;top:1553;width:48;height:2" coordorigin="3908,1553" coordsize="48,0" path="m3908,1553l3956,1553e" filled="false" stroked="true" strokeweight=".958pt" strokecolor="#000000">
                <v:path arrowok="t"/>
              </v:shape>
            </v:group>
            <v:group style="position:absolute;left:3908;top:1347;width:48;height:2" coordorigin="3908,1347" coordsize="48,2">
              <v:shape style="position:absolute;left:3908;top:1347;width:48;height:2" coordorigin="3908,1347" coordsize="48,0" path="m3908,1347l3956,1347e" filled="false" stroked="true" strokeweight=".958pt" strokecolor="#000000">
                <v:path arrowok="t"/>
              </v:shape>
            </v:group>
            <v:group style="position:absolute;left:3908;top:1143;width:48;height:2" coordorigin="3908,1143" coordsize="48,2">
              <v:shape style="position:absolute;left:3908;top:1143;width:48;height:2" coordorigin="3908,1143" coordsize="48,0" path="m3908,1143l3956,1143e" filled="false" stroked="true" strokeweight=".958pt" strokecolor="#000000">
                <v:path arrowok="t"/>
              </v:shape>
            </v:group>
            <v:group style="position:absolute;left:3908;top:939;width:48;height:2" coordorigin="3908,939" coordsize="48,2">
              <v:shape style="position:absolute;left:3908;top:939;width:48;height:2" coordorigin="3908,939" coordsize="48,0" path="m3908,939l3956,939e" filled="false" stroked="true" strokeweight=".958pt" strokecolor="#000000">
                <v:path arrowok="t"/>
              </v:shape>
            </v:group>
            <v:group style="position:absolute;left:3908;top:735;width:48;height:2" coordorigin="3908,735" coordsize="48,2">
              <v:shape style="position:absolute;left:3908;top:735;width:48;height:2" coordorigin="3908,735" coordsize="48,0" path="m3908,735l3956,735e" filled="false" stroked="true" strokeweight=".958pt" strokecolor="#000000">
                <v:path arrowok="t"/>
              </v:shape>
            </v:group>
            <v:group style="position:absolute;left:3908;top:530;width:48;height:2" coordorigin="3908,530" coordsize="48,2">
              <v:shape style="position:absolute;left:3908;top:530;width:48;height:2" coordorigin="3908,530" coordsize="48,0" path="m3908,530l3956,530e" filled="false" stroked="true" strokeweight=".958pt" strokecolor="#000000">
                <v:path arrowok="t"/>
              </v:shape>
            </v:group>
            <v:group style="position:absolute;left:3908;top:326;width:48;height:2" coordorigin="3908,326" coordsize="48,2">
              <v:shape style="position:absolute;left:3908;top:326;width:48;height:2" coordorigin="3908,326" coordsize="48,0" path="m3908,326l3956,326e" filled="false" stroked="true" strokeweight=".958pt" strokecolor="#000000">
                <v:path arrowok="t"/>
              </v:shape>
            </v:group>
            <v:group style="position:absolute;left:3908;top:122;width:48;height:2" coordorigin="3908,122" coordsize="48,2">
              <v:shape style="position:absolute;left:3908;top:122;width:48;height:2" coordorigin="3908,122" coordsize="48,0" path="m3908,122l3956,122e" filled="false" stroked="true" strokeweight=".958pt" strokecolor="#000000">
                <v:path arrowok="t"/>
              </v:shape>
            </v:group>
            <v:group style="position:absolute;left:5892;top:1960;width:2;height:48" coordorigin="5892,1960" coordsize="2,48">
              <v:shape style="position:absolute;left:5892;top:1960;width:2;height:48" coordorigin="5892,1960" coordsize="0,48" path="m5892,2008l5892,1960e" filled="false" stroked="true" strokeweight=".958pt" strokecolor="#000000">
                <v:path arrowok="t"/>
              </v:shape>
            </v:group>
            <v:group style="position:absolute;left:7826;top:1960;width:2;height:48" coordorigin="7826,1960" coordsize="2,48">
              <v:shape style="position:absolute;left:7826;top:1960;width:2;height:48" coordorigin="7826,1960" coordsize="0,48" path="m7826,2008l7826,1960e" filled="false" stroked="true" strokeweight=".958pt" strokecolor="#000000">
                <v:path arrowok="t"/>
              </v:shape>
            </v:group>
            <v:group style="position:absolute;left:9762;top:1960;width:2;height:48" coordorigin="9762,1960" coordsize="2,48">
              <v:shape style="position:absolute;left:9762;top:1960;width:2;height:48" coordorigin="9762,1960" coordsize="0,48" path="m9762,2008l9762,1960e" filled="false" stroked="true" strokeweight=".958pt" strokecolor="#000000">
                <v:path arrowok="t"/>
              </v:shape>
            </v:group>
            <v:group style="position:absolute;left:9776;top:953;width:102;height:102" coordorigin="9776,953" coordsize="102,102">
              <v:shape style="position:absolute;left:9776;top:953;width:102;height:102" coordorigin="9776,953" coordsize="102,102" path="m9878,953l9878,1055,9776,1055,9776,953,9878,953xe" filled="true" fillcolor="#ffcc9a" stroked="false">
                <v:path arrowok="t"/>
                <v:fill type="solid"/>
              </v:shape>
            </v:group>
            <v:group style="position:absolute;left:9776;top:1210;width:102;height:102" coordorigin="9776,1210" coordsize="102,102">
              <v:shape style="position:absolute;left:9776;top:1210;width:102;height:102" coordorigin="9776,1210" coordsize="102,102" path="m9878,1210l9878,1312,9776,1312,9776,1210,9878,1210xe" filled="true" fillcolor="#cc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38,314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71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13,314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1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34,509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335" w:lineRule="auto" w:before="0"/>
        <w:ind w:left="491" w:right="399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pacing w:val="-1"/>
          <w:sz w:val="16"/>
        </w:rPr>
        <w:t>Estudiantes</w:t>
      </w:r>
      <w:r>
        <w:rPr>
          <w:rFonts w:ascii="Arial" w:hAnsi="Arial"/>
          <w:b/>
          <w:spacing w:val="26"/>
          <w:sz w:val="16"/>
        </w:rPr>
        <w:t> </w:t>
      </w:r>
      <w:r>
        <w:rPr>
          <w:rFonts w:ascii="Arial" w:hAnsi="Arial"/>
          <w:b/>
          <w:spacing w:val="-1"/>
          <w:sz w:val="16"/>
        </w:rPr>
        <w:t>Público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en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general</w:t>
      </w:r>
      <w:r>
        <w:rPr>
          <w:rFonts w:ascii="Arial" w:hAnsi="Arial"/>
          <w:sz w:val="16"/>
        </w:rPr>
      </w:r>
    </w:p>
    <w:p>
      <w:pPr>
        <w:spacing w:after="0" w:line="335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6" w:equalWidth="0">
            <w:col w:w="1577" w:space="40"/>
            <w:col w:w="2884" w:space="40"/>
            <w:col w:w="647" w:space="40"/>
            <w:col w:w="1208" w:space="40"/>
            <w:col w:w="649" w:space="40"/>
            <w:col w:w="5915"/>
          </w:cols>
        </w:sectPr>
      </w:pPr>
    </w:p>
    <w:p>
      <w:pPr>
        <w:tabs>
          <w:tab w:pos="4421" w:val="left" w:leader="none"/>
          <w:tab w:pos="6358" w:val="left" w:leader="none"/>
        </w:tabs>
        <w:spacing w:before="47"/>
        <w:ind w:left="248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34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82"/>
        <w:ind w:left="1306" w:right="0"/>
        <w:jc w:val="left"/>
      </w:pPr>
      <w:r>
        <w:rPr/>
        <w:t>Fuente: Instituto Nacional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Antropología</w:t>
      </w:r>
      <w:r>
        <w:rPr/>
        <w:t> e Historia,</w:t>
      </w:r>
      <w:r>
        <w:rPr>
          <w:spacing w:val="1"/>
        </w:rPr>
        <w:t> </w:t>
      </w:r>
      <w:r>
        <w:rPr/>
        <w:t>Centro INAH.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39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5694" w:right="2255" w:firstLine="700"/>
        <w:jc w:val="left"/>
        <w:rPr>
          <w:b w:val="0"/>
          <w:bCs w:val="0"/>
        </w:rPr>
      </w:pPr>
      <w:r>
        <w:rPr>
          <w:spacing w:val="-1"/>
        </w:rPr>
        <w:t>Acciones</w:t>
      </w:r>
      <w:r>
        <w:rPr/>
        <w:t> </w:t>
      </w:r>
      <w:r>
        <w:rPr>
          <w:spacing w:val="-1"/>
        </w:rPr>
        <w:t>realizadas</w:t>
      </w:r>
      <w:r>
        <w:rPr/>
        <w:t> por</w:t>
      </w:r>
      <w:r>
        <w:rPr>
          <w:spacing w:val="-1"/>
        </w:rPr>
        <w:t> el </w:t>
      </w:r>
      <w:r>
        <w:rPr/>
        <w:t>Instituto</w:t>
      </w:r>
      <w:r>
        <w:rPr>
          <w:spacing w:val="24"/>
        </w:rPr>
        <w:t> </w:t>
      </w:r>
      <w:r>
        <w:rPr/>
        <w:t>Sudcaliforniano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Cultura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5"/>
        <w:gridCol w:w="934"/>
        <w:gridCol w:w="925"/>
      </w:tblGrid>
      <w:tr>
        <w:trPr>
          <w:trHeight w:val="212" w:hRule="exact"/>
        </w:trPr>
        <w:tc>
          <w:tcPr>
            <w:tcW w:w="6025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impartidos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Conciertos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Recitales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coordinados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Festivales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fiestas tradicionales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Exposiciones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Orientación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proyectos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convocatorias emitidas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suscritos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vinculados 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 contrato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arrendamiento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coordinados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Presentaciones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Libros, audio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libros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 CD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editados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 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ISC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coedición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Infraestructura 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rehabilitada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invitaciones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carteles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Préstamo</w:t>
            </w:r>
            <w:r>
              <w:rPr>
                <w:rFonts w:ascii="Arial" w:hAnsi="Arial"/>
                <w:sz w:val="18"/>
              </w:rPr>
              <w:t> o </w:t>
            </w:r>
            <w:r>
              <w:rPr>
                <w:rFonts w:ascii="Arial" w:hAnsi="Arial"/>
                <w:spacing w:val="-1"/>
                <w:sz w:val="18"/>
              </w:rPr>
              <w:t>renta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otorgadas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creadores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televisión 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Boletines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Agenda cultural mensual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agenda cultural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audiovisuales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602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 editados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288" w:right="5242"/>
        <w:jc w:val="left"/>
      </w:pPr>
      <w:r>
        <w:rPr/>
        <w:t>Fuente: Instituto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Cultura</w:t>
      </w:r>
      <w:r>
        <w:rPr/>
        <w:t> (ISC).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288" w:right="0"/>
        <w:jc w:val="left"/>
      </w:pPr>
      <w:r>
        <w:rPr/>
        <w:t>Para el año 2005 se considera el periodo abril-diciembre.</w:t>
      </w:r>
    </w:p>
    <w:p>
      <w:pPr>
        <w:pStyle w:val="BodyText"/>
        <w:spacing w:line="240" w:lineRule="auto"/>
        <w:ind w:left="4288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41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95" w:right="4148" w:hanging="3377"/>
        <w:jc w:val="left"/>
        <w:rPr>
          <w:b w:val="0"/>
          <w:bCs w:val="0"/>
        </w:rPr>
      </w:pPr>
      <w:r>
        <w:rPr>
          <w:spacing w:val="-1"/>
        </w:rPr>
        <w:t>Usuarios</w:t>
      </w:r>
      <w:r>
        <w:rPr/>
        <w:t> </w:t>
      </w:r>
      <w:r>
        <w:rPr>
          <w:spacing w:val="-1"/>
        </w:rPr>
        <w:t>Atendidos</w:t>
      </w:r>
      <w:r>
        <w:rPr/>
        <w:t> por</w:t>
      </w:r>
      <w:r>
        <w:rPr>
          <w:spacing w:val="-1"/>
        </w:rPr>
        <w:t> Área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Sudcaliforniano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Cultura en B.C.Sur,</w:t>
      </w:r>
      <w:r>
        <w:rPr>
          <w:spacing w:val="26"/>
        </w:rPr>
        <w:t> </w:t>
      </w:r>
      <w:r>
        <w:rPr/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8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881"/>
        <w:gridCol w:w="874"/>
      </w:tblGrid>
      <w:tr>
        <w:trPr>
          <w:trHeight w:val="212" w:hRule="exact"/>
        </w:trPr>
        <w:tc>
          <w:tcPr>
            <w:tcW w:w="4747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Publicaciones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Literatura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Bibliotecas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346,558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Escuela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Música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Teatro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 Ciudad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116,556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Teatro 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Aire Libre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Espacios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Alternativos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 Unidad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Galería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Arte Carlos Olachea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Archivo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Histórico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Museo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Antropología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Historia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Rotonda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Sudcalifornianos Ilustres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 Estatal de Culturas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Populares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-1"/>
                <w:sz w:val="18"/>
              </w:rPr>
              <w:t> Indígenas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74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Departamento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015" w:right="0"/>
        <w:jc w:val="left"/>
      </w:pPr>
      <w:r>
        <w:rPr/>
        <w:t>Fuente: Instituto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Cultura</w:t>
      </w:r>
      <w:r>
        <w:rPr/>
        <w:t> (ISC).</w:t>
      </w:r>
    </w:p>
    <w:p>
      <w:pPr>
        <w:pStyle w:val="BodyText"/>
        <w:spacing w:line="240" w:lineRule="auto" w:before="1"/>
        <w:ind w:left="2015" w:right="4632"/>
        <w:jc w:val="left"/>
      </w:pPr>
      <w:r>
        <w:rPr/>
        <w:t>1/ La disminución</w:t>
      </w:r>
      <w:r>
        <w:rPr>
          <w:spacing w:val="1"/>
        </w:rPr>
        <w:t> </w:t>
      </w:r>
      <w:r>
        <w:rPr/>
        <w:t>de personas que </w:t>
      </w:r>
      <w:r>
        <w:rPr>
          <w:spacing w:val="-1"/>
        </w:rPr>
        <w:t>visitaron</w:t>
      </w:r>
      <w:r>
        <w:rPr/>
        <w:t> la </w:t>
      </w:r>
      <w:r>
        <w:rPr>
          <w:spacing w:val="-1"/>
        </w:rPr>
        <w:t>Galería</w:t>
      </w:r>
      <w:r>
        <w:rPr/>
        <w:t> Carlos Olachea se debe a que </w:t>
      </w:r>
      <w:r>
        <w:rPr>
          <w:spacing w:val="-1"/>
        </w:rPr>
        <w:t>estuvo</w:t>
      </w:r>
      <w:r>
        <w:rPr/>
        <w:t> cerrada</w:t>
      </w:r>
      <w:r>
        <w:rPr>
          <w:spacing w:val="35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remodelación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noviembre</w:t>
      </w:r>
      <w:r>
        <w:rPr/>
        <w:t> a </w:t>
      </w:r>
      <w:r>
        <w:rPr>
          <w:spacing w:val="-1"/>
        </w:rPr>
        <w:t>diciembre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2006.</w:t>
      </w:r>
      <w:r>
        <w:rPr/>
      </w:r>
    </w:p>
    <w:p>
      <w:pPr>
        <w:pStyle w:val="BodyText"/>
        <w:spacing w:line="240" w:lineRule="auto"/>
        <w:ind w:left="201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994" w:right="0"/>
        <w:jc w:val="left"/>
      </w:pPr>
      <w:r>
        <w:rPr/>
        <w:t>Para el año 2005 se considera el periodo abril-diciembre.</w:t>
      </w:r>
    </w:p>
    <w:p>
      <w:pPr>
        <w:spacing w:after="0" w:line="240" w:lineRule="auto"/>
        <w:jc w:val="left"/>
        <w:sectPr>
          <w:headerReference w:type="even" r:id="rId138"/>
          <w:headerReference w:type="default" r:id="rId139"/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82"/>
        <w:ind w:left="7301" w:right="543" w:hanging="3332"/>
        <w:jc w:val="left"/>
        <w:rPr>
          <w:rFonts w:ascii="Arial" w:hAnsi="Arial" w:cs="Arial" w:eastAsia="Arial"/>
          <w:sz w:val="20"/>
          <w:szCs w:val="20"/>
        </w:rPr>
      </w:pPr>
      <w:bookmarkStart w:name="_bookmark6" w:id="7"/>
      <w:bookmarkEnd w:id="7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Deporte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Cultura</w:t>
      </w:r>
      <w:r>
        <w:rPr>
          <w:rFonts w:ascii="Arial" w:hAnsi="Arial"/>
          <w:b/>
          <w:sz w:val="20"/>
        </w:rPr>
        <w:t> Física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35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0"/>
        <w:gridCol w:w="1102"/>
        <w:gridCol w:w="1103"/>
        <w:gridCol w:w="1094"/>
      </w:tblGrid>
      <w:tr>
        <w:trPr>
          <w:trHeight w:val="212" w:hRule="exact"/>
        </w:trPr>
        <w:tc>
          <w:tcPr>
            <w:tcW w:w="575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17,958.2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12,057.5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 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para la Infraestructura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los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14,233.0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10,628.8</w:t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22,944.3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8" w:hRule="exact"/>
        </w:trPr>
        <w:tc>
          <w:tcPr>
            <w:tcW w:w="575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57,951.3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68" w:right="87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1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3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568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489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Deporte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Cultura</w:t>
      </w:r>
      <w:r>
        <w:rPr>
          <w:rFonts w:ascii="Arial" w:hAnsi="Arial"/>
          <w:b/>
          <w:sz w:val="20"/>
        </w:rPr>
        <w:t> Física</w:t>
      </w:r>
      <w:r>
        <w:rPr>
          <w:rFonts w:ascii="Arial" w:hAnsi="Arial"/>
          <w:b/>
          <w:spacing w:val="-1"/>
          <w:sz w:val="20"/>
        </w:rPr>
        <w:t> 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before="0"/>
        <w:ind w:left="730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9"/>
        <w:spacing w:line="240" w:lineRule="auto" w:before="80"/>
        <w:ind w:left="1340" w:right="3953"/>
        <w:jc w:val="center"/>
      </w:pPr>
      <w:r>
        <w:rPr/>
        <w:pict>
          <v:group style="position:absolute;margin-left:302.820007pt;margin-top:6.48799pt;width:270.5pt;height:95.7pt;mso-position-horizontal-relative:page;mso-position-vertical-relative:paragraph;z-index:5536" coordorigin="6056,130" coordsize="5410,1914">
            <v:group style="position:absolute;left:6448;top:492;width:1114;height:1494" coordorigin="6448,492" coordsize="1114,1494">
              <v:shape style="position:absolute;left:6448;top:492;width:1114;height:1494" coordorigin="6448,492" coordsize="1114,1494" path="m7561,492l7561,1986,6448,1986,6448,492,7561,492xe" filled="true" fillcolor="#ffffc0" stroked="false">
                <v:path arrowok="t"/>
                <v:fill type="solid"/>
              </v:shape>
            </v:group>
            <v:group style="position:absolute;left:8228;top:1051;width:1114;height:935" coordorigin="8228,1051" coordsize="1114,935">
              <v:shape style="position:absolute;left:8228;top:1051;width:1114;height:935" coordorigin="8228,1051" coordsize="1114,935" path="m9342,1051l9342,1986,8228,1986,8228,1051,9342,1051xe" filled="true" fillcolor="#ffffc0" stroked="false">
                <v:path arrowok="t"/>
                <v:fill type="solid"/>
              </v:shape>
            </v:group>
            <v:group style="position:absolute;left:10009;top:847;width:1114;height:1139" coordorigin="10009,847" coordsize="1114,1139">
              <v:shape style="position:absolute;left:10009;top:847;width:1114;height:1139" coordorigin="10009,847" coordsize="1114,1139" path="m11123,847l11123,1986,10009,1986,10009,847,11123,847xe" filled="true" fillcolor="#ffffc0" stroked="false">
                <v:path arrowok="t"/>
                <v:fill type="solid"/>
              </v:shape>
            </v:group>
            <v:group style="position:absolute;left:6114;top:182;width:2;height:1852" coordorigin="6114,182" coordsize="2,1852">
              <v:shape style="position:absolute;left:6114;top:182;width:2;height:1852" coordorigin="6114,182" coordsize="0,1852" path="m6114,182l6114,2034e" filled="false" stroked="true" strokeweight=".96pt" strokecolor="#000000">
                <v:path arrowok="t"/>
              </v:shape>
            </v:group>
            <v:group style="position:absolute;left:6066;top:1986;width:5391;height:2" coordorigin="6066,1986" coordsize="5391,2">
              <v:shape style="position:absolute;left:6066;top:1986;width:5391;height:2" coordorigin="6066,1986" coordsize="5391,0" path="m11456,1986l6066,1986e" filled="false" stroked="true" strokeweight=".96pt" strokecolor="#000000">
                <v:path arrowok="t"/>
              </v:shape>
            </v:group>
            <v:group style="position:absolute;left:6066;top:1729;width:48;height:2" coordorigin="6066,1729" coordsize="48,2">
              <v:shape style="position:absolute;left:6066;top:1729;width:48;height:2" coordorigin="6066,1729" coordsize="48,0" path="m6066,1729l6114,1729e" filled="false" stroked="true" strokeweight=".96pt" strokecolor="#000000">
                <v:path arrowok="t"/>
              </v:shape>
            </v:group>
            <v:group style="position:absolute;left:6066;top:1470;width:48;height:2" coordorigin="6066,1470" coordsize="48,2">
              <v:shape style="position:absolute;left:6066;top:1470;width:48;height:2" coordorigin="6066,1470" coordsize="48,0" path="m6066,1470l6114,1470e" filled="false" stroked="true" strokeweight=".96pt" strokecolor="#000000">
                <v:path arrowok="t"/>
              </v:shape>
            </v:group>
            <v:group style="position:absolute;left:6066;top:1213;width:48;height:2" coordorigin="6066,1213" coordsize="48,2">
              <v:shape style="position:absolute;left:6066;top:1213;width:48;height:2" coordorigin="6066,1213" coordsize="48,0" path="m6066,1213l6114,1213e" filled="false" stroked="true" strokeweight=".96pt" strokecolor="#000000">
                <v:path arrowok="t"/>
              </v:shape>
            </v:group>
            <v:group style="position:absolute;left:6066;top:955;width:48;height:2" coordorigin="6066,955" coordsize="48,2">
              <v:shape style="position:absolute;left:6066;top:955;width:48;height:2" coordorigin="6066,955" coordsize="48,0" path="m6066,955l6114,955e" filled="false" stroked="true" strokeweight=".96pt" strokecolor="#000000">
                <v:path arrowok="t"/>
              </v:shape>
            </v:group>
            <v:group style="position:absolute;left:6066;top:698;width:48;height:2" coordorigin="6066,698" coordsize="48,2">
              <v:shape style="position:absolute;left:6066;top:698;width:48;height:2" coordorigin="6066,698" coordsize="48,0" path="m6066,698l6114,698e" filled="false" stroked="true" strokeweight=".96pt" strokecolor="#000000">
                <v:path arrowok="t"/>
              </v:shape>
            </v:group>
            <v:group style="position:absolute;left:6066;top:439;width:48;height:2" coordorigin="6066,439" coordsize="48,2">
              <v:shape style="position:absolute;left:6066;top:439;width:48;height:2" coordorigin="6066,439" coordsize="48,0" path="m6066,439l6114,439e" filled="false" stroked="true" strokeweight=".96pt" strokecolor="#000000">
                <v:path arrowok="t"/>
              </v:shape>
            </v:group>
            <v:group style="position:absolute;left:6066;top:182;width:48;height:2" coordorigin="6066,182" coordsize="48,2">
              <v:shape style="position:absolute;left:6066;top:182;width:48;height:2" coordorigin="6066,182" coordsize="48,0" path="m6066,182l6114,182e" filled="false" stroked="true" strokeweight=".96pt" strokecolor="#000000">
                <v:path arrowok="t"/>
              </v:shape>
            </v:group>
            <v:group style="position:absolute;left:7895;top:1986;width:2;height:48" coordorigin="7895,1986" coordsize="2,48">
              <v:shape style="position:absolute;left:7895;top:1986;width:2;height:48" coordorigin="7895,1986" coordsize="0,48" path="m7895,2034l7895,1986e" filled="false" stroked="true" strokeweight=".96pt" strokecolor="#000000">
                <v:path arrowok="t"/>
              </v:shape>
            </v:group>
            <v:group style="position:absolute;left:9676;top:1986;width:2;height:48" coordorigin="9676,1986" coordsize="2,48">
              <v:shape style="position:absolute;left:9676;top:1986;width:2;height:48" coordorigin="9676,1986" coordsize="0,48" path="m9676,2034l9676,1986e" filled="false" stroked="true" strokeweight=".96pt" strokecolor="#000000">
                <v:path arrowok="t"/>
              </v:shape>
            </v:group>
            <v:group style="position:absolute;left:11456;top:1986;width:2;height:48" coordorigin="11456,1986" coordsize="2,48">
              <v:shape style="position:absolute;left:11456;top:1986;width:2;height:48" coordorigin="11456,1986" coordsize="0,48" path="m11456,2034l11456,1986e" filled="false" stroked="true" strokeweight=".96pt" strokecolor="#000000">
                <v:path arrowok="t"/>
              </v:shape>
              <v:shape style="position:absolute;left:6829;top:13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57,951.3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283;top:48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44,220.7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58;top:684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36,280.7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70,000.0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even" r:id="rId140"/>
          <w:footerReference w:type="default" r:id="rId141"/>
          <w:pgSz w:w="15840" w:h="12240" w:orient="landscape"/>
          <w:pgMar w:footer="1758" w:header="709" w:top="1640" w:bottom="1940" w:left="400" w:right="2260"/>
          <w:pgNumType w:start="52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40,000.0</w:t>
      </w:r>
    </w:p>
    <w:p>
      <w:pPr>
        <w:spacing w:before="7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20,000.0</w:t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2572" w:val="left" w:leader="none"/>
          <w:tab w:pos="4353" w:val="left" w:leader="none"/>
        </w:tabs>
        <w:spacing w:before="128"/>
        <w:ind w:left="79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595" w:space="40"/>
            <w:col w:w="7545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44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828" w:right="19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 Dirección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22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56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right="3748" w:hanging="3443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Deporte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Cultura</w:t>
      </w:r>
      <w:r>
        <w:rPr/>
        <w:t> Física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9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7"/>
        <w:gridCol w:w="1241"/>
        <w:gridCol w:w="1260"/>
        <w:gridCol w:w="1253"/>
      </w:tblGrid>
      <w:tr>
        <w:trPr>
          <w:trHeight w:val="211" w:hRule="exact"/>
        </w:trPr>
        <w:tc>
          <w:tcPr>
            <w:tcW w:w="4157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25,386.0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32,565.3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29,194.9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 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15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57,951.3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38"/>
        </w:rPr>
        <w:t> </w:t>
      </w:r>
      <w:r>
        <w:rPr/>
        <w:t>Económico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 w:before="1"/>
        <w:ind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</w:t>
      </w:r>
      <w:r>
        <w:rPr>
          <w:spacing w:val="1"/>
        </w:rPr>
        <w:t> </w:t>
      </w:r>
      <w:r>
        <w:rPr/>
        <w:t>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787" w:right="4679"/>
        <w:jc w:val="center"/>
        <w:rPr>
          <w:b w:val="0"/>
          <w:bCs w:val="0"/>
        </w:rPr>
      </w:pPr>
      <w:r>
        <w:rPr>
          <w:spacing w:val="-1"/>
        </w:rPr>
        <w:t>Lugar general</w:t>
      </w:r>
      <w:r>
        <w:rPr>
          <w:spacing w:val="53"/>
        </w:rPr>
        <w:t> </w:t>
      </w:r>
      <w:r>
        <w:rPr>
          <w:spacing w:val="-1"/>
        </w:rPr>
        <w:t>de B.C.Sur,</w:t>
      </w:r>
      <w:r>
        <w:rPr/>
        <w:t> </w:t>
      </w:r>
      <w:r>
        <w:rPr>
          <w:spacing w:val="-1"/>
        </w:rPr>
        <w:t>en la Olimpiada Nacional</w:t>
      </w:r>
      <w:r>
        <w:rPr/>
        <w:t> </w:t>
      </w:r>
      <w:r>
        <w:rPr>
          <w:spacing w:val="-1"/>
        </w:rPr>
        <w:t>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Juvenil,</w:t>
      </w:r>
      <w:r>
        <w:rPr>
          <w:spacing w:val="38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1146"/>
        <w:gridCol w:w="1142"/>
        <w:gridCol w:w="1136"/>
      </w:tblGrid>
      <w:tr>
        <w:trPr>
          <w:trHeight w:val="235" w:hRule="exact"/>
        </w:trPr>
        <w:tc>
          <w:tcPr>
            <w:tcW w:w="176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18"/>
              <w:ind w:left="5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2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9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20"/>
              </w:rPr>
              <w:t>Lugar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General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6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76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B.C.Sur</w:t>
            </w:r>
          </w:p>
        </w:tc>
        <w:tc>
          <w:tcPr>
            <w:tcW w:w="114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55" w:right="0"/>
        <w:jc w:val="both"/>
      </w:pPr>
      <w:r>
        <w:rPr/>
        <w:t>Fuente: Instituto Sudcaliforniano</w:t>
      </w:r>
      <w:r>
        <w:rPr>
          <w:spacing w:val="1"/>
        </w:rPr>
        <w:t> </w:t>
      </w:r>
      <w:r>
        <w:rPr/>
        <w:t>del Deporte.</w:t>
      </w:r>
    </w:p>
    <w:p>
      <w:pPr>
        <w:pStyle w:val="BodyText"/>
        <w:spacing w:line="240" w:lineRule="auto"/>
        <w:ind w:left="2555" w:right="5483"/>
        <w:jc w:val="both"/>
      </w:pPr>
      <w:r>
        <w:rPr/>
        <w:t>1/</w:t>
      </w:r>
      <w:r>
        <w:rPr>
          <w:spacing w:val="6"/>
        </w:rPr>
        <w:t> </w:t>
      </w:r>
      <w:r>
        <w:rPr/>
        <w:t>Es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aportación</w:t>
      </w:r>
      <w:r>
        <w:rPr>
          <w:spacing w:val="12"/>
        </w:rPr>
        <w:t> </w:t>
      </w:r>
      <w:r>
        <w:rPr/>
        <w:t>de</w:t>
      </w:r>
      <w:r>
        <w:rPr>
          <w:spacing w:val="5"/>
        </w:rPr>
        <w:t> </w:t>
      </w:r>
      <w:r>
        <w:rPr/>
        <w:t>todas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disciplinas</w:t>
      </w:r>
      <w:r>
        <w:rPr>
          <w:spacing w:val="4"/>
        </w:rPr>
        <w:t> </w:t>
      </w:r>
      <w:r>
        <w:rPr/>
        <w:t>participantes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la </w:t>
      </w:r>
      <w:r>
        <w:rPr>
          <w:spacing w:val="5"/>
        </w:rPr>
        <w:t> </w:t>
      </w:r>
      <w:r>
        <w:rPr/>
        <w:t>olimpiada</w:t>
      </w:r>
      <w:r>
        <w:rPr/>
        <w:t> nacional</w:t>
      </w:r>
      <w:r>
        <w:rPr>
          <w:spacing w:val="12"/>
        </w:rPr>
        <w:t> </w:t>
      </w:r>
      <w:r>
        <w:rPr/>
        <w:t>infantil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juvenil,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rangos</w:t>
      </w:r>
      <w:r>
        <w:rPr>
          <w:spacing w:val="5"/>
        </w:rPr>
        <w:t> </w:t>
      </w:r>
      <w:r>
        <w:rPr/>
        <w:t>establecidos</w:t>
      </w:r>
      <w:r>
        <w:rPr>
          <w:spacing w:val="6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avalados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la</w:t>
      </w:r>
      <w:r>
        <w:rPr>
          <w:spacing w:val="25"/>
        </w:rPr>
        <w:t> </w:t>
      </w:r>
      <w:r>
        <w:rPr/>
        <w:t>Comisión </w:t>
      </w:r>
      <w:r>
        <w:rPr>
          <w:spacing w:val="1"/>
        </w:rPr>
        <w:t> </w:t>
      </w:r>
      <w:r>
        <w:rPr/>
        <w:t>Nacional del Deporte,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nivel</w:t>
      </w:r>
      <w:r>
        <w:rPr/>
        <w:t> nacional.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4046" w:right="3810" w:hanging="3131"/>
        <w:jc w:val="left"/>
        <w:rPr>
          <w:b w:val="0"/>
          <w:bCs w:val="0"/>
        </w:rPr>
      </w:pPr>
      <w:r>
        <w:rPr>
          <w:spacing w:val="-1"/>
        </w:rPr>
        <w:t>Disciplinas</w:t>
      </w:r>
      <w:r>
        <w:rPr/>
        <w:t> y</w:t>
      </w:r>
      <w:r>
        <w:rPr>
          <w:spacing w:val="-4"/>
        </w:rPr>
        <w:t> </w:t>
      </w:r>
      <w:r>
        <w:rPr/>
        <w:t>puntuación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deporte</w:t>
      </w:r>
      <w:r>
        <w:rPr>
          <w:spacing w:val="53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la Olimpiada Nacional 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</w:t>
      </w:r>
      <w:r>
        <w:rPr>
          <w:spacing w:val="24"/>
        </w:rPr>
        <w:t> </w:t>
      </w:r>
      <w:r>
        <w:rPr/>
        <w:t>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2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1196"/>
        <w:gridCol w:w="851"/>
        <w:gridCol w:w="851"/>
        <w:gridCol w:w="1229"/>
        <w:gridCol w:w="1229"/>
        <w:gridCol w:w="690"/>
      </w:tblGrid>
      <w:tr>
        <w:trPr>
          <w:trHeight w:val="235" w:hRule="exact"/>
        </w:trPr>
        <w:tc>
          <w:tcPr>
            <w:tcW w:w="162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18"/>
              <w:ind w:left="4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9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9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Disciplinas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14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5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20"/>
              </w:rPr>
              <w:t>Puntuación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General</w:t>
            </w:r>
            <w:r>
              <w:rPr>
                <w:rFonts w:ascii="Arial" w:hAns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621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62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B.C.Sur</w:t>
            </w:r>
          </w:p>
        </w:tc>
        <w:tc>
          <w:tcPr>
            <w:tcW w:w="11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796</w:t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692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671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75" w:right="0"/>
        <w:jc w:val="left"/>
      </w:pPr>
      <w:r>
        <w:rPr/>
        <w:t>Fuente: Instituto Sudcaliforniano</w:t>
      </w:r>
      <w:r>
        <w:rPr>
          <w:spacing w:val="1"/>
        </w:rPr>
        <w:t> </w:t>
      </w:r>
      <w:r>
        <w:rPr/>
        <w:t>del Deporte.</w:t>
      </w:r>
    </w:p>
    <w:p>
      <w:pPr>
        <w:pStyle w:val="BodyText"/>
        <w:spacing w:line="240" w:lineRule="auto"/>
        <w:ind w:left="1475" w:right="3955"/>
        <w:jc w:val="left"/>
      </w:pPr>
      <w:r>
        <w:rPr/>
        <w:t>1/</w:t>
      </w:r>
      <w:r>
        <w:rPr>
          <w:spacing w:val="22"/>
        </w:rPr>
        <w:t> </w:t>
      </w:r>
      <w:r>
        <w:rPr/>
        <w:t>Es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aportación  </w:t>
      </w:r>
      <w:r>
        <w:rPr>
          <w:spacing w:val="6"/>
        </w:rPr>
        <w:t> </w:t>
      </w:r>
      <w:r>
        <w:rPr/>
        <w:t>de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>
          <w:spacing w:val="-1"/>
        </w:rPr>
        <w:t>disciplinas</w:t>
      </w:r>
      <w:r>
        <w:rPr>
          <w:spacing w:val="22"/>
        </w:rPr>
        <w:t> </w:t>
      </w:r>
      <w:r>
        <w:rPr>
          <w:spacing w:val="-1"/>
        </w:rPr>
        <w:t>participantes</w:t>
      </w:r>
      <w:r>
        <w:rPr>
          <w:spacing w:val="22"/>
        </w:rPr>
        <w:t> </w:t>
      </w:r>
      <w:r>
        <w:rPr>
          <w:spacing w:val="-1"/>
        </w:rPr>
        <w:t>en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22"/>
        </w:rPr>
        <w:t> </w:t>
      </w:r>
      <w:r>
        <w:rPr>
          <w:spacing w:val="-1"/>
        </w:rPr>
        <w:t>olimpiada</w:t>
      </w:r>
      <w:r>
        <w:rPr>
          <w:spacing w:val="22"/>
        </w:rPr>
        <w:t> </w:t>
      </w:r>
      <w:r>
        <w:rPr/>
        <w:t>nacional</w:t>
      </w:r>
      <w:r>
        <w:rPr>
          <w:spacing w:val="22"/>
        </w:rPr>
        <w:t> </w:t>
      </w:r>
      <w:r>
        <w:rPr/>
        <w:t>infantil</w:t>
      </w:r>
      <w:r>
        <w:rPr>
          <w:spacing w:val="21"/>
        </w:rPr>
        <w:t> </w:t>
      </w:r>
      <w:r>
        <w:rPr/>
        <w:t>y</w:t>
      </w:r>
      <w:r>
        <w:rPr>
          <w:spacing w:val="20"/>
        </w:rPr>
        <w:t> </w:t>
      </w:r>
      <w:r>
        <w:rPr>
          <w:spacing w:val="-1"/>
        </w:rPr>
        <w:t>juvenil,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acuerdo</w:t>
      </w:r>
      <w:r>
        <w:rPr>
          <w:spacing w:val="22"/>
        </w:rPr>
        <w:t> </w:t>
      </w:r>
      <w:r>
        <w:rPr/>
        <w:t>a</w:t>
      </w:r>
      <w:r>
        <w:rPr>
          <w:spacing w:val="33"/>
        </w:rPr>
        <w:t> </w:t>
      </w:r>
      <w:r>
        <w:rPr/>
        <w:t>rangos establecidos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avalados</w:t>
      </w:r>
      <w:r>
        <w:rPr/>
        <w:t> por la Comisión Nacional del Deporte,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nivel</w:t>
      </w:r>
      <w:r>
        <w:rPr/>
        <w:t> nacional.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2" w:top="16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58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7038" w:right="890" w:hanging="3027"/>
        <w:jc w:val="left"/>
        <w:rPr>
          <w:b w:val="0"/>
          <w:bCs w:val="0"/>
        </w:rPr>
      </w:pPr>
      <w:r>
        <w:rPr>
          <w:spacing w:val="-1"/>
        </w:rPr>
        <w:t>Atletas </w:t>
      </w:r>
      <w:r>
        <w:rPr/>
        <w:t>participantes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medallas</w:t>
      </w:r>
      <w:r>
        <w:rPr/>
        <w:t> obtenidas</w:t>
      </w:r>
      <w:r>
        <w:rPr>
          <w:spacing w:val="-1"/>
        </w:rPr>
        <w:t> en la Olimpiada Nacional</w:t>
      </w:r>
      <w:r>
        <w:rPr>
          <w:spacing w:val="54"/>
        </w:rPr>
        <w:t> </w:t>
      </w:r>
      <w:r>
        <w:rPr>
          <w:spacing w:val="-1"/>
        </w:rPr>
        <w:t>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</w:t>
      </w:r>
      <w:r>
        <w:rPr>
          <w:spacing w:val="26"/>
        </w:rPr>
        <w:t> </w:t>
      </w:r>
      <w:r>
        <w:rPr/>
        <w:t>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7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851"/>
        <w:gridCol w:w="852"/>
        <w:gridCol w:w="984"/>
        <w:gridCol w:w="985"/>
        <w:gridCol w:w="851"/>
        <w:gridCol w:w="845"/>
      </w:tblGrid>
      <w:tr>
        <w:trPr>
          <w:trHeight w:val="212" w:hRule="exact"/>
        </w:trPr>
        <w:tc>
          <w:tcPr>
            <w:tcW w:w="126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Atletas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Medallas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26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BodyText"/>
        <w:spacing w:line="240" w:lineRule="auto" w:before="82"/>
        <w:ind w:left="1340" w:right="1415"/>
        <w:jc w:val="center"/>
      </w:pPr>
      <w:r>
        <w:rPr/>
        <w:t>Fuente: Instituto Sudcaliforniano</w:t>
      </w:r>
      <w:r>
        <w:rPr>
          <w:spacing w:val="1"/>
        </w:rPr>
        <w:t> </w:t>
      </w:r>
      <w:r>
        <w:rPr/>
        <w:t>del Deporte.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606" w:right="1554" w:hanging="3060"/>
        <w:jc w:val="left"/>
        <w:rPr>
          <w:b w:val="0"/>
          <w:bCs w:val="0"/>
        </w:rPr>
      </w:pPr>
      <w:r>
        <w:rPr>
          <w:spacing w:val="-1"/>
        </w:rPr>
        <w:t>Medallas obtenidas en la Olimpiada Nacional</w:t>
      </w:r>
      <w:r>
        <w:rPr>
          <w:spacing w:val="54"/>
        </w:rPr>
        <w:t> </w:t>
      </w:r>
      <w:r>
        <w:rPr>
          <w:spacing w:val="-1"/>
        </w:rPr>
        <w:t>Infantil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Juvenil de B.C.Sur,</w:t>
      </w:r>
      <w:r>
        <w:rPr>
          <w:spacing w:val="28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8"/>
        <w:spacing w:line="240" w:lineRule="auto" w:before="80"/>
        <w:ind w:left="5053" w:right="1545"/>
        <w:jc w:val="center"/>
        <w:rPr>
          <w:b w:val="0"/>
          <w:bCs w:val="0"/>
        </w:rPr>
      </w:pPr>
      <w:r>
        <w:rPr/>
        <w:pict>
          <v:group style="position:absolute;margin-left:317.940002pt;margin-top:14.084256pt;width:221.2pt;height:86.2pt;mso-position-horizontal-relative:page;mso-position-vertical-relative:paragraph;z-index:5656" coordorigin="6359,282" coordsize="4424,1724">
            <v:group style="position:absolute;left:6688;top:716;width:908;height:1232" coordorigin="6688,716" coordsize="908,1232">
              <v:shape style="position:absolute;left:6688;top:716;width:908;height:1232" coordorigin="6688,716" coordsize="908,1232" path="m7595,716l7595,1947,6688,1947,6688,716,7595,716xe" filled="true" fillcolor="#ffff9a" stroked="false">
                <v:path arrowok="t"/>
                <v:fill type="solid"/>
              </v:shape>
            </v:group>
            <v:group style="position:absolute;left:8140;top:457;width:908;height:1491" coordorigin="8140,457" coordsize="908,1491">
              <v:shape style="position:absolute;left:8140;top:457;width:908;height:1491" coordorigin="8140,457" coordsize="908,1491" path="m9047,457l9047,1947,8140,1947,8140,457,9047,457xe" filled="true" fillcolor="#ffff9a" stroked="false">
                <v:path arrowok="t"/>
                <v:fill type="solid"/>
              </v:shape>
            </v:group>
            <v:group style="position:absolute;left:9592;top:788;width:908;height:1160" coordorigin="9592,788" coordsize="908,1160">
              <v:shape style="position:absolute;left:9592;top:788;width:908;height:1160" coordorigin="9592,788" coordsize="908,1160" path="m10499,788l10499,1947,9592,1947,9592,788,10499,788xe" filled="true" fillcolor="#ffff9a" stroked="false">
                <v:path arrowok="t"/>
                <v:fill type="solid"/>
              </v:shape>
            </v:group>
            <v:group style="position:absolute;left:6416;top:291;width:2;height:1704" coordorigin="6416,291" coordsize="2,1704">
              <v:shape style="position:absolute;left:6416;top:291;width:2;height:1704" coordorigin="6416,291" coordsize="0,1704" path="m6416,291l6416,1995e" filled="false" stroked="true" strokeweight=".96pt" strokecolor="#000000">
                <v:path arrowok="t"/>
              </v:shape>
            </v:group>
            <v:group style="position:absolute;left:6368;top:1947;width:4404;height:2" coordorigin="6368,1947" coordsize="4404,2">
              <v:shape style="position:absolute;left:6368;top:1947;width:4404;height:2" coordorigin="6368,1947" coordsize="4404,0" path="m10772,1947l6368,1947e" filled="false" stroked="true" strokeweight=".96pt" strokecolor="#000000">
                <v:path arrowok="t"/>
              </v:shape>
            </v:group>
            <v:group style="position:absolute;left:6368;top:1710;width:48;height:2" coordorigin="6368,1710" coordsize="48,2">
              <v:shape style="position:absolute;left:6368;top:1710;width:48;height:2" coordorigin="6368,1710" coordsize="48,0" path="m6368,1710l6416,1710e" filled="false" stroked="true" strokeweight=".96pt" strokecolor="#000000">
                <v:path arrowok="t"/>
              </v:shape>
            </v:group>
            <v:group style="position:absolute;left:6368;top:1474;width:48;height:2" coordorigin="6368,1474" coordsize="48,2">
              <v:shape style="position:absolute;left:6368;top:1474;width:48;height:2" coordorigin="6368,1474" coordsize="48,0" path="m6368,1474l6416,1474e" filled="false" stroked="true" strokeweight=".96pt" strokecolor="#000000">
                <v:path arrowok="t"/>
              </v:shape>
            </v:group>
            <v:group style="position:absolute;left:6368;top:1237;width:48;height:2" coordorigin="6368,1237" coordsize="48,2">
              <v:shape style="position:absolute;left:6368;top:1237;width:48;height:2" coordorigin="6368,1237" coordsize="48,0" path="m6368,1237l6416,1237e" filled="false" stroked="true" strokeweight=".96pt" strokecolor="#000000">
                <v:path arrowok="t"/>
              </v:shape>
            </v:group>
            <v:group style="position:absolute;left:6368;top:1002;width:48;height:2" coordorigin="6368,1002" coordsize="48,2">
              <v:shape style="position:absolute;left:6368;top:1002;width:48;height:2" coordorigin="6368,1002" coordsize="48,0" path="m6368,1002l6416,1002e" filled="false" stroked="true" strokeweight=".96pt" strokecolor="#000000">
                <v:path arrowok="t"/>
              </v:shape>
            </v:group>
            <v:group style="position:absolute;left:6368;top:764;width:48;height:2" coordorigin="6368,764" coordsize="48,2">
              <v:shape style="position:absolute;left:6368;top:764;width:48;height:2" coordorigin="6368,764" coordsize="48,0" path="m6368,764l6416,764e" filled="false" stroked="true" strokeweight=".96pt" strokecolor="#000000">
                <v:path arrowok="t"/>
              </v:shape>
            </v:group>
            <v:group style="position:absolute;left:6368;top:529;width:48;height:2" coordorigin="6368,529" coordsize="48,2">
              <v:shape style="position:absolute;left:6368;top:529;width:48;height:2" coordorigin="6368,529" coordsize="48,0" path="m6368,529l6416,529e" filled="false" stroked="true" strokeweight=".96pt" strokecolor="#000000">
                <v:path arrowok="t"/>
              </v:shape>
            </v:group>
            <v:group style="position:absolute;left:6368;top:291;width:48;height:2" coordorigin="6368,291" coordsize="48,2">
              <v:shape style="position:absolute;left:6368;top:291;width:48;height:2" coordorigin="6368,291" coordsize="48,0" path="m6368,291l6416,291e" filled="false" stroked="true" strokeweight=".96pt" strokecolor="#000000">
                <v:path arrowok="t"/>
              </v:shape>
            </v:group>
            <v:group style="position:absolute;left:7868;top:1947;width:2;height:48" coordorigin="7868,1947" coordsize="2,48">
              <v:shape style="position:absolute;left:7868;top:1947;width:2;height:48" coordorigin="7868,1947" coordsize="0,48" path="m7868,1995l7868,1947e" filled="false" stroked="true" strokeweight=".96pt" strokecolor="#000000">
                <v:path arrowok="t"/>
              </v:shape>
            </v:group>
            <v:group style="position:absolute;left:9320;top:1947;width:2;height:48" coordorigin="9320,1947" coordsize="2,48">
              <v:shape style="position:absolute;left:9320;top:1947;width:2;height:48" coordorigin="9320,1947" coordsize="0,48" path="m9320,1995l9320,1947e" filled="false" stroked="true" strokeweight=".96pt" strokecolor="#000000">
                <v:path arrowok="t"/>
              </v:shape>
            </v:group>
            <v:group style="position:absolute;left:10772;top:1947;width:2;height:48" coordorigin="10772,1947" coordsize="2,48">
              <v:shape style="position:absolute;left:10772;top:1947;width:2;height:48" coordorigin="10772,1947" coordsize="0,48" path="m10772,1995l10772,1947e" filled="false" stroked="true" strokeweight=".96pt" strokecolor="#000000">
                <v:path arrowok="t"/>
              </v:shape>
              <v:shape style="position:absolute;left:7165;top:364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983;top:431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63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9"/>
        <w:spacing w:line="240" w:lineRule="auto"/>
        <w:ind w:left="1340" w:right="2902"/>
        <w:jc w:val="center"/>
      </w:pPr>
      <w:r>
        <w:rPr>
          <w:spacing w:val="-1"/>
        </w:rPr>
        <w:t>60</w:t>
      </w:r>
      <w:r>
        <w:rPr/>
      </w:r>
    </w:p>
    <w:p>
      <w:pPr>
        <w:spacing w:before="51"/>
        <w:ind w:left="1340" w:right="29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before="53"/>
        <w:ind w:left="1340" w:right="29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before="51"/>
        <w:ind w:left="1340" w:right="29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</w:t>
      </w:r>
      <w:r>
        <w:rPr>
          <w:rFonts w:ascii="Arial"/>
          <w:sz w:val="16"/>
        </w:rPr>
      </w:r>
    </w:p>
    <w:p>
      <w:pPr>
        <w:spacing w:before="53"/>
        <w:ind w:left="1340" w:right="29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before="51"/>
        <w:ind w:left="1340" w:right="29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</w:t>
      </w:r>
      <w:r>
        <w:rPr>
          <w:rFonts w:ascii="Arial"/>
          <w:sz w:val="16"/>
        </w:rPr>
      </w:r>
    </w:p>
    <w:p>
      <w:pPr>
        <w:spacing w:before="53"/>
        <w:ind w:left="1340" w:right="2813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8017" w:val="left" w:leader="none"/>
          <w:tab w:pos="9469" w:val="left" w:leader="none"/>
        </w:tabs>
        <w:spacing w:before="49"/>
        <w:ind w:left="6565" w:right="179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99"/>
        <w:ind w:left="6055" w:right="1791"/>
        <w:jc w:val="left"/>
      </w:pPr>
      <w:r>
        <w:rPr/>
        <w:t>Fuente: Instituto Sudcaliforniano</w:t>
      </w:r>
      <w:r>
        <w:rPr>
          <w:spacing w:val="1"/>
        </w:rPr>
        <w:t> </w:t>
      </w:r>
      <w:r>
        <w:rPr/>
        <w:t>del Deporte.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68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1210" w:right="4104" w:firstLine="1"/>
        <w:jc w:val="center"/>
        <w:rPr>
          <w:b w:val="0"/>
          <w:bCs w:val="0"/>
        </w:rPr>
      </w:pPr>
      <w:r>
        <w:rPr>
          <w:spacing w:val="-1"/>
        </w:rPr>
        <w:t>Número </w:t>
      </w:r>
      <w:r>
        <w:rPr/>
        <w:t>de</w:t>
      </w:r>
      <w:r>
        <w:rPr>
          <w:spacing w:val="-1"/>
        </w:rPr>
        <w:t> </w:t>
      </w:r>
      <w:r>
        <w:rPr/>
        <w:t>disciplinas</w:t>
      </w:r>
      <w:r>
        <w:rPr>
          <w:spacing w:val="-1"/>
        </w:rPr>
        <w:t> </w:t>
      </w:r>
      <w:r>
        <w:rPr/>
        <w:t>participantes</w:t>
      </w:r>
      <w:r>
        <w:rPr>
          <w:spacing w:val="-2"/>
        </w:rPr>
        <w:t> </w:t>
      </w:r>
      <w:r>
        <w:rPr>
          <w:spacing w:val="-1"/>
        </w:rPr>
        <w:t>en </w:t>
      </w:r>
      <w:r>
        <w:rPr/>
        <w:t>las</w:t>
      </w:r>
      <w:r>
        <w:rPr>
          <w:spacing w:val="-1"/>
        </w:rPr>
        <w:t> </w:t>
      </w:r>
      <w:r>
        <w:rPr/>
        <w:t>Olimpiadas</w:t>
      </w:r>
      <w:r>
        <w:rPr>
          <w:spacing w:val="-1"/>
        </w:rPr>
        <w:t> </w:t>
      </w:r>
      <w:r>
        <w:rPr/>
        <w:t>Infantil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Juvenil Estatales</w:t>
      </w:r>
      <w:r>
        <w:rPr>
          <w:spacing w:val="24"/>
        </w:rPr>
        <w:t> </w:t>
      </w:r>
      <w:r>
        <w:rPr>
          <w:spacing w:val="-1"/>
        </w:rPr>
        <w:t>registradas</w:t>
      </w:r>
      <w:r>
        <w:rPr/>
        <w:t> por</w:t>
      </w:r>
      <w:r>
        <w:rPr>
          <w:spacing w:val="-1"/>
        </w:rPr>
        <w:t> el </w:t>
      </w:r>
      <w:r>
        <w:rPr/>
        <w:t>Instituto</w:t>
      </w:r>
      <w:r>
        <w:rPr>
          <w:spacing w:val="-1"/>
        </w:rPr>
        <w:t> Sudcaliforniano del Deporte por municipio</w:t>
      </w:r>
      <w:r>
        <w:rPr/>
        <w:t> </w:t>
      </w:r>
      <w:r>
        <w:rPr>
          <w:spacing w:val="-1"/>
        </w:rPr>
        <w:t>en B.C.Sur,</w:t>
      </w:r>
      <w:r>
        <w:rPr>
          <w:spacing w:val="4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130"/>
        <w:gridCol w:w="827"/>
        <w:gridCol w:w="690"/>
      </w:tblGrid>
      <w:tr>
        <w:trPr>
          <w:trHeight w:val="211" w:hRule="exact"/>
        </w:trPr>
        <w:tc>
          <w:tcPr>
            <w:tcW w:w="168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4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Disciplinas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68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68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68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2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0"/>
        <w:ind w:left="3174" w:right="0"/>
        <w:jc w:val="left"/>
        <w:rPr>
          <w:sz w:val="16"/>
          <w:szCs w:val="16"/>
        </w:rPr>
      </w:pPr>
      <w:r>
        <w:rPr/>
        <w:t>Fuente: Instituto </w:t>
      </w:r>
      <w:r>
        <w:rPr>
          <w:spacing w:val="-1"/>
        </w:rPr>
        <w:t>Sudcaliforniano</w:t>
      </w:r>
      <w:r>
        <w:rPr>
          <w:spacing w:val="1"/>
        </w:rPr>
        <w:t> </w:t>
      </w:r>
      <w:r>
        <w:rPr/>
        <w:t>del </w:t>
      </w:r>
      <w:r>
        <w:rPr>
          <w:spacing w:val="-1"/>
        </w:rPr>
        <w:t>Deporte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/>
        <w:ind w:left="4613" w:right="3859" w:hanging="3648"/>
        <w:jc w:val="left"/>
        <w:rPr>
          <w:b w:val="0"/>
          <w:bCs w:val="0"/>
        </w:rPr>
      </w:pPr>
      <w:r>
        <w:rPr>
          <w:spacing w:val="-1"/>
        </w:rPr>
        <w:t>Número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eventos</w:t>
      </w:r>
      <w:r>
        <w:rPr>
          <w:spacing w:val="-1"/>
        </w:rPr>
        <w:t> realizados</w:t>
      </w:r>
      <w:r>
        <w:rPr/>
        <w:t> por</w:t>
      </w:r>
      <w:r>
        <w:rPr>
          <w:spacing w:val="-1"/>
        </w:rPr>
        <w:t> el </w:t>
      </w:r>
      <w:r>
        <w:rPr/>
        <w:t>Instituto</w:t>
      </w:r>
      <w:r>
        <w:rPr>
          <w:spacing w:val="54"/>
        </w:rPr>
        <w:t> </w:t>
      </w:r>
      <w:r>
        <w:rPr>
          <w:spacing w:val="-1"/>
        </w:rPr>
        <w:t>Sudcaliforniano </w:t>
      </w:r>
      <w:r>
        <w:rPr/>
        <w:t>del</w:t>
      </w:r>
      <w:r>
        <w:rPr>
          <w:spacing w:val="-1"/>
        </w:rPr>
        <w:t> Deporte en B.C.Sur,</w:t>
      </w:r>
      <w:r>
        <w:rPr>
          <w:spacing w:val="26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1134"/>
        <w:gridCol w:w="1134"/>
        <w:gridCol w:w="1127"/>
      </w:tblGrid>
      <w:tr>
        <w:trPr>
          <w:trHeight w:val="212" w:hRule="exact"/>
        </w:trPr>
        <w:tc>
          <w:tcPr>
            <w:tcW w:w="239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39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eventos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asociado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 deportiva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23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39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415" w:right="0"/>
        <w:jc w:val="left"/>
      </w:pPr>
      <w:r>
        <w:rPr/>
        <w:t>Fuente: Instituto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del</w:t>
      </w:r>
      <w:r>
        <w:rPr/>
        <w:t> Deporte.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2" w:top="16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6812" w:right="1646" w:hanging="2139"/>
        <w:jc w:val="left"/>
        <w:rPr>
          <w:rFonts w:ascii="Arial" w:hAnsi="Arial" w:cs="Arial" w:eastAsia="Arial"/>
          <w:sz w:val="20"/>
          <w:szCs w:val="20"/>
        </w:rPr>
      </w:pPr>
      <w:bookmarkStart w:name="_bookmark7" w:id="8"/>
      <w:bookmarkEnd w:id="8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position w:val="10"/>
          <w:sz w:val="13"/>
        </w:rPr>
        <w:t>  </w:t>
      </w:r>
      <w:r>
        <w:rPr>
          <w:rFonts w:ascii="Arial" w:hAnsi="Arial"/>
          <w:b/>
          <w:spacing w:val="2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Igualdad de género por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978"/>
        <w:gridCol w:w="1002"/>
        <w:gridCol w:w="1064"/>
      </w:tblGrid>
      <w:tr>
        <w:trPr>
          <w:trHeight w:val="284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2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2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2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76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3,292.8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188" w:right="1948"/>
        <w:jc w:val="left"/>
      </w:pPr>
      <w:r>
        <w:rPr/>
        <w:t>Fuente: </w:t>
      </w:r>
      <w:r>
        <w:rPr>
          <w:spacing w:val="1"/>
        </w:rPr>
        <w:t> </w:t>
      </w:r>
      <w:r>
        <w:rPr/>
        <w:t>Secretaría </w:t>
      </w:r>
      <w:r>
        <w:rPr>
          <w:spacing w:val="1"/>
        </w:rPr>
        <w:t> </w:t>
      </w:r>
      <w:r>
        <w:rPr/>
        <w:t>de  Promoción  y</w:t>
      </w:r>
      <w:r>
        <w:rPr>
          <w:spacing w:val="36"/>
        </w:rPr>
        <w:t> </w:t>
      </w:r>
      <w:r>
        <w:rPr>
          <w:spacing w:val="-1"/>
        </w:rPr>
        <w:t>Desarrollo</w:t>
      </w:r>
      <w:r>
        <w:rPr/>
        <w:t>  Económico,    Dirección  de  Planeación  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188" w:right="1948"/>
        <w:jc w:val="left"/>
      </w:pPr>
      <w:r>
        <w:rPr/>
        <w:t>1/ </w:t>
      </w:r>
      <w:r>
        <w:rPr>
          <w:spacing w:val="35"/>
        </w:rPr>
        <w:t> </w:t>
      </w:r>
      <w:r>
        <w:rPr>
          <w:spacing w:val="-1"/>
        </w:rPr>
        <w:t>Incluye</w:t>
      </w:r>
      <w:r>
        <w:rPr/>
        <w:t> </w:t>
      </w:r>
      <w:r>
        <w:rPr>
          <w:spacing w:val="36"/>
        </w:rPr>
        <w:t> </w:t>
      </w:r>
      <w:r>
        <w:rPr/>
        <w:t>gasto </w:t>
      </w:r>
      <w:r>
        <w:rPr>
          <w:spacing w:val="36"/>
        </w:rPr>
        <w:t> </w:t>
      </w:r>
      <w:r>
        <w:rPr/>
        <w:t>corriente, </w:t>
      </w:r>
      <w:r>
        <w:rPr>
          <w:spacing w:val="36"/>
        </w:rPr>
        <w:t> </w:t>
      </w:r>
      <w:r>
        <w:rPr/>
        <w:t>gasto </w:t>
      </w:r>
      <w:r>
        <w:rPr>
          <w:spacing w:val="36"/>
        </w:rPr>
        <w:t> </w:t>
      </w:r>
      <w:r>
        <w:rPr/>
        <w:t>de </w:t>
      </w:r>
      <w:r>
        <w:rPr>
          <w:spacing w:val="35"/>
        </w:rPr>
        <w:t> </w:t>
      </w:r>
      <w:r>
        <w:rPr/>
        <w:t>operación, </w:t>
      </w:r>
      <w:r>
        <w:rPr>
          <w:spacing w:val="35"/>
        </w:rPr>
        <w:t> </w:t>
      </w:r>
      <w:r>
        <w:rPr>
          <w:spacing w:val="-1"/>
        </w:rPr>
        <w:t>inversión</w:t>
      </w:r>
      <w:r>
        <w:rPr/>
        <w:t> </w:t>
      </w:r>
      <w:r>
        <w:rPr>
          <w:spacing w:val="35"/>
        </w:rPr>
        <w:t> </w:t>
      </w:r>
      <w:r>
        <w:rPr/>
        <w:t>en </w:t>
      </w:r>
      <w:r>
        <w:rPr>
          <w:spacing w:val="35"/>
        </w:rPr>
        <w:t> </w:t>
      </w:r>
      <w:r>
        <w:rPr/>
        <w:t>obras </w:t>
      </w:r>
      <w:r>
        <w:rPr>
          <w:spacing w:val="35"/>
        </w:rPr>
        <w:t> </w:t>
      </w:r>
      <w:r>
        <w:rPr/>
        <w:t>y </w:t>
      </w:r>
      <w:r>
        <w:rPr>
          <w:spacing w:val="33"/>
        </w:rPr>
        <w:t> </w:t>
      </w:r>
      <w:r>
        <w:rPr>
          <w:spacing w:val="-1"/>
        </w:rPr>
        <w:t>servicios</w:t>
      </w:r>
      <w:r>
        <w:rPr/>
        <w:t> </w:t>
      </w:r>
      <w:r>
        <w:rPr>
          <w:spacing w:val="35"/>
        </w:rPr>
        <w:t> </w:t>
      </w:r>
      <w:r>
        <w:rPr/>
        <w:t>y</w:t>
      </w:r>
      <w:r>
        <w:rPr>
          <w:spacing w:val="39"/>
        </w:rPr>
        <w:t> </w:t>
      </w:r>
      <w:r>
        <w:rPr/>
        <w:t>financiamiento.</w:t>
      </w:r>
    </w:p>
    <w:p>
      <w:pPr>
        <w:pStyle w:val="BodyText"/>
        <w:spacing w:line="240" w:lineRule="auto" w:before="1"/>
        <w:ind w:left="1340" w:right="316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188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6812" w:right="2473" w:hanging="131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</w:t>
      </w:r>
      <w:r>
        <w:rPr>
          <w:rFonts w:ascii="Arial" w:hAnsi="Arial"/>
          <w:b/>
          <w:sz w:val="20"/>
        </w:rPr>
        <w:t>Igualdad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género</w:t>
      </w:r>
      <w:r>
        <w:rPr>
          <w:rFonts w:ascii="Arial" w:hAnsi="Arial"/>
          <w:b/>
          <w:spacing w:val="-1"/>
          <w:sz w:val="20"/>
        </w:rPr>
        <w:t> 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8"/>
        <w:spacing w:line="240" w:lineRule="auto" w:before="84"/>
        <w:ind w:right="3744"/>
        <w:jc w:val="center"/>
        <w:rPr>
          <w:b w:val="0"/>
          <w:bCs w:val="0"/>
        </w:rPr>
      </w:pPr>
      <w:r>
        <w:rPr/>
        <w:pict>
          <v:group style="position:absolute;margin-left:308.371979pt;margin-top:5.003567pt;width:268.6pt;height:106.1pt;mso-position-horizontal-relative:page;mso-position-vertical-relative:paragraph;z-index:5800" coordorigin="6167,100" coordsize="5372,2122">
            <v:group style="position:absolute;left:6610;top:1627;width:992;height:542" coordorigin="6610,1627" coordsize="992,542">
              <v:shape style="position:absolute;left:6610;top:1627;width:992;height:542" coordorigin="6610,1627" coordsize="992,542" path="m7601,1627l7601,2168,6610,2168,6610,1627,7601,1627xe" filled="true" fillcolor="#ffffcc" stroked="false">
                <v:path arrowok="t"/>
                <v:fill type="solid"/>
              </v:shape>
            </v:group>
            <v:group style="position:absolute;left:8381;top:380;width:990;height:1788" coordorigin="8381,380" coordsize="990,1788">
              <v:shape style="position:absolute;left:8381;top:380;width:990;height:1788" coordorigin="8381,380" coordsize="990,1788" path="m9371,380l9371,2168,8381,2168,8381,380,9371,380xe" filled="true" fillcolor="#ffffcc" stroked="false">
                <v:path arrowok="t"/>
                <v:fill type="solid"/>
              </v:shape>
            </v:group>
            <v:group style="position:absolute;left:10152;top:1327;width:990;height:842" coordorigin="10152,1327" coordsize="990,842">
              <v:shape style="position:absolute;left:10152;top:1327;width:990;height:842" coordorigin="10152,1327" coordsize="990,842" path="m11142,1327l11142,2168,10152,2168,10152,1327,11142,1327xe" filled="true" fillcolor="#ffffcc" stroked="false">
                <v:path arrowok="t"/>
                <v:fill type="solid"/>
              </v:shape>
            </v:group>
            <v:group style="position:absolute;left:6219;top:185;width:2;height:2030" coordorigin="6219,185" coordsize="2,2030">
              <v:shape style="position:absolute;left:6219;top:185;width:2;height:2030" coordorigin="6219,185" coordsize="0,2030" path="m6219,2214l6219,185e" filled="false" stroked="true" strokeweight=".750399pt" strokecolor="#000000">
                <v:path arrowok="t"/>
              </v:shape>
            </v:group>
            <v:group style="position:absolute;left:6175;top:2169;width:5357;height:2" coordorigin="6175,2169" coordsize="5357,2">
              <v:shape style="position:absolute;left:6175;top:2169;width:5357;height:2" coordorigin="6175,2169" coordsize="5357,0" path="m6175,2169l11532,2169e" filled="false" stroked="true" strokeweight=".751601pt" strokecolor="#000000">
                <v:path arrowok="t"/>
              </v:shape>
            </v:group>
            <v:group style="position:absolute;left:6175;top:1839;width:45;height:2" coordorigin="6175,1839" coordsize="45,2">
              <v:shape style="position:absolute;left:6175;top:1839;width:45;height:2" coordorigin="6175,1839" coordsize="45,0" path="m6175,1839l6219,1839e" filled="false" stroked="true" strokeweight=".751601pt" strokecolor="#000000">
                <v:path arrowok="t"/>
              </v:shape>
            </v:group>
            <v:group style="position:absolute;left:6175;top:1508;width:45;height:2" coordorigin="6175,1508" coordsize="45,2">
              <v:shape style="position:absolute;left:6175;top:1508;width:45;height:2" coordorigin="6175,1508" coordsize="45,0" path="m6175,1508l6219,1508e" filled="false" stroked="true" strokeweight=".751601pt" strokecolor="#000000">
                <v:path arrowok="t"/>
              </v:shape>
            </v:group>
            <v:group style="position:absolute;left:6175;top:1178;width:45;height:2" coordorigin="6175,1178" coordsize="45,2">
              <v:shape style="position:absolute;left:6175;top:1178;width:45;height:2" coordorigin="6175,1178" coordsize="45,0" path="m6175,1178l6219,1178e" filled="false" stroked="true" strokeweight=".751601pt" strokecolor="#000000">
                <v:path arrowok="t"/>
              </v:shape>
            </v:group>
            <v:group style="position:absolute;left:6175;top:846;width:45;height:2" coordorigin="6175,846" coordsize="45,2">
              <v:shape style="position:absolute;left:6175;top:846;width:45;height:2" coordorigin="6175,846" coordsize="45,0" path="m6175,846l6219,846e" filled="false" stroked="true" strokeweight=".751601pt" strokecolor="#000000">
                <v:path arrowok="t"/>
              </v:shape>
            </v:group>
            <v:group style="position:absolute;left:6175;top:515;width:45;height:2" coordorigin="6175,515" coordsize="45,2">
              <v:shape style="position:absolute;left:6175;top:515;width:45;height:2" coordorigin="6175,515" coordsize="45,0" path="m6175,515l6219,515e" filled="false" stroked="true" strokeweight=".751601pt" strokecolor="#000000">
                <v:path arrowok="t"/>
              </v:shape>
            </v:group>
            <v:group style="position:absolute;left:6175;top:185;width:45;height:2" coordorigin="6175,185" coordsize="45,2">
              <v:shape style="position:absolute;left:6175;top:185;width:45;height:2" coordorigin="6175,185" coordsize="45,0" path="m6175,185l6219,185e" filled="false" stroked="true" strokeweight=".751601pt" strokecolor="#000000">
                <v:path arrowok="t"/>
              </v:shape>
            </v:group>
            <v:group style="position:absolute;left:7990;top:2169;width:2;height:46" coordorigin="7990,2169" coordsize="2,46">
              <v:shape style="position:absolute;left:7990;top:2169;width:2;height:46" coordorigin="7990,2169" coordsize="0,46" path="m7990,2214l7990,2169e" filled="false" stroked="true" strokeweight=".750399pt" strokecolor="#000000">
                <v:path arrowok="t"/>
              </v:shape>
            </v:group>
            <v:group style="position:absolute;left:9760;top:2169;width:2;height:46" coordorigin="9760,2169" coordsize="2,46">
              <v:shape style="position:absolute;left:9760;top:2169;width:2;height:46" coordorigin="9760,2169" coordsize="0,46" path="m9760,2214l9760,2169e" filled="false" stroked="true" strokeweight=".750399pt" strokecolor="#000000">
                <v:path arrowok="t"/>
              </v:shape>
            </v:group>
            <v:group style="position:absolute;left:11532;top:2169;width:2;height:46" coordorigin="11532,2169" coordsize="2,46">
              <v:shape style="position:absolute;left:11532;top:2169;width:2;height:46" coordorigin="11532,2169" coordsize="0,46" path="m11532,2214l11532,2169e" filled="false" stroked="true" strokeweight=".750399pt" strokecolor="#000000">
                <v:path arrowok="t"/>
              </v:shape>
              <v:shape style="position:absolute;left:8562;top:100;width:63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10,815.3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378;top:1047;width:54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5,105.9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36;top:1347;width:54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3,292.8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12,000.0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74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10,000.0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65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8,000.0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65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6,000.0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340" w:right="365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4,000.0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footerReference w:type="even" r:id="rId142"/>
          <w:footerReference w:type="default" r:id="rId143"/>
          <w:pgSz w:w="15840" w:h="12240" w:orient="landscape"/>
          <w:pgMar w:footer="1758" w:header="709" w:top="1640" w:bottom="1940" w:left="400" w:right="2260"/>
          <w:pgNumType w:start="56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2"/>
          <w:sz w:val="16"/>
        </w:rPr>
        <w:t>2,000.0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2553" w:val="left" w:leader="none"/>
          <w:tab w:pos="4324" w:val="left" w:leader="none"/>
        </w:tabs>
        <w:spacing w:before="0"/>
        <w:ind w:left="7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2"/>
          <w:sz w:val="16"/>
        </w:rPr>
        <w:t>2004</w:t>
        <w:tab/>
        <w:t>2005</w:t>
        <w:tab/>
      </w:r>
      <w:r>
        <w:rPr>
          <w:rFonts w:ascii="Arial"/>
          <w:b/>
          <w:spacing w:val="-3"/>
          <w:w w:val="105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703" w:space="40"/>
            <w:col w:w="7437"/>
          </w:cols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9"/>
          <w:szCs w:val="19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70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tabs>
          <w:tab w:pos="9291" w:val="left" w:leader="none"/>
        </w:tabs>
        <w:spacing w:line="240" w:lineRule="auto" w:before="82"/>
        <w:ind w:left="5008" w:right="2048"/>
        <w:jc w:val="left"/>
      </w:pPr>
      <w:r>
        <w:rPr/>
        <w:t>Fuente: </w:t>
      </w:r>
      <w:r>
        <w:rPr>
          <w:spacing w:val="32"/>
        </w:rPr>
        <w:t> </w:t>
      </w:r>
      <w:r>
        <w:rPr/>
        <w:t>Secretaría </w:t>
      </w:r>
      <w:r>
        <w:rPr>
          <w:spacing w:val="33"/>
        </w:rPr>
        <w:t> </w:t>
      </w:r>
      <w:r>
        <w:rPr/>
        <w:t>de </w:t>
      </w:r>
      <w:r>
        <w:rPr>
          <w:spacing w:val="33"/>
        </w:rPr>
        <w:t> </w:t>
      </w:r>
      <w:r>
        <w:rPr/>
        <w:t>Promoción </w:t>
      </w:r>
      <w:r>
        <w:rPr>
          <w:spacing w:val="33"/>
        </w:rPr>
        <w:t> </w:t>
      </w:r>
      <w:r>
        <w:rPr/>
        <w:t>y </w:t>
      </w:r>
      <w:r>
        <w:rPr>
          <w:spacing w:val="32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32"/>
        </w:rPr>
        <w:t> </w:t>
      </w:r>
      <w:r>
        <w:rPr/>
        <w:t>Económico,</w:t>
        <w:tab/>
        <w:t>Dirección </w:t>
      </w:r>
      <w:r>
        <w:rPr>
          <w:spacing w:val="32"/>
        </w:rPr>
        <w:t> </w:t>
      </w:r>
      <w:r>
        <w:rPr/>
        <w:t>de </w:t>
      </w:r>
      <w:r>
        <w:rPr>
          <w:spacing w:val="32"/>
        </w:rPr>
        <w:t> </w:t>
      </w:r>
      <w:r>
        <w:rPr/>
        <w:t>Planeación </w:t>
      </w:r>
      <w:r>
        <w:rPr>
          <w:spacing w:val="32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82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801" w:right="4528" w:hanging="2168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Igualdad de género por dependencia</w:t>
      </w:r>
      <w:r>
        <w:rPr>
          <w:spacing w:val="-2"/>
        </w:rPr>
        <w:t> </w:t>
      </w:r>
      <w:r>
        <w:rPr>
          <w:spacing w:val="-1"/>
        </w:rPr>
        <w:t>en B.C.Sur</w:t>
      </w:r>
      <w:r>
        <w:rPr>
          <w:spacing w:val="22"/>
        </w:rPr>
        <w:t> </w:t>
      </w:r>
      <w:r>
        <w:rPr/>
        <w:t>2004-2006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1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1064"/>
        <w:gridCol w:w="1090"/>
        <w:gridCol w:w="1010"/>
      </w:tblGrid>
      <w:tr>
        <w:trPr>
          <w:trHeight w:val="284" w:hRule="exact"/>
        </w:trPr>
        <w:tc>
          <w:tcPr>
            <w:tcW w:w="3787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2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3,249.2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8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Reforma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8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78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3,292.8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655" w:right="4494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Promoción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Económico, </w:t>
      </w:r>
      <w:r>
        <w:rPr>
          <w:spacing w:val="8"/>
        </w:rPr>
        <w:t> </w:t>
      </w:r>
      <w:r>
        <w:rPr/>
        <w:t>Dirección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Planeación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655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655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1"/>
        <w:ind w:left="1576" w:right="3497" w:hanging="966"/>
        <w:jc w:val="left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53"/>
        </w:rPr>
        <w:t> </w:t>
      </w:r>
      <w:r>
        <w:rPr>
          <w:spacing w:val="-1"/>
        </w:rPr>
        <w:t>realizadas</w:t>
      </w:r>
      <w:r>
        <w:rPr/>
        <w:t> por</w:t>
      </w:r>
      <w:r>
        <w:rPr>
          <w:spacing w:val="-1"/>
        </w:rPr>
        <w:t> el Subcomité Especial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Mujer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“1ª</w:t>
      </w:r>
      <w:r>
        <w:rPr>
          <w:spacing w:val="-1"/>
        </w:rPr>
        <w:t> Jornada Estatal</w:t>
      </w:r>
      <w:r>
        <w:rPr>
          <w:spacing w:val="29"/>
        </w:rPr>
        <w:t> </w:t>
      </w:r>
      <w:r>
        <w:rPr>
          <w:spacing w:val="-1"/>
        </w:rPr>
        <w:t>por la No Violencia Contra la Mujer”</w:t>
      </w:r>
      <w:r>
        <w:rPr>
          <w:spacing w:val="54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2005-2006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058"/>
        <w:gridCol w:w="1054"/>
      </w:tblGrid>
      <w:tr>
        <w:trPr>
          <w:trHeight w:val="234" w:hRule="exact"/>
        </w:trPr>
        <w:tc>
          <w:tcPr>
            <w:tcW w:w="217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18"/>
              <w:ind w:left="6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12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4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Actividades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17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2005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2006</w:t>
            </w:r>
          </w:p>
        </w:tc>
      </w:tr>
      <w:tr>
        <w:trPr>
          <w:trHeight w:val="240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69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58</w:t>
            </w:r>
          </w:p>
        </w:tc>
      </w:tr>
      <w:tr>
        <w:trPr>
          <w:trHeight w:val="240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</w:t>
            </w:r>
          </w:p>
        </w:tc>
      </w:tr>
      <w:tr>
        <w:trPr>
          <w:trHeight w:val="240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452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573</w:t>
            </w:r>
          </w:p>
        </w:tc>
      </w:tr>
      <w:tr>
        <w:trPr>
          <w:trHeight w:val="240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89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0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95</w:t>
            </w:r>
          </w:p>
        </w:tc>
      </w:tr>
      <w:tr>
        <w:trPr>
          <w:trHeight w:val="240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</w:t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70</w:t>
            </w:r>
          </w:p>
        </w:tc>
      </w:tr>
      <w:tr>
        <w:trPr>
          <w:trHeight w:val="235" w:hRule="exact"/>
        </w:trPr>
        <w:tc>
          <w:tcPr>
            <w:tcW w:w="217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7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673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6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824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 w:before="21"/>
        <w:ind w:left="2915" w:right="5317"/>
        <w:jc w:val="left"/>
      </w:pPr>
      <w:r>
        <w:rPr/>
        <w:t>FUENTE:  </w:t>
      </w:r>
      <w:r>
        <w:rPr>
          <w:spacing w:val="26"/>
        </w:rPr>
        <w:t> </w:t>
      </w:r>
      <w:r>
        <w:rPr/>
        <w:t>Instituto  </w:t>
      </w:r>
      <w:r>
        <w:rPr>
          <w:spacing w:val="27"/>
        </w:rPr>
        <w:t> </w:t>
      </w:r>
      <w:r>
        <w:rPr>
          <w:spacing w:val="-1"/>
        </w:rPr>
        <w:t>Sudcaliforniano</w:t>
      </w:r>
      <w:r>
        <w:rPr/>
        <w:t>  </w:t>
      </w:r>
      <w:r>
        <w:rPr>
          <w:spacing w:val="27"/>
        </w:rPr>
        <w:t> </w:t>
      </w:r>
      <w:r>
        <w:rPr>
          <w:spacing w:val="-1"/>
        </w:rPr>
        <w:t>de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la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Mujer,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Unidad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/>
        <w:t>Planeación, Programación y</w:t>
      </w:r>
      <w:r>
        <w:rPr>
          <w:spacing w:val="-2"/>
        </w:rPr>
        <w:t> </w:t>
      </w:r>
      <w:r>
        <w:rPr/>
        <w:t>Diagnóstico.</w:t>
      </w:r>
    </w:p>
    <w:p>
      <w:pPr>
        <w:pStyle w:val="BodyText"/>
        <w:spacing w:line="240" w:lineRule="auto" w:before="1"/>
        <w:ind w:left="2915" w:right="5843"/>
        <w:jc w:val="left"/>
      </w:pPr>
      <w:r>
        <w:rPr/>
        <w:t>Las</w:t>
      </w:r>
      <w:r>
        <w:rPr>
          <w:spacing w:val="11"/>
        </w:rPr>
        <w:t> </w:t>
      </w:r>
      <w:r>
        <w:rPr>
          <w:spacing w:val="-1"/>
        </w:rPr>
        <w:t>actividades</w:t>
      </w:r>
      <w:r>
        <w:rPr>
          <w:spacing w:val="11"/>
        </w:rPr>
        <w:t> </w:t>
      </w:r>
      <w:r>
        <w:rPr/>
        <w:t>realizadas</w:t>
      </w:r>
      <w:r>
        <w:rPr>
          <w:spacing w:val="12"/>
        </w:rPr>
        <w:t> </w:t>
      </w:r>
      <w:r>
        <w:rPr/>
        <w:t>son</w:t>
      </w:r>
      <w:r>
        <w:rPr>
          <w:spacing w:val="11"/>
        </w:rPr>
        <w:t> </w:t>
      </w:r>
      <w:r>
        <w:rPr/>
        <w:t>talleres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conferencias,</w:t>
      </w:r>
      <w:r>
        <w:rPr>
          <w:spacing w:val="11"/>
        </w:rPr>
        <w:t> </w:t>
      </w:r>
      <w:r>
        <w:rPr>
          <w:spacing w:val="-1"/>
        </w:rPr>
        <w:t>exposiciones</w:t>
      </w:r>
      <w:r>
        <w:rPr>
          <w:spacing w:val="39"/>
        </w:rPr>
        <w:t> </w:t>
      </w:r>
      <w:r>
        <w:rPr/>
        <w:t>así como difusión</w:t>
      </w:r>
      <w:r>
        <w:rPr>
          <w:spacing w:val="1"/>
        </w:rPr>
        <w:t> </w:t>
      </w:r>
      <w:r>
        <w:rPr/>
        <w:t>de programas.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84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165" w:right="543" w:hanging="3470"/>
        <w:jc w:val="left"/>
        <w:rPr>
          <w:b w:val="0"/>
          <w:bCs w:val="0"/>
        </w:rPr>
      </w:pPr>
      <w:r>
        <w:rPr/>
        <w:t>Personas</w:t>
      </w:r>
      <w:r>
        <w:rPr>
          <w:spacing w:val="-1"/>
        </w:rPr>
        <w:t> atendidas</w:t>
      </w:r>
      <w:r>
        <w:rPr/>
        <w:t> </w:t>
      </w:r>
      <w:r>
        <w:rPr>
          <w:spacing w:val="-1"/>
        </w:rPr>
        <w:t>en </w:t>
      </w:r>
      <w:r>
        <w:rPr/>
        <w:t>las</w:t>
      </w:r>
      <w:r>
        <w:rPr>
          <w:spacing w:val="-1"/>
        </w:rPr>
        <w:t> áreas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Difusión</w:t>
      </w:r>
      <w:r>
        <w:rPr>
          <w:spacing w:val="12"/>
        </w:rPr>
        <w:t> </w:t>
      </w:r>
      <w:r>
        <w:rPr>
          <w:spacing w:val="-1"/>
        </w:rPr>
        <w:t>por la SAMM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en el Estado de</w:t>
      </w:r>
      <w:r>
        <w:rPr>
          <w:spacing w:val="20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922"/>
        <w:gridCol w:w="878"/>
        <w:gridCol w:w="900"/>
        <w:gridCol w:w="818"/>
        <w:gridCol w:w="860"/>
      </w:tblGrid>
      <w:tr>
        <w:trPr>
          <w:trHeight w:val="211" w:hRule="exact"/>
        </w:trPr>
        <w:tc>
          <w:tcPr>
            <w:tcW w:w="163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79" w:type="dxa"/>
            <w:gridSpan w:val="5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39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70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9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</w:rPr>
              <w:t>Difusión</w:t>
            </w:r>
            <w:r>
              <w:rPr>
                <w:rFonts w:ascii="Arial" w:hAnsi="Arial"/>
                <w:b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3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63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2"/>
        <w:ind w:left="5188" w:right="2128"/>
        <w:jc w:val="left"/>
      </w:pPr>
      <w:r>
        <w:rPr/>
        <w:t>Fuente:</w:t>
      </w:r>
      <w:r>
        <w:rPr>
          <w:spacing w:val="13"/>
        </w:rPr>
        <w:t> </w:t>
      </w:r>
      <w:r>
        <w:rPr/>
        <w:t>Procuraduría</w:t>
      </w:r>
      <w:r>
        <w:rPr>
          <w:spacing w:val="13"/>
        </w:rPr>
        <w:t> </w:t>
      </w:r>
      <w:r>
        <w:rPr/>
        <w:t>General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Justicia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B.C.Sur</w:t>
      </w:r>
      <w:r>
        <w:rPr>
          <w:spacing w:val="12"/>
        </w:rPr>
        <w:t> </w:t>
      </w:r>
      <w:r>
        <w:rPr/>
        <w:t>(PGJE),</w:t>
      </w:r>
      <w:r>
        <w:rPr>
          <w:spacing w:val="12"/>
        </w:rPr>
        <w:t> </w:t>
      </w:r>
      <w:r>
        <w:rPr/>
        <w:t>Subprocuraduría</w:t>
      </w:r>
      <w:r>
        <w:rPr/>
        <w:t> </w:t>
      </w:r>
      <w:r>
        <w:rPr>
          <w:spacing w:val="-1"/>
        </w:rPr>
        <w:t>de</w:t>
      </w:r>
      <w:r>
        <w:rPr/>
        <w:t> Atención a </w:t>
      </w:r>
      <w:r>
        <w:rPr>
          <w:spacing w:val="-1"/>
        </w:rPr>
        <w:t>la</w:t>
      </w:r>
      <w:r>
        <w:rPr/>
        <w:t> Mujer y</w:t>
      </w:r>
      <w:r>
        <w:rPr>
          <w:spacing w:val="-2"/>
        </w:rPr>
        <w:t> </w:t>
      </w:r>
      <w:r>
        <w:rPr>
          <w:spacing w:val="-1"/>
        </w:rPr>
        <w:t>al</w:t>
      </w:r>
      <w:r>
        <w:rPr/>
        <w:t> Menor (SAMM).</w:t>
      </w:r>
    </w:p>
    <w:p>
      <w:pPr>
        <w:pStyle w:val="BodyText"/>
        <w:spacing w:line="240" w:lineRule="auto"/>
        <w:ind w:left="5188" w:right="3247"/>
        <w:jc w:val="left"/>
      </w:pPr>
      <w:r>
        <w:rPr/>
        <w:t>1/ Se refiere a pláticas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nivel</w:t>
      </w:r>
      <w:r>
        <w:rPr/>
        <w:t> secundaria, no se realizaron durante 2005.</w:t>
      </w:r>
      <w:r>
        <w:rPr>
          <w:spacing w:val="22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188" w:right="3247"/>
        <w:jc w:val="left"/>
      </w:pPr>
      <w:r>
        <w:rPr/>
        <w:t>Los datos</w:t>
      </w:r>
      <w:r>
        <w:rPr>
          <w:spacing w:val="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corresponden únicamente</w:t>
      </w:r>
      <w:r>
        <w:rPr>
          <w:spacing w:val="1"/>
        </w:rPr>
        <w:t> </w:t>
      </w:r>
      <w:r>
        <w:rPr/>
        <w:t>al municipio de La Paz.</w:t>
      </w:r>
      <w:r>
        <w:rPr/>
        <w:t> Información </w:t>
      </w:r>
      <w:r>
        <w:rPr>
          <w:spacing w:val="-1"/>
        </w:rPr>
        <w:t>preliminar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2006.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6659" w:right="543" w:hanging="2846"/>
        <w:jc w:val="left"/>
        <w:rPr>
          <w:b w:val="0"/>
          <w:bCs w:val="0"/>
        </w:rPr>
      </w:pPr>
      <w:r>
        <w:rPr/>
        <w:t>Personas</w:t>
      </w:r>
      <w:r>
        <w:rPr>
          <w:spacing w:val="-1"/>
        </w:rPr>
        <w:t> </w:t>
      </w:r>
      <w:r>
        <w:rPr/>
        <w:t>atendidas</w:t>
      </w:r>
      <w:r>
        <w:rPr>
          <w:spacing w:val="11"/>
        </w:rPr>
        <w:t> </w:t>
      </w:r>
      <w:r>
        <w:rPr>
          <w:spacing w:val="-1"/>
        </w:rPr>
        <w:t>en </w:t>
      </w:r>
      <w:r>
        <w:rPr/>
        <w:t>los</w:t>
      </w:r>
      <w:r>
        <w:rPr>
          <w:spacing w:val="-1"/>
        </w:rPr>
        <w:t> </w:t>
      </w:r>
      <w:r>
        <w:rPr/>
        <w:t>departamentos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Psicología</w:t>
      </w:r>
      <w:r>
        <w:rPr>
          <w:spacing w:val="5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Prevención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SAMM en el</w:t>
      </w:r>
      <w:r>
        <w:rPr>
          <w:spacing w:val="26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9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716"/>
        <w:gridCol w:w="748"/>
        <w:gridCol w:w="718"/>
        <w:gridCol w:w="887"/>
        <w:gridCol w:w="767"/>
        <w:gridCol w:w="821"/>
      </w:tblGrid>
      <w:tr>
        <w:trPr>
          <w:trHeight w:val="212" w:hRule="exact"/>
        </w:trPr>
        <w:tc>
          <w:tcPr>
            <w:tcW w:w="170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56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Departamentos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0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8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Psicología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7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Prevención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0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70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828" w:right="1948"/>
        <w:jc w:val="left"/>
      </w:pPr>
      <w:r>
        <w:rPr/>
        <w:t>Fuente: </w:t>
      </w:r>
      <w:r>
        <w:rPr>
          <w:spacing w:val="4"/>
        </w:rPr>
        <w:t> </w:t>
      </w:r>
      <w:r>
        <w:rPr/>
        <w:t>Procuraduría </w:t>
      </w:r>
      <w:r>
        <w:rPr>
          <w:spacing w:val="4"/>
        </w:rPr>
        <w:t> </w:t>
      </w:r>
      <w:r>
        <w:rPr/>
        <w:t>General </w:t>
      </w:r>
      <w:r>
        <w:rPr>
          <w:spacing w:val="4"/>
        </w:rPr>
        <w:t> </w:t>
      </w:r>
      <w:r>
        <w:rPr/>
        <w:t>de </w:t>
      </w:r>
      <w:r>
        <w:rPr>
          <w:spacing w:val="5"/>
        </w:rPr>
        <w:t> </w:t>
      </w:r>
      <w:r>
        <w:rPr/>
        <w:t>Justicia </w:t>
      </w:r>
      <w:r>
        <w:rPr>
          <w:spacing w:val="4"/>
        </w:rPr>
        <w:t> </w:t>
      </w:r>
      <w:r>
        <w:rPr/>
        <w:t>del </w:t>
      </w:r>
      <w:r>
        <w:rPr>
          <w:spacing w:val="5"/>
        </w:rPr>
        <w:t> </w:t>
      </w:r>
      <w:r>
        <w:rPr/>
        <w:t>Estado </w:t>
      </w:r>
      <w:r>
        <w:rPr>
          <w:spacing w:val="5"/>
        </w:rPr>
        <w:t> </w:t>
      </w:r>
      <w:r>
        <w:rPr/>
        <w:t>de </w:t>
      </w:r>
      <w:r>
        <w:rPr>
          <w:spacing w:val="5"/>
        </w:rPr>
        <w:t> </w:t>
      </w:r>
      <w:r>
        <w:rPr/>
        <w:t>B.C.Sur </w:t>
      </w:r>
      <w:r>
        <w:rPr>
          <w:spacing w:val="5"/>
        </w:rPr>
        <w:t> </w:t>
      </w:r>
      <w:r>
        <w:rPr/>
        <w:t>(PGJE), </w:t>
      </w:r>
      <w:r>
        <w:rPr>
          <w:spacing w:val="5"/>
        </w:rPr>
        <w:t> </w:t>
      </w:r>
      <w:r>
        <w:rPr/>
        <w:t>Subprocuraduría </w:t>
      </w:r>
      <w:r>
        <w:rPr>
          <w:spacing w:val="3"/>
        </w:rPr>
        <w:t> </w:t>
      </w:r>
      <w:r>
        <w:rPr/>
        <w:t>de</w:t>
      </w:r>
      <w:r>
        <w:rPr/>
        <w:t> Atención a la Mujer y</w:t>
      </w:r>
      <w:r>
        <w:rPr>
          <w:spacing w:val="-2"/>
        </w:rPr>
        <w:t> </w:t>
      </w:r>
      <w:r>
        <w:rPr/>
        <w:t>al Menor (SAMM).</w:t>
      </w:r>
    </w:p>
    <w:p>
      <w:pPr>
        <w:pStyle w:val="BodyText"/>
        <w:spacing w:line="240" w:lineRule="auto"/>
        <w:ind w:left="4828" w:right="1948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11"/>
        </w:rPr>
        <w:t> </w:t>
      </w:r>
      <w:r>
        <w:rPr/>
        <w:t>El </w:t>
      </w:r>
      <w:r>
        <w:rPr>
          <w:spacing w:val="10"/>
        </w:rPr>
        <w:t> </w:t>
      </w:r>
      <w:r>
        <w:rPr/>
        <w:t>funcionamiento </w:t>
      </w:r>
      <w:r>
        <w:rPr>
          <w:spacing w:val="10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prevención</w:t>
      </w:r>
      <w:r>
        <w:rPr/>
        <w:t> </w:t>
      </w:r>
      <w:r>
        <w:rPr>
          <w:spacing w:val="11"/>
        </w:rPr>
        <w:t> </w:t>
      </w:r>
      <w:r>
        <w:rPr/>
        <w:t>se </w:t>
      </w:r>
      <w:r>
        <w:rPr>
          <w:spacing w:val="10"/>
        </w:rPr>
        <w:t> </w:t>
      </w:r>
      <w:r>
        <w:rPr/>
        <w:t>realiza </w:t>
      </w:r>
      <w:r>
        <w:rPr>
          <w:spacing w:val="10"/>
        </w:rPr>
        <w:t> </w:t>
      </w:r>
      <w:r>
        <w:rPr/>
        <w:t>mediante </w:t>
      </w:r>
      <w:r>
        <w:rPr>
          <w:spacing w:val="10"/>
        </w:rPr>
        <w:t> </w:t>
      </w:r>
      <w:r>
        <w:rPr/>
        <w:t>el </w:t>
      </w:r>
      <w:r>
        <w:rPr>
          <w:spacing w:val="11"/>
        </w:rPr>
        <w:t> </w:t>
      </w:r>
      <w:r>
        <w:rPr>
          <w:spacing w:val="-1"/>
        </w:rPr>
        <w:t>programa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POPI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(Programa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/>
        <w:t>Orientación </w:t>
      </w:r>
      <w:r>
        <w:rPr>
          <w:spacing w:val="-1"/>
        </w:rPr>
        <w:t>Preventivo</w:t>
      </w:r>
      <w:r>
        <w:rPr/>
        <w:t> Infantil).</w:t>
      </w:r>
    </w:p>
    <w:p>
      <w:pPr>
        <w:pStyle w:val="BodyText"/>
        <w:spacing w:line="240" w:lineRule="auto"/>
        <w:ind w:left="1340" w:right="388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828" w:right="0"/>
        <w:jc w:val="left"/>
      </w:pPr>
      <w:r>
        <w:rPr/>
        <w:t>Los datos</w:t>
      </w:r>
      <w:r>
        <w:rPr>
          <w:spacing w:val="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corresponden únicamente</w:t>
      </w:r>
      <w:r>
        <w:rPr>
          <w:spacing w:val="1"/>
        </w:rPr>
        <w:t> </w:t>
      </w:r>
      <w:r>
        <w:rPr/>
        <w:t>al municipio de La Paz.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8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95" w:right="4079" w:hanging="3449"/>
        <w:jc w:val="left"/>
        <w:rPr>
          <w:b w:val="0"/>
          <w:bCs w:val="0"/>
        </w:rPr>
      </w:pPr>
      <w:r>
        <w:rPr>
          <w:spacing w:val="-1"/>
        </w:rPr>
        <w:t>Acciones</w:t>
      </w:r>
      <w:r>
        <w:rPr/>
        <w:t> </w:t>
      </w:r>
      <w:r>
        <w:rPr>
          <w:spacing w:val="-1"/>
        </w:rPr>
        <w:t>realizadas</w:t>
      </w:r>
      <w:r>
        <w:rPr/>
        <w:t> </w:t>
      </w:r>
      <w:r>
        <w:rPr>
          <w:spacing w:val="-1"/>
        </w:rPr>
        <w:t>en el área </w:t>
      </w:r>
      <w:r>
        <w:rPr/>
        <w:t>de</w:t>
      </w:r>
      <w:r>
        <w:rPr>
          <w:spacing w:val="-1"/>
        </w:rPr>
        <w:t> trabajo social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SAMM en el estado </w:t>
      </w:r>
      <w:r>
        <w:rPr/>
        <w:t>de</w:t>
      </w:r>
      <w:r>
        <w:rPr>
          <w:spacing w:val="-1"/>
        </w:rPr>
        <w:t> B.C.S,</w:t>
      </w:r>
      <w:r>
        <w:rPr>
          <w:spacing w:val="22"/>
        </w:rPr>
        <w:t> </w:t>
      </w:r>
      <w:r>
        <w:rPr/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1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080"/>
        <w:gridCol w:w="1074"/>
      </w:tblGrid>
      <w:tr>
        <w:trPr>
          <w:trHeight w:val="212" w:hRule="exact"/>
        </w:trPr>
        <w:tc>
          <w:tcPr>
            <w:tcW w:w="365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5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Canalizaciones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Externas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 Citadas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Domiciliarias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65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Socioeconómicos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1"/>
        <w:ind w:left="2375" w:right="5317"/>
        <w:jc w:val="left"/>
      </w:pPr>
      <w:r>
        <w:rPr/>
        <w:t>Fuente: Procuraduría General de </w:t>
      </w:r>
      <w:r>
        <w:rPr>
          <w:spacing w:val="-1"/>
        </w:rPr>
        <w:t>Justicia</w:t>
      </w:r>
      <w:r>
        <w:rPr/>
        <w:t> del Estado de B.C.Sur (PGJE),</w:t>
      </w:r>
      <w:r>
        <w:rPr>
          <w:spacing w:val="27"/>
        </w:rPr>
        <w:t> </w:t>
      </w:r>
      <w:r>
        <w:rPr/>
        <w:t>Subprocuraduría de Atención a la Mujer y</w:t>
      </w:r>
      <w:r>
        <w:rPr>
          <w:spacing w:val="-2"/>
        </w:rPr>
        <w:t> </w:t>
      </w:r>
      <w:r>
        <w:rPr/>
        <w:t>al Menor (SAMM).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595" w:right="4226" w:hanging="3298"/>
        <w:jc w:val="left"/>
        <w:rPr>
          <w:b w:val="0"/>
          <w:bCs w:val="0"/>
        </w:rPr>
      </w:pPr>
      <w:r>
        <w:rPr>
          <w:spacing w:val="-1"/>
        </w:rPr>
        <w:t>Acciones</w:t>
      </w:r>
      <w:r>
        <w:rPr/>
        <w:t> </w:t>
      </w:r>
      <w:r>
        <w:rPr>
          <w:spacing w:val="-1"/>
        </w:rPr>
        <w:t>realizadas</w:t>
      </w:r>
      <w:r>
        <w:rPr/>
        <w:t> </w:t>
      </w:r>
      <w:r>
        <w:rPr>
          <w:spacing w:val="-1"/>
        </w:rPr>
        <w:t>en el área </w:t>
      </w:r>
      <w:r>
        <w:rPr/>
        <w:t>de</w:t>
      </w:r>
      <w:r>
        <w:rPr>
          <w:spacing w:val="-1"/>
        </w:rPr>
        <w:t> </w:t>
      </w:r>
      <w:r>
        <w:rPr/>
        <w:t>psicología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SAMM en el estado </w:t>
      </w:r>
      <w:r>
        <w:rPr/>
        <w:t>de</w:t>
      </w:r>
      <w:r>
        <w:rPr>
          <w:spacing w:val="-1"/>
        </w:rPr>
        <w:t> B.C.S,</w:t>
      </w:r>
      <w:r>
        <w:rPr>
          <w:spacing w:val="29"/>
        </w:rPr>
        <w:t> </w:t>
      </w:r>
      <w:r>
        <w:rPr/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995"/>
        <w:gridCol w:w="988"/>
      </w:tblGrid>
      <w:tr>
        <w:trPr>
          <w:trHeight w:val="212" w:hRule="exact"/>
        </w:trPr>
        <w:tc>
          <w:tcPr>
            <w:tcW w:w="3937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9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Declaración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ministerio 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Diligencias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juzgados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Canalizaciones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ministerio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juzgados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393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 informadas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2"/>
        <w:ind w:left="2195" w:right="5062"/>
        <w:jc w:val="left"/>
      </w:pPr>
      <w:r>
        <w:rPr/>
        <w:t>Fuente:</w:t>
      </w:r>
      <w:r>
        <w:rPr>
          <w:spacing w:val="13"/>
        </w:rPr>
        <w:t> </w:t>
      </w:r>
      <w:r>
        <w:rPr/>
        <w:t>Procuraduría</w:t>
      </w:r>
      <w:r>
        <w:rPr>
          <w:spacing w:val="13"/>
        </w:rPr>
        <w:t> </w:t>
      </w:r>
      <w:r>
        <w:rPr/>
        <w:t>General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Justicia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B.C.Sur</w:t>
      </w:r>
      <w:r>
        <w:rPr>
          <w:spacing w:val="12"/>
        </w:rPr>
        <w:t> </w:t>
      </w:r>
      <w:r>
        <w:rPr/>
        <w:t>(PGJE),</w:t>
      </w:r>
      <w:r>
        <w:rPr>
          <w:spacing w:val="12"/>
        </w:rPr>
        <w:t> </w:t>
      </w:r>
      <w:r>
        <w:rPr/>
        <w:t>Subprocuraduría</w:t>
      </w:r>
      <w:r>
        <w:rPr/>
        <w:t> </w:t>
      </w:r>
      <w:r>
        <w:rPr>
          <w:spacing w:val="-1"/>
        </w:rPr>
        <w:t>de</w:t>
      </w:r>
      <w:r>
        <w:rPr/>
        <w:t> Atención a </w:t>
      </w:r>
      <w:r>
        <w:rPr>
          <w:spacing w:val="-1"/>
        </w:rPr>
        <w:t>la</w:t>
      </w:r>
      <w:r>
        <w:rPr/>
        <w:t> Mujer y</w:t>
      </w:r>
      <w:r>
        <w:rPr>
          <w:spacing w:val="-2"/>
        </w:rPr>
        <w:t> </w:t>
      </w:r>
      <w:r>
        <w:rPr>
          <w:spacing w:val="-1"/>
        </w:rPr>
        <w:t>al</w:t>
      </w:r>
      <w:r>
        <w:rPr/>
        <w:t> Menor (SAMM).</w:t>
      </w:r>
    </w:p>
    <w:p>
      <w:pPr>
        <w:pStyle w:val="BodyText"/>
        <w:spacing w:line="240" w:lineRule="auto"/>
        <w:ind w:left="2195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canalizaciones psiquiátricas.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89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5184" w:right="2192" w:firstLine="0"/>
        <w:jc w:val="center"/>
        <w:rPr>
          <w:rFonts w:ascii="Arial" w:hAnsi="Arial" w:cs="Arial" w:eastAsia="Arial"/>
          <w:sz w:val="20"/>
          <w:szCs w:val="20"/>
        </w:rPr>
      </w:pPr>
      <w:bookmarkStart w:name="_bookmark8" w:id="9"/>
      <w:bookmarkEnd w:id="9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Juventud por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440"/>
        <w:gridCol w:w="1145"/>
        <w:gridCol w:w="1136"/>
      </w:tblGrid>
      <w:tr>
        <w:trPr>
          <w:trHeight w:val="212" w:hRule="exact"/>
        </w:trPr>
        <w:tc>
          <w:tcPr>
            <w:tcW w:w="212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1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212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3,872.5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188" w:right="169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Económico,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37"/>
        </w:rPr>
        <w:t> </w:t>
      </w:r>
      <w:r>
        <w:rPr/>
        <w:t>Financiamiento</w:t>
      </w:r>
      <w:r>
        <w:rPr>
          <w:spacing w:val="25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188" w:right="2383"/>
        <w:jc w:val="left"/>
      </w:pPr>
      <w:r>
        <w:rPr>
          <w:spacing w:val="-1"/>
        </w:rPr>
        <w:t>1/Incluye</w:t>
      </w:r>
      <w:r>
        <w:rPr/>
        <w:t> gasto corriente, gasto de operación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4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188" w:right="1554"/>
        <w:jc w:val="left"/>
      </w:pPr>
      <w:r>
        <w:rPr/>
        <w:t>Para el 2004 corresponde al rubro de </w:t>
      </w:r>
      <w:r>
        <w:rPr>
          <w:spacing w:val="-1"/>
        </w:rPr>
        <w:t>jóvenes,</w:t>
      </w:r>
      <w:r>
        <w:rPr/>
        <w:t> niños y</w:t>
      </w:r>
      <w:r>
        <w:rPr>
          <w:spacing w:val="-2"/>
        </w:rPr>
        <w:t> </w:t>
      </w:r>
      <w:r>
        <w:rPr/>
        <w:t>niñas. La suma de parciales puede no coincidir</w:t>
      </w:r>
      <w:r>
        <w:rPr>
          <w:spacing w:val="26"/>
        </w:rPr>
        <w:t> </w:t>
      </w:r>
      <w:r>
        <w:rPr/>
        <w:t>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5072" w:right="208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Juventud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dependencia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29" w:lineRule="exact"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1030"/>
        <w:gridCol w:w="919"/>
        <w:gridCol w:w="911"/>
      </w:tblGrid>
      <w:tr>
        <w:trPr>
          <w:trHeight w:val="211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419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3,872.5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648" w:right="1242"/>
        <w:jc w:val="left"/>
      </w:pPr>
      <w:r>
        <w:rPr/>
        <w:t>Fuente:</w:t>
      </w:r>
      <w:r>
        <w:rPr>
          <w:spacing w:val="19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Promoción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Desarrollo</w:t>
      </w:r>
      <w:r>
        <w:rPr>
          <w:spacing w:val="21"/>
        </w:rPr>
        <w:t> </w:t>
      </w:r>
      <w:r>
        <w:rPr/>
        <w:t>Económico,</w:t>
      </w:r>
      <w:r>
        <w:rPr>
          <w:spacing w:val="21"/>
        </w:rPr>
        <w:t> </w:t>
      </w:r>
      <w:r>
        <w:rPr/>
        <w:t>Dirección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Planeación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Financiamiento</w:t>
      </w:r>
      <w:r>
        <w:rPr>
          <w:spacing w:val="20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648" w:right="3696"/>
        <w:jc w:val="left"/>
      </w:pPr>
      <w:r>
        <w:rPr>
          <w:spacing w:val="-1"/>
        </w:rPr>
        <w:t>1/Incluye</w:t>
      </w:r>
      <w:r>
        <w:rPr/>
        <w:t> gasto corriente, gasto de operación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4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648" w:right="1242"/>
        <w:jc w:val="left"/>
        <w:rPr>
          <w:rFonts w:ascii="Century Gothic" w:hAnsi="Century Gothic" w:cs="Century Gothic" w:eastAsia="Century Gothic"/>
        </w:rPr>
      </w:pPr>
      <w:r>
        <w:rPr/>
        <w:t>Para el 2004 comprende el rubro de </w:t>
      </w:r>
      <w:r>
        <w:rPr>
          <w:spacing w:val="-1"/>
        </w:rPr>
        <w:t>jóvenes,</w:t>
      </w:r>
      <w:r>
        <w:rPr/>
        <w:t> niños y</w:t>
      </w:r>
      <w:r>
        <w:rPr>
          <w:spacing w:val="-2"/>
        </w:rPr>
        <w:t> </w:t>
      </w:r>
      <w:r>
        <w:rPr>
          <w:spacing w:val="-1"/>
        </w:rPr>
        <w:t>niñas.</w:t>
      </w:r>
      <w:r>
        <w:rPr/>
        <w:t> La suma de</w:t>
      </w:r>
      <w:r>
        <w:rPr>
          <w:spacing w:val="-1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</w:t>
      </w:r>
      <w:r>
        <w:rPr>
          <w:spacing w:val="21"/>
        </w:rPr>
        <w:t>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redondeo </w:t>
      </w:r>
      <w:r>
        <w:rPr>
          <w:spacing w:val="-1"/>
        </w:rPr>
        <w:t>de</w:t>
      </w:r>
      <w:r>
        <w:rPr/>
        <w:t> cifras</w:t>
      </w:r>
      <w:r>
        <w:rPr>
          <w:rFonts w:ascii="Century Gothic" w:hAnsi="Century Gothic"/>
        </w:rPr>
        <w:t>.</w:t>
      </w:r>
    </w:p>
    <w:p>
      <w:pPr>
        <w:spacing w:after="0" w:line="240" w:lineRule="auto"/>
        <w:jc w:val="left"/>
        <w:rPr>
          <w:rFonts w:ascii="Century Gothic" w:hAnsi="Century Gothic" w:cs="Century Gothic" w:eastAsia="Century Gothic"/>
        </w:rPr>
        <w:sectPr>
          <w:footerReference w:type="even" r:id="rId144"/>
          <w:pgSz w:w="15840" w:h="12240" w:orient="landscape"/>
          <w:pgMar w:footer="1758" w:header="709" w:top="1640" w:bottom="1940" w:left="400" w:right="2260"/>
          <w:pgNumType w:start="6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2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pStyle w:val="Heading4"/>
        <w:spacing w:line="240" w:lineRule="auto" w:before="74"/>
        <w:ind w:left="633" w:right="3525"/>
        <w:jc w:val="center"/>
        <w:rPr>
          <w:b w:val="0"/>
          <w:bCs w:val="0"/>
        </w:rPr>
      </w:pPr>
      <w:r>
        <w:rPr/>
        <w:pict>
          <v:group style="position:absolute;margin-left:601.619995pt;margin-top:-19.440001pt;width:159.75pt;height:396.75pt;mso-position-horizontal-relative:page;mso-position-vertical-relative:paragraph;z-index:5920" coordorigin="12032,-389" coordsize="3195,7935">
            <v:group style="position:absolute;left:13634;top:-382;width:2;height:7920" coordorigin="13634,-382" coordsize="2,7920">
              <v:shape style="position:absolute;left:13634;top:-382;width:2;height:7920" coordorigin="13634,-382" coordsize="0,7920" path="m13634,7538l13634,-382e" filled="false" stroked="true" strokeweight=".72pt" strokecolor="#969696">
                <v:path arrowok="t"/>
              </v:shape>
            </v:group>
            <v:group style="position:absolute;left:12040;top:7530;width:3180;height:2" coordorigin="12040,7530" coordsize="3180,2">
              <v:shape style="position:absolute;left:12040;top:7530;width:3180;height:2" coordorigin="12040,7530" coordsize="3180,0" path="m12040,7530l15220,7530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Actividades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jóvenes </w:t>
      </w:r>
      <w:r>
        <w:rPr/>
        <w:t>beneficiados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55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Sudcaliforniano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9"/>
        </w:rPr>
        <w:t> </w:t>
      </w:r>
      <w:r>
        <w:rPr>
          <w:spacing w:val="-1"/>
        </w:rPr>
        <w:t>Juventud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</w:t>
      </w:r>
      <w:r>
        <w:rPr>
          <w:b w:val="0"/>
        </w:rPr>
      </w:r>
    </w:p>
    <w:p>
      <w:pPr>
        <w:spacing w:before="0"/>
        <w:ind w:left="2637" w:right="552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1584"/>
        <w:gridCol w:w="966"/>
        <w:gridCol w:w="1194"/>
        <w:gridCol w:w="1194"/>
        <w:gridCol w:w="1246"/>
        <w:gridCol w:w="1237"/>
      </w:tblGrid>
      <w:tr>
        <w:trPr>
          <w:trHeight w:val="212" w:hRule="exact"/>
        </w:trPr>
        <w:tc>
          <w:tcPr>
            <w:tcW w:w="179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6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4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actividades</w:t>
            </w:r>
            <w:r>
              <w:rPr>
                <w:rFonts w:ascii="Arial" w:hAns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7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Jóvenes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beneficiados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93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79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71" w:lineRule="exact"/>
        <w:ind w:left="575" w:right="0"/>
        <w:jc w:val="left"/>
        <w:rPr>
          <w:rFonts w:ascii="Century Gothic" w:hAnsi="Century Gothic" w:cs="Century Gothic" w:eastAsia="Century Gothic"/>
        </w:rPr>
      </w:pPr>
      <w:r>
        <w:rPr/>
        <w:t>Fuente: Instituto Sudcaliforniano de la </w:t>
      </w:r>
      <w:r>
        <w:rPr>
          <w:spacing w:val="-1"/>
        </w:rPr>
        <w:t>Juventud</w:t>
      </w:r>
      <w:r>
        <w:rPr/>
        <w:t> </w:t>
      </w:r>
      <w:r>
        <w:rPr>
          <w:spacing w:val="-1"/>
        </w:rPr>
        <w:t>(ISJ</w:t>
      </w:r>
      <w:r>
        <w:rPr>
          <w:rFonts w:ascii="Century Gothic"/>
          <w:spacing w:val="-1"/>
        </w:rPr>
        <w:t>).</w:t>
      </w:r>
      <w:r>
        <w:rPr>
          <w:rFonts w:ascii="Century Gothic"/>
        </w:rPr>
      </w:r>
    </w:p>
    <w:p>
      <w:pPr>
        <w:pStyle w:val="BodyText"/>
        <w:spacing w:line="240" w:lineRule="auto"/>
        <w:ind w:left="575" w:right="7659"/>
        <w:jc w:val="left"/>
      </w:pPr>
      <w:r>
        <w:rPr/>
        <w:t>1/ Se consideran reuniones de trabajo,</w:t>
      </w:r>
      <w:r>
        <w:rPr>
          <w:spacing w:val="-1"/>
        </w:rPr>
        <w:t> supervisión</w:t>
      </w:r>
      <w:r>
        <w:rPr/>
        <w:t> y</w:t>
      </w:r>
      <w:r>
        <w:rPr>
          <w:spacing w:val="-2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servicios.</w:t>
      </w:r>
      <w:r>
        <w:rPr>
          <w:spacing w:val="35"/>
        </w:rPr>
        <w:t> </w:t>
      </w: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1557" w:right="4450"/>
        <w:jc w:val="center"/>
        <w:rPr>
          <w:b w:val="0"/>
          <w:bCs w:val="0"/>
        </w:rPr>
      </w:pPr>
      <w:r>
        <w:rPr>
          <w:spacing w:val="-1"/>
        </w:rPr>
        <w:t>Servicios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prevención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control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fármaco </w:t>
      </w:r>
      <w:r>
        <w:rPr/>
        <w:t>dependencia</w:t>
      </w:r>
      <w:r>
        <w:rPr>
          <w:spacing w:val="29"/>
        </w:rPr>
        <w:t> </w:t>
      </w:r>
      <w:r>
        <w:rPr/>
        <w:t>brindados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el Centro </w:t>
      </w:r>
      <w:r>
        <w:rPr/>
        <w:t>de</w:t>
      </w:r>
      <w:r>
        <w:rPr>
          <w:spacing w:val="-1"/>
        </w:rPr>
        <w:t> </w:t>
      </w:r>
      <w:r>
        <w:rPr/>
        <w:t>Integración</w:t>
      </w:r>
      <w:r>
        <w:rPr>
          <w:spacing w:val="-2"/>
        </w:rPr>
        <w:t> </w:t>
      </w:r>
      <w:r>
        <w:rPr>
          <w:spacing w:val="-1"/>
        </w:rPr>
        <w:t>Juvenil </w:t>
      </w:r>
      <w:r>
        <w:rPr/>
        <w:t>La</w:t>
      </w:r>
      <w:r>
        <w:rPr>
          <w:spacing w:val="-1"/>
        </w:rPr>
        <w:t> Paz,</w:t>
      </w:r>
      <w:r>
        <w:rPr>
          <w:b w:val="0"/>
        </w:rPr>
      </w:r>
    </w:p>
    <w:p>
      <w:pPr>
        <w:spacing w:line="229" w:lineRule="exact" w:before="0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1592"/>
        <w:gridCol w:w="1484"/>
        <w:gridCol w:w="1516"/>
      </w:tblGrid>
      <w:tr>
        <w:trPr>
          <w:trHeight w:val="212" w:hRule="exact"/>
        </w:trPr>
        <w:tc>
          <w:tcPr>
            <w:tcW w:w="116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9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(beneficiarios)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Información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Tratamiento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6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195" w:right="4976"/>
        <w:jc w:val="left"/>
      </w:pPr>
      <w:r>
        <w:rPr/>
        <w:t>Fuente: Dependencias</w:t>
      </w:r>
      <w:r>
        <w:rPr>
          <w:spacing w:val="1"/>
        </w:rPr>
        <w:t> </w:t>
      </w:r>
      <w:r>
        <w:rPr>
          <w:spacing w:val="-1"/>
        </w:rPr>
        <w:t>Auxiliares</w:t>
      </w:r>
      <w:r>
        <w:rPr/>
        <w:t> del Gobierno del </w:t>
      </w:r>
      <w:r>
        <w:rPr>
          <w:spacing w:val="-1"/>
        </w:rPr>
        <w:t>Estado,</w:t>
      </w:r>
      <w:r>
        <w:rPr/>
        <w:t> Centro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Integración</w:t>
      </w:r>
      <w:r>
        <w:rPr/>
        <w:t> </w:t>
      </w:r>
      <w:r>
        <w:rPr>
          <w:spacing w:val="-1"/>
        </w:rPr>
        <w:t>Juvenil,</w:t>
      </w:r>
      <w:r>
        <w:rPr/>
        <w:t> A.C.</w:t>
      </w:r>
      <w:r>
        <w:rPr>
          <w:spacing w:val="59"/>
        </w:rPr>
        <w:t> </w:t>
      </w:r>
      <w:r>
        <w:rPr/>
        <w:t>1/ Acciones realizadas a </w:t>
      </w:r>
      <w:r>
        <w:rPr>
          <w:spacing w:val="-1"/>
        </w:rPr>
        <w:t>través</w:t>
      </w:r>
      <w:r>
        <w:rPr/>
        <w:t> de </w:t>
      </w:r>
      <w:r>
        <w:rPr>
          <w:spacing w:val="-1"/>
        </w:rPr>
        <w:t>eventos</w:t>
      </w:r>
      <w:r>
        <w:rPr>
          <w:spacing w:val="1"/>
        </w:rPr>
        <w:t> </w:t>
      </w:r>
      <w:r>
        <w:rPr/>
        <w:t>comunitarios y</w:t>
      </w:r>
      <w:r>
        <w:rPr>
          <w:spacing w:val="-2"/>
        </w:rPr>
        <w:t> </w:t>
      </w:r>
      <w:r>
        <w:rPr/>
        <w:t>en escuelas.</w:t>
      </w:r>
    </w:p>
    <w:p>
      <w:pPr>
        <w:pStyle w:val="BodyText"/>
        <w:spacing w:line="240" w:lineRule="auto" w:before="1"/>
        <w:ind w:left="2195" w:right="8000"/>
        <w:jc w:val="left"/>
      </w:pPr>
      <w:r>
        <w:rPr/>
        <w:t>2/ Orientación infantil,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familiar.</w:t>
      </w:r>
      <w:r>
        <w:rPr/>
        <w:t> 3/ Atención </w:t>
      </w:r>
      <w:r>
        <w:rPr>
          <w:spacing w:val="-1"/>
        </w:rPr>
        <w:t>curativa</w:t>
      </w:r>
      <w:r>
        <w:rPr/>
        <w:t> y</w:t>
      </w:r>
      <w:r>
        <w:rPr>
          <w:spacing w:val="-2"/>
        </w:rPr>
        <w:t> </w:t>
      </w:r>
      <w:r>
        <w:rPr/>
        <w:t>rehabilitación.</w:t>
      </w:r>
    </w:p>
    <w:p>
      <w:pPr>
        <w:pStyle w:val="BodyText"/>
        <w:spacing w:line="240" w:lineRule="auto"/>
        <w:ind w:left="2195" w:right="0"/>
        <w:jc w:val="left"/>
      </w:pPr>
      <w:r>
        <w:rPr/>
        <w:t>4/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01"/>
        <w:ind w:right="1470"/>
        <w:jc w:val="right"/>
      </w:pPr>
      <w:r>
        <w:rPr>
          <w:color w:val="9A9A9A"/>
          <w:spacing w:val="-1"/>
        </w:rPr>
        <w:t>61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133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Juventud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even" r:id="rId145"/>
          <w:pgSz w:w="15840" w:h="12240" w:orient="landscape"/>
          <w:pgMar w:footer="0" w:header="709" w:top="16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594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19"/>
          <w:szCs w:val="19"/>
        </w:rPr>
      </w:pPr>
    </w:p>
    <w:p>
      <w:pPr>
        <w:spacing w:before="0"/>
        <w:ind w:left="3646" w:right="65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Menores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madres adolescentes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atendidas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el </w:t>
      </w:r>
      <w:r>
        <w:rPr>
          <w:rFonts w:ascii="Arial"/>
          <w:b/>
          <w:sz w:val="20"/>
        </w:rPr>
        <w:t>Programa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Infancia,</w:t>
      </w:r>
      <w:r>
        <w:rPr>
          <w:rFonts w:ascii="Arial"/>
          <w:b/>
          <w:spacing w:val="-1"/>
          <w:sz w:val="20"/>
        </w:rPr>
        <w:t> Adolescente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Adulto </w:t>
      </w:r>
      <w:r>
        <w:rPr>
          <w:rFonts w:ascii="Arial"/>
          <w:b/>
          <w:spacing w:val="-2"/>
          <w:sz w:val="20"/>
        </w:rPr>
        <w:t>Mayor</w:t>
      </w:r>
      <w:r>
        <w:rPr>
          <w:rFonts w:ascii="Arial"/>
          <w:b/>
          <w:spacing w:val="-1"/>
          <w:sz w:val="20"/>
        </w:rPr>
        <w:t> del DIF por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sz w:val="20"/>
        </w:rPr>
      </w:r>
    </w:p>
    <w:p>
      <w:pPr>
        <w:spacing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697"/>
        <w:gridCol w:w="697"/>
        <w:gridCol w:w="805"/>
        <w:gridCol w:w="685"/>
        <w:gridCol w:w="900"/>
        <w:gridCol w:w="697"/>
        <w:gridCol w:w="697"/>
        <w:gridCol w:w="889"/>
        <w:gridCol w:w="882"/>
      </w:tblGrid>
      <w:tr>
        <w:trPr>
          <w:trHeight w:val="419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0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1" w:lineRule="auto" w:before="23"/>
              <w:ind w:left="381" w:right="141" w:hanging="2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PROPADETIUM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8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1" w:lineRule="auto" w:before="23"/>
              <w:ind w:left="175" w:right="172" w:firstLine="5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Madres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adolescentes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atendidas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PAIDEA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6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1" w:lineRule="auto" w:before="23"/>
              <w:ind w:left="753" w:right="277" w:hanging="4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CHIMALLI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2782"/>
        <w:jc w:val="left"/>
      </w:pPr>
      <w:r>
        <w:rPr/>
        <w:t>Fuente: Sistema para el Desarrollo</w:t>
      </w:r>
      <w:r>
        <w:rPr>
          <w:spacing w:val="1"/>
        </w:rPr>
        <w:t> </w:t>
      </w:r>
      <w:r>
        <w:rPr/>
        <w:t>Integral de la</w:t>
      </w:r>
      <w:r>
        <w:rPr>
          <w:spacing w:val="-1"/>
        </w:rPr>
        <w:t> </w:t>
      </w:r>
      <w:r>
        <w:rPr/>
        <w:t>Familia, Subdirección de Protección a la Infancia.</w:t>
      </w:r>
      <w:r>
        <w:rPr/>
        <w:t> </w:t>
      </w:r>
      <w:r>
        <w:rPr/>
        <w:t> </w:t>
      </w:r>
      <w:r>
        <w:rPr>
          <w:spacing w:val="-1"/>
        </w:rPr>
        <w:t>1/</w:t>
      </w:r>
      <w:r>
        <w:rPr/>
        <w:t> Programa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Prevención</w:t>
      </w:r>
      <w:r>
        <w:rPr/>
        <w:t> Atención,</w:t>
      </w:r>
      <w:r>
        <w:rPr>
          <w:spacing w:val="1"/>
        </w:rPr>
        <w:t> </w:t>
      </w:r>
      <w:r>
        <w:rPr/>
        <w:t>Desaliento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Erradicación del Trabajo Infantil Urbano-Marginal.</w:t>
      </w:r>
      <w:r>
        <w:rPr>
          <w:spacing w:val="26"/>
        </w:rPr>
        <w:t> </w:t>
      </w:r>
      <w:r>
        <w:rPr/>
        <w:t>2/ Programas para la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Atención</w:t>
      </w:r>
      <w:r>
        <w:rPr/>
        <w:t> Integral del Embarazo en Adolescentes.</w:t>
      </w:r>
    </w:p>
    <w:p>
      <w:pPr>
        <w:pStyle w:val="BodyText"/>
        <w:spacing w:line="240" w:lineRule="auto"/>
        <w:ind w:left="4108" w:right="3408"/>
        <w:jc w:val="left"/>
      </w:pPr>
      <w:r>
        <w:rPr>
          <w:spacing w:val="-1"/>
        </w:rPr>
        <w:t>3/</w:t>
      </w:r>
      <w:r>
        <w:rPr/>
        <w:t> Modelo </w:t>
      </w:r>
      <w:r>
        <w:rPr>
          <w:spacing w:val="-1"/>
        </w:rPr>
        <w:t>Preventivo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Riesgo</w:t>
      </w:r>
      <w:r>
        <w:rPr/>
        <w:t> Psicosociales para Menores </w:t>
      </w:r>
      <w:r>
        <w:rPr>
          <w:spacing w:val="-1"/>
        </w:rPr>
        <w:t>Adolescentes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sus Familias.</w:t>
      </w:r>
      <w:r>
        <w:rPr>
          <w:spacing w:val="33"/>
        </w:rPr>
        <w:t> </w:t>
      </w:r>
      <w:r>
        <w:rPr/>
        <w:t>4/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410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08" w:right="0"/>
        <w:jc w:val="left"/>
      </w:pPr>
      <w:r>
        <w:rPr/>
        <w:t>Al adulto </w:t>
      </w:r>
      <w:r>
        <w:rPr>
          <w:spacing w:val="-1"/>
        </w:rPr>
        <w:t>mayor</w:t>
      </w:r>
      <w:r>
        <w:rPr/>
        <w:t> se considera en</w:t>
      </w:r>
      <w:r>
        <w:rPr>
          <w:spacing w:val="-1"/>
        </w:rPr>
        <w:t> </w:t>
      </w:r>
      <w:r>
        <w:rPr/>
        <w:t>el apartado</w:t>
      </w:r>
      <w:r>
        <w:rPr>
          <w:spacing w:val="1"/>
        </w:rPr>
        <w:t> </w:t>
      </w:r>
      <w:r>
        <w:rPr/>
        <w:t>de asistencia</w:t>
      </w:r>
      <w:r>
        <w:rPr>
          <w:spacing w:val="1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headerReference w:type="even" r:id="rId146"/>
          <w:headerReference w:type="default" r:id="rId147"/>
          <w:footerReference w:type="even" r:id="rId148"/>
          <w:footerReference w:type="default" r:id="rId149"/>
          <w:pgSz w:w="15840" w:h="12240" w:orient="landscape"/>
          <w:pgMar w:header="709" w:footer="1758" w:top="1640" w:bottom="1940" w:left="400" w:right="2260"/>
          <w:pgNumType w:start="6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272" w:hanging="2591"/>
        <w:jc w:val="left"/>
        <w:rPr>
          <w:rFonts w:ascii="Arial" w:hAnsi="Arial" w:cs="Arial" w:eastAsia="Arial"/>
          <w:sz w:val="20"/>
          <w:szCs w:val="20"/>
        </w:rPr>
      </w:pPr>
      <w:bookmarkStart w:name="_bookmark9" w:id="10"/>
      <w:bookmarkEnd w:id="10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pacing w:val="-2"/>
          <w:sz w:val="20"/>
        </w:rPr>
        <w:t>Vivienda</w:t>
      </w:r>
      <w:r>
        <w:rPr>
          <w:rFonts w:ascii="Arial"/>
          <w:b/>
          <w:spacing w:val="-1"/>
          <w:sz w:val="20"/>
        </w:rPr>
        <w:t> por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9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4"/>
        <w:gridCol w:w="1141"/>
        <w:gridCol w:w="1260"/>
        <w:gridCol w:w="1253"/>
      </w:tblGrid>
      <w:tr>
        <w:trPr>
          <w:trHeight w:val="211" w:hRule="exact"/>
        </w:trPr>
        <w:tc>
          <w:tcPr>
            <w:tcW w:w="270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462,735.7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710,765.6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44,993.9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232,090.0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16,202.3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70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694,825.7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855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Desarrollo</w:t>
      </w:r>
      <w:r>
        <w:rPr>
          <w:spacing w:val="2"/>
        </w:rPr>
        <w:t> </w:t>
      </w:r>
      <w:r>
        <w:rPr/>
        <w:t>Económico.</w:t>
      </w:r>
      <w:r>
        <w:rPr>
          <w:spacing w:val="1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2"/>
        </w:rPr>
        <w:t> </w:t>
      </w:r>
      <w:r>
        <w:rPr/>
        <w:t>y 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835" w:right="584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right="4974" w:hanging="1820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</w:t>
      </w:r>
      <w:r>
        <w:rPr>
          <w:spacing w:val="-2"/>
        </w:rPr>
        <w:t>Vivienda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4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7"/>
        <w:spacing w:line="240" w:lineRule="auto" w:before="82"/>
        <w:ind w:left="1849" w:right="2680"/>
        <w:jc w:val="left"/>
      </w:pPr>
      <w:r>
        <w:rPr/>
        <w:pict>
          <v:group style="position:absolute;margin-left:255.539993pt;margin-top:9.013018pt;width:256.8pt;height:113.2pt;mso-position-horizontal-relative:page;mso-position-vertical-relative:paragraph;z-index:6064" coordorigin="5111,180" coordsize="5136,2264">
            <v:group style="position:absolute;left:5680;top:1111;width:675;height:1270" coordorigin="5680,1111" coordsize="675,1270">
              <v:shape style="position:absolute;left:5680;top:1111;width:675;height:1270" coordorigin="5680,1111" coordsize="675,1270" path="m6354,1111l6354,2381,5680,2381,5680,1111,6354,1111xe" filled="true" fillcolor="#ffcc00" stroked="false">
                <v:path arrowok="t"/>
                <v:fill type="solid"/>
              </v:shape>
            </v:group>
            <v:group style="position:absolute;left:7367;top:622;width:677;height:1760" coordorigin="7367,622" coordsize="677,1760">
              <v:shape style="position:absolute;left:7367;top:622;width:677;height:1760" coordorigin="7367,622" coordsize="677,1760" path="m8044,622l8044,2381,7367,2381,7367,622,8044,622xe" filled="true" fillcolor="#ffcc00" stroked="false">
                <v:path arrowok="t"/>
                <v:fill type="solid"/>
              </v:shape>
            </v:group>
            <v:group style="position:absolute;left:9056;top:948;width:675;height:1433" coordorigin="9056,948" coordsize="675,1433">
              <v:shape style="position:absolute;left:9056;top:948;width:675;height:1433" coordorigin="9056,948" coordsize="675,1433" path="m9731,948l9731,2381,9056,2381,9056,948,9731,948xe" filled="true" fillcolor="#ffcc00" stroked="false">
                <v:path arrowok="t"/>
                <v:fill type="solid"/>
              </v:shape>
            </v:group>
            <v:group style="position:absolute;left:5173;top:190;width:2;height:2244" coordorigin="5173,190" coordsize="2,2244">
              <v:shape style="position:absolute;left:5173;top:190;width:2;height:2244" coordorigin="5173,190" coordsize="0,2244" path="m5173,190l5173,2434e" filled="false" stroked="true" strokeweight=".96pt" strokecolor="#000000">
                <v:path arrowok="t"/>
              </v:shape>
            </v:group>
            <v:group style="position:absolute;left:5120;top:2381;width:5117;height:2" coordorigin="5120,2381" coordsize="5117,2">
              <v:shape style="position:absolute;left:5120;top:2381;width:5117;height:2" coordorigin="5120,2381" coordsize="5117,0" path="m10237,2381l5120,2381e" filled="false" stroked="true" strokeweight=".96pt" strokecolor="#000000">
                <v:path arrowok="t"/>
              </v:shape>
            </v:group>
            <v:group style="position:absolute;left:5120;top:2016;width:53;height:2" coordorigin="5120,2016" coordsize="53,2">
              <v:shape style="position:absolute;left:5120;top:2016;width:53;height:2" coordorigin="5120,2016" coordsize="53,0" path="m5120,2016l5173,2016e" filled="false" stroked="true" strokeweight=".96pt" strokecolor="#000000">
                <v:path arrowok="t"/>
              </v:shape>
            </v:group>
            <v:group style="position:absolute;left:5120;top:1651;width:53;height:2" coordorigin="5120,1651" coordsize="53,2">
              <v:shape style="position:absolute;left:5120;top:1651;width:53;height:2" coordorigin="5120,1651" coordsize="53,0" path="m5120,1651l5173,1651e" filled="false" stroked="true" strokeweight=".96pt" strokecolor="#000000">
                <v:path arrowok="t"/>
              </v:shape>
            </v:group>
            <v:group style="position:absolute;left:5120;top:1287;width:53;height:2" coordorigin="5120,1287" coordsize="53,2">
              <v:shape style="position:absolute;left:5120;top:1287;width:53;height:2" coordorigin="5120,1287" coordsize="53,0" path="m5120,1287l5173,1287e" filled="false" stroked="true" strokeweight=".96pt" strokecolor="#000000">
                <v:path arrowok="t"/>
              </v:shape>
            </v:group>
            <v:group style="position:absolute;left:5120;top:919;width:53;height:2" coordorigin="5120,919" coordsize="53,2">
              <v:shape style="position:absolute;left:5120;top:919;width:53;height:2" coordorigin="5120,919" coordsize="53,0" path="m5120,919l5173,919e" filled="false" stroked="true" strokeweight=".96pt" strokecolor="#000000">
                <v:path arrowok="t"/>
              </v:shape>
            </v:group>
            <v:group style="position:absolute;left:5120;top:555;width:53;height:2" coordorigin="5120,555" coordsize="53,2">
              <v:shape style="position:absolute;left:5120;top:555;width:53;height:2" coordorigin="5120,555" coordsize="53,0" path="m5120,555l5173,555e" filled="false" stroked="true" strokeweight=".96pt" strokecolor="#000000">
                <v:path arrowok="t"/>
              </v:shape>
            </v:group>
            <v:group style="position:absolute;left:5120;top:190;width:53;height:2" coordorigin="5120,190" coordsize="53,2">
              <v:shape style="position:absolute;left:5120;top:190;width:53;height:2" coordorigin="5120,190" coordsize="53,0" path="m5120,190l5173,190e" filled="false" stroked="true" strokeweight=".96pt" strokecolor="#000000">
                <v:path arrowok="t"/>
              </v:shape>
            </v:group>
            <v:group style="position:absolute;left:6860;top:2381;width:2;height:53" coordorigin="6860,2381" coordsize="2,53">
              <v:shape style="position:absolute;left:6860;top:2381;width:2;height:53" coordorigin="6860,2381" coordsize="0,53" path="m6860,2434l6860,2381e" filled="false" stroked="true" strokeweight=".96pt" strokecolor="#000000">
                <v:path arrowok="t"/>
              </v:shape>
            </v:group>
            <v:group style="position:absolute;left:8550;top:2381;width:2;height:53" coordorigin="8550,2381" coordsize="2,53">
              <v:shape style="position:absolute;left:8550;top:2381;width:2;height:53" coordorigin="8550,2381" coordsize="0,53" path="m8550,2434l8550,2381e" filled="false" stroked="true" strokeweight=".96pt" strokecolor="#000000">
                <v:path arrowok="t"/>
              </v:shape>
            </v:group>
            <v:group style="position:absolute;left:10237;top:2381;width:2;height:53" coordorigin="10237,2381" coordsize="2,53">
              <v:shape style="position:absolute;left:10237;top:2381;width:2;height:53" coordorigin="10237,2381" coordsize="0,53" path="m10237,2434l10237,2381e" filled="false" stroked="true" strokeweight=".96pt" strokecolor="#000000">
                <v:path arrowok="t"/>
              </v:shape>
              <v:shape style="position:absolute;left:7312;top:335;width:784;height:176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>962,795.2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01;top:661;width:784;height:176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>785,291.3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624;top:824;width:784;height:176" type="#_x0000_t202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>694,825.7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105"/>
        </w:rPr>
        <w:t>1,200,000.0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82"/>
        <w:ind w:left="19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800,000.0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9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600,000.0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9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400,000.0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9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200,000.0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5840" w:h="12240" w:orient="landscape"/>
          <w:pgMar w:header="709" w:footer="1688" w:top="1640" w:bottom="18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sz w:val="17"/>
        </w:rPr>
        <w:t>0.0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tabs>
          <w:tab w:pos="2427" w:val="left" w:leader="none"/>
          <w:tab w:pos="4115" w:val="left" w:leader="none"/>
        </w:tabs>
        <w:spacing w:before="0"/>
        <w:ind w:left="74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2004</w:t>
        <w:tab/>
        <w:t>2005</w:t>
        <w:tab/>
      </w:r>
      <w:r>
        <w:rPr>
          <w:rFonts w:ascii="Arial"/>
          <w:w w:val="105"/>
          <w:sz w:val="17"/>
        </w:rPr>
        <w:t>2006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81" w:space="40"/>
            <w:col w:w="10259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596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015" w:right="4494"/>
        <w:jc w:val="left"/>
      </w:pP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Económico.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Heading4"/>
        <w:spacing w:line="240" w:lineRule="auto" w:before="82"/>
        <w:ind w:left="7301" w:right="1353" w:hanging="2703"/>
        <w:jc w:val="left"/>
        <w:rPr>
          <w:b w:val="0"/>
          <w:bCs w:val="0"/>
        </w:rPr>
      </w:pPr>
      <w:r>
        <w:rPr/>
        <w:pict>
          <v:group style="position:absolute;margin-left:25.620001pt;margin-top:8.116922pt;width:159.75pt;height:397.75pt;mso-position-horizontal-relative:page;mso-position-vertical-relative:paragraph;z-index:6088" coordorigin="512,162" coordsize="3195,7955">
            <v:group style="position:absolute;left:1934;top:170;width:2;height:7920" coordorigin="1934,170" coordsize="2,7920">
              <v:shape style="position:absolute;left:1934;top:170;width:2;height:7920" coordorigin="1934,170" coordsize="0,7920" path="m1934,8090l1934,170e" filled="false" stroked="true" strokeweight=".72pt" strokecolor="#969696">
                <v:path arrowok="t"/>
              </v:shape>
            </v:group>
            <v:group style="position:absolute;left:520;top:8110;width:3180;height:2" coordorigin="520,8110" coordsize="3180,2">
              <v:shape style="position:absolute;left:520;top:8110;width:3180;height:2" coordorigin="520,8110" coordsize="3180,0" path="m3700,8110l520,8110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>
          <w:spacing w:val="-2"/>
        </w:rPr>
        <w:t>Vivienda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140"/>
        <w:gridCol w:w="1141"/>
        <w:gridCol w:w="1134"/>
      </w:tblGrid>
      <w:tr>
        <w:trPr>
          <w:trHeight w:val="212" w:hRule="exact"/>
        </w:trPr>
        <w:tc>
          <w:tcPr>
            <w:tcW w:w="2837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3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FOVISSSTE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232,090.0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290,250.0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83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INFONAVIT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462,735.7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420,515.6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3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3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60,276.2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83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694,825.7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008" w:right="1242"/>
        <w:jc w:val="left"/>
      </w:pP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Económico.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008" w:right="324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00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5555" w:right="1844" w:hanging="755"/>
        <w:jc w:val="left"/>
        <w:rPr>
          <w:b w:val="0"/>
          <w:bCs w:val="0"/>
        </w:rPr>
      </w:pPr>
      <w:r>
        <w:rPr>
          <w:spacing w:val="-1"/>
        </w:rPr>
        <w:t>Acciones realizadas</w:t>
      </w:r>
      <w:r>
        <w:rPr/>
        <w:t> para</w:t>
      </w:r>
      <w:r>
        <w:rPr>
          <w:spacing w:val="-1"/>
        </w:rPr>
        <w:t> construcción,</w:t>
      </w:r>
      <w:r>
        <w:rPr/>
        <w:t> </w:t>
      </w:r>
      <w:r>
        <w:rPr>
          <w:spacing w:val="-1"/>
        </w:rPr>
        <w:t>adquisición</w:t>
      </w:r>
      <w:r>
        <w:rPr/>
        <w:t> y</w:t>
      </w:r>
      <w:r>
        <w:rPr>
          <w:spacing w:val="-5"/>
        </w:rPr>
        <w:t> </w:t>
      </w:r>
      <w:r>
        <w:rPr>
          <w:spacing w:val="-1"/>
        </w:rPr>
        <w:t>mejoramiento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25"/>
          <w:w w:val="99"/>
          <w:position w:val="10"/>
          <w:sz w:val="1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viviendas</w:t>
      </w:r>
      <w:r>
        <w:rPr>
          <w:spacing w:val="54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1000"/>
        <w:gridCol w:w="1013"/>
        <w:gridCol w:w="1004"/>
      </w:tblGrid>
      <w:tr>
        <w:trPr>
          <w:trHeight w:val="212" w:hRule="exact"/>
        </w:trPr>
        <w:tc>
          <w:tcPr>
            <w:tcW w:w="250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INFONAVIT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FOVISSSTE</w:t>
            </w:r>
            <w:r>
              <w:rPr>
                <w:rFonts w:ascii="Arial"/>
                <w:spacing w:val="-12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INVI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3,538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068" w:right="2028"/>
        <w:jc w:val="center"/>
      </w:pPr>
      <w:r>
        <w:rPr/>
        <w:t>Fuente: </w:t>
      </w:r>
      <w:r>
        <w:rPr>
          <w:spacing w:val="-1"/>
        </w:rPr>
        <w:t>INFONAVIT,</w:t>
      </w:r>
      <w:r>
        <w:rPr>
          <w:spacing w:val="1"/>
        </w:rPr>
        <w:t> </w:t>
      </w:r>
      <w:r>
        <w:rPr/>
        <w:t>FOVISSSTE, INVI</w:t>
      </w:r>
    </w:p>
    <w:p>
      <w:pPr>
        <w:pStyle w:val="BodyText"/>
        <w:spacing w:line="240" w:lineRule="auto"/>
        <w:ind w:left="5368" w:right="2353"/>
        <w:jc w:val="left"/>
      </w:pPr>
      <w:r>
        <w:rPr>
          <w:spacing w:val="-1"/>
        </w:rPr>
        <w:t>1/</w:t>
      </w:r>
      <w:r>
        <w:rPr/>
        <w:t> Trabajos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permiten</w:t>
      </w:r>
      <w:r>
        <w:rPr/>
        <w:t> mejorar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vivienda </w:t>
      </w:r>
      <w:r>
        <w:rPr/>
        <w:t>(ampliación, remodelación y</w:t>
      </w:r>
      <w:r>
        <w:rPr>
          <w:spacing w:val="-2"/>
        </w:rPr>
        <w:t> </w:t>
      </w:r>
      <w:r>
        <w:rPr/>
        <w:t>rehabilitación)</w:t>
      </w:r>
      <w:r>
        <w:rPr>
          <w:spacing w:val="26"/>
        </w:rPr>
        <w:t> </w:t>
      </w: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left="5368" w:right="1948"/>
        <w:jc w:val="left"/>
      </w:pPr>
      <w:r>
        <w:rPr/>
        <w:t>3/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consideran</w:t>
      </w:r>
      <w:r>
        <w:rPr>
          <w:spacing w:val="24"/>
        </w:rPr>
        <w:t> </w:t>
      </w:r>
      <w:r>
        <w:rPr>
          <w:spacing w:val="-1"/>
        </w:rPr>
        <w:t>préstamos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>
          <w:spacing w:val="-1"/>
        </w:rPr>
        <w:t>mercado</w:t>
      </w:r>
      <w:r>
        <w:rPr>
          <w:spacing w:val="24"/>
        </w:rPr>
        <w:t> </w:t>
      </w:r>
      <w:r>
        <w:rPr/>
        <w:t>abierto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líneas</w:t>
      </w:r>
      <w:r>
        <w:rPr>
          <w:spacing w:val="25"/>
        </w:rPr>
        <w:t> </w:t>
      </w:r>
      <w:r>
        <w:rPr/>
        <w:t>II,</w:t>
      </w:r>
      <w:r>
        <w:rPr>
          <w:spacing w:val="23"/>
        </w:rPr>
        <w:t> </w:t>
      </w:r>
      <w:r>
        <w:rPr/>
        <w:t>III,</w:t>
      </w:r>
      <w:r>
        <w:rPr>
          <w:spacing w:val="23"/>
        </w:rPr>
        <w:t> </w:t>
      </w:r>
      <w:r>
        <w:rPr/>
        <w:t>IV</w:t>
      </w:r>
      <w:r>
        <w:rPr>
          <w:spacing w:val="23"/>
        </w:rPr>
        <w:t> </w:t>
      </w:r>
      <w:r>
        <w:rPr/>
        <w:t>,V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apoyos</w:t>
      </w:r>
      <w:r>
        <w:rPr>
          <w:spacing w:val="23"/>
        </w:rPr>
        <w:t> </w:t>
      </w:r>
      <w:r>
        <w:rPr/>
        <w:t>con</w:t>
      </w:r>
      <w:r>
        <w:rPr>
          <w:spacing w:val="33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 crédito (Banca y</w:t>
      </w:r>
      <w:r>
        <w:rPr>
          <w:spacing w:val="-2"/>
        </w:rPr>
        <w:t> </w:t>
      </w:r>
      <w:r>
        <w:rPr/>
        <w:t>SOFOLES)</w:t>
      </w:r>
    </w:p>
    <w:p>
      <w:pPr>
        <w:pStyle w:val="BodyText"/>
        <w:spacing w:line="240" w:lineRule="auto"/>
        <w:ind w:left="5368" w:right="2473"/>
        <w:jc w:val="left"/>
      </w:pPr>
      <w:r>
        <w:rPr/>
        <w:t>4/ Se consideran créditos para construcción, adquisición,</w:t>
      </w:r>
      <w:r>
        <w:rPr>
          <w:spacing w:val="1"/>
        </w:rPr>
        <w:t> </w:t>
      </w:r>
      <w:r>
        <w:rPr/>
        <w:t>ampliación y</w:t>
      </w:r>
      <w:r>
        <w:rPr>
          <w:spacing w:val="-2"/>
        </w:rPr>
        <w:t> </w:t>
      </w:r>
      <w:r>
        <w:rPr/>
        <w:t>remodelación.</w:t>
      </w:r>
      <w:r>
        <w:rPr/>
        <w:t> 5/ Se considera </w:t>
      </w:r>
      <w:r>
        <w:rPr>
          <w:spacing w:val="-1"/>
        </w:rPr>
        <w:t>vivienda</w:t>
      </w:r>
      <w:r>
        <w:rPr/>
        <w:t> terminada.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5583" w:right="1690" w:hanging="840"/>
        <w:jc w:val="left"/>
        <w:rPr>
          <w:b w:val="0"/>
          <w:bCs w:val="0"/>
        </w:rPr>
      </w:pPr>
      <w:r>
        <w:rPr>
          <w:spacing w:val="-1"/>
        </w:rPr>
        <w:t>Acciones</w:t>
      </w:r>
      <w:r>
        <w:rPr/>
        <w:t> </w:t>
      </w:r>
      <w:r>
        <w:rPr>
          <w:spacing w:val="-1"/>
        </w:rPr>
        <w:t>realizadas</w:t>
      </w:r>
      <w:r>
        <w:rPr/>
        <w:t>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construcción,</w:t>
      </w:r>
      <w:r>
        <w:rPr/>
        <w:t> </w:t>
      </w:r>
      <w:r>
        <w:rPr>
          <w:spacing w:val="-1"/>
        </w:rPr>
        <w:t>adquisición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mejoramiento</w:t>
      </w:r>
      <w:r>
        <w:rPr>
          <w:spacing w:val="2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viviendas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before="106"/>
        <w:ind w:left="1340" w:right="3894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5.44101pt;margin-top:6.070704pt;width:258pt;height:77.55pt;mso-position-horizontal-relative:page;mso-position-vertical-relative:paragraph;z-index:6328" coordorigin="5909,121" coordsize="5160,1551">
            <v:group style="position:absolute;left:6240;top:286;width:380;height:1338" coordorigin="6240,286" coordsize="380,1338">
              <v:shape style="position:absolute;left:6240;top:286;width:380;height:1338" coordorigin="6240,286" coordsize="380,1338" path="m6619,286l6619,1624,6240,1624,6240,286,6619,286xe" filled="true" fillcolor="#ffff9a" stroked="false">
                <v:path arrowok="t"/>
                <v:fill type="solid"/>
              </v:shape>
            </v:group>
            <v:group style="position:absolute;left:6619;top:1168;width:377;height:456" coordorigin="6619,1168" coordsize="377,456">
              <v:shape style="position:absolute;left:6619;top:1168;width:377;height:456" coordorigin="6619,1168" coordsize="377,456" path="m6996,1168l6996,1624,6619,1624,6619,1168,6996,1168xe" filled="true" fillcolor="#ffcc00" stroked="false">
                <v:path arrowok="t"/>
                <v:fill type="solid"/>
              </v:shape>
            </v:group>
            <v:group style="position:absolute;left:7940;top:387;width:380;height:1238" coordorigin="7940,387" coordsize="380,1238">
              <v:shape style="position:absolute;left:7940;top:387;width:380;height:1238" coordorigin="7940,387" coordsize="380,1238" path="m8320,387l8320,1624,7940,1624,7940,387,8320,387xe" filled="true" fillcolor="#ffff9a" stroked="false">
                <v:path arrowok="t"/>
                <v:fill type="solid"/>
              </v:shape>
            </v:group>
            <v:group style="position:absolute;left:8320;top:904;width:377;height:720" coordorigin="8320,904" coordsize="377,720">
              <v:shape style="position:absolute;left:8320;top:904;width:377;height:720" coordorigin="8320,904" coordsize="377,720" path="m8696,904l8696,1624,8320,1624,8320,904,8696,904xe" filled="true" fillcolor="#ffcc00" stroked="false">
                <v:path arrowok="t"/>
                <v:fill type="solid"/>
              </v:shape>
            </v:group>
            <v:group style="position:absolute;left:8696;top:1134;width:380;height:490" coordorigin="8696,1134" coordsize="380,490">
              <v:shape style="position:absolute;left:8696;top:1134;width:380;height:490" coordorigin="8696,1134" coordsize="380,490" path="m9076,1134l9076,1624,8696,1624,8696,1134,9076,1134xe" filled="true" fillcolor="#ff9a00" stroked="false">
                <v:path arrowok="t"/>
                <v:fill type="solid"/>
              </v:shape>
            </v:group>
            <v:group style="position:absolute;left:9642;top:611;width:380;height:1013" coordorigin="9642,611" coordsize="380,1013">
              <v:shape style="position:absolute;left:9642;top:611;width:380;height:1013" coordorigin="9642,611" coordsize="380,1013" path="m10021,611l10021,1624,9642,1624,9642,611,10021,611xe" filled="true" fillcolor="#ffff9a" stroked="false">
                <v:path arrowok="t"/>
                <v:fill type="solid"/>
              </v:shape>
            </v:group>
            <v:group style="position:absolute;left:10021;top:954;width:376;height:670" coordorigin="10021,954" coordsize="376,670">
              <v:shape style="position:absolute;left:10021;top:954;width:376;height:670" coordorigin="10021,954" coordsize="376,670" path="m10397,954l10397,1624,10021,1624,10021,954,10397,954xe" filled="true" fillcolor="#ffcc00" stroked="false">
                <v:path arrowok="t"/>
                <v:fill type="solid"/>
              </v:shape>
            </v:group>
            <v:group style="position:absolute;left:10397;top:1266;width:380;height:358" coordorigin="10397,1266" coordsize="380,358">
              <v:shape style="position:absolute;left:10397;top:1266;width:380;height:358" coordorigin="10397,1266" coordsize="380,358" path="m10776,1266l10776,1624,10397,1624,10397,1266,10776,1266xe" filled="true" fillcolor="#ff9a00" stroked="false">
                <v:path arrowok="t"/>
                <v:fill type="solid"/>
              </v:shape>
            </v:group>
            <v:group style="position:absolute;left:5957;top:185;width:2;height:1478" coordorigin="5957,185" coordsize="2,1478">
              <v:shape style="position:absolute;left:5957;top:185;width:2;height:1478" coordorigin="5957,185" coordsize="0,1478" path="m5957,185l5957,1662e" filled="false" stroked="true" strokeweight=".958pt" strokecolor="#000000">
                <v:path arrowok="t"/>
              </v:shape>
            </v:group>
            <v:group style="position:absolute;left:5918;top:1624;width:5141;height:2" coordorigin="5918,1624" coordsize="5141,2">
              <v:shape style="position:absolute;left:5918;top:1624;width:5141;height:2" coordorigin="5918,1624" coordsize="5141,0" path="m11059,1624l5918,1624e" filled="false" stroked="true" strokeweight=".958pt" strokecolor="#000000">
                <v:path arrowok="t"/>
              </v:shape>
            </v:group>
            <v:group style="position:absolute;left:5918;top:1336;width:39;height:2" coordorigin="5918,1336" coordsize="39,2">
              <v:shape style="position:absolute;left:5918;top:1336;width:39;height:2" coordorigin="5918,1336" coordsize="39,0" path="m5918,1336l5957,1336e" filled="false" stroked="true" strokeweight=".958pt" strokecolor="#000000">
                <v:path arrowok="t"/>
              </v:shape>
            </v:group>
            <v:group style="position:absolute;left:5918;top:1048;width:39;height:2" coordorigin="5918,1048" coordsize="39,2">
              <v:shape style="position:absolute;left:5918;top:1048;width:39;height:2" coordorigin="5918,1048" coordsize="39,0" path="m5918,1048l5957,1048e" filled="false" stroked="true" strokeweight=".958pt" strokecolor="#000000">
                <v:path arrowok="t"/>
              </v:shape>
            </v:group>
            <v:group style="position:absolute;left:5918;top:760;width:39;height:2" coordorigin="5918,760" coordsize="39,2">
              <v:shape style="position:absolute;left:5918;top:760;width:39;height:2" coordorigin="5918,760" coordsize="39,0" path="m5918,760l5957,760e" filled="false" stroked="true" strokeweight=".958pt" strokecolor="#000000">
                <v:path arrowok="t"/>
              </v:shape>
            </v:group>
            <v:group style="position:absolute;left:5918;top:473;width:39;height:2" coordorigin="5918,473" coordsize="39,2">
              <v:shape style="position:absolute;left:5918;top:473;width:39;height:2" coordorigin="5918,473" coordsize="39,0" path="m5918,473l5957,473e" filled="false" stroked="true" strokeweight=".958pt" strokecolor="#000000">
                <v:path arrowok="t"/>
              </v:shape>
            </v:group>
            <v:group style="position:absolute;left:5918;top:185;width:39;height:2" coordorigin="5918,185" coordsize="39,2">
              <v:shape style="position:absolute;left:5918;top:185;width:39;height:2" coordorigin="5918,185" coordsize="39,0" path="m5918,185l5957,185e" filled="false" stroked="true" strokeweight=".958pt" strokecolor="#000000">
                <v:path arrowok="t"/>
              </v:shape>
            </v:group>
            <v:group style="position:absolute;left:7657;top:1624;width:2;height:39" coordorigin="7657,1624" coordsize="2,39">
              <v:shape style="position:absolute;left:7657;top:1624;width:2;height:39" coordorigin="7657,1624" coordsize="0,39" path="m7657,1662l7657,1624e" filled="false" stroked="true" strokeweight=".958pt" strokecolor="#000000">
                <v:path arrowok="t"/>
              </v:shape>
            </v:group>
            <v:group style="position:absolute;left:9359;top:1624;width:2;height:39" coordorigin="9359,1624" coordsize="2,39">
              <v:shape style="position:absolute;left:9359;top:1624;width:2;height:39" coordorigin="9359,1624" coordsize="0,39" path="m9359,1662l9359,1624e" filled="false" stroked="true" strokeweight=".958pt" strokecolor="#000000">
                <v:path arrowok="t"/>
              </v:shape>
            </v:group>
            <v:group style="position:absolute;left:11059;top:1624;width:2;height:39" coordorigin="11059,1624" coordsize="2,39">
              <v:shape style="position:absolute;left:11059;top:1624;width:2;height:39" coordorigin="11059,1624" coordsize="0,39" path="m11059,1662l11059,1624e" filled="false" stroked="true" strokeweight=".958pt" strokecolor="#000000">
                <v:path arrowok="t"/>
              </v:shape>
              <v:shape style="position:absolute;left:6278;top:121;width:303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2,327</w:t>
                      </w:r>
                    </w:p>
                  </w:txbxContent>
                </v:textbox>
                <w10:wrap type="none"/>
              </v:shape>
              <v:shape style="position:absolute;left:7979;top:165;width:303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2,149</w:t>
                      </w:r>
                    </w:p>
                  </w:txbxContent>
                </v:textbox>
                <w10:wrap type="none"/>
              </v:shape>
              <v:shape style="position:absolute;left:9680;top:390;width:303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1,757</w:t>
                      </w:r>
                    </w:p>
                  </w:txbxContent>
                </v:textbox>
                <w10:wrap type="none"/>
              </v:shape>
              <v:shape style="position:absolute;left:8341;top:713;width:303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1,249</w:t>
                      </w:r>
                    </w:p>
                  </w:txbxContent>
                </v:textbox>
                <w10:wrap type="none"/>
              </v:shape>
              <v:shape style="position:absolute;left:10057;top:732;width:30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1"/>
                          <w:sz w:val="12"/>
                        </w:rPr>
                        <w:t>1,161</w:t>
                      </w:r>
                    </w:p>
                  </w:txbxContent>
                </v:textbox>
                <w10:wrap type="none"/>
              </v:shape>
              <v:shape style="position:absolute;left:6706;top:946;width:20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790</w:t>
                      </w:r>
                    </w:p>
                  </w:txbxContent>
                </v:textbox>
                <w10:wrap type="none"/>
              </v:shape>
              <v:shape style="position:absolute;left:8785;top:912;width:20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849</w:t>
                      </w:r>
                    </w:p>
                  </w:txbxContent>
                </v:textbox>
                <w10:wrap type="none"/>
              </v:shape>
              <v:shape style="position:absolute;left:10486;top:1044;width:20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620</w:t>
                      </w:r>
                    </w:p>
                  </w:txbxContent>
                </v:textbox>
                <w10:wrap type="none"/>
              </v:shape>
              <v:shape style="position:absolute;left:7242;top:1452;width:67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2"/>
        </w:rPr>
        <w:t>2,500</w:t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340" w:right="3894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2,000</w:t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1340" w:right="3894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1,500</w:t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340" w:right="3894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1,000</w:t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340" w:right="3793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500</w:t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headerReference w:type="default" r:id="rId150"/>
          <w:headerReference w:type="even" r:id="rId151"/>
          <w:footerReference w:type="default" r:id="rId152"/>
          <w:pgSz w:w="15840" w:h="12240" w:orient="landscape"/>
          <w:pgMar w:header="709" w:footer="0" w:top="1640" w:bottom="280" w:left="400" w:right="2260"/>
        </w:sectPr>
      </w:pPr>
    </w:p>
    <w:p>
      <w:pPr>
        <w:pStyle w:val="Heading1"/>
        <w:spacing w:line="240" w:lineRule="auto" w:before="122"/>
        <w:ind w:right="344"/>
        <w:jc w:val="right"/>
      </w:pPr>
      <w:r>
        <w:rPr>
          <w:color w:val="9A9A9A"/>
          <w:spacing w:val="-1"/>
        </w:rPr>
        <w:t>64</w:t>
      </w:r>
      <w:r>
        <w:rPr/>
      </w:r>
    </w:p>
    <w:p>
      <w:pPr>
        <w:spacing w:before="117"/>
        <w:ind w:left="13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Vivienda</w:t>
      </w:r>
      <w:r>
        <w:rPr>
          <w:rFonts w:ascii="Arial"/>
          <w:sz w:val="20"/>
        </w:rPr>
      </w:r>
    </w:p>
    <w:p>
      <w:pPr>
        <w:tabs>
          <w:tab w:pos="3921" w:val="left" w:leader="none"/>
          <w:tab w:pos="5622" w:val="left" w:leader="none"/>
        </w:tabs>
        <w:spacing w:before="84"/>
        <w:ind w:left="22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2004</w:t>
        <w:tab/>
      </w:r>
      <w:r>
        <w:rPr>
          <w:rFonts w:ascii="Arial"/>
          <w:w w:val="95"/>
          <w:sz w:val="12"/>
        </w:rPr>
        <w:t>2005</w:t>
        <w:tab/>
      </w:r>
      <w:r>
        <w:rPr>
          <w:rFonts w:ascii="Arial"/>
          <w:spacing w:val="-1"/>
          <w:sz w:val="12"/>
        </w:rPr>
        <w:t>2006</w:t>
      </w:r>
    </w:p>
    <w:p>
      <w:pPr>
        <w:pStyle w:val="BodyText"/>
        <w:tabs>
          <w:tab w:pos="3760" w:val="left" w:leader="none"/>
          <w:tab w:pos="4744" w:val="left" w:leader="none"/>
        </w:tabs>
        <w:spacing w:line="240" w:lineRule="auto" w:before="66"/>
        <w:ind w:left="2819" w:right="0"/>
        <w:jc w:val="left"/>
      </w:pPr>
      <w:r>
        <w:rPr/>
        <w:pict>
          <v:group style="position:absolute;margin-left:357.660004pt;margin-top:7.736019pt;width:4.4pt;height:.1pt;mso-position-horizontal-relative:page;mso-position-vertical-relative:paragraph;z-index:6352" coordorigin="7153,155" coordsize="88,2">
            <v:shape style="position:absolute;left:7153;top:155;width:88;height:2" coordorigin="7153,155" coordsize="88,0" path="m7153,155l7241,155e" filled="false" stroked="true" strokeweight="4.480pt" strokecolor="#ffff9a">
              <v:path arrowok="t"/>
            </v:shape>
            <w10:wrap type="none"/>
          </v:group>
        </w:pict>
      </w:r>
      <w:r>
        <w:rPr/>
        <w:pict>
          <v:group style="position:absolute;margin-left:404.700012pt;margin-top:7.736019pt;width:4.4pt;height:.1pt;mso-position-horizontal-relative:page;mso-position-vertical-relative:paragraph;z-index:-1185136" coordorigin="8094,155" coordsize="88,2">
            <v:shape style="position:absolute;left:8094;top:155;width:88;height:2" coordorigin="8094,155" coordsize="88,0" path="m8094,155l8182,155e" filled="false" stroked="true" strokeweight="4.480pt" strokecolor="#ffcc00">
              <v:path arrowok="t"/>
            </v:shape>
            <w10:wrap type="none"/>
          </v:group>
        </w:pict>
      </w:r>
      <w:r>
        <w:rPr/>
        <w:pict>
          <v:group style="position:absolute;margin-left:453.899994pt;margin-top:7.736019pt;width:4.4pt;height:.1pt;mso-position-horizontal-relative:page;mso-position-vertical-relative:paragraph;z-index:-1185112" coordorigin="9078,155" coordsize="88,2">
            <v:shape style="position:absolute;left:9078;top:155;width:88;height:2" coordorigin="9078,155" coordsize="88,0" path="m9078,155l9166,155e" filled="false" stroked="true" strokeweight="4.480pt" strokecolor="#ff9a00">
              <v:path arrowok="t"/>
            </v:shape>
            <w10:wrap type="none"/>
          </v:group>
        </w:pict>
      </w:r>
      <w:r>
        <w:rPr>
          <w:spacing w:val="-1"/>
          <w:w w:val="95"/>
        </w:rPr>
        <w:t>INFONAVIT</w:t>
        <w:tab/>
        <w:t>FOVISSSTE</w:t>
        <w:tab/>
      </w:r>
      <w:r>
        <w:rPr>
          <w:spacing w:val="-1"/>
        </w:rPr>
        <w:t>INVI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314" w:right="0"/>
        <w:jc w:val="left"/>
      </w:pPr>
      <w:r>
        <w:rPr/>
        <w:t>Fuente: </w:t>
      </w:r>
      <w:r>
        <w:rPr>
          <w:spacing w:val="-1"/>
        </w:rPr>
        <w:t>INFONAVIT,</w:t>
      </w:r>
      <w:r>
        <w:rPr>
          <w:spacing w:val="1"/>
        </w:rPr>
        <w:t> </w:t>
      </w:r>
      <w:r>
        <w:rPr/>
        <w:t>FOVISSSTE, INVI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2085" w:space="1969"/>
            <w:col w:w="912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703" w:right="4495" w:hanging="9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Acciones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realizadas</w:t>
      </w:r>
      <w:r>
        <w:rPr>
          <w:rFonts w:ascii="Arial" w:hAnsi="Arial"/>
          <w:b/>
          <w:sz w:val="20"/>
        </w:rPr>
        <w:t> para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construcción,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adquisición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mejoramiento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2"/>
          <w:sz w:val="20"/>
        </w:rPr>
        <w:t>viviendas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942"/>
        <w:gridCol w:w="900"/>
        <w:gridCol w:w="893"/>
      </w:tblGrid>
      <w:tr>
        <w:trPr>
          <w:trHeight w:val="212" w:hRule="exact"/>
        </w:trPr>
        <w:tc>
          <w:tcPr>
            <w:tcW w:w="22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555" w:right="0"/>
        <w:jc w:val="both"/>
      </w:pPr>
      <w:r>
        <w:rPr/>
        <w:t>Fuente: INVI, </w:t>
      </w:r>
      <w:r>
        <w:rPr>
          <w:spacing w:val="-1"/>
        </w:rPr>
        <w:t>INFONAVIT,</w:t>
      </w:r>
      <w:r>
        <w:rPr>
          <w:spacing w:val="1"/>
        </w:rPr>
        <w:t> </w:t>
      </w:r>
      <w:r>
        <w:rPr/>
        <w:t>FOVISSSTE.</w:t>
      </w:r>
    </w:p>
    <w:p>
      <w:pPr>
        <w:pStyle w:val="BodyText"/>
        <w:spacing w:line="240" w:lineRule="auto" w:before="1"/>
        <w:ind w:left="2555" w:right="9082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5482"/>
        <w:jc w:val="both"/>
      </w:pPr>
      <w:r>
        <w:rPr/>
        <w:t>No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consideran</w:t>
      </w:r>
      <w:r>
        <w:rPr>
          <w:spacing w:val="6"/>
        </w:rPr>
        <w:t> </w:t>
      </w:r>
      <w:r>
        <w:rPr/>
        <w:t>790</w:t>
      </w:r>
      <w:r>
        <w:rPr>
          <w:spacing w:val="6"/>
        </w:rPr>
        <w:t> </w:t>
      </w:r>
      <w:r>
        <w:rPr>
          <w:spacing w:val="-1"/>
        </w:rPr>
        <w:t>créditos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5"/>
        </w:rPr>
        <w:t> </w:t>
      </w:r>
      <w:r>
        <w:rPr>
          <w:spacing w:val="-1"/>
        </w:rPr>
        <w:t>2004,</w:t>
      </w:r>
      <w:r>
        <w:rPr>
          <w:spacing w:val="5"/>
        </w:rPr>
        <w:t> </w:t>
      </w:r>
      <w:r>
        <w:rPr>
          <w:spacing w:val="-1"/>
        </w:rPr>
        <w:t>1,249</w:t>
      </w:r>
      <w:r>
        <w:rPr>
          <w:spacing w:val="5"/>
        </w:rPr>
        <w:t> </w:t>
      </w:r>
      <w:r>
        <w:rPr>
          <w:spacing w:val="-1"/>
        </w:rPr>
        <w:t>en</w:t>
      </w:r>
      <w:r>
        <w:rPr>
          <w:spacing w:val="5"/>
        </w:rPr>
        <w:t> </w:t>
      </w:r>
      <w:r>
        <w:rPr>
          <w:spacing w:val="-1"/>
        </w:rPr>
        <w:t>2005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1,161</w:t>
      </w:r>
      <w:r>
        <w:rPr>
          <w:spacing w:val="5"/>
        </w:rPr>
        <w:t> </w:t>
      </w:r>
      <w:r>
        <w:rPr>
          <w:spacing w:val="-1"/>
        </w:rPr>
        <w:t>en</w:t>
      </w:r>
      <w:r>
        <w:rPr>
          <w:spacing w:val="5"/>
        </w:rPr>
        <w:t> </w:t>
      </w:r>
      <w:r>
        <w:rPr>
          <w:spacing w:val="-1"/>
        </w:rPr>
        <w:t>2006</w:t>
      </w:r>
      <w:r>
        <w:rPr>
          <w:spacing w:val="28"/>
        </w:rPr>
        <w:t> </w:t>
      </w:r>
      <w:r>
        <w:rPr/>
        <w:t>otorgados</w:t>
      </w:r>
      <w:r>
        <w:rPr>
          <w:spacing w:val="38"/>
        </w:rPr>
        <w:t> </w:t>
      </w:r>
      <w:r>
        <w:rPr/>
        <w:t>por  el  FOVISSSTE</w:t>
      </w:r>
      <w:r>
        <w:rPr>
          <w:spacing w:val="38"/>
        </w:rPr>
        <w:t> </w:t>
      </w:r>
      <w:r>
        <w:rPr/>
        <w:t>(no  se</w:t>
      </w:r>
      <w:r>
        <w:rPr>
          <w:spacing w:val="38"/>
        </w:rPr>
        <w:t> </w:t>
      </w:r>
      <w:r>
        <w:rPr/>
        <w:t>reportaron  </w:t>
      </w:r>
      <w:r>
        <w:rPr>
          <w:spacing w:val="-1"/>
        </w:rPr>
        <w:t>en</w:t>
      </w:r>
      <w:r>
        <w:rPr/>
        <w:t>  forma</w:t>
      </w:r>
      <w:r>
        <w:rPr>
          <w:spacing w:val="38"/>
        </w:rPr>
        <w:t> </w:t>
      </w:r>
      <w:r>
        <w:rPr>
          <w:spacing w:val="-1"/>
        </w:rPr>
        <w:t>desagregada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22"/>
        </w:rPr>
        <w:t> </w:t>
      </w:r>
      <w:r>
        <w:rPr/>
        <w:t>municipio)</w:t>
      </w:r>
    </w:p>
    <w:p>
      <w:pPr>
        <w:pStyle w:val="BodyText"/>
        <w:spacing w:line="240" w:lineRule="auto"/>
        <w:ind w:left="2555" w:right="5482"/>
        <w:jc w:val="both"/>
      </w:pPr>
      <w:r>
        <w:rPr/>
        <w:t>Se</w:t>
      </w:r>
      <w:r>
        <w:rPr>
          <w:spacing w:val="11"/>
        </w:rPr>
        <w:t> </w:t>
      </w:r>
      <w:r>
        <w:rPr/>
        <w:t>consideran</w:t>
      </w:r>
      <w:r>
        <w:rPr>
          <w:spacing w:val="11"/>
        </w:rPr>
        <w:t> </w:t>
      </w:r>
      <w:r>
        <w:rPr>
          <w:spacing w:val="-1"/>
        </w:rPr>
        <w:t>préstamos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>
          <w:spacing w:val="-1"/>
        </w:rPr>
        <w:t>mercado</w:t>
      </w:r>
      <w:r>
        <w:rPr>
          <w:spacing w:val="11"/>
        </w:rPr>
        <w:t> </w:t>
      </w:r>
      <w:r>
        <w:rPr/>
        <w:t>abierto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líneas</w:t>
      </w:r>
      <w:r>
        <w:rPr>
          <w:spacing w:val="11"/>
        </w:rPr>
        <w:t> </w:t>
      </w:r>
      <w:r>
        <w:rPr/>
        <w:t>II,</w:t>
      </w:r>
      <w:r>
        <w:rPr>
          <w:spacing w:val="11"/>
        </w:rPr>
        <w:t> </w:t>
      </w:r>
      <w:r>
        <w:rPr/>
        <w:t>III,</w:t>
      </w:r>
      <w:r>
        <w:rPr>
          <w:spacing w:val="11"/>
        </w:rPr>
        <w:t> </w:t>
      </w:r>
      <w:r>
        <w:rPr/>
        <w:t>IV</w:t>
      </w:r>
      <w:r>
        <w:rPr>
          <w:spacing w:val="11"/>
        </w:rPr>
        <w:t> </w:t>
      </w:r>
      <w:r>
        <w:rPr/>
        <w:t>,</w:t>
      </w:r>
      <w:r>
        <w:rPr>
          <w:spacing w:val="10"/>
        </w:rPr>
        <w:t> </w:t>
      </w:r>
      <w:r>
        <w:rPr/>
        <w:t>V</w:t>
      </w:r>
      <w:r>
        <w:rPr>
          <w:spacing w:val="19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apoyos</w:t>
      </w:r>
      <w:r>
        <w:rPr>
          <w:spacing w:val="33"/>
        </w:rPr>
        <w:t> </w:t>
      </w:r>
      <w:r>
        <w:rPr/>
        <w:t>otorgados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INFONAVIT,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2"/>
        </w:rPr>
        <w:t> </w:t>
      </w:r>
      <w:r>
        <w:rPr/>
        <w:t>construcción,</w:t>
      </w:r>
      <w:r>
        <w:rPr>
          <w:spacing w:val="-2"/>
        </w:rPr>
        <w:t> </w:t>
      </w:r>
      <w:r>
        <w:rPr/>
        <w:t>adquisición,</w:t>
      </w:r>
      <w:r>
        <w:rPr>
          <w:spacing w:val="-2"/>
        </w:rPr>
        <w:t> </w:t>
      </w:r>
      <w:r>
        <w:rPr/>
        <w:t>ampliación</w:t>
      </w:r>
      <w:r>
        <w:rPr>
          <w:spacing w:val="23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1"/>
        </w:rPr>
        <w:t>remodelación</w:t>
      </w:r>
      <w:r>
        <w:rPr>
          <w:spacing w:val="7"/>
        </w:rPr>
        <w:t> </w:t>
      </w:r>
      <w:r>
        <w:rPr>
          <w:spacing w:val="-1"/>
        </w:rPr>
        <w:t>otorgados</w:t>
      </w:r>
      <w:r>
        <w:rPr>
          <w:spacing w:val="8"/>
        </w:rPr>
        <w:t> </w:t>
      </w:r>
      <w:r>
        <w:rPr>
          <w:spacing w:val="-1"/>
        </w:rPr>
        <w:t>por</w:t>
      </w:r>
      <w:r>
        <w:rPr>
          <w:spacing w:val="7"/>
        </w:rPr>
        <w:t> </w:t>
      </w:r>
      <w:r>
        <w:rPr>
          <w:spacing w:val="-1"/>
        </w:rPr>
        <w:t>el</w:t>
      </w:r>
      <w:r>
        <w:rPr>
          <w:spacing w:val="7"/>
        </w:rPr>
        <w:t> </w:t>
      </w:r>
      <w:r>
        <w:rPr/>
        <w:t>FOVISSSTE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1"/>
        </w:rPr>
        <w:t>viviendas</w:t>
      </w:r>
      <w:r>
        <w:rPr>
          <w:spacing w:val="6"/>
        </w:rPr>
        <w:t> </w:t>
      </w:r>
      <w:r>
        <w:rPr/>
        <w:t>terminadas</w:t>
      </w:r>
      <w:r>
        <w:rPr>
          <w:spacing w:val="6"/>
        </w:rPr>
        <w:t> </w:t>
      </w:r>
      <w:r>
        <w:rPr/>
        <w:t>realizadas</w:t>
      </w:r>
      <w:r>
        <w:rPr>
          <w:spacing w:val="27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INVI.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2703" w:right="4494" w:hanging="9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Acciones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realizadas</w:t>
      </w:r>
      <w:r>
        <w:rPr>
          <w:rFonts w:ascii="Arial" w:hAnsi="Arial"/>
          <w:b/>
          <w:sz w:val="20"/>
        </w:rPr>
        <w:t> para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construcción,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adquisición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mejoramiento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2"/>
          <w:sz w:val="20"/>
        </w:rPr>
        <w:t>viviendas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pStyle w:val="BodyText"/>
        <w:spacing w:line="240" w:lineRule="auto" w:before="114"/>
        <w:ind w:left="1881" w:right="0"/>
        <w:jc w:val="left"/>
        <w:rPr>
          <w:rFonts w:ascii="Century Gothic" w:hAnsi="Century Gothic" w:cs="Century Gothic" w:eastAsia="Century Gothic"/>
        </w:rPr>
      </w:pPr>
      <w:r>
        <w:rPr/>
        <w:pict>
          <v:group style="position:absolute;margin-left:225.300995pt;margin-top:10.163713pt;width:254.2pt;height:109pt;mso-position-horizontal-relative:page;mso-position-vertical-relative:paragraph;z-index:6760" coordorigin="4506,203" coordsize="5084,2180">
            <v:group style="position:absolute;left:4756;top:2205;width:257;height:125" coordorigin="4756,2205" coordsize="257,125">
              <v:shape style="position:absolute;left:4756;top:2205;width:257;height:125" coordorigin="4756,2205" coordsize="257,125" path="m5012,2205l5012,2330,4756,2330,4756,2205,5012,2205xe" filled="true" fillcolor="#ffff9a" stroked="false">
                <v:path arrowok="t"/>
                <v:fill type="solid"/>
              </v:shape>
            </v:group>
            <v:group style="position:absolute;left:5012;top:2309;width:257;height:2" coordorigin="5012,2309" coordsize="257,2">
              <v:shape style="position:absolute;left:5012;top:2309;width:257;height:2" coordorigin="5012,2309" coordsize="257,0" path="m5012,2309l5269,2309e" filled="false" stroked="true" strokeweight="2.14pt" strokecolor="#69ffff">
                <v:path arrowok="t"/>
              </v:shape>
            </v:group>
            <v:group style="position:absolute;left:5269;top:1013;width:260;height:1317" coordorigin="5269,1013" coordsize="260,1317">
              <v:shape style="position:absolute;left:5269;top:1013;width:260;height:1317" coordorigin="5269,1013" coordsize="260,1317" path="m5528,1013l5528,2330,5269,2330,5269,1013,5528,1013xe" filled="true" fillcolor="#a0e0e0" stroked="false">
                <v:path arrowok="t"/>
                <v:fill type="solid"/>
              </v:shape>
            </v:group>
            <v:group style="position:absolute;left:5528;top:1853;width:256;height:477" coordorigin="5528,1853" coordsize="256,477">
              <v:shape style="position:absolute;left:5528;top:1853;width:256;height:477" coordorigin="5528,1853" coordsize="256,477" path="m5784,1853l5784,2330,5528,2330,5528,1853,5784,1853xe" filled="true" fillcolor="#ccffcc" stroked="false">
                <v:path arrowok="t"/>
                <v:fill type="solid"/>
              </v:shape>
            </v:group>
            <v:group style="position:absolute;left:5784;top:2322;width:257;height:2" coordorigin="5784,2322" coordsize="257,2">
              <v:shape style="position:absolute;left:5784;top:2322;width:257;height:2" coordorigin="5784,2322" coordsize="257,0" path="m5784,2322l6041,2322e" filled="false" stroked="true" strokeweight=".82pt" strokecolor="#ff8080">
                <v:path arrowok="t"/>
              </v:shape>
            </v:group>
            <v:group style="position:absolute;left:5774;top:2322;width:276;height:2" coordorigin="5774,2322" coordsize="276,2">
              <v:shape style="position:absolute;left:5774;top:2322;width:276;height:2" coordorigin="5774,2322" coordsize="276,0" path="m5774,2322l6050,2322e" filled="false" stroked="true" strokeweight="1.778pt" strokecolor="#969696">
                <v:path arrowok="t"/>
              </v:shape>
            </v:group>
            <v:group style="position:absolute;left:6427;top:2205;width:257;height:125" coordorigin="6427,2205" coordsize="257,125">
              <v:shape style="position:absolute;left:6427;top:2205;width:257;height:125" coordorigin="6427,2205" coordsize="257,125" path="m6684,2205l6684,2330,6427,2330,6427,2205,6684,2205xe" filled="true" fillcolor="#ffff9a" stroked="false">
                <v:path arrowok="t"/>
                <v:fill type="solid"/>
              </v:shape>
            </v:group>
            <v:group style="position:absolute;left:6684;top:2306;width:257;height:2" coordorigin="6684,2306" coordsize="257,2">
              <v:shape style="position:absolute;left:6684;top:2306;width:257;height:2" coordorigin="6684,2306" coordsize="257,0" path="m6684,2306l6941,2306e" filled="false" stroked="true" strokeweight="2.5pt" strokecolor="#69ffff">
                <v:path arrowok="t"/>
              </v:shape>
            </v:group>
            <v:group style="position:absolute;left:6941;top:714;width:260;height:1616" coordorigin="6941,714" coordsize="260,1616">
              <v:shape style="position:absolute;left:6941;top:714;width:260;height:1616" coordorigin="6941,714" coordsize="260,1616" path="m7200,714l7200,2330,6941,2330,6941,714,7200,714xe" filled="true" fillcolor="#a0e0e0" stroked="false">
                <v:path arrowok="t"/>
                <v:fill type="solid"/>
              </v:shape>
            </v:group>
            <v:group style="position:absolute;left:7200;top:1599;width:257;height:731" coordorigin="7200,1599" coordsize="257,731">
              <v:shape style="position:absolute;left:7200;top:1599;width:257;height:731" coordorigin="7200,1599" coordsize="257,731" path="m7457,1599l7457,2330,7200,2330,7200,1599,7457,1599xe" filled="true" fillcolor="#ccffcc" stroked="false">
                <v:path arrowok="t"/>
                <v:fill type="solid"/>
              </v:shape>
            </v:group>
            <v:group style="position:absolute;left:7457;top:2321;width:257;height:2" coordorigin="7457,2321" coordsize="257,2">
              <v:shape style="position:absolute;left:7457;top:2321;width:257;height:2" coordorigin="7457,2321" coordsize="257,0" path="m7457,2321l7714,2321e" filled="false" stroked="true" strokeweight=".94pt" strokecolor="#ff8080">
                <v:path arrowok="t"/>
              </v:shape>
            </v:group>
            <v:group style="position:absolute;left:7447;top:2321;width:276;height:2" coordorigin="7447,2321" coordsize="276,2">
              <v:shape style="position:absolute;left:7447;top:2321;width:276;height:2" coordorigin="7447,2321" coordsize="276,0" path="m7447,2321l7723,2321e" filled="false" stroked="true" strokeweight="1.898pt" strokecolor="#969696">
                <v:path arrowok="t"/>
              </v:shape>
            </v:group>
            <v:group style="position:absolute;left:8100;top:2183;width:257;height:147" coordorigin="8100,2183" coordsize="257,147">
              <v:shape style="position:absolute;left:8100;top:2183;width:257;height:147" coordorigin="8100,2183" coordsize="257,147" path="m8357,2183l8357,2330,8100,2330,8100,2183,8357,2183xe" filled="true" fillcolor="#ffff9a" stroked="false">
                <v:path arrowok="t"/>
                <v:fill type="solid"/>
              </v:shape>
            </v:group>
            <v:group style="position:absolute;left:8357;top:2296;width:257;height:2" coordorigin="8357,2296" coordsize="257,2">
              <v:shape style="position:absolute;left:8357;top:2296;width:257;height:2" coordorigin="8357,2296" coordsize="257,0" path="m8357,2296l8614,2296e" filled="false" stroked="true" strokeweight="3.46pt" strokecolor="#69ffff">
                <v:path arrowok="t"/>
              </v:shape>
            </v:group>
            <v:group style="position:absolute;left:8614;top:1268;width:260;height:1062" coordorigin="8614,1268" coordsize="260,1062">
              <v:shape style="position:absolute;left:8614;top:1268;width:260;height:1062" coordorigin="8614,1268" coordsize="260,1062" path="m8873,1268l8873,2330,8614,2330,8614,1268,8873,1268xe" filled="true" fillcolor="#a0e0e0" stroked="false">
                <v:path arrowok="t"/>
                <v:fill type="solid"/>
              </v:shape>
            </v:group>
            <v:group style="position:absolute;left:8873;top:1632;width:257;height:698" coordorigin="8873,1632" coordsize="257,698">
              <v:shape style="position:absolute;left:8873;top:1632;width:257;height:698" coordorigin="8873,1632" coordsize="257,698" path="m9130,1632l9130,2330,8873,2330,8873,1632,9130,1632xe" filled="true" fillcolor="#ccffcc" stroked="false">
                <v:path arrowok="t"/>
                <v:fill type="solid"/>
              </v:shape>
            </v:group>
            <v:group style="position:absolute;left:9130;top:2309;width:256;height:2" coordorigin="9130,2309" coordsize="256,2">
              <v:shape style="position:absolute;left:9130;top:2309;width:256;height:2" coordorigin="9130,2309" coordsize="256,0" path="m9130,2309l9385,2309e" filled="false" stroked="true" strokeweight="2.14pt" strokecolor="#ff8080">
                <v:path arrowok="t"/>
              </v:shape>
            </v:group>
            <v:group style="position:absolute;left:9130;top:2289;width:256;height:41" coordorigin="9130,2289" coordsize="256,41">
              <v:shape style="position:absolute;left:9130;top:2289;width:256;height:41" coordorigin="9130,2289" coordsize="256,41" path="m9385,2289l9385,2330,9130,2330,9130,2289,9385,2289xe" filled="false" stroked="true" strokeweight=".958pt" strokecolor="#969696">
                <v:path arrowok="t"/>
              </v:shape>
            </v:group>
            <v:group style="position:absolute;left:4564;top:213;width:2;height:2160" coordorigin="4564,213" coordsize="2,2160">
              <v:shape style="position:absolute;left:4564;top:213;width:2;height:2160" coordorigin="4564,213" coordsize="0,2160" path="m4564,213l4564,2373e" filled="false" stroked="true" strokeweight=".958pt" strokecolor="#000000">
                <v:path arrowok="t"/>
              </v:shape>
            </v:group>
            <v:group style="position:absolute;left:4516;top:2330;width:5064;height:2" coordorigin="4516,2330" coordsize="5064,2">
              <v:shape style="position:absolute;left:4516;top:2330;width:5064;height:2" coordorigin="4516,2330" coordsize="5064,0" path="m9580,2330l4516,2330e" filled="false" stroked="true" strokeweight=".958pt" strokecolor="#000000">
                <v:path arrowok="t"/>
              </v:shape>
            </v:group>
            <v:group style="position:absolute;left:4516;top:1906;width:48;height:2" coordorigin="4516,1906" coordsize="48,2">
              <v:shape style="position:absolute;left:4516;top:1906;width:48;height:2" coordorigin="4516,1906" coordsize="48,0" path="m4516,1906l4564,1906e" filled="false" stroked="true" strokeweight=".958pt" strokecolor="#000000">
                <v:path arrowok="t"/>
              </v:shape>
            </v:group>
            <v:group style="position:absolute;left:4516;top:1484;width:48;height:2" coordorigin="4516,1484" coordsize="48,2">
              <v:shape style="position:absolute;left:4516;top:1484;width:48;height:2" coordorigin="4516,1484" coordsize="48,0" path="m4516,1484l4564,1484e" filled="false" stroked="true" strokeweight=".958pt" strokecolor="#000000">
                <v:path arrowok="t"/>
              </v:shape>
            </v:group>
            <v:group style="position:absolute;left:4516;top:1059;width:48;height:2" coordorigin="4516,1059" coordsize="48,2">
              <v:shape style="position:absolute;left:4516;top:1059;width:48;height:2" coordorigin="4516,1059" coordsize="48,0" path="m4516,1059l4564,1059e" filled="false" stroked="true" strokeweight=".958pt" strokecolor="#000000">
                <v:path arrowok="t"/>
              </v:shape>
            </v:group>
            <v:group style="position:absolute;left:4516;top:638;width:48;height:2" coordorigin="4516,638" coordsize="48,2">
              <v:shape style="position:absolute;left:4516;top:638;width:48;height:2" coordorigin="4516,638" coordsize="48,0" path="m4516,638l4564,638e" filled="false" stroked="true" strokeweight=".958pt" strokecolor="#000000">
                <v:path arrowok="t"/>
              </v:shape>
            </v:group>
            <v:group style="position:absolute;left:4516;top:213;width:48;height:2" coordorigin="4516,213" coordsize="48,2">
              <v:shape style="position:absolute;left:4516;top:213;width:48;height:2" coordorigin="4516,213" coordsize="48,0" path="m4516,213l4564,213e" filled="false" stroked="true" strokeweight=".958pt" strokecolor="#000000">
                <v:path arrowok="t"/>
              </v:shape>
            </v:group>
            <v:group style="position:absolute;left:6235;top:2330;width:2;height:44" coordorigin="6235,2330" coordsize="2,44">
              <v:shape style="position:absolute;left:6235;top:2330;width:2;height:44" coordorigin="6235,2330" coordsize="0,44" path="m6235,2373l6235,2330e" filled="false" stroked="true" strokeweight=".958pt" strokecolor="#000000">
                <v:path arrowok="t"/>
              </v:shape>
            </v:group>
            <v:group style="position:absolute;left:7908;top:2330;width:2;height:44" coordorigin="7908,2330" coordsize="2,44">
              <v:shape style="position:absolute;left:7908;top:2330;width:2;height:44" coordorigin="7908,2330" coordsize="0,44" path="m7908,2373l7908,2330e" filled="false" stroked="true" strokeweight=".958pt" strokecolor="#000000">
                <v:path arrowok="t"/>
              </v:shape>
            </v:group>
            <v:group style="position:absolute;left:9580;top:2330;width:2;height:44" coordorigin="9580,2330" coordsize="2,44">
              <v:shape style="position:absolute;left:9580;top:2330;width:2;height:44" coordorigin="9580,2330" coordsize="0,44" path="m9580,2373l9580,2330e" filled="false" stroked="true" strokeweight=".958pt" strokecolor="#000000">
                <v:path arrowok="t"/>
              </v:shape>
              <v:shape style="position:absolute;left:6898;top:479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1,908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226;top:778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1,553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570;top:1033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1,254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212;top:1364;width:231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864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885;top:1397;width:231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825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540;top:1618;width:230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564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768;top:1971;width:449;height:224" type="#_x0000_t20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146</w:t>
                      </w:r>
                      <w:r>
                        <w:rPr>
                          <w:rFonts w:ascii="Arial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-7"/>
                          <w:sz w:val="14"/>
                        </w:rPr>
                        <w:t>48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834;top:2081;width:154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439;top:1971;width:449;height:216" type="#_x0000_t202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147</w:t>
                      </w:r>
                      <w:r>
                        <w:rPr>
                          <w:rFonts w:ascii="Arial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-7"/>
                          <w:sz w:val="14"/>
                        </w:rPr>
                        <w:t>58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507;top:2079;width:154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21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112;top:1949;width:449;height:219" type="#_x0000_t202" filled="false" stroked="false">
                <v:textbox inset="0,0,0,0">
                  <w:txbxContent>
                    <w:p>
                      <w:pPr>
                        <w:spacing w:line="21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173</w:t>
                      </w:r>
                      <w:r>
                        <w:rPr>
                          <w:rFonts w:ascii="Arial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-7"/>
                          <w:sz w:val="14"/>
                        </w:rPr>
                        <w:t>78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180;top:2055;width:154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47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entury Gothic"/>
          <w:spacing w:val="-1"/>
        </w:rPr>
        <w:t>2500</w:t>
      </w:r>
      <w:r>
        <w:rPr>
          <w:rFonts w:ascii="Century Gothic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881" w:right="0"/>
        <w:jc w:val="left"/>
        <w:rPr>
          <w:rFonts w:ascii="Century Gothic" w:hAnsi="Century Gothic" w:cs="Century Gothic" w:eastAsia="Century Gothic"/>
        </w:rPr>
      </w:pPr>
      <w:r>
        <w:rPr/>
        <w:pict>
          <v:group style="position:absolute;margin-left:489.899994pt;margin-top:8.782722pt;width:4.4pt;height:.1pt;mso-position-horizontal-relative:page;mso-position-vertical-relative:paragraph;z-index:6784" coordorigin="9798,176" coordsize="88,2">
            <v:shape style="position:absolute;left:9798;top:176;width:88;height:2" coordorigin="9798,176" coordsize="88,0" path="m9798,176l9886,176e" filled="false" stroked="true" strokeweight="4.42pt" strokecolor="#ffff9a">
              <v:path arrowok="t"/>
            </v:shape>
            <w10:wrap type="none"/>
          </v:group>
        </w:pict>
      </w:r>
      <w:r>
        <w:rPr/>
        <w:pict>
          <v:group style="position:absolute;margin-left:489.899994pt;margin-top:31.552723pt;width:4.4pt;height:.1pt;mso-position-horizontal-relative:page;mso-position-vertical-relative:paragraph;z-index:6808" coordorigin="9798,631" coordsize="88,2">
            <v:shape style="position:absolute;left:9798;top:631;width:88;height:2" coordorigin="9798,631" coordsize="88,0" path="m9798,631l9886,631e" filled="false" stroked="true" strokeweight="4.480pt" strokecolor="#a0e0e0">
              <v:path arrowok="t"/>
            </v:shape>
            <w10:wrap type="none"/>
          </v:group>
        </w:pict>
      </w:r>
      <w:r>
        <w:rPr/>
        <w:pict>
          <v:group style="position:absolute;margin-left:489.899994pt;margin-top:42.952724pt;width:4.4pt;height:.1pt;mso-position-horizontal-relative:page;mso-position-vertical-relative:paragraph;z-index:6832" coordorigin="9798,859" coordsize="88,2">
            <v:shape style="position:absolute;left:9798;top:859;width:88;height:2" coordorigin="9798,859" coordsize="88,0" path="m9798,859l9886,859e" filled="false" stroked="true" strokeweight="4.480pt" strokecolor="#ccffcc">
              <v:path arrowok="t"/>
            </v:shape>
            <w10:wrap type="none"/>
          </v:group>
        </w:pict>
      </w:r>
      <w:r>
        <w:rPr>
          <w:rFonts w:ascii="Century Gothic"/>
          <w:spacing w:val="-1"/>
        </w:rPr>
        <w:t>2000</w:t>
      </w:r>
      <w:r>
        <w:rPr>
          <w:rFonts w:ascii="Century Gothic"/>
        </w:rPr>
      </w:r>
    </w:p>
    <w:p>
      <w:pPr>
        <w:spacing w:line="240" w:lineRule="auto" w:before="3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spacing w:line="80" w:lineRule="atLeast"/>
        <w:ind w:left="7493" w:right="0" w:firstLine="0"/>
        <w:rPr>
          <w:rFonts w:ascii="Century Gothic" w:hAnsi="Century Gothic" w:cs="Century Gothic" w:eastAsia="Century Gothic"/>
          <w:sz w:val="8"/>
          <w:szCs w:val="8"/>
        </w:rPr>
      </w:pPr>
      <w:r>
        <w:rPr>
          <w:rFonts w:ascii="Century Gothic" w:hAnsi="Century Gothic" w:cs="Century Gothic" w:eastAsia="Century Gothic"/>
          <w:sz w:val="8"/>
          <w:szCs w:val="8"/>
        </w:rPr>
        <w:pict>
          <v:group style="width:8.9pt;height:4.5pt;mso-position-horizontal-relative:char;mso-position-vertical-relative:line" coordorigin="0,0" coordsize="178,90">
            <v:group style="position:absolute;left:45;top:45;width:88;height:2" coordorigin="45,45" coordsize="88,2">
              <v:shape style="position:absolute;left:45;top:45;width:88;height:2" coordorigin="45,45" coordsize="88,0" path="m45,45l132,45e" filled="false" stroked="true" strokeweight="4.480pt" strokecolor="#69ffff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8"/>
          <w:szCs w:val="8"/>
        </w:rPr>
      </w:r>
    </w:p>
    <w:p>
      <w:pPr>
        <w:spacing w:after="0" w:line="80" w:lineRule="atLeast"/>
        <w:rPr>
          <w:rFonts w:ascii="Century Gothic" w:hAnsi="Century Gothic" w:cs="Century Gothic" w:eastAsia="Century Gothic"/>
          <w:sz w:val="8"/>
          <w:szCs w:val="8"/>
        </w:rPr>
        <w:sectPr>
          <w:headerReference w:type="default" r:id="rId153"/>
          <w:headerReference w:type="even" r:id="rId154"/>
          <w:footerReference w:type="default" r:id="rId155"/>
          <w:pgSz w:w="15840" w:h="12240" w:orient="landscape"/>
          <w:pgMar w:header="709" w:footer="1688" w:top="1640" w:bottom="1880" w:left="2260" w:right="500"/>
          <w:pgNumType w:start="65"/>
        </w:sectPr>
      </w:pPr>
    </w:p>
    <w:p>
      <w:pPr>
        <w:pStyle w:val="BodyText"/>
        <w:spacing w:line="131" w:lineRule="exact"/>
        <w:ind w:left="0"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  <w:w w:val="95"/>
        </w:rPr>
        <w:t>1500</w:t>
      </w:r>
      <w:r>
        <w:rPr>
          <w:rFonts w:ascii="Century Gothic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0" w:right="0"/>
        <w:jc w:val="right"/>
        <w:rPr>
          <w:rFonts w:ascii="Century Gothic" w:hAnsi="Century Gothic" w:cs="Century Gothic" w:eastAsia="Century Gothic"/>
        </w:rPr>
      </w:pPr>
      <w:r>
        <w:rPr/>
        <w:pict>
          <v:group style="position:absolute;margin-left:487.720001pt;margin-top:9.023842pt;width:8.65pt;height:5.25pt;mso-position-horizontal-relative:page;mso-position-vertical-relative:paragraph;z-index:-1184656" coordorigin="9754,180" coordsize="173,105">
            <v:group style="position:absolute;left:9798;top:233;width:86;height:2" coordorigin="9798,233" coordsize="86,2">
              <v:shape style="position:absolute;left:9798;top:233;width:86;height:2" coordorigin="9798,233" coordsize="86,0" path="m9798,233l9883,233e" filled="false" stroked="true" strokeweight="4.360pt" strokecolor="#ff8080">
                <v:path arrowok="t"/>
              </v:shape>
            </v:group>
            <v:group style="position:absolute;left:9798;top:190;width:86;height:86" coordorigin="9798,190" coordsize="86,86">
              <v:shape style="position:absolute;left:9798;top:190;width:86;height:86" coordorigin="9798,190" coordsize="86,86" path="m9798,190l9798,275,9883,275,9883,190,9798,190xe" filled="false" stroked="true" strokeweight=".958pt" strokecolor="#969696">
                <v:path arrowok="t"/>
              </v:shape>
            </v:group>
            <w10:wrap type="none"/>
          </v:group>
        </w:pict>
      </w:r>
      <w:r>
        <w:rPr>
          <w:rFonts w:ascii="Century Gothic"/>
          <w:spacing w:val="-1"/>
          <w:w w:val="95"/>
        </w:rPr>
        <w:t>1000</w:t>
      </w:r>
      <w:r>
        <w:rPr>
          <w:rFonts w:ascii="Century Gothic"/>
        </w:rPr>
      </w:r>
    </w:p>
    <w:p>
      <w:pPr>
        <w:pStyle w:val="BodyText"/>
        <w:spacing w:line="339" w:lineRule="auto" w:before="80"/>
        <w:ind w:left="1881" w:right="4758"/>
        <w:jc w:val="left"/>
      </w:pPr>
      <w:r>
        <w:rPr/>
        <w:br w:type="column"/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Paz</w:t>
      </w:r>
      <w:r>
        <w:rPr>
          <w:spacing w:val="24"/>
          <w:w w:val="99"/>
        </w:rPr>
        <w:t> </w:t>
      </w:r>
      <w:r>
        <w:rPr>
          <w:spacing w:val="-1"/>
        </w:rPr>
        <w:t>Los</w:t>
      </w:r>
      <w:r>
        <w:rPr>
          <w:spacing w:val="-8"/>
        </w:rPr>
        <w:t> </w:t>
      </w:r>
      <w:r>
        <w:rPr>
          <w:spacing w:val="-1"/>
        </w:rPr>
        <w:t>Cabos</w:t>
      </w:r>
      <w:r>
        <w:rPr>
          <w:spacing w:val="22"/>
          <w:w w:val="99"/>
        </w:rPr>
        <w:t> </w:t>
      </w:r>
      <w:r>
        <w:rPr>
          <w:spacing w:val="-1"/>
        </w:rPr>
        <w:t>Loreto</w:t>
      </w:r>
      <w:r>
        <w:rPr/>
      </w:r>
    </w:p>
    <w:p>
      <w:pPr>
        <w:spacing w:after="0" w:line="339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2189" w:space="3588"/>
            <w:col w:w="730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644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11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0</w:t>
      </w:r>
    </w:p>
    <w:p>
      <w:pPr>
        <w:pStyle w:val="BodyText"/>
        <w:tabs>
          <w:tab w:pos="4659" w:val="left" w:leader="none"/>
          <w:tab w:pos="6331" w:val="left" w:leader="none"/>
        </w:tabs>
        <w:spacing w:line="240" w:lineRule="auto" w:before="43"/>
        <w:ind w:left="2987" w:right="0"/>
        <w:jc w:val="left"/>
      </w:pPr>
      <w:r>
        <w:rPr>
          <w:spacing w:val="-1"/>
          <w:w w:val="95"/>
        </w:rPr>
        <w:t>2004</w:t>
        <w:tab/>
        <w:t>2005</w:t>
        <w:tab/>
      </w:r>
      <w:r>
        <w:rPr>
          <w:spacing w:val="-1"/>
        </w:rPr>
        <w:t>2006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2195" w:right="0"/>
        <w:jc w:val="left"/>
      </w:pPr>
      <w:r>
        <w:rPr/>
        <w:t>Fuente: INVI,</w:t>
      </w:r>
      <w:r>
        <w:rPr>
          <w:spacing w:val="-1"/>
        </w:rPr>
        <w:t> INFONAVIT.</w:t>
      </w:r>
      <w:r>
        <w:rPr/>
      </w:r>
    </w:p>
    <w:p>
      <w:pPr>
        <w:pStyle w:val="BodyText"/>
        <w:spacing w:line="240" w:lineRule="auto"/>
        <w:ind w:left="21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0"/>
        <w:jc w:val="left"/>
      </w:pPr>
      <w:r>
        <w:rPr/>
        <w:t>En este período</w:t>
      </w:r>
      <w:r>
        <w:rPr>
          <w:spacing w:val="1"/>
        </w:rPr>
        <w:t> </w:t>
      </w:r>
      <w:r>
        <w:rPr/>
        <w:t>no se consideran los créditos otorgados</w:t>
      </w:r>
      <w:r>
        <w:rPr>
          <w:spacing w:val="1"/>
        </w:rPr>
        <w:t> </w:t>
      </w:r>
      <w:r>
        <w:rPr/>
        <w:t>por el FOVISSSTE.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454" w:right="1460"/>
        <w:jc w:val="center"/>
        <w:rPr>
          <w:b w:val="0"/>
          <w:bCs w:val="0"/>
        </w:rPr>
      </w:pPr>
      <w:r>
        <w:rPr/>
        <w:pict>
          <v:group style="position:absolute;margin-left:25.620001pt;margin-top:-19.320065pt;width:159.75pt;height:397.75pt;mso-position-horizontal-relative:page;mso-position-vertical-relative:paragraph;z-index:6880" coordorigin="512,-386" coordsize="3195,7955">
            <v:group style="position:absolute;left:1934;top:-379;width:2;height:7920" coordorigin="1934,-379" coordsize="2,7920">
              <v:shape style="position:absolute;left:1934;top:-379;width:2;height:7920" coordorigin="1934,-379" coordsize="0,7920" path="m1934,7541l1934,-379e" filled="false" stroked="true" strokeweight=".72pt" strokecolor="#969696">
                <v:path arrowok="t"/>
              </v:shape>
            </v:group>
            <v:group style="position:absolute;left:520;top:7561;width:3180;height:2" coordorigin="520,7561" coordsize="3180,2">
              <v:shape style="position:absolute;left:520;top:7561;width:3180;height:2" coordorigin="520,7561" coordsize="3180,0" path="m3700,7561l520,756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Préstamo por mercado abierto en línea II, línea III, línea IV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línea V,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apoyos</w:t>
      </w:r>
      <w:r>
        <w:rPr>
          <w:spacing w:val="32"/>
        </w:rPr>
        <w:t> </w:t>
      </w:r>
      <w:r>
        <w:rPr>
          <w:spacing w:val="-1"/>
        </w:rPr>
        <w:t>otorgados por el INFONAVIT por municipio</w:t>
      </w:r>
      <w:r>
        <w:rPr/>
        <w:t> </w:t>
      </w:r>
      <w:r>
        <w:rPr>
          <w:spacing w:val="-1"/>
        </w:rPr>
        <w:t>en B.C.Sur,</w:t>
      </w:r>
      <w:r>
        <w:rPr>
          <w:b w:val="0"/>
        </w:rPr>
      </w:r>
    </w:p>
    <w:p>
      <w:pPr>
        <w:spacing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961"/>
        <w:gridCol w:w="641"/>
        <w:gridCol w:w="642"/>
        <w:gridCol w:w="740"/>
        <w:gridCol w:w="719"/>
        <w:gridCol w:w="719"/>
        <w:gridCol w:w="720"/>
        <w:gridCol w:w="719"/>
        <w:gridCol w:w="719"/>
        <w:gridCol w:w="719"/>
        <w:gridCol w:w="712"/>
      </w:tblGrid>
      <w:tr>
        <w:trPr>
          <w:trHeight w:val="212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02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</w:t>
            </w:r>
            <w:r>
              <w:rPr>
                <w:rFonts w:ascii="Arial" w:hAnsi="Arial"/>
                <w:b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0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5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IV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49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V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5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41"/>
        <w:gridCol w:w="742"/>
        <w:gridCol w:w="740"/>
        <w:gridCol w:w="691"/>
        <w:gridCol w:w="742"/>
        <w:gridCol w:w="634"/>
      </w:tblGrid>
      <w:tr>
        <w:trPr>
          <w:trHeight w:val="212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3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Apoyo</w:t>
            </w:r>
            <w:r>
              <w:rPr>
                <w:rFonts w:ascii="Arial"/>
                <w:spacing w:val="-2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6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368" w:right="2255"/>
        <w:jc w:val="left"/>
      </w:pPr>
      <w:r>
        <w:rPr/>
        <w:t>Fuente: Instituto del Fondo Nacional de </w:t>
      </w:r>
      <w:r>
        <w:rPr>
          <w:spacing w:val="-1"/>
        </w:rPr>
        <w:t>Vivienda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los</w:t>
      </w:r>
      <w:r>
        <w:rPr/>
        <w:t> Trabajadores (INFONAVIT),</w:t>
      </w:r>
      <w:r>
        <w:rPr>
          <w:spacing w:val="26"/>
        </w:rPr>
        <w:t> </w:t>
      </w:r>
      <w:r>
        <w:rPr/>
        <w:t>Área de </w:t>
      </w:r>
      <w:r>
        <w:rPr>
          <w:spacing w:val="-1"/>
        </w:rPr>
        <w:t>Proyectos</w:t>
      </w:r>
      <w:r>
        <w:rPr/>
        <w:t> y</w:t>
      </w:r>
      <w:r>
        <w:rPr>
          <w:spacing w:val="-2"/>
        </w:rPr>
        <w:t> </w:t>
      </w:r>
      <w:r>
        <w:rPr/>
        <w:t>Control de Obras.</w:t>
      </w:r>
    </w:p>
    <w:p>
      <w:pPr>
        <w:pStyle w:val="BodyText"/>
        <w:spacing w:line="240" w:lineRule="auto" w:before="1"/>
        <w:ind w:left="5368" w:right="3408"/>
        <w:jc w:val="left"/>
      </w:pPr>
      <w:r>
        <w:rPr/>
        <w:t>1/ Compra a terceros. En 2005 no se</w:t>
      </w:r>
      <w:r>
        <w:rPr>
          <w:spacing w:val="-1"/>
        </w:rPr>
        <w:t> </w:t>
      </w:r>
      <w:r>
        <w:rPr/>
        <w:t>realizaron créditos en esta línea.</w:t>
      </w:r>
      <w:r>
        <w:rPr/>
        <w:t> 2/ Construcción</w:t>
      </w:r>
      <w:r>
        <w:rPr>
          <w:spacing w:val="1"/>
        </w:rPr>
        <w:t> </w:t>
      </w:r>
      <w:r>
        <w:rPr/>
        <w:t>en terreno propio.</w:t>
      </w:r>
    </w:p>
    <w:p>
      <w:pPr>
        <w:pStyle w:val="BodyText"/>
        <w:spacing w:line="240" w:lineRule="auto"/>
        <w:ind w:left="5368" w:right="4948"/>
        <w:jc w:val="left"/>
      </w:pPr>
      <w:r>
        <w:rPr>
          <w:spacing w:val="-1"/>
        </w:rPr>
        <w:t>3/</w:t>
      </w:r>
      <w:r>
        <w:rPr/>
        <w:t> Ampliaciones o mejoramiento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vivienda.</w:t>
      </w:r>
      <w:r>
        <w:rPr>
          <w:spacing w:val="22"/>
        </w:rPr>
        <w:t> </w:t>
      </w:r>
      <w:r>
        <w:rPr/>
        <w:t>4/ Pago de </w:t>
      </w:r>
      <w:r>
        <w:rPr>
          <w:spacing w:val="-1"/>
        </w:rPr>
        <w:t>pasivos</w:t>
      </w:r>
      <w:r>
        <w:rPr>
          <w:spacing w:val="1"/>
        </w:rPr>
        <w:t> </w:t>
      </w:r>
      <w:r>
        <w:rPr/>
        <w:t>(hipotecas)</w:t>
      </w:r>
    </w:p>
    <w:p>
      <w:pPr>
        <w:pStyle w:val="BodyText"/>
        <w:spacing w:line="240" w:lineRule="auto"/>
        <w:ind w:left="5368" w:right="2590"/>
        <w:jc w:val="left"/>
      </w:pPr>
      <w:r>
        <w:rPr>
          <w:spacing w:val="-1"/>
        </w:rPr>
        <w:t>5/</w:t>
      </w:r>
      <w:r>
        <w:rPr/>
        <w:t> </w:t>
      </w:r>
      <w:r>
        <w:rPr>
          <w:spacing w:val="-1"/>
        </w:rPr>
        <w:t>Apoyo</w:t>
      </w:r>
      <w:r>
        <w:rPr/>
        <w:t> INFONAVIT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conjunto</w:t>
      </w:r>
      <w:r>
        <w:rPr/>
        <w:t> con instituciones</w:t>
      </w:r>
      <w:r>
        <w:rPr>
          <w:spacing w:val="1"/>
        </w:rPr>
        <w:t> </w:t>
      </w:r>
      <w:r>
        <w:rPr/>
        <w:t>de crédito (Banca y</w:t>
      </w:r>
      <w:r>
        <w:rPr>
          <w:spacing w:val="-2"/>
        </w:rPr>
        <w:t> </w:t>
      </w:r>
      <w:r>
        <w:rPr/>
        <w:t>SOFOLES).</w:t>
      </w:r>
      <w:r>
        <w:rPr>
          <w:spacing w:val="28"/>
        </w:rPr>
        <w:t> </w:t>
      </w:r>
      <w:r>
        <w:rPr/>
        <w:t>6/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7"/>
        <w:ind w:left="1402" w:right="0"/>
        <w:jc w:val="left"/>
      </w:pPr>
      <w:r>
        <w:rPr>
          <w:color w:val="9A9A9A"/>
          <w:spacing w:val="-1"/>
        </w:rPr>
        <w:t>66</w:t>
      </w:r>
      <w:r>
        <w:rPr/>
      </w:r>
    </w:p>
    <w:p>
      <w:pPr>
        <w:spacing w:before="117"/>
        <w:ind w:left="13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Vivienda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156"/>
          <w:pgSz w:w="15840" w:h="12240" w:orient="landscape"/>
          <w:pgMar w:footer="0" w:header="709" w:top="16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690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2130" w:right="502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Créditos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9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otorgados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el FOVISSSTE en Baja California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Sur,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27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015"/>
        <w:gridCol w:w="1016"/>
        <w:gridCol w:w="1009"/>
      </w:tblGrid>
      <w:tr>
        <w:trPr>
          <w:trHeight w:val="339" w:hRule="exact"/>
        </w:trPr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84"/>
              <w:ind w:left="2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7" w:hRule="exact"/>
        </w:trPr>
        <w:tc>
          <w:tcPr>
            <w:tcW w:w="168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735" w:right="5482"/>
        <w:jc w:val="both"/>
      </w:pPr>
      <w:r>
        <w:rPr/>
        <w:t>Fuente: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la</w:t>
      </w:r>
      <w:r>
        <w:rPr>
          <w:spacing w:val="10"/>
        </w:rPr>
        <w:t> </w:t>
      </w:r>
      <w:r>
        <w:rPr>
          <w:spacing w:val="-1"/>
        </w:rPr>
        <w:t>Vivienda</w:t>
      </w:r>
      <w:r>
        <w:rPr>
          <w:spacing w:val="10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/>
        <w:t>Instituto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Seguridad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Servicios</w:t>
      </w:r>
      <w:r>
        <w:rPr>
          <w:spacing w:val="9"/>
        </w:rPr>
        <w:t> </w:t>
      </w:r>
      <w:r>
        <w:rPr/>
        <w:t>Sociales</w:t>
      </w:r>
      <w:r>
        <w:rPr>
          <w:spacing w:val="29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Trabajadores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</w:t>
      </w:r>
      <w:r>
        <w:rPr>
          <w:spacing w:val="3"/>
        </w:rPr>
        <w:t> </w:t>
      </w:r>
      <w:r>
        <w:rPr>
          <w:spacing w:val="-1"/>
        </w:rPr>
        <w:t>(FOVISSSTE),</w:t>
      </w:r>
      <w:r>
        <w:rPr>
          <w:spacing w:val="3"/>
        </w:rPr>
        <w:t> </w:t>
      </w:r>
      <w:r>
        <w:rPr>
          <w:spacing w:val="-1"/>
        </w:rPr>
        <w:t>Departamento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Vivienda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9"/>
        </w:rPr>
        <w:t> </w:t>
      </w:r>
      <w:r>
        <w:rPr/>
        <w:t>ISSSTE </w:t>
      </w:r>
      <w:r>
        <w:rPr>
          <w:spacing w:val="-1"/>
        </w:rPr>
        <w:t>en</w:t>
      </w:r>
      <w:r>
        <w:rPr/>
        <w:t> Baja </w:t>
      </w:r>
      <w:r>
        <w:rPr>
          <w:spacing w:val="-1"/>
        </w:rPr>
        <w:t>California</w:t>
      </w:r>
      <w:r>
        <w:rPr/>
        <w:t> Sur.</w:t>
      </w:r>
    </w:p>
    <w:p>
      <w:pPr>
        <w:pStyle w:val="BodyText"/>
        <w:spacing w:line="240" w:lineRule="auto"/>
        <w:ind w:left="2735" w:right="5481"/>
        <w:jc w:val="both"/>
      </w:pPr>
      <w:r>
        <w:rPr/>
        <w:t>1/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considera</w:t>
      </w:r>
      <w:r>
        <w:rPr>
          <w:spacing w:val="31"/>
        </w:rPr>
        <w:t> </w:t>
      </w:r>
      <w:r>
        <w:rPr/>
        <w:t>créditos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construcción,</w:t>
      </w:r>
      <w:r>
        <w:rPr>
          <w:spacing w:val="31"/>
        </w:rPr>
        <w:t> </w:t>
      </w:r>
      <w:r>
        <w:rPr/>
        <w:t>adquisición,</w:t>
      </w:r>
      <w:r>
        <w:rPr>
          <w:spacing w:val="31"/>
        </w:rPr>
        <w:t> </w:t>
      </w:r>
      <w:r>
        <w:rPr/>
        <w:t>ampliación</w:t>
      </w:r>
      <w:r>
        <w:rPr>
          <w:spacing w:val="31"/>
        </w:rPr>
        <w:t> </w:t>
      </w:r>
      <w:r>
        <w:rPr/>
        <w:t>y</w:t>
      </w:r>
      <w:r>
        <w:rPr/>
        <w:t> remodelación de </w:t>
      </w:r>
      <w:r>
        <w:rPr>
          <w:spacing w:val="-1"/>
        </w:rPr>
        <w:t>viviendas.</w:t>
      </w:r>
    </w:p>
    <w:p>
      <w:pPr>
        <w:pStyle w:val="BodyText"/>
        <w:spacing w:line="240" w:lineRule="auto"/>
        <w:ind w:left="2735" w:right="0"/>
        <w:jc w:val="both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81"/>
        <w:ind w:left="2202" w:right="509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Créditos </w:t>
      </w:r>
      <w:r>
        <w:rPr>
          <w:rFonts w:ascii="Arial" w:hAnsi="Arial"/>
          <w:b/>
          <w:sz w:val="20"/>
        </w:rPr>
        <w:t>otorgados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> vivienda</w:t>
      </w:r>
      <w:r>
        <w:rPr>
          <w:rFonts w:ascii="Arial" w:hAnsi="Arial"/>
          <w:b/>
          <w:spacing w:val="-1"/>
          <w:position w:val="10"/>
          <w:sz w:val="13"/>
        </w:rPr>
        <w:t>1/ </w:t>
      </w:r>
      <w:r>
        <w:rPr>
          <w:rFonts w:ascii="Arial" w:hAnsi="Arial"/>
          <w:b/>
          <w:spacing w:val="-1"/>
          <w:sz w:val="20"/>
        </w:rPr>
        <w:t>por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B.C.Sur,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2005-2006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597"/>
        <w:gridCol w:w="1591"/>
      </w:tblGrid>
      <w:tr>
        <w:trPr>
          <w:trHeight w:val="212" w:hRule="exact"/>
        </w:trPr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0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735" w:right="4855"/>
        <w:jc w:val="left"/>
      </w:pPr>
      <w:r>
        <w:rPr/>
        <w:t>Fuente:</w:t>
      </w:r>
      <w:r>
        <w:rPr>
          <w:spacing w:val="8"/>
        </w:rPr>
        <w:t> </w:t>
      </w:r>
      <w:r>
        <w:rPr/>
        <w:t>Secretaría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Planeación</w:t>
      </w:r>
      <w:r>
        <w:rPr>
          <w:spacing w:val="8"/>
        </w:rPr>
        <w:t> </w:t>
      </w:r>
      <w:r>
        <w:rPr/>
        <w:t>Urbana</w:t>
      </w:r>
      <w:r>
        <w:rPr>
          <w:spacing w:val="9"/>
        </w:rPr>
        <w:t> </w:t>
      </w:r>
      <w:r>
        <w:rPr/>
        <w:t>Infraestructura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Ecología </w:t>
      </w:r>
      <w:r>
        <w:rPr>
          <w:spacing w:val="18"/>
        </w:rPr>
        <w:t> </w:t>
      </w:r>
      <w:r>
        <w:rPr/>
        <w:t>(SEPUIE),</w:t>
      </w:r>
      <w:r>
        <w:rPr/>
        <w:t> Instituto de </w:t>
      </w:r>
      <w:r>
        <w:rPr>
          <w:spacing w:val="-1"/>
        </w:rPr>
        <w:t>Vivienda</w:t>
      </w:r>
      <w:r>
        <w:rPr/>
        <w:t> de B.C.Sur (INVI), Departamento</w:t>
      </w:r>
      <w:r>
        <w:rPr>
          <w:spacing w:val="1"/>
        </w:rPr>
        <w:t> </w:t>
      </w:r>
      <w:r>
        <w:rPr/>
        <w:t>de Promoción Social.</w:t>
      </w:r>
    </w:p>
    <w:p>
      <w:pPr>
        <w:pStyle w:val="BodyText"/>
        <w:spacing w:line="240" w:lineRule="auto"/>
        <w:ind w:left="2735" w:right="5317"/>
        <w:jc w:val="left"/>
      </w:pPr>
      <w:r>
        <w:rPr>
          <w:spacing w:val="-1"/>
        </w:rPr>
        <w:t>1/ Se considera vivienda </w:t>
      </w:r>
      <w:r>
        <w:rPr/>
        <w:t>terminada</w:t>
      </w:r>
      <w:r>
        <w:rPr>
          <w:spacing w:val="-1"/>
        </w:rPr>
        <w:t> </w:t>
      </w:r>
      <w:r>
        <w:rPr/>
        <w:t>(Construcción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vivienda). </w:t>
      </w:r>
      <w:r>
        <w:rPr/>
        <w:t>Son</w:t>
      </w:r>
      <w:r>
        <w:rPr>
          <w:spacing w:val="-1"/>
        </w:rPr>
        <w:t> </w:t>
      </w:r>
      <w:r>
        <w:rPr/>
        <w:t>beneficiadas</w:t>
      </w:r>
      <w:r>
        <w:rPr>
          <w:spacing w:val="21"/>
        </w:rPr>
        <w:t> </w:t>
      </w:r>
      <w:r>
        <w:rPr/>
        <w:t>las personas</w:t>
      </w:r>
      <w:r>
        <w:rPr>
          <w:spacing w:val="1"/>
        </w:rPr>
        <w:t> </w:t>
      </w:r>
      <w:r>
        <w:rPr/>
        <w:t>que perciben</w:t>
      </w:r>
      <w:r>
        <w:rPr>
          <w:spacing w:val="1"/>
        </w:rPr>
        <w:t> </w:t>
      </w:r>
      <w:r>
        <w:rPr/>
        <w:t>hasta 3 </w:t>
      </w:r>
      <w:r>
        <w:rPr>
          <w:spacing w:val="-1"/>
        </w:rPr>
        <w:t>veces</w:t>
      </w:r>
      <w:r>
        <w:rPr/>
        <w:t> el salario mínimo.</w:t>
      </w:r>
    </w:p>
    <w:p>
      <w:pPr>
        <w:pStyle w:val="BodyText"/>
        <w:spacing w:line="240" w:lineRule="auto"/>
        <w:ind w:left="2735" w:right="0"/>
        <w:jc w:val="left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spacing w:after="0" w:line="240" w:lineRule="auto"/>
        <w:jc w:val="left"/>
        <w:sectPr>
          <w:headerReference w:type="default" r:id="rId157"/>
          <w:headerReference w:type="even" r:id="rId158"/>
          <w:footerReference w:type="default" r:id="rId159"/>
          <w:footerReference w:type="even" r:id="rId160"/>
          <w:pgSz w:w="15840" w:h="12240" w:orient="landscape"/>
          <w:pgMar w:header="709" w:footer="1688" w:top="1640" w:bottom="1880" w:left="2260" w:right="500"/>
          <w:pgNumType w:start="6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left="7391" w:right="1242" w:hanging="2994"/>
        <w:jc w:val="left"/>
        <w:rPr>
          <w:b w:val="0"/>
          <w:bCs w:val="0"/>
        </w:rPr>
      </w:pPr>
      <w:r>
        <w:rPr/>
        <w:pict>
          <v:group style="position:absolute;margin-left:25.620001pt;margin-top:-10.303091pt;width:159.75pt;height:397.75pt;mso-position-horizontal-relative:page;mso-position-vertical-relative:paragraph;z-index:6928" coordorigin="512,-206" coordsize="3195,7955">
            <v:group style="position:absolute;left:1934;top:-199;width:2;height:7920" coordorigin="1934,-199" coordsize="2,7920">
              <v:shape style="position:absolute;left:1934;top:-199;width:2;height:7920" coordorigin="1934,-199" coordsize="0,7920" path="m1934,7721l1934,-199e" filled="false" stroked="true" strokeweight=".72pt" strokecolor="#969696">
                <v:path arrowok="t"/>
              </v:shape>
            </v:group>
            <v:group style="position:absolute;left:520;top:7742;width:3180;height:2" coordorigin="520,7742" coordsize="3180,2">
              <v:shape style="position:absolute;left:520;top:7742;width:3180;height:2" coordorigin="520,7742" coordsize="3180,0" path="m3700,7742l520,774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10" w:id="11"/>
      <w:bookmarkEnd w:id="11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Asistencia</w:t>
      </w:r>
      <w:r>
        <w:rPr/>
        <w:t> </w:t>
      </w:r>
      <w:r>
        <w:rPr>
          <w:spacing w:val="-1"/>
        </w:rPr>
        <w:t>Social </w:t>
      </w:r>
      <w:r>
        <w:rPr/>
        <w:t>por</w:t>
      </w:r>
      <w:r>
        <w:rPr>
          <w:spacing w:val="-1"/>
        </w:rPr>
        <w:t> modalidad</w:t>
      </w:r>
      <w:r>
        <w:rPr/>
        <w:t> </w:t>
      </w:r>
      <w:r>
        <w:rPr>
          <w:spacing w:val="-1"/>
        </w:rPr>
        <w:t>en B.C.Sur, 2005-2006</w:t>
      </w:r>
      <w:r>
        <w:rPr>
          <w:spacing w:val="20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7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6"/>
        <w:gridCol w:w="1273"/>
        <w:gridCol w:w="1376"/>
      </w:tblGrid>
      <w:tr>
        <w:trPr>
          <w:trHeight w:val="211" w:hRule="exact"/>
        </w:trPr>
        <w:tc>
          <w:tcPr>
            <w:tcW w:w="592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1,141,020.6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531,220.7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22,047.7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24,022.1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25,169.0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34,777.0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1,735.2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57,334.9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para la Infraestructura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los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8,326.1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11,373.6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53,422.7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592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28" w:right="77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/>
        <w:ind w:left="3928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2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301" w:right="1791" w:hanging="2223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Asistencia</w:t>
      </w:r>
      <w:r>
        <w:rPr/>
        <w:t> </w:t>
      </w:r>
      <w:r>
        <w:rPr>
          <w:spacing w:val="-1"/>
        </w:rPr>
        <w:t>social en B.C.Sur,</w:t>
      </w:r>
      <w:r>
        <w:rPr/>
        <w:t> </w:t>
      </w:r>
      <w:r>
        <w:rPr>
          <w:spacing w:val="-1"/>
        </w:rPr>
        <w:t>2005-2006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9"/>
        <w:spacing w:line="240" w:lineRule="auto"/>
        <w:ind w:left="1340" w:right="3265"/>
        <w:jc w:val="center"/>
      </w:pPr>
      <w:r>
        <w:rPr/>
        <w:pict>
          <v:group style="position:absolute;margin-left:327.839996pt;margin-top:-1.293164pt;width:244.7pt;height:72.2pt;mso-position-horizontal-relative:page;mso-position-vertical-relative:paragraph;z-index:7000" coordorigin="6557,-26" coordsize="4894,1444">
            <v:group style="position:absolute;left:7337;top:318;width:968;height:1042" coordorigin="7337,318" coordsize="968,1042">
              <v:shape style="position:absolute;left:7337;top:318;width:968;height:1042" coordorigin="7337,318" coordsize="968,1042" path="m8304,318l8304,1360,7337,1360,7337,318,8304,318xe" filled="true" fillcolor="#ffcc00" stroked="false">
                <v:path arrowok="t"/>
                <v:fill type="solid"/>
              </v:shape>
            </v:group>
            <v:group style="position:absolute;left:9751;top:680;width:965;height:680" coordorigin="9751,680" coordsize="965,680">
              <v:shape style="position:absolute;left:9751;top:680;width:965;height:680" coordorigin="9751,680" coordsize="965,680" path="m10716,680l10716,1360,9751,1360,9751,680,10716,680xe" filled="true" fillcolor="#ffcc00" stroked="false">
                <v:path arrowok="t"/>
                <v:fill type="solid"/>
              </v:shape>
            </v:group>
            <v:group style="position:absolute;left:6614;top:102;width:2;height:1306" coordorigin="6614,102" coordsize="2,1306">
              <v:shape style="position:absolute;left:6614;top:102;width:2;height:1306" coordorigin="6614,102" coordsize="0,1306" path="m6614,102l6614,1408e" filled="false" stroked="true" strokeweight=".96pt" strokecolor="#000000">
                <v:path arrowok="t"/>
              </v:shape>
            </v:group>
            <v:group style="position:absolute;left:6566;top:1360;width:4875;height:2" coordorigin="6566,1360" coordsize="4875,2">
              <v:shape style="position:absolute;left:6566;top:1360;width:4875;height:2" coordorigin="6566,1360" coordsize="4875,0" path="m11441,1360l6566,1360e" filled="false" stroked="true" strokeweight=".96pt" strokecolor="#000000">
                <v:path arrowok="t"/>
              </v:shape>
            </v:group>
            <v:group style="position:absolute;left:6566;top:940;width:48;height:2" coordorigin="6566,940" coordsize="48,2">
              <v:shape style="position:absolute;left:6566;top:940;width:48;height:2" coordorigin="6566,940" coordsize="48,0" path="m6566,940l6614,940e" filled="false" stroked="true" strokeweight=".96pt" strokecolor="#000000">
                <v:path arrowok="t"/>
              </v:shape>
            </v:group>
            <v:group style="position:absolute;left:6566;top:522;width:48;height:2" coordorigin="6566,522" coordsize="48,2">
              <v:shape style="position:absolute;left:6566;top:522;width:48;height:2" coordorigin="6566,522" coordsize="48,0" path="m6566,522l6614,522e" filled="false" stroked="true" strokeweight=".96pt" strokecolor="#000000">
                <v:path arrowok="t"/>
              </v:shape>
            </v:group>
            <v:group style="position:absolute;left:6566;top:102;width:48;height:2" coordorigin="6566,102" coordsize="48,2">
              <v:shape style="position:absolute;left:6566;top:102;width:48;height:2" coordorigin="6566,102" coordsize="48,0" path="m6566,102l6614,102e" filled="false" stroked="true" strokeweight=".96pt" strokecolor="#000000">
                <v:path arrowok="t"/>
              </v:shape>
            </v:group>
            <v:group style="position:absolute;left:9029;top:1360;width:2;height:48" coordorigin="9029,1360" coordsize="2,48">
              <v:shape style="position:absolute;left:9029;top:1360;width:2;height:48" coordorigin="9029,1360" coordsize="0,48" path="m9029,1408l9029,1360e" filled="false" stroked="true" strokeweight=".96pt" strokecolor="#000000">
                <v:path arrowok="t"/>
              </v:shape>
            </v:group>
            <v:group style="position:absolute;left:11441;top:1360;width:2;height:48" coordorigin="11441,1360" coordsize="2,48">
              <v:shape style="position:absolute;left:11441;top:1360;width:2;height:48" coordorigin="11441,1360" coordsize="0,48" path="m11441,1408l11441,1360e" filled="false" stroked="true" strokeweight=".96pt" strokecolor="#000000">
                <v:path arrowok="t"/>
              </v:shape>
              <v:shape style="position:absolute;left:7351;top:-26;width:9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1,243,770.90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16;top:337;width:80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811,023.20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1,500,000.00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340" w:right="326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80"/>
        <w:ind w:left="1340" w:right="313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500,000.00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709" w:footer="1286" w:top="1640" w:bottom="1480" w:left="40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3521" w:val="left" w:leader="none"/>
        </w:tabs>
        <w:spacing w:before="129"/>
        <w:ind w:left="11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095" w:space="40"/>
            <w:col w:w="704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121" w:lineRule="exact" w:before="82"/>
        <w:ind w:left="4828" w:right="0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Económico.</w:t>
      </w:r>
      <w:r>
        <w:rPr>
          <w:spacing w:val="5"/>
        </w:rPr>
        <w:t> </w:t>
      </w:r>
      <w:r>
        <w:rPr>
          <w:spacing w:val="-1"/>
        </w:rPr>
        <w:t>Dirección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Planeación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Financiamiento</w:t>
      </w:r>
      <w:r>
        <w:rPr>
          <w:spacing w:val="3"/>
        </w:rPr>
        <w:t> </w:t>
      </w:r>
      <w:r>
        <w:rPr>
          <w:spacing w:val="-1"/>
        </w:rPr>
        <w:t>para</w:t>
      </w:r>
      <w:r>
        <w:rPr/>
      </w:r>
    </w:p>
    <w:p>
      <w:pPr>
        <w:pStyle w:val="BodyText"/>
        <w:tabs>
          <w:tab w:pos="4828" w:val="left" w:leader="none"/>
        </w:tabs>
        <w:spacing w:line="332" w:lineRule="exact"/>
        <w:ind w:left="1402" w:right="0"/>
        <w:jc w:val="left"/>
      </w:pPr>
      <w:r>
        <w:rPr>
          <w:rFonts w:ascii="Trebuchet MS" w:hAnsi="Trebuchet MS"/>
          <w:color w:val="9A9A9A"/>
          <w:spacing w:val="-1"/>
          <w:position w:val="-8"/>
          <w:sz w:val="32"/>
        </w:rPr>
        <w:t>68</w:t>
        <w:tab/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332" w:lineRule="exact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398" w:right="3897" w:hanging="3118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16.863085pt;width:159.75pt;height:396.75pt;mso-position-horizontal-relative:page;mso-position-vertical-relative:paragraph;z-index:7024" coordorigin="12032,-337" coordsize="3195,7935">
            <v:group style="position:absolute;left:13634;top:-330;width:2;height:7920" coordorigin="13634,-330" coordsize="2,7920">
              <v:shape style="position:absolute;left:13634;top:-330;width:2;height:7920" coordorigin="13634,-330" coordsize="0,7920" path="m13634,7590l13634,-330e" filled="false" stroked="true" strokeweight=".72pt" strokecolor="#969696">
                <v:path arrowok="t"/>
              </v:shape>
            </v:group>
            <v:group style="position:absolute;left:12040;top:7582;width:3180;height:2" coordorigin="12040,7582" coordsize="3180,2">
              <v:shape style="position:absolute;left:12040;top:7582;width:3180;height:2" coordorigin="12040,7582" coordsize="3180,0" path="m12040,7582l15220,758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Asistencia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Social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Dependencia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 2005-2006</w:t>
      </w:r>
      <w:r>
        <w:rPr>
          <w:rFonts w:ascii="Arial"/>
          <w:b/>
          <w:spacing w:val="20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2243"/>
        <w:gridCol w:w="1266"/>
      </w:tblGrid>
      <w:tr>
        <w:trPr>
          <w:trHeight w:val="211" w:hRule="exact"/>
        </w:trPr>
        <w:tc>
          <w:tcPr>
            <w:tcW w:w="312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31,592.7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1,135,949.3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660,621.0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22,970.2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77,828.4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95,839.3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12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632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Económico.</w:t>
      </w:r>
      <w:r>
        <w:rPr>
          <w:spacing w:val="5"/>
        </w:rPr>
        <w:t> </w:t>
      </w:r>
      <w:r>
        <w:rPr>
          <w:spacing w:val="-1"/>
        </w:rPr>
        <w:t>Dirección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Planeación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Financiamiento</w:t>
      </w:r>
      <w:r>
        <w:rPr>
          <w:spacing w:val="3"/>
        </w:rPr>
        <w:t> </w:t>
      </w:r>
      <w:r>
        <w:rPr>
          <w:spacing w:val="-1"/>
        </w:rPr>
        <w:t>para</w:t>
      </w:r>
      <w:r>
        <w:rPr>
          <w:spacing w:val="32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835" w:right="584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3141" w:right="3497" w:hanging="2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Despensas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entregadas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personas</w:t>
      </w:r>
      <w:r>
        <w:rPr>
          <w:rFonts w:ascii="Arial"/>
          <w:b/>
          <w:spacing w:val="-1"/>
          <w:sz w:val="20"/>
        </w:rPr>
        <w:t> atendidas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Programas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Asistencia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Alimentaria</w:t>
      </w:r>
      <w:r>
        <w:rPr>
          <w:rFonts w:ascii="Arial"/>
          <w:b/>
          <w:sz w:val="20"/>
        </w:rPr>
        <w:t> del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DIF,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168"/>
        <w:gridCol w:w="1086"/>
        <w:gridCol w:w="1156"/>
        <w:gridCol w:w="1141"/>
        <w:gridCol w:w="1003"/>
        <w:gridCol w:w="995"/>
      </w:tblGrid>
      <w:tr>
        <w:trPr>
          <w:trHeight w:val="212" w:hRule="exact"/>
        </w:trPr>
        <w:tc>
          <w:tcPr>
            <w:tcW w:w="144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8" w:type="dxa"/>
            <w:gridSpan w:val="6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Programas</w:t>
            </w:r>
            <w:r>
              <w:rPr>
                <w:rFonts w:ascii="Arial"/>
                <w:b/>
                <w:spacing w:val="4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Asistencia </w:t>
            </w:r>
            <w:r>
              <w:rPr>
                <w:rFonts w:ascii="Arial"/>
                <w:b/>
                <w:spacing w:val="-1"/>
                <w:sz w:val="18"/>
              </w:rPr>
              <w:t>Alimentaria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1440" w:type="dxa"/>
            <w:vMerge/>
            <w:tcBorders>
              <w:left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3409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9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Sujetos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Vulnerables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(despensas)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39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0" w:lineRule="auto" w:before="23"/>
              <w:ind w:left="500" w:right="100" w:hanging="3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Comunitario</w:t>
            </w:r>
            <w:r>
              <w:rPr>
                <w:rFonts w:ascii="Arial"/>
                <w:b/>
                <w:spacing w:val="-1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(personas)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177,480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4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329,150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287,820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1,441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right="0"/>
        <w:jc w:val="left"/>
      </w:pPr>
      <w:r>
        <w:rPr/>
        <w:t>Fuente: Sistema para el Desarrollo</w:t>
      </w:r>
      <w:r>
        <w:rPr>
          <w:spacing w:val="1"/>
        </w:rPr>
        <w:t> </w:t>
      </w:r>
      <w:r>
        <w:rPr>
          <w:spacing w:val="-1"/>
        </w:rPr>
        <w:t>Integral</w:t>
      </w:r>
      <w:r>
        <w:rPr/>
        <w:t> de la Familia; Subdirección </w:t>
      </w:r>
      <w:r>
        <w:rPr>
          <w:spacing w:val="-1"/>
        </w:rPr>
        <w:t>Operativa.</w:t>
      </w:r>
    </w:p>
    <w:p>
      <w:pPr>
        <w:pStyle w:val="BodyText"/>
        <w:spacing w:line="240" w:lineRule="auto"/>
        <w:ind w:right="3865"/>
        <w:jc w:val="left"/>
      </w:pPr>
      <w:r>
        <w:rPr/>
        <w:t>1/ En 2006 además de las 1,441 </w:t>
      </w:r>
      <w:r>
        <w:rPr>
          <w:spacing w:val="-1"/>
        </w:rPr>
        <w:t>pláticas</w:t>
      </w:r>
      <w:r>
        <w:rPr/>
        <w:t> realizadas, se </w:t>
      </w:r>
      <w:r>
        <w:rPr>
          <w:spacing w:val="-1"/>
        </w:rPr>
        <w:t>construyeron</w:t>
      </w:r>
      <w:r>
        <w:rPr/>
        <w:t> 92 letrinas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apoyaron </w:t>
      </w:r>
      <w:r>
        <w:rPr/>
        <w:t>42</w:t>
      </w:r>
      <w:r>
        <w:rPr>
          <w:spacing w:val="-1"/>
        </w:rPr>
        <w:t> proyectos productivos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77"/>
        </w:rPr>
        <w:t> </w:t>
      </w:r>
      <w:r>
        <w:rPr/>
        <w:t>cinco municipios.</w:t>
      </w:r>
    </w:p>
    <w:p>
      <w:pPr>
        <w:pStyle w:val="BodyText"/>
        <w:spacing w:line="240" w:lineRule="auto"/>
        <w:ind w:right="0"/>
        <w:jc w:val="left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right="0"/>
        <w:jc w:val="left"/>
      </w:pPr>
      <w:r>
        <w:rPr/>
        <w:t>3/ Se consideran 36,192 despensas de cobertura estatal</w:t>
      </w:r>
    </w:p>
    <w:p>
      <w:pPr>
        <w:spacing w:after="0" w:line="240" w:lineRule="auto"/>
        <w:jc w:val="left"/>
        <w:sectPr>
          <w:footerReference w:type="default" r:id="rId161"/>
          <w:footerReference w:type="even" r:id="rId162"/>
          <w:pgSz w:w="15840" w:h="12240" w:orient="landscape"/>
          <w:pgMar w:footer="1282" w:header="709" w:top="1640" w:bottom="1480" w:left="2260" w:right="500"/>
          <w:pgNumType w:start="69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638" w:right="679"/>
        <w:jc w:val="center"/>
        <w:rPr>
          <w:b w:val="0"/>
          <w:bCs w:val="0"/>
        </w:rPr>
      </w:pPr>
      <w:r>
        <w:rPr/>
        <w:pict>
          <v:group style="position:absolute;margin-left:25.620001pt;margin-top:-19.320065pt;width:159.75pt;height:397.75pt;mso-position-horizontal-relative:page;mso-position-vertical-relative:paragraph;z-index:7048" coordorigin="512,-386" coordsize="3195,7955">
            <v:group style="position:absolute;left:1934;top:-379;width:2;height:7920" coordorigin="1934,-379" coordsize="2,7920">
              <v:shape style="position:absolute;left:1934;top:-379;width:2;height:7920" coordorigin="1934,-379" coordsize="0,7920" path="m1934,7541l1934,-379e" filled="false" stroked="true" strokeweight=".72pt" strokecolor="#969696">
                <v:path arrowok="t"/>
              </v:shape>
            </v:group>
            <v:group style="position:absolute;left:520;top:7561;width:3180;height:2" coordorigin="520,7561" coordsize="3180,2">
              <v:shape style="position:absolute;left:520;top:7561;width:3180;height:2" coordorigin="520,7561" coordsize="3180,0" path="m3700,7561l520,756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Raciones</w:t>
      </w:r>
      <w:r>
        <w:rPr/>
        <w:t> </w:t>
      </w:r>
      <w:r>
        <w:rPr>
          <w:spacing w:val="-1"/>
        </w:rPr>
        <w:t>alimenticias</w:t>
      </w:r>
      <w:r>
        <w:rPr/>
        <w:t> </w:t>
      </w:r>
      <w:r>
        <w:rPr>
          <w:spacing w:val="-1"/>
        </w:rPr>
        <w:t>entregadas</w:t>
      </w:r>
      <w:r>
        <w:rPr/>
        <w:t> a</w:t>
      </w:r>
      <w:r>
        <w:rPr>
          <w:spacing w:val="-1"/>
        </w:rPr>
        <w:t> menores mediante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Atención</w:t>
      </w:r>
      <w:r>
        <w:rPr/>
        <w:t> a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25"/>
        </w:rPr>
        <w:t> </w:t>
      </w:r>
      <w:r>
        <w:rPr/>
        <w:t>5</w:t>
      </w:r>
      <w:r>
        <w:rPr>
          <w:spacing w:val="-1"/>
        </w:rPr>
        <w:t> años en Riesgo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Desayunos </w:t>
      </w:r>
      <w:r>
        <w:rPr/>
        <w:t>Escolares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DIF, por municipio</w:t>
      </w:r>
      <w:r>
        <w:rPr/>
        <w:t> </w:t>
      </w:r>
      <w:r>
        <w:rPr>
          <w:spacing w:val="-1"/>
        </w:rPr>
        <w:t>en B.C.Sur,</w:t>
      </w:r>
      <w:r>
        <w:rPr>
          <w:b w:val="0"/>
        </w:rPr>
      </w:r>
    </w:p>
    <w:p>
      <w:pPr>
        <w:spacing w:before="0"/>
        <w:ind w:left="4984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021"/>
        <w:gridCol w:w="1021"/>
        <w:gridCol w:w="1141"/>
        <w:gridCol w:w="1141"/>
        <w:gridCol w:w="1213"/>
        <w:gridCol w:w="1207"/>
      </w:tblGrid>
      <w:tr>
        <w:trPr>
          <w:trHeight w:val="466" w:hRule="exact"/>
        </w:trPr>
        <w:tc>
          <w:tcPr>
            <w:tcW w:w="114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8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316" w:right="160" w:hanging="11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Atención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Menores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años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riesgo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6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22"/>
              <w:ind w:left="8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Desayunos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Escolares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1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299,336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747,474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304,794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14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1,707,782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4,422,200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4,740,800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3953"/>
        <w:jc w:val="left"/>
      </w:pPr>
      <w:r>
        <w:rPr/>
        <w:t>Fuente: Sistema para el Desarrollo</w:t>
      </w:r>
      <w:r>
        <w:rPr>
          <w:spacing w:val="1"/>
        </w:rPr>
        <w:t> </w:t>
      </w:r>
      <w:r>
        <w:rPr>
          <w:spacing w:val="-1"/>
        </w:rPr>
        <w:t>Integral</w:t>
      </w:r>
      <w:r>
        <w:rPr/>
        <w:t> de la Familia; Subdirección </w:t>
      </w:r>
      <w:r>
        <w:rPr>
          <w:spacing w:val="-1"/>
        </w:rPr>
        <w:t>Operativa.</w:t>
      </w:r>
      <w:r>
        <w:rPr>
          <w:spacing w:val="29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701" w:right="1744"/>
        <w:jc w:val="center"/>
        <w:rPr>
          <w:b w:val="0"/>
          <w:bCs w:val="0"/>
        </w:rPr>
      </w:pPr>
      <w:r>
        <w:rPr>
          <w:spacing w:val="-1"/>
        </w:rPr>
        <w:t>Actividades realizadas</w:t>
      </w:r>
      <w:r>
        <w:rPr/>
        <w:t> por</w:t>
      </w:r>
      <w:r>
        <w:rPr>
          <w:spacing w:val="-1"/>
        </w:rPr>
        <w:t> el Consejo</w:t>
      </w:r>
      <w:r>
        <w:rPr/>
        <w:t> Estatal</w:t>
      </w:r>
      <w:r>
        <w:rPr>
          <w:spacing w:val="-1"/>
        </w:rPr>
        <w:t> Contra </w:t>
      </w:r>
      <w:r>
        <w:rPr/>
        <w:t>las</w:t>
      </w:r>
      <w:r>
        <w:rPr>
          <w:spacing w:val="-1"/>
        </w:rPr>
        <w:t> Adicciones</w:t>
      </w:r>
      <w:r>
        <w:rPr/>
        <w:t> </w:t>
      </w:r>
      <w:r>
        <w:rPr>
          <w:spacing w:val="-1"/>
        </w:rPr>
        <w:t>en</w:t>
      </w:r>
      <w:r>
        <w:rPr>
          <w:spacing w:val="24"/>
        </w:rPr>
        <w:t> </w:t>
      </w:r>
      <w:r>
        <w:rPr>
          <w:spacing w:val="-1"/>
        </w:rPr>
        <w:t>el Área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Prevención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Capacitación</w:t>
      </w:r>
      <w:r>
        <w:rPr/>
        <w:t> </w:t>
      </w:r>
      <w:r>
        <w:rPr>
          <w:spacing w:val="-1"/>
        </w:rPr>
        <w:t>en el Estado </w:t>
      </w:r>
      <w:r>
        <w:rPr/>
        <w:t>de</w:t>
      </w:r>
      <w:r>
        <w:rPr>
          <w:spacing w:val="-1"/>
        </w:rPr>
        <w:t> B.C.Sur</w:t>
      </w:r>
      <w:r>
        <w:rPr>
          <w:b w:val="0"/>
        </w:rPr>
      </w:r>
    </w:p>
    <w:p>
      <w:pPr>
        <w:spacing w:line="229" w:lineRule="exact" w:before="0"/>
        <w:ind w:left="4983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1157"/>
        <w:gridCol w:w="1157"/>
        <w:gridCol w:w="1151"/>
      </w:tblGrid>
      <w:tr>
        <w:trPr>
          <w:trHeight w:val="317" w:hRule="exact"/>
        </w:trPr>
        <w:tc>
          <w:tcPr>
            <w:tcW w:w="439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9"/>
              <w:ind w:left="1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Actividad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9"/>
              <w:ind w:left="3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9"/>
              <w:ind w:left="3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17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Prevención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conferencias,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talleres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Mensajes 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medios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Material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103,867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35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439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talleres, seminarios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5642"/>
        <w:jc w:val="left"/>
      </w:pPr>
      <w:r>
        <w:rPr/>
        <w:t>Fuente: Consejo Estatal Contra las Adicciones B.C.S. 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 w:before="58"/>
        <w:ind w:left="1402" w:right="0"/>
        <w:jc w:val="left"/>
      </w:pPr>
      <w:r>
        <w:rPr>
          <w:color w:val="9A9A9A"/>
          <w:spacing w:val="-1"/>
        </w:rPr>
        <w:t>70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640" w:bottom="1480" w:left="400" w:right="22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70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28"/>
          <w:szCs w:val="28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Jornaleros</w:t>
      </w:r>
      <w:r>
        <w:rPr>
          <w:i/>
          <w:spacing w:val="1"/>
        </w:rPr>
        <w:t> </w:t>
      </w:r>
      <w:r>
        <w:rPr>
          <w:i/>
          <w:spacing w:val="-1"/>
        </w:rPr>
        <w:t>agrícolas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Heading4"/>
        <w:spacing w:line="240" w:lineRule="auto" w:before="184"/>
        <w:ind w:left="633" w:right="3525"/>
        <w:jc w:val="center"/>
        <w:rPr>
          <w:b w:val="0"/>
          <w:bCs w:val="0"/>
        </w:rPr>
      </w:pPr>
      <w:r>
        <w:rPr>
          <w:spacing w:val="-2"/>
        </w:rPr>
        <w:t>Proyectos,</w:t>
      </w:r>
      <w:r>
        <w:rPr>
          <w:spacing w:val="-1"/>
        </w:rPr>
        <w:t> </w:t>
      </w:r>
      <w:r>
        <w:rPr>
          <w:spacing w:val="-2"/>
        </w:rPr>
        <w:t>Apoyos</w:t>
      </w:r>
      <w:r>
        <w:rPr>
          <w:spacing w:val="-1"/>
        </w:rPr>
        <w:t> diversos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Beneficiados</w:t>
      </w:r>
      <w:r>
        <w:rPr/>
        <w:t> del</w:t>
      </w:r>
      <w:r>
        <w:rPr>
          <w:spacing w:val="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Jornaleros</w:t>
      </w:r>
      <w:r>
        <w:rPr/>
        <w:t> </w:t>
      </w:r>
      <w:r>
        <w:rPr>
          <w:spacing w:val="-1"/>
        </w:rPr>
        <w:t>Agrícolas</w:t>
      </w:r>
      <w:r>
        <w:rPr/>
        <w:t> </w:t>
      </w:r>
      <w:r>
        <w:rPr>
          <w:spacing w:val="-1"/>
        </w:rPr>
        <w:t>registrados</w:t>
      </w:r>
      <w:r>
        <w:rPr>
          <w:spacing w:val="36"/>
        </w:rPr>
        <w:t> </w:t>
      </w:r>
      <w:r>
        <w:rPr>
          <w:spacing w:val="-1"/>
        </w:rPr>
        <w:t>por la SEDESOL, por municipio</w:t>
      </w:r>
      <w:r>
        <w:rPr/>
        <w:t> </w:t>
      </w:r>
      <w:r>
        <w:rPr>
          <w:spacing w:val="-1"/>
        </w:rPr>
        <w:t>en B.C.Sur</w:t>
      </w:r>
      <w:r>
        <w:rPr>
          <w:b w:val="0"/>
        </w:rPr>
      </w:r>
    </w:p>
    <w:p>
      <w:pPr>
        <w:spacing w:line="229" w:lineRule="exact" w:before="0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738"/>
        <w:gridCol w:w="756"/>
        <w:gridCol w:w="683"/>
        <w:gridCol w:w="682"/>
        <w:gridCol w:w="697"/>
        <w:gridCol w:w="884"/>
        <w:gridCol w:w="954"/>
        <w:gridCol w:w="744"/>
        <w:gridCol w:w="995"/>
      </w:tblGrid>
      <w:tr>
        <w:trPr>
          <w:trHeight w:val="419" w:hRule="exact"/>
        </w:trPr>
        <w:tc>
          <w:tcPr>
            <w:tcW w:w="12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6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Proyectos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63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6" w:lineRule="exact" w:before="1"/>
              <w:ind w:left="756" w:right="75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Apoyos</w:t>
            </w:r>
            <w:r>
              <w:rPr>
                <w:rFonts w:ascii="Arial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diversos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3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7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14,537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21,069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115" w:right="0"/>
        <w:jc w:val="left"/>
      </w:pPr>
      <w:r>
        <w:rPr/>
        <w:t>Fuente: Secretaría de Desarrollo</w:t>
      </w:r>
      <w:r>
        <w:rPr>
          <w:spacing w:val="1"/>
        </w:rPr>
        <w:t> </w:t>
      </w:r>
      <w:r>
        <w:rPr/>
        <w:t>Social,</w:t>
      </w:r>
      <w:r>
        <w:rPr>
          <w:spacing w:val="-1"/>
        </w:rPr>
        <w:t> </w:t>
      </w:r>
      <w:r>
        <w:rPr/>
        <w:t>Subdelegación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Desarrollo</w:t>
      </w:r>
      <w:r>
        <w:rPr/>
        <w:t> Social y</w:t>
      </w:r>
      <w:r>
        <w:rPr>
          <w:spacing w:val="-2"/>
        </w:rPr>
        <w:t> </w:t>
      </w:r>
      <w:r>
        <w:rPr>
          <w:spacing w:val="-1"/>
        </w:rPr>
        <w:t>Humano.</w:t>
      </w:r>
      <w:r>
        <w:rPr/>
      </w:r>
    </w:p>
    <w:p>
      <w:pPr>
        <w:pStyle w:val="BodyText"/>
        <w:spacing w:line="240" w:lineRule="auto"/>
        <w:ind w:left="1115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2" w:top="1640" w:bottom="1900" w:left="2260" w:right="500"/>
        </w:sect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/>
        <w:ind w:left="3568" w:right="0"/>
        <w:jc w:val="left"/>
        <w:rPr>
          <w:b w:val="0"/>
          <w:bCs w:val="0"/>
          <w:i w:val="0"/>
        </w:rPr>
      </w:pPr>
      <w:r>
        <w:rPr/>
        <w:pict>
          <v:group style="position:absolute;margin-left:25.620001pt;margin-top:14.945866pt;width:159.75pt;height:397.75pt;mso-position-horizontal-relative:page;mso-position-vertical-relative:paragraph;z-index:7096" coordorigin="512,299" coordsize="3195,7955">
            <v:group style="position:absolute;left:1934;top:306;width:2;height:7920" coordorigin="1934,306" coordsize="2,7920">
              <v:shape style="position:absolute;left:1934;top:306;width:2;height:7920" coordorigin="1934,306" coordsize="0,7920" path="m1934,8226l1934,306e" filled="false" stroked="true" strokeweight=".72pt" strokecolor="#969696">
                <v:path arrowok="t"/>
              </v:shape>
            </v:group>
            <v:group style="position:absolute;left:520;top:8247;width:3180;height:2" coordorigin="520,8247" coordsize="3180,2">
              <v:shape style="position:absolute;left:520;top:8247;width:3180;height:2" coordorigin="520,8247" coordsize="3180,0" path="m3700,8247l520,8247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Atención</w:t>
      </w:r>
      <w:r>
        <w:rPr>
          <w:i/>
          <w:spacing w:val="-10"/>
        </w:rPr>
        <w:t> </w:t>
      </w:r>
      <w:r>
        <w:rPr>
          <w:i/>
        </w:rPr>
        <w:t>a</w:t>
      </w:r>
      <w:r>
        <w:rPr>
          <w:i/>
          <w:spacing w:val="-10"/>
        </w:rPr>
        <w:t> </w:t>
      </w:r>
      <w:r>
        <w:rPr>
          <w:i/>
          <w:spacing w:val="-1"/>
        </w:rPr>
        <w:t>población</w:t>
      </w:r>
      <w:r>
        <w:rPr>
          <w:i/>
          <w:spacing w:val="-10"/>
        </w:rPr>
        <w:t> </w:t>
      </w:r>
      <w:r>
        <w:rPr>
          <w:i/>
          <w:spacing w:val="-1"/>
        </w:rPr>
        <w:t>con</w:t>
      </w:r>
      <w:r>
        <w:rPr>
          <w:i/>
          <w:spacing w:val="-11"/>
        </w:rPr>
        <w:t> </w:t>
      </w:r>
      <w:r>
        <w:rPr>
          <w:i/>
          <w:spacing w:val="-1"/>
        </w:rPr>
        <w:t>discapacidad</w:t>
      </w:r>
      <w:r>
        <w:rPr>
          <w:b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Heading4"/>
        <w:spacing w:line="240" w:lineRule="auto"/>
        <w:ind w:left="5232" w:right="543" w:hanging="1262"/>
        <w:jc w:val="left"/>
        <w:rPr>
          <w:b w:val="0"/>
          <w:bCs w:val="0"/>
        </w:rPr>
      </w:pPr>
      <w:r>
        <w:rPr>
          <w:spacing w:val="-1"/>
        </w:rPr>
        <w:t>Actividades </w:t>
      </w:r>
      <w:r>
        <w:rPr/>
        <w:t>de</w:t>
      </w:r>
      <w:r>
        <w:rPr>
          <w:spacing w:val="-1"/>
        </w:rPr>
        <w:t> rehabilitación</w:t>
      </w:r>
      <w:r>
        <w:rPr/>
        <w:t> y</w:t>
      </w:r>
      <w:r>
        <w:rPr>
          <w:spacing w:val="-4"/>
        </w:rPr>
        <w:t> </w:t>
      </w:r>
      <w:r>
        <w:rPr/>
        <w:t>terapias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1"/>
        </w:rPr>
        <w:t> con </w:t>
      </w:r>
      <w:r>
        <w:rPr/>
        <w:t>discapacidad</w:t>
      </w:r>
      <w:r>
        <w:rPr>
          <w:spacing w:val="30"/>
        </w:rPr>
        <w:t> </w:t>
      </w:r>
      <w:r>
        <w:rPr/>
        <w:t>brindados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el CREE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0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788"/>
        <w:gridCol w:w="791"/>
        <w:gridCol w:w="791"/>
        <w:gridCol w:w="791"/>
        <w:gridCol w:w="832"/>
        <w:gridCol w:w="691"/>
        <w:gridCol w:w="691"/>
        <w:gridCol w:w="742"/>
        <w:gridCol w:w="716"/>
      </w:tblGrid>
      <w:tr>
        <w:trPr>
          <w:trHeight w:val="241" w:hRule="exact"/>
        </w:trPr>
        <w:tc>
          <w:tcPr>
            <w:tcW w:w="121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32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7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19" w:lineRule="exact"/>
              <w:ind w:left="6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1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19" w:lineRule="exact"/>
              <w:ind w:left="7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Terapias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49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Detecciones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11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21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46,855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970"/>
        <w:jc w:val="right"/>
        <w:rPr>
          <w:b w:val="0"/>
          <w:bCs w:val="0"/>
          <w:i w:val="0"/>
        </w:rPr>
      </w:pPr>
      <w:r>
        <w:rPr>
          <w:i/>
          <w:spacing w:val="-1"/>
          <w:w w:val="95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39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668"/>
        <w:gridCol w:w="900"/>
        <w:gridCol w:w="720"/>
        <w:gridCol w:w="797"/>
        <w:gridCol w:w="642"/>
        <w:gridCol w:w="641"/>
        <w:gridCol w:w="641"/>
        <w:gridCol w:w="793"/>
        <w:gridCol w:w="712"/>
      </w:tblGrid>
      <w:tr>
        <w:trPr>
          <w:trHeight w:val="419" w:hRule="exact"/>
        </w:trPr>
        <w:tc>
          <w:tcPr>
            <w:tcW w:w="174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8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4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45" w:right="244" w:firstLine="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órtesis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fabricadas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45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74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i/>
          <w:sz w:val="13"/>
          <w:szCs w:val="13"/>
        </w:rPr>
      </w:pPr>
    </w:p>
    <w:p>
      <w:pPr>
        <w:spacing w:before="74"/>
        <w:ind w:left="0" w:right="79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w w:val="95"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7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103"/>
        <w:gridCol w:w="743"/>
        <w:gridCol w:w="739"/>
        <w:gridCol w:w="747"/>
        <w:gridCol w:w="1090"/>
        <w:gridCol w:w="706"/>
        <w:gridCol w:w="809"/>
        <w:gridCol w:w="900"/>
        <w:gridCol w:w="634"/>
      </w:tblGrid>
      <w:tr>
        <w:trPr>
          <w:trHeight w:val="419" w:hRule="exact"/>
        </w:trPr>
        <w:tc>
          <w:tcPr>
            <w:tcW w:w="114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40" w:lineRule="auto"/>
              <w:ind w:left="480" w:right="4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órtesis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reparadas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43" w:type="dxa"/>
            <w:gridSpan w:val="3"/>
            <w:tcBorders>
              <w:top w:val="nil" w:sz="6" w:space="0" w:color="auto"/>
              <w:left w:val="single" w:sz="8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40" w:lineRule="auto" w:before="66"/>
              <w:ind w:right="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343" w:type="dxa"/>
            <w:gridSpan w:val="3"/>
            <w:tcBorders>
              <w:top w:val="nil" w:sz="6" w:space="0" w:color="auto"/>
              <w:left w:val="single" w:sz="8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Asistentes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142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8" w:space="0" w:color="80808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14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8" w:space="0" w:color="808080"/>
            </w:tcBorders>
          </w:tcPr>
          <w:p>
            <w:pPr>
              <w:pStyle w:val="TableParagraph"/>
              <w:spacing w:line="203" w:lineRule="exact"/>
              <w:ind w:right="5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7" w:type="dxa"/>
            <w:tcBorders>
              <w:top w:val="single" w:sz="5" w:space="0" w:color="808080"/>
              <w:left w:val="single" w:sz="8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8" w:space="0" w:color="80808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808080"/>
              <w:left w:val="single" w:sz="8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28" w:right="2128"/>
        <w:jc w:val="left"/>
      </w:pPr>
      <w:r>
        <w:rPr/>
        <w:t>Fuente: Sistema para el Desarrollo</w:t>
      </w:r>
      <w:r>
        <w:rPr>
          <w:spacing w:val="1"/>
        </w:rPr>
        <w:t> </w:t>
      </w:r>
      <w:r>
        <w:rPr/>
        <w:t>Integral de la </w:t>
      </w:r>
      <w:r>
        <w:rPr>
          <w:spacing w:val="-1"/>
        </w:rPr>
        <w:t>Familia,</w:t>
      </w:r>
      <w:r>
        <w:rPr/>
        <w:t> Centro de Rehabilitación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Educación</w:t>
      </w:r>
      <w:r>
        <w:rPr/>
        <w:t> Especial (CREE).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consultas </w:t>
      </w:r>
      <w:r>
        <w:rPr>
          <w:spacing w:val="-1"/>
        </w:rPr>
        <w:t>médica,</w:t>
      </w:r>
      <w:r>
        <w:rPr/>
        <w:t> paramédicas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través</w:t>
      </w:r>
      <w:r>
        <w:rPr/>
        <w:t> de la unidad </w:t>
      </w:r>
      <w:r>
        <w:rPr>
          <w:spacing w:val="-1"/>
        </w:rPr>
        <w:t>móvil</w:t>
      </w:r>
      <w:r>
        <w:rPr/>
        <w:t> de rehabilitación.</w:t>
      </w:r>
    </w:p>
    <w:p>
      <w:pPr>
        <w:pStyle w:val="BodyText"/>
        <w:spacing w:line="240" w:lineRule="auto"/>
        <w:ind w:left="3928" w:right="5993"/>
        <w:jc w:val="left"/>
      </w:pPr>
      <w:r>
        <w:rPr/>
        <w:pict>
          <v:shape style="position:absolute;margin-left:90.120003pt;margin-top:17.251360pt;width:16.8pt;height:16.05pt;mso-position-horizontal-relative:page;mso-position-vertical-relative:paragraph;z-index:7120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A9A9A"/>
                      <w:spacing w:val="-1"/>
                      <w:sz w:val="32"/>
                    </w:rPr>
                    <w:t>72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t>2/ </w:t>
      </w:r>
      <w:r>
        <w:rPr>
          <w:spacing w:val="-1"/>
        </w:rPr>
        <w:t>Incluye</w:t>
      </w:r>
      <w:r>
        <w:rPr/>
        <w:t> terapia física,</w:t>
      </w:r>
      <w:r>
        <w:rPr>
          <w:spacing w:val="1"/>
        </w:rPr>
        <w:t> </w:t>
      </w:r>
      <w:r>
        <w:rPr/>
        <w:t>ocupacional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 lenguaje.</w:t>
      </w:r>
      <w:r>
        <w:rPr>
          <w:spacing w:val="25"/>
        </w:rPr>
        <w:t> </w:t>
      </w:r>
      <w:r>
        <w:rPr/>
        <w:t>3/ Orientar e informar acerca</w:t>
      </w:r>
      <w:r>
        <w:rPr>
          <w:spacing w:val="1"/>
        </w:rPr>
        <w:t> </w:t>
      </w:r>
      <w:r>
        <w:rPr/>
        <w:t>de la discapacidad. </w:t>
      </w:r>
      <w:r>
        <w:rPr/>
      </w:r>
      <w:r>
        <w:rPr/>
        <w:t>4/</w:t>
      </w:r>
      <w:r>
        <w:rPr/>
        <w:t>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392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928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640" w:bottom="14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/>
        <w:pict>
          <v:group style="position:absolute;margin-left:601.619995pt;margin-top:-2.454131pt;width:159.75pt;height:396.75pt;mso-position-horizontal-relative:page;mso-position-vertical-relative:paragraph;z-index:7144" coordorigin="12032,-49" coordsize="3195,7935">
            <v:group style="position:absolute;left:13634;top:-42;width:2;height:7920" coordorigin="13634,-42" coordsize="2,7920">
              <v:shape style="position:absolute;left:13634;top:-42;width:2;height:7920" coordorigin="13634,-42" coordsize="0,7920" path="m13634,7878l13634,-42e" filled="false" stroked="true" strokeweight=".72pt" strokecolor="#969696">
                <v:path arrowok="t"/>
              </v:shape>
            </v:group>
            <v:group style="position:absolute;left:12040;top:7870;width:3180;height:2" coordorigin="12040,7870" coordsize="3180,2">
              <v:shape style="position:absolute;left:12040;top:7870;width:3180;height:2" coordorigin="12040,7870" coordsize="3180,0" path="m12040,7870l15220,7870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Jubilados,</w:t>
      </w:r>
      <w:r>
        <w:rPr>
          <w:i/>
          <w:spacing w:val="-8"/>
        </w:rPr>
        <w:t> </w:t>
      </w:r>
      <w:r>
        <w:rPr>
          <w:i/>
        </w:rPr>
        <w:t>pensionados</w:t>
      </w:r>
      <w:r>
        <w:rPr>
          <w:i/>
          <w:spacing w:val="-9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  <w:spacing w:val="-1"/>
        </w:rPr>
        <w:t>tercera</w:t>
      </w:r>
      <w:r>
        <w:rPr>
          <w:i/>
          <w:spacing w:val="-8"/>
        </w:rPr>
        <w:t> </w:t>
      </w:r>
      <w:r>
        <w:rPr>
          <w:i/>
          <w:spacing w:val="-1"/>
        </w:rPr>
        <w:t>edad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Heading4"/>
        <w:spacing w:line="240" w:lineRule="auto" w:before="184"/>
        <w:ind w:left="2715" w:right="5608"/>
        <w:jc w:val="center"/>
        <w:rPr>
          <w:b w:val="0"/>
          <w:bCs w:val="0"/>
        </w:rPr>
      </w:pPr>
      <w:r>
        <w:rPr>
          <w:spacing w:val="-1"/>
        </w:rPr>
        <w:t>Pensionados del</w:t>
      </w:r>
      <w:r>
        <w:rPr>
          <w:spacing w:val="54"/>
        </w:rPr>
        <w:t> </w:t>
      </w:r>
      <w:r>
        <w:rPr>
          <w:spacing w:val="-1"/>
        </w:rPr>
        <w:t>IMSS por municipio</w:t>
      </w:r>
      <w:r>
        <w:rPr>
          <w:spacing w:val="55"/>
        </w:rPr>
        <w:t> </w:t>
      </w:r>
      <w:r>
        <w:rPr>
          <w:spacing w:val="-1"/>
        </w:rPr>
        <w:t>en B.C.Sur,</w:t>
      </w:r>
      <w:r>
        <w:rPr>
          <w:spacing w:val="26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950"/>
        <w:gridCol w:w="1062"/>
        <w:gridCol w:w="1055"/>
      </w:tblGrid>
      <w:tr>
        <w:trPr>
          <w:trHeight w:val="212" w:hRule="exact"/>
        </w:trPr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2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8,830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735" w:right="5317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1"/>
        </w:rPr>
        <w:t> </w:t>
      </w:r>
      <w:r>
        <w:rPr/>
        <w:t>Estadística</w:t>
      </w:r>
      <w:r>
        <w:rPr>
          <w:spacing w:val="26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3431" w:right="6324"/>
        <w:jc w:val="center"/>
        <w:rPr>
          <w:b w:val="0"/>
          <w:bCs w:val="0"/>
        </w:rPr>
      </w:pPr>
      <w:r>
        <w:rPr>
          <w:spacing w:val="-1"/>
        </w:rPr>
        <w:t>Pensionados del</w:t>
      </w:r>
      <w:r>
        <w:rPr>
          <w:spacing w:val="54"/>
        </w:rPr>
        <w:t> </w:t>
      </w:r>
      <w:r>
        <w:rPr>
          <w:spacing w:val="-1"/>
        </w:rPr>
        <w:t>IMSS en B.C.Sur,</w:t>
      </w:r>
      <w:r>
        <w:rPr>
          <w:spacing w:val="24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5840" w:h="12240" w:orient="landscape"/>
          <w:pgMar w:header="709" w:footer="1282" w:top="1640" w:bottom="14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9,000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8,500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754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pict>
          <v:group style="position:absolute;margin-left:243.899994pt;margin-top:.307016pt;width:272.4pt;height:95.8pt;mso-position-horizontal-relative:page;mso-position-vertical-relative:paragraph;z-index:-1184344" coordorigin="4878,6" coordsize="5448,1916">
            <v:group style="position:absolute;left:5473;top:465;width:718;height:1400" coordorigin="5473,465" coordsize="718,1400">
              <v:shape style="position:absolute;left:5473;top:465;width:718;height:1400" coordorigin="5473,465" coordsize="718,1400" path="m6191,465l6191,1864,5473,1864,5473,465,6191,465xe" filled="true" fillcolor="#ffffc0" stroked="false">
                <v:path arrowok="t"/>
                <v:fill type="solid"/>
              </v:shape>
            </v:group>
            <v:group style="position:absolute;left:7266;top:1084;width:720;height:780" coordorigin="7266,1084" coordsize="720,780">
              <v:shape style="position:absolute;left:7266;top:1084;width:720;height:780" coordorigin="7266,1084" coordsize="720,780" path="m7986,1084l7986,1864,7266,1864,7266,1084,7986,1084xe" filled="true" fillcolor="#ffffc0" stroked="false">
                <v:path arrowok="t"/>
                <v:fill type="solid"/>
              </v:shape>
            </v:group>
            <v:group style="position:absolute;left:9061;top:141;width:718;height:1724" coordorigin="9061,141" coordsize="718,1724">
              <v:shape style="position:absolute;left:9061;top:141;width:718;height:1724" coordorigin="9061,141" coordsize="718,1724" path="m9779,141l9779,1864,9061,1864,9061,141,9779,141xe" filled="true" fillcolor="#ffffc0" stroked="false">
                <v:path arrowok="t"/>
                <v:fill type="solid"/>
              </v:shape>
            </v:group>
            <v:group style="position:absolute;left:4936;top:16;width:2;height:1896" coordorigin="4936,16" coordsize="2,1896">
              <v:shape style="position:absolute;left:4936;top:16;width:2;height:1896" coordorigin="4936,16" coordsize="0,1896" path="m4936,16l4936,1912e" filled="false" stroked="true" strokeweight=".96pt" strokecolor="#000000">
                <v:path arrowok="t"/>
              </v:shape>
            </v:group>
            <v:group style="position:absolute;left:4888;top:1864;width:5429;height:2" coordorigin="4888,1864" coordsize="5429,2">
              <v:shape style="position:absolute;left:4888;top:1864;width:5429;height:2" coordorigin="4888,1864" coordsize="5429,0" path="m10316,1864l4888,1864e" filled="false" stroked="true" strokeweight=".96pt" strokecolor="#000000">
                <v:path arrowok="t"/>
              </v:shape>
            </v:group>
            <v:group style="position:absolute;left:4888;top:1494;width:48;height:2" coordorigin="4888,1494" coordsize="48,2">
              <v:shape style="position:absolute;left:4888;top:1494;width:48;height:2" coordorigin="4888,1494" coordsize="48,0" path="m4888,1494l4936,1494e" filled="false" stroked="true" strokeweight=".96pt" strokecolor="#000000">
                <v:path arrowok="t"/>
              </v:shape>
            </v:group>
            <v:group style="position:absolute;left:4888;top:1125;width:48;height:2" coordorigin="4888,1125" coordsize="48,2">
              <v:shape style="position:absolute;left:4888;top:1125;width:48;height:2" coordorigin="4888,1125" coordsize="48,0" path="m4888,1125l4936,1125e" filled="false" stroked="true" strokeweight=".96pt" strokecolor="#000000">
                <v:path arrowok="t"/>
              </v:shape>
            </v:group>
            <v:group style="position:absolute;left:4888;top:755;width:48;height:2" coordorigin="4888,755" coordsize="48,2">
              <v:shape style="position:absolute;left:4888;top:755;width:48;height:2" coordorigin="4888,755" coordsize="48,0" path="m4888,755l4936,755e" filled="false" stroked="true" strokeweight=".96pt" strokecolor="#000000">
                <v:path arrowok="t"/>
              </v:shape>
            </v:group>
            <v:group style="position:absolute;left:4888;top:385;width:48;height:2" coordorigin="4888,385" coordsize="48,2">
              <v:shape style="position:absolute;left:4888;top:385;width:48;height:2" coordorigin="4888,385" coordsize="48,0" path="m4888,385l4936,385e" filled="false" stroked="true" strokeweight=".96pt" strokecolor="#000000">
                <v:path arrowok="t"/>
              </v:shape>
            </v:group>
            <v:group style="position:absolute;left:4888;top:16;width:48;height:2" coordorigin="4888,16" coordsize="48,2">
              <v:shape style="position:absolute;left:4888;top:16;width:48;height:2" coordorigin="4888,16" coordsize="48,0" path="m4888,16l4936,16e" filled="false" stroked="true" strokeweight=".96pt" strokecolor="#000000">
                <v:path arrowok="t"/>
              </v:shape>
            </v:group>
            <v:group style="position:absolute;left:6728;top:1864;width:2;height:48" coordorigin="6728,1864" coordsize="2,48">
              <v:shape style="position:absolute;left:6728;top:1864;width:2;height:48" coordorigin="6728,1864" coordsize="0,48" path="m6728,1912l6728,1864e" filled="false" stroked="true" strokeweight=".96pt" strokecolor="#000000">
                <v:path arrowok="t"/>
              </v:shape>
            </v:group>
            <v:group style="position:absolute;left:8524;top:1864;width:2;height:48" coordorigin="8524,1864" coordsize="2,48">
              <v:shape style="position:absolute;left:8524;top:1864;width:2;height:48" coordorigin="8524,1864" coordsize="0,48" path="m8524,1912l8524,1864e" filled="false" stroked="true" strokeweight=".96pt" strokecolor="#000000">
                <v:path arrowok="t"/>
              </v:shape>
            </v:group>
            <v:group style="position:absolute;left:10316;top:1864;width:2;height:48" coordorigin="10316,1864" coordsize="2,48">
              <v:shape style="position:absolute;left:10316;top:1864;width:2;height:48" coordorigin="10316,1864" coordsize="0,48" path="m10316,1912l10316,1864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Century Gothic"/>
          <w:b/>
          <w:spacing w:val="1"/>
          <w:sz w:val="16"/>
        </w:rPr>
        <w:t>8,393</w:t>
      </w:r>
      <w:r>
        <w:rPr>
          <w:rFonts w:ascii="Century Gothic"/>
          <w:sz w:val="16"/>
        </w:rPr>
      </w:r>
    </w:p>
    <w:p>
      <w:pPr>
        <w:spacing w:before="71"/>
        <w:ind w:left="2154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  <w:t>8,830</w:t>
      </w:r>
      <w:r>
        <w:rPr>
          <w:rFonts w:ascii="Century Gothic"/>
          <w:sz w:val="16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2556" w:space="40"/>
            <w:col w:w="1165" w:space="1022"/>
            <w:col w:w="8297"/>
          </w:cols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b/>
          <w:bCs/>
          <w:sz w:val="8"/>
          <w:szCs w:val="8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8"/>
          <w:szCs w:val="8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before="82"/>
        <w:ind w:left="2154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  <w:t>7,555</w:t>
      </w:r>
      <w:r>
        <w:rPr>
          <w:rFonts w:ascii="Century Gothic"/>
          <w:sz w:val="16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556" w:space="401"/>
            <w:col w:w="10123"/>
          </w:cols>
        </w:sectPr>
      </w:pPr>
    </w:p>
    <w:p>
      <w:pPr>
        <w:spacing w:line="240" w:lineRule="auto" w:before="12"/>
        <w:rPr>
          <w:rFonts w:ascii="Century Gothic" w:hAnsi="Century Gothic" w:cs="Century Gothic" w:eastAsia="Century Gothic"/>
          <w:b/>
          <w:bCs/>
          <w:sz w:val="13"/>
          <w:szCs w:val="13"/>
        </w:rPr>
      </w:pPr>
    </w:p>
    <w:p>
      <w:pPr>
        <w:spacing w:before="0"/>
        <w:ind w:left="21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7,500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9"/>
          <w:szCs w:val="9"/>
        </w:rPr>
      </w:pPr>
    </w:p>
    <w:p>
      <w:pPr>
        <w:spacing w:before="80"/>
        <w:ind w:left="21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7,000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6,500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2592" w:val="left" w:leader="none"/>
          <w:tab w:pos="4385" w:val="left" w:leader="none"/>
        </w:tabs>
        <w:spacing w:before="129"/>
        <w:ind w:left="8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pStyle w:val="BodyText"/>
        <w:spacing w:line="240" w:lineRule="auto" w:before="135"/>
        <w:ind w:left="-19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2556" w:space="40"/>
            <w:col w:w="104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548" w:right="679"/>
        <w:jc w:val="center"/>
        <w:rPr>
          <w:b w:val="0"/>
          <w:bCs w:val="0"/>
        </w:rPr>
      </w:pPr>
      <w:r>
        <w:rPr/>
        <w:pict>
          <v:group style="position:absolute;margin-left:25.620001pt;margin-top:-88.539719pt;width:159.75pt;height:397.75pt;mso-position-horizontal-relative:page;mso-position-vertical-relative:paragraph;z-index:7192" coordorigin="512,-1771" coordsize="3195,7955">
            <v:group style="position:absolute;left:1934;top:-1764;width:2;height:7920" coordorigin="1934,-1764" coordsize="2,7920">
              <v:shape style="position:absolute;left:1934;top:-1764;width:2;height:7920" coordorigin="1934,-1764" coordsize="0,7920" path="m1934,6156l1934,-1764e" filled="false" stroked="true" strokeweight=".72pt" strokecolor="#969696">
                <v:path arrowok="t"/>
              </v:shape>
            </v:group>
            <v:group style="position:absolute;left:520;top:6177;width:3180;height:2" coordorigin="520,6177" coordsize="3180,2">
              <v:shape style="position:absolute;left:520;top:6177;width:3180;height:2" coordorigin="520,6177" coordsize="3180,0" path="m3700,6177l520,6177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Despensas</w:t>
      </w:r>
      <w:r>
        <w:rPr/>
        <w:t> </w:t>
      </w:r>
      <w:r>
        <w:rPr>
          <w:spacing w:val="-1"/>
        </w:rPr>
        <w:t>alimenticias</w:t>
      </w:r>
      <w:r>
        <w:rPr/>
        <w:t> </w:t>
      </w:r>
      <w:r>
        <w:rPr>
          <w:spacing w:val="-1"/>
        </w:rPr>
        <w:t>entregadas</w:t>
      </w:r>
      <w:r>
        <w:rPr/>
        <w:t> por</w:t>
      </w:r>
      <w:r>
        <w:rPr>
          <w:spacing w:val="-1"/>
        </w:rPr>
        <w:t> el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Asistencia</w:t>
      </w:r>
      <w:r>
        <w:rPr/>
        <w:t> </w:t>
      </w:r>
      <w:r>
        <w:rPr>
          <w:spacing w:val="-1"/>
        </w:rPr>
        <w:t>Alimentaria</w:t>
      </w:r>
      <w:r>
        <w:rPr/>
        <w:t> a</w:t>
      </w:r>
      <w:r>
        <w:rPr>
          <w:spacing w:val="-1"/>
        </w:rPr>
        <w:t> Jubilados</w:t>
      </w:r>
      <w:r>
        <w:rPr/>
        <w:t> y</w:t>
      </w:r>
      <w:r>
        <w:rPr>
          <w:spacing w:val="28"/>
        </w:rPr>
        <w:t> </w:t>
      </w:r>
      <w:r>
        <w:rPr>
          <w:spacing w:val="-1"/>
        </w:rPr>
        <w:t>Pensionados del DIF por municipio</w:t>
      </w:r>
      <w:r>
        <w:rPr/>
        <w:t> </w:t>
      </w:r>
      <w:r>
        <w:rPr>
          <w:spacing w:val="-1"/>
        </w:rPr>
        <w:t>en B.C.Sur,</w:t>
      </w:r>
      <w:r>
        <w:rPr>
          <w:b w:val="0"/>
        </w:rPr>
      </w:r>
    </w:p>
    <w:p>
      <w:pPr>
        <w:spacing w:line="229" w:lineRule="exact" w:before="0"/>
        <w:ind w:left="4893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  <w:gridCol w:w="1532"/>
        <w:gridCol w:w="1618"/>
        <w:gridCol w:w="1612"/>
      </w:tblGrid>
      <w:tr>
        <w:trPr>
          <w:trHeight w:val="211" w:hRule="exact"/>
        </w:trPr>
        <w:tc>
          <w:tcPr>
            <w:tcW w:w="1735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5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8,520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5,112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73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2,436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29,232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828" w:right="3247"/>
        <w:jc w:val="left"/>
      </w:pPr>
      <w:r>
        <w:rPr/>
        <w:t>Fuente: Sistema para el Desarrollo</w:t>
      </w:r>
      <w:r>
        <w:rPr>
          <w:spacing w:val="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de la Familia Subdirección </w:t>
      </w:r>
      <w:r>
        <w:rPr>
          <w:spacing w:val="-1"/>
        </w:rPr>
        <w:t>Operativa.</w:t>
      </w:r>
      <w:r>
        <w:rPr>
          <w:spacing w:val="28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 w:before="58"/>
        <w:ind w:left="1402" w:right="0"/>
        <w:jc w:val="left"/>
      </w:pPr>
      <w:r>
        <w:rPr>
          <w:color w:val="9A9A9A"/>
          <w:spacing w:val="-1"/>
        </w:rPr>
        <w:t>74</w:t>
      </w:r>
      <w:r>
        <w:rPr/>
      </w:r>
    </w:p>
    <w:p>
      <w:pPr>
        <w:spacing w:after="0" w:line="240" w:lineRule="auto"/>
        <w:jc w:val="left"/>
        <w:sectPr>
          <w:headerReference w:type="default" r:id="rId163"/>
          <w:headerReference w:type="even" r:id="rId164"/>
          <w:pgSz w:w="15840" w:h="12240" w:orient="landscape"/>
          <w:pgMar w:header="709" w:footer="1282" w:top="1640" w:bottom="1480" w:left="400" w:right="22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before="82"/>
        <w:ind w:left="4308" w:right="4272" w:hanging="2615"/>
        <w:jc w:val="left"/>
        <w:rPr>
          <w:rFonts w:ascii="Arial" w:hAnsi="Arial" w:cs="Arial" w:eastAsia="Arial"/>
          <w:sz w:val="20"/>
          <w:szCs w:val="20"/>
        </w:rPr>
      </w:pPr>
      <w:bookmarkStart w:name="_bookmark11" w:id="12"/>
      <w:bookmarkEnd w:id="12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Empleo por modalidad,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2004- 2006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030"/>
        <w:gridCol w:w="1031"/>
        <w:gridCol w:w="995"/>
      </w:tblGrid>
      <w:tr>
        <w:trPr>
          <w:trHeight w:val="211" w:hRule="exact"/>
        </w:trPr>
        <w:tc>
          <w:tcPr>
            <w:tcW w:w="283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3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11,891.2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13,917.7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3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7,117.7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83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11,891.2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195" w:right="4494"/>
        <w:jc w:val="left"/>
      </w:pPr>
      <w:r>
        <w:rPr/>
        <w:t>Fuente: </w:t>
      </w:r>
      <w:r>
        <w:rPr>
          <w:spacing w:val="25"/>
        </w:rPr>
        <w:t> </w:t>
      </w:r>
      <w:r>
        <w:rPr/>
        <w:t>Secretaría </w:t>
      </w:r>
      <w:r>
        <w:rPr>
          <w:spacing w:val="26"/>
        </w:rPr>
        <w:t> </w:t>
      </w:r>
      <w:r>
        <w:rPr/>
        <w:t>de </w:t>
      </w:r>
      <w:r>
        <w:rPr>
          <w:spacing w:val="26"/>
        </w:rPr>
        <w:t> </w:t>
      </w:r>
      <w:r>
        <w:rPr/>
        <w:t>Promoción </w:t>
      </w:r>
      <w:r>
        <w:rPr>
          <w:spacing w:val="26"/>
        </w:rPr>
        <w:t> </w:t>
      </w:r>
      <w:r>
        <w:rPr/>
        <w:t>y </w:t>
      </w:r>
      <w:r>
        <w:rPr>
          <w:spacing w:val="24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26"/>
        </w:rPr>
        <w:t> </w:t>
      </w:r>
      <w:r>
        <w:rPr/>
        <w:t>Económico. </w:t>
      </w:r>
      <w:r>
        <w:rPr>
          <w:spacing w:val="26"/>
        </w:rPr>
        <w:t> </w:t>
      </w:r>
      <w:r>
        <w:rPr/>
        <w:t>Dirección </w:t>
      </w:r>
      <w:r>
        <w:rPr>
          <w:spacing w:val="25"/>
        </w:rPr>
        <w:t> </w:t>
      </w:r>
      <w:r>
        <w:rPr/>
        <w:t>de </w:t>
      </w:r>
      <w:r>
        <w:rPr>
          <w:spacing w:val="25"/>
        </w:rPr>
        <w:t> </w:t>
      </w:r>
      <w:r>
        <w:rPr/>
        <w:t>Planeación </w:t>
      </w:r>
      <w:r>
        <w:rPr>
          <w:spacing w:val="25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195" w:right="531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4308" w:right="4847" w:hanging="187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Empleo, en B.C.Sur,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pacing w:val="-1"/>
          <w:sz w:val="20"/>
        </w:rPr>
        <w:t>2004- 2006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footerReference w:type="default" r:id="rId165"/>
          <w:footerReference w:type="even" r:id="rId166"/>
          <w:pgSz w:w="15840" w:h="12240" w:orient="landscape"/>
          <w:pgMar w:footer="1717" w:header="709" w:top="1640" w:bottom="1900" w:left="2260" w:right="500"/>
          <w:pgNumType w:start="75"/>
        </w:sectPr>
      </w:pPr>
    </w:p>
    <w:p>
      <w:pPr>
        <w:pStyle w:val="Heading9"/>
        <w:spacing w:line="240" w:lineRule="auto" w:before="80"/>
        <w:ind w:right="0"/>
        <w:jc w:val="right"/>
      </w:pPr>
      <w:r>
        <w:rPr/>
        <w:pict>
          <v:group style="position:absolute;margin-left:254.100998pt;margin-top:-6.134551pt;width:267.5pt;height:91.95pt;mso-position-horizontal-relative:page;mso-position-vertical-relative:paragraph;z-index:7312" coordorigin="5082,-123" coordsize="5350,1839">
            <v:group style="position:absolute;left:5666;top:956;width:706;height:702" coordorigin="5666,956" coordsize="706,702">
              <v:shape style="position:absolute;left:5666;top:956;width:706;height:702" coordorigin="5666,956" coordsize="706,702" path="m6372,956l6372,1658,5666,1658,5666,956,6372,956xe" filled="true" fillcolor="#ffffc0" stroked="false">
                <v:path arrowok="t"/>
                <v:fill type="solid"/>
              </v:shape>
            </v:group>
            <v:group style="position:absolute;left:7428;top:608;width:706;height:1050" coordorigin="7428,608" coordsize="706,1050">
              <v:shape style="position:absolute;left:7428;top:608;width:706;height:1050" coordorigin="7428,608" coordsize="706,1050" path="m8134,608l8134,1658,7428,1658,7428,608,8134,608xe" filled="true" fillcolor="#ffffc0" stroked="false">
                <v:path arrowok="t"/>
                <v:fill type="solid"/>
              </v:shape>
            </v:group>
            <v:group style="position:absolute;left:9190;top:220;width:705;height:1438" coordorigin="9190,220" coordsize="705,1438">
              <v:shape style="position:absolute;left:9190;top:220;width:705;height:1438" coordorigin="9190,220" coordsize="705,1438" path="m9894,220l9894,1658,9190,1658,9190,220,9894,220xe" filled="true" fillcolor="#ffffc0" stroked="false">
                <v:path arrowok="t"/>
                <v:fill type="solid"/>
              </v:shape>
            </v:group>
            <v:group style="position:absolute;left:5140;top:-113;width:2;height:1820" coordorigin="5140,-113" coordsize="2,1820">
              <v:shape style="position:absolute;left:5140;top:-113;width:2;height:1820" coordorigin="5140,-113" coordsize="0,1820" path="m5140,-113l5140,1706e" filled="false" stroked="true" strokeweight=".958pt" strokecolor="#000000">
                <v:path arrowok="t"/>
              </v:shape>
            </v:group>
            <v:group style="position:absolute;left:5092;top:1658;width:5331;height:2" coordorigin="5092,1658" coordsize="5331,2">
              <v:shape style="position:absolute;left:5092;top:1658;width:5331;height:2" coordorigin="5092,1658" coordsize="5331,0" path="m10422,1658l5092,1658e" filled="false" stroked="true" strokeweight=".958pt" strokecolor="#000000">
                <v:path arrowok="t"/>
              </v:shape>
            </v:group>
            <v:group style="position:absolute;left:5092;top:1364;width:48;height:2" coordorigin="5092,1364" coordsize="48,2">
              <v:shape style="position:absolute;left:5092;top:1364;width:48;height:2" coordorigin="5092,1364" coordsize="48,0" path="m5092,1364l5140,1364e" filled="false" stroked="true" strokeweight=".958pt" strokecolor="#000000">
                <v:path arrowok="t"/>
              </v:shape>
            </v:group>
            <v:group style="position:absolute;left:5092;top:1069;width:48;height:2" coordorigin="5092,1069" coordsize="48,2">
              <v:shape style="position:absolute;left:5092;top:1069;width:48;height:2" coordorigin="5092,1069" coordsize="48,0" path="m5092,1069l5140,1069e" filled="false" stroked="true" strokeweight=".958pt" strokecolor="#000000">
                <v:path arrowok="t"/>
              </v:shape>
            </v:group>
            <v:group style="position:absolute;left:5092;top:774;width:48;height:2" coordorigin="5092,774" coordsize="48,2">
              <v:shape style="position:absolute;left:5092;top:774;width:48;height:2" coordorigin="5092,774" coordsize="48,0" path="m5092,774l5140,774e" filled="false" stroked="true" strokeweight=".958pt" strokecolor="#000000">
                <v:path arrowok="t"/>
              </v:shape>
            </v:group>
            <v:group style="position:absolute;left:5092;top:476;width:48;height:2" coordorigin="5092,476" coordsize="48,2">
              <v:shape style="position:absolute;left:5092;top:476;width:48;height:2" coordorigin="5092,476" coordsize="48,0" path="m5092,476l5140,476e" filled="false" stroked="true" strokeweight=".958pt" strokecolor="#000000">
                <v:path arrowok="t"/>
              </v:shape>
            </v:group>
            <v:group style="position:absolute;left:5092;top:182;width:48;height:2" coordorigin="5092,182" coordsize="48,2">
              <v:shape style="position:absolute;left:5092;top:182;width:48;height:2" coordorigin="5092,182" coordsize="48,0" path="m5092,182l5140,182e" filled="false" stroked="true" strokeweight=".958pt" strokecolor="#000000">
                <v:path arrowok="t"/>
              </v:shape>
            </v:group>
            <v:group style="position:absolute;left:5092;top:-113;width:48;height:2" coordorigin="5092,-113" coordsize="48,2">
              <v:shape style="position:absolute;left:5092;top:-113;width:48;height:2" coordorigin="5092,-113" coordsize="48,0" path="m5092,-113l5140,-113e" filled="false" stroked="true" strokeweight=".958pt" strokecolor="#000000">
                <v:path arrowok="t"/>
              </v:shape>
            </v:group>
            <v:group style="position:absolute;left:6900;top:1658;width:2;height:48" coordorigin="6900,1658" coordsize="2,48">
              <v:shape style="position:absolute;left:6900;top:1658;width:2;height:48" coordorigin="6900,1658" coordsize="0,48" path="m6900,1706l6900,1658e" filled="false" stroked="true" strokeweight=".958pt" strokecolor="#000000">
                <v:path arrowok="t"/>
              </v:shape>
            </v:group>
            <v:group style="position:absolute;left:8662;top:1658;width:2;height:48" coordorigin="8662,1658" coordsize="2,48">
              <v:shape style="position:absolute;left:8662;top:1658;width:2;height:48" coordorigin="8662,1658" coordsize="0,48" path="m8662,1706l8662,1658e" filled="false" stroked="true" strokeweight=".958pt" strokecolor="#000000">
                <v:path arrowok="t"/>
              </v:shape>
            </v:group>
            <v:group style="position:absolute;left:10422;top:1658;width:2;height:48" coordorigin="10422,1658" coordsize="2,48">
              <v:shape style="position:absolute;left:10422;top:1658;width:2;height:48" coordorigin="10422,1658" coordsize="0,48" path="m10422,1706l10422,1658e" filled="false" stroked="true" strokeweight=".958pt" strokecolor="#000000">
                <v:path arrowok="t"/>
              </v:shape>
              <v:shape style="position:absolute;left:9262;top:-43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24,344.0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69;top:362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17,766.8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24;top:693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11,891.2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25,000.0</w:t>
      </w:r>
    </w:p>
    <w:p>
      <w:pPr>
        <w:spacing w:before="11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</w:t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15,000.0</w:t>
      </w:r>
    </w:p>
    <w:p>
      <w:pPr>
        <w:spacing w:before="1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</w:t>
      </w:r>
    </w:p>
    <w:p>
      <w:pPr>
        <w:spacing w:before="1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5,000.0</w:t>
      </w:r>
    </w:p>
    <w:p>
      <w:pPr>
        <w:spacing w:before="1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2542" w:val="left" w:leader="none"/>
          <w:tab w:pos="4303" w:val="left" w:leader="none"/>
        </w:tabs>
        <w:spacing w:before="133"/>
        <w:ind w:left="7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61" w:space="40"/>
            <w:col w:w="1027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721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375" w:right="4494"/>
        <w:jc w:val="left"/>
      </w:pPr>
      <w:r>
        <w:rPr/>
        <w:t>Fuente:</w:t>
      </w:r>
      <w:r>
        <w:rPr>
          <w:spacing w:val="28"/>
        </w:rPr>
        <w:t> </w:t>
      </w:r>
      <w:r>
        <w:rPr/>
        <w:t>Secretaría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Promoción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Desarrollo</w:t>
      </w:r>
      <w:r>
        <w:rPr>
          <w:spacing w:val="29"/>
        </w:rPr>
        <w:t> </w:t>
      </w:r>
      <w:r>
        <w:rPr/>
        <w:t>Económico.</w:t>
      </w:r>
      <w:r>
        <w:rPr>
          <w:spacing w:val="29"/>
        </w:rPr>
        <w:t> </w:t>
      </w:r>
      <w:r>
        <w:rPr/>
        <w:t>Dirección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Planeación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733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7329" w:right="1242" w:hanging="2727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Empleo </w:t>
      </w:r>
      <w:r>
        <w:rPr/>
        <w:t>por</w:t>
      </w:r>
      <w:r>
        <w:rPr>
          <w:spacing w:val="-1"/>
        </w:rPr>
        <w:t> </w:t>
      </w:r>
      <w:r>
        <w:rPr/>
        <w:t>dependencia,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</w:t>
      </w:r>
      <w:r>
        <w:rPr>
          <w:spacing w:val="-2"/>
        </w:rPr>
        <w:t> </w:t>
      </w:r>
      <w:r>
        <w:rPr>
          <w:spacing w:val="-1"/>
        </w:rPr>
        <w:t>2006</w:t>
      </w:r>
      <w:r>
        <w:rPr>
          <w:spacing w:val="29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5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1031"/>
        <w:gridCol w:w="956"/>
        <w:gridCol w:w="1022"/>
      </w:tblGrid>
      <w:tr>
        <w:trPr>
          <w:trHeight w:val="211" w:hRule="exact"/>
        </w:trPr>
        <w:tc>
          <w:tcPr>
            <w:tcW w:w="41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Conciliación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Arbitraje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Dir. Gral.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Previsión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17,575.0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1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11,891.2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48" w:right="1242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Económico.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648" w:right="324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648" w:right="0"/>
        <w:jc w:val="left"/>
      </w:pPr>
      <w:r>
        <w:rPr/>
        <w:t>La suma de parciales puede no coincidir con el total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7" w:top="1640" w:bottom="192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4012" w:right="4272" w:hanging="1725"/>
        <w:jc w:val="left"/>
        <w:rPr>
          <w:b w:val="0"/>
          <w:bCs w:val="0"/>
        </w:rPr>
      </w:pPr>
      <w:r>
        <w:rPr/>
        <w:t>Tasa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desocupación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spacing w:val="21"/>
        </w:rPr>
        <w:t> </w:t>
      </w:r>
      <w:r>
        <w:rPr/>
        <w:t>(porcentaje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PEA)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00" w:lineRule="atLeast"/>
        <w:ind w:left="316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92.4pt;height:47.5pt;mso-position-horizontal-relative:char;mso-position-vertical-relative:line" coordorigin="0,0" coordsize="3848,950">
            <v:group style="position:absolute;left:1620;top:234;width:10;height:2" coordorigin="1620,234" coordsize="10,2">
              <v:shape style="position:absolute;left:1620;top:234;width:10;height:2" coordorigin="1620,234" coordsize="10,0" path="m1620,234l1630,234e" filled="false" stroked="true" strokeweight=".48pt" strokecolor="#fefefe">
                <v:path arrowok="t"/>
              </v:shape>
            </v:group>
            <v:group style="position:absolute;left:2417;top:234;width:10;height:2" coordorigin="2417,234" coordsize="10,2">
              <v:shape style="position:absolute;left:2417;top:234;width:10;height:2" coordorigin="2417,234" coordsize="10,0" path="m2417,234l2426,234e" filled="false" stroked="true" strokeweight=".48pt" strokecolor="#dadada">
                <v:path arrowok="t"/>
              </v:shape>
            </v:group>
            <v:group style="position:absolute;left:2425;top:234;width:10;height:2" coordorigin="2425,234" coordsize="10,2">
              <v:shape style="position:absolute;left:2425;top:234;width:10;height:2" coordorigin="2425,234" coordsize="10,0" path="m2425,234l2435,234e" filled="false" stroked="true" strokeweight=".48pt" strokecolor="#3f3f3f">
                <v:path arrowok="t"/>
              </v:shape>
            </v:group>
            <v:group style="position:absolute;left:3166;top:234;width:10;height:2" coordorigin="3166,234" coordsize="10,2">
              <v:shape style="position:absolute;left:3166;top:234;width:10;height:2" coordorigin="3166,234" coordsize="10,0" path="m3166,234l3175,234e" filled="false" stroked="true" strokeweight=".48pt" strokecolor="#dedede">
                <v:path arrowok="t"/>
              </v:shape>
              <v:shape style="position:absolute;left:0;top:0;width:3847;height:479" type="#_x0000_t75" stroked="false">
                <v:imagedata r:id="rId167" o:title=""/>
              </v:shape>
            </v:group>
            <v:group style="position:absolute;left:1613;top:474;width:10;height:2" coordorigin="1613,474" coordsize="10,2">
              <v:shape style="position:absolute;left:1613;top:474;width:10;height:2" coordorigin="1613,474" coordsize="10,0" path="m1613,474l1622,474e" filled="false" stroked="true" strokeweight=".48pt" strokecolor="#fefefe">
                <v:path arrowok="t"/>
              </v:shape>
            </v:group>
            <v:group style="position:absolute;left:1620;top:474;width:10;height:2" coordorigin="1620,474" coordsize="10,2">
              <v:shape style="position:absolute;left:1620;top:474;width:10;height:2" coordorigin="1620,474" coordsize="10,0" path="m1620,474l1630,474e" filled="false" stroked="true" strokeweight=".48pt" strokecolor="#000000">
                <v:path arrowok="t"/>
              </v:shape>
            </v:group>
            <v:group style="position:absolute;left:2417;top:474;width:10;height:2" coordorigin="2417,474" coordsize="10,2">
              <v:shape style="position:absolute;left:2417;top:474;width:10;height:2" coordorigin="2417,474" coordsize="10,0" path="m2417,474l2426,474e" filled="false" stroked="true" strokeweight=".48pt" strokecolor="#dadada">
                <v:path arrowok="t"/>
              </v:shape>
            </v:group>
            <v:group style="position:absolute;left:2425;top:474;width:10;height:2" coordorigin="2425,474" coordsize="10,2">
              <v:shape style="position:absolute;left:2425;top:474;width:10;height:2" coordorigin="2425,474" coordsize="10,0" path="m2425,474l2435,474e" filled="false" stroked="true" strokeweight=".48pt" strokecolor="#000000">
                <v:path arrowok="t"/>
              </v:shape>
            </v:group>
            <v:group style="position:absolute;left:3166;top:474;width:10;height:2" coordorigin="3166,474" coordsize="10,2">
              <v:shape style="position:absolute;left:3166;top:474;width:10;height:2" coordorigin="3166,474" coordsize="10,0" path="m3166,474l3175,474e" filled="false" stroked="true" strokeweight=".48pt" strokecolor="#000000">
                <v:path arrowok="t"/>
              </v:shape>
              <v:shape style="position:absolute;left:0;top:469;width:3847;height:250" type="#_x0000_t75" stroked="false">
                <v:imagedata r:id="rId168" o:title=""/>
              </v:shape>
            </v:group>
            <v:group style="position:absolute;left:1613;top:714;width:10;height:2" coordorigin="1613,714" coordsize="10,2">
              <v:shape style="position:absolute;left:1613;top:714;width:10;height:2" coordorigin="1613,714" coordsize="10,0" path="m1613,714l1622,714e" filled="false" stroked="true" strokeweight=".48pt" strokecolor="#fefefe">
                <v:path arrowok="t"/>
              </v:shape>
            </v:group>
            <v:group style="position:absolute;left:1620;top:714;width:10;height:2" coordorigin="1620,714" coordsize="10,2">
              <v:shape style="position:absolute;left:1620;top:714;width:10;height:2" coordorigin="1620,714" coordsize="10,0" path="m1620,714l1630,714e" filled="false" stroked="true" strokeweight=".48pt" strokecolor="#fefefe">
                <v:path arrowok="t"/>
              </v:shape>
            </v:group>
            <v:group style="position:absolute;left:2417;top:714;width:10;height:2" coordorigin="2417,714" coordsize="10,2">
              <v:shape style="position:absolute;left:2417;top:714;width:10;height:2" coordorigin="2417,714" coordsize="10,0" path="m2417,714l2426,714e" filled="false" stroked="true" strokeweight=".48pt" strokecolor="#dadada">
                <v:path arrowok="t"/>
              </v:shape>
            </v:group>
            <v:group style="position:absolute;left:2425;top:714;width:10;height:2" coordorigin="2425,714" coordsize="10,2">
              <v:shape style="position:absolute;left:2425;top:714;width:10;height:2" coordorigin="2425,714" coordsize="10,0" path="m2425,714l2435,714e" filled="false" stroked="true" strokeweight=".48pt" strokecolor="#fefefe">
                <v:path arrowok="t"/>
              </v:shape>
            </v:group>
            <v:group style="position:absolute;left:3166;top:714;width:10;height:2" coordorigin="3166,714" coordsize="10,2">
              <v:shape style="position:absolute;left:3166;top:714;width:10;height:2" coordorigin="3166,714" coordsize="10,0" path="m3166,714l3175,714e" filled="false" stroked="true" strokeweight=".48pt" strokecolor="#fefefe">
                <v:path arrowok="t"/>
              </v:shape>
              <v:shape style="position:absolute;left:1620;top:709;width:2227;height:240" type="#_x0000_t75" stroked="false">
                <v:imagedata r:id="rId169" o:title=""/>
              </v:shape>
              <v:shape style="position:absolute;left:1811;top:24;width:1849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Tasa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desempleo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7;top:501;width:780;height:441" type="#_x0000_t202" filled="false" stroked="false">
                <v:textbox inset="0,0,0,0">
                  <w:txbxContent>
                    <w:p>
                      <w:pPr>
                        <w:spacing w:line="20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B.C.Sur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26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Nacional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802;top:262;width:1975;height:680" type="#_x0000_t202" filled="false" stroked="false">
                <v:textbox inset="0,0,0,0">
                  <w:txbxContent>
                    <w:p>
                      <w:pPr>
                        <w:tabs>
                          <w:tab w:pos="772" w:val="left" w:leader="none"/>
                          <w:tab w:pos="1481" w:val="left" w:leader="none"/>
                        </w:tabs>
                        <w:spacing w:line="20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2004</w:t>
                        <w:tab/>
                        <w:t>2005</w:t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2006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1018" w:val="left" w:leader="none"/>
                          <w:tab w:pos="1696" w:val="left" w:leader="none"/>
                        </w:tabs>
                        <w:spacing w:before="9"/>
                        <w:ind w:left="27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2.3</w:t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20"/>
                        </w:rPr>
                        <w:t>2.4</w:t>
                        <w:tab/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2.0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1017" w:val="left" w:leader="none"/>
                          <w:tab w:pos="1694" w:val="left" w:leader="none"/>
                        </w:tabs>
                        <w:spacing w:line="226" w:lineRule="exact" w:before="10"/>
                        <w:ind w:left="275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3.9</w:t>
                        <w:tab/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3.6</w:t>
                        <w:tab/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3.6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0" w:lineRule="auto" w:before="21"/>
        <w:ind w:left="2195" w:right="6463"/>
        <w:jc w:val="left"/>
      </w:pPr>
      <w:r>
        <w:rPr/>
        <w:t>Fuente: INEGI, Encuesta Nacional</w:t>
      </w:r>
      <w:r>
        <w:rPr>
          <w:spacing w:val="-1"/>
        </w:rPr>
        <w:t> </w:t>
      </w:r>
      <w:r>
        <w:rPr/>
        <w:t>de Ocupación y</w:t>
      </w:r>
      <w:r>
        <w:rPr>
          <w:spacing w:val="-2"/>
        </w:rPr>
        <w:t> </w:t>
      </w:r>
      <w:r>
        <w:rPr/>
        <w:t>Empleo (ENOE).</w:t>
      </w:r>
      <w:r>
        <w:rPr/>
        <w:t> </w:t>
      </w: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 w:before="1"/>
        <w:ind w:left="2195" w:right="4942"/>
        <w:jc w:val="both"/>
      </w:pPr>
      <w:r>
        <w:rPr/>
        <w:t>Se</w:t>
      </w:r>
      <w:r>
        <w:rPr>
          <w:spacing w:val="12"/>
        </w:rPr>
        <w:t> </w:t>
      </w:r>
      <w:r>
        <w:rPr/>
        <w:t>actualizaron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cifras</w:t>
      </w:r>
      <w:r>
        <w:rPr>
          <w:spacing w:val="12"/>
        </w:rPr>
        <w:t> </w:t>
      </w:r>
      <w:r>
        <w:rPr/>
        <w:t>correspondientes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>
          <w:spacing w:val="-1"/>
        </w:rPr>
        <w:t>ya</w:t>
      </w:r>
      <w:r>
        <w:rPr>
          <w:spacing w:val="12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>
          <w:spacing w:val="-1"/>
        </w:rPr>
        <w:t>en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edición</w:t>
      </w:r>
      <w:r>
        <w:rPr>
          <w:spacing w:val="11"/>
        </w:rPr>
        <w:t> </w:t>
      </w:r>
      <w:r>
        <w:rPr>
          <w:spacing w:val="-1"/>
        </w:rPr>
        <w:t>anterior</w:t>
      </w:r>
      <w:r>
        <w:rPr>
          <w:spacing w:val="11"/>
        </w:rPr>
        <w:t> </w:t>
      </w:r>
      <w:r>
        <w:rPr/>
        <w:t>se</w:t>
      </w:r>
      <w:r>
        <w:rPr>
          <w:spacing w:val="26"/>
        </w:rPr>
        <w:t> </w:t>
      </w:r>
      <w:r>
        <w:rPr/>
        <w:t>contempló</w:t>
      </w:r>
      <w:r>
        <w:rPr>
          <w:spacing w:val="3"/>
        </w:rPr>
        <w:t> </w:t>
      </w:r>
      <w:r>
        <w:rPr>
          <w:spacing w:val="-1"/>
        </w:rPr>
        <w:t>para</w:t>
      </w:r>
      <w:r>
        <w:rPr>
          <w:spacing w:val="2"/>
        </w:rPr>
        <w:t> </w:t>
      </w:r>
      <w:r>
        <w:rPr>
          <w:spacing w:val="-1"/>
        </w:rPr>
        <w:t>2004</w:t>
      </w:r>
      <w:r>
        <w:rPr>
          <w:spacing w:val="2"/>
        </w:rPr>
        <w:t> </w:t>
      </w:r>
      <w:r>
        <w:rPr>
          <w:spacing w:val="-1"/>
        </w:rPr>
        <w:t>el</w:t>
      </w:r>
      <w:r>
        <w:rPr>
          <w:spacing w:val="2"/>
        </w:rPr>
        <w:t> </w:t>
      </w:r>
      <w:r>
        <w:rPr>
          <w:spacing w:val="-1"/>
        </w:rPr>
        <w:t>dato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La</w:t>
      </w:r>
      <w:r>
        <w:rPr>
          <w:spacing w:val="2"/>
        </w:rPr>
        <w:t> </w:t>
      </w:r>
      <w:r>
        <w:rPr/>
        <w:t>Paz</w:t>
      </w:r>
      <w:r>
        <w:rPr>
          <w:spacing w:val="2"/>
        </w:rPr>
        <w:t> </w:t>
      </w:r>
      <w:r>
        <w:rPr/>
        <w:t>y  </w:t>
      </w:r>
      <w:r>
        <w:rPr>
          <w:spacing w:val="-1"/>
        </w:rPr>
        <w:t>para</w:t>
      </w:r>
      <w:r>
        <w:rPr>
          <w:spacing w:val="2"/>
        </w:rPr>
        <w:t> </w:t>
      </w:r>
      <w:r>
        <w:rPr/>
        <w:t>2005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cifra</w:t>
      </w:r>
      <w:r>
        <w:rPr>
          <w:spacing w:val="2"/>
        </w:rPr>
        <w:t> </w:t>
      </w:r>
      <w:r>
        <w:rPr/>
        <w:t>correspondía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cierre</w:t>
      </w:r>
      <w:r>
        <w:rPr>
          <w:spacing w:val="2"/>
        </w:rPr>
        <w:t> </w:t>
      </w:r>
      <w:r>
        <w:rPr/>
        <w:t>de</w:t>
      </w:r>
      <w:r>
        <w:rPr>
          <w:spacing w:val="28"/>
        </w:rPr>
        <w:t> </w:t>
      </w:r>
      <w:r>
        <w:rPr/>
        <w:t>diciembre.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cifras</w:t>
      </w:r>
      <w:r>
        <w:rPr>
          <w:spacing w:val="4"/>
        </w:rPr>
        <w:t> </w:t>
      </w:r>
      <w:r>
        <w:rPr/>
        <w:t>estatales</w:t>
      </w:r>
      <w:r>
        <w:rPr>
          <w:spacing w:val="4"/>
        </w:rPr>
        <w:t> </w:t>
      </w:r>
      <w:r>
        <w:rPr/>
        <w:t>son</w:t>
      </w:r>
      <w:r>
        <w:rPr>
          <w:spacing w:val="4"/>
        </w:rPr>
        <w:t> </w:t>
      </w:r>
      <w:r>
        <w:rPr/>
        <w:t>promedios</w:t>
      </w:r>
      <w:r>
        <w:rPr>
          <w:spacing w:val="4"/>
        </w:rPr>
        <w:t> </w:t>
      </w:r>
      <w:r>
        <w:rPr/>
        <w:t>calculados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base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trimestral</w:t>
      </w:r>
      <w:r>
        <w:rPr/>
        <w:t> publicada</w:t>
      </w:r>
      <w:r>
        <w:rPr>
          <w:spacing w:val="1"/>
        </w:rPr>
        <w:t> </w:t>
      </w:r>
      <w:r>
        <w:rPr/>
        <w:t>en la ENOE.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4030" w:right="4494" w:hanging="1697"/>
        <w:jc w:val="left"/>
        <w:rPr>
          <w:b w:val="0"/>
          <w:bCs w:val="0"/>
        </w:rPr>
      </w:pPr>
      <w:r>
        <w:rPr/>
        <w:t>Tasa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desocupación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2004-2006</w:t>
      </w:r>
      <w:r>
        <w:rPr>
          <w:spacing w:val="21"/>
        </w:rPr>
        <w:t> </w:t>
      </w:r>
      <w:r>
        <w:rPr/>
        <w:t>(porcentaje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PEA)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pStyle w:val="Heading9"/>
        <w:spacing w:line="240" w:lineRule="auto" w:before="80"/>
        <w:ind w:right="0"/>
        <w:jc w:val="right"/>
      </w:pPr>
      <w:r>
        <w:rPr/>
        <w:t>4.5</w:t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4</w:t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3.5</w:t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</w:t>
      </w:r>
    </w:p>
    <w:p>
      <w:pPr>
        <w:spacing w:before="4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2.5</w:t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</w:t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1.5</w:t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</w:t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0.5</w:t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87.4pt;height:106.5pt;mso-position-horizontal-relative:char;mso-position-vertical-relative:line" coordorigin="0,0" coordsize="5748,2130">
            <v:group style="position:absolute;left:58;top:10;width:2;height:2111" coordorigin="58,10" coordsize="2,2111">
              <v:shape style="position:absolute;left:58;top:10;width:2;height:2111" coordorigin="58,10" coordsize="0,2111" path="m58,10l58,2120e" filled="false" stroked="true" strokeweight=".958pt" strokecolor="#000000">
                <v:path arrowok="t"/>
              </v:shape>
            </v:group>
            <v:group style="position:absolute;left:10;top:2072;width:5729;height:2" coordorigin="10,2072" coordsize="5729,2">
              <v:shape style="position:absolute;left:10;top:2072;width:5729;height:2" coordorigin="10,2072" coordsize="5729,0" path="m5738,2072l10,2072e" filled="false" stroked="true" strokeweight=".958pt" strokecolor="#000000">
                <v:path arrowok="t"/>
              </v:shape>
            </v:group>
            <v:group style="position:absolute;left:10;top:1842;width:48;height:2" coordorigin="10,1842" coordsize="48,2">
              <v:shape style="position:absolute;left:10;top:1842;width:48;height:2" coordorigin="10,1842" coordsize="48,0" path="m10,1842l58,1842e" filled="false" stroked="true" strokeweight=".958pt" strokecolor="#000000">
                <v:path arrowok="t"/>
              </v:shape>
            </v:group>
            <v:group style="position:absolute;left:10;top:1614;width:48;height:2" coordorigin="10,1614" coordsize="48,2">
              <v:shape style="position:absolute;left:10;top:1614;width:48;height:2" coordorigin="10,1614" coordsize="48,0" path="m10,1614l58,1614e" filled="false" stroked="true" strokeweight=".958pt" strokecolor="#000000">
                <v:path arrowok="t"/>
              </v:shape>
            </v:group>
            <v:group style="position:absolute;left:10;top:1384;width:48;height:2" coordorigin="10,1384" coordsize="48,2">
              <v:shape style="position:absolute;left:10;top:1384;width:48;height:2" coordorigin="10,1384" coordsize="48,0" path="m10,1384l58,1384e" filled="false" stroked="true" strokeweight=".958pt" strokecolor="#000000">
                <v:path arrowok="t"/>
              </v:shape>
            </v:group>
            <v:group style="position:absolute;left:10;top:1156;width:48;height:2" coordorigin="10,1156" coordsize="48,2">
              <v:shape style="position:absolute;left:10;top:1156;width:48;height:2" coordorigin="10,1156" coordsize="48,0" path="m10,1156l58,1156e" filled="false" stroked="true" strokeweight=".958pt" strokecolor="#000000">
                <v:path arrowok="t"/>
              </v:shape>
            </v:group>
            <v:group style="position:absolute;left:10;top:925;width:48;height:2" coordorigin="10,925" coordsize="48,2">
              <v:shape style="position:absolute;left:10;top:925;width:48;height:2" coordorigin="10,925" coordsize="48,0" path="m10,925l58,925e" filled="false" stroked="true" strokeweight=".958pt" strokecolor="#000000">
                <v:path arrowok="t"/>
              </v:shape>
            </v:group>
            <v:group style="position:absolute;left:10;top:697;width:48;height:2" coordorigin="10,697" coordsize="48,2">
              <v:shape style="position:absolute;left:10;top:697;width:48;height:2" coordorigin="10,697" coordsize="48,0" path="m10,697l58,697e" filled="false" stroked="true" strokeweight=".958pt" strokecolor="#000000">
                <v:path arrowok="t"/>
              </v:shape>
            </v:group>
            <v:group style="position:absolute;left:10;top:468;width:48;height:2" coordorigin="10,468" coordsize="48,2">
              <v:shape style="position:absolute;left:10;top:468;width:48;height:2" coordorigin="10,468" coordsize="48,0" path="m10,468l58,468e" filled="false" stroked="true" strokeweight=".958pt" strokecolor="#000000">
                <v:path arrowok="t"/>
              </v:shape>
            </v:group>
            <v:group style="position:absolute;left:10;top:240;width:48;height:2" coordorigin="10,240" coordsize="48,2">
              <v:shape style="position:absolute;left:10;top:240;width:48;height:2" coordorigin="10,240" coordsize="48,0" path="m10,240l58,240e" filled="false" stroked="true" strokeweight=".958pt" strokecolor="#000000">
                <v:path arrowok="t"/>
              </v:shape>
            </v:group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58pt" strokecolor="#000000">
                <v:path arrowok="t"/>
              </v:shape>
            </v:group>
            <v:group style="position:absolute;left:1950;top:2072;width:2;height:48" coordorigin="1950,2072" coordsize="2,48">
              <v:shape style="position:absolute;left:1950;top:2072;width:2;height:48" coordorigin="1950,2072" coordsize="0,48" path="m1950,2120l1950,2072e" filled="false" stroked="true" strokeweight=".958pt" strokecolor="#000000">
                <v:path arrowok="t"/>
              </v:shape>
            </v:group>
            <v:group style="position:absolute;left:3846;top:2072;width:2;height:48" coordorigin="3846,2072" coordsize="2,48">
              <v:shape style="position:absolute;left:3846;top:2072;width:2;height:48" coordorigin="3846,2072" coordsize="0,48" path="m3846,2120l3846,2072e" filled="false" stroked="true" strokeweight=".958pt" strokecolor="#000000">
                <v:path arrowok="t"/>
              </v:shape>
            </v:group>
            <v:group style="position:absolute;left:5738;top:2072;width:2;height:48" coordorigin="5738,2072" coordsize="2,48">
              <v:shape style="position:absolute;left:5738;top:2072;width:2;height:48" coordorigin="5738,2072" coordsize="0,48" path="m5738,2120l5738,2072e" filled="false" stroked="true" strokeweight=".958pt" strokecolor="#000000">
                <v:path arrowok="t"/>
              </v:shape>
            </v:group>
            <v:group style="position:absolute;left:1006;top:971;width:1893;height:46" coordorigin="1006,971" coordsize="1893,46">
              <v:shape style="position:absolute;left:1006;top:971;width:1893;height:46" coordorigin="1006,971" coordsize="1893,46" path="m1006,1016l2898,971e" filled="false" stroked="true" strokeweight=".958pt" strokecolor="#000080">
                <v:path arrowok="t"/>
              </v:shape>
            </v:group>
            <v:group style="position:absolute;left:2898;top:971;width:1893;height:185" coordorigin="2898,971" coordsize="1893,185">
              <v:shape style="position:absolute;left:2898;top:971;width:1893;height:185" coordorigin="2898,971" coordsize="1893,185" path="m2898,971l4790,1156e" filled="false" stroked="true" strokeweight=".958pt" strokecolor="#000080">
                <v:path arrowok="t"/>
              </v:shape>
            </v:group>
            <v:group style="position:absolute;left:1006;top:286;width:1893;height:137" coordorigin="1006,286" coordsize="1893,137">
              <v:shape style="position:absolute;left:1006;top:286;width:1893;height:137" coordorigin="1006,286" coordsize="1893,137" path="m1006,286l2898,422e" filled="false" stroked="true" strokeweight=".958pt" strokecolor="#ff00ff">
                <v:path arrowok="t"/>
              </v:shape>
            </v:group>
            <v:group style="position:absolute;left:2898;top:422;width:1893;height:2" coordorigin="2898,422" coordsize="1893,2">
              <v:shape style="position:absolute;left:2898;top:422;width:1893;height:2" coordorigin="2898,422" coordsize="1893,0" path="m2898,422l4790,422e" filled="false" stroked="true" strokeweight=".958pt" strokecolor="#ff00ff">
                <v:path arrowok="t"/>
              </v:shape>
            </v:group>
            <v:group style="position:absolute;left:965;top:976;width:82;height:82" coordorigin="965,976" coordsize="82,82">
              <v:shape style="position:absolute;left:965;top:976;width:82;height:82" coordorigin="965,976" coordsize="82,82" path="m1046,1016l1006,976,965,1016,1006,1057,1046,1016xe" filled="true" fillcolor="#000080" stroked="false">
                <v:path arrowok="t"/>
                <v:fill type="solid"/>
              </v:shape>
            </v:group>
            <v:group style="position:absolute;left:965;top:976;width:82;height:82" coordorigin="965,976" coordsize="82,82">
              <v:shape style="position:absolute;left:965;top:976;width:82;height:82" coordorigin="965,976" coordsize="82,82" path="m1006,976l1046,1016,1006,1057,965,1016,1006,976xe" filled="false" stroked="true" strokeweight=".958pt" strokecolor="#000080">
                <v:path arrowok="t"/>
              </v:shape>
            </v:group>
            <v:group style="position:absolute;left:2857;top:930;width:82;height:82" coordorigin="2857,930" coordsize="82,82">
              <v:shape style="position:absolute;left:2857;top:930;width:82;height:82" coordorigin="2857,930" coordsize="82,82" path="m2939,971l2898,930,2857,971,2898,1012,2939,971xe" filled="true" fillcolor="#000080" stroked="false">
                <v:path arrowok="t"/>
                <v:fill type="solid"/>
              </v:shape>
            </v:group>
            <v:group style="position:absolute;left:2857;top:930;width:82;height:82" coordorigin="2857,930" coordsize="82,82">
              <v:shape style="position:absolute;left:2857;top:930;width:82;height:82" coordorigin="2857,930" coordsize="82,82" path="m2898,930l2939,971,2898,1012,2857,971,2898,930xe" filled="false" stroked="true" strokeweight=".958pt" strokecolor="#000080">
                <v:path arrowok="t"/>
              </v:shape>
            </v:group>
            <v:group style="position:absolute;left:4750;top:1115;width:82;height:82" coordorigin="4750,1115" coordsize="82,82">
              <v:shape style="position:absolute;left:4750;top:1115;width:82;height:82" coordorigin="4750,1115" coordsize="82,82" path="m4831,1156l4790,1115,4750,1156,4790,1196,4831,1156xe" filled="true" fillcolor="#000080" stroked="false">
                <v:path arrowok="t"/>
                <v:fill type="solid"/>
              </v:shape>
            </v:group>
            <v:group style="position:absolute;left:4750;top:1115;width:82;height:82" coordorigin="4750,1115" coordsize="82,82">
              <v:shape style="position:absolute;left:4750;top:1115;width:82;height:82" coordorigin="4750,1115" coordsize="82,82" path="m4790,1115l4831,1156,4790,1196,4750,1156,4790,1115xe" filled="false" stroked="true" strokeweight=".958pt" strokecolor="#000080">
                <v:path arrowok="t"/>
              </v:shape>
            </v:group>
            <v:group style="position:absolute;left:965;top:285;width:81;height:2" coordorigin="965,285" coordsize="81,2">
              <v:shape style="position:absolute;left:965;top:285;width:81;height:2" coordorigin="965,285" coordsize="81,0" path="m965,285l1045,285e" filled="false" stroked="true" strokeweight="4.12pt" strokecolor="#ff00ff">
                <v:path arrowok="t"/>
              </v:shape>
            </v:group>
            <v:group style="position:absolute;left:2857;top:422;width:81;height:2" coordorigin="2857,422" coordsize="81,2">
              <v:shape style="position:absolute;left:2857;top:422;width:81;height:2" coordorigin="2857,422" coordsize="81,0" path="m2857,422l2938,422e" filled="false" stroked="true" strokeweight="4.12pt" strokecolor="#ff00ff">
                <v:path arrowok="t"/>
              </v:shape>
            </v:group>
            <v:group style="position:absolute;left:4750;top:422;width:81;height:2" coordorigin="4750,422" coordsize="81,2">
              <v:shape style="position:absolute;left:4750;top:422;width:81;height:2" coordorigin="4750,422" coordsize="81,0" path="m4750,422l4830,422e" filled="false" stroked="true" strokeweight="4.12pt" strokecolor="#ff00ff">
                <v:path arrowok="t"/>
              </v:shape>
              <v:shape style="position:absolute;left:682;top:204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768;top:214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781;top:214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18;top:968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2.3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797;top:1055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2.4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836;top:978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2.0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742" w:val="left" w:leader="none"/>
          <w:tab w:pos="4634" w:val="left" w:leader="none"/>
        </w:tabs>
        <w:spacing w:before="72"/>
        <w:ind w:left="8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339" w:space="40"/>
            <w:col w:w="10701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762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tabs>
          <w:tab w:pos="6275" w:val="left" w:leader="none"/>
        </w:tabs>
        <w:spacing w:before="0"/>
        <w:ind w:left="38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4.760986pt;margin-top:2.104913pt;width:19.9pt;height:5.05pt;mso-position-horizontal-relative:page;mso-position-vertical-relative:paragraph;z-index:7648" coordorigin="5695,42" coordsize="398,101">
            <v:group style="position:absolute;left:5705;top:92;width:378;height:2" coordorigin="5705,92" coordsize="378,2">
              <v:shape style="position:absolute;left:5705;top:92;width:378;height:2" coordorigin="5705,92" coordsize="378,0" path="m5705,92l6083,92e" filled="false" stroked="true" strokeweight=".958pt" strokecolor="#000080">
                <v:path arrowok="t"/>
              </v:shape>
            </v:group>
            <v:group style="position:absolute;left:5852;top:52;width:82;height:82" coordorigin="5852,52" coordsize="82,82">
              <v:shape style="position:absolute;left:5852;top:52;width:82;height:82" coordorigin="5852,52" coordsize="82,82" path="m5934,92l5893,52,5852,92,5893,133,5934,92xe" filled="true" fillcolor="#000080" stroked="false">
                <v:path arrowok="t"/>
                <v:fill type="solid"/>
              </v:shape>
            </v:group>
            <v:group style="position:absolute;left:5852;top:52;width:82;height:82" coordorigin="5852,52" coordsize="82,82">
              <v:shape style="position:absolute;left:5852;top:52;width:82;height:82" coordorigin="5852,52" coordsize="82,82" path="m5893,52l5934,92,5893,133,5852,92,5893,52xe" filled="false" stroked="true" strokeweight=".958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5.42099pt;margin-top:2.533914pt;width:19.95pt;height:4.150pt;mso-position-horizontal-relative:page;mso-position-vertical-relative:paragraph;z-index:-1183840" coordorigin="8108,51" coordsize="399,83">
            <v:group style="position:absolute;left:8118;top:92;width:380;height:2" coordorigin="8118,92" coordsize="380,2">
              <v:shape style="position:absolute;left:8118;top:92;width:380;height:2" coordorigin="8118,92" coordsize="380,0" path="m8118,92l8497,92e" filled="false" stroked="true" strokeweight=".958pt" strokecolor="#ff00ff">
                <v:path arrowok="t"/>
              </v:shape>
            </v:group>
            <v:group style="position:absolute;left:8267;top:92;width:81;height:2" coordorigin="8267,92" coordsize="81,2">
              <v:shape style="position:absolute;left:8267;top:92;width:81;height:2" coordorigin="8267,92" coordsize="81,0" path="m8267,92l8347,92e" filled="false" stroked="true" strokeweight="4.12pt" strokecolor="#ff00ff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6"/>
        </w:rPr>
        <w:t>B.C.Sur</w:t>
        <w:tab/>
      </w:r>
      <w:r>
        <w:rPr>
          <w:rFonts w:ascii="Arial"/>
          <w:b/>
          <w:spacing w:val="-1"/>
          <w:sz w:val="16"/>
        </w:rPr>
        <w:t>Nacional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2015" w:right="6463"/>
        <w:jc w:val="left"/>
      </w:pPr>
      <w:r>
        <w:rPr/>
        <w:t>Fuente: INEGI, Encuesta Nacional</w:t>
      </w:r>
      <w:r>
        <w:rPr>
          <w:spacing w:val="-1"/>
        </w:rPr>
        <w:t> de</w:t>
      </w:r>
      <w:r>
        <w:rPr/>
        <w:t> Ocupación y</w:t>
      </w:r>
      <w:r>
        <w:rPr>
          <w:spacing w:val="-2"/>
        </w:rPr>
        <w:t> </w:t>
      </w:r>
      <w:r>
        <w:rPr/>
        <w:t>Empleo (ENOE)</w:t>
      </w:r>
      <w:r>
        <w:rPr>
          <w:spacing w:val="21"/>
        </w:rPr>
        <w:t> </w:t>
      </w:r>
      <w:r>
        <w:rPr/>
        <w:t>Información </w:t>
      </w:r>
      <w:r>
        <w:rPr>
          <w:spacing w:val="-1"/>
        </w:rPr>
        <w:t>actualizada</w:t>
      </w:r>
      <w:r>
        <w:rPr/>
        <w:t> a febrero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2006.</w:t>
      </w:r>
      <w:r>
        <w:rPr/>
      </w:r>
    </w:p>
    <w:p>
      <w:pPr>
        <w:pStyle w:val="BodyText"/>
        <w:spacing w:line="240" w:lineRule="auto"/>
        <w:ind w:left="2015" w:right="0"/>
        <w:jc w:val="both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2015" w:right="4762"/>
        <w:jc w:val="both"/>
      </w:pPr>
      <w:r>
        <w:rPr/>
        <w:t>Se</w:t>
      </w:r>
      <w:r>
        <w:rPr>
          <w:spacing w:val="2"/>
        </w:rPr>
        <w:t> </w:t>
      </w:r>
      <w:r>
        <w:rPr/>
        <w:t>actualizaron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cifras </w:t>
      </w:r>
      <w:r>
        <w:rPr>
          <w:spacing w:val="-1"/>
        </w:rPr>
        <w:t>correspondientes</w:t>
      </w:r>
      <w:r>
        <w:rPr/>
        <w:t> al estado </w:t>
      </w:r>
      <w:r>
        <w:rPr>
          <w:spacing w:val="-1"/>
        </w:rPr>
        <w:t>ya</w:t>
      </w:r>
      <w:r>
        <w:rPr/>
        <w:t> que en la</w:t>
      </w:r>
      <w:r>
        <w:rPr>
          <w:spacing w:val="-1"/>
        </w:rPr>
        <w:t> </w:t>
      </w:r>
      <w:r>
        <w:rPr/>
        <w:t>edición anterior se contempló para</w:t>
      </w:r>
      <w:r>
        <w:rPr>
          <w:spacing w:val="31"/>
        </w:rPr>
        <w:t> </w:t>
      </w:r>
      <w:r>
        <w:rPr/>
        <w:t>2004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dato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Paz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para</w:t>
      </w:r>
      <w:r>
        <w:rPr>
          <w:spacing w:val="5"/>
        </w:rPr>
        <w:t> </w:t>
      </w:r>
      <w:r>
        <w:rPr/>
        <w:t>2005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cifra</w:t>
      </w:r>
      <w:r>
        <w:rPr>
          <w:spacing w:val="5"/>
        </w:rPr>
        <w:t> </w:t>
      </w:r>
      <w:r>
        <w:rPr/>
        <w:t>correspondía</w:t>
      </w:r>
      <w:r>
        <w:rPr>
          <w:spacing w:val="5"/>
        </w:rPr>
        <w:t> </w:t>
      </w:r>
      <w:r>
        <w:rPr/>
        <w:t>al</w:t>
      </w:r>
      <w:r>
        <w:rPr>
          <w:spacing w:val="6"/>
        </w:rPr>
        <w:t> </w:t>
      </w:r>
      <w:r>
        <w:rPr/>
        <w:t>cierre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diciembre.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cifras</w:t>
      </w:r>
      <w:r>
        <w:rPr>
          <w:spacing w:val="5"/>
        </w:rPr>
        <w:t> </w:t>
      </w:r>
      <w:r>
        <w:rPr/>
        <w:t>estatales</w:t>
      </w:r>
      <w:r>
        <w:rPr/>
        <w:t> son promedios</w:t>
      </w:r>
      <w:r>
        <w:rPr>
          <w:spacing w:val="1"/>
        </w:rPr>
        <w:t> </w:t>
      </w:r>
      <w:r>
        <w:rPr/>
        <w:t>calculados con base en la información</w:t>
      </w:r>
      <w:r>
        <w:rPr>
          <w:spacing w:val="1"/>
        </w:rPr>
        <w:t> </w:t>
      </w:r>
      <w:r>
        <w:rPr/>
        <w:t>trimestral publicada</w:t>
      </w:r>
      <w:r>
        <w:rPr>
          <w:spacing w:val="1"/>
        </w:rPr>
        <w:t> </w:t>
      </w:r>
      <w:r>
        <w:rPr/>
        <w:t>en la ENOE.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626" w:right="775" w:hanging="1920"/>
        <w:jc w:val="left"/>
        <w:rPr>
          <w:b w:val="0"/>
          <w:bCs w:val="0"/>
        </w:rPr>
      </w:pPr>
      <w:r>
        <w:rPr>
          <w:spacing w:val="-1"/>
        </w:rPr>
        <w:t>Inversión ejercida </w:t>
      </w:r>
      <w:r>
        <w:rPr/>
        <w:t>por</w:t>
      </w:r>
      <w:r>
        <w:rPr>
          <w:spacing w:val="-1"/>
        </w:rPr>
        <w:t> el BECATE en </w:t>
      </w:r>
      <w:r>
        <w:rPr/>
        <w:t>la</w:t>
      </w:r>
      <w:r>
        <w:rPr>
          <w:spacing w:val="-1"/>
        </w:rPr>
        <w:t> 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</w:t>
      </w:r>
      <w:r>
        <w:rPr>
          <w:spacing w:val="38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2004- 2006</w:t>
      </w:r>
      <w:r>
        <w:rPr>
          <w:spacing w:val="55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8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1030"/>
        <w:gridCol w:w="919"/>
        <w:gridCol w:w="1022"/>
      </w:tblGrid>
      <w:tr>
        <w:trPr>
          <w:trHeight w:val="235" w:hRule="exact"/>
        </w:trPr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left="2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left="2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697.12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451.39</w:t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1,365.40</w:t>
            </w:r>
          </w:p>
        </w:tc>
      </w:tr>
      <w:tr>
        <w:trPr>
          <w:trHeight w:val="240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211.31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241.93</w:t>
            </w:r>
          </w:p>
        </w:tc>
      </w:tr>
      <w:tr>
        <w:trPr>
          <w:trHeight w:val="240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100.05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1,560.39</w:t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3,190.71</w:t>
            </w:r>
          </w:p>
        </w:tc>
      </w:tr>
      <w:tr>
        <w:trPr>
          <w:trHeight w:val="240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1,376.74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1,179.94</w:t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711.35</w:t>
            </w:r>
          </w:p>
        </w:tc>
      </w:tr>
      <w:tr>
        <w:trPr>
          <w:trHeight w:val="240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Loreto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1,735.83</w:t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52.34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417.18</w:t>
            </w:r>
          </w:p>
        </w:tc>
      </w:tr>
      <w:tr>
        <w:trPr>
          <w:trHeight w:val="235" w:hRule="exact"/>
        </w:trPr>
        <w:tc>
          <w:tcPr>
            <w:tcW w:w="145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3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4,121.04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3,244.07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5,926.56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/>
        <w:ind w:left="5908" w:right="2949"/>
        <w:jc w:val="both"/>
      </w:pPr>
      <w:r>
        <w:rPr/>
        <w:t>Fuente:</w:t>
      </w:r>
      <w:r>
        <w:rPr>
          <w:spacing w:val="11"/>
        </w:rPr>
        <w:t> </w:t>
      </w:r>
      <w:r>
        <w:rPr/>
        <w:t>Dirección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Trabajo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Previsión</w:t>
      </w:r>
      <w:r>
        <w:rPr>
          <w:spacing w:val="10"/>
        </w:rPr>
        <w:t> </w:t>
      </w:r>
      <w:r>
        <w:rPr/>
        <w:t>Social,</w:t>
      </w:r>
      <w:r>
        <w:rPr>
          <w:spacing w:val="10"/>
        </w:rPr>
        <w:t> </w:t>
      </w:r>
      <w:r>
        <w:rPr>
          <w:spacing w:val="-1"/>
        </w:rPr>
        <w:t>Servicio</w:t>
      </w:r>
      <w:r>
        <w:rPr>
          <w:spacing w:val="10"/>
        </w:rPr>
        <w:t> </w:t>
      </w:r>
      <w:r>
        <w:rPr/>
        <w:t>Estatal</w:t>
      </w:r>
      <w:r>
        <w:rPr>
          <w:spacing w:val="10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Empleo.</w:t>
      </w:r>
      <w:r>
        <w:rPr/>
      </w:r>
    </w:p>
    <w:p>
      <w:pPr>
        <w:pStyle w:val="BodyText"/>
        <w:spacing w:line="240" w:lineRule="auto"/>
        <w:ind w:left="1340" w:right="172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908" w:right="2949"/>
        <w:jc w:val="both"/>
      </w:pPr>
      <w:r>
        <w:rPr/>
        <w:t>BECATE:</w:t>
      </w:r>
      <w:r>
        <w:rPr>
          <w:spacing w:val="5"/>
        </w:rPr>
        <w:t> </w:t>
      </w:r>
      <w:r>
        <w:rPr/>
        <w:t>Becas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Capacitación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>
          <w:spacing w:val="-1"/>
        </w:rPr>
        <w:t>el</w:t>
      </w:r>
      <w:r>
        <w:rPr>
          <w:spacing w:val="4"/>
        </w:rPr>
        <w:t> </w:t>
      </w:r>
      <w:r>
        <w:rPr/>
        <w:t>Trabajo.</w:t>
      </w:r>
      <w:r>
        <w:rPr>
          <w:spacing w:val="3"/>
        </w:rPr>
        <w:t> </w:t>
      </w:r>
      <w:r>
        <w:rPr>
          <w:spacing w:val="-1"/>
        </w:rPr>
        <w:t>Hasta</w:t>
      </w:r>
      <w:r>
        <w:rPr>
          <w:spacing w:val="4"/>
        </w:rPr>
        <w:t> </w:t>
      </w:r>
      <w:r>
        <w:rPr>
          <w:spacing w:val="-1"/>
        </w:rPr>
        <w:t>el</w:t>
      </w:r>
      <w:r>
        <w:rPr>
          <w:spacing w:val="4"/>
        </w:rPr>
        <w:t> </w:t>
      </w:r>
      <w:r>
        <w:rPr>
          <w:spacing w:val="-1"/>
        </w:rPr>
        <w:t>año</w:t>
      </w:r>
      <w:r>
        <w:rPr>
          <w:spacing w:val="4"/>
        </w:rPr>
        <w:t> </w:t>
      </w:r>
      <w:r>
        <w:rPr>
          <w:spacing w:val="-1"/>
        </w:rPr>
        <w:t>2004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/>
        <w:t>refiere</w:t>
      </w:r>
      <w:r>
        <w:rPr>
          <w:spacing w:val="26"/>
        </w:rPr>
        <w:t> </w:t>
      </w:r>
      <w:r>
        <w:rPr/>
        <w:t>al</w:t>
      </w:r>
      <w:r>
        <w:rPr>
          <w:spacing w:val="26"/>
        </w:rPr>
        <w:t> </w:t>
      </w:r>
      <w:r>
        <w:rPr/>
        <w:t>Sistema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Becas</w:t>
      </w:r>
      <w:r>
        <w:rPr>
          <w:spacing w:val="26"/>
        </w:rPr>
        <w:t> </w:t>
      </w:r>
      <w:r>
        <w:rPr/>
        <w:t>y</w:t>
      </w:r>
      <w:r>
        <w:rPr>
          <w:spacing w:val="23"/>
        </w:rPr>
        <w:t> </w:t>
      </w:r>
      <w:r>
        <w:rPr/>
        <w:t>Capacitación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Trabajadores</w:t>
      </w:r>
      <w:r>
        <w:rPr/>
        <w:t> (SICAT). La suma de parciales puede 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</w:t>
      </w:r>
      <w:r>
        <w:rPr>
          <w:spacing w:val="-1"/>
        </w:rPr>
        <w:t> </w:t>
      </w:r>
      <w:r>
        <w:rPr/>
        <w:t>debido</w:t>
      </w:r>
      <w:r>
        <w:rPr/>
        <w:t>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6298" w:right="775" w:hanging="2548"/>
        <w:jc w:val="left"/>
        <w:rPr>
          <w:b w:val="0"/>
          <w:bCs w:val="0"/>
        </w:rPr>
      </w:pPr>
      <w:r>
        <w:rPr>
          <w:spacing w:val="-1"/>
        </w:rPr>
        <w:t>Inversión ejercida </w:t>
      </w:r>
      <w:r>
        <w:rPr/>
        <w:t>por</w:t>
      </w:r>
      <w:r>
        <w:rPr>
          <w:spacing w:val="-1"/>
        </w:rPr>
        <w:t> el BECATE en </w:t>
      </w:r>
      <w:r>
        <w:rPr/>
        <w:t>la</w:t>
      </w:r>
      <w:r>
        <w:rPr>
          <w:spacing w:val="-1"/>
        </w:rPr>
        <w:t> 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en</w:t>
      </w:r>
      <w:r>
        <w:rPr>
          <w:spacing w:val="38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2004- 2006</w:t>
      </w:r>
      <w:r>
        <w:rPr>
          <w:spacing w:val="54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7"/>
        <w:spacing w:line="240" w:lineRule="auto" w:before="78"/>
        <w:ind w:left="1340" w:right="3284"/>
        <w:jc w:val="center"/>
      </w:pPr>
      <w:r>
        <w:rPr/>
        <w:pict>
          <v:group style="position:absolute;margin-left:320.640991pt;margin-top:8.934711pt;width:245.2pt;height:105.5pt;mso-position-horizontal-relative:page;mso-position-vertical-relative:paragraph;z-index:7792" coordorigin="6413,179" coordsize="4904,2110">
            <v:group style="position:absolute;left:6958;top:1027;width:642;height:1199" coordorigin="6958,1027" coordsize="642,1199">
              <v:shape style="position:absolute;left:6958;top:1027;width:642;height:1199" coordorigin="6958,1027" coordsize="642,1199" path="m7600,1027l7600,2226,6958,2226,6958,1027,7600,1027xe" filled="true" fillcolor="#ffcc9a" stroked="false">
                <v:path arrowok="t"/>
                <v:fill type="solid"/>
              </v:shape>
            </v:group>
            <v:group style="position:absolute;left:8567;top:1281;width:646;height:945" coordorigin="8567,1281" coordsize="646,945">
              <v:shape style="position:absolute;left:8567;top:1281;width:646;height:945" coordorigin="8567,1281" coordsize="646,945" path="m9212,1281l9212,2226,8567,2226,8567,1281,9212,1281xe" filled="true" fillcolor="#ffcc9a" stroked="false">
                <v:path arrowok="t"/>
                <v:fill type="solid"/>
              </v:shape>
            </v:group>
            <v:group style="position:absolute;left:10178;top:500;width:644;height:1726" coordorigin="10178,500" coordsize="644,1726">
              <v:shape style="position:absolute;left:10178;top:500;width:644;height:1726" coordorigin="10178,500" coordsize="644,1726" path="m10822,500l10822,2226,10178,2226,10178,500,10822,500xe" filled="true" fillcolor="#ffcc9a" stroked="false">
                <v:path arrowok="t"/>
                <v:fill type="solid"/>
              </v:shape>
            </v:group>
            <v:group style="position:absolute;left:6475;top:188;width:2;height:2091" coordorigin="6475,188" coordsize="2,2091">
              <v:shape style="position:absolute;left:6475;top:188;width:2;height:2091" coordorigin="6475,188" coordsize="0,2091" path="m6475,188l6475,2279e" filled="false" stroked="true" strokeweight=".958pt" strokecolor="#000000">
                <v:path arrowok="t"/>
              </v:shape>
            </v:group>
            <v:group style="position:absolute;left:6422;top:2226;width:4884;height:2" coordorigin="6422,2226" coordsize="4884,2">
              <v:shape style="position:absolute;left:6422;top:2226;width:4884;height:2" coordorigin="6422,2226" coordsize="4884,0" path="m11306,2226l6422,2226e" filled="false" stroked="true" strokeweight=".958pt" strokecolor="#000000">
                <v:path arrowok="t"/>
              </v:shape>
            </v:group>
            <v:group style="position:absolute;left:6422;top:1937;width:53;height:2" coordorigin="6422,1937" coordsize="53,2">
              <v:shape style="position:absolute;left:6422;top:1937;width:53;height:2" coordorigin="6422,1937" coordsize="53,0" path="m6422,1937l6475,1937e" filled="false" stroked="true" strokeweight=".958pt" strokecolor="#000000">
                <v:path arrowok="t"/>
              </v:shape>
            </v:group>
            <v:group style="position:absolute;left:6422;top:1644;width:53;height:2" coordorigin="6422,1644" coordsize="53,2">
              <v:shape style="position:absolute;left:6422;top:1644;width:53;height:2" coordorigin="6422,1644" coordsize="53,0" path="m6422,1644l6475,1644e" filled="false" stroked="true" strokeweight=".958pt" strokecolor="#000000">
                <v:path arrowok="t"/>
              </v:shape>
            </v:group>
            <v:group style="position:absolute;left:6422;top:1353;width:53;height:2" coordorigin="6422,1353" coordsize="53,2">
              <v:shape style="position:absolute;left:6422;top:1353;width:53;height:2" coordorigin="6422,1353" coordsize="53,0" path="m6422,1353l6475,1353e" filled="false" stroked="true" strokeweight=".958pt" strokecolor="#000000">
                <v:path arrowok="t"/>
              </v:shape>
            </v:group>
            <v:group style="position:absolute;left:6422;top:1061;width:53;height:2" coordorigin="6422,1061" coordsize="53,2">
              <v:shape style="position:absolute;left:6422;top:1061;width:53;height:2" coordorigin="6422,1061" coordsize="53,0" path="m6422,1061l6475,1061e" filled="false" stroked="true" strokeweight=".958pt" strokecolor="#000000">
                <v:path arrowok="t"/>
              </v:shape>
            </v:group>
            <v:group style="position:absolute;left:6422;top:770;width:53;height:2" coordorigin="6422,770" coordsize="53,2">
              <v:shape style="position:absolute;left:6422;top:770;width:53;height:2" coordorigin="6422,770" coordsize="53,0" path="m6422,770l6475,770e" filled="false" stroked="true" strokeweight=".958pt" strokecolor="#000000">
                <v:path arrowok="t"/>
              </v:shape>
            </v:group>
            <v:group style="position:absolute;left:6422;top:479;width:53;height:2" coordorigin="6422,479" coordsize="53,2">
              <v:shape style="position:absolute;left:6422;top:479;width:53;height:2" coordorigin="6422,479" coordsize="53,0" path="m6422,479l6475,479e" filled="false" stroked="true" strokeweight=".958pt" strokecolor="#000000">
                <v:path arrowok="t"/>
              </v:shape>
            </v:group>
            <v:group style="position:absolute;left:6422;top:188;width:53;height:2" coordorigin="6422,188" coordsize="53,2">
              <v:shape style="position:absolute;left:6422;top:188;width:53;height:2" coordorigin="6422,188" coordsize="53,0" path="m6422,188l6475,188e" filled="false" stroked="true" strokeweight=".958pt" strokecolor="#000000">
                <v:path arrowok="t"/>
              </v:shape>
            </v:group>
            <v:group style="position:absolute;left:8084;top:2226;width:2;height:53" coordorigin="8084,2226" coordsize="2,53">
              <v:shape style="position:absolute;left:8084;top:2226;width:2;height:53" coordorigin="8084,2226" coordsize="0,53" path="m8084,2279l8084,2226e" filled="false" stroked="true" strokeweight=".958pt" strokecolor="#000000">
                <v:path arrowok="t"/>
              </v:shape>
            </v:group>
            <v:group style="position:absolute;left:9697;top:2226;width:2;height:53" coordorigin="9697,2226" coordsize="2,53">
              <v:shape style="position:absolute;left:9697;top:2226;width:2;height:53" coordorigin="9697,2226" coordsize="0,53" path="m9697,2279l9697,2226e" filled="false" stroked="true" strokeweight=".958pt" strokecolor="#000000">
                <v:path arrowok="t"/>
              </v:shape>
            </v:group>
            <v:group style="position:absolute;left:11306;top:2226;width:2;height:53" coordorigin="11306,2226" coordsize="2,53">
              <v:shape style="position:absolute;left:11306;top:2226;width:2;height:53" coordorigin="11306,2226" coordsize="0,53" path="m11306,2279l11306,2226e" filled="false" stroked="true" strokeweight=".958pt" strokecolor="#000000">
                <v:path arrowok="t"/>
              </v:shape>
              <v:shape style="position:absolute;left:10171;top:295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5,926.56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003;top:839;width:657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4,121.04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12;top:1045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3,244.07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7,000.00</w:t>
      </w:r>
      <w:r>
        <w:rPr/>
      </w:r>
    </w:p>
    <w:p>
      <w:pPr>
        <w:spacing w:before="95"/>
        <w:ind w:left="1340" w:right="3284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6,000.00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5840" w:h="12240" w:orient="landscape"/>
          <w:pgMar w:header="709" w:footer="1737" w:top="1640" w:bottom="1920" w:left="400" w:right="2260"/>
        </w:sectPr>
      </w:pPr>
    </w:p>
    <w:p>
      <w:pPr>
        <w:spacing w:before="78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95"/>
          <w:sz w:val="17"/>
        </w:rPr>
        <w:t>4,000.00</w:t>
      </w:r>
      <w:r>
        <w:rPr>
          <w:rFonts w:ascii="Arial"/>
          <w:sz w:val="17"/>
        </w:rPr>
      </w:r>
    </w:p>
    <w:p>
      <w:pPr>
        <w:spacing w:before="97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95"/>
          <w:sz w:val="17"/>
        </w:rPr>
        <w:t>3,000.00</w:t>
      </w:r>
      <w:r>
        <w:rPr>
          <w:rFonts w:ascii="Arial"/>
          <w:sz w:val="17"/>
        </w:rPr>
      </w:r>
    </w:p>
    <w:p>
      <w:pPr>
        <w:spacing w:before="95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95"/>
          <w:sz w:val="17"/>
        </w:rPr>
        <w:t>2,000.00</w:t>
      </w:r>
      <w:r>
        <w:rPr>
          <w:rFonts w:ascii="Arial"/>
          <w:sz w:val="17"/>
        </w:rPr>
      </w:r>
    </w:p>
    <w:p>
      <w:pPr>
        <w:spacing w:before="97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95"/>
          <w:sz w:val="17"/>
        </w:rPr>
        <w:t>1,000.00</w:t>
      </w:r>
      <w:r>
        <w:rPr>
          <w:rFonts w:ascii="Arial"/>
          <w:sz w:val="17"/>
        </w:rPr>
      </w:r>
    </w:p>
    <w:p>
      <w:pPr>
        <w:spacing w:before="95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tabs>
          <w:tab w:pos="2317" w:val="left" w:leader="none"/>
          <w:tab w:pos="3926" w:val="left" w:leader="none"/>
        </w:tabs>
        <w:spacing w:before="0"/>
        <w:ind w:left="70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2004</w:t>
        <w:tab/>
        <w:t>2005</w:t>
        <w:tab/>
        <w:t>2006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946" w:space="40"/>
            <w:col w:w="719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769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188" w:right="3247"/>
        <w:jc w:val="left"/>
      </w:pPr>
      <w:r>
        <w:rPr/>
        <w:t>Fuente: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Trabajo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>
          <w:spacing w:val="1"/>
        </w:rPr>
        <w:t> </w:t>
      </w:r>
      <w:r>
        <w:rPr/>
        <w:t>Social. </w:t>
      </w:r>
      <w:r>
        <w:rPr>
          <w:spacing w:val="-1"/>
        </w:rPr>
        <w:t>Servicio</w:t>
      </w:r>
      <w:r>
        <w:rPr/>
        <w:t> Estatal de Empleo.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188" w:right="0"/>
        <w:jc w:val="left"/>
      </w:pPr>
      <w:r>
        <w:rPr/>
        <w:t>Hasta el año 2004 se refiere al Sistema de </w:t>
      </w:r>
      <w:r>
        <w:rPr>
          <w:spacing w:val="-1"/>
        </w:rPr>
        <w:t>Becas</w:t>
      </w:r>
      <w:r>
        <w:rPr/>
        <w:t> y</w:t>
      </w:r>
      <w:r>
        <w:rPr>
          <w:spacing w:val="-2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a los Trabajadores (SICAT).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781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12" w:right="3497" w:hanging="1542"/>
        <w:jc w:val="left"/>
        <w:rPr>
          <w:b w:val="0"/>
          <w:bCs w:val="0"/>
        </w:rPr>
      </w:pPr>
      <w:r>
        <w:rPr>
          <w:spacing w:val="-1"/>
        </w:rPr>
        <w:t>Cursos </w:t>
      </w:r>
      <w:r>
        <w:rPr/>
        <w:t>de</w:t>
      </w:r>
      <w:r>
        <w:rPr>
          <w:spacing w:val="-1"/>
        </w:rPr>
        <w:t> capacitación</w:t>
      </w:r>
      <w:r>
        <w:rPr/>
        <w:t> del</w:t>
      </w:r>
      <w:r>
        <w:rPr>
          <w:spacing w:val="-1"/>
        </w:rPr>
        <w:t> BECATE </w:t>
      </w:r>
      <w:r>
        <w:rPr/>
        <w:t>impartidos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25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2004- 2006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9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3"/>
        <w:gridCol w:w="787"/>
        <w:gridCol w:w="720"/>
        <w:gridCol w:w="815"/>
      </w:tblGrid>
      <w:tr>
        <w:trPr>
          <w:trHeight w:val="212" w:hRule="exact"/>
        </w:trPr>
        <w:tc>
          <w:tcPr>
            <w:tcW w:w="193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33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</w:tr>
      <w:tr>
        <w:trPr>
          <w:trHeight w:val="212" w:hRule="exact"/>
        </w:trPr>
        <w:tc>
          <w:tcPr>
            <w:tcW w:w="193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915" w:right="5843"/>
        <w:jc w:val="left"/>
      </w:pPr>
      <w:r>
        <w:rPr/>
        <w:t>Fuente:</w:t>
      </w:r>
      <w:r>
        <w:rPr>
          <w:spacing w:val="11"/>
        </w:rPr>
        <w:t> </w:t>
      </w:r>
      <w:r>
        <w:rPr/>
        <w:t>Dirección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Trabajo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Previsión</w:t>
      </w:r>
      <w:r>
        <w:rPr>
          <w:spacing w:val="10"/>
        </w:rPr>
        <w:t> </w:t>
      </w:r>
      <w:r>
        <w:rPr/>
        <w:t>Social,</w:t>
      </w:r>
      <w:r>
        <w:rPr>
          <w:spacing w:val="10"/>
        </w:rPr>
        <w:t> </w:t>
      </w:r>
      <w:r>
        <w:rPr>
          <w:spacing w:val="-1"/>
        </w:rPr>
        <w:t>Servicio</w:t>
      </w:r>
      <w:r>
        <w:rPr>
          <w:spacing w:val="10"/>
        </w:rPr>
        <w:t> </w:t>
      </w:r>
      <w:r>
        <w:rPr/>
        <w:t>Estatal</w:t>
      </w:r>
      <w:r>
        <w:rPr>
          <w:spacing w:val="10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Empleo.</w:t>
      </w:r>
      <w:r>
        <w:rPr/>
      </w:r>
    </w:p>
    <w:p>
      <w:pPr>
        <w:pStyle w:val="BodyText"/>
        <w:spacing w:line="240" w:lineRule="auto"/>
        <w:ind w:left="2915" w:right="5843"/>
        <w:jc w:val="left"/>
      </w:pPr>
      <w:r>
        <w:rPr/>
        <w:t>1/</w:t>
      </w:r>
      <w:r>
        <w:rPr>
          <w:spacing w:val="14"/>
        </w:rPr>
        <w:t> </w:t>
      </w:r>
      <w:r>
        <w:rPr>
          <w:spacing w:val="-1"/>
        </w:rPr>
        <w:t>Incluye</w:t>
      </w:r>
      <w:r>
        <w:rPr>
          <w:spacing w:val="13"/>
        </w:rPr>
        <w:t> </w:t>
      </w:r>
      <w:r>
        <w:rPr/>
        <w:t>2</w:t>
      </w:r>
      <w:r>
        <w:rPr>
          <w:spacing w:val="13"/>
        </w:rPr>
        <w:t> </w:t>
      </w:r>
      <w:r>
        <w:rPr/>
        <w:t>cursos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Sistema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Apoyo</w:t>
      </w:r>
      <w:r>
        <w:rPr>
          <w:spacing w:val="13"/>
        </w:rPr>
        <w:t> </w:t>
      </w:r>
      <w:r>
        <w:rPr>
          <w:spacing w:val="-1"/>
        </w:rPr>
        <w:t>Económico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la</w:t>
      </w:r>
      <w:r>
        <w:rPr>
          <w:spacing w:val="12"/>
        </w:rPr>
        <w:t> </w:t>
      </w:r>
      <w:r>
        <w:rPr>
          <w:spacing w:val="-2"/>
        </w:rPr>
        <w:t>Movilidad</w:t>
      </w:r>
      <w:r>
        <w:rPr>
          <w:spacing w:val="32"/>
        </w:rPr>
        <w:t> </w:t>
      </w:r>
      <w:r>
        <w:rPr/>
        <w:t>Laboral Interna (SAEMLI)</w:t>
      </w:r>
    </w:p>
    <w:p>
      <w:pPr>
        <w:pStyle w:val="BodyText"/>
        <w:spacing w:line="240" w:lineRule="auto"/>
        <w:ind w:left="291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915" w:right="5843"/>
        <w:jc w:val="left"/>
      </w:pPr>
      <w:r>
        <w:rPr/>
        <w:t>Hasta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año</w:t>
      </w:r>
      <w:r>
        <w:rPr>
          <w:spacing w:val="13"/>
        </w:rPr>
        <w:t> </w:t>
      </w:r>
      <w:r>
        <w:rPr/>
        <w:t>2004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refiere</w:t>
      </w:r>
      <w:r>
        <w:rPr>
          <w:spacing w:val="13"/>
        </w:rPr>
        <w:t> </w:t>
      </w:r>
      <w:r>
        <w:rPr/>
        <w:t>al</w:t>
      </w:r>
      <w:r>
        <w:rPr>
          <w:spacing w:val="13"/>
        </w:rPr>
        <w:t> </w:t>
      </w:r>
      <w:r>
        <w:rPr/>
        <w:t>Sistema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Becas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Capacitación</w:t>
      </w:r>
      <w:r>
        <w:rPr>
          <w:spacing w:val="13"/>
        </w:rPr>
        <w:t> </w:t>
      </w:r>
      <w:r>
        <w:rPr/>
        <w:t>a</w:t>
      </w:r>
      <w:r>
        <w:rPr/>
        <w:t> los Trabajadores (SICAT).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3501" w:right="3497" w:hanging="2813"/>
        <w:jc w:val="left"/>
        <w:rPr>
          <w:b w:val="0"/>
          <w:bCs w:val="0"/>
        </w:rPr>
      </w:pPr>
      <w:r>
        <w:rPr>
          <w:spacing w:val="-1"/>
        </w:rPr>
        <w:t>Becas </w:t>
      </w:r>
      <w:r>
        <w:rPr/>
        <w:t>del</w:t>
      </w:r>
      <w:r>
        <w:rPr>
          <w:spacing w:val="-1"/>
        </w:rPr>
        <w:t> BECATE </w:t>
      </w:r>
      <w:r>
        <w:rPr/>
        <w:t>programadas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Previsión Social </w:t>
      </w:r>
      <w:r>
        <w:rPr/>
        <w:t>por</w:t>
      </w:r>
      <w:r>
        <w:rPr>
          <w:spacing w:val="28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2004- 2006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4"/>
        <w:gridCol w:w="805"/>
        <w:gridCol w:w="624"/>
        <w:gridCol w:w="617"/>
      </w:tblGrid>
      <w:tr>
        <w:trPr>
          <w:trHeight w:val="212" w:hRule="exact"/>
        </w:trPr>
        <w:tc>
          <w:tcPr>
            <w:tcW w:w="228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7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228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095" w:right="5843"/>
        <w:jc w:val="left"/>
      </w:pPr>
      <w:r>
        <w:rPr/>
        <w:t>Fuente:</w:t>
      </w:r>
      <w:r>
        <w:rPr>
          <w:spacing w:val="13"/>
        </w:rPr>
        <w:t> </w:t>
      </w:r>
      <w:r>
        <w:rPr/>
        <w:t>Dirección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Trabajo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Previsión</w:t>
      </w:r>
      <w:r>
        <w:rPr>
          <w:spacing w:val="14"/>
        </w:rPr>
        <w:t> </w:t>
      </w:r>
      <w:r>
        <w:rPr/>
        <w:t>Social,</w:t>
      </w:r>
      <w:r>
        <w:rPr>
          <w:spacing w:val="12"/>
        </w:rPr>
        <w:t> </w:t>
      </w:r>
      <w:r>
        <w:rPr>
          <w:spacing w:val="-1"/>
        </w:rPr>
        <w:t>Servicio</w:t>
      </w:r>
      <w:r>
        <w:rPr>
          <w:spacing w:val="12"/>
        </w:rPr>
        <w:t> </w:t>
      </w:r>
      <w:r>
        <w:rPr/>
        <w:t>Estatal</w:t>
      </w:r>
      <w:r>
        <w:rPr>
          <w:spacing w:val="27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Empleo.</w:t>
      </w:r>
      <w:r>
        <w:rPr/>
      </w:r>
    </w:p>
    <w:p>
      <w:pPr>
        <w:pStyle w:val="BodyText"/>
        <w:spacing w:line="240" w:lineRule="auto"/>
        <w:ind w:left="3095" w:right="5843"/>
        <w:jc w:val="left"/>
      </w:pPr>
      <w:r>
        <w:rPr/>
        <w:t>1/  </w:t>
      </w:r>
      <w:r>
        <w:rPr>
          <w:spacing w:val="24"/>
        </w:rPr>
        <w:t> </w:t>
      </w:r>
      <w:r>
        <w:rPr>
          <w:spacing w:val="-1"/>
        </w:rPr>
        <w:t>Incluye</w:t>
      </w:r>
      <w:r>
        <w:rPr/>
        <w:t>  </w:t>
      </w:r>
      <w:r>
        <w:rPr>
          <w:spacing w:val="25"/>
        </w:rPr>
        <w:t> </w:t>
      </w:r>
      <w:r>
        <w:rPr/>
        <w:t>becas  </w:t>
      </w:r>
      <w:r>
        <w:rPr>
          <w:spacing w:val="25"/>
        </w:rPr>
        <w:t> </w:t>
      </w:r>
      <w:r>
        <w:rPr>
          <w:spacing w:val="-1"/>
        </w:rPr>
        <w:t>correspondientes</w:t>
      </w:r>
      <w:r>
        <w:rPr/>
        <w:t>  </w:t>
      </w:r>
      <w:r>
        <w:rPr>
          <w:spacing w:val="23"/>
        </w:rPr>
        <w:t> </w:t>
      </w:r>
      <w:r>
        <w:rPr/>
        <w:t>a  </w:t>
      </w:r>
      <w:r>
        <w:rPr>
          <w:spacing w:val="23"/>
        </w:rPr>
        <w:t> </w:t>
      </w:r>
      <w:r>
        <w:rPr/>
        <w:t>Sistema  </w:t>
      </w:r>
      <w:r>
        <w:rPr>
          <w:spacing w:val="23"/>
        </w:rPr>
        <w:t> </w:t>
      </w:r>
      <w:r>
        <w:rPr>
          <w:spacing w:val="-1"/>
        </w:rPr>
        <w:t>de</w:t>
      </w:r>
      <w:r>
        <w:rPr/>
        <w:t>  </w:t>
      </w:r>
      <w:r>
        <w:rPr>
          <w:spacing w:val="23"/>
        </w:rPr>
        <w:t> </w:t>
      </w:r>
      <w:r>
        <w:rPr>
          <w:spacing w:val="-1"/>
        </w:rPr>
        <w:t>Apoyo</w:t>
      </w:r>
      <w:r>
        <w:rPr>
          <w:spacing w:val="43"/>
        </w:rPr>
        <w:t> </w:t>
      </w:r>
      <w:r>
        <w:rPr/>
        <w:t>Económico a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Movilidad</w:t>
      </w:r>
      <w:r>
        <w:rPr/>
        <w:t> </w:t>
      </w:r>
      <w:r>
        <w:rPr>
          <w:spacing w:val="-1"/>
        </w:rPr>
        <w:t>Laboral</w:t>
      </w:r>
      <w:r>
        <w:rPr/>
        <w:t> Interna (SAEMLI)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095" w:right="5843"/>
        <w:jc w:val="left"/>
      </w:pPr>
      <w:r>
        <w:rPr/>
        <w:t>Hasta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2004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refiere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Sistema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Becas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Capacitación</w:t>
      </w:r>
      <w:r>
        <w:rPr/>
        <w:t> a los Trabajadores (SICAT).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784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631" w:right="679"/>
        <w:jc w:val="center"/>
        <w:rPr>
          <w:b w:val="0"/>
          <w:bCs w:val="0"/>
        </w:rPr>
      </w:pPr>
      <w:r>
        <w:rPr>
          <w:spacing w:val="-1"/>
        </w:rPr>
        <w:t>Personas</w:t>
      </w:r>
      <w:r>
        <w:rPr>
          <w:spacing w:val="54"/>
        </w:rPr>
        <w:t> </w:t>
      </w:r>
      <w:r>
        <w:rPr/>
        <w:t>inscritas</w:t>
      </w:r>
      <w:r>
        <w:rPr>
          <w:spacing w:val="54"/>
        </w:rPr>
        <w:t> </w:t>
      </w:r>
      <w:r>
        <w:rPr>
          <w:spacing w:val="-1"/>
        </w:rPr>
        <w:t>en</w:t>
      </w:r>
      <w:r>
        <w:rPr>
          <w:spacing w:val="54"/>
        </w:rPr>
        <w:t> </w:t>
      </w:r>
      <w:r>
        <w:rPr>
          <w:spacing w:val="-1"/>
        </w:rPr>
        <w:t>cursos</w:t>
      </w:r>
      <w:r>
        <w:rPr>
          <w:spacing w:val="55"/>
        </w:rPr>
        <w:t> </w:t>
      </w:r>
      <w:r>
        <w:rPr/>
        <w:t>de</w:t>
      </w:r>
      <w:r>
        <w:rPr>
          <w:spacing w:val="-1"/>
        </w:rPr>
        <w:t> capacitación</w:t>
      </w:r>
      <w:r>
        <w:rPr/>
        <w:t> del</w:t>
      </w:r>
      <w:r>
        <w:rPr>
          <w:spacing w:val="55"/>
        </w:rPr>
        <w:t> </w:t>
      </w:r>
      <w:r>
        <w:rPr>
          <w:spacing w:val="-1"/>
        </w:rPr>
        <w:t>BECATE </w:t>
      </w:r>
      <w:r>
        <w:rPr/>
        <w:t>impartidos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>
          <w:spacing w:val="25"/>
        </w:rPr>
        <w:t> </w:t>
      </w:r>
      <w:r>
        <w:rPr>
          <w:spacing w:val="-1"/>
        </w:rPr>
        <w:t>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 municipio</w:t>
      </w:r>
      <w:r>
        <w:rPr>
          <w:b w:val="0"/>
        </w:rPr>
      </w:r>
    </w:p>
    <w:p>
      <w:pPr>
        <w:spacing w:line="229" w:lineRule="exact" w:before="0"/>
        <w:ind w:left="4874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59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4"/>
        <w:gridCol w:w="805"/>
        <w:gridCol w:w="798"/>
        <w:gridCol w:w="713"/>
      </w:tblGrid>
      <w:tr>
        <w:trPr>
          <w:trHeight w:val="212" w:hRule="exact"/>
        </w:trPr>
        <w:tc>
          <w:tcPr>
            <w:tcW w:w="190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Asistentes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90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6088" w:right="2782"/>
        <w:jc w:val="left"/>
      </w:pPr>
      <w:r>
        <w:rPr/>
        <w:t>Fuente: </w:t>
      </w:r>
      <w:r>
        <w:rPr>
          <w:spacing w:val="17"/>
        </w:rPr>
        <w:t> </w:t>
      </w:r>
      <w:r>
        <w:rPr/>
        <w:t>Dirección </w:t>
      </w:r>
      <w:r>
        <w:rPr>
          <w:spacing w:val="18"/>
        </w:rPr>
        <w:t> </w:t>
      </w:r>
      <w:r>
        <w:rPr/>
        <w:t>del </w:t>
      </w:r>
      <w:r>
        <w:rPr>
          <w:spacing w:val="18"/>
        </w:rPr>
        <w:t> </w:t>
      </w:r>
      <w:r>
        <w:rPr/>
        <w:t>Trabajo </w:t>
      </w:r>
      <w:r>
        <w:rPr>
          <w:spacing w:val="17"/>
        </w:rPr>
        <w:t> </w:t>
      </w:r>
      <w:r>
        <w:rPr/>
        <w:t>y </w:t>
      </w:r>
      <w:r>
        <w:rPr>
          <w:spacing w:val="16"/>
        </w:rPr>
        <w:t> </w:t>
      </w:r>
      <w:r>
        <w:rPr>
          <w:spacing w:val="-1"/>
        </w:rPr>
        <w:t>Previsión</w:t>
      </w:r>
      <w:r>
        <w:rPr/>
        <w:t> </w:t>
      </w:r>
      <w:r>
        <w:rPr>
          <w:spacing w:val="18"/>
        </w:rPr>
        <w:t> </w:t>
      </w:r>
      <w:r>
        <w:rPr/>
        <w:t>Social, </w:t>
      </w:r>
      <w:r>
        <w:rPr>
          <w:spacing w:val="16"/>
        </w:rPr>
        <w:t> </w:t>
      </w:r>
      <w:r>
        <w:rPr>
          <w:spacing w:val="-1"/>
        </w:rPr>
        <w:t>Servicio</w:t>
      </w:r>
      <w:r>
        <w:rPr>
          <w:spacing w:val="27"/>
        </w:rPr>
        <w:t> </w:t>
      </w:r>
      <w:r>
        <w:rPr/>
        <w:t>Estatal de Empleo.</w:t>
      </w:r>
    </w:p>
    <w:p>
      <w:pPr>
        <w:pStyle w:val="BodyText"/>
        <w:spacing w:line="240" w:lineRule="auto"/>
        <w:ind w:left="6088" w:right="3146"/>
        <w:jc w:val="left"/>
      </w:pPr>
      <w:r>
        <w:rPr/>
        <w:t>1/ </w:t>
      </w:r>
      <w:r>
        <w:rPr>
          <w:spacing w:val="18"/>
        </w:rPr>
        <w:t> </w:t>
      </w:r>
      <w:r>
        <w:rPr>
          <w:spacing w:val="-1"/>
        </w:rPr>
        <w:t>Incluye</w:t>
      </w:r>
      <w:r>
        <w:rPr/>
        <w:t> </w:t>
      </w:r>
      <w:r>
        <w:rPr>
          <w:spacing w:val="17"/>
        </w:rPr>
        <w:t> </w:t>
      </w:r>
      <w:r>
        <w:rPr/>
        <w:t>inscritos </w:t>
      </w:r>
      <w:r>
        <w:rPr>
          <w:spacing w:val="17"/>
        </w:rPr>
        <w:t> </w:t>
      </w:r>
      <w:r>
        <w:rPr>
          <w:spacing w:val="-1"/>
        </w:rPr>
        <w:t>correspondientes</w:t>
      </w:r>
      <w:r>
        <w:rPr/>
        <w:t> </w:t>
      </w:r>
      <w:r>
        <w:rPr>
          <w:spacing w:val="17"/>
        </w:rPr>
        <w:t> </w:t>
      </w:r>
      <w:r>
        <w:rPr/>
        <w:t>a </w:t>
      </w:r>
      <w:r>
        <w:rPr>
          <w:spacing w:val="16"/>
        </w:rPr>
        <w:t> </w:t>
      </w:r>
      <w:r>
        <w:rPr/>
        <w:t>Sistema </w:t>
      </w:r>
      <w:r>
        <w:rPr>
          <w:spacing w:val="16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Apoyo</w:t>
      </w:r>
      <w:r>
        <w:rPr>
          <w:spacing w:val="33"/>
        </w:rPr>
        <w:t> </w:t>
      </w:r>
      <w:r>
        <w:rPr/>
        <w:t>Económico a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Movilidad</w:t>
      </w:r>
      <w:r>
        <w:rPr/>
        <w:t> </w:t>
      </w:r>
      <w:r>
        <w:rPr>
          <w:spacing w:val="-1"/>
        </w:rPr>
        <w:t>Laboral</w:t>
      </w:r>
      <w:r>
        <w:rPr/>
        <w:t> Interna (SAEMLI)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6088" w:right="2383"/>
        <w:jc w:val="left"/>
      </w:pPr>
      <w:r>
        <w:rPr/>
        <w:t>Hasta </w:t>
      </w:r>
      <w:r>
        <w:rPr>
          <w:spacing w:val="37"/>
        </w:rPr>
        <w:t> </w:t>
      </w:r>
      <w:r>
        <w:rPr/>
        <w:t>el </w:t>
      </w:r>
      <w:r>
        <w:rPr>
          <w:spacing w:val="38"/>
        </w:rPr>
        <w:t> </w:t>
      </w:r>
      <w:r>
        <w:rPr/>
        <w:t>año </w:t>
      </w:r>
      <w:r>
        <w:rPr>
          <w:spacing w:val="38"/>
        </w:rPr>
        <w:t> </w:t>
      </w:r>
      <w:r>
        <w:rPr/>
        <w:t>2004 </w:t>
      </w:r>
      <w:r>
        <w:rPr>
          <w:spacing w:val="38"/>
        </w:rPr>
        <w:t> </w:t>
      </w:r>
      <w:r>
        <w:rPr/>
        <w:t>se </w:t>
      </w:r>
      <w:r>
        <w:rPr>
          <w:spacing w:val="38"/>
        </w:rPr>
        <w:t> </w:t>
      </w:r>
      <w:r>
        <w:rPr/>
        <w:t>refiere </w:t>
      </w:r>
      <w:r>
        <w:rPr>
          <w:spacing w:val="37"/>
        </w:rPr>
        <w:t> </w:t>
      </w:r>
      <w:r>
        <w:rPr/>
        <w:t>al </w:t>
      </w:r>
      <w:r>
        <w:rPr>
          <w:spacing w:val="37"/>
        </w:rPr>
        <w:t> </w:t>
      </w:r>
      <w:r>
        <w:rPr/>
        <w:t>Sistema </w:t>
      </w:r>
      <w:r>
        <w:rPr>
          <w:spacing w:val="37"/>
        </w:rPr>
        <w:t> </w:t>
      </w:r>
      <w:r>
        <w:rPr/>
        <w:t>de </w:t>
      </w:r>
      <w:r>
        <w:rPr>
          <w:spacing w:val="37"/>
        </w:rPr>
        <w:t> </w:t>
      </w:r>
      <w:r>
        <w:rPr/>
        <w:t>Becas </w:t>
      </w:r>
      <w:r>
        <w:rPr>
          <w:spacing w:val="37"/>
        </w:rPr>
        <w:t> </w:t>
      </w:r>
      <w:r>
        <w:rPr/>
        <w:t>y</w:t>
      </w:r>
      <w:r>
        <w:rPr/>
        <w:t> Capacitación</w:t>
      </w:r>
      <w:r>
        <w:rPr>
          <w:spacing w:val="1"/>
        </w:rPr>
        <w:t> </w:t>
      </w:r>
      <w:r>
        <w:rPr/>
        <w:t>a los Trabajadores (SICAT).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7138" w:right="543" w:hanging="3555"/>
        <w:jc w:val="left"/>
        <w:rPr>
          <w:b w:val="0"/>
          <w:bCs w:val="0"/>
        </w:rPr>
      </w:pPr>
      <w:r>
        <w:rPr>
          <w:spacing w:val="-2"/>
        </w:rPr>
        <w:t>Proyecto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Colocación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Previsión Social en el Estado </w:t>
      </w:r>
      <w:r>
        <w:rPr/>
        <w:t>de</w:t>
      </w:r>
      <w:r>
        <w:rPr>
          <w:spacing w:val="31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2004- 2006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5"/>
        <w:gridCol w:w="965"/>
        <w:gridCol w:w="835"/>
        <w:gridCol w:w="839"/>
      </w:tblGrid>
      <w:tr>
        <w:trPr>
          <w:trHeight w:val="211" w:hRule="exact"/>
        </w:trPr>
        <w:tc>
          <w:tcPr>
            <w:tcW w:w="2195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6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9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9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9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Enviados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219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728" w:right="2383"/>
        <w:jc w:val="left"/>
      </w:pPr>
      <w:r>
        <w:rPr/>
        <w:t>Fuente: </w:t>
      </w:r>
      <w:r>
        <w:rPr>
          <w:spacing w:val="11"/>
        </w:rPr>
        <w:t> </w:t>
      </w:r>
      <w:r>
        <w:rPr/>
        <w:t>Dirección </w:t>
      </w:r>
      <w:r>
        <w:rPr>
          <w:spacing w:val="12"/>
        </w:rPr>
        <w:t> </w:t>
      </w:r>
      <w:r>
        <w:rPr/>
        <w:t>del </w:t>
      </w:r>
      <w:r>
        <w:rPr>
          <w:spacing w:val="12"/>
        </w:rPr>
        <w:t> </w:t>
      </w:r>
      <w:r>
        <w:rPr/>
        <w:t>Trabajo </w:t>
      </w:r>
      <w:r>
        <w:rPr>
          <w:spacing w:val="11"/>
        </w:rPr>
        <w:t> </w:t>
      </w:r>
      <w:r>
        <w:rPr/>
        <w:t>y </w:t>
      </w:r>
      <w:r>
        <w:rPr>
          <w:spacing w:val="9"/>
        </w:rPr>
        <w:t> </w:t>
      </w:r>
      <w:r>
        <w:rPr>
          <w:spacing w:val="-1"/>
        </w:rPr>
        <w:t>Previsión</w:t>
      </w:r>
      <w:r>
        <w:rPr/>
        <w:t> </w:t>
      </w:r>
      <w:r>
        <w:rPr>
          <w:spacing w:val="11"/>
        </w:rPr>
        <w:t> </w:t>
      </w:r>
      <w:r>
        <w:rPr/>
        <w:t>Social, </w:t>
      </w:r>
      <w:r>
        <w:rPr>
          <w:spacing w:val="10"/>
        </w:rPr>
        <w:t> </w:t>
      </w:r>
      <w:r>
        <w:rPr>
          <w:spacing w:val="-1"/>
        </w:rPr>
        <w:t>Servicio</w:t>
      </w:r>
      <w:r>
        <w:rPr/>
        <w:t> </w:t>
      </w:r>
      <w:r>
        <w:rPr>
          <w:spacing w:val="11"/>
        </w:rPr>
        <w:t> </w:t>
      </w:r>
      <w:r>
        <w:rPr/>
        <w:t>Estatal </w:t>
      </w:r>
      <w:r>
        <w:rPr>
          <w:spacing w:val="1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Empleo.</w:t>
      </w:r>
      <w:r>
        <w:rPr/>
      </w:r>
    </w:p>
    <w:p>
      <w:pPr>
        <w:pStyle w:val="BodyText"/>
        <w:spacing w:line="240" w:lineRule="auto" w:before="1"/>
        <w:ind w:left="5728" w:right="0"/>
        <w:jc w:val="left"/>
      </w:pPr>
      <w:r>
        <w:rPr/>
        <w:t>Estos programas</w:t>
      </w:r>
      <w:r>
        <w:rPr>
          <w:spacing w:val="1"/>
        </w:rPr>
        <w:t> </w:t>
      </w:r>
      <w:r>
        <w:rPr/>
        <w:t>se aplican en la </w:t>
      </w:r>
      <w:r>
        <w:rPr>
          <w:spacing w:val="-1"/>
        </w:rPr>
        <w:t>ciudad</w:t>
      </w:r>
      <w:r>
        <w:rPr/>
        <w:t> de La Paz y</w:t>
      </w:r>
      <w:r>
        <w:rPr>
          <w:spacing w:val="-2"/>
        </w:rPr>
        <w:t> </w:t>
      </w:r>
      <w:r>
        <w:rPr/>
        <w:t>San José del Cabo.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7" w:top="1640" w:bottom="192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810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1827" w:right="3497" w:hanging="288"/>
        <w:jc w:val="left"/>
        <w:rPr>
          <w:b w:val="0"/>
          <w:bCs w:val="0"/>
        </w:rPr>
      </w:pPr>
      <w:r>
        <w:rPr>
          <w:spacing w:val="-1"/>
        </w:rPr>
        <w:t>Cursos </w:t>
      </w:r>
      <w:r>
        <w:rPr/>
        <w:t>de</w:t>
      </w:r>
      <w:r>
        <w:rPr>
          <w:spacing w:val="-1"/>
        </w:rPr>
        <w:t> capacitación</w:t>
      </w:r>
      <w:r>
        <w:rPr/>
        <w:t> del</w:t>
      </w:r>
      <w:r>
        <w:rPr>
          <w:spacing w:val="-1"/>
        </w:rPr>
        <w:t> BECATE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Jornaleros</w:t>
      </w:r>
      <w:r>
        <w:rPr/>
        <w:t> </w:t>
      </w:r>
      <w:r>
        <w:rPr>
          <w:spacing w:val="-1"/>
        </w:rPr>
        <w:t>Agrícolas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26"/>
        </w:rPr>
        <w:t> </w:t>
      </w:r>
      <w:r>
        <w:rPr>
          <w:spacing w:val="-1"/>
        </w:rPr>
        <w:t>Dirección</w:t>
      </w:r>
      <w:r>
        <w:rPr/>
        <w:t> 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Previsión Social en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906"/>
        <w:gridCol w:w="906"/>
        <w:gridCol w:w="773"/>
        <w:gridCol w:w="661"/>
        <w:gridCol w:w="676"/>
        <w:gridCol w:w="674"/>
        <w:gridCol w:w="940"/>
        <w:gridCol w:w="1104"/>
      </w:tblGrid>
      <w:tr>
        <w:trPr>
          <w:trHeight w:val="419" w:hRule="exact"/>
        </w:trPr>
        <w:tc>
          <w:tcPr>
            <w:tcW w:w="123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1812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4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4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314" w:right="242" w:hanging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Ejercida</w:t>
            </w:r>
            <w:r>
              <w:rPr>
                <w:rFonts w:ascii="Arial" w:hAns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1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3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691.52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right="6463"/>
        <w:jc w:val="left"/>
      </w:pPr>
      <w:r>
        <w:rPr/>
        <w:t>Fuente: Dirección del Trabajo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/>
        <w:t> Social, </w:t>
      </w:r>
      <w:r>
        <w:rPr>
          <w:spacing w:val="-1"/>
        </w:rPr>
        <w:t>Servicio</w:t>
      </w:r>
      <w:r>
        <w:rPr/>
        <w:t> Estatal de Empleo.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información</w:t>
      </w:r>
      <w:r>
        <w:rPr>
          <w:spacing w:val="1"/>
        </w:rPr>
        <w:t> </w:t>
      </w:r>
      <w:r>
        <w:rPr/>
        <w:t>corresponde al municipio de La Paz.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2310" w:right="4494" w:hanging="414"/>
        <w:jc w:val="left"/>
        <w:rPr>
          <w:b w:val="0"/>
          <w:bCs w:val="0"/>
        </w:rPr>
      </w:pPr>
      <w:r>
        <w:rPr/>
        <w:t>Traslado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jornaleros</w:t>
      </w:r>
      <w:r>
        <w:rPr>
          <w:spacing w:val="-2"/>
        </w:rPr>
        <w:t> </w:t>
      </w:r>
      <w:r>
        <w:rPr>
          <w:spacing w:val="-1"/>
        </w:rPr>
        <w:t>agrícolas</w:t>
      </w:r>
      <w:r>
        <w:rPr/>
        <w:t> a</w:t>
      </w:r>
      <w:r>
        <w:rPr>
          <w:spacing w:val="-1"/>
        </w:rPr>
        <w:t> su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origen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>
          <w:spacing w:val="2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Previsión Social en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00" w:lineRule="atLeast"/>
        <w:ind w:left="182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26.5pt;height:43.2pt;mso-position-horizontal-relative:char;mso-position-vertical-relative:line" coordorigin="0,0" coordsize="6530,864">
            <v:group style="position:absolute;left:1231;top:6;width:2;height:849" coordorigin="1231,6" coordsize="2,849">
              <v:shape style="position:absolute;left:1231;top:6;width:2;height:849" coordorigin="1231,6" coordsize="0,849" path="m1231,6l1231,854e" filled="false" stroked="true" strokeweight=".580pt" strokecolor="#000000">
                <v:path arrowok="t"/>
              </v:shape>
              <v:shape style="position:absolute;left:1236;top:420;width:902;height:10" type="#_x0000_t75" stroked="false">
                <v:imagedata r:id="rId170" o:title=""/>
              </v:shape>
            </v:group>
            <v:group style="position:absolute;left:2132;top:425;width:10;height:2" coordorigin="2132,425" coordsize="10,2">
              <v:shape style="position:absolute;left:2132;top:425;width:10;height:2" coordorigin="2132,425" coordsize="10,0" path="m2132,425l2142,425e" filled="false" stroked="true" strokeweight=".48pt" strokecolor="#3f3f3f">
                <v:path arrowok="t"/>
              </v:shape>
            </v:group>
            <v:group style="position:absolute;left:3043;top:6;width:2;height:849" coordorigin="3043,6" coordsize="2,849">
              <v:shape style="position:absolute;left:3043;top:6;width:2;height:849" coordorigin="3043,6" coordsize="0,849" path="m3043,6l3043,854e" filled="false" stroked="true" strokeweight=".580pt" strokecolor="#000000">
                <v:path arrowok="t"/>
              </v:shape>
              <v:shape style="position:absolute;left:2142;top:420;width:1674;height:10" type="#_x0000_t75" stroked="false">
                <v:imagedata r:id="rId171" o:title=""/>
              </v:shape>
            </v:group>
            <v:group style="position:absolute;left:3811;top:424;width:10;height:2" coordorigin="3811,424" coordsize="10,2">
              <v:shape style="position:absolute;left:3811;top:424;width:10;height:2" coordorigin="3811,424" coordsize="10,0" path="m3811,424l3821,424e" filled="false" stroked="true" strokeweight=".42pt" strokecolor="#9f9f9f">
                <v:path arrowok="t"/>
              </v:shape>
            </v:group>
            <v:group style="position:absolute;left:4477;top:6;width:2;height:849" coordorigin="4477,6" coordsize="2,849">
              <v:shape style="position:absolute;left:4477;top:6;width:2;height:849" coordorigin="4477,6" coordsize="0,849" path="m4477,6l4477,854e" filled="false" stroked="true" strokeweight=".580pt" strokecolor="#000000">
                <v:path arrowok="t"/>
              </v:shape>
            </v:group>
            <v:group style="position:absolute;left:5404;top:425;width:10;height:2" coordorigin="5404,425" coordsize="10,2">
              <v:shape style="position:absolute;left:5404;top:425;width:10;height:2" coordorigin="5404,425" coordsize="10,0" path="m5404,425l5413,425e" filled="false" stroked="true" strokeweight=".48pt" strokecolor="#545454">
                <v:path arrowok="t"/>
              </v:shape>
            </v:group>
            <v:group style="position:absolute;left:5411;top:425;width:10;height:2" coordorigin="5411,425" coordsize="10,2">
              <v:shape style="position:absolute;left:5411;top:425;width:10;height:2" coordorigin="5411,425" coordsize="10,0" path="m5411,425l5420,425e" filled="false" stroked="true" strokeweight=".48pt" strokecolor="#bfbfbf">
                <v:path arrowok="t"/>
              </v:shape>
              <v:shape style="position:absolute;left:3821;top:420;width:2694;height:10" type="#_x0000_t75" stroked="false">
                <v:imagedata r:id="rId172" o:title=""/>
              </v:shape>
            </v:group>
            <v:group style="position:absolute;left:6515;top:425;width:10;height:2" coordorigin="6515,425" coordsize="10,2">
              <v:shape style="position:absolute;left:6515;top:425;width:10;height:2" coordorigin="6515,425" coordsize="10,0" path="m6515,425l6524,425e" filled="false" stroked="true" strokeweight=".48pt" strokecolor="#000000">
                <v:path arrowok="t"/>
              </v:shape>
            </v:group>
            <v:group style="position:absolute;left:2137;top:429;width:2;height:425" coordorigin="2137,429" coordsize="2,425">
              <v:shape style="position:absolute;left:2137;top:429;width:2;height:425" coordorigin="2137,429" coordsize="0,425" path="m2137,429l2137,854e" filled="false" stroked="true" strokeweight=".580pt" strokecolor="#000000">
                <v:path arrowok="t"/>
              </v:shape>
            </v:group>
            <v:group style="position:absolute;left:3816;top:429;width:2;height:425" coordorigin="3816,429" coordsize="2,425">
              <v:shape style="position:absolute;left:3816;top:429;width:2;height:425" coordorigin="3816,429" coordsize="0,425" path="m3816,429l3816,854e" filled="false" stroked="true" strokeweight=".580pt" strokecolor="#000000">
                <v:path arrowok="t"/>
              </v:shape>
            </v:group>
            <v:group style="position:absolute;left:5416;top:429;width:2;height:425" coordorigin="5416,429" coordsize="2,425">
              <v:shape style="position:absolute;left:5416;top:429;width:2;height:425" coordorigin="5416,429" coordsize="0,425" path="m5416,429l5416,854e" filled="false" stroked="true" strokeweight=".580pt" strokecolor="#000000">
                <v:path arrowok="t"/>
              </v:shape>
            </v:group>
            <v:group style="position:absolute;left:5404;top:642;width:10;height:2" coordorigin="5404,642" coordsize="10,2">
              <v:shape style="position:absolute;left:5404;top:642;width:10;height:2" coordorigin="5404,642" coordsize="10,0" path="m5404,642l5413,642e" filled="false" stroked="true" strokeweight=".48pt" strokecolor="#545454">
                <v:path arrowok="t"/>
              </v:shape>
              <v:shape style="position:absolute;left:0;top:637;width:6515;height:10" type="#_x0000_t75" stroked="false">
                <v:imagedata r:id="rId173" o:title=""/>
              </v:shape>
            </v:group>
            <v:group style="position:absolute;left:6515;top:642;width:10;height:2" coordorigin="6515,642" coordsize="10,2">
              <v:shape style="position:absolute;left:6515;top:642;width:10;height:2" coordorigin="6515,642" coordsize="10,0" path="m6515,642l6524,642e" filled="false" stroked="true" strokeweight=".48pt" strokecolor="#000000">
                <v:path arrowok="t"/>
              </v:shape>
              <v:shape style="position:absolute;left:0;top:854;width:1229;height:10" type="#_x0000_t75" stroked="false">
                <v:imagedata r:id="rId174" o:title=""/>
              </v:shape>
            </v:group>
            <v:group style="position:absolute;left:1226;top:858;width:10;height:2" coordorigin="1226,858" coordsize="10,2">
              <v:shape style="position:absolute;left:1226;top:858;width:10;height:2" coordorigin="1226,858" coordsize="10,0" path="m1226,858l1236,858e" filled="false" stroked="true" strokeweight=".42pt" strokecolor="#9f9f9f">
                <v:path arrowok="t"/>
              </v:shape>
              <v:shape style="position:absolute;left:1236;top:854;width:902;height:10" type="#_x0000_t75" stroked="false">
                <v:imagedata r:id="rId175" o:title=""/>
              </v:shape>
            </v:group>
            <v:group style="position:absolute;left:2132;top:859;width:10;height:2" coordorigin="2132,859" coordsize="10,2">
              <v:shape style="position:absolute;left:2132;top:859;width:10;height:2" coordorigin="2132,859" coordsize="10,0" path="m2132,859l2142,859e" filled="false" stroked="true" strokeweight=".48pt" strokecolor="#3f3f3f">
                <v:path arrowok="t"/>
              </v:shape>
              <v:shape style="position:absolute;left:2142;top:854;width:902;height:10" type="#_x0000_t75" stroked="false">
                <v:imagedata r:id="rId176" o:title=""/>
              </v:shape>
            </v:group>
            <v:group style="position:absolute;left:3038;top:859;width:10;height:2" coordorigin="3038,859" coordsize="10,2">
              <v:shape style="position:absolute;left:3038;top:859;width:10;height:2" coordorigin="3038,859" coordsize="10,0" path="m3038,859l3048,859e" filled="false" stroked="true" strokeweight=".48pt" strokecolor="#1f1f1f">
                <v:path arrowok="t"/>
              </v:shape>
              <v:shape style="position:absolute;left:3048;top:854;width:768;height:10" type="#_x0000_t75" stroked="false">
                <v:imagedata r:id="rId177" o:title=""/>
              </v:shape>
            </v:group>
            <v:group style="position:absolute;left:3811;top:858;width:10;height:2" coordorigin="3811,858" coordsize="10,2">
              <v:shape style="position:absolute;left:3811;top:858;width:10;height:2" coordorigin="3811,858" coordsize="10,0" path="m3811,858l3821,858e" filled="false" stroked="true" strokeweight=".42pt" strokecolor="#9f9f9f">
                <v:path arrowok="t"/>
              </v:shape>
              <v:shape style="position:absolute;left:3821;top:854;width:653;height:10" type="#_x0000_t75" stroked="false">
                <v:imagedata r:id="rId178" o:title=""/>
              </v:shape>
            </v:group>
            <v:group style="position:absolute;left:4472;top:859;width:10;height:2" coordorigin="4472,859" coordsize="10,2">
              <v:shape style="position:absolute;left:4472;top:859;width:10;height:2" coordorigin="4472,859" coordsize="10,0" path="m4472,859l4482,859e" filled="false" stroked="true" strokeweight=".48pt" strokecolor="#7f7f7f">
                <v:path arrowok="t"/>
              </v:shape>
            </v:group>
            <v:group style="position:absolute;left:5404;top:859;width:10;height:2" coordorigin="5404,859" coordsize="10,2">
              <v:shape style="position:absolute;left:5404;top:859;width:10;height:2" coordorigin="5404,859" coordsize="10,0" path="m5404,859l5413,859e" filled="false" stroked="true" strokeweight=".48pt" strokecolor="#545454">
                <v:path arrowok="t"/>
              </v:shape>
            </v:group>
            <v:group style="position:absolute;left:5411;top:859;width:10;height:2" coordorigin="5411,859" coordsize="10,2">
              <v:shape style="position:absolute;left:5411;top:859;width:10;height:2" coordorigin="5411,859" coordsize="10,0" path="m5411,859l5420,859e" filled="false" stroked="true" strokeweight=".48pt" strokecolor="#bfbfbf">
                <v:path arrowok="t"/>
              </v:shape>
              <v:shape style="position:absolute;left:4482;top:854;width:2033;height:10" type="#_x0000_t75" stroked="false">
                <v:imagedata r:id="rId179" o:title=""/>
              </v:shape>
            </v:group>
            <v:group style="position:absolute;left:6515;top:859;width:10;height:2" coordorigin="6515,859" coordsize="10,2">
              <v:shape style="position:absolute;left:6515;top:859;width:10;height:2" coordorigin="6515,859" coordsize="10,0" path="m6515,859l6524,859e" filled="false" stroked="true" strokeweight=".48pt" strokecolor="#000000">
                <v:path arrowok="t"/>
              </v:shape>
              <v:shape style="position:absolute;left:1711;top:129;width:85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Traslados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04;top:668;width:62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B.C.Sur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83;top:450;width:543;height:398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10"/>
                        <w:ind w:left="343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390;top:450;width:544;height:398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10"/>
                        <w:ind w:left="343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230;top:26;width:3047;height:605" type="#_x0000_t202" filled="false" stroked="false">
                <v:textbox inset="0,0,0,0">
                  <w:txbxContent>
                    <w:p>
                      <w:pPr>
                        <w:tabs>
                          <w:tab w:pos="1498" w:val="left" w:leader="none"/>
                        </w:tabs>
                        <w:spacing w:line="184" w:lineRule="exact" w:before="0"/>
                        <w:ind w:left="30" w:right="0" w:firstLine="94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95"/>
                          <w:sz w:val="18"/>
                        </w:rPr>
                        <w:t>Personas</w:t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Inversión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Ejercida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tabs>
                          <w:tab w:pos="1567" w:val="left" w:leader="none"/>
                        </w:tabs>
                        <w:spacing w:before="0"/>
                        <w:ind w:left="3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8"/>
                        </w:rPr>
                        <w:t>trasladadas</w:t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(miles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pesos)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715" w:val="left" w:leader="none"/>
                        </w:tabs>
                        <w:spacing w:line="203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2005</w:t>
                        <w:tab/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408;top:668;width:30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296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068;top:668;width:30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351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747;top:450;width:560;height:398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10"/>
                        <w:ind w:left="11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177.60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770;top:450;width:648;height:398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10"/>
                        <w:ind w:left="99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274.80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159" w:lineRule="exact"/>
        <w:ind w:left="2195" w:right="0"/>
        <w:jc w:val="left"/>
      </w:pPr>
      <w:r>
        <w:rPr/>
        <w:t>Fuente: Dirección</w:t>
      </w:r>
      <w:r>
        <w:rPr>
          <w:spacing w:val="1"/>
        </w:rPr>
        <w:t> </w:t>
      </w:r>
      <w:r>
        <w:rPr/>
        <w:t>del Trabajo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/>
        <w:t> Social, </w:t>
      </w:r>
      <w:r>
        <w:rPr>
          <w:spacing w:val="-1"/>
        </w:rPr>
        <w:t>Servicio</w:t>
      </w:r>
      <w:r>
        <w:rPr/>
        <w:t> Estatal de Empleo.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963" w:right="4974" w:hanging="746"/>
        <w:jc w:val="left"/>
        <w:rPr>
          <w:b w:val="0"/>
          <w:bCs w:val="0"/>
        </w:rPr>
      </w:pPr>
      <w:r>
        <w:rPr>
          <w:spacing w:val="-1"/>
        </w:rPr>
        <w:t>Resultados</w:t>
      </w:r>
      <w:r>
        <w:rPr/>
        <w:t> </w:t>
      </w:r>
      <w:r>
        <w:rPr>
          <w:spacing w:val="-1"/>
        </w:rPr>
        <w:t>definitivos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Ferias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Empleo</w:t>
      </w:r>
      <w:r>
        <w:rPr>
          <w:spacing w:val="-1"/>
        </w:rPr>
        <w:t> realizadas</w:t>
      </w:r>
      <w:r>
        <w:rPr/>
        <w:t> </w:t>
      </w:r>
      <w:r>
        <w:rPr>
          <w:spacing w:val="-1"/>
        </w:rPr>
        <w:t>en</w:t>
      </w:r>
      <w:r>
        <w:rPr>
          <w:spacing w:val="20"/>
        </w:rPr>
        <w:t> </w:t>
      </w:r>
      <w:r>
        <w:rPr>
          <w:spacing w:val="-1"/>
        </w:rPr>
        <w:t>el municipio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9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1001"/>
        <w:gridCol w:w="890"/>
        <w:gridCol w:w="884"/>
      </w:tblGrid>
      <w:tr>
        <w:trPr>
          <w:trHeight w:val="211" w:hRule="exact"/>
        </w:trPr>
        <w:tc>
          <w:tcPr>
            <w:tcW w:w="3445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0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ofertadas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 que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concurrieron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44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</w:tbl>
    <w:p>
      <w:pPr>
        <w:pStyle w:val="BodyText"/>
        <w:spacing w:line="240" w:lineRule="auto" w:before="21"/>
        <w:ind w:left="2015" w:right="0"/>
        <w:jc w:val="left"/>
      </w:pPr>
      <w:r>
        <w:rPr/>
        <w:t>Fuente: Dirección del Trabajo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/>
        <w:t> Social, </w:t>
      </w:r>
      <w:r>
        <w:rPr>
          <w:spacing w:val="-1"/>
        </w:rPr>
        <w:t>Servicio</w:t>
      </w:r>
      <w:r>
        <w:rPr/>
        <w:t> Estatal de Empleo.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812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24" w:right="1398" w:hanging="3197"/>
        <w:jc w:val="left"/>
        <w:rPr>
          <w:b w:val="0"/>
          <w:bCs w:val="0"/>
        </w:rPr>
      </w:pP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asegurados</w:t>
      </w:r>
      <w:r>
        <w:rPr/>
        <w:t> por</w:t>
      </w:r>
      <w:r>
        <w:rPr>
          <w:spacing w:val="-1"/>
        </w:rPr>
        <w:t> sector económico</w:t>
      </w:r>
      <w:r>
        <w:rPr>
          <w:spacing w:val="2"/>
        </w:rPr>
        <w:t> </w:t>
      </w:r>
      <w:r>
        <w:rPr>
          <w:spacing w:val="-1"/>
        </w:rPr>
        <w:t>del IMSS en el Estado de B.C.Sur,</w:t>
      </w:r>
      <w:r>
        <w:rPr>
          <w:spacing w:val="29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5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974"/>
        <w:gridCol w:w="924"/>
        <w:gridCol w:w="824"/>
      </w:tblGrid>
      <w:tr>
        <w:trPr>
          <w:trHeight w:val="211" w:hRule="exact"/>
        </w:trPr>
        <w:tc>
          <w:tcPr>
            <w:tcW w:w="223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Sector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2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20,435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Terciario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77,769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93,066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2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105,926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728" w:right="1948"/>
        <w:jc w:val="left"/>
      </w:pPr>
      <w:r>
        <w:rPr/>
        <w:t>Fuente:</w:t>
      </w:r>
      <w:r>
        <w:rPr>
          <w:spacing w:val="11"/>
        </w:rPr>
        <w:t> </w:t>
      </w:r>
      <w:r>
        <w:rPr/>
        <w:t>Instituto</w:t>
      </w:r>
      <w:r>
        <w:rPr>
          <w:spacing w:val="11"/>
        </w:rPr>
        <w:t> </w:t>
      </w:r>
      <w:r>
        <w:rPr>
          <w:spacing w:val="-1"/>
        </w:rPr>
        <w:t>Mexicano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Seguro</w:t>
      </w:r>
      <w:r>
        <w:rPr>
          <w:spacing w:val="11"/>
        </w:rPr>
        <w:t> </w:t>
      </w:r>
      <w:r>
        <w:rPr/>
        <w:t>Social</w:t>
      </w:r>
      <w:r>
        <w:rPr>
          <w:spacing w:val="11"/>
        </w:rPr>
        <w:t> </w:t>
      </w:r>
      <w:r>
        <w:rPr/>
        <w:t>(IMSS),</w:t>
      </w:r>
      <w:r>
        <w:rPr>
          <w:spacing w:val="10"/>
        </w:rPr>
        <w:t> </w:t>
      </w:r>
      <w:r>
        <w:rPr/>
        <w:t>Control</w:t>
      </w:r>
      <w:r>
        <w:rPr>
          <w:spacing w:val="10"/>
        </w:rPr>
        <w:t> </w:t>
      </w:r>
      <w:r>
        <w:rPr/>
        <w:t>Presupuestal</w:t>
      </w:r>
      <w:r>
        <w:rPr>
          <w:spacing w:val="10"/>
        </w:rPr>
        <w:t> </w:t>
      </w:r>
      <w:r>
        <w:rPr/>
        <w:t>y</w:t>
      </w:r>
      <w:r>
        <w:rPr>
          <w:spacing w:val="26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6367" w:right="543" w:hanging="2763"/>
        <w:jc w:val="left"/>
        <w:rPr>
          <w:b w:val="0"/>
          <w:bCs w:val="0"/>
        </w:rPr>
      </w:pPr>
      <w:r>
        <w:rPr>
          <w:spacing w:val="-1"/>
        </w:rPr>
        <w:t>Asegurados</w:t>
      </w:r>
      <w:r>
        <w:rPr/>
        <w:t> permanentes,</w:t>
      </w:r>
      <w:r>
        <w:rPr>
          <w:spacing w:val="-2"/>
        </w:rPr>
        <w:t> eventuales,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>
          <w:spacing w:val="-1"/>
        </w:rPr>
        <w:t>construcción,</w:t>
      </w:r>
      <w:r>
        <w:rPr/>
        <w:t> </w:t>
      </w:r>
      <w:r>
        <w:rPr>
          <w:spacing w:val="-1"/>
        </w:rPr>
        <w:t>de campo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seguro familia del IMSS</w:t>
      </w:r>
      <w:r>
        <w:rPr>
          <w:spacing w:val="34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792"/>
        <w:gridCol w:w="714"/>
        <w:gridCol w:w="716"/>
        <w:gridCol w:w="691"/>
        <w:gridCol w:w="715"/>
        <w:gridCol w:w="715"/>
        <w:gridCol w:w="691"/>
        <w:gridCol w:w="691"/>
        <w:gridCol w:w="791"/>
      </w:tblGrid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517" w:type="dxa"/>
            <w:gridSpan w:val="9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Eventuales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3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86,564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12,182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5"/>
        <w:spacing w:line="240" w:lineRule="auto"/>
        <w:ind w:right="1328"/>
        <w:jc w:val="right"/>
        <w:rPr>
          <w:b w:val="0"/>
          <w:bCs w:val="0"/>
          <w:i w:val="0"/>
        </w:rPr>
      </w:pPr>
      <w:r>
        <w:rPr>
          <w:i/>
          <w:spacing w:val="-1"/>
        </w:rPr>
        <w:t>....Continuación</w:t>
      </w:r>
      <w:r>
        <w:rPr>
          <w:b w:val="0"/>
          <w:i w:val="0"/>
        </w:rPr>
      </w:r>
    </w:p>
    <w:tbl>
      <w:tblPr>
        <w:tblW w:w="0" w:type="auto"/>
        <w:jc w:val="left"/>
        <w:tblInd w:w="41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91"/>
        <w:gridCol w:w="665"/>
        <w:gridCol w:w="641"/>
        <w:gridCol w:w="691"/>
        <w:gridCol w:w="668"/>
        <w:gridCol w:w="641"/>
        <w:gridCol w:w="892"/>
        <w:gridCol w:w="890"/>
        <w:gridCol w:w="884"/>
      </w:tblGrid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664" w:type="dxa"/>
            <w:gridSpan w:val="9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49,264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105,926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3" w:lineRule="exact"/>
        <w:ind w:left="4277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 (IMSS), </w:t>
      </w:r>
      <w:r>
        <w:rPr>
          <w:spacing w:val="-1"/>
        </w:rPr>
        <w:t>Control</w:t>
      </w:r>
      <w:r>
        <w:rPr/>
        <w:t>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153" w:lineRule="exact"/>
        <w:jc w:val="left"/>
        <w:sectPr>
          <w:pgSz w:w="15840" w:h="12240" w:orient="landscape"/>
          <w:pgMar w:header="709" w:footer="1737" w:top="1640" w:bottom="192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815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1617" w:right="3497" w:hanging="755"/>
        <w:jc w:val="left"/>
        <w:rPr>
          <w:b w:val="0"/>
          <w:bCs w:val="0"/>
        </w:rPr>
      </w:pPr>
      <w:r>
        <w:rPr>
          <w:spacing w:val="-1"/>
        </w:rPr>
        <w:t>Conflictos</w:t>
      </w:r>
      <w:r>
        <w:rPr/>
        <w:t> </w:t>
      </w:r>
      <w:r>
        <w:rPr>
          <w:spacing w:val="-1"/>
        </w:rPr>
        <w:t>individuales vigentes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solucionados</w:t>
      </w:r>
      <w:r>
        <w:rPr/>
        <w:t> presentados</w:t>
      </w:r>
      <w:r>
        <w:rPr>
          <w:spacing w:val="-2"/>
        </w:rPr>
        <w:t> </w:t>
      </w:r>
      <w:r>
        <w:rPr>
          <w:spacing w:val="-1"/>
        </w:rPr>
        <w:t>ante </w:t>
      </w:r>
      <w:r>
        <w:rPr/>
        <w:t>la</w:t>
      </w:r>
      <w:r>
        <w:rPr>
          <w:spacing w:val="-1"/>
        </w:rPr>
        <w:t> Junta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Junta</w:t>
      </w:r>
      <w:r>
        <w:rPr>
          <w:spacing w:val="32"/>
        </w:rPr>
        <w:t> </w:t>
      </w:r>
      <w:r>
        <w:rPr>
          <w:spacing w:val="-1"/>
        </w:rPr>
        <w:t>Especial </w:t>
      </w:r>
      <w:r>
        <w:rPr/>
        <w:t>de</w:t>
      </w:r>
      <w:r>
        <w:rPr>
          <w:spacing w:val="-1"/>
        </w:rPr>
        <w:t> Conciliación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Arbitraje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700"/>
        <w:gridCol w:w="697"/>
        <w:gridCol w:w="697"/>
        <w:gridCol w:w="697"/>
        <w:gridCol w:w="697"/>
        <w:gridCol w:w="824"/>
      </w:tblGrid>
      <w:tr>
        <w:trPr>
          <w:trHeight w:val="211" w:hRule="exact"/>
        </w:trPr>
        <w:tc>
          <w:tcPr>
            <w:tcW w:w="207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13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individuales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7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9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2" w:hRule="exact"/>
        </w:trPr>
        <w:tc>
          <w:tcPr>
            <w:tcW w:w="207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9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9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9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9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9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20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015" w:right="4855"/>
        <w:jc w:val="left"/>
      </w:pPr>
      <w:r>
        <w:rPr/>
        <w:t>Fuente: Secretaría General de </w:t>
      </w:r>
      <w:r>
        <w:rPr>
          <w:spacing w:val="-1"/>
        </w:rPr>
        <w:t>Gobierno,</w:t>
      </w:r>
      <w:r>
        <w:rPr/>
        <w:t> Junta Local de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Arbitraje de Baja California</w:t>
      </w:r>
      <w:r>
        <w:rPr>
          <w:spacing w:val="20"/>
        </w:rPr>
        <w:t> </w:t>
      </w:r>
      <w:r>
        <w:rPr/>
        <w:t>Sur y</w:t>
      </w:r>
      <w:r>
        <w:rPr>
          <w:spacing w:val="-2"/>
        </w:rPr>
        <w:t> </w:t>
      </w:r>
      <w:r>
        <w:rPr/>
        <w:t>Juntas Especiales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Conciliación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Arbitraje </w:t>
      </w:r>
      <w:r>
        <w:rPr>
          <w:spacing w:val="-1"/>
        </w:rPr>
        <w:t>de</w:t>
      </w:r>
      <w:r>
        <w:rPr/>
        <w:t> Baja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/>
        <w:t>Sur.</w:t>
      </w:r>
    </w:p>
    <w:p>
      <w:pPr>
        <w:pStyle w:val="BodyText"/>
        <w:spacing w:line="240" w:lineRule="auto"/>
        <w:ind w:left="2015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información</w:t>
      </w:r>
      <w:r>
        <w:rPr>
          <w:spacing w:val="1"/>
        </w:rPr>
        <w:t> </w:t>
      </w:r>
      <w:r>
        <w:rPr/>
        <w:t>de la Junta Especial #02 para Asuntos </w:t>
      </w:r>
      <w:r>
        <w:rPr>
          <w:spacing w:val="-1"/>
        </w:rPr>
        <w:t>Universitarios.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617" w:right="3897" w:hanging="668"/>
        <w:jc w:val="left"/>
        <w:rPr>
          <w:b w:val="0"/>
          <w:bCs w:val="0"/>
        </w:rPr>
      </w:pPr>
      <w:r>
        <w:rPr>
          <w:spacing w:val="-1"/>
        </w:rPr>
        <w:t>Conflictos</w:t>
      </w:r>
      <w:r>
        <w:rPr/>
        <w:t> </w:t>
      </w:r>
      <w:r>
        <w:rPr>
          <w:spacing w:val="-1"/>
        </w:rPr>
        <w:t>colectivos vigentes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solucionados</w:t>
      </w:r>
      <w:r>
        <w:rPr/>
        <w:t> presentados</w:t>
      </w:r>
      <w:r>
        <w:rPr>
          <w:spacing w:val="-2"/>
        </w:rPr>
        <w:t> </w:t>
      </w:r>
      <w:r>
        <w:rPr>
          <w:spacing w:val="-1"/>
        </w:rPr>
        <w:t>ante </w:t>
      </w:r>
      <w:r>
        <w:rPr/>
        <w:t>la</w:t>
      </w:r>
      <w:r>
        <w:rPr>
          <w:spacing w:val="-1"/>
        </w:rPr>
        <w:t> Junta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Junta</w:t>
      </w:r>
      <w:r>
        <w:rPr>
          <w:spacing w:val="30"/>
        </w:rPr>
        <w:t> </w:t>
      </w:r>
      <w:r>
        <w:rPr>
          <w:spacing w:val="-1"/>
        </w:rPr>
        <w:t>Especial </w:t>
      </w:r>
      <w:r>
        <w:rPr/>
        <w:t>de</w:t>
      </w:r>
      <w:r>
        <w:rPr>
          <w:spacing w:val="-1"/>
        </w:rPr>
        <w:t> Conciliación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Arbitraje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797"/>
        <w:gridCol w:w="697"/>
        <w:gridCol w:w="697"/>
        <w:gridCol w:w="720"/>
        <w:gridCol w:w="697"/>
        <w:gridCol w:w="689"/>
      </w:tblGrid>
      <w:tr>
        <w:trPr>
          <w:trHeight w:val="212" w:hRule="exact"/>
        </w:trPr>
        <w:tc>
          <w:tcPr>
            <w:tcW w:w="237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97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71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9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0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71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7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 Local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7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Junta Especial #2,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37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37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494"/>
        <w:jc w:val="left"/>
      </w:pPr>
      <w:r>
        <w:rPr/>
        <w:t>Fuente: Secretaría General de </w:t>
      </w:r>
      <w:r>
        <w:rPr>
          <w:spacing w:val="-1"/>
        </w:rPr>
        <w:t>Gobierno, </w:t>
      </w:r>
      <w:r>
        <w:rPr/>
        <w:t>Junta</w:t>
      </w:r>
      <w:r>
        <w:rPr>
          <w:spacing w:val="-1"/>
        </w:rPr>
        <w:t> Local de Conciliación </w:t>
      </w:r>
      <w:r>
        <w:rPr/>
        <w:t>y</w:t>
      </w:r>
      <w:r>
        <w:rPr>
          <w:spacing w:val="-3"/>
        </w:rPr>
        <w:t> </w:t>
      </w:r>
      <w:r>
        <w:rPr/>
        <w:t>Arbitraje</w:t>
      </w:r>
      <w:r>
        <w:rPr>
          <w:spacing w:val="-1"/>
        </w:rPr>
        <w:t> de </w:t>
      </w:r>
      <w:r>
        <w:rPr/>
        <w:t>Baja</w:t>
      </w:r>
      <w:r>
        <w:rPr>
          <w:spacing w:val="-1"/>
        </w:rPr>
        <w:t> California </w:t>
      </w:r>
      <w:r>
        <w:rPr/>
        <w:t>Sur</w:t>
      </w:r>
      <w:r>
        <w:rPr>
          <w:spacing w:val="-1"/>
        </w:rPr>
        <w:t> </w:t>
      </w:r>
      <w:r>
        <w:rPr/>
        <w:t>y</w:t>
      </w:r>
      <w:r>
        <w:rPr>
          <w:spacing w:val="21"/>
        </w:rPr>
        <w:t> </w:t>
      </w:r>
      <w:r>
        <w:rPr/>
        <w:t>Juntas Especiales de </w:t>
      </w:r>
      <w:r>
        <w:rPr>
          <w:spacing w:val="-1"/>
        </w:rPr>
        <w:t>Conciliación</w:t>
      </w:r>
      <w:r>
        <w:rPr/>
        <w:t> y</w:t>
      </w:r>
      <w:r>
        <w:rPr>
          <w:spacing w:val="-2"/>
        </w:rPr>
        <w:t> </w:t>
      </w:r>
      <w:r>
        <w:rPr/>
        <w:t>Arbitraje de Baja California</w:t>
      </w:r>
      <w:r>
        <w:rPr>
          <w:spacing w:val="1"/>
        </w:rPr>
        <w:t> </w:t>
      </w:r>
      <w:r>
        <w:rPr/>
        <w:t>Sur.</w:t>
      </w:r>
    </w:p>
    <w:p>
      <w:pPr>
        <w:pStyle w:val="BodyText"/>
        <w:spacing w:line="240" w:lineRule="auto"/>
        <w:ind w:left="1835" w:right="0"/>
        <w:jc w:val="left"/>
      </w:pPr>
      <w:r>
        <w:rPr/>
        <w:t>1/ Para asuntos</w:t>
      </w:r>
      <w:r>
        <w:rPr>
          <w:spacing w:val="1"/>
        </w:rPr>
        <w:t> </w:t>
      </w:r>
      <w:r>
        <w:rPr>
          <w:spacing w:val="-1"/>
        </w:rPr>
        <w:t>universitarios.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-118333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24" w:right="1608" w:hanging="3848"/>
        <w:jc w:val="left"/>
        <w:rPr>
          <w:b w:val="0"/>
          <w:bCs w:val="0"/>
        </w:rPr>
      </w:pPr>
      <w:r>
        <w:rPr>
          <w:spacing w:val="-1"/>
        </w:rPr>
        <w:t>Asuntos</w:t>
      </w:r>
      <w:r>
        <w:rPr/>
        <w:t> </w:t>
      </w:r>
      <w:r>
        <w:rPr>
          <w:spacing w:val="-1"/>
        </w:rPr>
        <w:t>colectivos </w:t>
      </w:r>
      <w:r>
        <w:rPr/>
        <w:t>presentados</w:t>
      </w:r>
      <w:r>
        <w:rPr>
          <w:spacing w:val="-2"/>
        </w:rPr>
        <w:t> </w:t>
      </w:r>
      <w:r>
        <w:rPr>
          <w:spacing w:val="-1"/>
        </w:rPr>
        <w:t>ante </w:t>
      </w:r>
      <w:r>
        <w:rPr/>
        <w:t>la</w:t>
      </w:r>
      <w:r>
        <w:rPr>
          <w:spacing w:val="-1"/>
        </w:rPr>
        <w:t> Junta</w:t>
      </w:r>
      <w:r>
        <w:rPr>
          <w:spacing w:val="2"/>
        </w:rPr>
        <w:t> </w:t>
      </w:r>
      <w:r>
        <w:rPr/>
        <w:t>Local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Conciliación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Arbitraje</w:t>
      </w:r>
      <w:r>
        <w:rPr/>
        <w:t> </w:t>
      </w:r>
      <w:r>
        <w:rPr>
          <w:spacing w:val="-1"/>
        </w:rPr>
        <w:t>en B.C.Sur,</w:t>
      </w:r>
      <w:r>
        <w:rPr>
          <w:spacing w:val="26"/>
        </w:rPr>
        <w:t> </w:t>
      </w:r>
      <w:r>
        <w:rPr/>
        <w:t>2005-2006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6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665"/>
        <w:gridCol w:w="664"/>
        <w:gridCol w:w="664"/>
        <w:gridCol w:w="665"/>
        <w:gridCol w:w="745"/>
        <w:gridCol w:w="743"/>
        <w:gridCol w:w="756"/>
        <w:gridCol w:w="756"/>
        <w:gridCol w:w="890"/>
        <w:gridCol w:w="881"/>
      </w:tblGrid>
      <w:tr>
        <w:trPr>
          <w:trHeight w:val="211" w:hRule="exact"/>
        </w:trPr>
        <w:tc>
          <w:tcPr>
            <w:tcW w:w="133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8" w:type="dxa"/>
            <w:gridSpan w:val="10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1328" w:type="dxa"/>
            <w:gridSpan w:val="2"/>
            <w:vMerge w:val="restart"/>
            <w:tcBorders>
              <w:top w:val="single" w:sz="5" w:space="0" w:color="9A9A9A"/>
              <w:left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245" w:right="163" w:firstLine="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Contratos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gridSpan w:val="2"/>
            <w:vMerge w:val="restart"/>
            <w:tcBorders>
              <w:top w:val="single" w:sz="5" w:space="0" w:color="9A9A9A"/>
              <w:left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212" w:right="212" w:firstLine="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Registros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Sindicales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8" w:type="dxa"/>
            <w:gridSpan w:val="2"/>
            <w:vMerge w:val="restart"/>
            <w:tcBorders>
              <w:top w:val="single" w:sz="5" w:space="0" w:color="9A9A9A"/>
              <w:left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332" w:right="166" w:hanging="1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Reglamentos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Interiores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83" w:type="dxa"/>
            <w:gridSpan w:val="4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Huelga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133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1328" w:type="dxa"/>
            <w:gridSpan w:val="2"/>
            <w:vMerge/>
            <w:tcBorders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328" w:type="dxa"/>
            <w:gridSpan w:val="2"/>
            <w:vMerge/>
            <w:tcBorders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488" w:type="dxa"/>
            <w:gridSpan w:val="2"/>
            <w:vMerge/>
            <w:tcBorders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512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71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524" w:right="164" w:hanging="3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Emplazamientos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 Local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3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748" w:right="1519"/>
        <w:jc w:val="left"/>
      </w:pPr>
      <w:r>
        <w:rPr/>
        <w:t>Fuente: Secretaría General de Gobierno, </w:t>
      </w:r>
      <w:r>
        <w:rPr>
          <w:spacing w:val="-1"/>
        </w:rPr>
        <w:t>Junta</w:t>
      </w:r>
      <w:r>
        <w:rPr/>
        <w:t> Local de Conciliación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Arbitraje de Baja California</w:t>
      </w:r>
      <w:r>
        <w:rPr>
          <w:spacing w:val="1"/>
        </w:rPr>
        <w:t> </w:t>
      </w:r>
      <w:r>
        <w:rPr/>
        <w:t>Sur y</w:t>
      </w:r>
      <w:r>
        <w:rPr>
          <w:spacing w:val="-2"/>
        </w:rPr>
        <w:t> </w:t>
      </w:r>
      <w:r>
        <w:rPr>
          <w:spacing w:val="-1"/>
        </w:rPr>
        <w:t>Juntas</w:t>
      </w:r>
      <w:r>
        <w:rPr>
          <w:spacing w:val="1"/>
        </w:rPr>
        <w:t> </w:t>
      </w:r>
      <w:r>
        <w:rPr/>
        <w:t>Especiales de </w:t>
      </w:r>
      <w:r>
        <w:rPr>
          <w:spacing w:val="-1"/>
        </w:rPr>
        <w:t>Conciliación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/>
        <w:t>Arbitraje </w:t>
      </w:r>
      <w:r>
        <w:rPr>
          <w:spacing w:val="-1"/>
        </w:rPr>
        <w:t>de</w:t>
      </w:r>
      <w:r>
        <w:rPr/>
        <w:t> Baja </w:t>
      </w:r>
      <w:r>
        <w:rPr>
          <w:spacing w:val="-1"/>
        </w:rPr>
        <w:t>California</w:t>
      </w:r>
      <w:r>
        <w:rPr>
          <w:spacing w:val="1"/>
        </w:rPr>
        <w:t> </w:t>
      </w:r>
      <w:r>
        <w:rPr/>
        <w:t>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1"/>
        <w:ind w:left="4151" w:right="0"/>
        <w:jc w:val="left"/>
        <w:rPr>
          <w:b w:val="0"/>
          <w:bCs w:val="0"/>
        </w:rPr>
      </w:pPr>
      <w:r>
        <w:rPr>
          <w:spacing w:val="-2"/>
        </w:rPr>
        <w:t>Apoyos</w:t>
      </w:r>
      <w:r>
        <w:rPr>
          <w:spacing w:val="-1"/>
        </w:rPr>
        <w:t> al consumo</w:t>
      </w:r>
      <w:r>
        <w:rPr/>
        <w:t>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trabajadores </w:t>
      </w:r>
      <w:r>
        <w:rPr/>
        <w:t>brindados</w:t>
      </w:r>
      <w:r>
        <w:rPr>
          <w:spacing w:val="53"/>
        </w:rPr>
        <w:t> </w:t>
      </w:r>
      <w:r>
        <w:rPr/>
        <w:t>por</w:t>
      </w:r>
      <w:r>
        <w:rPr>
          <w:spacing w:val="-1"/>
        </w:rPr>
        <w:t> </w:t>
      </w:r>
      <w:r>
        <w:rPr/>
        <w:t>FONACOT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2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91"/>
        <w:gridCol w:w="792"/>
        <w:gridCol w:w="791"/>
        <w:gridCol w:w="691"/>
        <w:gridCol w:w="690"/>
        <w:gridCol w:w="691"/>
        <w:gridCol w:w="641"/>
        <w:gridCol w:w="642"/>
        <w:gridCol w:w="641"/>
        <w:gridCol w:w="641"/>
        <w:gridCol w:w="641"/>
        <w:gridCol w:w="641"/>
        <w:gridCol w:w="791"/>
        <w:gridCol w:w="792"/>
        <w:gridCol w:w="883"/>
      </w:tblGrid>
      <w:tr>
        <w:trPr>
          <w:trHeight w:val="419" w:hRule="exact"/>
        </w:trPr>
        <w:tc>
          <w:tcPr>
            <w:tcW w:w="94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7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7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320" w:right="317" w:firstLine="3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578" w:right="214" w:hanging="3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Establecimientos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Afiliados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402" w:right="398" w:firstLine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Beneficiadas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6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Beneficiarios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4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94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108,457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938" w:right="0"/>
        <w:jc w:val="left"/>
      </w:pPr>
      <w:r>
        <w:rPr/>
        <w:t>Fuente: FONACOT, </w:t>
      </w:r>
      <w:r>
        <w:rPr>
          <w:spacing w:val="-1"/>
        </w:rPr>
        <w:t>Delegación</w:t>
      </w:r>
      <w:r>
        <w:rPr/>
        <w:t> Regional B.C.S.</w:t>
      </w:r>
    </w:p>
    <w:p>
      <w:pPr>
        <w:spacing w:after="0" w:line="159" w:lineRule="exact"/>
        <w:jc w:val="left"/>
        <w:sectPr>
          <w:pgSz w:w="15840" w:h="12240" w:orient="landscape"/>
          <w:pgMar w:header="709" w:footer="1737" w:top="1640" w:bottom="1920" w:left="400" w:right="14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820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272" w:hanging="2679"/>
        <w:jc w:val="left"/>
        <w:rPr>
          <w:rFonts w:ascii="Arial" w:hAnsi="Arial" w:cs="Arial" w:eastAsia="Arial"/>
          <w:sz w:val="20"/>
          <w:szCs w:val="20"/>
        </w:rPr>
      </w:pPr>
      <w:bookmarkStart w:name="_bookmark12" w:id="13"/>
      <w:bookmarkEnd w:id="13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Protección </w:t>
      </w:r>
      <w:r>
        <w:rPr>
          <w:rFonts w:ascii="Arial" w:hAnsi="Arial"/>
          <w:b/>
          <w:spacing w:val="-2"/>
          <w:sz w:val="20"/>
        </w:rPr>
        <w:t>Civil</w:t>
      </w:r>
      <w:r>
        <w:rPr>
          <w:rFonts w:ascii="Arial" w:hAnsi="Arial"/>
          <w:b/>
          <w:spacing w:val="-1"/>
          <w:sz w:val="20"/>
        </w:rPr>
        <w:t> por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2006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5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1433"/>
      </w:tblGrid>
      <w:tr>
        <w:trPr>
          <w:trHeight w:val="217" w:hRule="exact"/>
        </w:trPr>
        <w:tc>
          <w:tcPr>
            <w:tcW w:w="3581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2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55" w:right="531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</w:t>
      </w:r>
      <w:r>
        <w:rPr>
          <w:spacing w:val="1"/>
        </w:rPr>
        <w:t> </w:t>
      </w:r>
      <w:r>
        <w:rPr/>
        <w:t>de Planeación</w:t>
      </w:r>
      <w:r>
        <w:rPr>
          <w:spacing w:val="29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555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529" w:right="442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Protección Civil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dependencia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2006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5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1433"/>
      </w:tblGrid>
      <w:tr>
        <w:trPr>
          <w:trHeight w:val="241" w:hRule="exact"/>
        </w:trPr>
        <w:tc>
          <w:tcPr>
            <w:tcW w:w="3581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1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Dependencia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SEDESOL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100.0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Secretaría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General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Gobierno</w:t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500.1</w:t>
            </w:r>
          </w:p>
        </w:tc>
      </w:tr>
      <w:tr>
        <w:trPr>
          <w:trHeight w:val="282" w:hRule="exact"/>
        </w:trPr>
        <w:tc>
          <w:tcPr>
            <w:tcW w:w="358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3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7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600.1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55" w:right="531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</w:t>
      </w:r>
      <w:r>
        <w:rPr>
          <w:spacing w:val="1"/>
        </w:rPr>
        <w:t> </w:t>
      </w:r>
      <w:r>
        <w:rPr/>
        <w:t>de Planeación</w:t>
      </w:r>
      <w:r>
        <w:rPr>
          <w:spacing w:val="29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555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0"/>
        <w:jc w:val="left"/>
      </w:pPr>
      <w:r>
        <w:rPr/>
        <w:t>La suma de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footerReference w:type="default" r:id="rId180"/>
          <w:pgSz w:w="15840" w:h="12240" w:orient="landscape"/>
          <w:pgMar w:footer="1717" w:header="709" w:top="1640" w:bottom="1900" w:left="2260" w:right="500"/>
          <w:pgNumType w:start="8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5488" w:right="2328" w:hanging="968"/>
        <w:jc w:val="left"/>
        <w:rPr>
          <w:b w:val="0"/>
          <w:bCs w:val="0"/>
        </w:rPr>
      </w:pPr>
      <w:r>
        <w:rPr/>
        <w:pict>
          <v:group style="position:absolute;margin-left:25.620001pt;margin-top:1.379887pt;width:159.75pt;height:397.75pt;mso-position-horizontal-relative:page;mso-position-vertical-relative:paragraph;z-index:8224" coordorigin="512,28" coordsize="3195,7955">
            <v:group style="position:absolute;left:1934;top:35;width:2;height:7920" coordorigin="1934,35" coordsize="2,7920">
              <v:shape style="position:absolute;left:1934;top:35;width:2;height:7920" coordorigin="1934,35" coordsize="0,7920" path="m1934,7955l1934,35e" filled="false" stroked="true" strokeweight=".72pt" strokecolor="#969696">
                <v:path arrowok="t"/>
              </v:shape>
            </v:group>
            <v:group style="position:absolute;left:520;top:7975;width:3180;height:2" coordorigin="520,7975" coordsize="3180,2">
              <v:shape style="position:absolute;left:520;top:7975;width:3180;height:2" coordorigin="520,7975" coordsize="3180,0" path="m3700,7975l520,7975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Actividades realizadas</w:t>
      </w:r>
      <w:r>
        <w:rPr/>
        <w:t> por</w:t>
      </w:r>
      <w:r>
        <w:rPr>
          <w:spacing w:val="-1"/>
        </w:rPr>
        <w:t> el Área </w:t>
      </w:r>
      <w:r>
        <w:rPr/>
        <w:t>de</w:t>
      </w:r>
      <w:r>
        <w:rPr>
          <w:spacing w:val="-1"/>
        </w:rPr>
        <w:t> Capacitación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Difusión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Cultura</w:t>
      </w:r>
      <w:r>
        <w:rPr>
          <w:spacing w:val="24"/>
        </w:rPr>
        <w:t> </w:t>
      </w:r>
      <w:r>
        <w:rPr>
          <w:spacing w:val="-1"/>
        </w:rPr>
        <w:t>en </w:t>
      </w:r>
      <w:r>
        <w:rPr/>
        <w:t>la</w:t>
      </w:r>
      <w:r>
        <w:rPr>
          <w:spacing w:val="-1"/>
        </w:rPr>
        <w:t> Unidad </w:t>
      </w:r>
      <w:r>
        <w:rPr/>
        <w:t>de</w:t>
      </w:r>
      <w:r>
        <w:rPr>
          <w:spacing w:val="-1"/>
        </w:rPr>
        <w:t> Protección Civil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817"/>
        <w:gridCol w:w="650"/>
        <w:gridCol w:w="718"/>
        <w:gridCol w:w="828"/>
        <w:gridCol w:w="828"/>
        <w:gridCol w:w="828"/>
        <w:gridCol w:w="772"/>
        <w:gridCol w:w="647"/>
        <w:gridCol w:w="788"/>
        <w:gridCol w:w="841"/>
        <w:gridCol w:w="817"/>
        <w:gridCol w:w="701"/>
      </w:tblGrid>
      <w:tr>
        <w:trPr>
          <w:trHeight w:val="625" w:hRule="exact"/>
        </w:trPr>
        <w:tc>
          <w:tcPr>
            <w:tcW w:w="118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8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542" w:right="540" w:firstLine="1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Cursos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8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673" w:right="738" w:firstLine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Personas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Capacitadas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0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594" w:right="644" w:hanging="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Simulacros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59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739" w:right="276" w:hanging="46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Planteles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</w:t>
            </w:r>
            <w:r>
              <w:rPr>
                <w:rFonts w:ascii="Arial"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8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3568" w:right="1498"/>
        <w:jc w:val="left"/>
      </w:pPr>
      <w:r>
        <w:rPr/>
        <w:t>Fuente: Secretaría General de Gobierno, </w:t>
      </w:r>
      <w:r>
        <w:rPr>
          <w:spacing w:val="1"/>
        </w:rPr>
        <w:t> </w:t>
      </w:r>
      <w:r>
        <w:rPr/>
        <w:t>Unidad Estatal de </w:t>
      </w:r>
      <w:r>
        <w:rPr>
          <w:spacing w:val="-1"/>
        </w:rPr>
        <w:t>Protección</w:t>
      </w:r>
      <w:r>
        <w:rPr/>
        <w:t> </w:t>
      </w:r>
      <w:r>
        <w:rPr>
          <w:spacing w:val="-1"/>
        </w:rPr>
        <w:t>Civil,</w:t>
      </w:r>
      <w:r>
        <w:rPr/>
        <w:t> Área de </w:t>
      </w:r>
      <w:r>
        <w:rPr>
          <w:spacing w:val="-1"/>
        </w:rPr>
        <w:t>Capacitación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Difusión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Cultura</w:t>
      </w:r>
      <w:r>
        <w:rPr/>
        <w:t> </w:t>
      </w:r>
      <w:r>
        <w:rPr>
          <w:spacing w:val="-1"/>
        </w:rPr>
        <w:t>de</w:t>
      </w:r>
      <w:r>
        <w:rPr/>
        <w:t> Protección </w:t>
      </w:r>
      <w:r>
        <w:rPr>
          <w:spacing w:val="-1"/>
        </w:rPr>
        <w:t>Civil.</w:t>
      </w:r>
      <w:r>
        <w:rPr>
          <w:spacing w:val="65"/>
        </w:rPr>
        <w:t> </w:t>
      </w:r>
      <w:r>
        <w:rPr/>
        <w:t>1/ Se contemplaron 15 cursos donde se</w:t>
      </w:r>
      <w:r>
        <w:rPr>
          <w:spacing w:val="-1"/>
        </w:rPr>
        <w:t> </w:t>
      </w:r>
      <w:r>
        <w:rPr/>
        <w:t>capacitaron 490 personas 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/>
        <w:t>31 conferencias donde asistieron</w:t>
      </w:r>
      <w:r>
        <w:rPr>
          <w:spacing w:val="1"/>
        </w:rPr>
        <w:t> </w:t>
      </w:r>
      <w:r>
        <w:rPr/>
        <w:t>7,526 personas.</w:t>
      </w:r>
    </w:p>
    <w:p>
      <w:pPr>
        <w:pStyle w:val="BodyText"/>
        <w:spacing w:line="240" w:lineRule="auto"/>
        <w:ind w:left="3568" w:right="0"/>
        <w:jc w:val="left"/>
      </w:pPr>
      <w:r>
        <w:rPr/>
        <w:t>2/ Se consideraron 40 empresas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24 planteles </w:t>
      </w:r>
      <w:r>
        <w:rPr>
          <w:spacing w:val="-1"/>
        </w:rPr>
        <w:t>educativos.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6111" w:right="2157" w:hanging="1692"/>
        <w:jc w:val="left"/>
        <w:rPr>
          <w:b w:val="0"/>
          <w:bCs w:val="0"/>
        </w:rPr>
      </w:pPr>
      <w:r>
        <w:rPr>
          <w:spacing w:val="-1"/>
        </w:rPr>
        <w:t>Operativos, Atención</w:t>
      </w:r>
      <w:r>
        <w:rPr/>
        <w:t> pre-hospitalaria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Inspecciones</w:t>
      </w:r>
      <w:r>
        <w:rPr>
          <w:spacing w:val="-2"/>
        </w:rPr>
        <w:t> </w:t>
      </w:r>
      <w:r>
        <w:rPr>
          <w:spacing w:val="-1"/>
        </w:rPr>
        <w:t>realizadas</w:t>
      </w:r>
      <w:r>
        <w:rPr/>
        <w:t> </w:t>
      </w:r>
      <w:r>
        <w:rPr>
          <w:spacing w:val="-1"/>
        </w:rPr>
        <w:t>en </w:t>
      </w:r>
      <w:r>
        <w:rPr/>
        <w:t>la</w:t>
      </w:r>
      <w:r>
        <w:rPr>
          <w:spacing w:val="-1"/>
        </w:rPr>
        <w:t> Unidad</w:t>
      </w:r>
      <w:r>
        <w:rPr>
          <w:spacing w:val="22"/>
        </w:rPr>
        <w:t> </w:t>
      </w:r>
      <w:r>
        <w:rPr/>
        <w:t>de</w:t>
      </w:r>
      <w:r>
        <w:rPr>
          <w:spacing w:val="-1"/>
        </w:rPr>
        <w:t> Protección Civil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74"/>
        <w:gridCol w:w="660"/>
        <w:gridCol w:w="691"/>
        <w:gridCol w:w="773"/>
        <w:gridCol w:w="661"/>
        <w:gridCol w:w="786"/>
        <w:gridCol w:w="857"/>
        <w:gridCol w:w="822"/>
        <w:gridCol w:w="677"/>
      </w:tblGrid>
      <w:tr>
        <w:trPr>
          <w:trHeight w:val="419" w:hRule="exact"/>
        </w:trPr>
        <w:tc>
          <w:tcPr>
            <w:tcW w:w="118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10" w:space="0" w:color="808080"/>
            </w:tcBorders>
          </w:tcPr>
          <w:p>
            <w:pPr>
              <w:pStyle w:val="TableParagraph"/>
              <w:spacing w:line="240" w:lineRule="auto" w:before="66"/>
              <w:ind w:left="5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Operativos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20" w:type="dxa"/>
            <w:gridSpan w:val="3"/>
            <w:tcBorders>
              <w:top w:val="nil" w:sz="6" w:space="0" w:color="auto"/>
              <w:left w:val="single" w:sz="10" w:space="0" w:color="808080"/>
              <w:bottom w:val="single" w:sz="5" w:space="0" w:color="808080"/>
              <w:right w:val="single" w:sz="9" w:space="0" w:color="808080"/>
            </w:tcBorders>
          </w:tcPr>
          <w:p>
            <w:pPr>
              <w:pStyle w:val="TableParagraph"/>
              <w:spacing w:line="240" w:lineRule="auto"/>
              <w:ind w:left="593" w:right="517" w:hanging="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pre-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hospitalaria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56" w:type="dxa"/>
            <w:gridSpan w:val="3"/>
            <w:tcBorders>
              <w:top w:val="nil" w:sz="6" w:space="0" w:color="auto"/>
              <w:left w:val="single" w:sz="9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0" w:space="0" w:color="80808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808080"/>
              <w:left w:val="single" w:sz="10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9" w:space="0" w:color="80808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808080"/>
              <w:left w:val="single" w:sz="9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8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08" w:right="1498"/>
        <w:jc w:val="left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Gobierno,</w:t>
      </w:r>
      <w:r>
        <w:rPr>
          <w:spacing w:val="6"/>
        </w:rPr>
        <w:t> </w:t>
      </w:r>
      <w:r>
        <w:rPr/>
        <w:t>Unidad</w:t>
      </w:r>
      <w:r>
        <w:rPr>
          <w:spacing w:val="6"/>
        </w:rPr>
        <w:t> </w:t>
      </w:r>
      <w:r>
        <w:rPr/>
        <w:t>Estatal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Protección</w:t>
      </w:r>
      <w:r>
        <w:rPr>
          <w:spacing w:val="6"/>
        </w:rPr>
        <w:t> </w:t>
      </w:r>
      <w:r>
        <w:rPr>
          <w:spacing w:val="-1"/>
        </w:rPr>
        <w:t>Civil,</w:t>
      </w:r>
      <w:r>
        <w:rPr>
          <w:spacing w:val="5"/>
        </w:rPr>
        <w:t> </w:t>
      </w:r>
      <w:r>
        <w:rPr/>
        <w:t>Área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Capacitación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Difusión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1"/>
        </w:rPr>
        <w:t>Cultura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/>
        <w:t>Protección </w:t>
      </w:r>
      <w:r>
        <w:rPr>
          <w:spacing w:val="-1"/>
        </w:rPr>
        <w:t>Civil.</w:t>
      </w:r>
    </w:p>
    <w:p>
      <w:pPr>
        <w:pStyle w:val="BodyText"/>
        <w:spacing w:line="240" w:lineRule="auto" w:before="1"/>
        <w:ind w:left="4108" w:right="2157"/>
        <w:jc w:val="left"/>
      </w:pPr>
      <w:r>
        <w:rPr/>
        <w:t>1/ </w:t>
      </w:r>
      <w:r>
        <w:rPr>
          <w:spacing w:val="-1"/>
        </w:rPr>
        <w:t>Incluye:</w:t>
      </w:r>
      <w:r>
        <w:rPr/>
        <w:t> incendios,</w:t>
      </w:r>
      <w:r>
        <w:rPr>
          <w:spacing w:val="1"/>
        </w:rPr>
        <w:t> </w:t>
      </w:r>
      <w:r>
        <w:rPr/>
        <w:t>búsqueda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personas</w:t>
      </w:r>
      <w:r>
        <w:rPr/>
        <w:t> </w:t>
      </w:r>
      <w:r>
        <w:rPr>
          <w:spacing w:val="-1"/>
        </w:rPr>
        <w:t>extraviadas,</w:t>
      </w:r>
      <w:r>
        <w:rPr>
          <w:spacing w:val="1"/>
        </w:rPr>
        <w:t> </w:t>
      </w:r>
      <w:r>
        <w:rPr/>
        <w:t>accidentes</w:t>
      </w:r>
      <w:r>
        <w:rPr>
          <w:spacing w:val="1"/>
        </w:rPr>
        <w:t> </w:t>
      </w:r>
      <w:r>
        <w:rPr>
          <w:spacing w:val="-1"/>
        </w:rPr>
        <w:t>terrestres</w:t>
      </w:r>
      <w:r>
        <w:rPr/>
        <w:t> y</w:t>
      </w:r>
      <w:r>
        <w:rPr>
          <w:spacing w:val="-2"/>
        </w:rPr>
        <w:t> </w:t>
      </w:r>
      <w:r>
        <w:rPr/>
        <w:t>marítimos, </w:t>
      </w:r>
      <w:r>
        <w:rPr>
          <w:spacing w:val="-1"/>
        </w:rPr>
        <w:t>eventos</w:t>
      </w:r>
      <w:r>
        <w:rPr>
          <w:spacing w:val="1"/>
        </w:rPr>
        <w:t> </w:t>
      </w:r>
      <w:r>
        <w:rPr>
          <w:spacing w:val="-1"/>
        </w:rPr>
        <w:t>masivos.</w:t>
      </w:r>
      <w:r>
        <w:rPr>
          <w:spacing w:val="8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08" w:right="0"/>
        <w:jc w:val="left"/>
      </w:pPr>
      <w:r>
        <w:rPr/>
        <w:t>Los datos del 2004 consideran el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01</w:t>
      </w:r>
      <w:r>
        <w:rPr/>
        <w:t> </w:t>
      </w:r>
      <w:r>
        <w:rPr>
          <w:spacing w:val="-1"/>
        </w:rPr>
        <w:t>enero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06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58"/>
        <w:ind w:left="1402" w:right="0"/>
        <w:jc w:val="left"/>
      </w:pPr>
      <w:r>
        <w:rPr>
          <w:color w:val="9A9A9A"/>
          <w:spacing w:val="-1"/>
        </w:rPr>
        <w:t>86</w:t>
      </w:r>
      <w:r>
        <w:rPr/>
      </w:r>
    </w:p>
    <w:p>
      <w:pPr>
        <w:spacing w:before="117"/>
        <w:ind w:left="100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Civil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181"/>
          <w:pgSz w:w="15840" w:h="12240" w:orient="landscape"/>
          <w:pgMar w:footer="0" w:header="709" w:top="1640" w:bottom="280" w:left="400" w:right="14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824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3118" w:right="4974" w:hanging="96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Actividades realizadas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el Área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Inspección</w:t>
      </w:r>
      <w:r>
        <w:rPr>
          <w:rFonts w:ascii="Arial" w:hAnsi="Arial"/>
          <w:b/>
          <w:spacing w:val="-1"/>
          <w:sz w:val="20"/>
        </w:rPr>
        <w:t> en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Unidad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Protección Civil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617"/>
        <w:gridCol w:w="761"/>
        <w:gridCol w:w="761"/>
        <w:gridCol w:w="762"/>
        <w:gridCol w:w="761"/>
        <w:gridCol w:w="754"/>
      </w:tblGrid>
      <w:tr>
        <w:trPr>
          <w:trHeight w:val="211" w:hRule="exact"/>
        </w:trPr>
        <w:tc>
          <w:tcPr>
            <w:tcW w:w="148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15" w:type="dxa"/>
            <w:gridSpan w:val="6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Procesos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1" w:type="dxa"/>
            <w:vMerge/>
            <w:tcBorders>
              <w:left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2138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Verificaciones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276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81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2" w:hRule="exact"/>
        </w:trPr>
        <w:tc>
          <w:tcPr>
            <w:tcW w:w="148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95" w:right="4494"/>
        <w:jc w:val="left"/>
      </w:pPr>
      <w:r>
        <w:rPr/>
        <w:t>Fuente:</w:t>
      </w:r>
      <w:r>
        <w:rPr>
          <w:spacing w:val="36"/>
        </w:rPr>
        <w:t> </w:t>
      </w:r>
      <w:r>
        <w:rPr/>
        <w:t>Secretaría</w:t>
      </w:r>
      <w:r>
        <w:rPr>
          <w:spacing w:val="37"/>
        </w:rPr>
        <w:t> </w:t>
      </w:r>
      <w:r>
        <w:rPr/>
        <w:t>General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Gobierno,  </w:t>
      </w:r>
      <w:r>
        <w:rPr>
          <w:spacing w:val="34"/>
        </w:rPr>
        <w:t> </w:t>
      </w:r>
      <w:r>
        <w:rPr/>
        <w:t>Unidad</w:t>
      </w:r>
      <w:r>
        <w:rPr>
          <w:spacing w:val="36"/>
        </w:rPr>
        <w:t> </w:t>
      </w:r>
      <w:r>
        <w:rPr/>
        <w:t>Estatal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Protección</w:t>
      </w:r>
      <w:r>
        <w:rPr>
          <w:spacing w:val="36"/>
        </w:rPr>
        <w:t> </w:t>
      </w:r>
      <w:r>
        <w:rPr>
          <w:spacing w:val="-1"/>
        </w:rPr>
        <w:t>Civil,</w:t>
      </w:r>
      <w:r>
        <w:rPr>
          <w:spacing w:val="36"/>
        </w:rPr>
        <w:t> </w:t>
      </w:r>
      <w:r>
        <w:rPr/>
        <w:t>Área</w:t>
      </w:r>
      <w:r>
        <w:rPr>
          <w:spacing w:val="36"/>
        </w:rPr>
        <w:t> </w:t>
      </w:r>
      <w:r>
        <w:rPr/>
        <w:t>de</w:t>
      </w:r>
      <w:r>
        <w:rPr>
          <w:spacing w:val="24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Difusión de la Cultura de Protección </w:t>
      </w:r>
      <w:r>
        <w:rPr>
          <w:spacing w:val="-1"/>
        </w:rPr>
        <w:t>Civil.</w:t>
      </w:r>
    </w:p>
    <w:p>
      <w:pPr>
        <w:pStyle w:val="BodyText"/>
        <w:spacing w:line="240" w:lineRule="auto"/>
        <w:ind w:left="2195" w:right="0"/>
        <w:jc w:val="left"/>
      </w:pPr>
      <w:r>
        <w:rPr/>
        <w:t>1/ Se refiere a </w:t>
      </w:r>
      <w:r>
        <w:rPr>
          <w:spacing w:val="-1"/>
        </w:rPr>
        <w:t>verificaciones</w:t>
      </w:r>
      <w:r>
        <w:rPr/>
        <w:t> en las </w:t>
      </w:r>
      <w:r>
        <w:rPr>
          <w:spacing w:val="-1"/>
        </w:rPr>
        <w:t>cuales</w:t>
      </w:r>
      <w:r>
        <w:rPr/>
        <w:t> se hicieron solamente recomendaciones.</w:t>
      </w:r>
    </w:p>
    <w:p>
      <w:pPr>
        <w:pStyle w:val="BodyText"/>
        <w:spacing w:line="240" w:lineRule="auto"/>
        <w:ind w:left="2195" w:right="5062"/>
        <w:jc w:val="left"/>
      </w:pPr>
      <w:r>
        <w:rPr/>
        <w:t>2/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refiere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inspecciones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coordinación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Energía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plantas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gas</w:t>
      </w:r>
      <w:r>
        <w:rPr/>
        <w:t> L.P.</w:t>
      </w:r>
    </w:p>
    <w:p>
      <w:pPr>
        <w:pStyle w:val="BodyText"/>
        <w:spacing w:line="240" w:lineRule="auto" w:before="1"/>
        <w:ind w:left="21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0"/>
        <w:jc w:val="left"/>
      </w:pPr>
      <w:r>
        <w:rPr/>
        <w:t>Los datos del 2004 consideran el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01</w:t>
      </w:r>
      <w:r>
        <w:rPr/>
        <w:t> </w:t>
      </w:r>
      <w:r>
        <w:rPr>
          <w:spacing w:val="-1"/>
        </w:rPr>
        <w:t>enero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06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diciembre.</w:t>
      </w:r>
      <w:r>
        <w:rPr/>
      </w:r>
    </w:p>
    <w:p>
      <w:pPr>
        <w:spacing w:after="0" w:line="240" w:lineRule="auto"/>
        <w:jc w:val="left"/>
        <w:sectPr>
          <w:headerReference w:type="default" r:id="rId182"/>
          <w:headerReference w:type="even" r:id="rId183"/>
          <w:footerReference w:type="default" r:id="rId184"/>
          <w:footerReference w:type="even" r:id="rId185"/>
          <w:pgSz w:w="15840" w:h="12240" w:orient="landscape"/>
          <w:pgMar w:header="709" w:footer="1717" w:top="1640" w:bottom="1900" w:left="2260" w:right="500"/>
          <w:pgNumType w:start="8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6371" w:right="626" w:hanging="2700"/>
        <w:jc w:val="left"/>
        <w:rPr>
          <w:rFonts w:ascii="Arial" w:hAnsi="Arial" w:cs="Arial" w:eastAsia="Arial"/>
          <w:sz w:val="20"/>
          <w:szCs w:val="20"/>
        </w:rPr>
      </w:pPr>
      <w:bookmarkStart w:name="_bookmark13" w:id="14"/>
      <w:bookmarkEnd w:id="14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Justicia,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Seguridad Pública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Derechos Humanos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1120"/>
        <w:gridCol w:w="1236"/>
        <w:gridCol w:w="1073"/>
      </w:tblGrid>
      <w:tr>
        <w:trPr>
          <w:trHeight w:val="211" w:hRule="exact"/>
        </w:trPr>
        <w:tc>
          <w:tcPr>
            <w:tcW w:w="316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72,984.0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105,759.1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95,287.7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16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63,716.5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828" w:right="19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828" w:right="324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82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</w:t>
      </w:r>
      <w:r>
        <w:rPr>
          <w:spacing w:val="1"/>
        </w:rPr>
        <w:t> </w:t>
      </w:r>
      <w:r>
        <w:rPr/>
        <w:t>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6198" w:right="890" w:hanging="2301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Justicia,</w:t>
      </w:r>
      <w:r>
        <w:rPr/>
        <w:t>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>
          <w:spacing w:val="-1"/>
        </w:rPr>
        <w:t>Pública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Derechos Humanos </w:t>
      </w:r>
      <w:r>
        <w:rPr/>
        <w:t>por</w:t>
      </w:r>
      <w:r>
        <w:rPr>
          <w:spacing w:val="-1"/>
        </w:rPr>
        <w:t> modalidad</w:t>
      </w:r>
      <w:r>
        <w:rPr>
          <w:spacing w:val="28"/>
        </w:rPr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2004-2006 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58" w:top="1640" w:bottom="1940" w:left="400" w:right="2260"/>
        </w:sectPr>
      </w:pPr>
    </w:p>
    <w:p>
      <w:pPr>
        <w:pStyle w:val="Heading9"/>
        <w:spacing w:line="240" w:lineRule="auto" w:before="80"/>
        <w:ind w:right="0"/>
        <w:jc w:val="right"/>
      </w:pPr>
      <w:r>
        <w:rPr>
          <w:spacing w:val="-1"/>
        </w:rPr>
        <w:t>250,000</w:t>
      </w:r>
      <w:r>
        <w:rPr/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150,000</w:t>
      </w:r>
      <w:r>
        <w:rPr>
          <w:rFonts w:ascii="Arial"/>
          <w:sz w:val="16"/>
        </w:rPr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50,000</w:t>
      </w:r>
      <w:r>
        <w:rPr>
          <w:rFonts w:ascii="Arial"/>
          <w:sz w:val="16"/>
        </w:rPr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76.25pt;height:78pt;mso-position-horizontal-relative:char;mso-position-vertical-relative:line" coordorigin="0,0" coordsize="5525,1560">
            <v:group style="position:absolute;left:602;top:1121;width:728;height:382" coordorigin="602,1121" coordsize="728,382">
              <v:shape style="position:absolute;left:602;top:1121;width:728;height:382" coordorigin="602,1121" coordsize="728,382" path="m1330,1121l1330,1502,602,1502,602,1121,1330,1121xe" filled="true" fillcolor="#ffffc0" stroked="false">
                <v:path arrowok="t"/>
                <v:fill type="solid"/>
              </v:shape>
            </v:group>
            <v:group style="position:absolute;left:2422;top:1018;width:728;height:485" coordorigin="2422,1018" coordsize="728,485">
              <v:shape style="position:absolute;left:2422;top:1018;width:728;height:485" coordorigin="2422,1018" coordsize="728,485" path="m3149,1018l3149,1502,2422,1502,2422,1018,3149,1018xe" filled="true" fillcolor="#ffffc0" stroked="false">
                <v:path arrowok="t"/>
                <v:fill type="solid"/>
              </v:shape>
            </v:group>
            <v:group style="position:absolute;left:4241;top:286;width:728;height:1217" coordorigin="4241,286" coordsize="728,1217">
              <v:shape style="position:absolute;left:4241;top:286;width:728;height:1217" coordorigin="4241,286" coordsize="728,1217" path="m4968,286l4968,1502,4241,1502,4241,286,4968,286xe" filled="true" fillcolor="#ffffc0" stroked="false">
                <v:path arrowok="t"/>
                <v:fill type="solid"/>
              </v:shape>
            </v:group>
            <v:group style="position:absolute;left:58;top:10;width:2;height:1541" coordorigin="58,10" coordsize="2,1541">
              <v:shape style="position:absolute;left:58;top:10;width:2;height:1541" coordorigin="58,10" coordsize="0,1541" path="m58,10l58,1550e" filled="false" stroked="true" strokeweight=".96pt" strokecolor="#000000">
                <v:path arrowok="t"/>
              </v:shape>
            </v:group>
            <v:group style="position:absolute;left:10;top:1502;width:5506;height:2" coordorigin="10,1502" coordsize="5506,2">
              <v:shape style="position:absolute;left:10;top:1502;width:5506;height:2" coordorigin="10,1502" coordsize="5506,0" path="m5515,1502l10,1502e" filled="false" stroked="true" strokeweight=".96pt" strokecolor="#000000">
                <v:path arrowok="t"/>
              </v:shape>
            </v:group>
            <v:group style="position:absolute;left:10;top:1205;width:48;height:2" coordorigin="10,1205" coordsize="48,2">
              <v:shape style="position:absolute;left:10;top:1205;width:48;height:2" coordorigin="10,1205" coordsize="48,0" path="m10,1205l58,1205e" filled="false" stroked="true" strokeweight=".96pt" strokecolor="#000000">
                <v:path arrowok="t"/>
              </v:shape>
            </v:group>
            <v:group style="position:absolute;left:10;top:905;width:48;height:2" coordorigin="10,905" coordsize="48,2">
              <v:shape style="position:absolute;left:10;top:905;width:48;height:2" coordorigin="10,905" coordsize="48,0" path="m10,905l58,905e" filled="false" stroked="true" strokeweight=".96pt" strokecolor="#000000">
                <v:path arrowok="t"/>
              </v:shape>
            </v:group>
            <v:group style="position:absolute;left:10;top:607;width:48;height:2" coordorigin="10,607" coordsize="48,2">
              <v:shape style="position:absolute;left:10;top:607;width:48;height:2" coordorigin="10,607" coordsize="48,0" path="m10,607l58,607e" filled="false" stroked="true" strokeweight=".96pt" strokecolor="#000000">
                <v:path arrowok="t"/>
              </v:shape>
            </v:group>
            <v:group style="position:absolute;left:10;top:307;width:48;height:2" coordorigin="10,307" coordsize="48,2">
              <v:shape style="position:absolute;left:10;top:307;width:48;height:2" coordorigin="10,307" coordsize="48,0" path="m10,307l58,307e" filled="false" stroked="true" strokeweight=".96pt" strokecolor="#000000">
                <v:path arrowok="t"/>
              </v:shape>
            </v:group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6pt" strokecolor="#000000">
                <v:path arrowok="t"/>
              </v:shape>
            </v:group>
            <v:group style="position:absolute;left:1877;top:1502;width:2;height:48" coordorigin="1877,1502" coordsize="2,48">
              <v:shape style="position:absolute;left:1877;top:1502;width:2;height:48" coordorigin="1877,1502" coordsize="0,48" path="m1877,1550l1877,1502e" filled="false" stroked="true" strokeweight=".96pt" strokecolor="#000000">
                <v:path arrowok="t"/>
              </v:shape>
            </v:group>
            <v:group style="position:absolute;left:3696;top:1502;width:2;height:48" coordorigin="3696,1502" coordsize="2,48">
              <v:shape style="position:absolute;left:3696;top:1502;width:2;height:48" coordorigin="3696,1502" coordsize="0,48" path="m3696,1550l3696,1502e" filled="false" stroked="true" strokeweight=".96pt" strokecolor="#000000">
                <v:path arrowok="t"/>
              </v:shape>
            </v:group>
            <v:group style="position:absolute;left:5515;top:1502;width:2;height:48" coordorigin="5515,1502" coordsize="2,48">
              <v:shape style="position:absolute;left:5515;top:1502;width:2;height:48" coordorigin="5515,1502" coordsize="0,48" path="m5515,1550l5515,1502e" filled="false" stroked="true" strokeweight=".96pt" strokecolor="#000000">
                <v:path arrowok="t"/>
              </v:shape>
              <v:shape style="position:absolute;left:4248;top:22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203,783.4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3;top:857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63,716.5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472;top:754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81,256.6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630" w:val="left" w:leader="none"/>
          <w:tab w:pos="4449" w:val="left" w:leader="none"/>
        </w:tabs>
        <w:spacing w:before="73"/>
        <w:ind w:left="8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422" w:space="40"/>
            <w:col w:w="7718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836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479" w:right="2053"/>
        <w:jc w:val="left"/>
      </w:pPr>
      <w:r>
        <w:rPr/>
        <w:t>Fuente: 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Promoción</w:t>
      </w:r>
      <w:r>
        <w:rPr/>
        <w:t>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Económico.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>
          <w:spacing w:val="24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839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82"/>
        <w:ind w:left="3206" w:right="3497" w:hanging="249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9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Seguridad Pública, Justicia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Derechos Humanos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dependencia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 </w:t>
      </w:r>
      <w:r>
        <w:rPr>
          <w:rFonts w:ascii="Arial" w:hAnsi="Arial"/>
          <w:b/>
          <w:sz w:val="20"/>
        </w:rPr>
        <w:t>Sur,</w:t>
      </w:r>
      <w:r>
        <w:rPr>
          <w:rFonts w:ascii="Arial" w:hAnsi="Arial"/>
          <w:b/>
          <w:spacing w:val="-1"/>
          <w:sz w:val="20"/>
        </w:rPr>
        <w:t> 2004-2006 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2"/>
        <w:gridCol w:w="1032"/>
        <w:gridCol w:w="1032"/>
        <w:gridCol w:w="1025"/>
      </w:tblGrid>
      <w:tr>
        <w:trPr>
          <w:trHeight w:val="211" w:hRule="exact"/>
        </w:trPr>
        <w:tc>
          <w:tcPr>
            <w:tcW w:w="55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66,303.2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104,972.8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Policía Federal Preventiva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7,159.5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6,680.8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Procuraduría General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Justicia del 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94,111.2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5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63,716.5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935" w:right="3497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Promoción y</w:t>
      </w:r>
      <w:r>
        <w:rPr>
          <w:spacing w:val="35"/>
        </w:rPr>
        <w:t> </w:t>
      </w:r>
      <w:r>
        <w:rPr/>
        <w:t>Desarrollo </w:t>
      </w:r>
      <w:r>
        <w:rPr>
          <w:spacing w:val="1"/>
        </w:rPr>
        <w:t> </w:t>
      </w:r>
      <w:r>
        <w:rPr/>
        <w:t>Económico. Dirección</w:t>
      </w:r>
      <w:r>
        <w:rPr>
          <w:spacing w:val="1"/>
        </w:rPr>
        <w:t> </w:t>
      </w:r>
      <w:r>
        <w:rPr/>
        <w:t>de Planeación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1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/>
        <w:ind w:left="935"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9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04"/>
        <w:ind w:left="2488" w:right="4272" w:hanging="42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Capacitación Básica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elementos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policíacos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registrados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pacing w:val="-1"/>
          <w:sz w:val="20"/>
        </w:rPr>
        <w:t>Secretaría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Seguridad Pública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127"/>
        <w:gridCol w:w="1070"/>
        <w:gridCol w:w="934"/>
      </w:tblGrid>
      <w:tr>
        <w:trPr>
          <w:trHeight w:val="419" w:hRule="exact"/>
        </w:trPr>
        <w:tc>
          <w:tcPr>
            <w:tcW w:w="176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3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1308" w:right="339" w:hanging="9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Actualización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60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313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Capacitados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6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76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735" w:right="0"/>
        <w:jc w:val="left"/>
      </w:pPr>
      <w:r>
        <w:rPr/>
        <w:t>Fuente: Secretaría de Seguridad Pública.</w:t>
      </w:r>
    </w:p>
    <w:p>
      <w:pPr>
        <w:pStyle w:val="BodyText"/>
        <w:spacing w:line="240" w:lineRule="auto"/>
        <w:ind w:left="2735" w:right="5317"/>
        <w:jc w:val="left"/>
      </w:pPr>
      <w:r>
        <w:rPr/>
        <w:t>1/ Se refieren a programas</w:t>
      </w:r>
      <w:r>
        <w:rPr>
          <w:spacing w:val="1"/>
        </w:rPr>
        <w:t> </w:t>
      </w:r>
      <w:r>
        <w:rPr/>
        <w:t>dirigidos</w:t>
      </w:r>
      <w:r>
        <w:rPr>
          <w:spacing w:val="-1"/>
        </w:rPr>
        <w:t> </w:t>
      </w:r>
      <w:r>
        <w:rPr/>
        <w:t>a elementos</w:t>
      </w:r>
      <w:r>
        <w:rPr>
          <w:spacing w:val="1"/>
        </w:rPr>
        <w:t> </w:t>
      </w:r>
      <w:r>
        <w:rPr/>
        <w:t>policíacos:</w:t>
      </w:r>
      <w:r>
        <w:rPr>
          <w:spacing w:val="1"/>
        </w:rPr>
        <w:t> </w:t>
      </w:r>
      <w:r>
        <w:rPr>
          <w:spacing w:val="-1"/>
        </w:rPr>
        <w:t>preventivos,</w:t>
      </w:r>
      <w:r>
        <w:rPr>
          <w:spacing w:val="28"/>
        </w:rPr>
        <w:t> </w:t>
      </w:r>
      <w:r>
        <w:rPr/>
        <w:t>custodios y</w:t>
      </w:r>
      <w:r>
        <w:rPr>
          <w:spacing w:val="-2"/>
        </w:rPr>
        <w:t> </w:t>
      </w:r>
      <w:r>
        <w:rPr/>
        <w:t>ministeriales.</w:t>
      </w:r>
    </w:p>
    <w:p>
      <w:pPr>
        <w:pStyle w:val="BodyText"/>
        <w:spacing w:line="240" w:lineRule="auto"/>
        <w:ind w:left="2735" w:right="0"/>
        <w:jc w:val="left"/>
      </w:pPr>
      <w:r>
        <w:rPr/>
        <w:t>2/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left"/>
        <w:sectPr>
          <w:footerReference w:type="default" r:id="rId186"/>
          <w:footerReference w:type="even" r:id="rId187"/>
          <w:pgSz w:w="15840" w:h="12240" w:orient="landscape"/>
          <w:pgMar w:footer="1717" w:header="709" w:top="1640" w:bottom="1900" w:left="2260" w:right="500"/>
          <w:pgNumType w:start="89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841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138" w:right="543" w:hanging="2222"/>
        <w:jc w:val="left"/>
        <w:rPr>
          <w:b w:val="0"/>
          <w:bCs w:val="0"/>
        </w:rPr>
      </w:pPr>
      <w:r>
        <w:rPr>
          <w:spacing w:val="-1"/>
        </w:rPr>
        <w:t>Acciones</w:t>
      </w:r>
      <w:r>
        <w:rPr/>
        <w:t> </w:t>
      </w:r>
      <w:r>
        <w:rPr>
          <w:spacing w:val="-1"/>
        </w:rPr>
        <w:t>en equipamiento</w:t>
      </w:r>
      <w:r>
        <w:rPr/>
        <w:t> de</w:t>
      </w:r>
      <w:r>
        <w:rPr>
          <w:spacing w:val="-1"/>
        </w:rPr>
        <w:t> corporaciones</w:t>
      </w:r>
      <w:r>
        <w:rPr/>
        <w:t> policíacas</w:t>
      </w:r>
      <w:r>
        <w:rPr>
          <w:spacing w:val="-1"/>
        </w:rPr>
        <w:t>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Seguridad Pública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7"/>
        <w:gridCol w:w="886"/>
        <w:gridCol w:w="914"/>
        <w:gridCol w:w="908"/>
      </w:tblGrid>
      <w:tr>
        <w:trPr>
          <w:trHeight w:val="212" w:hRule="exact"/>
        </w:trPr>
        <w:tc>
          <w:tcPr>
            <w:tcW w:w="3247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2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24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Uniformes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340" w:right="1787"/>
        <w:jc w:val="center"/>
      </w:pPr>
      <w:r>
        <w:rPr/>
        <w:t>Fuente: Secretaría de Seguridad Pública.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06" w:right="855" w:hanging="3760"/>
        <w:jc w:val="left"/>
        <w:rPr>
          <w:b w:val="0"/>
          <w:bCs w:val="0"/>
        </w:rPr>
      </w:pPr>
      <w:r>
        <w:rPr>
          <w:spacing w:val="-1"/>
        </w:rPr>
        <w:t>Denuncias</w:t>
      </w:r>
      <w:r>
        <w:rPr/>
        <w:t> </w:t>
      </w:r>
      <w:r>
        <w:rPr>
          <w:spacing w:val="-1"/>
        </w:rPr>
        <w:t>delictivas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República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641"/>
        <w:gridCol w:w="670"/>
        <w:gridCol w:w="720"/>
        <w:gridCol w:w="697"/>
        <w:gridCol w:w="623"/>
        <w:gridCol w:w="697"/>
        <w:gridCol w:w="641"/>
        <w:gridCol w:w="734"/>
        <w:gridCol w:w="641"/>
        <w:gridCol w:w="641"/>
        <w:gridCol w:w="642"/>
        <w:gridCol w:w="634"/>
      </w:tblGrid>
      <w:tr>
        <w:trPr>
          <w:trHeight w:val="626" w:hRule="exact"/>
        </w:trPr>
        <w:tc>
          <w:tcPr>
            <w:tcW w:w="11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458" w:right="227" w:hanging="2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diversas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modalidades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Patrimoniales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376" w:right="37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Ataques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vías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generales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1" w:lineRule="auto" w:before="23"/>
              <w:ind w:left="517" w:right="374" w:hanging="13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Violación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L.F.A.F.E.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74" w:hRule="exact"/>
        </w:trPr>
        <w:tc>
          <w:tcPr>
            <w:tcW w:w="11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2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1948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4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41"/>
        <w:gridCol w:w="642"/>
        <w:gridCol w:w="641"/>
        <w:gridCol w:w="641"/>
        <w:gridCol w:w="710"/>
        <w:gridCol w:w="641"/>
        <w:gridCol w:w="641"/>
        <w:gridCol w:w="691"/>
        <w:gridCol w:w="684"/>
      </w:tblGrid>
      <w:tr>
        <w:trPr>
          <w:trHeight w:val="269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Otras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</w:tr>
      <w:tr>
        <w:trPr>
          <w:trHeight w:val="211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648" w:right="2473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</w:t>
      </w:r>
      <w:r>
        <w:rPr>
          <w:spacing w:val="1"/>
        </w:rPr>
        <w:t> </w:t>
      </w:r>
      <w:r>
        <w:rPr/>
        <w:t>Sur.</w:t>
      </w:r>
      <w:r>
        <w:rPr>
          <w:spacing w:val="24"/>
        </w:rPr>
        <w:t> </w:t>
      </w:r>
      <w:r>
        <w:rPr/>
        <w:t>1/ Ley</w:t>
      </w:r>
      <w:r>
        <w:rPr>
          <w:spacing w:val="-2"/>
        </w:rPr>
        <w:t> </w:t>
      </w:r>
      <w:r>
        <w:rPr/>
        <w:t>Federal de Armas de Fuego y</w:t>
      </w:r>
      <w:r>
        <w:rPr>
          <w:spacing w:val="-2"/>
        </w:rPr>
        <w:t> </w:t>
      </w:r>
      <w:r>
        <w:rPr>
          <w:spacing w:val="-1"/>
        </w:rPr>
        <w:t>Explosivos.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13" w:right="3748" w:hanging="3760"/>
        <w:jc w:val="left"/>
        <w:rPr>
          <w:b w:val="0"/>
          <w:bCs w:val="0"/>
        </w:rPr>
      </w:pPr>
      <w:r>
        <w:rPr>
          <w:spacing w:val="-1"/>
        </w:rPr>
        <w:t>Denuncias</w:t>
      </w:r>
      <w:r>
        <w:rPr/>
        <w:t> </w:t>
      </w:r>
      <w:r>
        <w:rPr>
          <w:spacing w:val="-1"/>
        </w:rPr>
        <w:t>delictivas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Procuraduría General de la República</w:t>
      </w:r>
      <w:r>
        <w:rPr/>
        <w:t> </w:t>
      </w:r>
      <w:r>
        <w:rPr>
          <w:spacing w:val="-1"/>
        </w:rPr>
        <w:t>en B.C.Sur,</w:t>
      </w:r>
      <w:r>
        <w:rPr>
          <w:spacing w:val="4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even" r:id="rId188"/>
          <w:headerReference w:type="default" r:id="rId189"/>
          <w:pgSz w:w="15840" w:h="12240" w:orient="landscape"/>
          <w:pgMar w:header="709" w:footer="1758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9"/>
        <w:spacing w:line="240" w:lineRule="auto" w:before="96"/>
        <w:ind w:right="0"/>
        <w:jc w:val="right"/>
      </w:pPr>
      <w:r>
        <w:rPr>
          <w:spacing w:val="-1"/>
        </w:rPr>
        <w:t>600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513" w:lineRule="auto" w:before="0"/>
        <w:ind w:left="723" w:right="318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65.600998pt;margin-top:4.174079pt;width:302pt;height:127.65pt;mso-position-horizontal-relative:page;mso-position-vertical-relative:paragraph;z-index:8872" coordorigin="3312,83" coordsize="6040,2553">
            <v:group style="position:absolute;left:3569;top:347;width:267;height:2232" coordorigin="3569,347" coordsize="267,2232">
              <v:shape style="position:absolute;left:3569;top:347;width:267;height:2232" coordorigin="3569,347" coordsize="267,2232" path="m3835,347l3835,2579,3569,2579,3569,347,3835,347xe" filled="true" fillcolor="#ffffc0" stroked="false">
                <v:path arrowok="t"/>
                <v:fill type="solid"/>
              </v:shape>
            </v:group>
            <v:group style="position:absolute;left:3835;top:1670;width:264;height:909" coordorigin="3835,1670" coordsize="264,909">
              <v:shape style="position:absolute;left:3835;top:1670;width:264;height:909" coordorigin="3835,1670" coordsize="264,909" path="m4099,1670l4099,2579,3835,2579,3835,1670,4099,1670xe" filled="true" fillcolor="#a0e0e0" stroked="false">
                <v:path arrowok="t"/>
                <v:fill type="solid"/>
              </v:shape>
            </v:group>
            <v:group style="position:absolute;left:4099;top:2554;width:267;height:26" coordorigin="4099,2554" coordsize="267,26">
              <v:shape style="position:absolute;left:4099;top:2554;width:267;height:26" coordorigin="4099,2554" coordsize="267,26" path="m4099,2580l4366,2580,4366,2554,4099,2554,4099,2580xe" filled="true" fillcolor="#ffffc0" stroked="false">
                <v:path arrowok="t"/>
                <v:fill type="solid"/>
              </v:shape>
            </v:group>
            <v:group style="position:absolute;left:4090;top:2544;width:286;height:46" coordorigin="4090,2544" coordsize="286,46">
              <v:shape style="position:absolute;left:4090;top:2544;width:286;height:46" coordorigin="4090,2544" coordsize="286,46" path="m4090,2589l4375,2589,4375,2544,4090,2544,4090,2589xe" filled="true" fillcolor="#000000" stroked="false">
                <v:path arrowok="t"/>
                <v:fill type="solid"/>
              </v:shape>
            </v:group>
            <v:group style="position:absolute;left:4366;top:2549;width:267;height:2" coordorigin="4366,2549" coordsize="267,2">
              <v:shape style="position:absolute;left:4366;top:2549;width:267;height:2" coordorigin="4366,2549" coordsize="267,0" path="m4366,2549l4632,2549e" filled="false" stroked="true" strokeweight="3.1pt" strokecolor="#e3e3e3">
                <v:path arrowok="t"/>
              </v:shape>
            </v:group>
            <v:group style="position:absolute;left:4632;top:2383;width:264;height:196" coordorigin="4632,2383" coordsize="264,196">
              <v:shape style="position:absolute;left:4632;top:2383;width:264;height:196" coordorigin="4632,2383" coordsize="264,196" path="m4896,2383l4896,2579,4632,2579,4632,2383,4896,2383xe" filled="true" fillcolor="#ff8080" stroked="false">
                <v:path arrowok="t"/>
                <v:fill type="solid"/>
              </v:shape>
            </v:group>
            <v:group style="position:absolute;left:4896;top:2131;width:267;height:448" coordorigin="4896,2131" coordsize="267,448">
              <v:shape style="position:absolute;left:4896;top:2131;width:267;height:448" coordorigin="4896,2131" coordsize="267,448" path="m5162,2131l5162,2579,4896,2579,4896,2131,5162,2131xe" filled="true" fillcolor="#0080c0" stroked="false">
                <v:path arrowok="t"/>
                <v:fill type="solid"/>
              </v:shape>
            </v:group>
            <v:group style="position:absolute;left:5560;top:505;width:267;height:2074" coordorigin="5560,505" coordsize="267,2074">
              <v:shape style="position:absolute;left:5560;top:505;width:267;height:2074" coordorigin="5560,505" coordsize="267,2074" path="m5826,505l5826,2579,5560,2579,5560,505,5826,505xe" filled="true" fillcolor="#ffffc0" stroked="false">
                <v:path arrowok="t"/>
                <v:fill type="solid"/>
              </v:shape>
            </v:group>
            <v:group style="position:absolute;left:5826;top:1538;width:264;height:1041" coordorigin="5826,1538" coordsize="264,1041">
              <v:shape style="position:absolute;left:5826;top:1538;width:264;height:1041" coordorigin="5826,1538" coordsize="264,1041" path="m6090,1538l6090,2579,5826,2579,5826,1538,6090,1538xe" filled="true" fillcolor="#a0e0e0" stroked="false">
                <v:path arrowok="t"/>
                <v:fill type="solid"/>
              </v:shape>
            </v:group>
            <v:group style="position:absolute;left:6090;top:2570;width:267;height:2" coordorigin="6090,2570" coordsize="267,2">
              <v:shape style="position:absolute;left:6090;top:2570;width:267;height:2" coordorigin="6090,2570" coordsize="267,0" path="m6090,2570l6356,2570e" filled="false" stroked="true" strokeweight=".94pt" strokecolor="#ffffc0">
                <v:path arrowok="t"/>
              </v:shape>
            </v:group>
            <v:group style="position:absolute;left:6080;top:2570;width:286;height:2" coordorigin="6080,2570" coordsize="286,2">
              <v:shape style="position:absolute;left:6080;top:2570;width:286;height:2" coordorigin="6080,2570" coordsize="286,0" path="m6080,2570l6366,2570e" filled="false" stroked="true" strokeweight="1.898pt" strokecolor="#000000">
                <v:path arrowok="t"/>
              </v:shape>
            </v:group>
            <v:group style="position:absolute;left:6356;top:2454;width:264;height:125" coordorigin="6356,2454" coordsize="264,125">
              <v:shape style="position:absolute;left:6356;top:2454;width:264;height:125" coordorigin="6356,2454" coordsize="264,125" path="m6620,2454l6620,2579,6356,2579,6356,2454,6620,2454xe" filled="true" fillcolor="#e3e3e3" stroked="false">
                <v:path arrowok="t"/>
                <v:fill type="solid"/>
              </v:shape>
            </v:group>
            <v:group style="position:absolute;left:6620;top:2384;width:267;height:195" coordorigin="6620,2384" coordsize="267,195">
              <v:shape style="position:absolute;left:6620;top:2384;width:267;height:195" coordorigin="6620,2384" coordsize="267,195" path="m6887,2384l6887,2579,6620,2579,6620,2384,6887,2384xe" filled="true" fillcolor="#ff8080" stroked="false">
                <v:path arrowok="t"/>
                <v:fill type="solid"/>
              </v:shape>
            </v:group>
            <v:group style="position:absolute;left:6887;top:1877;width:264;height:702" coordorigin="6887,1877" coordsize="264,702">
              <v:shape style="position:absolute;left:6887;top:1877;width:264;height:702" coordorigin="6887,1877" coordsize="264,702" path="m7151,1877l7151,2579,6887,2579,6887,1877,7151,1877xe" filled="true" fillcolor="#0080c0" stroked="false">
                <v:path arrowok="t"/>
                <v:fill type="solid"/>
              </v:shape>
            </v:group>
            <v:group style="position:absolute;left:7549;top:1030;width:267;height:1550" coordorigin="7549,1030" coordsize="267,1550">
              <v:shape style="position:absolute;left:7549;top:1030;width:267;height:1550" coordorigin="7549,1030" coordsize="267,1550" path="m7816,1030l7816,2579,7549,2579,7549,1030,7816,1030xe" filled="true" fillcolor="#ffffc0" stroked="false">
                <v:path arrowok="t"/>
                <v:fill type="solid"/>
              </v:shape>
            </v:group>
            <v:group style="position:absolute;left:7816;top:2054;width:264;height:525" coordorigin="7816,2054" coordsize="264,525">
              <v:shape style="position:absolute;left:7816;top:2054;width:264;height:525" coordorigin="7816,2054" coordsize="264,525" path="m8080,2054l8080,2579,7816,2579,7816,2054,8080,2054xe" filled="true" fillcolor="#a0e0e0" stroked="false">
                <v:path arrowok="t"/>
                <v:fill type="solid"/>
              </v:shape>
            </v:group>
            <v:group style="position:absolute;left:8080;top:2552;width:267;height:2" coordorigin="8080,2552" coordsize="267,2">
              <v:shape style="position:absolute;left:8080;top:2552;width:267;height:2" coordorigin="8080,2552" coordsize="267,0" path="m8080,2552l8346,2552e" filled="false" stroked="true" strokeweight="2.74pt" strokecolor="#ffffc0">
                <v:path arrowok="t"/>
              </v:shape>
            </v:group>
            <v:group style="position:absolute;left:8080;top:2526;width:267;height:53" coordorigin="8080,2526" coordsize="267,53">
              <v:shape style="position:absolute;left:8080;top:2526;width:267;height:53" coordorigin="8080,2526" coordsize="267,53" path="m8346,2526l8346,2579,8080,2579,8080,2526,8346,2526xe" filled="false" stroked="true" strokeweight=".958pt" strokecolor="#000000">
                <v:path arrowok="t"/>
              </v:shape>
            </v:group>
            <v:group style="position:absolute;left:8346;top:2430;width:267;height:149" coordorigin="8346,2430" coordsize="267,149">
              <v:shape style="position:absolute;left:8346;top:2430;width:267;height:149" coordorigin="8346,2430" coordsize="267,149" path="m8612,2430l8612,2579,8346,2579,8346,2430,8612,2430xe" filled="true" fillcolor="#e3e3e3" stroked="false">
                <v:path arrowok="t"/>
                <v:fill type="solid"/>
              </v:shape>
            </v:group>
            <v:group style="position:absolute;left:8612;top:2552;width:264;height:2" coordorigin="8612,2552" coordsize="264,2">
              <v:shape style="position:absolute;left:8612;top:2552;width:264;height:2" coordorigin="8612,2552" coordsize="264,0" path="m8612,2552l8876,2552e" filled="false" stroked="true" strokeweight="2.74pt" strokecolor="#ff8080">
                <v:path arrowok="t"/>
              </v:shape>
            </v:group>
            <v:group style="position:absolute;left:8876;top:1574;width:267;height:1005" coordorigin="8876,1574" coordsize="267,1005">
              <v:shape style="position:absolute;left:8876;top:1574;width:267;height:1005" coordorigin="8876,1574" coordsize="267,1005" path="m9143,1574l9143,2579,8876,2579,8876,1574,9143,1574xe" filled="true" fillcolor="#0080c0" stroked="false">
                <v:path arrowok="t"/>
                <v:fill type="solid"/>
              </v:shape>
            </v:group>
            <v:group style="position:absolute;left:3370;top:157;width:2;height:2470" coordorigin="3370,157" coordsize="2,2470">
              <v:shape style="position:absolute;left:3370;top:157;width:2;height:2470" coordorigin="3370,157" coordsize="0,2470" path="m3370,157l3370,2627e" filled="false" stroked="true" strokeweight=".958pt" strokecolor="#000000">
                <v:path arrowok="t"/>
              </v:shape>
            </v:group>
            <v:group style="position:absolute;left:3322;top:2579;width:6021;height:2" coordorigin="3322,2579" coordsize="6021,2">
              <v:shape style="position:absolute;left:3322;top:2579;width:6021;height:2" coordorigin="3322,2579" coordsize="6021,0" path="m9342,2579l3322,2579e" filled="false" stroked="true" strokeweight=".958pt" strokecolor="#000000">
                <v:path arrowok="t"/>
              </v:shape>
            </v:group>
            <v:group style="position:absolute;left:3322;top:2177;width:48;height:2" coordorigin="3322,2177" coordsize="48,2">
              <v:shape style="position:absolute;left:3322;top:2177;width:48;height:2" coordorigin="3322,2177" coordsize="48,0" path="m3322,2177l3370,2177e" filled="false" stroked="true" strokeweight=".958pt" strokecolor="#000000">
                <v:path arrowok="t"/>
              </v:shape>
            </v:group>
            <v:group style="position:absolute;left:3322;top:1771;width:48;height:2" coordorigin="3322,1771" coordsize="48,2">
              <v:shape style="position:absolute;left:3322;top:1771;width:48;height:2" coordorigin="3322,1771" coordsize="48,0" path="m3322,1771l3370,1771e" filled="false" stroked="true" strokeweight=".958pt" strokecolor="#000000">
                <v:path arrowok="t"/>
              </v:shape>
            </v:group>
            <v:group style="position:absolute;left:3322;top:1368;width:48;height:2" coordorigin="3322,1368" coordsize="48,2">
              <v:shape style="position:absolute;left:3322;top:1368;width:48;height:2" coordorigin="3322,1368" coordsize="48,0" path="m3322,1368l3370,1368e" filled="false" stroked="true" strokeweight=".958pt" strokecolor="#000000">
                <v:path arrowok="t"/>
              </v:shape>
            </v:group>
            <v:group style="position:absolute;left:3322;top:965;width:48;height:2" coordorigin="3322,965" coordsize="48,2">
              <v:shape style="position:absolute;left:3322;top:965;width:48;height:2" coordorigin="3322,965" coordsize="48,0" path="m3322,965l3370,965e" filled="false" stroked="true" strokeweight=".958pt" strokecolor="#000000">
                <v:path arrowok="t"/>
              </v:shape>
            </v:group>
            <v:group style="position:absolute;left:3322;top:560;width:48;height:2" coordorigin="3322,560" coordsize="48,2">
              <v:shape style="position:absolute;left:3322;top:560;width:48;height:2" coordorigin="3322,560" coordsize="48,0" path="m3322,560l3370,560e" filled="false" stroked="true" strokeweight=".958pt" strokecolor="#000000">
                <v:path arrowok="t"/>
              </v:shape>
            </v:group>
            <v:group style="position:absolute;left:3322;top:157;width:48;height:2" coordorigin="3322,157" coordsize="48,2">
              <v:shape style="position:absolute;left:3322;top:157;width:48;height:2" coordorigin="3322,157" coordsize="48,0" path="m3322,157l3370,157e" filled="false" stroked="true" strokeweight=".958pt" strokecolor="#000000">
                <v:path arrowok="t"/>
              </v:shape>
            </v:group>
            <v:group style="position:absolute;left:5362;top:2579;width:2;height:48" coordorigin="5362,2579" coordsize="2,48">
              <v:shape style="position:absolute;left:5362;top:2579;width:2;height:48" coordorigin="5362,2579" coordsize="0,48" path="m5362,2627l5362,2579e" filled="false" stroked="true" strokeweight=".958pt" strokecolor="#000000">
                <v:path arrowok="t"/>
              </v:shape>
            </v:group>
            <v:group style="position:absolute;left:7350;top:2579;width:2;height:48" coordorigin="7350,2579" coordsize="2,48">
              <v:shape style="position:absolute;left:7350;top:2579;width:2;height:48" coordorigin="7350,2579" coordsize="0,48" path="m7350,2627l7350,2579e" filled="false" stroked="true" strokeweight=".958pt" strokecolor="#000000">
                <v:path arrowok="t"/>
              </v:shape>
            </v:group>
            <v:group style="position:absolute;left:9342;top:2579;width:2;height:48" coordorigin="9342,2579" coordsize="2,48">
              <v:shape style="position:absolute;left:9342;top:2579;width:2;height:48" coordorigin="9342,2579" coordsize="0,48" path="m9342,2627l9342,2579e" filled="false" stroked="true" strokeweight=".958pt" strokecolor="#000000">
                <v:path arrowok="t"/>
              </v:shape>
              <v:shape style="position:absolute;left:3569;top:83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553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60;top:242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49;top:766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384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26;top:1275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258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835;top:1407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876;top:1311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87;top:1613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896;top:1868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16;top:1791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75;top:2120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64;top:212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89;top:2168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188;top:2293;width:90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09;top:2257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79;top:2300;width:90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400;top:219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123;top:2264;width:711;height:161" type="#_x0000_t202" filled="false" stroked="false">
                <v:textbox inset="0,0,0,0">
                  <w:txbxContent>
                    <w:p>
                      <w:pPr>
                        <w:tabs>
                          <w:tab w:pos="532" w:val="left" w:leader="none"/>
                        </w:tabs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</w:t>
                        <w:tab/>
                        <w:t>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92.660004pt;margin-top:2.463904pt;width:5.1pt;height:5.1pt;mso-position-horizontal-relative:page;mso-position-vertical-relative:paragraph;z-index:8896" coordorigin="9853,49" coordsize="102,102">
            <v:shape style="position:absolute;left:9853;top:49;width:102;height:102" coordorigin="9853,49" coordsize="102,102" path="m9955,49l9955,151,9853,151,9853,49,9955,49xe" filled="true" fillcolor="#ffffc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2.660004pt;margin-top:22.143904pt;width:5.1pt;height:5.1pt;mso-position-horizontal-relative:page;mso-position-vertical-relative:paragraph;z-index:8920" coordorigin="9853,443" coordsize="102,102">
            <v:shape style="position:absolute;left:9853;top:443;width:102;height:102" coordorigin="9853,443" coordsize="102,102" path="m9955,443l9955,545,9853,545,9853,443,9955,443xe" filled="true" fillcolor="#a0e0e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Contra</w:t>
      </w:r>
      <w:r>
        <w:rPr>
          <w:rFonts w:ascii="Arial"/>
          <w:b/>
          <w:sz w:val="16"/>
        </w:rPr>
        <w:t> la </w:t>
      </w:r>
      <w:r>
        <w:rPr>
          <w:rFonts w:ascii="Arial"/>
          <w:b/>
          <w:spacing w:val="-1"/>
          <w:sz w:val="16"/>
        </w:rPr>
        <w:t>salud</w:t>
      </w:r>
      <w:r>
        <w:rPr>
          <w:rFonts w:ascii="Arial"/>
          <w:b/>
          <w:spacing w:val="27"/>
          <w:sz w:val="16"/>
        </w:rPr>
        <w:t> </w:t>
      </w:r>
      <w:r>
        <w:rPr>
          <w:rFonts w:ascii="Arial"/>
          <w:b/>
          <w:spacing w:val="-1"/>
          <w:sz w:val="16"/>
        </w:rPr>
        <w:t>Patrimoniales</w:t>
      </w:r>
      <w:r>
        <w:rPr>
          <w:rFonts w:ascii="Arial"/>
          <w:sz w:val="16"/>
        </w:rPr>
      </w:r>
    </w:p>
    <w:p>
      <w:pPr>
        <w:spacing w:line="250" w:lineRule="auto" w:before="7"/>
        <w:ind w:left="723" w:right="318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92.181pt;margin-top:1.974921pt;width:5.95pt;height:5.95pt;mso-position-horizontal-relative:page;mso-position-vertical-relative:paragraph;z-index:8944" coordorigin="9844,39" coordsize="119,119">
            <v:group style="position:absolute;left:9853;top:49;width:100;height:100" coordorigin="9853,49" coordsize="100,100">
              <v:shape style="position:absolute;left:9853;top:49;width:100;height:100" coordorigin="9853,49" coordsize="100,100" path="m9853,49l9853,149,9953,149,9953,49,9853,49xe" filled="true" fillcolor="#ffffc0" stroked="false">
                <v:path arrowok="t"/>
                <v:fill type="solid"/>
              </v:shape>
            </v:group>
            <v:group style="position:absolute;left:9853;top:49;width:100;height:100" coordorigin="9853,49" coordsize="100,100">
              <v:shape style="position:absolute;left:9853;top:49;width:100;height:100" coordorigin="9853,49" coordsize="100,100" path="m9853,49l9853,149,9953,149,9953,49,9853,49x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2"/>
          <w:sz w:val="16"/>
        </w:rPr>
        <w:t>Ataques</w:t>
      </w:r>
      <w:r>
        <w:rPr>
          <w:rFonts w:ascii="Arial" w:hAnsi="Arial"/>
          <w:b/>
          <w:sz w:val="16"/>
        </w:rPr>
        <w:t> a </w:t>
      </w:r>
      <w:r>
        <w:rPr>
          <w:rFonts w:ascii="Arial" w:hAnsi="Arial"/>
          <w:b/>
          <w:spacing w:val="-1"/>
          <w:sz w:val="16"/>
        </w:rPr>
        <w:t>vías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1"/>
          <w:sz w:val="16"/>
        </w:rPr>
        <w:t>generales</w:t>
      </w:r>
      <w:r>
        <w:rPr>
          <w:rFonts w:ascii="Arial" w:hAnsi="Arial"/>
          <w:b/>
          <w:sz w:val="16"/>
        </w:rPr>
        <w:t> de</w:t>
      </w:r>
      <w:r>
        <w:rPr>
          <w:rFonts w:ascii="Arial" w:hAnsi="Arial"/>
          <w:b/>
          <w:spacing w:val="30"/>
          <w:sz w:val="16"/>
        </w:rPr>
        <w:t> </w:t>
      </w:r>
      <w:r>
        <w:rPr>
          <w:rFonts w:ascii="Arial" w:hAnsi="Arial"/>
          <w:b/>
          <w:spacing w:val="-1"/>
          <w:sz w:val="16"/>
        </w:rPr>
        <w:t>comunicación</w:t>
      </w:r>
      <w:r>
        <w:rPr>
          <w:rFonts w:ascii="Arial" w:hAnsi="Arial"/>
          <w:sz w:val="16"/>
        </w:rPr>
      </w:r>
    </w:p>
    <w:p>
      <w:pPr>
        <w:spacing w:before="9"/>
        <w:ind w:left="72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92.660004pt;margin-top:2.913898pt;width:5.1pt;height:5.1pt;mso-position-horizontal-relative:page;mso-position-vertical-relative:paragraph;z-index:8968" coordorigin="9853,58" coordsize="102,102">
            <v:shape style="position:absolute;left:9853;top:58;width:102;height:102" coordorigin="9853,58" coordsize="102,102" path="m9955,58l9955,160,9853,160,9853,58,9955,58xe" filled="true" fillcolor="#e3e3e3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2"/>
          <w:sz w:val="16"/>
        </w:rPr>
        <w:t>Ambiental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513" w:lineRule="auto" w:before="0"/>
        <w:ind w:left="723" w:right="3184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92.660004pt;margin-top:2.463910pt;width:5.1pt;height:5.1pt;mso-position-horizontal-relative:page;mso-position-vertical-relative:paragraph;z-index:8992" coordorigin="9853,49" coordsize="102,102">
            <v:shape style="position:absolute;left:9853;top:49;width:102;height:102" coordorigin="9853,49" coordsize="102,102" path="m9955,49l9955,151,9853,151,9853,49,9955,49xe" filled="true" fillcolor="#ff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2.660004pt;margin-top:22.143909pt;width:5.1pt;height:5.1pt;mso-position-horizontal-relative:page;mso-position-vertical-relative:paragraph;z-index:9016" coordorigin="9853,443" coordsize="102,102">
            <v:shape style="position:absolute;left:9853;top:443;width:102;height:102" coordorigin="9853,443" coordsize="102,102" path="m9955,443l9955,545,9853,545,9853,443,9955,443xe" filled="true" fillcolor="#0080c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pacing w:val="-1"/>
          <w:sz w:val="16"/>
        </w:rPr>
        <w:t>Violación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 la </w:t>
      </w:r>
      <w:r>
        <w:rPr>
          <w:rFonts w:ascii="Arial" w:hAnsi="Arial"/>
          <w:b/>
          <w:spacing w:val="-1"/>
          <w:sz w:val="16"/>
        </w:rPr>
        <w:t>L.F.A.F.E.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pacing w:val="-1"/>
          <w:sz w:val="16"/>
        </w:rPr>
        <w:t>Otras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1"/>
          <w:sz w:val="16"/>
        </w:rPr>
        <w:t>denuncias</w:t>
      </w:r>
      <w:r>
        <w:rPr>
          <w:rFonts w:ascii="Arial" w:hAnsi="Arial"/>
          <w:sz w:val="16"/>
        </w:rPr>
      </w:r>
    </w:p>
    <w:p>
      <w:pPr>
        <w:spacing w:after="0" w:line="513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990" w:space="6019"/>
            <w:col w:w="6071"/>
          </w:cols>
        </w:sectPr>
      </w:pPr>
    </w:p>
    <w:p>
      <w:pPr>
        <w:spacing w:before="117"/>
        <w:ind w:left="9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30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0</w:t>
      </w:r>
    </w:p>
    <w:p>
      <w:pPr>
        <w:tabs>
          <w:tab w:pos="3918" w:val="left" w:leader="none"/>
          <w:tab w:pos="5908" w:val="left" w:leader="none"/>
        </w:tabs>
        <w:spacing w:before="49"/>
        <w:ind w:left="1927" w:right="268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575" w:right="0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</w:t>
      </w:r>
      <w:r>
        <w:rPr>
          <w:spacing w:val="1"/>
        </w:rPr>
        <w:t> </w:t>
      </w:r>
      <w:r>
        <w:rPr/>
        <w:t>Sur.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04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7606" w:right="1027" w:hanging="35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Órdenes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judiciales</w:t>
      </w:r>
      <w:r>
        <w:rPr>
          <w:rFonts w:ascii="Arial" w:hAnsi="Arial"/>
          <w:b/>
          <w:spacing w:val="-1"/>
          <w:sz w:val="20"/>
        </w:rPr>
        <w:t> atendidas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Procuraduría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República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697"/>
        <w:gridCol w:w="697"/>
        <w:gridCol w:w="696"/>
        <w:gridCol w:w="697"/>
        <w:gridCol w:w="697"/>
        <w:gridCol w:w="697"/>
        <w:gridCol w:w="697"/>
        <w:gridCol w:w="811"/>
        <w:gridCol w:w="728"/>
      </w:tblGrid>
      <w:tr>
        <w:trPr>
          <w:trHeight w:val="212" w:hRule="exact"/>
        </w:trPr>
        <w:tc>
          <w:tcPr>
            <w:tcW w:w="182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9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9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Existencia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9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Libradas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3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Cumplidas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2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0" w:right="230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5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697"/>
        <w:gridCol w:w="697"/>
        <w:gridCol w:w="696"/>
        <w:gridCol w:w="697"/>
        <w:gridCol w:w="697"/>
        <w:gridCol w:w="690"/>
      </w:tblGrid>
      <w:tr>
        <w:trPr>
          <w:trHeight w:val="212" w:hRule="exact"/>
        </w:trPr>
        <w:tc>
          <w:tcPr>
            <w:tcW w:w="182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75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9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Canceladas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3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2" w:hRule="exact"/>
        </w:trPr>
        <w:tc>
          <w:tcPr>
            <w:tcW w:w="182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188" w:right="2255"/>
        <w:jc w:val="left"/>
      </w:pPr>
      <w:r>
        <w:rPr/>
        <w:t>Fuente:</w:t>
      </w:r>
      <w:r>
        <w:rPr>
          <w:spacing w:val="5"/>
        </w:rPr>
        <w:t> </w:t>
      </w:r>
      <w:r>
        <w:rPr/>
        <w:t>Procuraduría</w:t>
      </w:r>
      <w:r>
        <w:rPr>
          <w:spacing w:val="5"/>
        </w:rPr>
        <w:t> </w:t>
      </w:r>
      <w:r>
        <w:rPr/>
        <w:t>General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1"/>
        </w:rPr>
        <w:t>República</w:t>
      </w:r>
      <w:r>
        <w:rPr>
          <w:spacing w:val="5"/>
        </w:rPr>
        <w:t> </w:t>
      </w:r>
      <w:r>
        <w:rPr/>
        <w:t>(PGR),</w:t>
      </w:r>
      <w:r>
        <w:rPr>
          <w:spacing w:val="5"/>
        </w:rPr>
        <w:t> </w:t>
      </w:r>
      <w:r>
        <w:rPr>
          <w:spacing w:val="-1"/>
        </w:rPr>
        <w:t>Delegación</w:t>
      </w:r>
      <w:r>
        <w:rPr>
          <w:spacing w:val="4"/>
        </w:rPr>
        <w:t> </w:t>
      </w:r>
      <w:r>
        <w:rPr/>
        <w:t>Estatal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spacing w:val="4"/>
        </w:rPr>
        <w:t> </w:t>
      </w:r>
      <w:r>
        <w:rPr/>
        <w:t>Baja</w:t>
      </w:r>
      <w:r>
        <w:rPr>
          <w:spacing w:val="4"/>
        </w:rPr>
        <w:t> </w:t>
      </w:r>
      <w:r>
        <w:rPr>
          <w:spacing w:val="-1"/>
        </w:rPr>
        <w:t>California</w:t>
      </w:r>
      <w:r>
        <w:rPr>
          <w:spacing w:val="25"/>
        </w:rPr>
        <w:t> </w:t>
      </w:r>
      <w:r>
        <w:rPr/>
        <w:t>Sur.</w:t>
      </w:r>
    </w:p>
    <w:p>
      <w:pPr>
        <w:pStyle w:val="BodyText"/>
        <w:spacing w:line="240" w:lineRule="auto"/>
        <w:ind w:left="5188" w:right="0"/>
        <w:jc w:val="left"/>
      </w:pPr>
      <w:r>
        <w:rPr/>
        <w:t>1/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606" w:right="626" w:hanging="398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Decomisos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narcóticos</w:t>
      </w:r>
      <w:r>
        <w:rPr>
          <w:rFonts w:ascii="Arial" w:hAnsi="Arial"/>
          <w:b/>
          <w:spacing w:val="-1"/>
          <w:sz w:val="20"/>
        </w:rPr>
        <w:t> registrados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Procuraduría General de la República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1237"/>
        <w:gridCol w:w="1237"/>
        <w:gridCol w:w="1229"/>
      </w:tblGrid>
      <w:tr>
        <w:trPr>
          <w:trHeight w:val="211" w:hRule="exact"/>
        </w:trPr>
        <w:tc>
          <w:tcPr>
            <w:tcW w:w="3444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Marihuana 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23,139.285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17,855.159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8,940.841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Cocaína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(kilogramo)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673.588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220.155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101.131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Cristal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Goma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opio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344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Pastillas psicotrópicas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(piezas)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4508" w:right="0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</w:t>
      </w:r>
      <w:r>
        <w:rPr>
          <w:spacing w:val="1"/>
        </w:rPr>
        <w:t> </w:t>
      </w:r>
      <w:r>
        <w:rPr/>
        <w:t>Estatal en Baja California</w:t>
      </w:r>
      <w:r>
        <w:rPr>
          <w:spacing w:val="1"/>
        </w:rPr>
        <w:t> </w:t>
      </w:r>
      <w:r>
        <w:rPr/>
        <w:t>Sur.</w:t>
      </w:r>
    </w:p>
    <w:p>
      <w:pPr>
        <w:spacing w:after="0" w:line="159" w:lineRule="exact"/>
        <w:jc w:val="left"/>
        <w:sectPr>
          <w:footerReference w:type="even" r:id="rId190"/>
          <w:footerReference w:type="default" r:id="rId191"/>
          <w:pgSz w:w="15840" w:h="12240" w:orient="landscape"/>
          <w:pgMar w:footer="1758" w:header="709" w:top="1640" w:bottom="1940" w:left="400" w:right="2260"/>
          <w:pgNumType w:start="9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06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18" w:right="3615" w:hanging="3320"/>
        <w:jc w:val="left"/>
        <w:rPr>
          <w:b w:val="0"/>
          <w:bCs w:val="0"/>
        </w:rPr>
      </w:pPr>
      <w:r>
        <w:rPr>
          <w:spacing w:val="-1"/>
        </w:rPr>
        <w:t>Decomisos</w:t>
      </w:r>
      <w:r>
        <w:rPr/>
        <w:t> de</w:t>
      </w:r>
      <w:r>
        <w:rPr>
          <w:spacing w:val="-1"/>
        </w:rPr>
        <w:t> armas </w:t>
      </w:r>
      <w:r>
        <w:rPr/>
        <w:t>y</w:t>
      </w:r>
      <w:r>
        <w:rPr>
          <w:spacing w:val="-4"/>
        </w:rPr>
        <w:t> </w:t>
      </w:r>
      <w:r>
        <w:rPr/>
        <w:t>otros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registrados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República</w:t>
      </w:r>
      <w:r>
        <w:rPr>
          <w:spacing w:val="24"/>
        </w:rPr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2"/>
        <w:gridCol w:w="887"/>
        <w:gridCol w:w="889"/>
        <w:gridCol w:w="881"/>
      </w:tblGrid>
      <w:tr>
        <w:trPr>
          <w:trHeight w:val="212" w:hRule="exact"/>
        </w:trPr>
        <w:tc>
          <w:tcPr>
            <w:tcW w:w="305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Bienes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decomisados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5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Armas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5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Cartuchos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5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terrestres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05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marítimos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</w:tbl>
    <w:p>
      <w:pPr>
        <w:pStyle w:val="BodyText"/>
        <w:spacing w:line="240" w:lineRule="auto"/>
        <w:ind w:left="2195" w:right="5062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</w:t>
      </w:r>
      <w:r>
        <w:rPr>
          <w:spacing w:val="24"/>
        </w:rPr>
        <w:t> </w:t>
      </w:r>
      <w:r>
        <w:rPr/>
        <w:t>Sur.</w:t>
      </w:r>
    </w:p>
    <w:p>
      <w:pPr>
        <w:pStyle w:val="BodyText"/>
        <w:spacing w:line="240" w:lineRule="auto"/>
        <w:ind w:left="2195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armas</w:t>
      </w:r>
      <w:r>
        <w:rPr>
          <w:spacing w:val="1"/>
        </w:rPr>
        <w:t> </w:t>
      </w:r>
      <w:r>
        <w:rPr/>
        <w:t>cortas y</w:t>
      </w:r>
      <w:r>
        <w:rPr>
          <w:spacing w:val="-2"/>
        </w:rPr>
        <w:t> </w:t>
      </w:r>
      <w:r>
        <w:rPr/>
        <w:t>largas.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613" w:right="3615" w:hanging="3892"/>
        <w:jc w:val="left"/>
        <w:rPr>
          <w:b w:val="0"/>
          <w:bCs w:val="0"/>
        </w:rPr>
      </w:pPr>
      <w:r>
        <w:rPr>
          <w:spacing w:val="-2"/>
        </w:rPr>
        <w:t>Averiguaciones</w:t>
      </w:r>
      <w:r>
        <w:rPr/>
        <w:t> </w:t>
      </w:r>
      <w:r>
        <w:rPr>
          <w:spacing w:val="-1"/>
        </w:rPr>
        <w:t>previas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República</w:t>
      </w:r>
      <w:r>
        <w:rPr/>
        <w:t> </w:t>
      </w:r>
      <w:r>
        <w:rPr>
          <w:spacing w:val="-1"/>
        </w:rPr>
        <w:t>en B.C.Sur,</w:t>
      </w:r>
      <w:r>
        <w:rPr>
          <w:spacing w:val="4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752"/>
        <w:gridCol w:w="751"/>
        <w:gridCol w:w="752"/>
        <w:gridCol w:w="697"/>
        <w:gridCol w:w="752"/>
        <w:gridCol w:w="751"/>
        <w:gridCol w:w="697"/>
        <w:gridCol w:w="697"/>
        <w:gridCol w:w="690"/>
      </w:tblGrid>
      <w:tr>
        <w:trPr>
          <w:trHeight w:val="212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5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0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Despachadas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8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right="0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</w:t>
      </w:r>
      <w:r>
        <w:rPr>
          <w:spacing w:val="1"/>
        </w:rPr>
        <w:t> </w:t>
      </w:r>
      <w:r>
        <w:rPr/>
        <w:t>Sur.</w:t>
      </w:r>
    </w:p>
    <w:p>
      <w:pPr>
        <w:pStyle w:val="BodyText"/>
        <w:spacing w:line="240" w:lineRule="auto"/>
        <w:ind w:right="4494"/>
        <w:jc w:val="left"/>
      </w:pPr>
      <w:r>
        <w:rPr/>
        <w:t>1/ </w:t>
      </w:r>
      <w:r>
        <w:rPr>
          <w:spacing w:val="-1"/>
        </w:rPr>
        <w:t>Incluye</w:t>
      </w:r>
      <w:r>
        <w:rPr/>
        <w:t> los siguientes tipos de </w:t>
      </w:r>
      <w:r>
        <w:rPr>
          <w:spacing w:val="-1"/>
        </w:rPr>
        <w:t>averiguaciones:</w:t>
      </w:r>
      <w:r>
        <w:rPr>
          <w:spacing w:val="1"/>
        </w:rPr>
        <w:t> </w:t>
      </w:r>
      <w:r>
        <w:rPr/>
        <w:t>acumuladas,</w:t>
      </w:r>
      <w:r>
        <w:rPr>
          <w:spacing w:val="1"/>
        </w:rPr>
        <w:t> </w:t>
      </w:r>
      <w:r>
        <w:rPr/>
        <w:t>no ejercicio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acción penal, incompetencia,</w:t>
      </w:r>
      <w:r>
        <w:rPr>
          <w:spacing w:val="1"/>
        </w:rPr>
        <w:t> </w:t>
      </w:r>
      <w:r>
        <w:rPr>
          <w:spacing w:val="-1"/>
        </w:rPr>
        <w:t>reserva,</w:t>
      </w:r>
      <w:r>
        <w:rPr>
          <w:spacing w:val="47"/>
        </w:rPr>
        <w:t> </w:t>
      </w:r>
      <w:r>
        <w:rPr/>
        <w:t>consignación con </w:t>
      </w:r>
      <w:r>
        <w:rPr>
          <w:spacing w:val="-1"/>
        </w:rPr>
        <w:t>detenido</w:t>
      </w:r>
      <w:r>
        <w:rPr/>
        <w:t> y</w:t>
      </w:r>
      <w:r>
        <w:rPr>
          <w:spacing w:val="-2"/>
        </w:rPr>
        <w:t> </w:t>
      </w:r>
      <w:r>
        <w:rPr/>
        <w:t>sin </w:t>
      </w:r>
      <w:r>
        <w:rPr>
          <w:spacing w:val="-1"/>
        </w:rPr>
        <w:t>detenido.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08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646" w:right="652"/>
        <w:jc w:val="center"/>
        <w:rPr>
          <w:b w:val="0"/>
          <w:bCs w:val="0"/>
        </w:rPr>
      </w:pP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averiguaciones</w:t>
      </w:r>
      <w:r>
        <w:rPr/>
        <w:t> </w:t>
      </w:r>
      <w:r>
        <w:rPr>
          <w:spacing w:val="-1"/>
        </w:rPr>
        <w:t>previas</w:t>
      </w:r>
      <w:r>
        <w:rPr>
          <w:spacing w:val="5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resoluciones emitidas</w:t>
      </w:r>
      <w:r>
        <w:rPr/>
        <w:t> 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Agencias</w:t>
      </w:r>
      <w:r>
        <w:rPr/>
        <w:t> del</w:t>
      </w:r>
      <w:r>
        <w:rPr>
          <w:spacing w:val="-1"/>
        </w:rPr>
        <w:t> Ministerio</w:t>
      </w:r>
      <w:r>
        <w:rPr>
          <w:spacing w:val="48"/>
        </w:rPr>
        <w:t> </w:t>
      </w:r>
      <w:r>
        <w:rPr>
          <w:spacing w:val="-1"/>
        </w:rPr>
        <w:t>Público de la Procuraduría General de</w:t>
      </w:r>
      <w:r>
        <w:rPr/>
        <w:t> </w:t>
      </w:r>
      <w:r>
        <w:rPr>
          <w:spacing w:val="-1"/>
        </w:rPr>
        <w:t>Justicia del Estado en B.C.Sur,</w:t>
      </w:r>
      <w:r>
        <w:rPr>
          <w:b w:val="0"/>
        </w:rPr>
      </w:r>
    </w:p>
    <w:p>
      <w:pPr>
        <w:spacing w:line="229" w:lineRule="exact" w:before="0"/>
        <w:ind w:left="5020" w:right="20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1039"/>
        <w:gridCol w:w="1038"/>
        <w:gridCol w:w="1039"/>
        <w:gridCol w:w="1039"/>
        <w:gridCol w:w="1039"/>
        <w:gridCol w:w="1032"/>
      </w:tblGrid>
      <w:tr>
        <w:trPr>
          <w:trHeight w:val="211" w:hRule="exact"/>
        </w:trPr>
        <w:tc>
          <w:tcPr>
            <w:tcW w:w="133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Averiguaciones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previas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1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Resoluciones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13,293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288" w:right="1242"/>
        <w:jc w:val="left"/>
      </w:pPr>
      <w:r>
        <w:rPr/>
        <w:t>Fuente: Procuraduría General de </w:t>
      </w:r>
      <w:r>
        <w:rPr>
          <w:spacing w:val="-1"/>
        </w:rPr>
        <w:t>Justicia</w:t>
      </w:r>
      <w:r>
        <w:rPr/>
        <w:t> del Estado de </w:t>
      </w:r>
      <w:r>
        <w:rPr>
          <w:spacing w:val="-1"/>
        </w:rPr>
        <w:t>B.C.Sur</w:t>
      </w:r>
      <w:r>
        <w:rPr/>
        <w:t> (PGJE),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Averiguaciones</w:t>
      </w:r>
      <w:r>
        <w:rPr>
          <w:spacing w:val="1"/>
        </w:rPr>
        <w:t> </w:t>
      </w:r>
      <w:r>
        <w:rPr>
          <w:spacing w:val="-1"/>
        </w:rPr>
        <w:t>Previas.</w:t>
      </w:r>
      <w:r>
        <w:rPr>
          <w:spacing w:val="6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288" w:right="1242"/>
        <w:jc w:val="left"/>
      </w:pPr>
      <w:r>
        <w:rPr/>
        <w:t>La dependencia</w:t>
      </w:r>
      <w:r>
        <w:rPr>
          <w:spacing w:val="1"/>
        </w:rPr>
        <w:t> </w:t>
      </w:r>
      <w:r>
        <w:rPr/>
        <w:t>registra los siguientes </w:t>
      </w:r>
      <w:r>
        <w:rPr>
          <w:spacing w:val="-1"/>
        </w:rPr>
        <w:t>delitos:</w:t>
      </w:r>
      <w:r>
        <w:rPr/>
        <w:t> homicidio</w:t>
      </w:r>
      <w:r>
        <w:rPr>
          <w:spacing w:val="1"/>
        </w:rPr>
        <w:t> </w:t>
      </w:r>
      <w:r>
        <w:rPr/>
        <w:t>culposo, homicidio</w:t>
      </w:r>
      <w:r>
        <w:rPr>
          <w:spacing w:val="1"/>
        </w:rPr>
        <w:t> </w:t>
      </w:r>
      <w:r>
        <w:rPr>
          <w:spacing w:val="-1"/>
        </w:rPr>
        <w:t>doloso,</w:t>
      </w:r>
      <w:r>
        <w:rPr/>
        <w:t> homicidio en </w:t>
      </w:r>
      <w:r>
        <w:rPr>
          <w:spacing w:val="-1"/>
        </w:rPr>
        <w:t>grado</w:t>
      </w:r>
      <w:r>
        <w:rPr/>
        <w:t> de </w:t>
      </w:r>
      <w:r>
        <w:rPr>
          <w:spacing w:val="-1"/>
        </w:rPr>
        <w:t>tentativa,</w:t>
      </w:r>
      <w:r>
        <w:rPr>
          <w:spacing w:val="51"/>
        </w:rPr>
        <w:t> </w:t>
      </w:r>
      <w:r>
        <w:rPr/>
        <w:t>lesiones </w:t>
      </w:r>
      <w:r>
        <w:rPr>
          <w:spacing w:val="1"/>
        </w:rPr>
        <w:t> </w:t>
      </w:r>
      <w:r>
        <w:rPr/>
        <w:t>culposas, amenazas,</w:t>
      </w:r>
      <w:r>
        <w:rPr>
          <w:spacing w:val="1"/>
        </w:rPr>
        <w:t> </w:t>
      </w:r>
      <w:r>
        <w:rPr>
          <w:spacing w:val="-1"/>
        </w:rPr>
        <w:t>violación,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violación</w:t>
      </w:r>
      <w:r>
        <w:rPr/>
        <w:t> en grado de </w:t>
      </w:r>
      <w:r>
        <w:rPr>
          <w:spacing w:val="-1"/>
        </w:rPr>
        <w:t>tentativa,</w:t>
      </w:r>
      <w:r>
        <w:rPr/>
        <w:t> robo, despojo, daños dolosos,</w:t>
      </w:r>
      <w:r>
        <w:rPr>
          <w:spacing w:val="1"/>
        </w:rPr>
        <w:t> </w:t>
      </w:r>
      <w:r>
        <w:rPr/>
        <w:t>abuso de</w:t>
      </w:r>
      <w:r>
        <w:rPr>
          <w:spacing w:val="45"/>
        </w:rPr>
        <w:t> </w:t>
      </w:r>
      <w:r>
        <w:rPr/>
        <w:t>confianza, fraude, suicidio y</w:t>
      </w:r>
      <w:r>
        <w:rPr>
          <w:spacing w:val="-2"/>
        </w:rPr>
        <w:t> </w:t>
      </w:r>
      <w:r>
        <w:rPr/>
        <w:t>otros</w:t>
      </w:r>
      <w:r>
        <w:rPr>
          <w:spacing w:val="1"/>
        </w:rPr>
        <w:t> </w:t>
      </w:r>
      <w:r>
        <w:rPr/>
        <w:t>delitos.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609" w:right="581"/>
        <w:jc w:val="center"/>
        <w:rPr>
          <w:b w:val="0"/>
          <w:bCs w:val="0"/>
        </w:rPr>
      </w:pPr>
      <w:r>
        <w:rPr>
          <w:spacing w:val="-1"/>
        </w:rPr>
        <w:t>Homicidios</w:t>
      </w:r>
      <w:r>
        <w:rPr/>
        <w:t> dolosos,</w:t>
      </w:r>
      <w:r>
        <w:rPr>
          <w:spacing w:val="-1"/>
        </w:rPr>
        <w:t> suicidios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muertes en hechos</w:t>
      </w:r>
      <w:r>
        <w:rPr/>
        <w:t> de</w:t>
      </w:r>
      <w:r>
        <w:rPr>
          <w:spacing w:val="-1"/>
        </w:rPr>
        <w:t> tránsito registrados</w:t>
      </w:r>
      <w:r>
        <w:rPr/>
        <w:t> </w:t>
      </w:r>
      <w:r>
        <w:rPr>
          <w:spacing w:val="-1"/>
        </w:rPr>
        <w:t>en </w:t>
      </w:r>
      <w:r>
        <w:rPr/>
        <w:t>la</w:t>
      </w:r>
      <w:r>
        <w:rPr>
          <w:spacing w:val="-1"/>
        </w:rPr>
        <w:t> Dirección</w:t>
      </w:r>
      <w:r>
        <w:rPr/>
        <w:t> de</w:t>
      </w:r>
      <w:r>
        <w:rPr>
          <w:spacing w:val="30"/>
        </w:rPr>
        <w:t> </w:t>
      </w:r>
      <w:r>
        <w:rPr>
          <w:spacing w:val="-2"/>
        </w:rPr>
        <w:t>Servicios</w:t>
      </w:r>
      <w:r>
        <w:rPr>
          <w:spacing w:val="-1"/>
        </w:rPr>
        <w:t> Periciales en B.C.Sur,</w:t>
      </w:r>
      <w:r>
        <w:rPr>
          <w:b w:val="0"/>
        </w:rPr>
      </w:r>
    </w:p>
    <w:p>
      <w:pPr>
        <w:spacing w:before="0"/>
        <w:ind w:left="5053" w:right="202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794"/>
        <w:gridCol w:w="872"/>
        <w:gridCol w:w="697"/>
        <w:gridCol w:w="697"/>
        <w:gridCol w:w="697"/>
        <w:gridCol w:w="697"/>
        <w:gridCol w:w="697"/>
        <w:gridCol w:w="696"/>
        <w:gridCol w:w="690"/>
      </w:tblGrid>
      <w:tr>
        <w:trPr>
          <w:trHeight w:val="419" w:hRule="exact"/>
        </w:trPr>
        <w:tc>
          <w:tcPr>
            <w:tcW w:w="140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6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Homicidios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dolosos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9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left="6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09" w:right="89" w:hanging="6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Muertes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hechos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tránsito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3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</w:tr>
      <w:tr>
        <w:trPr>
          <w:trHeight w:val="217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0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2383"/>
        <w:jc w:val="left"/>
      </w:pPr>
      <w:r>
        <w:rPr/>
        <w:t>Fuente: Procuraduría General de </w:t>
      </w:r>
      <w:r>
        <w:rPr>
          <w:spacing w:val="-1"/>
        </w:rPr>
        <w:t>Justicia</w:t>
      </w:r>
      <w:r>
        <w:rPr/>
        <w:t> del Estado de B.C.Sur (PGJE),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Servicios</w:t>
      </w:r>
      <w:r>
        <w:rPr/>
        <w:t> Periciales.</w:t>
      </w:r>
      <w:r>
        <w:rPr>
          <w:spacing w:val="29"/>
        </w:rPr>
        <w:t> </w:t>
      </w: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11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46" w:right="4148" w:hanging="2739"/>
        <w:jc w:val="left"/>
        <w:rPr>
          <w:b w:val="0"/>
          <w:bCs w:val="0"/>
        </w:rPr>
      </w:pPr>
      <w:r>
        <w:rPr>
          <w:spacing w:val="-1"/>
        </w:rPr>
        <w:t>Recuperación</w:t>
      </w:r>
      <w:r>
        <w:rPr/>
        <w:t> de</w:t>
      </w:r>
      <w:r>
        <w:rPr>
          <w:spacing w:val="-1"/>
        </w:rPr>
        <w:t> vehículos robados</w:t>
      </w:r>
      <w:r>
        <w:rPr/>
        <w:t> </w:t>
      </w:r>
      <w:r>
        <w:rPr>
          <w:spacing w:val="-1"/>
        </w:rPr>
        <w:t>atendidos</w:t>
      </w:r>
      <w:r>
        <w:rPr>
          <w:spacing w:val="1"/>
        </w:rPr>
        <w:t> </w:t>
      </w:r>
      <w:r>
        <w:rPr>
          <w:spacing w:val="-1"/>
        </w:rPr>
        <w:t>por la Policía Federal </w:t>
      </w:r>
      <w:r>
        <w:rPr>
          <w:spacing w:val="-2"/>
        </w:rPr>
        <w:t>Preventiva</w:t>
      </w:r>
      <w:r>
        <w:rPr>
          <w:spacing w:val="41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696"/>
        <w:gridCol w:w="697"/>
        <w:gridCol w:w="697"/>
        <w:gridCol w:w="912"/>
        <w:gridCol w:w="900"/>
        <w:gridCol w:w="872"/>
      </w:tblGrid>
      <w:tr>
        <w:trPr>
          <w:trHeight w:val="235" w:hRule="exact"/>
        </w:trPr>
        <w:tc>
          <w:tcPr>
            <w:tcW w:w="162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75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Vehículo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robado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27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9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Reportado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Recuperado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2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62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2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2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2015" w:right="0"/>
        <w:jc w:val="both"/>
      </w:pPr>
      <w:r>
        <w:rPr/>
        <w:t>Fuente: Policía Federal </w:t>
      </w:r>
      <w:r>
        <w:rPr>
          <w:spacing w:val="-1"/>
        </w:rPr>
        <w:t>Preventiva</w:t>
      </w:r>
      <w:r>
        <w:rPr/>
        <w:t> (PFP) en B.C.Sur.</w:t>
      </w:r>
    </w:p>
    <w:p>
      <w:pPr>
        <w:pStyle w:val="BodyText"/>
        <w:spacing w:line="240" w:lineRule="auto"/>
        <w:ind w:left="2015" w:right="6463"/>
        <w:jc w:val="left"/>
      </w:pP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015" w:right="4761"/>
        <w:jc w:val="both"/>
      </w:pPr>
      <w:r>
        <w:rPr/>
        <w:t>Los </w:t>
      </w:r>
      <w:r>
        <w:rPr>
          <w:spacing w:val="23"/>
        </w:rPr>
        <w:t> </w:t>
      </w:r>
      <w:r>
        <w:rPr>
          <w:spacing w:val="-1"/>
        </w:rPr>
        <w:t>vehículos</w:t>
      </w:r>
      <w:r>
        <w:rPr/>
        <w:t>  </w:t>
      </w:r>
      <w:r>
        <w:rPr>
          <w:spacing w:val="24"/>
        </w:rPr>
        <w:t> </w:t>
      </w:r>
      <w:r>
        <w:rPr/>
        <w:t>recuperados  </w:t>
      </w:r>
      <w:r>
        <w:rPr>
          <w:spacing w:val="24"/>
        </w:rPr>
        <w:t> </w:t>
      </w:r>
      <w:r>
        <w:rPr>
          <w:spacing w:val="-1"/>
        </w:rPr>
        <w:t>consideran</w:t>
      </w:r>
      <w:r>
        <w:rPr/>
        <w:t>  </w:t>
      </w:r>
      <w:r>
        <w:rPr>
          <w:spacing w:val="24"/>
        </w:rPr>
        <w:t> </w:t>
      </w:r>
      <w:r>
        <w:rPr/>
        <w:t>aquellos  </w:t>
      </w:r>
      <w:r>
        <w:rPr>
          <w:spacing w:val="24"/>
        </w:rPr>
        <w:t> </w:t>
      </w:r>
      <w:r>
        <w:rPr/>
        <w:t>reportados  </w:t>
      </w:r>
      <w:r>
        <w:rPr>
          <w:spacing w:val="22"/>
        </w:rPr>
        <w:t> </w:t>
      </w:r>
      <w:r>
        <w:rPr/>
        <w:t>en  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estado,  </w:t>
      </w:r>
      <w:r>
        <w:rPr>
          <w:spacing w:val="21"/>
        </w:rPr>
        <w:t> </w:t>
      </w:r>
      <w:r>
        <w:rPr/>
        <w:t>a  </w:t>
      </w:r>
      <w:r>
        <w:rPr>
          <w:spacing w:val="1"/>
        </w:rPr>
        <w:t> </w:t>
      </w:r>
      <w:r>
        <w:rPr>
          <w:spacing w:val="-1"/>
        </w:rPr>
        <w:t>nivel</w:t>
      </w:r>
      <w:r>
        <w:rPr>
          <w:spacing w:val="37"/>
        </w:rPr>
        <w:t> </w:t>
      </w:r>
      <w:r>
        <w:rPr/>
        <w:t>nacional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internacional</w:t>
      </w:r>
      <w:r>
        <w:rPr>
          <w:spacing w:val="21"/>
        </w:rPr>
        <w:t> </w:t>
      </w:r>
      <w:r>
        <w:rPr/>
        <w:t>según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Centro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Información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21"/>
        </w:rPr>
        <w:t> </w:t>
      </w:r>
      <w:r>
        <w:rPr>
          <w:spacing w:val="-1"/>
        </w:rPr>
        <w:t>Cd.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México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en</w:t>
      </w:r>
      <w:r>
        <w:rPr>
          <w:spacing w:val="36"/>
        </w:rPr>
        <w:t> </w:t>
      </w:r>
      <w:r>
        <w:rPr/>
        <w:t>Estados Unidos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Norteamérica.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1691" w:right="4586"/>
        <w:jc w:val="center"/>
        <w:rPr>
          <w:b w:val="0"/>
          <w:bCs w:val="0"/>
        </w:rPr>
      </w:pPr>
      <w:r>
        <w:rPr>
          <w:spacing w:val="-1"/>
        </w:rPr>
        <w:t>Tipo de droga decomisada</w:t>
      </w:r>
      <w:r>
        <w:rPr>
          <w:spacing w:val="-2"/>
        </w:rPr>
        <w:t> </w:t>
      </w:r>
      <w:r>
        <w:rPr>
          <w:spacing w:val="-1"/>
        </w:rPr>
        <w:t>por la Policía Federal </w:t>
      </w:r>
      <w:r>
        <w:rPr>
          <w:spacing w:val="-2"/>
        </w:rPr>
        <w:t>Preventiva</w:t>
      </w:r>
      <w:r>
        <w:rPr>
          <w:spacing w:val="-1"/>
        </w:rPr>
        <w:t> en B.C.Sur,</w:t>
      </w:r>
      <w:r>
        <w:rPr>
          <w:spacing w:val="3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890"/>
        <w:gridCol w:w="691"/>
        <w:gridCol w:w="691"/>
        <w:gridCol w:w="740"/>
        <w:gridCol w:w="792"/>
        <w:gridCol w:w="690"/>
        <w:gridCol w:w="642"/>
        <w:gridCol w:w="740"/>
        <w:gridCol w:w="684"/>
      </w:tblGrid>
      <w:tr>
        <w:trPr>
          <w:trHeight w:val="419" w:hRule="exact"/>
        </w:trPr>
        <w:tc>
          <w:tcPr>
            <w:tcW w:w="11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7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622" w:right="625" w:firstLine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Marihuana</w:t>
            </w:r>
            <w:r>
              <w:rPr>
                <w:rFonts w:asci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600" w:right="598" w:firstLine="1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Cocaína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(Kilogramo)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6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6" w:right="642" w:firstLine="1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Cristal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(gramos)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123.050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5.501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126.920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28.259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5.501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right="8216"/>
        <w:jc w:val="left"/>
      </w:pPr>
      <w:r>
        <w:rPr/>
        <w:t>Fuente: Policía Federal </w:t>
      </w:r>
      <w:r>
        <w:rPr>
          <w:spacing w:val="-1"/>
        </w:rPr>
        <w:t>Preventiva</w:t>
      </w:r>
      <w:r>
        <w:rPr/>
        <w:t> (PFP) </w:t>
      </w:r>
      <w:r>
        <w:rPr>
          <w:spacing w:val="-1"/>
        </w:rPr>
        <w:t>en</w:t>
      </w:r>
      <w:r>
        <w:rPr/>
        <w:t> B.C.Sur.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right="0"/>
        <w:jc w:val="left"/>
      </w:pPr>
      <w:r>
        <w:rPr/>
        <w:t>En 2004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2005 la dependencia realizó una depuración 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13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06" w:right="1347" w:hanging="3268"/>
        <w:jc w:val="left"/>
        <w:rPr>
          <w:b w:val="0"/>
          <w:bCs w:val="0"/>
        </w:rPr>
      </w:pPr>
      <w:r>
        <w:rPr>
          <w:spacing w:val="-1"/>
        </w:rPr>
        <w:t>Accidentes</w:t>
      </w:r>
      <w:r>
        <w:rPr/>
        <w:t> </w:t>
      </w:r>
      <w:r>
        <w:rPr>
          <w:spacing w:val="-1"/>
        </w:rPr>
        <w:t>vehiculares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Policía Federal </w:t>
      </w:r>
      <w:r>
        <w:rPr>
          <w:spacing w:val="-2"/>
        </w:rPr>
        <w:t>Preventiva</w:t>
      </w:r>
      <w:r>
        <w:rPr>
          <w:spacing w:val="-1"/>
        </w:rPr>
        <w:t> en B.C.Sur,</w:t>
      </w:r>
      <w:r>
        <w:rPr>
          <w:spacing w:val="44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720"/>
        <w:gridCol w:w="636"/>
        <w:gridCol w:w="697"/>
        <w:gridCol w:w="720"/>
        <w:gridCol w:w="720"/>
        <w:gridCol w:w="720"/>
        <w:gridCol w:w="1219"/>
        <w:gridCol w:w="1260"/>
        <w:gridCol w:w="1253"/>
      </w:tblGrid>
      <w:tr>
        <w:trPr>
          <w:trHeight w:val="212" w:hRule="exact"/>
        </w:trPr>
        <w:tc>
          <w:tcPr>
            <w:tcW w:w="126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5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Accidentes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vehiculares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65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53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Muertes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Lesionados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3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Daños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materiales</w:t>
            </w:r>
            <w:r>
              <w:rPr>
                <w:rFonts w:ascii="Arial" w:hAnsi="Arial"/>
                <w:b/>
                <w:spacing w:val="4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3,256,500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2,960,500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6,312,300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10,937,600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12,287,400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6,084,700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10,483,700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26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15,653,500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19,598,600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25,731,600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68" w:right="0"/>
        <w:jc w:val="left"/>
      </w:pPr>
      <w:r>
        <w:rPr/>
        <w:t>Fuente: Policía Federal </w:t>
      </w:r>
      <w:r>
        <w:rPr>
          <w:spacing w:val="-1"/>
        </w:rPr>
        <w:t>Preventiva</w:t>
      </w:r>
      <w:r>
        <w:rPr/>
        <w:t> (PFP) en B.C.Sur.</w:t>
      </w:r>
    </w:p>
    <w:p>
      <w:pPr>
        <w:pStyle w:val="BodyText"/>
        <w:spacing w:line="240" w:lineRule="auto"/>
        <w:ind w:left="3568" w:right="0"/>
        <w:jc w:val="left"/>
      </w:pPr>
      <w:r>
        <w:rPr/>
        <w:t>1/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606" w:right="1167" w:hanging="3447"/>
        <w:jc w:val="left"/>
        <w:rPr>
          <w:b w:val="0"/>
          <w:bCs w:val="0"/>
        </w:rPr>
      </w:pPr>
      <w:r>
        <w:rPr>
          <w:spacing w:val="-1"/>
        </w:rPr>
        <w:t>Cupo </w:t>
      </w:r>
      <w:r>
        <w:rPr/>
        <w:t>y</w:t>
      </w:r>
      <w:r>
        <w:rPr>
          <w:spacing w:val="-4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penitenciaria</w:t>
      </w:r>
      <w:r>
        <w:rPr>
          <w:spacing w:val="-2"/>
        </w:rPr>
        <w:t> </w:t>
      </w:r>
      <w:r>
        <w:rPr>
          <w:spacing w:val="-1"/>
        </w:rPr>
        <w:t>en </w:t>
      </w:r>
      <w:r>
        <w:rPr/>
        <w:t>los</w:t>
      </w:r>
      <w:r>
        <w:rPr>
          <w:spacing w:val="-1"/>
        </w:rPr>
        <w:t> Centros</w:t>
      </w:r>
      <w:r>
        <w:rPr/>
        <w:t> de</w:t>
      </w:r>
      <w:r>
        <w:rPr>
          <w:spacing w:val="-1"/>
        </w:rPr>
        <w:t> Readaptación</w:t>
      </w:r>
      <w:r>
        <w:rPr/>
        <w:t> </w:t>
      </w:r>
      <w:r>
        <w:rPr>
          <w:spacing w:val="-1"/>
        </w:rPr>
        <w:t>Social en B.C.Sur,</w:t>
      </w:r>
      <w:r>
        <w:rPr>
          <w:spacing w:val="26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898"/>
        <w:gridCol w:w="898"/>
        <w:gridCol w:w="842"/>
        <w:gridCol w:w="752"/>
        <w:gridCol w:w="907"/>
        <w:gridCol w:w="869"/>
      </w:tblGrid>
      <w:tr>
        <w:trPr>
          <w:trHeight w:val="419" w:hRule="exact"/>
        </w:trPr>
        <w:tc>
          <w:tcPr>
            <w:tcW w:w="15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Cupo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2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08" w:right="701" w:firstLine="12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Población</w:t>
            </w:r>
            <w:r>
              <w:rPr>
                <w:rFonts w:ascii="Arial" w:hAns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penitenciaria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1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828" w:right="0"/>
        <w:jc w:val="left"/>
      </w:pPr>
      <w:r>
        <w:rPr/>
        <w:t>Fuente: Secretaría de Seguridad Pública, </w:t>
      </w:r>
      <w:r>
        <w:rPr>
          <w:spacing w:val="-1"/>
        </w:rPr>
        <w:t>Dirección</w:t>
      </w:r>
      <w:r>
        <w:rPr/>
        <w:t> General de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Readaptación</w:t>
      </w:r>
      <w:r>
        <w:rPr>
          <w:spacing w:val="1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992" w:right="0"/>
        <w:jc w:val="left"/>
        <w:rPr>
          <w:b w:val="0"/>
          <w:bCs w:val="0"/>
        </w:rPr>
      </w:pPr>
      <w:r>
        <w:rPr/>
        <w:t>Población</w:t>
      </w:r>
      <w:r>
        <w:rPr>
          <w:spacing w:val="-1"/>
        </w:rPr>
        <w:t> </w:t>
      </w:r>
      <w:r>
        <w:rPr/>
        <w:t>penitenciaria</w:t>
      </w:r>
      <w:r>
        <w:rPr>
          <w:spacing w:val="-2"/>
        </w:rPr>
        <w:t> </w:t>
      </w:r>
      <w:r>
        <w:rPr>
          <w:spacing w:val="-1"/>
        </w:rPr>
        <w:t>en </w:t>
      </w:r>
      <w:r>
        <w:rPr/>
        <w:t>los</w:t>
      </w:r>
      <w:r>
        <w:rPr>
          <w:spacing w:val="-1"/>
        </w:rPr>
        <w:t> Centros </w:t>
      </w:r>
      <w:r>
        <w:rPr/>
        <w:t>de</w:t>
      </w:r>
      <w:r>
        <w:rPr>
          <w:spacing w:val="-1"/>
        </w:rPr>
        <w:t> Readaptación</w:t>
      </w:r>
      <w:r>
        <w:rPr/>
        <w:t> Social</w:t>
      </w:r>
      <w:r>
        <w:rPr>
          <w:spacing w:val="-1"/>
        </w:rPr>
        <w:t>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1,800</w:t>
      </w:r>
      <w:r>
        <w:rPr/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1,600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</w:t>
      </w:r>
      <w:r>
        <w:rPr>
          <w:rFonts w:ascii="Arial"/>
          <w:sz w:val="16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before="80"/>
        <w:ind w:left="0" w:right="1033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1,709</w:t>
      </w:r>
      <w:r>
        <w:rPr>
          <w:rFonts w:ascii="Arial"/>
          <w:sz w:val="16"/>
        </w:rPr>
      </w:r>
    </w:p>
    <w:p>
      <w:pPr>
        <w:spacing w:line="20" w:lineRule="atLeast"/>
        <w:ind w:left="2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.4pt;height:1pt;mso-position-horizontal-relative:char;mso-position-vertical-relative:line" coordorigin="0,0" coordsize="68,20"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56"/>
        <w:gridCol w:w="1135"/>
        <w:gridCol w:w="758"/>
        <w:gridCol w:w="1135"/>
        <w:gridCol w:w="756"/>
        <w:gridCol w:w="569"/>
      </w:tblGrid>
      <w:tr>
        <w:trPr>
          <w:trHeight w:val="247" w:hRule="exact"/>
        </w:trPr>
        <w:tc>
          <w:tcPr>
            <w:tcW w:w="4351" w:type="dxa"/>
            <w:gridSpan w:val="5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8" w:lineRule="exact"/>
              <w:ind w:left="26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1,494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5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458" w:type="dxa"/>
            <w:gridSpan w:val="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83" w:lineRule="exact"/>
              <w:ind w:left="8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5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538" w:hRule="exact"/>
        </w:trPr>
        <w:tc>
          <w:tcPr>
            <w:tcW w:w="56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13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56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740" w:val="left" w:leader="none"/>
          <w:tab w:pos="4631" w:val="left" w:leader="none"/>
        </w:tabs>
        <w:spacing w:before="121"/>
        <w:ind w:left="8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388" w:space="40"/>
            <w:col w:w="1065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18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655" w:right="0"/>
        <w:jc w:val="left"/>
      </w:pPr>
      <w:r>
        <w:rPr/>
        <w:t>Fuente: Secretaría de Seguridad Pública, </w:t>
      </w:r>
      <w:r>
        <w:rPr>
          <w:spacing w:val="-1"/>
        </w:rPr>
        <w:t>Dirección</w:t>
      </w:r>
      <w:r>
        <w:rPr/>
        <w:t> General de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Readaptación</w:t>
      </w:r>
      <w:r>
        <w:rPr>
          <w:spacing w:val="1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046" w:right="3497" w:hanging="3471"/>
        <w:jc w:val="left"/>
        <w:rPr>
          <w:b w:val="0"/>
          <w:bCs w:val="0"/>
        </w:rPr>
      </w:pPr>
      <w:r>
        <w:rPr>
          <w:spacing w:val="-1"/>
        </w:rPr>
        <w:t>Beneficios</w:t>
      </w:r>
      <w:r>
        <w:rPr/>
        <w:t> otorgados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Fuero</w:t>
      </w:r>
      <w:r>
        <w:rPr>
          <w:spacing w:val="-1"/>
        </w:rPr>
        <w:t> Común </w:t>
      </w:r>
      <w:r>
        <w:rPr/>
        <w:t>y</w:t>
      </w:r>
      <w:r>
        <w:rPr>
          <w:spacing w:val="-6"/>
        </w:rPr>
        <w:t> </w:t>
      </w:r>
      <w:r>
        <w:rPr/>
        <w:t>Fuero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>
          <w:spacing w:val="-1"/>
        </w:rPr>
        <w:t>Centros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Readaptación </w:t>
      </w:r>
      <w:r>
        <w:rPr/>
        <w:t>Social</w:t>
      </w:r>
      <w:r>
        <w:rPr>
          <w:spacing w:val="26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3"/>
        <w:gridCol w:w="925"/>
        <w:gridCol w:w="888"/>
        <w:gridCol w:w="816"/>
        <w:gridCol w:w="815"/>
        <w:gridCol w:w="913"/>
        <w:gridCol w:w="905"/>
      </w:tblGrid>
      <w:tr>
        <w:trPr>
          <w:trHeight w:val="419" w:hRule="exact"/>
        </w:trPr>
        <w:tc>
          <w:tcPr>
            <w:tcW w:w="133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62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1722" w:right="1704" w:hanging="1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Beneficios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otorgados</w:t>
            </w:r>
            <w:r>
              <w:rPr>
                <w:rFonts w:ascii="Arial"/>
                <w:b/>
                <w:spacing w:val="31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(libertad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anticipada)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333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62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Fuero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33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Fuero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3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3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3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33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766"/>
        <w:jc w:val="both"/>
      </w:pPr>
      <w:r>
        <w:rPr/>
        <w:t>Fuente: Secretaría</w:t>
      </w:r>
      <w:r>
        <w:rPr>
          <w:spacing w:val="1"/>
        </w:rPr>
        <w:t> </w:t>
      </w:r>
      <w:r>
        <w:rPr/>
        <w:t>de Seguridad </w:t>
      </w:r>
      <w:r>
        <w:rPr>
          <w:spacing w:val="1"/>
        </w:rPr>
        <w:t> </w:t>
      </w:r>
      <w:r>
        <w:rPr/>
        <w:t>Pública, Dirección</w:t>
      </w:r>
      <w:r>
        <w:rPr>
          <w:spacing w:val="38"/>
        </w:rPr>
        <w:t> </w:t>
      </w:r>
      <w:r>
        <w:rPr/>
        <w:t>General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Prevención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/>
        <w:t>Readaptación </w:t>
      </w:r>
      <w:r>
        <w:rPr>
          <w:spacing w:val="1"/>
        </w:rPr>
        <w:t> </w:t>
      </w:r>
      <w:r>
        <w:rPr/>
        <w:t>Social.</w:t>
      </w:r>
      <w:r>
        <w:rPr>
          <w:spacing w:val="28"/>
        </w:rPr>
        <w:t> </w:t>
      </w:r>
      <w:r>
        <w:rPr/>
        <w:t>1/ Se</w:t>
      </w:r>
      <w:r>
        <w:rPr>
          <w:spacing w:val="1"/>
        </w:rPr>
        <w:t> </w:t>
      </w:r>
      <w:r>
        <w:rPr/>
        <w:t>considera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beneficios</w:t>
      </w:r>
      <w:r>
        <w:rPr>
          <w:spacing w:val="1"/>
        </w:rPr>
        <w:t> </w:t>
      </w:r>
      <w:r>
        <w:rPr/>
        <w:t>otorgados: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preliberacional,</w:t>
      </w:r>
      <w:r>
        <w:rPr>
          <w:spacing w:val="1"/>
        </w:rPr>
        <w:t> </w:t>
      </w:r>
      <w:r>
        <w:rPr/>
        <w:t>libertad</w:t>
      </w:r>
      <w:r>
        <w:rPr>
          <w:spacing w:val="26"/>
        </w:rPr>
        <w:t> </w:t>
      </w:r>
      <w:r>
        <w:rPr/>
        <w:t>preparatoria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remisión parcial de la pena.</w:t>
      </w:r>
    </w:p>
    <w:p>
      <w:pPr>
        <w:pStyle w:val="BodyText"/>
        <w:spacing w:line="240" w:lineRule="auto"/>
        <w:ind w:left="1835" w:right="0"/>
        <w:jc w:val="both"/>
      </w:pPr>
      <w:r>
        <w:rPr/>
        <w:t>2/ En 2004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20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5595" w:right="775" w:hanging="1854"/>
        <w:jc w:val="left"/>
        <w:rPr>
          <w:b w:val="0"/>
          <w:bCs w:val="0"/>
        </w:rPr>
      </w:pPr>
      <w:r>
        <w:rPr/>
        <w:t>Menores</w:t>
      </w:r>
      <w:r>
        <w:rPr>
          <w:spacing w:val="-2"/>
        </w:rPr>
        <w:t> </w:t>
      </w:r>
      <w:r>
        <w:rPr>
          <w:spacing w:val="-1"/>
        </w:rPr>
        <w:t>infractores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atendidos</w:t>
      </w:r>
      <w:r>
        <w:rPr/>
        <w:t> por</w:t>
      </w:r>
      <w:r>
        <w:rPr>
          <w:spacing w:val="-1"/>
        </w:rPr>
        <w:t> el CONTUMEN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Delegaciones</w:t>
      </w:r>
      <w:r>
        <w:rPr/>
        <w:t> Tutelares</w:t>
      </w:r>
      <w:r>
        <w:rPr>
          <w:spacing w:val="-1"/>
        </w:rPr>
        <w:t> Auxiliares</w:t>
      </w:r>
      <w:r>
        <w:rPr/>
        <w:t> por</w:t>
      </w:r>
      <w:r>
        <w:rPr>
          <w:spacing w:val="33"/>
        </w:rPr>
        <w:t> </w:t>
      </w:r>
      <w:r>
        <w:rPr>
          <w:spacing w:val="-1"/>
        </w:rPr>
        <w:t>tipo </w:t>
      </w:r>
      <w:r>
        <w:rPr/>
        <w:t>de</w:t>
      </w:r>
      <w:r>
        <w:rPr>
          <w:spacing w:val="-1"/>
        </w:rPr>
        <w:t> </w:t>
      </w:r>
      <w:r>
        <w:rPr/>
        <w:t>infracción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641"/>
        <w:gridCol w:w="670"/>
        <w:gridCol w:w="720"/>
        <w:gridCol w:w="697"/>
        <w:gridCol w:w="623"/>
        <w:gridCol w:w="697"/>
        <w:gridCol w:w="641"/>
        <w:gridCol w:w="734"/>
        <w:gridCol w:w="641"/>
        <w:gridCol w:w="641"/>
        <w:gridCol w:w="642"/>
        <w:gridCol w:w="634"/>
      </w:tblGrid>
      <w:tr>
        <w:trPr>
          <w:trHeight w:val="626" w:hRule="exact"/>
        </w:trPr>
        <w:tc>
          <w:tcPr>
            <w:tcW w:w="110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Robo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Daño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10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2059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45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641"/>
        <w:gridCol w:w="642"/>
        <w:gridCol w:w="641"/>
        <w:gridCol w:w="641"/>
        <w:gridCol w:w="710"/>
        <w:gridCol w:w="641"/>
        <w:gridCol w:w="641"/>
        <w:gridCol w:w="691"/>
        <w:gridCol w:w="684"/>
      </w:tblGrid>
      <w:tr>
        <w:trPr>
          <w:trHeight w:val="626" w:hRule="exact"/>
        </w:trPr>
        <w:tc>
          <w:tcPr>
            <w:tcW w:w="11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88" w:right="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Infringir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el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bando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policía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buen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9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648" w:right="1508"/>
        <w:jc w:val="both"/>
      </w:pPr>
      <w:r>
        <w:rPr/>
        <w:t>Fuente:</w:t>
      </w:r>
      <w:r>
        <w:rPr>
          <w:spacing w:val="31"/>
        </w:rPr>
        <w:t> </w:t>
      </w:r>
      <w:r>
        <w:rPr/>
        <w:t>Secretaría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Seguridad</w:t>
      </w:r>
      <w:r>
        <w:rPr>
          <w:spacing w:val="32"/>
        </w:rPr>
        <w:t> </w:t>
      </w:r>
      <w:r>
        <w:rPr>
          <w:spacing w:val="-1"/>
        </w:rPr>
        <w:t>Pública,</w:t>
      </w:r>
      <w:r>
        <w:rPr>
          <w:spacing w:val="32"/>
        </w:rPr>
        <w:t> </w:t>
      </w:r>
      <w:r>
        <w:rPr>
          <w:spacing w:val="-1"/>
        </w:rPr>
        <w:t>Consejo</w:t>
      </w:r>
      <w:r>
        <w:rPr>
          <w:spacing w:val="32"/>
        </w:rPr>
        <w:t> </w:t>
      </w:r>
      <w:r>
        <w:rPr/>
        <w:t>Tutelar</w:t>
      </w:r>
      <w:r>
        <w:rPr>
          <w:spacing w:val="32"/>
        </w:rPr>
        <w:t> </w:t>
      </w:r>
      <w:r>
        <w:rPr>
          <w:spacing w:val="-1"/>
        </w:rPr>
        <w:t>para</w:t>
      </w:r>
      <w:r>
        <w:rPr>
          <w:spacing w:val="32"/>
        </w:rPr>
        <w:t> </w:t>
      </w:r>
      <w:r>
        <w:rPr>
          <w:spacing w:val="-1"/>
        </w:rPr>
        <w:t>Menores</w:t>
      </w:r>
      <w:r>
        <w:rPr>
          <w:spacing w:val="32"/>
        </w:rPr>
        <w:t> </w:t>
      </w:r>
      <w:r>
        <w:rPr/>
        <w:t>Infractores</w:t>
      </w:r>
      <w:r>
        <w:rPr>
          <w:spacing w:val="24"/>
        </w:rPr>
        <w:t> </w:t>
      </w:r>
      <w:r>
        <w:rPr/>
        <w:t>(CONTUMEN),</w:t>
      </w:r>
      <w:r>
        <w:rPr>
          <w:spacing w:val="28"/>
        </w:rPr>
        <w:t> </w:t>
      </w:r>
      <w:r>
        <w:rPr/>
        <w:t>Presidencia.</w:t>
      </w:r>
    </w:p>
    <w:p>
      <w:pPr>
        <w:pStyle w:val="BodyText"/>
        <w:spacing w:line="240" w:lineRule="auto"/>
        <w:ind w:left="4648" w:right="1509"/>
        <w:jc w:val="both"/>
      </w:pPr>
      <w:r>
        <w:rPr/>
        <w:t>1/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municipio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Paz</w:t>
      </w:r>
      <w:r>
        <w:rPr>
          <w:spacing w:val="9"/>
        </w:rPr>
        <w:t> </w:t>
      </w:r>
      <w:r>
        <w:rPr/>
        <w:t>sólo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consideran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menores</w:t>
      </w:r>
      <w:r>
        <w:rPr>
          <w:spacing w:val="9"/>
        </w:rPr>
        <w:t> </w:t>
      </w:r>
      <w:r>
        <w:rPr/>
        <w:t>infractores</w:t>
      </w:r>
      <w:r>
        <w:rPr>
          <w:spacing w:val="9"/>
        </w:rPr>
        <w:t> </w:t>
      </w:r>
      <w:r>
        <w:rPr/>
        <w:t>ingresados,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resto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municipios</w:t>
      </w:r>
      <w:r>
        <w:rPr>
          <w:spacing w:val="26"/>
        </w:rPr>
        <w:t> </w:t>
      </w:r>
      <w:r>
        <w:rPr>
          <w:spacing w:val="-1"/>
        </w:rPr>
        <w:t>las</w:t>
      </w:r>
      <w:r>
        <w:rPr>
          <w:spacing w:val="17"/>
        </w:rPr>
        <w:t> </w:t>
      </w:r>
      <w:r>
        <w:rPr>
          <w:spacing w:val="-1"/>
        </w:rPr>
        <w:t>Delegaciones</w:t>
      </w:r>
      <w:r>
        <w:rPr>
          <w:spacing w:val="17"/>
        </w:rPr>
        <w:t> </w:t>
      </w:r>
      <w:r>
        <w:rPr/>
        <w:t>Tutelares</w:t>
      </w:r>
      <w:r>
        <w:rPr>
          <w:spacing w:val="17"/>
        </w:rPr>
        <w:t> </w:t>
      </w:r>
      <w:r>
        <w:rPr>
          <w:spacing w:val="-1"/>
        </w:rPr>
        <w:t>Auxiliares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CONTUMEN</w:t>
      </w:r>
      <w:r>
        <w:rPr>
          <w:spacing w:val="16"/>
        </w:rPr>
        <w:t> </w:t>
      </w:r>
      <w:r>
        <w:rPr>
          <w:spacing w:val="-1"/>
        </w:rPr>
        <w:t>informan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casos</w:t>
      </w:r>
      <w:r>
        <w:rPr>
          <w:spacing w:val="16"/>
        </w:rPr>
        <w:t> </w:t>
      </w:r>
      <w:r>
        <w:rPr/>
        <w:t>resueltos,</w:t>
      </w:r>
      <w:r>
        <w:rPr>
          <w:spacing w:val="31"/>
        </w:rPr>
        <w:t> </w:t>
      </w:r>
      <w:r>
        <w:rPr/>
        <w:t>no</w:t>
      </w:r>
      <w:r>
        <w:rPr>
          <w:spacing w:val="16"/>
        </w:rPr>
        <w:t> </w:t>
      </w:r>
      <w:r>
        <w:rPr/>
        <w:t>consideran</w:t>
      </w:r>
      <w:r>
        <w:rPr>
          <w:spacing w:val="16"/>
        </w:rPr>
        <w:t> </w:t>
      </w:r>
      <w:r>
        <w:rPr/>
        <w:t>ingresos</w:t>
      </w:r>
      <w:r>
        <w:rPr>
          <w:spacing w:val="23"/>
        </w:rPr>
        <w:t> </w:t>
      </w:r>
      <w:r>
        <w:rPr/>
        <w:t>por no contar con instalaciones.</w:t>
      </w:r>
    </w:p>
    <w:p>
      <w:pPr>
        <w:pStyle w:val="BodyText"/>
        <w:spacing w:line="240" w:lineRule="auto" w:before="1"/>
        <w:ind w:left="1229" w:right="4134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648" w:right="1509"/>
        <w:jc w:val="both"/>
      </w:pP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municipio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Paz</w:t>
      </w:r>
      <w:r>
        <w:rPr>
          <w:spacing w:val="9"/>
        </w:rPr>
        <w:t> </w:t>
      </w:r>
      <w:r>
        <w:rPr/>
        <w:t>además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considerar </w:t>
      </w:r>
      <w:r>
        <w:rPr>
          <w:spacing w:val="8"/>
        </w:rPr>
        <w:t> </w:t>
      </w:r>
      <w:r>
        <w:rPr/>
        <w:t>a </w:t>
      </w:r>
      <w:r>
        <w:rPr>
          <w:spacing w:val="8"/>
        </w:rPr>
        <w:t> </w:t>
      </w:r>
      <w:r>
        <w:rPr/>
        <w:t>los </w:t>
      </w:r>
      <w:r>
        <w:rPr>
          <w:spacing w:val="8"/>
        </w:rPr>
        <w:t> </w:t>
      </w:r>
      <w:r>
        <w:rPr/>
        <w:t>menores </w:t>
      </w:r>
      <w:r>
        <w:rPr>
          <w:spacing w:val="8"/>
        </w:rPr>
        <w:t> </w:t>
      </w:r>
      <w:r>
        <w:rPr/>
        <w:t>infractores </w:t>
      </w:r>
      <w:r>
        <w:rPr>
          <w:spacing w:val="9"/>
        </w:rPr>
        <w:t> </w:t>
      </w:r>
      <w:r>
        <w:rPr/>
        <w:t>del </w:t>
      </w:r>
      <w:r>
        <w:rPr>
          <w:spacing w:val="8"/>
        </w:rPr>
        <w:t> </w:t>
      </w:r>
      <w:r>
        <w:rPr/>
        <w:t>propio </w:t>
      </w:r>
      <w:r>
        <w:rPr>
          <w:spacing w:val="8"/>
        </w:rPr>
        <w:t> </w:t>
      </w:r>
      <w:r>
        <w:rPr/>
        <w:t>municipio, </w:t>
      </w:r>
      <w:r>
        <w:rPr>
          <w:spacing w:val="8"/>
        </w:rPr>
        <w:t> </w:t>
      </w:r>
      <w:r>
        <w:rPr>
          <w:spacing w:val="-1"/>
        </w:rPr>
        <w:t>incluye</w:t>
      </w:r>
      <w:r>
        <w:rPr>
          <w:spacing w:val="25"/>
        </w:rPr>
        <w:t> </w:t>
      </w:r>
      <w:r>
        <w:rPr/>
        <w:t>los</w:t>
      </w:r>
      <w:r>
        <w:rPr>
          <w:spacing w:val="14"/>
        </w:rPr>
        <w:t> </w:t>
      </w:r>
      <w:r>
        <w:rPr>
          <w:spacing w:val="-1"/>
        </w:rPr>
        <w:t>enviados</w:t>
      </w:r>
      <w:r>
        <w:rPr>
          <w:spacing w:val="27"/>
        </w:rPr>
        <w:t> </w:t>
      </w:r>
      <w:r>
        <w:rPr/>
        <w:t>por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Delegaciones</w:t>
      </w:r>
      <w:r>
        <w:rPr>
          <w:spacing w:val="14"/>
        </w:rPr>
        <w:t> </w:t>
      </w:r>
      <w:r>
        <w:rPr>
          <w:spacing w:val="-1"/>
        </w:rPr>
        <w:t>Auxiliares</w:t>
      </w:r>
      <w:r>
        <w:rPr>
          <w:spacing w:val="14"/>
        </w:rPr>
        <w:t> </w:t>
      </w:r>
      <w:r>
        <w:rPr/>
        <w:t>del</w:t>
      </w:r>
      <w:r>
        <w:rPr>
          <w:spacing w:val="28"/>
        </w:rPr>
        <w:t> </w:t>
      </w:r>
      <w:r>
        <w:rPr/>
        <w:t>resto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municipios,</w:t>
      </w:r>
      <w:r>
        <w:rPr>
          <w:spacing w:val="13"/>
        </w:rPr>
        <w:t> </w:t>
      </w:r>
      <w:r>
        <w:rPr/>
        <w:t>que</w:t>
      </w:r>
      <w:r>
        <w:rPr>
          <w:spacing w:val="27"/>
        </w:rPr>
        <w:t> </w:t>
      </w:r>
      <w:r>
        <w:rPr/>
        <w:t>corresponden</w:t>
      </w:r>
      <w:r>
        <w:rPr>
          <w:spacing w:val="25"/>
        </w:rPr>
        <w:t> </w:t>
      </w:r>
      <w:r>
        <w:rPr/>
        <w:t>a</w:t>
      </w:r>
      <w:r>
        <w:rPr>
          <w:spacing w:val="38"/>
        </w:rPr>
        <w:t> </w:t>
      </w:r>
      <w:r>
        <w:rPr/>
        <w:t>los</w:t>
      </w:r>
      <w:r>
        <w:rPr>
          <w:spacing w:val="25"/>
        </w:rPr>
        <w:t> </w:t>
      </w:r>
      <w:r>
        <w:rPr/>
        <w:t>casos</w:t>
      </w:r>
      <w:r>
        <w:rPr>
          <w:spacing w:val="25"/>
        </w:rPr>
        <w:t> </w:t>
      </w:r>
      <w:r>
        <w:rPr/>
        <w:t>no</w:t>
      </w:r>
      <w:r>
        <w:rPr>
          <w:spacing w:val="29"/>
        </w:rPr>
        <w:t> </w:t>
      </w:r>
      <w:r>
        <w:rPr/>
        <w:t>resueltos por dichas delegaciones.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reportaron</w:t>
      </w:r>
      <w:r>
        <w:rPr>
          <w:spacing w:val="-1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tentativas</w:t>
      </w:r>
      <w:r>
        <w:rPr>
          <w:spacing w:val="1"/>
        </w:rPr>
        <w:t> </w:t>
      </w:r>
      <w:r>
        <w:rPr>
          <w:spacing w:val="-1"/>
        </w:rPr>
        <w:t>en algunos </w:t>
      </w:r>
      <w:r>
        <w:rPr/>
        <w:t>casos</w:t>
      </w:r>
      <w:r>
        <w:rPr>
          <w:spacing w:val="-1"/>
        </w:rPr>
        <w:t> en 2004, 2005</w:t>
      </w:r>
      <w:r>
        <w:rPr>
          <w:spacing w:val="24"/>
        </w:rPr>
        <w:t> </w:t>
      </w:r>
      <w:r>
        <w:rPr>
          <w:spacing w:val="-1"/>
        </w:rPr>
        <w:t>y/o</w:t>
      </w:r>
      <w:r>
        <w:rPr/>
        <w:t> 2006 los cuales fueron los siguientes:  robo, </w:t>
      </w:r>
      <w:r>
        <w:rPr>
          <w:spacing w:val="-1"/>
        </w:rPr>
        <w:t>violación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secuestro, estos 2 últimos</w:t>
      </w:r>
      <w:r>
        <w:rPr>
          <w:spacing w:val="1"/>
        </w:rPr>
        <w:t> </w:t>
      </w:r>
      <w:r>
        <w:rPr/>
        <w:t>considerados como otros.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91" w:right="3497" w:hanging="3345"/>
        <w:jc w:val="left"/>
        <w:rPr>
          <w:b w:val="0"/>
          <w:bCs w:val="0"/>
        </w:rPr>
      </w:pPr>
      <w:r>
        <w:rPr/>
        <w:t>Menores</w:t>
      </w:r>
      <w:r>
        <w:rPr>
          <w:spacing w:val="-1"/>
        </w:rPr>
        <w:t> </w:t>
      </w:r>
      <w:r>
        <w:rPr/>
        <w:t>infractores</w:t>
      </w:r>
      <w:r>
        <w:rPr>
          <w:spacing w:val="-2"/>
        </w:rPr>
        <w:t> </w:t>
      </w:r>
      <w:r>
        <w:rPr>
          <w:spacing w:val="-1"/>
        </w:rPr>
        <w:t>atendidos</w:t>
      </w:r>
      <w:r>
        <w:rPr/>
        <w:t> por</w:t>
      </w:r>
      <w:r>
        <w:rPr>
          <w:spacing w:val="-1"/>
        </w:rPr>
        <w:t> el CONTUMEN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Delegaciones</w:t>
      </w:r>
      <w:r>
        <w:rPr/>
        <w:t> Tutelares</w:t>
      </w:r>
      <w:r>
        <w:rPr>
          <w:spacing w:val="-1"/>
        </w:rPr>
        <w:t> Auxiliares</w:t>
      </w:r>
      <w:r>
        <w:rPr/>
        <w:t> </w:t>
      </w:r>
      <w:r>
        <w:rPr>
          <w:spacing w:val="-1"/>
        </w:rPr>
        <w:t>en</w:t>
      </w:r>
      <w:r>
        <w:rPr>
          <w:spacing w:val="25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pStyle w:val="Heading9"/>
        <w:spacing w:line="240" w:lineRule="auto" w:before="84"/>
        <w:ind w:right="0"/>
        <w:jc w:val="right"/>
      </w:pPr>
      <w:r>
        <w:rPr>
          <w:spacing w:val="-2"/>
        </w:rPr>
        <w:t>500</w:t>
      </w:r>
      <w:r>
        <w:rPr/>
      </w:r>
    </w:p>
    <w:p>
      <w:pPr>
        <w:spacing w:before="1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100</w:t>
      </w:r>
      <w:r>
        <w:rPr>
          <w:rFonts w:ascii="Arial"/>
          <w:sz w:val="16"/>
        </w:rPr>
      </w:r>
    </w:p>
    <w:p>
      <w:pPr>
        <w:spacing w:before="1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1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line="200" w:lineRule="atLeast"/>
        <w:ind w:left="2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06.75pt;height:82.75pt;mso-position-horizontal-relative:char;mso-position-vertical-relative:line" coordorigin="0,0" coordsize="6135,1655">
            <v:group style="position:absolute;left:653;top:520;width:810;height:1083" coordorigin="653,520" coordsize="810,1083">
              <v:shape style="position:absolute;left:653;top:520;width:810;height:1083" coordorigin="653,520" coordsize="810,1083" path="m1463,520l1463,1603,653,1603,653,520,1463,520xe" filled="true" fillcolor="#ffcc9a" stroked="false">
                <v:path arrowok="t"/>
                <v:fill type="solid"/>
              </v:shape>
            </v:group>
            <v:group style="position:absolute;left:2678;top:386;width:810;height:1217" coordorigin="2678,386" coordsize="810,1217">
              <v:shape style="position:absolute;left:2678;top:386;width:810;height:1217" coordorigin="2678,386" coordsize="810,1217" path="m3488,386l3488,1603,2678,1603,2678,386,3488,386xe" filled="true" fillcolor="#ffcc9a" stroked="false">
                <v:path arrowok="t"/>
                <v:fill type="solid"/>
              </v:shape>
            </v:group>
            <v:group style="position:absolute;left:4703;top:280;width:810;height:1323" coordorigin="4703,280" coordsize="810,1323">
              <v:shape style="position:absolute;left:4703;top:280;width:810;height:1323" coordorigin="4703,280" coordsize="810,1323" path="m5513,280l5513,1603,4703,1603,4703,280,5513,280xe" filled="true" fillcolor="#ffcc9a" stroked="false">
                <v:path arrowok="t"/>
                <v:fill type="solid"/>
              </v:shape>
            </v:group>
            <v:group style="position:absolute;left:53;top:85;width:2;height:1563" coordorigin="53,85" coordsize="2,1563">
              <v:shape style="position:absolute;left:53;top:85;width:2;height:1563" coordorigin="53,85" coordsize="0,1563" path="m53,1647l53,85e" filled="false" stroked="true" strokeweight=".7494pt" strokecolor="#000000">
                <v:path arrowok="t"/>
              </v:shape>
            </v:group>
            <v:group style="position:absolute;left:8;top:1603;width:6120;height:2" coordorigin="8,1603" coordsize="6120,2">
              <v:shape style="position:absolute;left:8;top:1603;width:6120;height:2" coordorigin="8,1603" coordsize="6120,0" path="m8,1603l6128,1603e" filled="false" stroked="true" strokeweight=".7506pt" strokecolor="#000000">
                <v:path arrowok="t"/>
              </v:shape>
            </v:group>
            <v:group style="position:absolute;left:8;top:1301;width:46;height:2" coordorigin="8,1301" coordsize="46,2">
              <v:shape style="position:absolute;left:8;top:1301;width:46;height:2" coordorigin="8,1301" coordsize="46,0" path="m8,1301l53,1301e" filled="false" stroked="true" strokeweight=".7506pt" strokecolor="#000000">
                <v:path arrowok="t"/>
              </v:shape>
            </v:group>
            <v:group style="position:absolute;left:8;top:1001;width:46;height:2" coordorigin="8,1001" coordsize="46,2">
              <v:shape style="position:absolute;left:8;top:1001;width:46;height:2" coordorigin="8,1001" coordsize="46,0" path="m8,1001l53,1001e" filled="false" stroked="true" strokeweight=".7506pt" strokecolor="#000000">
                <v:path arrowok="t"/>
              </v:shape>
            </v:group>
            <v:group style="position:absolute;left:8;top:686;width:46;height:2" coordorigin="8,686" coordsize="46,2">
              <v:shape style="position:absolute;left:8;top:686;width:46;height:2" coordorigin="8,686" coordsize="46,0" path="m8,686l53,686e" filled="false" stroked="true" strokeweight=".7506pt" strokecolor="#000000">
                <v:path arrowok="t"/>
              </v:shape>
            </v:group>
            <v:group style="position:absolute;left:8;top:386;width:46;height:2" coordorigin="8,386" coordsize="46,2">
              <v:shape style="position:absolute;left:8;top:386;width:46;height:2" coordorigin="8,386" coordsize="46,0" path="m8,386l53,386e" filled="false" stroked="true" strokeweight=".7506pt" strokecolor="#000000">
                <v:path arrowok="t"/>
              </v:shape>
            </v:group>
            <v:group style="position:absolute;left:8;top:85;width:46;height:2" coordorigin="8,85" coordsize="46,2">
              <v:shape style="position:absolute;left:8;top:85;width:46;height:2" coordorigin="8,85" coordsize="46,0" path="m8,85l53,85e" filled="false" stroked="true" strokeweight=".7506pt" strokecolor="#000000">
                <v:path arrowok="t"/>
              </v:shape>
            </v:group>
            <v:group style="position:absolute;left:2078;top:1603;width:2;height:45" coordorigin="2078,1603" coordsize="2,45">
              <v:shape style="position:absolute;left:2078;top:1603;width:2;height:45" coordorigin="2078,1603" coordsize="0,45" path="m2078,1647l2078,1603e" filled="false" stroked="true" strokeweight=".7494pt" strokecolor="#000000">
                <v:path arrowok="t"/>
              </v:shape>
            </v:group>
            <v:group style="position:absolute;left:4103;top:1603;width:2;height:45" coordorigin="4103,1603" coordsize="2,45">
              <v:shape style="position:absolute;left:4103;top:1603;width:2;height:45" coordorigin="4103,1603" coordsize="0,45" path="m4103,1647l4103,1603e" filled="false" stroked="true" strokeweight=".7494pt" strokecolor="#000000">
                <v:path arrowok="t"/>
              </v:shape>
            </v:group>
            <v:group style="position:absolute;left:6128;top:1603;width:2;height:45" coordorigin="6128,1603" coordsize="2,45">
              <v:shape style="position:absolute;left:6128;top:1603;width:2;height:45" coordorigin="6128,1603" coordsize="0,45" path="m6128,1647l6128,1603e" filled="false" stroked="true" strokeweight=".7494pt" strokecolor="#000000">
                <v:path arrowok="t"/>
              </v:shape>
              <v:shape style="position:absolute;left:2949;top:106;width:27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973;top:0;width:27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437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3;top:241;width:27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357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943" w:val="left" w:leader="none"/>
          <w:tab w:pos="4967" w:val="left" w:leader="none"/>
        </w:tabs>
        <w:spacing w:before="82"/>
        <w:ind w:left="91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  <w:t>2005</w:t>
        <w:tab/>
      </w:r>
      <w:r>
        <w:rPr>
          <w:rFonts w:ascii="Arial"/>
          <w:spacing w:val="-3"/>
          <w:w w:val="105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147" w:space="40"/>
            <w:col w:w="10893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3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709" w:right="4494"/>
        <w:jc w:val="left"/>
      </w:pPr>
      <w:r>
        <w:rPr/>
        <w:t>Fuente: Secretaría de Seguridad </w:t>
      </w:r>
      <w:r>
        <w:rPr>
          <w:spacing w:val="-1"/>
        </w:rPr>
        <w:t>Pública,</w:t>
      </w:r>
      <w:r>
        <w:rPr/>
        <w:t> </w:t>
      </w:r>
      <w:r>
        <w:rPr>
          <w:spacing w:val="-1"/>
        </w:rPr>
        <w:t>Consejo</w:t>
      </w:r>
      <w:r>
        <w:rPr/>
        <w:t> Tutelar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Menores</w:t>
      </w:r>
      <w:r>
        <w:rPr>
          <w:spacing w:val="1"/>
        </w:rPr>
        <w:t> </w:t>
      </w:r>
      <w:r>
        <w:rPr/>
        <w:t>Infractores  </w:t>
      </w:r>
      <w:r>
        <w:rPr>
          <w:spacing w:val="-1"/>
        </w:rPr>
        <w:t>(CONTUMEN),</w:t>
      </w:r>
      <w:r>
        <w:rPr>
          <w:spacing w:val="29"/>
        </w:rPr>
        <w:t> </w:t>
      </w:r>
      <w:r>
        <w:rPr/>
        <w:t>Presidencia.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2215" w:right="5109"/>
        <w:jc w:val="center"/>
        <w:rPr>
          <w:b w:val="0"/>
          <w:bCs w:val="0"/>
        </w:rPr>
      </w:pPr>
      <w:r>
        <w:rPr>
          <w:spacing w:val="-1"/>
        </w:rPr>
        <w:t>Menores reincidentes</w:t>
      </w:r>
      <w:r>
        <w:rPr/>
        <w:t> ingresados</w:t>
      </w:r>
      <w:r>
        <w:rPr>
          <w:spacing w:val="-1"/>
        </w:rPr>
        <w:t> al CONTUMEN</w:t>
      </w:r>
      <w:r>
        <w:rPr/>
        <w:t> </w:t>
      </w:r>
      <w:r>
        <w:rPr>
          <w:spacing w:val="-1"/>
        </w:rPr>
        <w:t>en B.C.Sur,</w:t>
      </w:r>
      <w:r>
        <w:rPr>
          <w:spacing w:val="25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742"/>
        <w:gridCol w:w="742"/>
        <w:gridCol w:w="648"/>
      </w:tblGrid>
      <w:tr>
        <w:trPr>
          <w:trHeight w:val="211" w:hRule="exact"/>
        </w:trPr>
        <w:tc>
          <w:tcPr>
            <w:tcW w:w="377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reincidentes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377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113" w:right="5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Porcentaje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respecto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menores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infractores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35" w:right="4988"/>
        <w:jc w:val="both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Seguridad</w:t>
      </w:r>
      <w:r>
        <w:rPr>
          <w:spacing w:val="4"/>
        </w:rPr>
        <w:t> </w:t>
      </w:r>
      <w:r>
        <w:rPr/>
        <w:t>Pública,</w:t>
      </w:r>
      <w:r>
        <w:rPr>
          <w:spacing w:val="4"/>
        </w:rPr>
        <w:t> </w:t>
      </w:r>
      <w:r>
        <w:rPr/>
        <w:t>Consejo</w:t>
      </w:r>
      <w:r>
        <w:rPr>
          <w:spacing w:val="4"/>
        </w:rPr>
        <w:t> </w:t>
      </w:r>
      <w:r>
        <w:rPr/>
        <w:t>Tutelar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Menores</w:t>
      </w:r>
      <w:r>
        <w:rPr>
          <w:spacing w:val="3"/>
        </w:rPr>
        <w:t> </w:t>
      </w:r>
      <w:r>
        <w:rPr/>
        <w:t>Infractores</w:t>
      </w:r>
      <w:r>
        <w:rPr/>
        <w:t> (CONTUMEN), </w:t>
      </w:r>
      <w:r>
        <w:rPr>
          <w:spacing w:val="1"/>
        </w:rPr>
        <w:t> </w:t>
      </w:r>
      <w:r>
        <w:rPr/>
        <w:t>Presidencia.</w:t>
      </w:r>
    </w:p>
    <w:p>
      <w:pPr>
        <w:pStyle w:val="BodyText"/>
        <w:spacing w:line="240" w:lineRule="auto"/>
        <w:ind w:left="2135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35" w:right="4988"/>
        <w:jc w:val="both"/>
      </w:pPr>
      <w:r>
        <w:rPr>
          <w:spacing w:val="-1"/>
        </w:rPr>
        <w:t>La</w:t>
      </w:r>
      <w:r>
        <w:rPr>
          <w:spacing w:val="10"/>
        </w:rPr>
        <w:t> </w:t>
      </w:r>
      <w:r>
        <w:rPr>
          <w:spacing w:val="-1"/>
        </w:rPr>
        <w:t>dependencia</w:t>
      </w:r>
      <w:r>
        <w:rPr>
          <w:spacing w:val="10"/>
        </w:rPr>
        <w:t> </w:t>
      </w:r>
      <w:r>
        <w:rPr/>
        <w:t>sólo</w:t>
      </w:r>
      <w:r>
        <w:rPr>
          <w:spacing w:val="10"/>
        </w:rPr>
        <w:t> </w:t>
      </w:r>
      <w:r>
        <w:rPr/>
        <w:t>considera</w:t>
      </w:r>
      <w:r>
        <w:rPr>
          <w:spacing w:val="10"/>
        </w:rPr>
        <w:t> </w:t>
      </w:r>
      <w:r>
        <w:rPr>
          <w:spacing w:val="-1"/>
        </w:rPr>
        <w:t>información</w:t>
      </w:r>
      <w:r>
        <w:rPr>
          <w:spacing w:val="10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/>
        <w:t>municipio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Paz,</w:t>
      </w:r>
      <w:r>
        <w:rPr>
          <w:spacing w:val="9"/>
        </w:rPr>
        <w:t> </w:t>
      </w:r>
      <w:r>
        <w:rPr>
          <w:spacing w:val="-1"/>
        </w:rPr>
        <w:t>incluye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menores</w:t>
      </w:r>
      <w:r>
        <w:rPr>
          <w:spacing w:val="9"/>
        </w:rPr>
        <w:t> </w:t>
      </w:r>
      <w:r>
        <w:rPr/>
        <w:t>que</w:t>
      </w:r>
      <w:r>
        <w:rPr>
          <w:spacing w:val="30"/>
        </w:rPr>
        <w:t> </w:t>
      </w:r>
      <w:r>
        <w:rPr/>
        <w:t>fueron</w:t>
      </w:r>
      <w:r>
        <w:rPr>
          <w:spacing w:val="10"/>
        </w:rPr>
        <w:t> </w:t>
      </w:r>
      <w:r>
        <w:rPr>
          <w:spacing w:val="-1"/>
        </w:rPr>
        <w:t>enviados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Delegaciones</w:t>
      </w:r>
      <w:r>
        <w:rPr>
          <w:spacing w:val="11"/>
        </w:rPr>
        <w:t> </w:t>
      </w:r>
      <w:r>
        <w:rPr/>
        <w:t>Tutelares</w:t>
      </w:r>
      <w:r>
        <w:rPr>
          <w:spacing w:val="11"/>
        </w:rPr>
        <w:t> </w:t>
      </w:r>
      <w:r>
        <w:rPr>
          <w:spacing w:val="-1"/>
        </w:rPr>
        <w:t>Auxiliares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resto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municipios,</w:t>
      </w:r>
      <w:r>
        <w:rPr>
          <w:spacing w:val="9"/>
        </w:rPr>
        <w:t> </w:t>
      </w:r>
      <w:r>
        <w:rPr/>
        <w:t>que</w:t>
      </w:r>
      <w:r>
        <w:rPr>
          <w:spacing w:val="29"/>
        </w:rPr>
        <w:t> </w:t>
      </w:r>
      <w:r>
        <w:rPr/>
        <w:t>corresponden a los casos no resueltos por dichas</w:t>
      </w:r>
      <w:r>
        <w:rPr>
          <w:spacing w:val="1"/>
        </w:rPr>
        <w:t> </w:t>
      </w:r>
      <w:r>
        <w:rPr/>
        <w:t>delegaciones.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35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307" w:right="1242" w:firstLine="26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Averiguaciones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previas, asuntos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civiles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familiares,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asesorías </w:t>
      </w:r>
      <w:r>
        <w:rPr>
          <w:rFonts w:ascii="Arial" w:hAnsi="Arial"/>
          <w:b/>
          <w:sz w:val="20"/>
        </w:rPr>
        <w:t>jurídicas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pacing w:val="-1"/>
          <w:sz w:val="20"/>
        </w:rPr>
        <w:t>atendidos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Coordinación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Defensorías</w:t>
      </w:r>
      <w:r>
        <w:rPr>
          <w:rFonts w:ascii="Arial" w:hAnsi="Arial"/>
          <w:b/>
          <w:sz w:val="20"/>
        </w:rPr>
        <w:t> 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Oficio</w:t>
      </w:r>
      <w:r>
        <w:rPr>
          <w:rFonts w:ascii="Arial" w:hAnsi="Arial"/>
          <w:b/>
          <w:spacing w:val="-1"/>
          <w:sz w:val="20"/>
        </w:rPr>
        <w:t>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752"/>
        <w:gridCol w:w="829"/>
        <w:gridCol w:w="696"/>
        <w:gridCol w:w="697"/>
        <w:gridCol w:w="697"/>
        <w:gridCol w:w="752"/>
        <w:gridCol w:w="751"/>
        <w:gridCol w:w="864"/>
        <w:gridCol w:w="856"/>
      </w:tblGrid>
      <w:tr>
        <w:trPr>
          <w:trHeight w:val="419" w:hRule="exact"/>
        </w:trPr>
        <w:tc>
          <w:tcPr>
            <w:tcW w:w="135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7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6"/>
              <w:ind w:left="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Averiguaciones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previas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4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1" w:lineRule="auto" w:before="23"/>
              <w:ind w:left="597" w:right="333" w:hanging="26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civiles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7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Asesorías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5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16,659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775"/>
        <w:jc w:val="left"/>
      </w:pPr>
      <w:r>
        <w:rPr>
          <w:spacing w:val="-1"/>
        </w:rPr>
        <w:t>Fuente:</w:t>
      </w:r>
      <w:r>
        <w:rPr>
          <w:spacing w:val="36"/>
        </w:rPr>
        <w:t> </w:t>
      </w:r>
      <w:r>
        <w:rPr>
          <w:spacing w:val="-1"/>
        </w:rPr>
        <w:t>Secretaría</w:t>
      </w:r>
      <w:r>
        <w:rPr>
          <w:spacing w:val="37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37"/>
        </w:rPr>
        <w:t> </w:t>
      </w:r>
      <w:r>
        <w:rPr>
          <w:spacing w:val="-1"/>
        </w:rPr>
        <w:t>Gobierno,</w:t>
      </w:r>
      <w:r>
        <w:rPr>
          <w:spacing w:val="37"/>
        </w:rPr>
        <w:t> </w:t>
      </w:r>
      <w:r>
        <w:rPr>
          <w:spacing w:val="-1"/>
        </w:rPr>
        <w:t>Dirección</w:t>
      </w:r>
      <w:r>
        <w:rPr>
          <w:spacing w:val="38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Asuntos</w:t>
      </w:r>
      <w:r>
        <w:rPr>
          <w:spacing w:val="38"/>
        </w:rPr>
        <w:t> </w:t>
      </w:r>
      <w:r>
        <w:rPr/>
        <w:t>Jurídicos</w:t>
      </w:r>
      <w:r>
        <w:rPr>
          <w:spacing w:val="38"/>
        </w:rPr>
        <w:t> </w:t>
      </w:r>
      <w:r>
        <w:rPr/>
        <w:t>y</w:t>
      </w:r>
      <w:r>
        <w:rPr>
          <w:spacing w:val="-3"/>
        </w:rPr>
        <w:t> </w:t>
      </w:r>
      <w:r>
        <w:rPr/>
        <w:t>Estudios </w:t>
      </w:r>
      <w:r>
        <w:rPr>
          <w:spacing w:val="36"/>
        </w:rPr>
        <w:t> </w:t>
      </w:r>
      <w:r>
        <w:rPr>
          <w:spacing w:val="-1"/>
        </w:rPr>
        <w:t>Legislativos,</w:t>
      </w:r>
      <w:r>
        <w:rPr>
          <w:spacing w:val="35"/>
        </w:rPr>
        <w:t> </w:t>
      </w:r>
      <w:r>
        <w:rPr/>
        <w:t>Coordinación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/>
        <w:t>Defensorías</w:t>
      </w:r>
      <w:r>
        <w:rPr>
          <w:spacing w:val="1"/>
        </w:rPr>
        <w:t> </w:t>
      </w:r>
      <w:r>
        <w:rPr/>
        <w:t>de Oficio.</w:t>
      </w:r>
    </w:p>
    <w:p>
      <w:pPr>
        <w:pStyle w:val="BodyText"/>
        <w:spacing w:line="240" w:lineRule="auto"/>
        <w:ind w:left="4108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</w:t>
      </w:r>
      <w:r>
        <w:rPr>
          <w:spacing w:val="-1"/>
        </w:rPr>
        <w:t>averiguaciones</w:t>
      </w:r>
      <w:r>
        <w:rPr>
          <w:spacing w:val="1"/>
        </w:rPr>
        <w:t> </w:t>
      </w:r>
      <w:r>
        <w:rPr>
          <w:spacing w:val="-1"/>
        </w:rPr>
        <w:t>previas</w:t>
      </w:r>
      <w:r>
        <w:rPr/>
        <w:t> en instrucción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consignada al juzgado penal.</w:t>
      </w:r>
    </w:p>
    <w:p>
      <w:pPr>
        <w:pStyle w:val="BodyText"/>
        <w:spacing w:line="240" w:lineRule="auto" w:before="1"/>
        <w:ind w:left="4108" w:right="2740"/>
        <w:jc w:val="left"/>
      </w:pPr>
      <w:r>
        <w:rPr/>
        <w:t>2/ Se refiere a los procesos</w:t>
      </w:r>
      <w:r>
        <w:rPr>
          <w:spacing w:val="1"/>
        </w:rPr>
        <w:t> </w:t>
      </w:r>
      <w:r>
        <w:rPr>
          <w:spacing w:val="-1"/>
        </w:rPr>
        <w:t>civiles</w:t>
      </w:r>
      <w:r>
        <w:rPr/>
        <w:t> y</w:t>
      </w:r>
      <w:r>
        <w:rPr>
          <w:spacing w:val="37"/>
        </w:rPr>
        <w:t> </w:t>
      </w:r>
      <w:r>
        <w:rPr/>
        <w:t>familiares, donde se tratan </w:t>
      </w:r>
      <w:r>
        <w:rPr>
          <w:spacing w:val="-1"/>
        </w:rPr>
        <w:t>asuntos</w:t>
      </w:r>
      <w:r>
        <w:rPr/>
        <w:t> de </w:t>
      </w:r>
      <w:r>
        <w:rPr>
          <w:spacing w:val="-1"/>
        </w:rPr>
        <w:t>divorcios,</w:t>
      </w:r>
      <w:r>
        <w:rPr/>
        <w:t> pensiones,</w:t>
      </w:r>
      <w:r>
        <w:rPr>
          <w:spacing w:val="1"/>
        </w:rPr>
        <w:t> </w:t>
      </w:r>
      <w:r>
        <w:rPr/>
        <w:t>etc.</w:t>
      </w:r>
      <w:r>
        <w:rPr>
          <w:spacing w:val="35"/>
        </w:rPr>
        <w:t> </w:t>
      </w:r>
      <w:r>
        <w:rPr/>
        <w:t>3/ En 2005 la dependencia</w:t>
      </w:r>
      <w:r>
        <w:rPr>
          <w:spacing w:val="1"/>
        </w:rPr>
        <w:t> </w:t>
      </w:r>
      <w:r>
        <w:rPr>
          <w:spacing w:val="-1"/>
        </w:rPr>
        <w:t>realizó</w:t>
      </w:r>
      <w:r>
        <w:rPr/>
        <w:t> una depuración</w:t>
      </w:r>
      <w:r>
        <w:rPr>
          <w:spacing w:val="1"/>
        </w:rPr>
        <w:t> </w:t>
      </w:r>
      <w:r>
        <w:rPr/>
        <w:t>de datos.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7606" w:right="771" w:hanging="384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Valoraciones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Programa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Asistencia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Jurídica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Integral atendidos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por el DIF en B.C.Sur,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135"/>
        <w:gridCol w:w="900"/>
        <w:gridCol w:w="1006"/>
      </w:tblGrid>
      <w:tr>
        <w:trPr>
          <w:trHeight w:val="211" w:hRule="exact"/>
        </w:trPr>
        <w:tc>
          <w:tcPr>
            <w:tcW w:w="169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4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9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27,451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728" w:right="2255"/>
        <w:jc w:val="left"/>
      </w:pPr>
      <w:r>
        <w:rPr/>
        <w:t>Fuente: Sistema </w:t>
      </w:r>
      <w:r>
        <w:rPr>
          <w:spacing w:val="1"/>
        </w:rPr>
        <w:t> </w:t>
      </w:r>
      <w:r>
        <w:rPr/>
        <w:t>Estatal </w:t>
      </w:r>
      <w:r>
        <w:rPr>
          <w:spacing w:val="1"/>
        </w:rPr>
        <w:t> </w:t>
      </w:r>
      <w:r>
        <w:rPr/>
        <w:t>para </w:t>
      </w:r>
      <w:r>
        <w:rPr>
          <w:spacing w:val="1"/>
        </w:rPr>
        <w:t> </w:t>
      </w:r>
      <w:r>
        <w:rPr/>
        <w:t>el </w:t>
      </w:r>
      <w:r>
        <w:rPr>
          <w:spacing w:val="1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1"/>
        </w:rPr>
        <w:t> </w:t>
      </w:r>
      <w:r>
        <w:rPr/>
        <w:t>Integral de la</w:t>
      </w:r>
      <w:r>
        <w:rPr>
          <w:spacing w:val="38"/>
        </w:rPr>
        <w:t> </w:t>
      </w:r>
      <w:r>
        <w:rPr/>
        <w:t>Familia (DIF),</w:t>
      </w:r>
      <w:r>
        <w:rPr>
          <w:spacing w:val="27"/>
        </w:rPr>
        <w:t> </w:t>
      </w:r>
      <w:r>
        <w:rPr/>
        <w:t>Subdirección de Asistencia Jurídica.</w:t>
      </w:r>
    </w:p>
    <w:p>
      <w:pPr>
        <w:pStyle w:val="BodyText"/>
        <w:spacing w:line="240" w:lineRule="auto"/>
        <w:ind w:left="5728" w:right="2740"/>
        <w:jc w:val="left"/>
      </w:pPr>
      <w:r>
        <w:rPr/>
        <w:t>1/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2005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2006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cifras</w:t>
      </w:r>
      <w:r>
        <w:rPr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preliminares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municipios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Mulegé</w:t>
      </w:r>
      <w:r>
        <w:rPr/>
        <w:t> y</w:t>
      </w:r>
      <w:r>
        <w:rPr>
          <w:spacing w:val="-2"/>
        </w:rPr>
        <w:t> </w:t>
      </w:r>
      <w:r>
        <w:rPr/>
        <w:t>La Paz.</w:t>
      </w:r>
    </w:p>
    <w:p>
      <w:pPr>
        <w:spacing w:after="0" w:line="240" w:lineRule="auto"/>
        <w:jc w:val="left"/>
        <w:sectPr>
          <w:footerReference w:type="default" r:id="rId192"/>
          <w:footerReference w:type="even" r:id="rId193"/>
          <w:pgSz w:w="15840" w:h="12240" w:orient="landscape"/>
          <w:pgMar w:footer="1758" w:header="709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37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63" w:right="3748" w:hanging="3232"/>
        <w:jc w:val="left"/>
        <w:rPr>
          <w:b w:val="0"/>
          <w:bCs w:val="0"/>
        </w:rPr>
      </w:pPr>
      <w:r>
        <w:rPr>
          <w:spacing w:val="-1"/>
        </w:rPr>
        <w:t>Actividades realizadas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Comisión</w:t>
      </w:r>
      <w:r>
        <w:rPr/>
        <w:t> </w:t>
      </w:r>
      <w:r>
        <w:rPr>
          <w:spacing w:val="-1"/>
        </w:rPr>
        <w:t>Estatal </w:t>
      </w:r>
      <w:r>
        <w:rPr/>
        <w:t>de</w:t>
      </w:r>
      <w:r>
        <w:rPr>
          <w:spacing w:val="-1"/>
        </w:rPr>
        <w:t> Derechos Humanos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</w:t>
      </w:r>
      <w:r>
        <w:rPr>
          <w:spacing w:val="29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696"/>
        <w:gridCol w:w="870"/>
        <w:gridCol w:w="697"/>
        <w:gridCol w:w="697"/>
        <w:gridCol w:w="697"/>
        <w:gridCol w:w="697"/>
        <w:gridCol w:w="697"/>
        <w:gridCol w:w="696"/>
        <w:gridCol w:w="690"/>
      </w:tblGrid>
      <w:tr>
        <w:trPr>
          <w:trHeight w:val="419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6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710" w:right="449" w:hanging="26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Orientaciones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9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650" w:right="123" w:hanging="5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Conferencias,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Publicaciones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374" w:right="7264"/>
        <w:jc w:val="left"/>
      </w:pPr>
      <w:r>
        <w:rPr/>
        <w:t>Fuente: Comisión Estatal de </w:t>
      </w:r>
      <w:r>
        <w:rPr>
          <w:spacing w:val="-1"/>
        </w:rPr>
        <w:t>Derechos</w:t>
      </w:r>
      <w:r>
        <w:rPr/>
        <w:t> Humanos,</w:t>
      </w:r>
      <w:r>
        <w:rPr>
          <w:spacing w:val="1"/>
        </w:rPr>
        <w:t> </w:t>
      </w:r>
      <w:r>
        <w:rPr/>
        <w:t>Visitaduría General.</w:t>
      </w:r>
      <w:r>
        <w:rPr>
          <w:spacing w:val="26"/>
        </w:rPr>
        <w:t> </w:t>
      </w:r>
      <w:r>
        <w:rPr/>
        <w:t>1/ </w:t>
      </w:r>
      <w:r>
        <w:rPr>
          <w:spacing w:val="1"/>
        </w:rPr>
        <w:t> </w:t>
      </w:r>
      <w:r>
        <w:rPr>
          <w:spacing w:val="-1"/>
        </w:rPr>
        <w:t>Incluye</w:t>
      </w:r>
      <w:r>
        <w:rPr/>
        <w:t> trípticos, folletería y</w:t>
      </w:r>
      <w:r>
        <w:rPr>
          <w:spacing w:val="-2"/>
        </w:rPr>
        <w:t> </w:t>
      </w:r>
      <w:r>
        <w:rPr/>
        <w:t>la </w:t>
      </w:r>
      <w:r>
        <w:rPr>
          <w:spacing w:val="-1"/>
        </w:rPr>
        <w:t>revista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informativa</w:t>
      </w:r>
      <w:r>
        <w:rPr/>
        <w:t> del organismo.</w:t>
      </w:r>
    </w:p>
    <w:p>
      <w:pPr>
        <w:pStyle w:val="BodyText"/>
        <w:spacing w:line="240" w:lineRule="auto"/>
        <w:ind w:left="1374" w:right="4079"/>
        <w:jc w:val="left"/>
      </w:pPr>
      <w:r>
        <w:rPr/>
        <w:t>2/ En 2006 </w:t>
      </w:r>
      <w:r>
        <w:rPr>
          <w:spacing w:val="-1"/>
        </w:rPr>
        <w:t>incluye</w:t>
      </w:r>
      <w:r>
        <w:rPr/>
        <w:t> 727 asesorías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 internos</w:t>
      </w:r>
      <w:r>
        <w:rPr>
          <w:spacing w:val="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CERESOS,</w:t>
      </w:r>
      <w:r>
        <w:rPr>
          <w:spacing w:val="1"/>
        </w:rPr>
        <w:t> </w:t>
      </w:r>
      <w:r>
        <w:rPr/>
        <w:t>del “Programa </w:t>
      </w:r>
      <w:r>
        <w:rPr>
          <w:spacing w:val="1"/>
        </w:rPr>
        <w:t> </w:t>
      </w:r>
      <w:r>
        <w:rPr/>
        <w:t>de Atención a la Población Interna</w:t>
      </w:r>
      <w:r>
        <w:rPr>
          <w:spacing w:val="25"/>
        </w:rPr>
        <w:t> </w:t>
      </w:r>
      <w:r>
        <w:rPr/>
        <w:t>en los CERESOS.”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1"/>
        <w:ind w:left="2361" w:right="3497" w:hanging="1439"/>
        <w:jc w:val="left"/>
        <w:rPr>
          <w:b w:val="0"/>
          <w:bCs w:val="0"/>
        </w:rPr>
      </w:pPr>
      <w:r>
        <w:rPr/>
        <w:t>Quejas</w:t>
      </w:r>
      <w:r>
        <w:rPr>
          <w:spacing w:val="-1"/>
        </w:rPr>
        <w:t> formales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resueltas,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recomendaciones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Comisión</w:t>
      </w:r>
      <w:r>
        <w:rPr/>
        <w:t> Estatal</w:t>
      </w:r>
      <w:r>
        <w:rPr>
          <w:spacing w:val="-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Derechos Humanos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797"/>
        <w:gridCol w:w="797"/>
        <w:gridCol w:w="810"/>
        <w:gridCol w:w="826"/>
        <w:gridCol w:w="697"/>
        <w:gridCol w:w="739"/>
        <w:gridCol w:w="2011"/>
      </w:tblGrid>
      <w:tr>
        <w:trPr>
          <w:trHeight w:val="212" w:hRule="exact"/>
        </w:trPr>
        <w:tc>
          <w:tcPr>
            <w:tcW w:w="144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0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formales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6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resueltas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11" w:type="dxa"/>
            <w:tcBorders>
              <w:top w:val="nil" w:sz="6" w:space="0" w:color="auto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Recomendaciones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4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144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9" w:lineRule="exact"/>
        <w:ind w:left="1115" w:right="0"/>
        <w:jc w:val="left"/>
      </w:pPr>
      <w:r>
        <w:rPr/>
        <w:t>Fuente: Comisión Estatal de Derechos</w:t>
      </w:r>
      <w:r>
        <w:rPr>
          <w:spacing w:val="1"/>
        </w:rPr>
        <w:t> </w:t>
      </w:r>
      <w:r>
        <w:rPr/>
        <w:t>Humanos, </w:t>
      </w:r>
      <w:r>
        <w:rPr>
          <w:spacing w:val="1"/>
        </w:rPr>
        <w:t> </w:t>
      </w:r>
      <w:r>
        <w:rPr/>
        <w:t>Visitaduría General.</w:t>
      </w:r>
    </w:p>
    <w:p>
      <w:pPr>
        <w:pStyle w:val="BodyText"/>
        <w:spacing w:line="240" w:lineRule="auto" w:before="1"/>
        <w:ind w:left="1115" w:right="4684"/>
        <w:jc w:val="left"/>
      </w:pPr>
      <w:r>
        <w:rPr/>
        <w:t>1/ Son resueltas por la </w:t>
      </w:r>
      <w:r>
        <w:rPr>
          <w:spacing w:val="-1"/>
        </w:rPr>
        <w:t>vía</w:t>
      </w:r>
      <w:r>
        <w:rPr/>
        <w:t> económica</w:t>
      </w:r>
      <w:r>
        <w:rPr>
          <w:spacing w:val="-1"/>
        </w:rPr>
        <w:t> </w:t>
      </w:r>
      <w:r>
        <w:rPr/>
        <w:t>o conciliatoria, sin necesidad de iniciar procedimiento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investigación</w:t>
      </w:r>
      <w:r>
        <w:rPr/>
        <w:t> formal.</w:t>
      </w:r>
      <w:r>
        <w:rPr>
          <w:spacing w:val="23"/>
        </w:rPr>
        <w:t> </w:t>
      </w:r>
      <w:r>
        <w:rPr/>
        <w:t>2/ </w:t>
      </w:r>
      <w:r>
        <w:rPr>
          <w:spacing w:val="1"/>
        </w:rPr>
        <w:t> </w:t>
      </w:r>
      <w:r>
        <w:rPr/>
        <w:t>En 2004 y</w:t>
      </w:r>
      <w:r>
        <w:rPr>
          <w:spacing w:val="-2"/>
        </w:rPr>
        <w:t> </w:t>
      </w:r>
      <w:r>
        <w:rPr/>
        <w:t>2005 no se registraron datos.</w:t>
      </w:r>
    </w:p>
    <w:p>
      <w:pPr>
        <w:pStyle w:val="BodyText"/>
        <w:spacing w:line="240" w:lineRule="auto"/>
        <w:ind w:left="1115" w:right="0"/>
        <w:jc w:val="left"/>
      </w:pPr>
      <w:r>
        <w:rPr/>
        <w:t>3/ En 2004 y</w:t>
      </w:r>
      <w:r>
        <w:rPr>
          <w:spacing w:val="-2"/>
        </w:rPr>
        <w:t> </w:t>
      </w:r>
      <w:r>
        <w:rPr/>
        <w:t>2005 la dependencia </w:t>
      </w:r>
      <w:r>
        <w:rPr>
          <w:spacing w:val="-1"/>
        </w:rPr>
        <w:t>realizó</w:t>
      </w:r>
      <w:r>
        <w:rPr/>
        <w:t> una depuración de datos.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7301" w:right="1242" w:hanging="3054"/>
        <w:jc w:val="left"/>
        <w:rPr>
          <w:rFonts w:ascii="Arial" w:hAnsi="Arial" w:cs="Arial" w:eastAsia="Arial"/>
          <w:sz w:val="20"/>
          <w:szCs w:val="20"/>
        </w:rPr>
      </w:pPr>
      <w:bookmarkStart w:name="_bookmark14" w:id="15"/>
      <w:bookmarkEnd w:id="15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Desarrollo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Urbano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0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9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1205"/>
        <w:gridCol w:w="1112"/>
        <w:gridCol w:w="1104"/>
      </w:tblGrid>
      <w:tr>
        <w:trPr>
          <w:trHeight w:val="211" w:hRule="exact"/>
        </w:trPr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4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17,383.6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4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12,139.1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6,196.4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52,598.3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50,715.2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17,295.7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46,271.3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78,653.8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para la Infraestructura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56,239.6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47,220.5</w:t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126,695.7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Estatal de 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22,002.7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4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34,948.5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20,798.3</w:t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73,923.9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12,785.0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482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151,095.4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08" w:right="124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38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108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0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301" w:right="1791" w:hanging="22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Desarrollo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Urbano 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even" r:id="rId194"/>
          <w:pgSz w:w="15840" w:h="12240" w:orient="landscape"/>
          <w:pgMar w:footer="1758" w:header="709" w:top="1640" w:bottom="1940" w:left="400" w:right="2260"/>
          <w:pgNumType w:start="102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</w:rPr>
        <w:t>400,000</w:t>
      </w:r>
      <w:r>
        <w:rPr/>
      </w:r>
    </w:p>
    <w:p>
      <w:pPr>
        <w:spacing w:before="143"/>
        <w:ind w:left="44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359,349.7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500" w:space="40"/>
            <w:col w:w="764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40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340" w:right="409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8.080994pt;margin-top:-51.714973pt;width:286.1pt;height:78.5pt;mso-position-horizontal-relative:page;mso-position-vertical-relative:paragraph;z-index:9472" coordorigin="5962,-1034" coordsize="5722,1570">
            <v:group style="position:absolute;left:6583;top:-90;width:755;height:569" coordorigin="6583,-90" coordsize="755,569">
              <v:shape style="position:absolute;left:6583;top:-90;width:755;height:569" coordorigin="6583,-90" coordsize="755,569" path="m7338,-90l7338,479,6583,479,6583,-90,7338,-90xe" filled="true" fillcolor="#ffcc9a" stroked="false">
                <v:path arrowok="t"/>
                <v:fill type="solid"/>
              </v:shape>
            </v:group>
            <v:group style="position:absolute;left:8468;top:-239;width:754;height:718" coordorigin="8468,-239" coordsize="754,718">
              <v:shape style="position:absolute;left:8468;top:-239;width:754;height:718" coordorigin="8468,-239" coordsize="754,718" path="m9222,-239l9222,479,8468,479,8468,-239,9222,-239xe" filled="true" fillcolor="#ffcc9a" stroked="false">
                <v:path arrowok="t"/>
                <v:fill type="solid"/>
              </v:shape>
            </v:group>
            <v:group style="position:absolute;left:10351;top:-871;width:756;height:1350" coordorigin="10351,-871" coordsize="756,1350">
              <v:shape style="position:absolute;left:10351;top:-871;width:756;height:1350" coordorigin="10351,-871" coordsize="756,1350" path="m11107,-871l11107,479,10351,479,10351,-871,11107,-871xe" filled="true" fillcolor="#ffcc9a" stroked="false">
                <v:path arrowok="t"/>
                <v:fill type="solid"/>
              </v:shape>
            </v:group>
            <v:group style="position:absolute;left:6019;top:-1025;width:2;height:1551" coordorigin="6019,-1025" coordsize="2,1551">
              <v:shape style="position:absolute;left:6019;top:-1025;width:2;height:1551" coordorigin="6019,-1025" coordsize="0,1551" path="m6019,-1025l6019,526e" filled="false" stroked="true" strokeweight=".958pt" strokecolor="#000000">
                <v:path arrowok="t"/>
              </v:shape>
            </v:group>
            <v:group style="position:absolute;left:5971;top:479;width:5703;height:2" coordorigin="5971,479" coordsize="5703,2">
              <v:shape style="position:absolute;left:5971;top:479;width:5703;height:2" coordorigin="5971,479" coordsize="5703,0" path="m11674,479l5971,479e" filled="false" stroked="true" strokeweight=".958pt" strokecolor="#000000">
                <v:path arrowok="t"/>
              </v:shape>
            </v:group>
            <v:group style="position:absolute;left:5971;top:102;width:48;height:2" coordorigin="5971,102" coordsize="48,2">
              <v:shape style="position:absolute;left:5971;top:102;width:48;height:2" coordorigin="5971,102" coordsize="48,0" path="m5971,102l6019,102e" filled="false" stroked="true" strokeweight=".958pt" strokecolor="#000000">
                <v:path arrowok="t"/>
              </v:shape>
            </v:group>
            <v:group style="position:absolute;left:5971;top:-272;width:48;height:2" coordorigin="5971,-272" coordsize="48,2">
              <v:shape style="position:absolute;left:5971;top:-272;width:48;height:2" coordorigin="5971,-272" coordsize="48,0" path="m5971,-272l6019,-272e" filled="false" stroked="true" strokeweight=".958pt" strokecolor="#000000">
                <v:path arrowok="t"/>
              </v:shape>
            </v:group>
            <v:group style="position:absolute;left:5971;top:-649;width:48;height:2" coordorigin="5971,-649" coordsize="48,2">
              <v:shape style="position:absolute;left:5971;top:-649;width:48;height:2" coordorigin="5971,-649" coordsize="48,0" path="m5971,-649l6019,-649e" filled="false" stroked="true" strokeweight=".958pt" strokecolor="#000000">
                <v:path arrowok="t"/>
              </v:shape>
            </v:group>
            <v:group style="position:absolute;left:5971;top:-1025;width:48;height:2" coordorigin="5971,-1025" coordsize="48,2">
              <v:shape style="position:absolute;left:5971;top:-1025;width:48;height:2" coordorigin="5971,-1025" coordsize="48,0" path="m5971,-1025l6019,-1025e" filled="false" stroked="true" strokeweight=".958pt" strokecolor="#000000">
                <v:path arrowok="t"/>
              </v:shape>
            </v:group>
            <v:group style="position:absolute;left:7904;top:479;width:2;height:47" coordorigin="7904,479" coordsize="2,47">
              <v:shape style="position:absolute;left:7904;top:479;width:2;height:47" coordorigin="7904,479" coordsize="0,47" path="m7904,526l7904,479e" filled="false" stroked="true" strokeweight=".958pt" strokecolor="#000000">
                <v:path arrowok="t"/>
              </v:shape>
            </v:group>
            <v:group style="position:absolute;left:9788;top:479;width:2;height:47" coordorigin="9788,479" coordsize="2,47">
              <v:shape style="position:absolute;left:9788;top:479;width:2;height:47" coordorigin="9788,479" coordsize="0,47" path="m9788,526l9788,479e" filled="false" stroked="true" strokeweight=".958pt" strokecolor="#000000">
                <v:path arrowok="t"/>
              </v:shape>
            </v:group>
            <v:group style="position:absolute;left:11674;top:479;width:2;height:47" coordorigin="11674,479" coordsize="2,47">
              <v:shape style="position:absolute;left:11674;top:479;width:2;height:47" coordorigin="11674,479" coordsize="0,47" path="m11674,526l11674,479e" filled="false" stroked="true" strokeweight=".958pt" strokecolor="#000000">
                <v:path arrowok="t"/>
              </v:shape>
              <v:shape style="position:absolute;left:6559;top:-470;width:8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151,095.40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40;top:-59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190,992.5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100,000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spacing w:before="80"/>
        <w:ind w:left="1340" w:right="360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8269" w:val="left" w:leader="none"/>
          <w:tab w:pos="10152" w:val="left" w:leader="none"/>
        </w:tabs>
        <w:spacing w:before="47"/>
        <w:ind w:left="63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82"/>
        <w:ind w:left="4648" w:right="124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right="3955" w:hanging="3167"/>
        <w:jc w:val="left"/>
        <w:rPr>
          <w:b w:val="0"/>
          <w:bCs w:val="0"/>
        </w:rPr>
      </w:pPr>
      <w:r>
        <w:rPr/>
        <w:pict>
          <v:group style="position:absolute;margin-left:601.619995pt;margin-top:-26.56295pt;width:159.75pt;height:396.75pt;mso-position-horizontal-relative:page;mso-position-vertical-relative:paragraph;z-index:9496" coordorigin="12032,-531" coordsize="3195,7935">
            <v:group style="position:absolute;left:13634;top:-524;width:2;height:7920" coordorigin="13634,-524" coordsize="2,7920">
              <v:shape style="position:absolute;left:13634;top:-524;width:2;height:7920" coordorigin="13634,-524" coordsize="0,7920" path="m13634,7396l13634,-524e" filled="false" stroked="true" strokeweight=".72pt" strokecolor="#969696">
                <v:path arrowok="t"/>
              </v:shape>
            </v:group>
            <v:group style="position:absolute;left:12040;top:7388;width:3180;height:2" coordorigin="12040,7388" coordsize="3180,2">
              <v:shape style="position:absolute;left:12040;top:7388;width:3180;height:2" coordorigin="12040,7388" coordsize="3180,0" path="m12040,7388l15220,738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Desarrollo</w:t>
      </w:r>
      <w:r>
        <w:rPr/>
        <w:t> </w:t>
      </w:r>
      <w:r>
        <w:rPr>
          <w:spacing w:val="-1"/>
        </w:rPr>
        <w:t>Urbano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9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0"/>
        <w:gridCol w:w="1141"/>
        <w:gridCol w:w="1141"/>
        <w:gridCol w:w="1134"/>
      </w:tblGrid>
      <w:tr>
        <w:trPr>
          <w:trHeight w:val="211" w:hRule="exact"/>
        </w:trPr>
        <w:tc>
          <w:tcPr>
            <w:tcW w:w="457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11,960.2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6,013.1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21,840.4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104,573.3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145,154.7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311,908.0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22,826.2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 Portuaria </w:t>
            </w:r>
            <w:r>
              <w:rPr>
                <w:rFonts w:ascii="Arial" w:hAnsi="Arial"/>
                <w:spacing w:val="-2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23,696.0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41,428.6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57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151,095.5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right="3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38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30" w:lineRule="exact"/>
        <w:ind w:left="4394" w:right="4127" w:hanging="3160"/>
        <w:jc w:val="left"/>
        <w:rPr>
          <w:b w:val="0"/>
          <w:bCs w:val="0"/>
        </w:rPr>
      </w:pP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mantenimiento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reencarpetado</w:t>
      </w:r>
      <w:r>
        <w:rPr/>
        <w:t> </w:t>
      </w:r>
      <w:r>
        <w:rPr>
          <w:spacing w:val="-1"/>
        </w:rPr>
        <w:t>de calles 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2004-2006</w:t>
      </w:r>
      <w:r>
        <w:rPr>
          <w:spacing w:val="-1"/>
        </w:rPr>
        <w:t> (m</w:t>
      </w:r>
      <w:r>
        <w:rPr>
          <w:spacing w:val="-1"/>
          <w:position w:val="10"/>
          <w:sz w:val="13"/>
        </w:rPr>
        <w:t>2</w:t>
      </w:r>
      <w:r>
        <w:rPr>
          <w:spacing w:val="-1"/>
        </w:rPr>
        <w:t>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23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142"/>
        <w:gridCol w:w="1144"/>
        <w:gridCol w:w="1135"/>
      </w:tblGrid>
      <w:tr>
        <w:trPr>
          <w:trHeight w:val="235" w:hRule="exact"/>
        </w:trPr>
        <w:tc>
          <w:tcPr>
            <w:tcW w:w="204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3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80,997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77,609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62,272</w:t>
            </w:r>
          </w:p>
        </w:tc>
      </w:tr>
      <w:tr>
        <w:trPr>
          <w:trHeight w:val="240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4,000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19,250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193,361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146,214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275,423</w:t>
            </w:r>
          </w:p>
        </w:tc>
      </w:tr>
      <w:tr>
        <w:trPr>
          <w:trHeight w:val="240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13,289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35" w:hRule="exact"/>
        </w:trPr>
        <w:tc>
          <w:tcPr>
            <w:tcW w:w="204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291,647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243,073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337,695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/>
        <w:ind w:left="2375" w:right="5317"/>
        <w:jc w:val="left"/>
      </w:pPr>
      <w:r>
        <w:rPr/>
        <w:t>Fuente: </w:t>
      </w:r>
      <w:r>
        <w:rPr>
          <w:spacing w:val="16"/>
        </w:rPr>
        <w:t> </w:t>
      </w:r>
      <w:r>
        <w:rPr/>
        <w:t>Secretaría </w:t>
      </w:r>
      <w:r>
        <w:rPr>
          <w:spacing w:val="17"/>
        </w:rPr>
        <w:t> </w:t>
      </w:r>
      <w:r>
        <w:rPr/>
        <w:t>de </w:t>
      </w:r>
      <w:r>
        <w:rPr>
          <w:spacing w:val="17"/>
        </w:rPr>
        <w:t> </w:t>
      </w:r>
      <w:r>
        <w:rPr/>
        <w:t>Planeación </w:t>
      </w:r>
      <w:r>
        <w:rPr>
          <w:spacing w:val="16"/>
        </w:rPr>
        <w:t> </w:t>
      </w:r>
      <w:r>
        <w:rPr/>
        <w:t>Urbana, </w:t>
      </w:r>
      <w:r>
        <w:rPr>
          <w:spacing w:val="16"/>
        </w:rPr>
        <w:t> </w:t>
      </w:r>
      <w:r>
        <w:rPr>
          <w:spacing w:val="-1"/>
        </w:rPr>
        <w:t>Infraestructura</w:t>
      </w:r>
      <w:r>
        <w:rPr/>
        <w:t> </w:t>
      </w:r>
      <w:r>
        <w:rPr>
          <w:spacing w:val="15"/>
        </w:rPr>
        <w:t> </w:t>
      </w:r>
      <w:r>
        <w:rPr/>
        <w:t>y </w:t>
      </w:r>
      <w:r>
        <w:rPr>
          <w:spacing w:val="14"/>
        </w:rPr>
        <w:t> </w:t>
      </w:r>
      <w:r>
        <w:rPr/>
        <w:t>Ecología </w:t>
      </w:r>
      <w:r>
        <w:rPr>
          <w:spacing w:val="15"/>
        </w:rPr>
        <w:t> </w:t>
      </w:r>
      <w:r>
        <w:rPr/>
        <w:t>(SEPUIE),</w:t>
      </w:r>
      <w:r>
        <w:rPr>
          <w:spacing w:val="28"/>
        </w:rPr>
        <w:t> </w:t>
      </w:r>
      <w:r>
        <w:rPr/>
        <w:t>Oficina del Secretario.</w:t>
      </w:r>
    </w:p>
    <w:p>
      <w:pPr>
        <w:pStyle w:val="BodyText"/>
        <w:spacing w:line="240" w:lineRule="auto"/>
        <w:ind w:left="2375" w:right="0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A9A9A"/>
          <w:spacing w:val="-1"/>
          <w:w w:val="95"/>
        </w:rPr>
        <w:t>103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92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Desarrollo Urbano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even" r:id="rId195"/>
          <w:pgSz w:w="15840" w:h="12240" w:orient="landscape"/>
          <w:pgMar w:footer="0" w:header="709" w:top="16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52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25"/>
          <w:szCs w:val="25"/>
        </w:rPr>
      </w:pPr>
    </w:p>
    <w:p>
      <w:pPr>
        <w:spacing w:line="230" w:lineRule="exact" w:before="78"/>
        <w:ind w:left="7386" w:right="2675" w:hanging="17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Pavimentación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b/>
          <w:spacing w:val="-1"/>
          <w:sz w:val="20"/>
        </w:rPr>
        <w:t> (m</w:t>
      </w:r>
      <w:r>
        <w:rPr>
          <w:rFonts w:ascii="Arial" w:hAnsi="Arial"/>
          <w:b/>
          <w:spacing w:val="-1"/>
          <w:position w:val="10"/>
          <w:sz w:val="13"/>
        </w:rPr>
        <w:t>2</w:t>
      </w:r>
      <w:r>
        <w:rPr>
          <w:rFonts w:ascii="Arial" w:hAnsi="Arial"/>
          <w:b/>
          <w:spacing w:val="-1"/>
          <w:sz w:val="20"/>
        </w:rPr>
        <w:t>)</w:t>
      </w:r>
      <w:r>
        <w:rPr>
          <w:rFonts w:ascii="Arial" w:hAns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5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142"/>
        <w:gridCol w:w="1144"/>
        <w:gridCol w:w="1135"/>
      </w:tblGrid>
      <w:tr>
        <w:trPr>
          <w:trHeight w:val="211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86,205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264,292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86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196,435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375,046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588,242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368" w:right="2409"/>
        <w:jc w:val="both"/>
      </w:pPr>
      <w:r>
        <w:rPr/>
        <w:t>Fuente:</w:t>
      </w:r>
      <w:r>
        <w:rPr>
          <w:spacing w:val="16"/>
        </w:rPr>
        <w:t> </w:t>
      </w:r>
      <w:r>
        <w:rPr/>
        <w:t>Secretaría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Planeación</w:t>
      </w:r>
      <w:r>
        <w:rPr>
          <w:spacing w:val="16"/>
        </w:rPr>
        <w:t> </w:t>
      </w:r>
      <w:r>
        <w:rPr/>
        <w:t>Urbana,</w:t>
      </w:r>
      <w:r>
        <w:rPr>
          <w:spacing w:val="16"/>
        </w:rPr>
        <w:t> </w:t>
      </w:r>
      <w:r>
        <w:rPr>
          <w:spacing w:val="-1"/>
        </w:rPr>
        <w:t>Infraestructura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Ecología</w:t>
      </w:r>
      <w:r>
        <w:rPr>
          <w:spacing w:val="15"/>
        </w:rPr>
        <w:t> </w:t>
      </w:r>
      <w:r>
        <w:rPr/>
        <w:t>(SEPUIE),</w:t>
      </w:r>
      <w:r>
        <w:rPr>
          <w:spacing w:val="28"/>
        </w:rPr>
        <w:t> </w:t>
      </w:r>
      <w:r>
        <w:rPr/>
        <w:t>Oficina del Secretario.</w:t>
      </w:r>
    </w:p>
    <w:p>
      <w:pPr>
        <w:pStyle w:val="BodyText"/>
        <w:spacing w:line="240" w:lineRule="auto"/>
        <w:ind w:left="1340" w:right="2412"/>
        <w:jc w:val="center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5368" w:right="2410"/>
        <w:jc w:val="both"/>
      </w:pPr>
      <w:r>
        <w:rPr>
          <w:spacing w:val="-1"/>
        </w:rPr>
        <w:t>Observaciones:</w:t>
      </w:r>
      <w:r>
        <w:rPr>
          <w:spacing w:val="22"/>
        </w:rPr>
        <w:t> </w:t>
      </w:r>
      <w:r>
        <w:rPr>
          <w:spacing w:val="-1"/>
        </w:rPr>
        <w:t>Incluye</w:t>
      </w:r>
      <w:r>
        <w:rPr>
          <w:spacing w:val="23"/>
        </w:rPr>
        <w:t> </w:t>
      </w:r>
      <w:r>
        <w:rPr>
          <w:spacing w:val="-1"/>
        </w:rPr>
        <w:t>pavimentación</w:t>
      </w:r>
      <w:r>
        <w:rPr>
          <w:spacing w:val="23"/>
        </w:rPr>
        <w:t> </w:t>
      </w:r>
      <w:r>
        <w:rPr/>
        <w:t>realizada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la</w:t>
      </w:r>
      <w:r>
        <w:rPr>
          <w:spacing w:val="21"/>
        </w:rPr>
        <w:t> </w:t>
      </w:r>
      <w:r>
        <w:rPr/>
        <w:t>Administración</w:t>
      </w:r>
      <w:r>
        <w:rPr>
          <w:spacing w:val="21"/>
        </w:rPr>
        <w:t> </w:t>
      </w:r>
      <w:r>
        <w:rPr/>
        <w:t>Portuaria</w:t>
      </w:r>
      <w:r>
        <w:rPr>
          <w:spacing w:val="57"/>
        </w:rPr>
        <w:t> </w:t>
      </w:r>
      <w:r>
        <w:rPr/>
        <w:t>Integral,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Junta</w:t>
      </w:r>
      <w:r>
        <w:rPr>
          <w:spacing w:val="27"/>
        </w:rPr>
        <w:t> </w:t>
      </w:r>
      <w:r>
        <w:rPr/>
        <w:t>Estatal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Caminos,</w:t>
      </w:r>
      <w:r>
        <w:rPr>
          <w:spacing w:val="27"/>
        </w:rPr>
        <w:t> </w:t>
      </w:r>
      <w:r>
        <w:rPr>
          <w:spacing w:val="-1"/>
        </w:rPr>
        <w:t>FONATUR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-1"/>
        </w:rPr>
        <w:t>Coordinación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27"/>
        </w:rPr>
        <w:t> </w:t>
      </w:r>
      <w:r>
        <w:rPr>
          <w:spacing w:val="-1"/>
        </w:rPr>
        <w:t>Maquinaria</w:t>
      </w:r>
      <w:r>
        <w:rPr>
          <w:spacing w:val="24"/>
        </w:rPr>
        <w:t> </w:t>
      </w:r>
      <w:r>
        <w:rPr/>
        <w:t>Pesada, </w:t>
      </w:r>
      <w:r>
        <w:rPr>
          <w:spacing w:val="-1"/>
        </w:rPr>
        <w:t>Pavimentación,</w:t>
      </w:r>
      <w:r>
        <w:rPr/>
        <w:t> Precios Unitarios 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/>
        <w:t>Concurso</w:t>
      </w:r>
      <w:r>
        <w:rPr>
          <w:spacing w:val="1"/>
        </w:rPr>
        <w:t> </w:t>
      </w:r>
      <w:r>
        <w:rPr/>
        <w:t>de Obras.</w:t>
      </w:r>
    </w:p>
    <w:p>
      <w:pPr>
        <w:spacing w:after="0" w:line="240" w:lineRule="auto"/>
        <w:jc w:val="both"/>
        <w:sectPr>
          <w:headerReference w:type="even" r:id="rId196"/>
          <w:headerReference w:type="default" r:id="rId197"/>
          <w:footerReference w:type="even" r:id="rId198"/>
          <w:footerReference w:type="default" r:id="rId199"/>
          <w:pgSz w:w="15840" w:h="12240" w:orient="landscape"/>
          <w:pgMar w:header="709" w:footer="1758" w:top="1640" w:bottom="1940" w:left="400" w:right="2260"/>
          <w:pgNumType w:start="10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4308" w:right="3063" w:hanging="3671"/>
        <w:jc w:val="left"/>
        <w:rPr>
          <w:rFonts w:ascii="Arial" w:hAnsi="Arial" w:cs="Arial" w:eastAsia="Arial"/>
          <w:sz w:val="20"/>
          <w:szCs w:val="20"/>
        </w:rPr>
      </w:pPr>
      <w:bookmarkStart w:name="_bookmark15" w:id="16"/>
      <w:bookmarkEnd w:id="16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Comunicaciones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Transportes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9"/>
        <w:gridCol w:w="1169"/>
        <w:gridCol w:w="1168"/>
        <w:gridCol w:w="1160"/>
      </w:tblGrid>
      <w:tr>
        <w:trPr>
          <w:trHeight w:val="211" w:hRule="exact"/>
        </w:trPr>
        <w:tc>
          <w:tcPr>
            <w:tcW w:w="583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443,369.3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569,951.5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363,533.8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110,506.5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5,655.8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9,414.0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para la Infraestructura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24,112.4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Estatal de 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1,898.1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63,018.9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67,735.8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21,596.9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29,114.6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2,317.9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583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658,978.4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5" w:right="3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 w:before="1"/>
        <w:ind w:left="3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9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 debido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right="4847" w:hanging="2361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/>
        <w:t> </w:t>
      </w:r>
      <w:r>
        <w:rPr>
          <w:spacing w:val="-1"/>
        </w:rPr>
        <w:t>aplicados</w:t>
      </w:r>
      <w:r>
        <w:rPr/>
        <w:t> </w:t>
      </w:r>
      <w:r>
        <w:rPr>
          <w:spacing w:val="-1"/>
        </w:rPr>
        <w:t>en Comunicaciones</w:t>
      </w:r>
      <w:r>
        <w:rPr/>
        <w:t> y</w:t>
      </w:r>
      <w:r>
        <w:rPr>
          <w:spacing w:val="-4"/>
        </w:rPr>
        <w:t> </w:t>
      </w:r>
      <w:r>
        <w:rPr/>
        <w:t>Transportes,</w:t>
      </w:r>
      <w:r>
        <w:rPr>
          <w:spacing w:val="-2"/>
        </w:rPr>
        <w:t> </w:t>
      </w:r>
      <w:r>
        <w:rPr>
          <w:spacing w:val="-1"/>
        </w:rPr>
        <w:t>2004-2006</w:t>
      </w:r>
      <w:r>
        <w:rPr>
          <w:spacing w:val="24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pStyle w:val="Heading9"/>
        <w:spacing w:line="240" w:lineRule="auto" w:before="130"/>
        <w:ind w:right="0"/>
        <w:jc w:val="right"/>
      </w:pPr>
      <w:r>
        <w:rPr>
          <w:spacing w:val="-1"/>
          <w:w w:val="95"/>
        </w:rPr>
        <w:t>700,000.0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600,000.0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400,000.0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200,000.0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1.15pt;height:106.8pt;mso-position-horizontal-relative:char;mso-position-vertical-relative:line" coordorigin="0,0" coordsize="4623,2136">
            <v:group style="position:absolute;left:604;top:206;width:423;height:1872" coordorigin="604,206" coordsize="423,1872">
              <v:shape style="position:absolute;left:604;top:206;width:423;height:1872" coordorigin="604,206" coordsize="423,1872" path="m1026,206l1026,2078,604,2078,604,206,1026,206xe" filled="true" fillcolor="#ffffc0" stroked="false">
                <v:path arrowok="t"/>
                <v:fill type="solid"/>
              </v:shape>
            </v:group>
            <v:group style="position:absolute;left:2123;top:261;width:423;height:1817" coordorigin="2123,261" coordsize="423,1817">
              <v:shape style="position:absolute;left:2123;top:261;width:423;height:1817" coordorigin="2123,261" coordsize="423,1817" path="m2545,261l2545,2078,2123,2078,2123,261,2545,261xe" filled="true" fillcolor="#ffffc0" stroked="false">
                <v:path arrowok="t"/>
                <v:fill type="solid"/>
              </v:shape>
            </v:group>
            <v:group style="position:absolute;left:3641;top:713;width:423;height:1365" coordorigin="3641,713" coordsize="423,1365">
              <v:shape style="position:absolute;left:3641;top:713;width:423;height:1365" coordorigin="3641,713" coordsize="423,1365" path="m4063,713l4063,2078,3641,2078,3641,713,4063,713xe" filled="true" fillcolor="#ffffc0" stroked="false">
                <v:path arrowok="t"/>
                <v:fill type="solid"/>
              </v:shape>
            </v:group>
            <v:group style="position:absolute;left:58;top:88;width:2;height:2038" coordorigin="58,88" coordsize="2,2038">
              <v:shape style="position:absolute;left:58;top:88;width:2;height:2038" coordorigin="58,88" coordsize="0,2038" path="m58,88l58,2126e" filled="false" stroked="true" strokeweight=".958pt" strokecolor="#000000">
                <v:path arrowok="t"/>
              </v:shape>
            </v:group>
            <v:group style="position:absolute;left:10;top:2078;width:4604;height:2" coordorigin="10,2078" coordsize="4604,2">
              <v:shape style="position:absolute;left:10;top:2078;width:4604;height:2" coordorigin="10,2078" coordsize="4604,0" path="m4613,2078l10,2078e" filled="false" stroked="true" strokeweight=".958pt" strokecolor="#000000">
                <v:path arrowok="t"/>
              </v:shape>
            </v:group>
            <v:group style="position:absolute;left:10;top:1793;width:48;height:2" coordorigin="10,1793" coordsize="48,2">
              <v:shape style="position:absolute;left:10;top:1793;width:48;height:2" coordorigin="10,1793" coordsize="48,0" path="m10,1793l58,1793e" filled="false" stroked="true" strokeweight=".958pt" strokecolor="#000000">
                <v:path arrowok="t"/>
              </v:shape>
            </v:group>
            <v:group style="position:absolute;left:10;top:1510;width:48;height:2" coordorigin="10,1510" coordsize="48,2">
              <v:shape style="position:absolute;left:10;top:1510;width:48;height:2" coordorigin="10,1510" coordsize="48,0" path="m10,1510l58,1510e" filled="false" stroked="true" strokeweight=".958pt" strokecolor="#000000">
                <v:path arrowok="t"/>
              </v:shape>
            </v:group>
            <v:group style="position:absolute;left:10;top:1225;width:48;height:2" coordorigin="10,1225" coordsize="48,2">
              <v:shape style="position:absolute;left:10;top:1225;width:48;height:2" coordorigin="10,1225" coordsize="48,0" path="m10,1225l58,1225e" filled="false" stroked="true" strokeweight=".958pt" strokecolor="#000000">
                <v:path arrowok="t"/>
              </v:shape>
            </v:group>
            <v:group style="position:absolute;left:10;top:941;width:48;height:2" coordorigin="10,941" coordsize="48,2">
              <v:shape style="position:absolute;left:10;top:941;width:48;height:2" coordorigin="10,941" coordsize="48,0" path="m10,941l58,941e" filled="false" stroked="true" strokeweight=".958pt" strokecolor="#000000">
                <v:path arrowok="t"/>
              </v:shape>
            </v:group>
            <v:group style="position:absolute;left:10;top:656;width:48;height:2" coordorigin="10,656" coordsize="48,2">
              <v:shape style="position:absolute;left:10;top:656;width:48;height:2" coordorigin="10,656" coordsize="48,0" path="m10,656l58,656e" filled="false" stroked="true" strokeweight=".958pt" strokecolor="#000000">
                <v:path arrowok="t"/>
              </v:shape>
            </v:group>
            <v:group style="position:absolute;left:10;top:374;width:48;height:2" coordorigin="10,374" coordsize="48,2">
              <v:shape style="position:absolute;left:10;top:374;width:48;height:2" coordorigin="10,374" coordsize="48,0" path="m10,374l58,374e" filled="false" stroked="true" strokeweight=".958pt" strokecolor="#000000">
                <v:path arrowok="t"/>
              </v:shape>
            </v:group>
            <v:group style="position:absolute;left:10;top:88;width:48;height:2" coordorigin="10,88" coordsize="48,2">
              <v:shape style="position:absolute;left:10;top:88;width:48;height:2" coordorigin="10,88" coordsize="48,0" path="m10,88l58,88e" filled="false" stroked="true" strokeweight=".958pt" strokecolor="#000000">
                <v:path arrowok="t"/>
              </v:shape>
            </v:group>
            <v:group style="position:absolute;left:1576;top:2078;width:2;height:48" coordorigin="1576,2078" coordsize="2,48">
              <v:shape style="position:absolute;left:1576;top:2078;width:2;height:48" coordorigin="1576,2078" coordsize="0,48" path="m1576,2126l1576,2078e" filled="false" stroked="true" strokeweight=".958pt" strokecolor="#000000">
                <v:path arrowok="t"/>
              </v:shape>
            </v:group>
            <v:group style="position:absolute;left:3095;top:2078;width:2;height:48" coordorigin="3095,2078" coordsize="2,48">
              <v:shape style="position:absolute;left:3095;top:2078;width:2;height:48" coordorigin="3095,2078" coordsize="0,48" path="m3095,2126l3095,2078e" filled="false" stroked="true" strokeweight=".958pt" strokecolor="#000000">
                <v:path arrowok="t"/>
              </v:shape>
            </v:group>
            <v:group style="position:absolute;left:4613;top:2078;width:2;height:48" coordorigin="4613,2078" coordsize="2,48">
              <v:shape style="position:absolute;left:4613;top:2078;width:2;height:48" coordorigin="4613,2078" coordsize="0,48" path="m4613,2126l4613,2078e" filled="false" stroked="true" strokeweight=".958pt" strokecolor="#000000">
                <v:path arrowok="t"/>
              </v:shape>
              <v:shape style="position:absolute;left:505;top: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658,978.4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948;top: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639,334.8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498;top:314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479,499.0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180" w:val="left" w:leader="none"/>
          <w:tab w:pos="3698" w:val="left" w:leader="none"/>
        </w:tabs>
        <w:spacing w:before="73"/>
        <w:ind w:left="6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160" w:space="40"/>
            <w:col w:w="9880"/>
          </w:cols>
        </w:sectPr>
      </w:pPr>
    </w:p>
    <w:p>
      <w:pPr>
        <w:pStyle w:val="BodyText"/>
        <w:spacing w:line="240" w:lineRule="auto" w:before="121"/>
        <w:ind w:left="2015" w:right="4632"/>
        <w:jc w:val="left"/>
      </w:pPr>
      <w:r>
        <w:rPr/>
        <w:pict>
          <v:group style="position:absolute;margin-left:601.619995pt;margin-top:112.080002pt;width:159.75pt;height:396.75pt;mso-position-horizontal-relative:page;mso-position-vertical-relative:page;z-index:964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-1181848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821" w:right="1802" w:hanging="276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-1"/>
          <w:sz w:val="20"/>
        </w:rPr>
        <w:t>en Comunicaciones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Transportes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dependencia</w:t>
      </w:r>
      <w:r>
        <w:rPr>
          <w:rFonts w:ascii="Arial"/>
          <w:b/>
          <w:spacing w:val="-1"/>
          <w:sz w:val="20"/>
        </w:rPr>
        <w:t>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2004-2006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6"/>
        <w:gridCol w:w="1244"/>
        <w:gridCol w:w="1246"/>
        <w:gridCol w:w="1237"/>
      </w:tblGrid>
      <w:tr>
        <w:trPr>
          <w:trHeight w:val="212" w:hRule="exact"/>
        </w:trPr>
        <w:tc>
          <w:tcPr>
            <w:tcW w:w="559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Secretaria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442,892.9</w:t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569,487.7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363,533.8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TELECOMM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 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108,206.2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191,759.8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 Portuaria </w:t>
            </w:r>
            <w:r>
              <w:rPr>
                <w:rFonts w:ascii="Arial" w:hAnsi="Arial"/>
                <w:spacing w:val="-2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21,531.5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7,758.9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2,317.9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559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658,978.4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568" w:right="1591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3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56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</w:t>
      </w:r>
      <w:r>
        <w:rPr>
          <w:spacing w:val="1"/>
        </w:rPr>
        <w:t> </w:t>
      </w:r>
      <w:r>
        <w:rPr/>
        <w:t>con el total debido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7151" w:right="711" w:hanging="355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Inspecciones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Secretaría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Comunicaciones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Transportes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30"/>
        <w:gridCol w:w="694"/>
        <w:gridCol w:w="793"/>
        <w:gridCol w:w="648"/>
        <w:gridCol w:w="692"/>
        <w:gridCol w:w="793"/>
        <w:gridCol w:w="667"/>
        <w:gridCol w:w="692"/>
        <w:gridCol w:w="720"/>
        <w:gridCol w:w="643"/>
        <w:gridCol w:w="643"/>
        <w:gridCol w:w="743"/>
        <w:gridCol w:w="643"/>
        <w:gridCol w:w="643"/>
        <w:gridCol w:w="736"/>
      </w:tblGrid>
      <w:tr>
        <w:trPr>
          <w:trHeight w:val="211" w:hRule="exact"/>
        </w:trPr>
        <w:tc>
          <w:tcPr>
            <w:tcW w:w="111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7" w:type="dxa"/>
            <w:gridSpan w:val="3"/>
            <w:vMerge w:val="restart"/>
            <w:tcBorders>
              <w:top w:val="nil" w:sz="6" w:space="0" w:color="auto"/>
              <w:left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Telefonía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213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COFETEL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51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e-México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424" w:hRule="exact"/>
        </w:trPr>
        <w:tc>
          <w:tcPr>
            <w:tcW w:w="1110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17" w:type="dxa"/>
            <w:gridSpan w:val="3"/>
            <w:vMerge/>
            <w:tcBorders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213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39" w:lineRule="auto"/>
              <w:ind w:left="632" w:right="660" w:firstLine="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8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186" w:lineRule="exact"/>
              <w:ind w:right="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Radiotelefonía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privada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121" w:lineRule="exact"/>
              <w:ind w:right="2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2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Instalaciones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6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2" w:hRule="exact"/>
        </w:trPr>
        <w:tc>
          <w:tcPr>
            <w:tcW w:w="111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 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68" w:right="0"/>
        <w:jc w:val="left"/>
      </w:pPr>
      <w:r>
        <w:rPr/>
        <w:t>Fuente: Secretaría de 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Comunicaciones.</w:t>
      </w:r>
    </w:p>
    <w:p>
      <w:pPr>
        <w:pStyle w:val="BodyText"/>
        <w:spacing w:line="240" w:lineRule="auto"/>
        <w:ind w:left="3568" w:right="2368"/>
        <w:jc w:val="left"/>
      </w:pPr>
      <w:r>
        <w:rPr/>
        <w:t>1/ Inspecciones realizadas en </w:t>
      </w:r>
      <w:r>
        <w:rPr>
          <w:spacing w:val="-1"/>
        </w:rPr>
        <w:t>las</w:t>
      </w:r>
      <w:r>
        <w:rPr/>
        <w:t> cabeceras municipales, </w:t>
      </w:r>
      <w:r>
        <w:rPr>
          <w:spacing w:val="-1"/>
        </w:rPr>
        <w:t>ya</w:t>
      </w:r>
      <w:r>
        <w:rPr/>
        <w:t> que ahí se ubican</w:t>
      </w:r>
      <w:r>
        <w:rPr>
          <w:spacing w:val="-1"/>
        </w:rPr>
        <w:t> </w:t>
      </w:r>
      <w:r>
        <w:rPr/>
        <w:t>las bases de </w:t>
      </w:r>
      <w:r>
        <w:rPr>
          <w:spacing w:val="-1"/>
        </w:rPr>
        <w:t>radiotelefonía</w:t>
      </w:r>
      <w:r>
        <w:rPr/>
        <w:t> </w:t>
      </w:r>
      <w:r>
        <w:rPr>
          <w:spacing w:val="-1"/>
        </w:rPr>
        <w:t>privada.</w:t>
      </w:r>
      <w:r>
        <w:rPr/>
        <w:t> </w:t>
      </w:r>
      <w:r>
        <w:rPr>
          <w:spacing w:val="-1"/>
        </w:rPr>
        <w:t>(COFETEL)</w:t>
      </w:r>
      <w:r>
        <w:rPr>
          <w:spacing w:val="26"/>
        </w:rPr>
        <w:t> </w:t>
      </w:r>
      <w:r>
        <w:rPr/>
        <w:t>2/ Sistema de acceso a internet</w:t>
      </w:r>
      <w:r>
        <w:rPr>
          <w:spacing w:val="1"/>
        </w:rPr>
        <w:t> </w:t>
      </w:r>
      <w:r>
        <w:rPr>
          <w:spacing w:val="-1"/>
        </w:rPr>
        <w:t>vía</w:t>
      </w:r>
      <w:r>
        <w:rPr/>
        <w:t> satélite para las comunidades rurales.</w:t>
      </w:r>
    </w:p>
    <w:p>
      <w:pPr>
        <w:spacing w:after="0" w:line="240" w:lineRule="auto"/>
        <w:jc w:val="left"/>
        <w:sectPr>
          <w:footerReference w:type="even" r:id="rId200"/>
          <w:footerReference w:type="default" r:id="rId201"/>
          <w:pgSz w:w="15840" w:h="12240" w:orient="landscape"/>
          <w:pgMar w:footer="1758" w:header="709" w:top="1640" w:bottom="1940" w:left="400" w:right="1520"/>
          <w:pgNumType w:start="106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68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27" w:right="4272" w:hanging="933"/>
        <w:jc w:val="left"/>
        <w:rPr>
          <w:b w:val="0"/>
          <w:bCs w:val="0"/>
        </w:rPr>
      </w:pPr>
      <w:r>
        <w:rPr>
          <w:spacing w:val="-1"/>
        </w:rPr>
        <w:t>Permisos, canje de placas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supervisiones realizadas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Comunicaciones</w:t>
      </w:r>
      <w:r>
        <w:rPr/>
        <w:t> y</w:t>
      </w:r>
      <w:r>
        <w:rPr>
          <w:spacing w:val="-4"/>
        </w:rPr>
        <w:t> </w:t>
      </w:r>
      <w:r>
        <w:rPr/>
        <w:t>Transportes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6"/>
        <w:gridCol w:w="704"/>
        <w:gridCol w:w="700"/>
        <w:gridCol w:w="806"/>
        <w:gridCol w:w="748"/>
        <w:gridCol w:w="698"/>
        <w:gridCol w:w="808"/>
        <w:gridCol w:w="683"/>
        <w:gridCol w:w="696"/>
        <w:gridCol w:w="811"/>
      </w:tblGrid>
      <w:tr>
        <w:trPr>
          <w:trHeight w:val="293" w:hRule="exact"/>
        </w:trPr>
        <w:tc>
          <w:tcPr>
            <w:tcW w:w="122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Permisos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5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Canje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placas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9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Supervisiones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2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 Paz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2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6126"/>
        <w:jc w:val="left"/>
      </w:pPr>
      <w:r>
        <w:rPr/>
        <w:t>Fuente: Secretaría de 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>
          <w:spacing w:val="1"/>
        </w:rPr>
        <w:t> </w:t>
      </w:r>
      <w:r>
        <w:rPr/>
        <w:t>(SCT), Subdirección de Transporte.</w:t>
      </w:r>
      <w:r>
        <w:rPr>
          <w:spacing w:val="20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right="3865"/>
        <w:jc w:val="left"/>
      </w:pPr>
      <w:r>
        <w:rPr/>
        <w:t>2/ El Departamento</w:t>
      </w:r>
      <w:r>
        <w:rPr>
          <w:spacing w:val="1"/>
        </w:rPr>
        <w:t> </w:t>
      </w:r>
      <w:r>
        <w:rPr/>
        <w:t>de Autotransporte </w:t>
      </w:r>
      <w:r>
        <w:rPr>
          <w:spacing w:val="-1"/>
        </w:rPr>
        <w:t>Federal</w:t>
      </w:r>
      <w:r>
        <w:rPr/>
        <w:t> de La Paz tiene como jurisdicción</w:t>
      </w:r>
      <w:r>
        <w:rPr>
          <w:spacing w:val="1"/>
        </w:rPr>
        <w:t> </w:t>
      </w:r>
      <w:r>
        <w:rPr>
          <w:spacing w:val="-1"/>
        </w:rPr>
        <w:t>territorial</w:t>
      </w:r>
      <w:r>
        <w:rPr/>
        <w:t> los municipios de Comondú, Mulegé,</w:t>
      </w:r>
      <w:r>
        <w:rPr>
          <w:spacing w:val="31"/>
        </w:rPr>
        <w:t> </w:t>
      </w:r>
      <w:r>
        <w:rPr/>
        <w:t>La Paz y</w:t>
      </w:r>
      <w:r>
        <w:rPr>
          <w:spacing w:val="-2"/>
        </w:rPr>
        <w:t> </w:t>
      </w:r>
      <w:r>
        <w:rPr/>
        <w:t>Loreto.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438" w:right="3897" w:hanging="2410"/>
        <w:jc w:val="left"/>
        <w:rPr>
          <w:b w:val="0"/>
          <w:bCs w:val="0"/>
        </w:rPr>
      </w:pPr>
      <w:r>
        <w:rPr/>
        <w:t>Infracciones,</w:t>
      </w:r>
      <w:r>
        <w:rPr>
          <w:spacing w:val="-2"/>
        </w:rPr>
        <w:t> </w:t>
      </w:r>
      <w:r>
        <w:rPr>
          <w:spacing w:val="-1"/>
        </w:rPr>
        <w:t>operativos </w:t>
      </w:r>
      <w:r>
        <w:rPr/>
        <w:t>y</w:t>
      </w:r>
      <w:r>
        <w:rPr>
          <w:spacing w:val="-4"/>
        </w:rPr>
        <w:t> </w:t>
      </w:r>
      <w:r>
        <w:rPr/>
        <w:t>licencias</w:t>
      </w:r>
      <w:r>
        <w:rPr>
          <w:spacing w:val="-1"/>
        </w:rPr>
        <w:t> realizadas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Secretaría </w:t>
      </w:r>
      <w:r>
        <w:rPr/>
        <w:t>de</w:t>
      </w:r>
      <w:r>
        <w:rPr>
          <w:spacing w:val="-1"/>
        </w:rPr>
        <w:t> Comunicaciones</w:t>
      </w:r>
      <w:r>
        <w:rPr/>
        <w:t> y</w:t>
      </w:r>
      <w:r>
        <w:rPr>
          <w:spacing w:val="23"/>
        </w:rPr>
        <w:t> </w:t>
      </w:r>
      <w:r>
        <w:rPr/>
        <w:t>Transportes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755"/>
        <w:gridCol w:w="859"/>
        <w:gridCol w:w="847"/>
        <w:gridCol w:w="694"/>
        <w:gridCol w:w="748"/>
        <w:gridCol w:w="802"/>
        <w:gridCol w:w="692"/>
        <w:gridCol w:w="694"/>
        <w:gridCol w:w="776"/>
      </w:tblGrid>
      <w:tr>
        <w:trPr>
          <w:trHeight w:val="260" w:hRule="exact"/>
        </w:trPr>
        <w:tc>
          <w:tcPr>
            <w:tcW w:w="123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28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6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0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Infracciones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3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Operativos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Licencias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31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4" w:hRule="exact"/>
        </w:trPr>
        <w:tc>
          <w:tcPr>
            <w:tcW w:w="123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3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23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15" w:right="0"/>
        <w:jc w:val="left"/>
      </w:pPr>
      <w:r>
        <w:rPr/>
        <w:t>Fuente: Secretaría de 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>
          <w:spacing w:val="1"/>
        </w:rPr>
        <w:t> </w:t>
      </w:r>
      <w:r>
        <w:rPr/>
        <w:t>(SCT), Subdirección de Transporte.</w:t>
      </w:r>
    </w:p>
    <w:p>
      <w:pPr>
        <w:pStyle w:val="BodyText"/>
        <w:spacing w:line="240" w:lineRule="auto"/>
        <w:ind w:left="1115" w:right="3955"/>
        <w:jc w:val="left"/>
      </w:pPr>
      <w:r>
        <w:rPr/>
        <w:t>1/</w:t>
      </w:r>
      <w:r>
        <w:rPr>
          <w:spacing w:val="28"/>
        </w:rPr>
        <w:t> </w:t>
      </w:r>
      <w:r>
        <w:rPr/>
        <w:t>Las</w:t>
      </w:r>
      <w:r>
        <w:rPr>
          <w:spacing w:val="29"/>
        </w:rPr>
        <w:t> </w:t>
      </w:r>
      <w:r>
        <w:rPr/>
        <w:t>licencias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otorgan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Departamento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/>
        <w:t>Autotransporte</w:t>
      </w:r>
      <w:r>
        <w:rPr>
          <w:spacing w:val="28"/>
        </w:rPr>
        <w:t> </w:t>
      </w:r>
      <w:r>
        <w:rPr/>
        <w:t>Federal</w:t>
      </w:r>
      <w:r>
        <w:rPr>
          <w:spacing w:val="28"/>
        </w:rPr>
        <w:t> </w:t>
      </w:r>
      <w:r>
        <w:rPr>
          <w:spacing w:val="-1"/>
        </w:rPr>
        <w:t>La</w:t>
      </w:r>
      <w:r>
        <w:rPr>
          <w:spacing w:val="28"/>
        </w:rPr>
        <w:t> </w:t>
      </w:r>
      <w:r>
        <w:rPr/>
        <w:t>Paz;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consideran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>
          <w:spacing w:val="-1"/>
        </w:rPr>
        <w:t>reexpediciones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licencias.</w:t>
      </w:r>
    </w:p>
    <w:p>
      <w:pPr>
        <w:pStyle w:val="BodyText"/>
        <w:spacing w:line="240" w:lineRule="auto" w:before="1"/>
        <w:ind w:left="1115" w:right="0"/>
        <w:jc w:val="left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71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189" w:right="543" w:hanging="2336"/>
        <w:jc w:val="left"/>
        <w:rPr>
          <w:b w:val="0"/>
          <w:bCs w:val="0"/>
        </w:rPr>
      </w:pPr>
      <w:r>
        <w:rPr>
          <w:spacing w:val="-2"/>
        </w:rPr>
        <w:t>Conservación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construcción</w:t>
      </w:r>
      <w:r>
        <w:rPr/>
        <w:t> de</w:t>
      </w:r>
      <w:r>
        <w:rPr>
          <w:spacing w:val="-1"/>
        </w:rPr>
        <w:t> caminos realizados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Junta Estatal </w:t>
      </w:r>
      <w:r>
        <w:rPr/>
        <w:t>de</w:t>
      </w:r>
      <w:r>
        <w:rPr>
          <w:spacing w:val="-1"/>
        </w:rPr>
        <w:t> Caminos </w:t>
      </w:r>
      <w:r>
        <w:rPr/>
        <w:t>por</w:t>
      </w:r>
      <w:r>
        <w:rPr>
          <w:spacing w:val="41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2004-2006 (kms.)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922"/>
        <w:gridCol w:w="763"/>
        <w:gridCol w:w="700"/>
        <w:gridCol w:w="698"/>
        <w:gridCol w:w="800"/>
      </w:tblGrid>
      <w:tr>
        <w:trPr>
          <w:trHeight w:val="259" w:hRule="exact"/>
        </w:trPr>
        <w:tc>
          <w:tcPr>
            <w:tcW w:w="177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52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5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Conservación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9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72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4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77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368" w:right="2972"/>
        <w:jc w:val="left"/>
      </w:pPr>
      <w:r>
        <w:rPr/>
        <w:t>Fuente: SEPUIE, Junta Estatal de Caminos de B.C.Sur </w:t>
      </w:r>
      <w:r>
        <w:rPr>
          <w:spacing w:val="-1"/>
        </w:rPr>
        <w:t>(JEC),</w:t>
      </w:r>
      <w:r>
        <w:rPr/>
        <w:t> Subdirección.</w:t>
      </w:r>
      <w:r>
        <w:rPr>
          <w:spacing w:val="25"/>
        </w:rPr>
        <w:t> </w:t>
      </w:r>
      <w:r>
        <w:rPr/>
        <w:t>1/ En 2004 la dependencia no </w:t>
      </w:r>
      <w:r>
        <w:rPr>
          <w:spacing w:val="-1"/>
        </w:rPr>
        <w:t>realizó</w:t>
      </w:r>
      <w:r>
        <w:rPr/>
        <w:t> </w:t>
      </w:r>
      <w:r>
        <w:rPr>
          <w:spacing w:val="-1"/>
        </w:rPr>
        <w:t>conservación</w:t>
      </w:r>
      <w:r>
        <w:rPr/>
        <w:t> de caminos.</w:t>
      </w:r>
    </w:p>
    <w:p>
      <w:pPr>
        <w:pStyle w:val="BodyText"/>
        <w:spacing w:line="240" w:lineRule="auto" w:before="1"/>
        <w:ind w:left="5368" w:right="6356"/>
        <w:jc w:val="left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368" w:right="0"/>
        <w:jc w:val="left"/>
      </w:pPr>
      <w:r>
        <w:rPr/>
        <w:t>Las obras corresponden al programa:</w:t>
      </w:r>
      <w:r>
        <w:rPr>
          <w:spacing w:val="1"/>
        </w:rPr>
        <w:t> </w:t>
      </w:r>
      <w:r>
        <w:rPr/>
        <w:t>UB.- </w:t>
      </w:r>
      <w:r>
        <w:rPr>
          <w:spacing w:val="-1"/>
        </w:rPr>
        <w:t>Caminos</w:t>
      </w:r>
      <w:r>
        <w:rPr/>
        <w:t> rurales y</w:t>
      </w:r>
      <w:r>
        <w:rPr>
          <w:spacing w:val="-2"/>
        </w:rPr>
        <w:t> </w:t>
      </w:r>
      <w:r>
        <w:rPr/>
        <w:t>Carreteras</w:t>
      </w:r>
      <w:r>
        <w:rPr>
          <w:spacing w:val="1"/>
        </w:rPr>
        <w:t> </w:t>
      </w:r>
      <w:r>
        <w:rPr/>
        <w:t>Alimentadoras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609" w:right="618"/>
        <w:jc w:val="center"/>
        <w:rPr>
          <w:b w:val="0"/>
          <w:bCs w:val="0"/>
        </w:rPr>
      </w:pPr>
      <w:r>
        <w:rPr/>
        <w:t>Pasajeros</w:t>
      </w:r>
      <w:r>
        <w:rPr>
          <w:spacing w:val="-1"/>
        </w:rPr>
        <w:t> en tráfico </w:t>
      </w:r>
      <w:r>
        <w:rPr/>
        <w:t>de</w:t>
      </w:r>
      <w:r>
        <w:rPr>
          <w:spacing w:val="-1"/>
        </w:rPr>
        <w:t> cabotaje</w:t>
      </w:r>
      <w:r>
        <w:rPr/>
        <w:t> nacional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cruceros turísticos registrados</w:t>
      </w:r>
      <w:r>
        <w:rPr/>
        <w:t> por</w:t>
      </w:r>
      <w:r>
        <w:rPr>
          <w:spacing w:val="-1"/>
        </w:rPr>
        <w:t> Administración</w:t>
      </w:r>
      <w:r>
        <w:rPr>
          <w:spacing w:val="28"/>
        </w:rPr>
        <w:t> </w:t>
      </w:r>
      <w:r>
        <w:rPr>
          <w:spacing w:val="-1"/>
        </w:rPr>
        <w:t>Portuaria </w:t>
      </w:r>
      <w:r>
        <w:rPr/>
        <w:t>Integral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8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864"/>
        <w:gridCol w:w="865"/>
        <w:gridCol w:w="865"/>
        <w:gridCol w:w="824"/>
        <w:gridCol w:w="776"/>
        <w:gridCol w:w="748"/>
      </w:tblGrid>
      <w:tr>
        <w:trPr>
          <w:trHeight w:val="260" w:hRule="exact"/>
        </w:trPr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52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9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Cabotaje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4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7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Turísticos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87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3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19,503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4828" w:right="1242"/>
        <w:jc w:val="left"/>
      </w:pPr>
      <w:r>
        <w:rPr/>
        <w:t>Fuente:</w:t>
      </w:r>
      <w:r>
        <w:rPr>
          <w:spacing w:val="31"/>
        </w:rPr>
        <w:t> </w:t>
      </w:r>
      <w:r>
        <w:rPr/>
        <w:t>Administración</w:t>
      </w:r>
      <w:r>
        <w:rPr>
          <w:spacing w:val="33"/>
        </w:rPr>
        <w:t> </w:t>
      </w:r>
      <w:r>
        <w:rPr/>
        <w:t>Portuaria</w:t>
      </w:r>
      <w:r>
        <w:rPr>
          <w:spacing w:val="33"/>
        </w:rPr>
        <w:t> </w:t>
      </w:r>
      <w:r>
        <w:rPr/>
        <w:t>Integral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B.C.Sur,</w:t>
      </w:r>
      <w:r>
        <w:rPr>
          <w:spacing w:val="32"/>
        </w:rPr>
        <w:t> </w:t>
      </w:r>
      <w:r>
        <w:rPr/>
        <w:t>S.A.de</w:t>
      </w:r>
      <w:r>
        <w:rPr>
          <w:spacing w:val="32"/>
        </w:rPr>
        <w:t> </w:t>
      </w:r>
      <w:r>
        <w:rPr/>
        <w:t>C.V.</w:t>
      </w:r>
      <w:r>
        <w:rPr>
          <w:spacing w:val="32"/>
        </w:rPr>
        <w:t> </w:t>
      </w:r>
      <w:r>
        <w:rPr/>
        <w:t>(API)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Paz,</w:t>
      </w:r>
      <w:r>
        <w:rPr>
          <w:spacing w:val="32"/>
        </w:rPr>
        <w:t> </w:t>
      </w:r>
      <w:r>
        <w:rPr>
          <w:spacing w:val="-1"/>
        </w:rPr>
        <w:t>Departamento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/>
        <w:t>Operaciones. API Cabo San Lucas,</w:t>
      </w:r>
      <w:r>
        <w:rPr>
          <w:spacing w:val="1"/>
        </w:rPr>
        <w:t> </w:t>
      </w:r>
      <w:r>
        <w:rPr/>
        <w:t>B.C.Sur.</w:t>
      </w:r>
    </w:p>
    <w:p>
      <w:pPr>
        <w:pStyle w:val="BodyText"/>
        <w:spacing w:line="240" w:lineRule="auto"/>
        <w:ind w:left="4828" w:right="6356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828" w:right="0"/>
        <w:jc w:val="left"/>
      </w:pPr>
      <w:r>
        <w:rPr/>
        <w:t>n.d. no 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177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33" w:right="3524"/>
        <w:jc w:val="center"/>
        <w:rPr>
          <w:b w:val="0"/>
          <w:bCs w:val="0"/>
        </w:rPr>
      </w:pPr>
      <w:r>
        <w:rPr>
          <w:spacing w:val="-1"/>
        </w:rPr>
        <w:t>Carga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granel</w:t>
      </w:r>
      <w:r>
        <w:rPr>
          <w:spacing w:val="-1"/>
        </w:rPr>
        <w:t> mineral registrada</w:t>
      </w:r>
      <w:r>
        <w:rPr/>
        <w:t> por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/>
        <w:t> </w:t>
      </w:r>
      <w:r>
        <w:rPr>
          <w:spacing w:val="-1"/>
        </w:rPr>
        <w:t>Portuaria </w:t>
      </w:r>
      <w:r>
        <w:rPr/>
        <w:t>Integral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</w:t>
      </w:r>
      <w:r>
        <w:rPr>
          <w:spacing w:val="25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before="0"/>
        <w:ind w:left="2637" w:right="552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(toneladas)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1102"/>
        <w:gridCol w:w="1103"/>
        <w:gridCol w:w="1032"/>
        <w:gridCol w:w="1032"/>
        <w:gridCol w:w="1032"/>
        <w:gridCol w:w="1036"/>
      </w:tblGrid>
      <w:tr>
        <w:trPr>
          <w:trHeight w:val="272" w:hRule="exact"/>
        </w:trPr>
        <w:tc>
          <w:tcPr>
            <w:tcW w:w="108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3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Carga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0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Granel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1085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33" w:lineRule="exact"/>
              <w:ind w:left="2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33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77" w:hRule="exact"/>
        </w:trPr>
        <w:tc>
          <w:tcPr>
            <w:tcW w:w="108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77" w:hRule="exact"/>
        </w:trPr>
        <w:tc>
          <w:tcPr>
            <w:tcW w:w="108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2,544,435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2,669,035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2,951,247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7" w:hRule="exact"/>
        </w:trPr>
        <w:tc>
          <w:tcPr>
            <w:tcW w:w="1085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1,851,794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2,066,026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2,614,077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344,093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7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392,417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301,975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2" w:hRule="exact"/>
        </w:trPr>
        <w:tc>
          <w:tcPr>
            <w:tcW w:w="1085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1,903,113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2,122,968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2,680,984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2,888,528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5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3,061,452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3,253,222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1475" w:right="3955"/>
        <w:jc w:val="left"/>
      </w:pPr>
      <w:r>
        <w:rPr/>
        <w:t>Fuente:</w:t>
      </w:r>
      <w:r>
        <w:rPr>
          <w:spacing w:val="22"/>
        </w:rPr>
        <w:t> </w:t>
      </w:r>
      <w:r>
        <w:rPr/>
        <w:t>Administración</w:t>
      </w:r>
      <w:r>
        <w:rPr>
          <w:spacing w:val="23"/>
        </w:rPr>
        <w:t> </w:t>
      </w:r>
      <w:r>
        <w:rPr/>
        <w:t>Portuaria</w:t>
      </w:r>
      <w:r>
        <w:rPr>
          <w:spacing w:val="23"/>
        </w:rPr>
        <w:t> </w:t>
      </w:r>
      <w:r>
        <w:rPr/>
        <w:t>Integral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B.C.Sur,</w:t>
      </w:r>
      <w:r>
        <w:rPr>
          <w:spacing w:val="22"/>
        </w:rPr>
        <w:t> </w:t>
      </w:r>
      <w:r>
        <w:rPr/>
        <w:t>S.A.de</w:t>
      </w:r>
      <w:r>
        <w:rPr>
          <w:spacing w:val="22"/>
        </w:rPr>
        <w:t> </w:t>
      </w:r>
      <w:r>
        <w:rPr/>
        <w:t>C.V.</w:t>
      </w:r>
      <w:r>
        <w:rPr>
          <w:spacing w:val="22"/>
        </w:rPr>
        <w:t> </w:t>
      </w:r>
      <w:r>
        <w:rPr/>
        <w:t>(API)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Paz,</w:t>
      </w:r>
      <w:r>
        <w:rPr>
          <w:spacing w:val="22"/>
        </w:rPr>
        <w:t> </w:t>
      </w:r>
      <w:r>
        <w:rPr/>
        <w:t>Departamento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Operaciones.</w:t>
      </w:r>
      <w:r>
        <w:rPr>
          <w:spacing w:val="21"/>
        </w:rPr>
        <w:t> </w:t>
      </w:r>
      <w:r>
        <w:rPr/>
        <w:t>API</w:t>
      </w:r>
      <w:r>
        <w:rPr/>
        <w:t> Cabo San Lucas, B.C.Sur.</w:t>
      </w:r>
    </w:p>
    <w:p>
      <w:pPr>
        <w:pStyle w:val="BodyText"/>
        <w:spacing w:line="240" w:lineRule="auto"/>
        <w:ind w:left="1475" w:right="0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694" w:right="3587"/>
        <w:jc w:val="center"/>
        <w:rPr>
          <w:b w:val="0"/>
          <w:bCs w:val="0"/>
        </w:rPr>
      </w:pPr>
      <w:r>
        <w:rPr>
          <w:spacing w:val="-1"/>
        </w:rPr>
        <w:t>Número </w:t>
      </w:r>
      <w:r>
        <w:rPr/>
        <w:t>de</w:t>
      </w:r>
      <w:r>
        <w:rPr>
          <w:spacing w:val="-1"/>
        </w:rPr>
        <w:t> </w:t>
      </w:r>
      <w:r>
        <w:rPr/>
        <w:t>operaciones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aviación, vuelos </w:t>
      </w:r>
      <w:r>
        <w:rPr/>
        <w:t>y</w:t>
      </w:r>
      <w:r>
        <w:rPr>
          <w:spacing w:val="-3"/>
        </w:rPr>
        <w:t> </w:t>
      </w:r>
      <w:r>
        <w:rPr/>
        <w:t>pasajeros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tipo </w:t>
      </w:r>
      <w:r>
        <w:rPr/>
        <w:t>de</w:t>
      </w:r>
      <w:r>
        <w:rPr>
          <w:spacing w:val="-1"/>
        </w:rPr>
        <w:t> empresa registrados</w:t>
      </w:r>
      <w:r>
        <w:rPr/>
        <w:t> por</w:t>
      </w:r>
      <w:r>
        <w:rPr>
          <w:spacing w:val="30"/>
        </w:rPr>
        <w:t> </w:t>
      </w:r>
      <w:r>
        <w:rPr/>
        <w:t>la</w:t>
      </w:r>
      <w:r>
        <w:rPr>
          <w:spacing w:val="-1"/>
        </w:rPr>
        <w:t> Secretaría </w:t>
      </w:r>
      <w:r>
        <w:rPr/>
        <w:t>de</w:t>
      </w:r>
      <w:r>
        <w:rPr>
          <w:spacing w:val="-1"/>
        </w:rPr>
        <w:t> Comunicaciones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Transportes</w:t>
      </w:r>
      <w:r>
        <w:rPr>
          <w:spacing w:val="54"/>
        </w:rPr>
        <w:t> </w:t>
      </w:r>
      <w:r>
        <w:rPr>
          <w:spacing w:val="-1"/>
        </w:rPr>
        <w:t>en los municipios</w:t>
      </w:r>
      <w:r>
        <w:rPr/>
        <w:t> </w:t>
      </w:r>
      <w:r>
        <w:rPr>
          <w:spacing w:val="-1"/>
        </w:rPr>
        <w:t>de B.C.Sur,</w:t>
      </w:r>
      <w:r>
        <w:rPr>
          <w:b w:val="0"/>
        </w:rPr>
      </w:r>
    </w:p>
    <w:p>
      <w:pPr>
        <w:spacing w:before="0"/>
        <w:ind w:left="2637" w:right="547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8"/>
        <w:gridCol w:w="911"/>
        <w:gridCol w:w="912"/>
        <w:gridCol w:w="910"/>
        <w:gridCol w:w="911"/>
        <w:gridCol w:w="911"/>
        <w:gridCol w:w="911"/>
        <w:gridCol w:w="908"/>
        <w:gridCol w:w="911"/>
        <w:gridCol w:w="904"/>
      </w:tblGrid>
      <w:tr>
        <w:trPr>
          <w:trHeight w:val="419" w:hRule="exact"/>
        </w:trPr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273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3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2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40" w:right="435" w:firstLine="6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Vuelos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Loreto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33,422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23,986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76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right="572"/>
        <w:jc w:val="right"/>
        <w:rPr>
          <w:b w:val="0"/>
          <w:bCs w:val="0"/>
          <w:i w:val="0"/>
        </w:rPr>
      </w:pPr>
      <w:r>
        <w:rPr>
          <w:i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3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893"/>
        <w:gridCol w:w="896"/>
        <w:gridCol w:w="896"/>
        <w:gridCol w:w="941"/>
        <w:gridCol w:w="941"/>
        <w:gridCol w:w="941"/>
        <w:gridCol w:w="894"/>
        <w:gridCol w:w="904"/>
        <w:gridCol w:w="889"/>
      </w:tblGrid>
      <w:tr>
        <w:trPr>
          <w:trHeight w:val="211" w:hRule="exact"/>
        </w:trPr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268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extranjeras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8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428,263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1,675,997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2,220,148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Loreto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10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2,109,788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2,164,287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2,673,496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38,399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470,673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3568" w:right="3953"/>
        <w:jc w:val="left"/>
      </w:pPr>
      <w:r>
        <w:rPr/>
        <w:t>Fuente: Secretaría de 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>
          <w:spacing w:val="1"/>
        </w:rPr>
        <w:t> </w:t>
      </w:r>
      <w:r>
        <w:rPr/>
        <w:t>(SCT), Subdirección de Transporte.</w:t>
      </w:r>
      <w:r>
        <w:rPr>
          <w:spacing w:val="20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3568" w:right="0"/>
        <w:jc w:val="left"/>
      </w:pPr>
      <w:r>
        <w:rPr/>
        <w:t>2/ Se </w:t>
      </w:r>
      <w:r>
        <w:rPr>
          <w:spacing w:val="-1"/>
        </w:rPr>
        <w:t>incluye</w:t>
      </w:r>
      <w:r>
        <w:rPr/>
        <w:t> los municipios de Mulegé y</w:t>
      </w:r>
      <w:r>
        <w:rPr>
          <w:spacing w:val="-2"/>
        </w:rPr>
        <w:t> </w:t>
      </w:r>
      <w:r>
        <w:rPr/>
        <w:t>Comondú.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3773" w:right="3906" w:hanging="2763"/>
        <w:jc w:val="left"/>
        <w:rPr>
          <w:rFonts w:ascii="Arial" w:hAnsi="Arial" w:cs="Arial" w:eastAsia="Arial"/>
          <w:sz w:val="20"/>
          <w:szCs w:val="20"/>
        </w:rPr>
      </w:pPr>
      <w:bookmarkStart w:name="_bookmark16" w:id="17"/>
      <w:bookmarkEnd w:id="17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9"/>
          <w:sz w:val="12"/>
        </w:rPr>
        <w:t>1/</w:t>
      </w:r>
      <w:r>
        <w:rPr>
          <w:rFonts w:ascii="Arial"/>
          <w:b/>
          <w:spacing w:val="22"/>
          <w:position w:val="9"/>
          <w:sz w:val="12"/>
        </w:rPr>
        <w:t> </w:t>
      </w:r>
      <w:r>
        <w:rPr>
          <w:rFonts w:ascii="Arial"/>
          <w:b/>
          <w:spacing w:val="-1"/>
          <w:sz w:val="20"/>
        </w:rPr>
        <w:t>en Medio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Ambiente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 por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9"/>
        <w:gridCol w:w="1080"/>
        <w:gridCol w:w="1080"/>
        <w:gridCol w:w="1073"/>
      </w:tblGrid>
      <w:tr>
        <w:trPr>
          <w:trHeight w:val="211" w:hRule="exact"/>
        </w:trPr>
        <w:tc>
          <w:tcPr>
            <w:tcW w:w="364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22,589.9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11,383.6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35,742.9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Gobierno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CAPFCE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7,680.5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364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30,427.1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55" w:right="4494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Económico,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655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65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4308" w:right="4077" w:hanging="303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Medio Ambiente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 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footerReference w:type="default" r:id="rId202"/>
          <w:footerReference w:type="even" r:id="rId203"/>
          <w:pgSz w:w="15840" w:h="12240" w:orient="landscape"/>
          <w:pgMar w:footer="1648" w:header="709" w:top="1640" w:bottom="1840" w:left="2260" w:right="500"/>
          <w:pgNumType w:start="111"/>
        </w:sectPr>
      </w:pPr>
    </w:p>
    <w:p>
      <w:pPr>
        <w:pStyle w:val="Heading9"/>
        <w:spacing w:line="240" w:lineRule="auto" w:before="127"/>
        <w:ind w:right="0"/>
        <w:jc w:val="right"/>
      </w:pPr>
      <w:r>
        <w:rPr>
          <w:spacing w:val="-1"/>
        </w:rPr>
        <w:t>40,000.0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30,000.0</w:t>
      </w:r>
    </w:p>
    <w:p>
      <w:pPr>
        <w:spacing w:before="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25,000.0</w:t>
      </w:r>
    </w:p>
    <w:p>
      <w:pPr>
        <w:spacing w:before="3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5,000.0</w:t>
      </w:r>
    </w:p>
    <w:p>
      <w:pPr>
        <w:spacing w:before="3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before="80"/>
        <w:ind w:left="0" w:right="37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36,905.6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7"/>
          <w:szCs w:val="7"/>
        </w:rPr>
      </w:pP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856"/>
        <w:gridCol w:w="1284"/>
        <w:gridCol w:w="857"/>
        <w:gridCol w:w="1283"/>
        <w:gridCol w:w="857"/>
        <w:gridCol w:w="643"/>
      </w:tblGrid>
      <w:tr>
        <w:trPr>
          <w:trHeight w:val="280" w:hRule="exact"/>
        </w:trPr>
        <w:tc>
          <w:tcPr>
            <w:tcW w:w="4920" w:type="dxa"/>
            <w:gridSpan w:val="5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30,427.1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4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641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342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17,113.1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4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38" w:hRule="exact"/>
        </w:trPr>
        <w:tc>
          <w:tcPr>
            <w:tcW w:w="641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4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3111" w:val="left" w:leader="none"/>
          <w:tab w:pos="5251" w:val="left" w:leader="none"/>
        </w:tabs>
        <w:spacing w:before="121"/>
        <w:ind w:left="9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3.440994pt;margin-top:-87.36644pt;width:3.4pt;height:89.8pt;mso-position-horizontal-relative:page;mso-position-vertical-relative:paragraph;z-index:-1181704" coordorigin="4469,-1747" coordsize="68,1796">
            <v:group style="position:absolute;left:4526;top:-1738;width:2;height:1776" coordorigin="4526,-1738" coordsize="2,1776">
              <v:shape style="position:absolute;left:4526;top:-1738;width:2;height:1776" coordorigin="4526,-1738" coordsize="0,1776" path="m4526,-1738l4526,38e" filled="false" stroked="true" strokeweight=".958pt" strokecolor="#000000">
                <v:path arrowok="t"/>
              </v:shape>
            </v:group>
            <v:group style="position:absolute;left:4478;top:-1738;width:48;height:2" coordorigin="4478,-1738" coordsize="48,2">
              <v:shape style="position:absolute;left:4478;top:-1738;width:48;height:2" coordorigin="4478,-1738" coordsize="48,0" path="m4478,-1738l4526,-1738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147" w:space="40"/>
            <w:col w:w="1089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78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475" w:right="4494"/>
        <w:jc w:val="left"/>
      </w:pPr>
      <w:r>
        <w:rPr/>
        <w:t>Fuente:</w:t>
      </w:r>
      <w:r>
        <w:rPr>
          <w:spacing w:val="29"/>
        </w:rPr>
        <w:t> </w:t>
      </w:r>
      <w:r>
        <w:rPr/>
        <w:t>Secretaría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Promoción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Desarrollo</w:t>
      </w:r>
      <w:r>
        <w:rPr>
          <w:spacing w:val="31"/>
        </w:rPr>
        <w:t> </w:t>
      </w:r>
      <w:r>
        <w:rPr/>
        <w:t>Económico,</w:t>
      </w:r>
      <w:r>
        <w:rPr>
          <w:spacing w:val="30"/>
        </w:rPr>
        <w:t> </w:t>
      </w:r>
      <w:r>
        <w:rPr>
          <w:spacing w:val="-1"/>
        </w:rPr>
        <w:t>Dirección</w:t>
      </w:r>
      <w:r>
        <w:rPr>
          <w:spacing w:val="31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Planeación</w:t>
      </w:r>
      <w:r>
        <w:rPr>
          <w:spacing w:val="30"/>
        </w:rPr>
        <w:t> </w:t>
      </w:r>
      <w:r>
        <w:rPr/>
        <w:t>y</w:t>
      </w:r>
      <w:r>
        <w:rPr>
          <w:spacing w:val="27"/>
        </w:rPr>
        <w:t> </w:t>
      </w:r>
      <w:r>
        <w:rPr/>
        <w:t>Financiamiento</w:t>
      </w:r>
      <w:r>
        <w:rPr>
          <w:spacing w:val="28"/>
        </w:rPr>
        <w:t> </w:t>
      </w:r>
      <w:r>
        <w:rPr>
          <w:spacing w:val="-1"/>
        </w:rPr>
        <w:t>para</w:t>
      </w:r>
      <w:r>
        <w:rPr>
          <w:spacing w:val="28"/>
        </w:rPr>
        <w:t> </w:t>
      </w:r>
      <w:r>
        <w:rPr>
          <w:spacing w:val="-1"/>
        </w:rPr>
        <w:t>el</w:t>
      </w:r>
      <w:r>
        <w:rPr>
          <w:spacing w:val="27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83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793" w:right="890" w:hanging="2913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1"/>
          <w:position w:val="6"/>
          <w:sz w:val="8"/>
        </w:rPr>
        <w:t>1/</w:t>
      </w:r>
      <w:r>
        <w:rPr>
          <w:position w:val="6"/>
          <w:sz w:val="8"/>
        </w:rPr>
        <w:t>   </w:t>
      </w:r>
      <w:r>
        <w:rPr>
          <w:spacing w:val="21"/>
          <w:position w:val="6"/>
          <w:sz w:val="8"/>
        </w:rPr>
        <w:t> </w:t>
      </w:r>
      <w:r>
        <w:rPr>
          <w:spacing w:val="-1"/>
        </w:rPr>
        <w:t>en Medio Ambiente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Sustentabilidad por dependencia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spacing w:val="20"/>
        </w:rPr>
        <w:t> </w:t>
      </w:r>
      <w:r>
        <w:rPr/>
        <w:t>2004-2006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6"/>
        <w:gridCol w:w="1030"/>
        <w:gridCol w:w="1031"/>
        <w:gridCol w:w="1022"/>
      </w:tblGrid>
      <w:tr>
        <w:trPr>
          <w:trHeight w:val="235" w:hRule="exact"/>
        </w:trPr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Dependencia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SEMARNAT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5,270.0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3,464.5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35,742.9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PROFEPA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1,470.9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2,002.4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CONANP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5,526.7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CIBNOR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11,376.8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UABCS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12,309.4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SEDESOL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3,479.5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741.7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Financiera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Rural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2,250.0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Secretaría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Economía</w:t>
            </w:r>
            <w:r>
              <w:rPr>
                <w:rFonts w:ascii="Arial" w:hAnsi="Arial"/>
                <w:spacing w:val="-1"/>
                <w:sz w:val="20"/>
              </w:rPr>
              <w:t> (FONAES)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390.1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Secretaría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Promoción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Desarrollo Económico</w:t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241.3</w:t>
            </w:r>
          </w:p>
        </w:tc>
      </w:tr>
      <w:tr>
        <w:trPr>
          <w:trHeight w:val="240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Secretaría</w:t>
            </w:r>
            <w:r>
              <w:rPr>
                <w:rFonts w:ascii="Arial" w:hAnsi="Arial"/>
                <w:spacing w:val="-1"/>
                <w:sz w:val="20"/>
              </w:rPr>
              <w:t> de </w:t>
            </w:r>
            <w:r>
              <w:rPr>
                <w:rFonts w:ascii="Arial" w:hAnsi="Arial"/>
                <w:sz w:val="20"/>
              </w:rPr>
              <w:t>Pesca</w:t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179.7</w:t>
            </w:r>
          </w:p>
        </w:tc>
      </w:tr>
      <w:tr>
        <w:trPr>
          <w:trHeight w:val="235" w:hRule="exact"/>
        </w:trPr>
        <w:tc>
          <w:tcPr>
            <w:tcW w:w="464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30,427.1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17,113.1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36,905.6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 w:before="113"/>
        <w:ind w:left="4288" w:right="19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Económico,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288" w:right="22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28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30" w:lineRule="exact"/>
        <w:ind w:left="7292" w:right="1242" w:hanging="3099"/>
        <w:jc w:val="left"/>
        <w:rPr>
          <w:b w:val="0"/>
          <w:bCs w:val="0"/>
        </w:rPr>
      </w:pPr>
      <w:r>
        <w:rPr>
          <w:spacing w:val="-1"/>
        </w:rPr>
        <w:t>Aprovechamiento </w:t>
      </w:r>
      <w:r>
        <w:rPr/>
        <w:t>de</w:t>
      </w:r>
      <w:r>
        <w:rPr>
          <w:spacing w:val="-1"/>
        </w:rPr>
        <w:t> recursos </w:t>
      </w:r>
      <w:r>
        <w:rPr/>
        <w:t>forestales</w:t>
      </w:r>
      <w:r>
        <w:rPr>
          <w:spacing w:val="-1"/>
        </w:rPr>
        <w:t> maderables</w:t>
      </w:r>
      <w:r>
        <w:rPr>
          <w:spacing w:val="1"/>
        </w:rPr>
        <w:t> 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9"/>
        </w:rPr>
        <w:t> </w:t>
      </w:r>
      <w:r>
        <w:rPr/>
        <w:t>2004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(m</w:t>
      </w:r>
      <w:r>
        <w:rPr>
          <w:spacing w:val="-1"/>
          <w:position w:val="10"/>
          <w:sz w:val="13"/>
        </w:rPr>
        <w:t>3</w:t>
      </w:r>
      <w:r>
        <w:rPr>
          <w:spacing w:val="-1"/>
        </w:rPr>
        <w:t>r)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5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219"/>
        <w:gridCol w:w="1080"/>
        <w:gridCol w:w="1073"/>
      </w:tblGrid>
      <w:tr>
        <w:trPr>
          <w:trHeight w:val="212" w:hRule="exact"/>
        </w:trPr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6,203.57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11,851.58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12,186.26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8,370.38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5,230.25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9,096.83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35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26,760.21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19,948.14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18,126.08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2"/>
        <w:ind w:left="5768" w:right="2590"/>
        <w:jc w:val="left"/>
      </w:pPr>
      <w:r>
        <w:rPr/>
        <w:t>Fuente: Secretaría de Medio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(SEMARNAT).</w:t>
      </w:r>
      <w:r>
        <w:rPr>
          <w:spacing w:val="27"/>
        </w:rPr>
        <w:t> </w:t>
      </w:r>
      <w:r>
        <w:rPr/>
        <w:t>1/ Se refiere a recursos naturales</w:t>
      </w:r>
      <w:r>
        <w:rPr>
          <w:spacing w:val="-1"/>
        </w:rPr>
        <w:t> </w:t>
      </w:r>
      <w:r>
        <w:rPr/>
        <w:t>maderables constituidos por árboles</w:t>
      </w:r>
    </w:p>
    <w:p>
      <w:pPr>
        <w:pStyle w:val="BodyText"/>
        <w:spacing w:line="240" w:lineRule="auto"/>
        <w:ind w:left="5768" w:right="4832"/>
        <w:jc w:val="left"/>
      </w:pPr>
      <w:r>
        <w:rPr/>
        <w:t>(Art. 3 bis Fracc. IX</w:t>
      </w:r>
      <w:r>
        <w:rPr>
          <w:spacing w:val="1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Forestal).</w:t>
      </w:r>
      <w:r>
        <w:rPr/>
        <w:t> 2/ Información preliminar.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85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995" w:right="3955" w:hanging="2945"/>
        <w:jc w:val="left"/>
        <w:rPr>
          <w:b w:val="0"/>
          <w:bCs w:val="0"/>
        </w:rPr>
      </w:pPr>
      <w:r>
        <w:rPr>
          <w:spacing w:val="-1"/>
        </w:rPr>
        <w:t>Aprovechamiento </w:t>
      </w:r>
      <w:r>
        <w:rPr/>
        <w:t>de</w:t>
      </w:r>
      <w:r>
        <w:rPr>
          <w:spacing w:val="-1"/>
        </w:rPr>
        <w:t> recursos </w:t>
      </w:r>
      <w:r>
        <w:rPr/>
        <w:t>forestales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maderables</w:t>
      </w:r>
      <w:r>
        <w:rPr>
          <w:spacing w:val="1"/>
        </w:rPr>
        <w:t> 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9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(toneladas)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1030"/>
        <w:gridCol w:w="1080"/>
        <w:gridCol w:w="1073"/>
      </w:tblGrid>
      <w:tr>
        <w:trPr>
          <w:trHeight w:val="211" w:hRule="exact"/>
        </w:trPr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8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326.15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35" w:right="5509"/>
        <w:jc w:val="left"/>
      </w:pPr>
      <w:r>
        <w:rPr/>
        <w:t>Fuente: Secretaría de Medio Ambiente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(SEMARNAT).</w:t>
      </w:r>
      <w:r>
        <w:rPr/>
        <w:t> 1/ Se refiere a semillas, resinas, </w:t>
      </w:r>
      <w:r>
        <w:rPr>
          <w:spacing w:val="-1"/>
        </w:rPr>
        <w:t>fibras,</w:t>
      </w:r>
      <w:r>
        <w:rPr/>
        <w:t> gomas,</w:t>
      </w:r>
      <w:r>
        <w:rPr>
          <w:spacing w:val="1"/>
        </w:rPr>
        <w:t> </w:t>
      </w:r>
      <w:r>
        <w:rPr/>
        <w:t>ceras, rizomas, hojas,</w:t>
      </w:r>
      <w:r>
        <w:rPr>
          <w:spacing w:val="1"/>
        </w:rPr>
        <w:t> </w:t>
      </w:r>
      <w:r>
        <w:rPr/>
        <w:t>pencas</w:t>
      </w:r>
      <w:r>
        <w:rPr>
          <w:spacing w:val="26"/>
        </w:rPr>
        <w:t> </w:t>
      </w:r>
      <w:r>
        <w:rPr/>
        <w:t>y</w:t>
      </w:r>
      <w:r>
        <w:rPr>
          <w:spacing w:val="-2"/>
        </w:rPr>
        <w:t> </w:t>
      </w:r>
      <w:r>
        <w:rPr/>
        <w:t>tallo 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3 bis </w:t>
      </w:r>
      <w:r>
        <w:rPr>
          <w:spacing w:val="1"/>
        </w:rPr>
        <w:t> </w:t>
      </w:r>
      <w:r>
        <w:rPr>
          <w:spacing w:val="-1"/>
        </w:rPr>
        <w:t>Fracc.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>
          <w:spacing w:val="-1"/>
        </w:rPr>
        <w:t>Forestal).</w:t>
      </w:r>
    </w:p>
    <w:p>
      <w:pPr>
        <w:pStyle w:val="BodyText"/>
        <w:spacing w:line="240" w:lineRule="auto"/>
        <w:ind w:left="2735" w:right="0"/>
        <w:jc w:val="left"/>
      </w:pPr>
      <w:r>
        <w:rPr/>
        <w:t>2/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2711" w:right="3810" w:hanging="1859"/>
        <w:jc w:val="left"/>
        <w:rPr>
          <w:b w:val="0"/>
          <w:bCs w:val="0"/>
        </w:rPr>
      </w:pPr>
      <w:r>
        <w:rPr>
          <w:spacing w:val="-2"/>
        </w:rPr>
        <w:t>Aprovechamiento</w:t>
      </w:r>
      <w:r>
        <w:rPr/>
        <w:t> de</w:t>
      </w:r>
      <w:r>
        <w:rPr>
          <w:spacing w:val="-1"/>
        </w:rPr>
        <w:t> recursos </w:t>
      </w:r>
      <w:r>
        <w:rPr/>
        <w:t>de</w:t>
      </w:r>
      <w:r>
        <w:rPr>
          <w:spacing w:val="-1"/>
        </w:rPr>
        <w:t> cambio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utilización </w:t>
      </w:r>
      <w:r>
        <w:rPr/>
        <w:t>de</w:t>
      </w:r>
      <w:r>
        <w:rPr>
          <w:spacing w:val="-1"/>
        </w:rPr>
        <w:t> terrenos forestales (C.U.S.T.F)</w:t>
      </w:r>
      <w:r>
        <w:rPr>
          <w:spacing w:val="50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2006 </w:t>
      </w:r>
      <w:r>
        <w:rPr/>
        <w:t>(hectáreas)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385"/>
        <w:gridCol w:w="1416"/>
        <w:gridCol w:w="1409"/>
      </w:tblGrid>
      <w:tr>
        <w:trPr>
          <w:trHeight w:val="212" w:hRule="exact"/>
        </w:trPr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8-68-44.62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4-99-90.00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334-29-57.90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262-49-22.89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161.04-10.10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689-70-69.12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5-31-03.00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8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495-33-68.0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1,214-88-00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971-19-29.63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375" w:right="5876"/>
        <w:jc w:val="left"/>
      </w:pPr>
      <w:r>
        <w:rPr/>
        <w:t>Fuente: Secretaría de Medio Ambiente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(SEMARNAT).</w:t>
      </w:r>
      <w:r>
        <w:rPr/>
        <w:t> 1/ Información preliminar.</w:t>
      </w:r>
    </w:p>
    <w:p>
      <w:pPr>
        <w:pStyle w:val="BodyText"/>
        <w:spacing w:line="240" w:lineRule="auto"/>
        <w:ind w:left="2375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8" w:top="16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88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551" w:right="1948" w:hanging="2589"/>
        <w:jc w:val="left"/>
        <w:rPr>
          <w:b w:val="0"/>
          <w:bCs w:val="0"/>
        </w:rPr>
      </w:pPr>
      <w:r>
        <w:rPr>
          <w:spacing w:val="-1"/>
        </w:rPr>
        <w:t>Producción maderable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no maderable</w:t>
      </w:r>
      <w:r>
        <w:rPr>
          <w:spacing w:val="54"/>
        </w:rPr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961"/>
        <w:gridCol w:w="872"/>
        <w:gridCol w:w="900"/>
        <w:gridCol w:w="900"/>
        <w:gridCol w:w="791"/>
        <w:gridCol w:w="994"/>
      </w:tblGrid>
      <w:tr>
        <w:trPr>
          <w:trHeight w:val="419" w:hRule="exact"/>
        </w:trPr>
        <w:tc>
          <w:tcPr>
            <w:tcW w:w="117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1" w:lineRule="auto" w:before="23"/>
              <w:ind w:left="1152" w:right="389" w:hanging="7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</w:t>
            </w:r>
            <w:r>
              <w:rPr>
                <w:rFonts w:ascii="Arial" w:hAnsi="Arial"/>
                <w:b/>
                <w:spacing w:val="-1"/>
                <w:sz w:val="18"/>
              </w:rPr>
              <w:t>r)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8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64" w:right="230" w:hanging="8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(tons.)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4,225.48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3,341.47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1,374.66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7,910.70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4,579.19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828" w:right="3523"/>
        <w:jc w:val="left"/>
      </w:pPr>
      <w:r>
        <w:rPr/>
        <w:t>Fuente: Secretaría de Medio Ambiente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(SEMARNAT).</w:t>
      </w:r>
      <w:r>
        <w:rPr/>
        <w:t> 1/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550" w:right="1948" w:hanging="2252"/>
        <w:jc w:val="left"/>
        <w:rPr>
          <w:b w:val="0"/>
          <w:bCs w:val="0"/>
        </w:rPr>
      </w:pPr>
      <w:r>
        <w:rPr/>
        <w:t>Incendios</w:t>
      </w:r>
      <w:r>
        <w:rPr>
          <w:spacing w:val="-1"/>
        </w:rPr>
        <w:t> forestales </w:t>
      </w:r>
      <w:r>
        <w:rPr/>
        <w:t>por</w:t>
      </w:r>
      <w:r>
        <w:rPr>
          <w:spacing w:val="-1"/>
        </w:rPr>
        <w:t> municipio en B.C.Sur,</w:t>
      </w:r>
      <w:r>
        <w:rPr/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2006</w:t>
      </w:r>
      <w:r>
        <w:rPr>
          <w:spacing w:val="26"/>
        </w:rPr>
        <w:t> </w:t>
      </w:r>
      <w:r>
        <w:rPr/>
        <w:t>(hectáreas)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054"/>
        <w:gridCol w:w="1201"/>
        <w:gridCol w:w="1192"/>
      </w:tblGrid>
      <w:tr>
        <w:trPr>
          <w:trHeight w:val="211" w:hRule="exact"/>
        </w:trPr>
        <w:tc>
          <w:tcPr>
            <w:tcW w:w="141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4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Incendios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forestales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2,095-00-00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32-50-00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1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195-50-00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2,097-00.00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62-00-00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728" w:right="1948"/>
        <w:jc w:val="left"/>
      </w:pPr>
      <w:r>
        <w:rPr/>
        <w:t>Fuente:   </w:t>
      </w:r>
      <w:r>
        <w:rPr>
          <w:spacing w:val="10"/>
        </w:rPr>
        <w:t> </w:t>
      </w:r>
      <w:r>
        <w:rPr/>
        <w:t>Secretaría   </w:t>
      </w:r>
      <w:r>
        <w:rPr>
          <w:spacing w:val="9"/>
        </w:rPr>
        <w:t> </w:t>
      </w:r>
      <w:r>
        <w:rPr>
          <w:spacing w:val="-1"/>
        </w:rPr>
        <w:t>de</w:t>
      </w:r>
      <w:r>
        <w:rPr/>
        <w:t>   </w:t>
      </w:r>
      <w:r>
        <w:rPr>
          <w:spacing w:val="9"/>
        </w:rPr>
        <w:t> </w:t>
      </w:r>
      <w:r>
        <w:rPr/>
        <w:t>Medio   </w:t>
      </w:r>
      <w:r>
        <w:rPr>
          <w:spacing w:val="9"/>
        </w:rPr>
        <w:t> </w:t>
      </w:r>
      <w:r>
        <w:rPr/>
        <w:t>Ambiente   </w:t>
      </w:r>
      <w:r>
        <w:rPr>
          <w:spacing w:val="10"/>
        </w:rPr>
        <w:t> </w:t>
      </w:r>
      <w:r>
        <w:rPr/>
        <w:t>y   </w:t>
      </w:r>
      <w:r>
        <w:rPr>
          <w:spacing w:val="8"/>
        </w:rPr>
        <w:t> </w:t>
      </w:r>
      <w:r>
        <w:rPr/>
        <w:t>Recursos   </w:t>
      </w:r>
      <w:r>
        <w:rPr>
          <w:spacing w:val="10"/>
        </w:rPr>
        <w:t> </w:t>
      </w:r>
      <w:r>
        <w:rPr/>
        <w:t>Naturales</w:t>
      </w:r>
      <w:r>
        <w:rPr>
          <w:spacing w:val="21"/>
        </w:rPr>
        <w:t> </w:t>
      </w:r>
      <w:r>
        <w:rPr>
          <w:spacing w:val="-1"/>
        </w:rPr>
        <w:t>(SEMARNAT).</w:t>
      </w:r>
      <w:r>
        <w:rPr/>
      </w:r>
    </w:p>
    <w:p>
      <w:pPr>
        <w:pStyle w:val="BodyText"/>
        <w:spacing w:line="240" w:lineRule="auto" w:before="1"/>
        <w:ind w:left="1340" w:right="1474"/>
        <w:jc w:val="center"/>
      </w:pPr>
      <w:r>
        <w:rPr/>
        <w:t>1/ Información preliminar.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160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65" w:right="4113" w:hanging="2824"/>
        <w:jc w:val="left"/>
        <w:rPr>
          <w:b w:val="0"/>
          <w:bCs w:val="0"/>
        </w:rPr>
      </w:pPr>
      <w:r>
        <w:rPr>
          <w:spacing w:val="-1"/>
        </w:rPr>
        <w:t>Dictámenes</w:t>
      </w:r>
      <w:r>
        <w:rPr/>
        <w:t> urbanos</w:t>
      </w:r>
      <w:r>
        <w:rPr>
          <w:spacing w:val="-1"/>
        </w:rPr>
        <w:t> atendidos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 </w:t>
      </w:r>
      <w:r>
        <w:rPr/>
        <w:t>de</w:t>
      </w:r>
      <w:r>
        <w:rPr>
          <w:spacing w:val="-1"/>
        </w:rPr>
        <w:t> Planeación Urbana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Ecología</w:t>
      </w:r>
      <w:r>
        <w:rPr>
          <w:spacing w:val="26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541"/>
        <w:gridCol w:w="541"/>
        <w:gridCol w:w="540"/>
        <w:gridCol w:w="666"/>
        <w:gridCol w:w="666"/>
        <w:gridCol w:w="666"/>
        <w:gridCol w:w="700"/>
        <w:gridCol w:w="700"/>
        <w:gridCol w:w="701"/>
        <w:gridCol w:w="791"/>
        <w:gridCol w:w="791"/>
        <w:gridCol w:w="784"/>
      </w:tblGrid>
      <w:tr>
        <w:trPr>
          <w:trHeight w:val="626" w:hRule="exact"/>
        </w:trPr>
        <w:tc>
          <w:tcPr>
            <w:tcW w:w="12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69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Uso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suelo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9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562" w:right="322" w:hanging="2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Notificación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y/o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sembrado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0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264" w:right="26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Cambio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régimen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propiedad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condominio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6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Compatibilidades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6" w:lineRule="exact" w:before="4"/>
              <w:ind w:left="120" w:right="1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zona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federal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marítimo</w:t>
            </w:r>
            <w:r>
              <w:rPr>
                <w:rFonts w:ascii="Arial" w:hAnsi="Arial"/>
                <w:b/>
                <w:spacing w:val="2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terrestre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775" w:right="0"/>
        <w:jc w:val="left"/>
      </w:pPr>
      <w:r>
        <w:rPr/>
        <w:t>FUENTE: Secretaría de Planeación Urbana,</w:t>
      </w:r>
      <w:r>
        <w:rPr>
          <w:spacing w:val="1"/>
        </w:rPr>
        <w:t> </w:t>
      </w:r>
      <w:r>
        <w:rPr/>
        <w:t>Infraestructura y</w:t>
      </w:r>
      <w:r>
        <w:rPr>
          <w:spacing w:val="-3"/>
        </w:rPr>
        <w:t> </w:t>
      </w:r>
      <w:r>
        <w:rPr/>
        <w:t>Ecología (SEPUIE), Dirección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Planeación </w:t>
      </w:r>
      <w:r>
        <w:rPr>
          <w:spacing w:val="-1"/>
        </w:rPr>
        <w:t>Urbana</w:t>
      </w:r>
      <w:r>
        <w:rPr/>
        <w:t> y</w:t>
      </w:r>
      <w:r>
        <w:rPr>
          <w:spacing w:val="-2"/>
        </w:rPr>
        <w:t> </w:t>
      </w:r>
      <w:r>
        <w:rPr/>
        <w:t>Ecología.</w:t>
      </w:r>
    </w:p>
    <w:p>
      <w:pPr>
        <w:pStyle w:val="BodyText"/>
        <w:spacing w:line="240" w:lineRule="auto"/>
        <w:ind w:left="775" w:right="3126"/>
        <w:jc w:val="left"/>
      </w:pPr>
      <w:r>
        <w:rPr/>
        <w:t>1/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dictámenes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uso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suelo</w:t>
      </w:r>
      <w:r>
        <w:rPr>
          <w:spacing w:val="21"/>
        </w:rPr>
        <w:t> </w:t>
      </w:r>
      <w:r>
        <w:rPr/>
        <w:t>contemplan:</w:t>
      </w:r>
      <w:r>
        <w:rPr>
          <w:spacing w:val="21"/>
        </w:rPr>
        <w:t> </w:t>
      </w:r>
      <w:r>
        <w:rPr/>
        <w:t>uso</w:t>
      </w:r>
      <w:r>
        <w:rPr>
          <w:spacing w:val="21"/>
        </w:rPr>
        <w:t> </w:t>
      </w:r>
      <w:r>
        <w:rPr/>
        <w:t>habitacional,</w:t>
      </w:r>
      <w:r>
        <w:rPr>
          <w:spacing w:val="21"/>
        </w:rPr>
        <w:t> </w:t>
      </w:r>
      <w:r>
        <w:rPr/>
        <w:t>turístico,</w:t>
      </w:r>
      <w:r>
        <w:rPr>
          <w:spacing w:val="20"/>
        </w:rPr>
        <w:t> </w:t>
      </w:r>
      <w:r>
        <w:rPr/>
        <w:t>industrial,</w:t>
      </w:r>
      <w:r>
        <w:rPr>
          <w:spacing w:val="21"/>
        </w:rPr>
        <w:t> </w:t>
      </w:r>
      <w:r>
        <w:rPr/>
        <w:t>agropecuario,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equipamiento,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infraestructura,  </w:t>
      </w:r>
      <w:r>
        <w:rPr>
          <w:spacing w:val="3"/>
        </w:rPr>
        <w:t> </w:t>
      </w:r>
      <w:r>
        <w:rPr/>
        <w:t>y</w:t>
      </w:r>
      <w:r>
        <w:rPr/>
        <w:t> acuícola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pesquero.</w:t>
      </w:r>
    </w:p>
    <w:p>
      <w:pPr>
        <w:pStyle w:val="BodyText"/>
        <w:spacing w:line="240" w:lineRule="auto"/>
        <w:ind w:left="775" w:right="3126"/>
        <w:jc w:val="left"/>
      </w:pPr>
      <w:r>
        <w:rPr/>
        <w:t>2/ Las compatibilidades en la zona</w:t>
      </w:r>
      <w:r>
        <w:rPr>
          <w:spacing w:val="-1"/>
        </w:rPr>
        <w:t> </w:t>
      </w:r>
      <w:r>
        <w:rPr/>
        <w:t>federal marítimo terrestre se </w:t>
      </w:r>
      <w:r>
        <w:rPr>
          <w:spacing w:val="-1"/>
        </w:rPr>
        <w:t>incluyeron</w:t>
      </w:r>
      <w:r>
        <w:rPr/>
        <w:t> dentro</w:t>
      </w:r>
      <w:r>
        <w:rPr>
          <w:spacing w:val="-1"/>
        </w:rPr>
        <w:t> </w:t>
      </w:r>
      <w:r>
        <w:rPr/>
        <w:t>de los usos del suelo otorgados</w:t>
      </w:r>
      <w:r>
        <w:rPr>
          <w:spacing w:val="1"/>
        </w:rPr>
        <w:t> </w:t>
      </w:r>
      <w:r>
        <w:rPr/>
        <w:t>para este </w:t>
      </w:r>
      <w:r>
        <w:rPr>
          <w:spacing w:val="-1"/>
        </w:rPr>
        <w:t>ejercicio.</w:t>
      </w:r>
      <w:r>
        <w:rPr>
          <w:spacing w:val="3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775" w:right="0"/>
        <w:jc w:val="left"/>
      </w:pPr>
      <w:r>
        <w:rPr/>
        <w:t>n.a.</w:t>
      </w:r>
      <w:r>
        <w:rPr>
          <w:spacing w:val="1"/>
        </w:rPr>
        <w:t> </w:t>
      </w:r>
      <w:r>
        <w:rPr/>
        <w:t>No aplica.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4066" w:right="3796" w:hanging="3008"/>
        <w:jc w:val="left"/>
        <w:rPr>
          <w:b w:val="0"/>
          <w:bCs w:val="0"/>
        </w:rPr>
      </w:pPr>
      <w:r>
        <w:rPr>
          <w:spacing w:val="-1"/>
        </w:rPr>
        <w:t>Dictámenes</w:t>
      </w:r>
      <w:r>
        <w:rPr/>
        <w:t> </w:t>
      </w:r>
      <w:r>
        <w:rPr>
          <w:spacing w:val="-1"/>
        </w:rPr>
        <w:t>ambientales</w:t>
      </w:r>
      <w:r>
        <w:rPr/>
        <w:t> </w:t>
      </w:r>
      <w:r>
        <w:rPr>
          <w:spacing w:val="-1"/>
        </w:rPr>
        <w:t>atendidos</w:t>
      </w:r>
      <w:r>
        <w:rPr/>
        <w:t> por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Urbana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Ecología</w:t>
      </w:r>
      <w:r>
        <w:rPr>
          <w:spacing w:val="26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580"/>
        <w:gridCol w:w="581"/>
        <w:gridCol w:w="580"/>
        <w:gridCol w:w="575"/>
        <w:gridCol w:w="575"/>
        <w:gridCol w:w="575"/>
        <w:gridCol w:w="560"/>
        <w:gridCol w:w="560"/>
        <w:gridCol w:w="560"/>
        <w:gridCol w:w="584"/>
        <w:gridCol w:w="584"/>
        <w:gridCol w:w="583"/>
        <w:gridCol w:w="626"/>
        <w:gridCol w:w="626"/>
        <w:gridCol w:w="618"/>
      </w:tblGrid>
      <w:tr>
        <w:trPr>
          <w:trHeight w:val="625" w:hRule="exact"/>
        </w:trPr>
        <w:tc>
          <w:tcPr>
            <w:tcW w:w="121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4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115" w:right="117" w:firstLine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Opiniones</w:t>
            </w:r>
            <w:r>
              <w:rPr>
                <w:rFonts w:ascii="Arial" w:hAnsi="Arial"/>
                <w:b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técnicas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diversas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2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434" w:right="140" w:hanging="2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Impacto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riesgo</w:t>
            </w:r>
            <w:r>
              <w:rPr>
                <w:rFonts w:asci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424" w:right="286" w:hanging="1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Inspección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vigilancia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5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0"/>
              <w:ind w:left="255" w:right="243" w:hanging="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Procedimiento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7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0" w:right="1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Autorizaciones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emisiones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121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82"/>
        <w:ind w:left="595" w:right="3796"/>
        <w:jc w:val="left"/>
      </w:pPr>
      <w:r>
        <w:rPr/>
        <w:t>FUENTE: Secretaría de Planeación Urbana,</w:t>
      </w:r>
      <w:r>
        <w:rPr>
          <w:spacing w:val="1"/>
        </w:rPr>
        <w:t> </w:t>
      </w:r>
      <w:r>
        <w:rPr/>
        <w:t>Infraestructura y</w:t>
      </w:r>
      <w:r>
        <w:rPr>
          <w:spacing w:val="-3"/>
        </w:rPr>
        <w:t> </w:t>
      </w:r>
      <w:r>
        <w:rPr/>
        <w:t>Ecología (SEPUIE), Dirección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Planeación </w:t>
      </w:r>
      <w:r>
        <w:rPr>
          <w:spacing w:val="-1"/>
        </w:rPr>
        <w:t>Urbana</w:t>
      </w:r>
      <w:r>
        <w:rPr/>
        <w:t> y</w:t>
      </w:r>
      <w:r>
        <w:rPr>
          <w:spacing w:val="-2"/>
        </w:rPr>
        <w:t> </w:t>
      </w:r>
      <w:r>
        <w:rPr/>
        <w:t>Ecología.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95" w:right="3126"/>
        <w:jc w:val="left"/>
      </w:pPr>
      <w:r>
        <w:rPr/>
        <w:t>Las opiniones</w:t>
      </w:r>
      <w:r>
        <w:rPr>
          <w:spacing w:val="1"/>
        </w:rPr>
        <w:t> </w:t>
      </w:r>
      <w:r>
        <w:rPr/>
        <w:t>técnicas urbanas</w:t>
      </w:r>
      <w:r>
        <w:rPr>
          <w:spacing w:val="1"/>
        </w:rPr>
        <w:t> </w:t>
      </w:r>
      <w:r>
        <w:rPr/>
        <w:t>se </w:t>
      </w:r>
      <w:r>
        <w:rPr>
          <w:spacing w:val="-1"/>
        </w:rPr>
        <w:t>incluyen</w:t>
      </w:r>
      <w:r>
        <w:rPr/>
        <w:t> en</w:t>
      </w:r>
      <w:r>
        <w:rPr>
          <w:spacing w:val="-1"/>
        </w:rPr>
        <w:t> </w:t>
      </w:r>
      <w:r>
        <w:rPr/>
        <w:t>el sector ambiental para homologar el </w:t>
      </w:r>
      <w:r>
        <w:rPr>
          <w:spacing w:val="-1"/>
        </w:rPr>
        <w:t>indicador</w:t>
      </w:r>
      <w:r>
        <w:rPr/>
        <w:t> Opiniones técnicas </w:t>
      </w:r>
      <w:r>
        <w:rPr>
          <w:spacing w:val="-1"/>
        </w:rPr>
        <w:t>diversas</w:t>
      </w:r>
      <w:r>
        <w:rPr/>
        <w:t> </w:t>
      </w:r>
      <w:r>
        <w:rPr>
          <w:spacing w:val="-1"/>
        </w:rPr>
        <w:t>ya</w:t>
      </w:r>
      <w:r>
        <w:rPr/>
        <w:t> </w:t>
      </w:r>
      <w:r>
        <w:rPr>
          <w:spacing w:val="-1"/>
        </w:rPr>
        <w:t>que</w:t>
      </w:r>
      <w:r>
        <w:rPr/>
        <w:t> numéricamente</w:t>
      </w:r>
      <w:r>
        <w:rPr>
          <w:spacing w:val="1"/>
        </w:rPr>
        <w:t> </w:t>
      </w:r>
      <w:r>
        <w:rPr/>
        <w:t>las</w:t>
      </w:r>
      <w:r>
        <w:rPr>
          <w:spacing w:val="39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técnicas ambientales</w:t>
      </w:r>
      <w:r>
        <w:rPr>
          <w:spacing w:val="-1"/>
        </w:rPr>
        <w:t> </w:t>
      </w:r>
      <w:r>
        <w:rPr/>
        <w:t>tienen </w:t>
      </w:r>
      <w:r>
        <w:rPr>
          <w:spacing w:val="-1"/>
        </w:rPr>
        <w:t>mayor</w:t>
      </w:r>
      <w:r>
        <w:rPr/>
        <w:t> </w:t>
      </w:r>
      <w:r>
        <w:rPr>
          <w:spacing w:val="-1"/>
        </w:rPr>
        <w:t>representatividad.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8" w:top="1640" w:bottom="1840" w:left="22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-118158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6494" w:right="775" w:hanging="2685"/>
        <w:jc w:val="left"/>
        <w:rPr>
          <w:b w:val="0"/>
          <w:bCs w:val="0"/>
        </w:rPr>
      </w:pPr>
      <w:r>
        <w:rPr/>
        <w:t>Autorizaciones otorgadas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realizar </w:t>
      </w:r>
      <w:r>
        <w:rPr>
          <w:spacing w:val="-1"/>
        </w:rPr>
        <w:t>actividades </w:t>
      </w:r>
      <w:r>
        <w:rPr/>
        <w:t>ecoturísticas fuera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Áreas</w:t>
      </w:r>
      <w:r>
        <w:rPr>
          <w:spacing w:val="-1"/>
        </w:rPr>
        <w:t> </w:t>
      </w:r>
      <w:r>
        <w:rPr/>
        <w:t>Naturales</w:t>
      </w:r>
      <w:r>
        <w:rPr>
          <w:spacing w:val="28"/>
        </w:rPr>
        <w:t> </w:t>
      </w:r>
      <w:r>
        <w:rPr/>
        <w:t>Protegidas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569"/>
        <w:gridCol w:w="569"/>
        <w:gridCol w:w="674"/>
        <w:gridCol w:w="625"/>
        <w:gridCol w:w="624"/>
        <w:gridCol w:w="625"/>
        <w:gridCol w:w="548"/>
        <w:gridCol w:w="548"/>
        <w:gridCol w:w="547"/>
        <w:gridCol w:w="541"/>
        <w:gridCol w:w="541"/>
        <w:gridCol w:w="541"/>
        <w:gridCol w:w="607"/>
        <w:gridCol w:w="606"/>
        <w:gridCol w:w="600"/>
      </w:tblGrid>
      <w:tr>
        <w:trPr>
          <w:trHeight w:val="833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06" w:lineRule="exact"/>
              <w:ind w:left="331" w:right="207" w:hanging="12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Avistamiento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ballena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gris</w:t>
            </w:r>
            <w:r>
              <w:rPr>
                <w:rFonts w:ascii="Arial"/>
                <w:b/>
                <w:spacing w:val="-22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7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39" w:lineRule="auto"/>
              <w:ind w:left="109" w:right="104" w:firstLine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Campismo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2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kayakismo,</w:t>
            </w:r>
            <w:r>
              <w:rPr>
                <w:rFonts w:ascii="Arial" w:hAnsi="Arial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observación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flora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fauna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4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8" w:right="331" w:hanging="1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Científica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turística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2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Filmación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13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246" w:right="241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Cruceros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para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observación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flora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fauna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1" w:hRule="exact"/>
        </w:trPr>
        <w:tc>
          <w:tcPr>
            <w:tcW w:w="121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68" w:right="0"/>
        <w:jc w:val="left"/>
      </w:pPr>
      <w:r>
        <w:rPr/>
        <w:t>Fuente: Secretaría de Medio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</w:t>
      </w:r>
      <w:r>
        <w:rPr/>
        <w:t> </w:t>
      </w:r>
      <w:r>
        <w:rPr>
          <w:spacing w:val="-1"/>
        </w:rPr>
        <w:t>(SEMARNAT),</w:t>
      </w:r>
      <w:r>
        <w:rPr/>
        <w:t> Delegación Federal en B.C.Sur.</w:t>
      </w:r>
    </w:p>
    <w:p>
      <w:pPr>
        <w:pStyle w:val="BodyText"/>
        <w:spacing w:line="240" w:lineRule="auto"/>
        <w:ind w:left="3568" w:right="1646"/>
        <w:jc w:val="left"/>
      </w:pPr>
      <w:r>
        <w:rPr/>
        <w:t>1/ Se refiere al número de permisionarios</w:t>
      </w:r>
      <w:r>
        <w:rPr>
          <w:spacing w:val="1"/>
        </w:rPr>
        <w:t> </w:t>
      </w:r>
      <w:r>
        <w:rPr/>
        <w:t>otorgados a grupos organizados,</w:t>
      </w:r>
      <w:r>
        <w:rPr>
          <w:spacing w:val="1"/>
        </w:rPr>
        <w:t> </w:t>
      </w:r>
      <w:r>
        <w:rPr/>
        <w:t>los cuales amparan un total de 107 embarcaciones.</w:t>
      </w:r>
      <w:r>
        <w:rPr/>
        <w:t> 2/ En el municipio de La Paz en 2006 se consideran</w:t>
      </w:r>
      <w:r>
        <w:rPr>
          <w:spacing w:val="-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para la </w:t>
      </w:r>
      <w:r>
        <w:rPr>
          <w:spacing w:val="-1"/>
        </w:rPr>
        <w:t>observación</w:t>
      </w:r>
      <w:r>
        <w:rPr/>
        <w:t> </w:t>
      </w:r>
      <w:r>
        <w:rPr>
          <w:spacing w:val="-1"/>
        </w:rPr>
        <w:t>de</w:t>
      </w:r>
      <w:r>
        <w:rPr/>
        <w:t> tiburón </w:t>
      </w:r>
      <w:r>
        <w:rPr>
          <w:spacing w:val="-1"/>
        </w:rPr>
        <w:t>ballena.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5396" w:right="1063" w:hanging="1378"/>
        <w:jc w:val="left"/>
        <w:rPr>
          <w:b w:val="0"/>
          <w:bCs w:val="0"/>
        </w:rPr>
      </w:pPr>
      <w:r>
        <w:rPr/>
        <w:t>Autorizaciones</w:t>
      </w:r>
      <w:r>
        <w:rPr>
          <w:spacing w:val="-1"/>
        </w:rPr>
        <w:t> otorgadas</w:t>
      </w:r>
      <w:r>
        <w:rPr>
          <w:spacing w:val="-1"/>
          <w:position w:val="9"/>
          <w:sz w:val="12"/>
        </w:rPr>
        <w:t>1/</w:t>
      </w:r>
      <w:r>
        <w:rPr>
          <w:spacing w:val="22"/>
          <w:position w:val="9"/>
          <w:sz w:val="12"/>
        </w:rPr>
        <w:t> </w:t>
      </w:r>
      <w:r>
        <w:rPr>
          <w:spacing w:val="-1"/>
        </w:rPr>
        <w:t>para la</w:t>
      </w:r>
      <w:r>
        <w:rPr>
          <w:spacing w:val="-2"/>
        </w:rPr>
        <w:t> </w:t>
      </w:r>
      <w:r>
        <w:rPr>
          <w:spacing w:val="-1"/>
        </w:rPr>
        <w:t>realización de actividades </w:t>
      </w:r>
      <w:r>
        <w:rPr/>
        <w:t>de</w:t>
      </w:r>
      <w:r>
        <w:rPr>
          <w:spacing w:val="-1"/>
        </w:rPr>
        <w:t> </w:t>
      </w:r>
      <w:r>
        <w:rPr/>
        <w:t>usos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consuntivos</w:t>
      </w:r>
      <w:r>
        <w:rPr>
          <w:spacing w:val="37"/>
        </w:rPr>
        <w:t> </w:t>
      </w:r>
      <w:r>
        <w:rPr/>
        <w:t>de</w:t>
      </w:r>
      <w:r>
        <w:rPr>
          <w:spacing w:val="-1"/>
        </w:rPr>
        <w:t> recursos </w:t>
      </w:r>
      <w:r>
        <w:rPr/>
        <w:t>naturales</w:t>
      </w:r>
      <w:r>
        <w:rPr>
          <w:spacing w:val="-1"/>
        </w:rPr>
        <w:t> registrados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4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4"/>
        <w:gridCol w:w="988"/>
        <w:gridCol w:w="989"/>
        <w:gridCol w:w="980"/>
      </w:tblGrid>
      <w:tr>
        <w:trPr>
          <w:trHeight w:val="235" w:hRule="exact"/>
        </w:trPr>
        <w:tc>
          <w:tcPr>
            <w:tcW w:w="429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Actividad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Observación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ballena</w:t>
            </w:r>
            <w:r>
              <w:rPr>
                <w:rFonts w:ascii="Arial" w:hAnsi="Arial"/>
                <w:spacing w:val="5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gris</w:t>
            </w:r>
          </w:p>
        </w:tc>
        <w:tc>
          <w:tcPr>
            <w:tcW w:w="9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</w:t>
            </w:r>
          </w:p>
        </w:tc>
        <w:tc>
          <w:tcPr>
            <w:tcW w:w="9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</w:t>
            </w:r>
          </w:p>
        </w:tc>
        <w:tc>
          <w:tcPr>
            <w:tcW w:w="9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</w:t>
            </w:r>
          </w:p>
        </w:tc>
      </w:tr>
      <w:tr>
        <w:trPr>
          <w:trHeight w:val="240" w:hRule="exact"/>
        </w:trPr>
        <w:tc>
          <w:tcPr>
            <w:tcW w:w="4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Cruceros para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observación 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flora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fauna</w:t>
            </w:r>
          </w:p>
        </w:tc>
        <w:tc>
          <w:tcPr>
            <w:tcW w:w="9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</w:t>
            </w:r>
          </w:p>
        </w:tc>
        <w:tc>
          <w:tcPr>
            <w:tcW w:w="9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9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</w:tr>
      <w:tr>
        <w:trPr>
          <w:trHeight w:val="240" w:hRule="exact"/>
        </w:trPr>
        <w:tc>
          <w:tcPr>
            <w:tcW w:w="4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Campamentos 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remo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kayak</w:t>
            </w:r>
          </w:p>
        </w:tc>
        <w:tc>
          <w:tcPr>
            <w:tcW w:w="9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</w:t>
            </w:r>
          </w:p>
        </w:tc>
        <w:tc>
          <w:tcPr>
            <w:tcW w:w="9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792</w:t>
            </w:r>
          </w:p>
        </w:tc>
      </w:tr>
      <w:tr>
        <w:trPr>
          <w:trHeight w:val="240" w:hRule="exact"/>
        </w:trPr>
        <w:tc>
          <w:tcPr>
            <w:tcW w:w="4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20"/>
              </w:rPr>
              <w:t>Otras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actividades ecoturísticas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155</w:t>
            </w:r>
          </w:p>
        </w:tc>
        <w:tc>
          <w:tcPr>
            <w:tcW w:w="9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5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5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</w:t>
            </w:r>
          </w:p>
        </w:tc>
      </w:tr>
      <w:tr>
        <w:trPr>
          <w:trHeight w:val="235" w:hRule="exact"/>
        </w:trPr>
        <w:tc>
          <w:tcPr>
            <w:tcW w:w="429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5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249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43</w:t>
            </w:r>
            <w:r>
              <w:rPr>
                <w:rFonts w:ascii="Arial"/>
                <w:sz w:val="20"/>
              </w:rPr>
            </w:r>
          </w:p>
        </w:tc>
        <w:tc>
          <w:tcPr>
            <w:tcW w:w="9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871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68" w:right="0"/>
        <w:jc w:val="both"/>
      </w:pPr>
      <w:r>
        <w:rPr/>
        <w:t>Fuente: Secretaría de Medio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</w:t>
      </w:r>
      <w:r>
        <w:rPr/>
        <w:t> </w:t>
      </w:r>
      <w:r>
        <w:rPr>
          <w:spacing w:val="-1"/>
        </w:rPr>
        <w:t>(SEMARNAT),</w:t>
      </w:r>
      <w:r>
        <w:rPr/>
        <w:t> Delegación Federal en B.C.Sur.</w:t>
      </w:r>
    </w:p>
    <w:p>
      <w:pPr>
        <w:pStyle w:val="BodyText"/>
        <w:spacing w:line="240" w:lineRule="auto"/>
        <w:ind w:left="4468" w:right="1509"/>
        <w:jc w:val="both"/>
      </w:pPr>
      <w:r>
        <w:rPr/>
        <w:t>1/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consideran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autorizaciones</w:t>
      </w:r>
      <w:r>
        <w:rPr>
          <w:spacing w:val="15"/>
        </w:rPr>
        <w:t> </w:t>
      </w:r>
      <w:r>
        <w:rPr/>
        <w:t>otorgadas</w:t>
      </w:r>
      <w:r>
        <w:rPr>
          <w:spacing w:val="15"/>
        </w:rPr>
        <w:t> </w:t>
      </w:r>
      <w:r>
        <w:rPr/>
        <w:t>fuera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Áreas</w:t>
      </w:r>
      <w:r>
        <w:rPr>
          <w:spacing w:val="15"/>
        </w:rPr>
        <w:t> </w:t>
      </w:r>
      <w:r>
        <w:rPr/>
        <w:t>Naturales</w:t>
      </w:r>
      <w:r>
        <w:rPr>
          <w:spacing w:val="14"/>
        </w:rPr>
        <w:t> </w:t>
      </w:r>
      <w:r>
        <w:rPr/>
        <w:t>Protegidas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dentro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Áreas</w:t>
      </w:r>
      <w:r>
        <w:rPr>
          <w:spacing w:val="13"/>
        </w:rPr>
        <w:t> </w:t>
      </w:r>
      <w:r>
        <w:rPr/>
        <w:t>Naturales</w:t>
      </w:r>
      <w:r>
        <w:rPr/>
        <w:t> Protegidas.</w:t>
      </w:r>
    </w:p>
    <w:p>
      <w:pPr>
        <w:pStyle w:val="BodyText"/>
        <w:spacing w:line="240" w:lineRule="auto"/>
        <w:ind w:left="4468" w:right="1948"/>
        <w:jc w:val="left"/>
      </w:pPr>
      <w:r>
        <w:rPr/>
        <w:t>2/ Otras </w:t>
      </w:r>
      <w:r>
        <w:rPr>
          <w:spacing w:val="-1"/>
        </w:rPr>
        <w:t>actividades</w:t>
      </w:r>
      <w:r>
        <w:rPr>
          <w:spacing w:val="1"/>
        </w:rPr>
        <w:t> </w:t>
      </w:r>
      <w:r>
        <w:rPr/>
        <w:t>se refiere</w:t>
      </w:r>
      <w:r>
        <w:rPr>
          <w:spacing w:val="-1"/>
        </w:rPr>
        <w:t> </w:t>
      </w:r>
      <w:r>
        <w:rPr/>
        <w:t>a autorizaciones</w:t>
      </w:r>
      <w:r>
        <w:rPr>
          <w:spacing w:val="1"/>
        </w:rPr>
        <w:t> </w:t>
      </w:r>
      <w:r>
        <w:rPr/>
        <w:t>para </w:t>
      </w:r>
      <w:r>
        <w:rPr>
          <w:spacing w:val="-1"/>
        </w:rPr>
        <w:t>filmación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actividades</w:t>
      </w:r>
      <w:r>
        <w:rPr>
          <w:spacing w:val="1"/>
        </w:rPr>
        <w:t> </w:t>
      </w:r>
      <w:r>
        <w:rPr/>
        <w:t>científico-turísticas.</w:t>
      </w:r>
      <w:r>
        <w:rPr>
          <w:spacing w:val="5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468" w:right="1508"/>
        <w:jc w:val="both"/>
      </w:pPr>
      <w:r>
        <w:rPr/>
        <w:t>Las</w:t>
      </w:r>
      <w:r>
        <w:rPr>
          <w:spacing w:val="3"/>
        </w:rPr>
        <w:t> </w:t>
      </w:r>
      <w:r>
        <w:rPr/>
        <w:t>autorizaciones</w:t>
      </w:r>
      <w:r>
        <w:rPr>
          <w:spacing w:val="3"/>
        </w:rPr>
        <w:t> </w:t>
      </w:r>
      <w:r>
        <w:rPr/>
        <w:t>otorgadas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realizar</w:t>
      </w:r>
      <w:r>
        <w:rPr>
          <w:spacing w:val="3"/>
        </w:rPr>
        <w:t> </w:t>
      </w:r>
      <w:r>
        <w:rPr>
          <w:spacing w:val="-1"/>
        </w:rPr>
        <w:t>actividades</w:t>
      </w:r>
      <w:r>
        <w:rPr>
          <w:spacing w:val="4"/>
        </w:rPr>
        <w:t> </w:t>
      </w:r>
      <w:r>
        <w:rPr/>
        <w:t>dentro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Áreas</w:t>
      </w:r>
      <w:r>
        <w:rPr>
          <w:spacing w:val="3"/>
        </w:rPr>
        <w:t> </w:t>
      </w:r>
      <w:r>
        <w:rPr/>
        <w:t>Naturales</w:t>
      </w:r>
      <w:r>
        <w:rPr>
          <w:spacing w:val="3"/>
        </w:rPr>
        <w:t> </w:t>
      </w:r>
      <w:r>
        <w:rPr/>
        <w:t>Protegidas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emite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29"/>
        </w:rPr>
        <w:t> </w:t>
      </w:r>
      <w:r>
        <w:rPr>
          <w:spacing w:val="-1"/>
        </w:rPr>
        <w:t>Nacional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/>
        <w:t>Áreas</w:t>
      </w:r>
      <w:r>
        <w:rPr>
          <w:spacing w:val="1"/>
        </w:rPr>
        <w:t> </w:t>
      </w:r>
      <w:r>
        <w:rPr>
          <w:spacing w:val="-1"/>
        </w:rPr>
        <w:t>Naturales</w:t>
      </w:r>
      <w:r>
        <w:rPr>
          <w:spacing w:val="1"/>
        </w:rPr>
        <w:t> </w:t>
      </w:r>
      <w:r>
        <w:rPr/>
        <w:t>Protegidas</w:t>
      </w:r>
      <w:r>
        <w:rPr>
          <w:spacing w:val="1"/>
        </w:rPr>
        <w:t> </w:t>
      </w:r>
      <w:r>
        <w:rPr/>
        <w:t>(CONANP)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/>
        <w:t>SEMARNAT.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este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Área 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26"/>
        </w:rPr>
        <w:t> </w:t>
      </w:r>
      <w:r>
        <w:rPr/>
        <w:t>Protección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Flora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/>
        <w:t>Fauna</w:t>
      </w:r>
      <w:r>
        <w:rPr>
          <w:spacing w:val="23"/>
        </w:rPr>
        <w:t> </w:t>
      </w:r>
      <w:r>
        <w:rPr/>
        <w:t>Islas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Golfo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California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Parque</w:t>
      </w:r>
      <w:r>
        <w:rPr>
          <w:spacing w:val="22"/>
        </w:rPr>
        <w:t> </w:t>
      </w:r>
      <w:r>
        <w:rPr>
          <w:spacing w:val="-1"/>
        </w:rPr>
        <w:t>Nacional</w:t>
      </w:r>
      <w:r>
        <w:rPr>
          <w:spacing w:val="21"/>
        </w:rPr>
        <w:t> </w:t>
      </w:r>
      <w:r>
        <w:rPr>
          <w:spacing w:val="-1"/>
        </w:rPr>
        <w:t>Bahía</w:t>
      </w:r>
      <w:r>
        <w:rPr>
          <w:spacing w:val="22"/>
        </w:rPr>
        <w:t> </w:t>
      </w:r>
      <w:r>
        <w:rPr>
          <w:spacing w:val="-1"/>
        </w:rPr>
        <w:t>Loreto,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excepción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31"/>
        </w:rPr>
        <w:t> </w:t>
      </w:r>
      <w:r>
        <w:rPr>
          <w:spacing w:val="-1"/>
        </w:rPr>
        <w:t>otorgadas</w:t>
      </w:r>
      <w:r>
        <w:rPr>
          <w:spacing w:val="22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observación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ballena</w:t>
      </w:r>
      <w:r>
        <w:rPr>
          <w:spacing w:val="23"/>
        </w:rPr>
        <w:t> </w:t>
      </w:r>
      <w:r>
        <w:rPr/>
        <w:t>gris</w:t>
      </w:r>
      <w:r>
        <w:rPr>
          <w:spacing w:val="23"/>
        </w:rPr>
        <w:t> </w:t>
      </w:r>
      <w:r>
        <w:rPr/>
        <w:t>dentro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Áreas</w:t>
      </w:r>
      <w:r>
        <w:rPr>
          <w:spacing w:val="22"/>
        </w:rPr>
        <w:t> </w:t>
      </w:r>
      <w:r>
        <w:rPr/>
        <w:t>Naturales</w:t>
      </w:r>
      <w:r>
        <w:rPr>
          <w:spacing w:val="22"/>
        </w:rPr>
        <w:t> </w:t>
      </w:r>
      <w:r>
        <w:rPr>
          <w:spacing w:val="-1"/>
        </w:rPr>
        <w:t>Protegidas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22"/>
        </w:rPr>
        <w:t> </w:t>
      </w:r>
      <w:r>
        <w:rPr/>
        <w:t>son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22"/>
        </w:rPr>
        <w:t> </w:t>
      </w:r>
      <w:r>
        <w:rPr>
          <w:spacing w:val="-1"/>
        </w:rPr>
        <w:t>reserva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52"/>
        </w:rPr>
        <w:t> </w:t>
      </w:r>
      <w:r>
        <w:rPr/>
        <w:t>biosfera</w:t>
      </w:r>
      <w:r>
        <w:rPr>
          <w:spacing w:val="1"/>
        </w:rPr>
        <w:t> </w:t>
      </w:r>
      <w:r>
        <w:rPr/>
        <w:t>El Vizcaíno (Lagunas de San Ignacio y</w:t>
      </w:r>
      <w:r>
        <w:rPr>
          <w:spacing w:val="-2"/>
        </w:rPr>
        <w:t> </w:t>
      </w:r>
      <w:r>
        <w:rPr/>
        <w:t>Ojo de Liebre).</w:t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995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045" w:right="5762" w:hanging="1001"/>
        <w:jc w:val="left"/>
        <w:rPr>
          <w:b w:val="0"/>
          <w:bCs w:val="0"/>
        </w:rPr>
      </w:pPr>
      <w:r>
        <w:rPr>
          <w:spacing w:val="-1"/>
        </w:rPr>
        <w:t>Estudios </w:t>
      </w:r>
      <w:r>
        <w:rPr/>
        <w:t>de</w:t>
      </w:r>
      <w:r>
        <w:rPr>
          <w:spacing w:val="-1"/>
        </w:rPr>
        <w:t> </w:t>
      </w:r>
      <w:r>
        <w:rPr/>
        <w:t>impacto</w:t>
      </w:r>
      <w:r>
        <w:rPr>
          <w:spacing w:val="-1"/>
        </w:rPr>
        <w:t> ambiental</w:t>
      </w:r>
      <w:r>
        <w:rPr/>
        <w:t> </w:t>
      </w:r>
      <w:r>
        <w:rPr>
          <w:spacing w:val="-1"/>
        </w:rPr>
        <w:t>registrados</w:t>
      </w:r>
      <w:r>
        <w:rPr>
          <w:spacing w:val="2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886"/>
        <w:gridCol w:w="833"/>
        <w:gridCol w:w="781"/>
      </w:tblGrid>
      <w:tr>
        <w:trPr>
          <w:trHeight w:val="419" w:hRule="exact"/>
        </w:trPr>
        <w:tc>
          <w:tcPr>
            <w:tcW w:w="198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0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6" w:right="534" w:hanging="1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Preventivos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Manifestación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99" w:hRule="exact"/>
        </w:trPr>
        <w:tc>
          <w:tcPr>
            <w:tcW w:w="1981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6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2" w:hRule="exact"/>
        </w:trPr>
        <w:tc>
          <w:tcPr>
            <w:tcW w:w="198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915" w:right="5317"/>
        <w:jc w:val="left"/>
      </w:pPr>
      <w:r>
        <w:rPr/>
        <w:t>Fuente: Secretaría  </w:t>
      </w:r>
      <w:r>
        <w:rPr>
          <w:spacing w:val="2"/>
        </w:rPr>
        <w:t> </w:t>
      </w:r>
      <w:r>
        <w:rPr/>
        <w:t>de  </w:t>
      </w:r>
      <w:r>
        <w:rPr>
          <w:spacing w:val="2"/>
        </w:rPr>
        <w:t> </w:t>
      </w:r>
      <w:r>
        <w:rPr/>
        <w:t>Medio  </w:t>
      </w:r>
      <w:r>
        <w:rPr>
          <w:spacing w:val="2"/>
        </w:rPr>
        <w:t> </w:t>
      </w:r>
      <w:r>
        <w:rPr>
          <w:spacing w:val="-1"/>
        </w:rPr>
        <w:t>Ambiente</w:t>
      </w:r>
      <w:r>
        <w:rPr/>
        <w:t>  </w:t>
      </w:r>
      <w:r>
        <w:rPr>
          <w:spacing w:val="2"/>
        </w:rPr>
        <w:t> </w:t>
      </w:r>
      <w:r>
        <w:rPr/>
        <w:t>y </w:t>
      </w:r>
      <w:r>
        <w:rPr>
          <w:spacing w:val="38"/>
        </w:rPr>
        <w:t> </w:t>
      </w:r>
      <w:r>
        <w:rPr/>
        <w:t>Recursos  </w:t>
      </w:r>
      <w:r>
        <w:rPr>
          <w:spacing w:val="2"/>
        </w:rPr>
        <w:t> </w:t>
      </w:r>
      <w:r>
        <w:rPr/>
        <w:t>Naturales</w:t>
      </w:r>
      <w:r>
        <w:rPr>
          <w:spacing w:val="24"/>
        </w:rPr>
        <w:t> </w:t>
      </w:r>
      <w:r>
        <w:rPr>
          <w:spacing w:val="-1"/>
        </w:rPr>
        <w:t>(SEMARNAT),</w:t>
      </w:r>
      <w:r>
        <w:rPr/>
        <w:t> </w:t>
      </w:r>
      <w:r>
        <w:rPr>
          <w:spacing w:val="-1"/>
        </w:rPr>
        <w:t>Subdelegación</w:t>
      </w:r>
      <w:r>
        <w:rPr/>
        <w:t> </w:t>
      </w:r>
      <w:r>
        <w:rPr>
          <w:spacing w:val="-1"/>
        </w:rPr>
        <w:t>de</w:t>
      </w:r>
      <w:r>
        <w:rPr/>
        <w:t> Gestión</w:t>
      </w:r>
    </w:p>
    <w:p>
      <w:pPr>
        <w:pStyle w:val="BodyText"/>
        <w:spacing w:line="240" w:lineRule="auto" w:before="1"/>
        <w:ind w:left="2915" w:right="6463"/>
        <w:jc w:val="left"/>
      </w:pPr>
      <w:r>
        <w:rPr/>
        <w:t>para la Protección Ambiental 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915" w:right="5317"/>
        <w:jc w:val="left"/>
      </w:pPr>
      <w:r>
        <w:rPr/>
        <w:t>Estudios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jurisdicción</w:t>
      </w:r>
      <w:r>
        <w:rPr>
          <w:spacing w:val="16"/>
        </w:rPr>
        <w:t> </w:t>
      </w:r>
      <w:r>
        <w:rPr/>
        <w:t>federal</w:t>
      </w:r>
      <w:r>
        <w:rPr>
          <w:spacing w:val="16"/>
        </w:rPr>
        <w:t> </w:t>
      </w:r>
      <w:r>
        <w:rPr>
          <w:spacing w:val="-1"/>
        </w:rPr>
        <w:t>ingresados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Delegación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evaluación.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4046" w:right="4148" w:hanging="2740"/>
        <w:jc w:val="left"/>
        <w:rPr>
          <w:b w:val="0"/>
          <w:bCs w:val="0"/>
        </w:rPr>
      </w:pPr>
      <w:r>
        <w:rPr/>
        <w:t>Empresas</w:t>
      </w:r>
      <w:r>
        <w:rPr>
          <w:spacing w:val="-1"/>
        </w:rPr>
        <w:t> registradas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volumen manifestado</w:t>
      </w:r>
      <w:r>
        <w:rPr/>
        <w:t> a</w:t>
      </w:r>
      <w:r>
        <w:rPr>
          <w:spacing w:val="-1"/>
        </w:rPr>
        <w:t> </w:t>
      </w:r>
      <w:r>
        <w:rPr/>
        <w:t>generar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residuos</w:t>
      </w:r>
      <w:r>
        <w:rPr/>
        <w:t> peligrosos</w:t>
      </w:r>
      <w:r>
        <w:rPr>
          <w:spacing w:val="28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700"/>
        <w:gridCol w:w="709"/>
        <w:gridCol w:w="709"/>
        <w:gridCol w:w="863"/>
        <w:gridCol w:w="863"/>
        <w:gridCol w:w="974"/>
      </w:tblGrid>
      <w:tr>
        <w:trPr>
          <w:trHeight w:val="505" w:hRule="exact"/>
        </w:trPr>
        <w:tc>
          <w:tcPr>
            <w:tcW w:w="12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18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12" w:space="0" w:color="808080"/>
            </w:tcBorders>
          </w:tcPr>
          <w:p>
            <w:pPr>
              <w:pStyle w:val="TableParagraph"/>
              <w:spacing w:line="240" w:lineRule="auto" w:before="133"/>
              <w:ind w:left="5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Empresas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00" w:type="dxa"/>
            <w:gridSpan w:val="3"/>
            <w:tcBorders>
              <w:top w:val="nil" w:sz="6" w:space="0" w:color="auto"/>
              <w:left w:val="single" w:sz="12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left="5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Volumen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(tons)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7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2" w:space="0" w:color="808080"/>
            </w:tcBorders>
          </w:tcPr>
          <w:p>
            <w:pPr>
              <w:pStyle w:val="TableParagraph"/>
              <w:spacing w:line="227" w:lineRule="exact"/>
              <w:ind w:left="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12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5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16.68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4.61</w:t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7.24</w:t>
            </w:r>
          </w:p>
        </w:tc>
      </w:tr>
      <w:tr>
        <w:trPr>
          <w:trHeight w:val="240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9.31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27.49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25.71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67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68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43.49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404.33</w:t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358.384</w:t>
            </w:r>
          </w:p>
        </w:tc>
      </w:tr>
      <w:tr>
        <w:trPr>
          <w:trHeight w:val="240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47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126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59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135.18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79.40</w:t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38.091</w:t>
            </w:r>
          </w:p>
        </w:tc>
      </w:tr>
      <w:tr>
        <w:trPr>
          <w:trHeight w:val="240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Loreto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6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0.00</w:t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19.17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6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35" w:hRule="exact"/>
        </w:trPr>
        <w:tc>
          <w:tcPr>
            <w:tcW w:w="127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137</w:t>
            </w:r>
            <w:r>
              <w:rPr>
                <w:rFonts w:ascii="Arial"/>
                <w:sz w:val="20"/>
              </w:rPr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233</w:t>
            </w:r>
            <w:r>
              <w:rPr>
                <w:rFonts w:ascii="Arial"/>
                <w:sz w:val="20"/>
              </w:rPr>
            </w:r>
          </w:p>
        </w:tc>
        <w:tc>
          <w:tcPr>
            <w:tcW w:w="70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138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204.66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535.00</w:t>
            </w:r>
            <w:r>
              <w:rPr>
                <w:rFonts w:ascii="Arial"/>
                <w:sz w:val="20"/>
              </w:rPr>
            </w:r>
          </w:p>
        </w:tc>
        <w:tc>
          <w:tcPr>
            <w:tcW w:w="97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429.43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95" w:right="4855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/>
        <w:t>Medio</w:t>
      </w:r>
      <w:r>
        <w:rPr>
          <w:spacing w:val="4"/>
        </w:rPr>
        <w:t> </w:t>
      </w:r>
      <w:r>
        <w:rPr/>
        <w:t>Ambiente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Recursos</w:t>
      </w:r>
      <w:r>
        <w:rPr>
          <w:spacing w:val="3"/>
        </w:rPr>
        <w:t> </w:t>
      </w:r>
      <w:r>
        <w:rPr>
          <w:spacing w:val="-1"/>
        </w:rPr>
        <w:t>Naturales</w:t>
      </w:r>
      <w:r>
        <w:rPr>
          <w:spacing w:val="3"/>
        </w:rPr>
        <w:t> </w:t>
      </w:r>
      <w:r>
        <w:rPr/>
        <w:t>(SEMARNAT),</w:t>
      </w:r>
      <w:r>
        <w:rPr>
          <w:spacing w:val="3"/>
        </w:rPr>
        <w:t> </w:t>
      </w:r>
      <w:r>
        <w:rPr/>
        <w:t>Subdelegación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/>
        <w:t>Gestión para la Protección</w:t>
      </w:r>
      <w:r>
        <w:rPr>
          <w:spacing w:val="16"/>
        </w:rPr>
        <w:t> </w:t>
      </w:r>
      <w:r>
        <w:rPr/>
        <w:t>Ambiental y</w:t>
      </w:r>
      <w:r>
        <w:rPr>
          <w:spacing w:val="-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Naturales.</w:t>
      </w:r>
    </w:p>
    <w:p>
      <w:pPr>
        <w:pStyle w:val="BodyText"/>
        <w:spacing w:line="240" w:lineRule="auto"/>
        <w:ind w:left="2195" w:right="4494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volumen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2"/>
        </w:rPr>
        <w:t> </w:t>
      </w:r>
      <w:r>
        <w:rPr/>
        <w:t>toneladas </w:t>
      </w:r>
      <w:r>
        <w:rPr>
          <w:spacing w:val="1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11"/>
        </w:rPr>
        <w:t> </w:t>
      </w:r>
      <w:r>
        <w:rPr/>
        <w:t>2004, </w:t>
      </w:r>
      <w:r>
        <w:rPr>
          <w:spacing w:val="11"/>
        </w:rPr>
        <w:t> </w:t>
      </w:r>
      <w:r>
        <w:rPr/>
        <w:t>204.56 </w:t>
      </w:r>
      <w:r>
        <w:rPr>
          <w:spacing w:val="11"/>
        </w:rPr>
        <w:t> </w:t>
      </w:r>
      <w:r>
        <w:rPr/>
        <w:t>toneladas </w:t>
      </w:r>
      <w:r>
        <w:rPr>
          <w:spacing w:val="10"/>
        </w:rPr>
        <w:t> </w:t>
      </w:r>
      <w:r>
        <w:rPr>
          <w:spacing w:val="-1"/>
        </w:rPr>
        <w:t>corresponden</w:t>
      </w:r>
      <w:r>
        <w:rPr/>
        <w:t> </w:t>
      </w:r>
      <w:r>
        <w:rPr>
          <w:spacing w:val="10"/>
        </w:rPr>
        <w:t> </w:t>
      </w:r>
      <w:r>
        <w:rPr/>
        <w:t>a </w:t>
      </w:r>
      <w:r>
        <w:rPr>
          <w:spacing w:val="11"/>
        </w:rPr>
        <w:t> </w:t>
      </w:r>
      <w:r>
        <w:rPr/>
        <w:t>residuos</w:t>
      </w:r>
      <w:r>
        <w:rPr>
          <w:spacing w:val="33"/>
        </w:rPr>
        <w:t> </w:t>
      </w:r>
      <w:r>
        <w:rPr/>
        <w:t>peligrosos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0.10 toneladas</w:t>
      </w:r>
      <w:r>
        <w:rPr>
          <w:spacing w:val="-1"/>
        </w:rPr>
        <w:t> </w:t>
      </w:r>
      <w:r>
        <w:rPr/>
        <w:t>a residuos hospitalarios.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8" w:top="16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9976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719" w:right="1690" w:firstLine="814"/>
        <w:jc w:val="left"/>
        <w:rPr>
          <w:b w:val="0"/>
          <w:bCs w:val="0"/>
        </w:rPr>
      </w:pPr>
      <w:r>
        <w:rPr/>
        <w:t>Inspecciones,</w:t>
      </w:r>
      <w:r>
        <w:rPr>
          <w:spacing w:val="-2"/>
        </w:rPr>
        <w:t> </w:t>
      </w:r>
      <w:r>
        <w:rPr>
          <w:spacing w:val="-1"/>
        </w:rPr>
        <w:t>resoluciones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multas realizadas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24"/>
        </w:rPr>
        <w:t> </w:t>
      </w:r>
      <w:r>
        <w:rPr>
          <w:spacing w:val="-1"/>
        </w:rPr>
        <w:t>Procuraduría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Protección al Ambiente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698"/>
        <w:gridCol w:w="697"/>
        <w:gridCol w:w="691"/>
      </w:tblGrid>
      <w:tr>
        <w:trPr>
          <w:trHeight w:val="235" w:hRule="exact"/>
        </w:trPr>
        <w:tc>
          <w:tcPr>
            <w:tcW w:w="393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Actividad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9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Inspecciones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verificación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industrial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3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77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76</w:t>
            </w:r>
          </w:p>
        </w:tc>
      </w:tr>
      <w:tr>
        <w:trPr>
          <w:trHeight w:val="239" w:hRule="exact"/>
        </w:trPr>
        <w:tc>
          <w:tcPr>
            <w:tcW w:w="39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Inspecciones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naturales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600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798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826</w:t>
            </w:r>
          </w:p>
        </w:tc>
      </w:tr>
      <w:tr>
        <w:trPr>
          <w:trHeight w:val="240" w:hRule="exact"/>
        </w:trPr>
        <w:tc>
          <w:tcPr>
            <w:tcW w:w="39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Resoluciones emitidas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740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615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756</w:t>
            </w:r>
          </w:p>
        </w:tc>
      </w:tr>
      <w:tr>
        <w:trPr>
          <w:trHeight w:val="235" w:hRule="exact"/>
        </w:trPr>
        <w:tc>
          <w:tcPr>
            <w:tcW w:w="393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Multas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impuestas</w:t>
            </w:r>
          </w:p>
        </w:tc>
        <w:tc>
          <w:tcPr>
            <w:tcW w:w="69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191</w:t>
            </w:r>
          </w:p>
        </w:tc>
        <w:tc>
          <w:tcPr>
            <w:tcW w:w="69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388</w:t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368" w:right="0"/>
        <w:jc w:val="left"/>
      </w:pPr>
      <w:r>
        <w:rPr/>
        <w:t>Fuente: Procuraduría Federal de Protección al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6227" w:right="775" w:hanging="2309"/>
        <w:jc w:val="left"/>
        <w:rPr>
          <w:b w:val="0"/>
          <w:bCs w:val="0"/>
        </w:rPr>
      </w:pPr>
      <w:r>
        <w:rPr>
          <w:spacing w:val="-1"/>
        </w:rPr>
        <w:t>Resoluciones</w:t>
      </w:r>
      <w:r>
        <w:rPr/>
        <w:t> </w:t>
      </w:r>
      <w:r>
        <w:rPr>
          <w:spacing w:val="-1"/>
        </w:rPr>
        <w:t>emitidas</w:t>
      </w:r>
      <w:r>
        <w:rPr/>
        <w:t> para</w:t>
      </w:r>
      <w:r>
        <w:rPr>
          <w:spacing w:val="-1"/>
        </w:rPr>
        <w:t> sustanciar</w:t>
      </w:r>
      <w:r>
        <w:rPr/>
        <w:t> los</w:t>
      </w:r>
      <w:r>
        <w:rPr>
          <w:spacing w:val="-1"/>
        </w:rPr>
        <w:t> procedimientos</w:t>
      </w:r>
      <w:r>
        <w:rPr/>
        <w:t> </w:t>
      </w:r>
      <w:r>
        <w:rPr>
          <w:spacing w:val="-1"/>
        </w:rPr>
        <w:t>administrativos, registrados</w:t>
      </w:r>
      <w:r>
        <w:rPr>
          <w:spacing w:val="28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PROFEPA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1283"/>
        <w:gridCol w:w="1267"/>
        <w:gridCol w:w="1270"/>
      </w:tblGrid>
      <w:tr>
        <w:trPr>
          <w:trHeight w:val="408" w:hRule="exact"/>
        </w:trPr>
        <w:tc>
          <w:tcPr>
            <w:tcW w:w="229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84"/>
              <w:ind w:left="9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resoluciones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29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4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4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4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2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113</w:t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118</w:t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1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87</w:t>
            </w:r>
          </w:p>
        </w:tc>
      </w:tr>
      <w:tr>
        <w:trPr>
          <w:trHeight w:val="240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2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10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</w:t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1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</w:t>
            </w:r>
          </w:p>
        </w:tc>
      </w:tr>
      <w:tr>
        <w:trPr>
          <w:trHeight w:val="240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298</w:t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188</w:t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292</w:t>
            </w:r>
          </w:p>
        </w:tc>
      </w:tr>
      <w:tr>
        <w:trPr>
          <w:trHeight w:val="240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169</w:t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172</w:t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224</w:t>
            </w:r>
          </w:p>
        </w:tc>
      </w:tr>
      <w:tr>
        <w:trPr>
          <w:trHeight w:val="240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10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60</w:t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10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</w:t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11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</w:t>
            </w:r>
          </w:p>
        </w:tc>
      </w:tr>
      <w:tr>
        <w:trPr>
          <w:trHeight w:val="235" w:hRule="exact"/>
        </w:trPr>
        <w:tc>
          <w:tcPr>
            <w:tcW w:w="229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5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8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740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615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7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right="7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756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88" w:right="2028"/>
        <w:jc w:val="center"/>
      </w:pPr>
      <w:r>
        <w:rPr/>
        <w:t>Fuente: Procuraduría Federal</w:t>
      </w:r>
      <w:r>
        <w:rPr>
          <w:spacing w:val="-2"/>
        </w:rPr>
        <w:t> </w:t>
      </w:r>
      <w:r>
        <w:rPr/>
        <w:t>de Protección al Ambiente.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151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234" w:right="3897" w:hanging="2207"/>
        <w:jc w:val="left"/>
        <w:rPr>
          <w:b w:val="0"/>
          <w:bCs w:val="0"/>
        </w:rPr>
      </w:pPr>
      <w:r>
        <w:rPr/>
        <w:t>Inspecciones</w:t>
      </w:r>
      <w:r>
        <w:rPr>
          <w:spacing w:val="-2"/>
        </w:rPr>
        <w:t> </w:t>
      </w:r>
      <w:r>
        <w:rPr>
          <w:spacing w:val="-1"/>
        </w:rPr>
        <w:t>en </w:t>
      </w:r>
      <w:r>
        <w:rPr/>
        <w:t>impacto</w:t>
      </w:r>
      <w:r>
        <w:rPr>
          <w:spacing w:val="-1"/>
        </w:rPr>
        <w:t> ambiental,</w:t>
      </w:r>
      <w:r>
        <w:rPr/>
        <w:t> </w:t>
      </w:r>
      <w:r>
        <w:rPr>
          <w:spacing w:val="-1"/>
        </w:rPr>
        <w:t>zona federal, forestal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en verificación</w:t>
      </w:r>
      <w:r>
        <w:rPr/>
        <w:t> </w:t>
      </w:r>
      <w:r>
        <w:rPr>
          <w:spacing w:val="-1"/>
        </w:rPr>
        <w:t>registrada</w:t>
      </w:r>
      <w:r>
        <w:rPr>
          <w:spacing w:val="29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PROFEPA en B.C.Sur,</w:t>
      </w:r>
      <w:r>
        <w:rPr/>
        <w:t> </w:t>
      </w:r>
      <w:r>
        <w:rPr>
          <w:spacing w:val="-1"/>
        </w:rPr>
        <w:t>2004-2005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676"/>
        <w:gridCol w:w="697"/>
        <w:gridCol w:w="704"/>
        <w:gridCol w:w="706"/>
        <w:gridCol w:w="701"/>
        <w:gridCol w:w="704"/>
        <w:gridCol w:w="706"/>
        <w:gridCol w:w="701"/>
        <w:gridCol w:w="697"/>
        <w:gridCol w:w="62"/>
        <w:gridCol w:w="778"/>
        <w:gridCol w:w="680"/>
        <w:gridCol w:w="674"/>
      </w:tblGrid>
      <w:tr>
        <w:trPr>
          <w:trHeight w:val="212" w:hRule="exact"/>
        </w:trPr>
        <w:tc>
          <w:tcPr>
            <w:tcW w:w="121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6" w:type="dxa"/>
            <w:gridSpan w:val="1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1216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077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Impacto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zona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6" w:type="dxa"/>
            <w:gridSpan w:val="4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Forestal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3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657" w:right="422" w:hanging="2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verificación</w:t>
            </w:r>
            <w:r>
              <w:rPr>
                <w:rFonts w:ascii="Arial" w:hAnsi="Arial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industrial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2" w:hRule="exact"/>
        </w:trPr>
        <w:tc>
          <w:tcPr>
            <w:tcW w:w="121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gridSpan w:val="2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75" w:right="0"/>
        <w:jc w:val="left"/>
      </w:pPr>
      <w:r>
        <w:rPr/>
        <w:t>Fuente: Procuraduría Federal</w:t>
      </w:r>
      <w:r>
        <w:rPr>
          <w:spacing w:val="-2"/>
        </w:rPr>
        <w:t> </w:t>
      </w:r>
      <w:r>
        <w:rPr/>
        <w:t>de Protección al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661" w:right="3497" w:hanging="1348"/>
        <w:jc w:val="left"/>
        <w:rPr>
          <w:b w:val="0"/>
          <w:bCs w:val="0"/>
        </w:rPr>
      </w:pPr>
      <w:r>
        <w:rPr/>
        <w:t>Inspecciones</w:t>
      </w:r>
      <w:r>
        <w:rPr>
          <w:spacing w:val="-2"/>
        </w:rPr>
        <w:t> </w:t>
      </w:r>
      <w:r>
        <w:rPr>
          <w:spacing w:val="-1"/>
        </w:rPr>
        <w:t>en recursos </w:t>
      </w:r>
      <w:r>
        <w:rPr/>
        <w:t>pesqueros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ecosistemas</w:t>
      </w:r>
      <w:r>
        <w:rPr/>
        <w:t> </w:t>
      </w:r>
      <w:r>
        <w:rPr>
          <w:spacing w:val="-1"/>
        </w:rPr>
        <w:t>marinos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en vida </w:t>
      </w:r>
      <w:r>
        <w:rPr>
          <w:spacing w:val="-2"/>
        </w:rPr>
        <w:t>silvestre</w:t>
      </w:r>
      <w:r>
        <w:rPr>
          <w:spacing w:val="24"/>
        </w:rPr>
        <w:t> </w:t>
      </w:r>
      <w:r>
        <w:rPr>
          <w:spacing w:val="-1"/>
        </w:rPr>
        <w:t>registrados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PROFEPA 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97"/>
        <w:gridCol w:w="697"/>
        <w:gridCol w:w="697"/>
        <w:gridCol w:w="697"/>
        <w:gridCol w:w="696"/>
        <w:gridCol w:w="690"/>
      </w:tblGrid>
      <w:tr>
        <w:trPr>
          <w:trHeight w:val="211" w:hRule="exact"/>
        </w:trPr>
        <w:tc>
          <w:tcPr>
            <w:tcW w:w="1200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75" w:type="dxa"/>
            <w:gridSpan w:val="6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1200" w:type="dxa"/>
            <w:vMerge/>
            <w:tcBorders>
              <w:left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2092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426" w:right="148" w:hanging="2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pesqueros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ecosistemas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3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Vida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silvestre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0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20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469" w:right="0"/>
        <w:jc w:val="left"/>
      </w:pPr>
      <w:r>
        <w:rPr/>
        <w:t>Fuente: </w:t>
      </w:r>
      <w:r>
        <w:rPr>
          <w:spacing w:val="-1"/>
        </w:rPr>
        <w:t>Procuraduría</w:t>
      </w:r>
      <w:r>
        <w:rPr/>
        <w:t> Federal de Protección al Ambiente.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8" w:top="16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7301" w:right="543" w:hanging="3586"/>
        <w:jc w:val="left"/>
        <w:rPr>
          <w:rFonts w:ascii="Arial" w:hAnsi="Arial" w:cs="Arial" w:eastAsia="Arial"/>
          <w:sz w:val="20"/>
          <w:szCs w:val="20"/>
        </w:rPr>
      </w:pPr>
      <w:bookmarkStart w:name="_bookmark17" w:id="18"/>
      <w:bookmarkEnd w:id="18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9"/>
          <w:sz w:val="12"/>
        </w:rPr>
        <w:t>1/</w:t>
      </w:r>
      <w:r>
        <w:rPr>
          <w:rFonts w:ascii="Arial" w:hAnsi="Arial"/>
          <w:b/>
          <w:spacing w:val="17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 Uso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Conservación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Agua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2005-2006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0"/>
        <w:gridCol w:w="1080"/>
        <w:gridCol w:w="1073"/>
      </w:tblGrid>
      <w:tr>
        <w:trPr>
          <w:trHeight w:val="212" w:hRule="exact"/>
        </w:trPr>
        <w:tc>
          <w:tcPr>
            <w:tcW w:w="534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21,828.9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 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para la Infraestructura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 los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34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68" w:right="1242"/>
        <w:jc w:val="left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Promoción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Desarrollo</w:t>
      </w:r>
      <w:r>
        <w:rPr>
          <w:spacing w:val="35"/>
        </w:rPr>
        <w:t> </w:t>
      </w:r>
      <w:r>
        <w:rPr/>
        <w:t>Económico,</w:t>
      </w:r>
      <w:r>
        <w:rPr>
          <w:spacing w:val="34"/>
        </w:rPr>
        <w:t> </w:t>
      </w:r>
      <w:r>
        <w:rPr/>
        <w:t>Dirección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Planeación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/>
        <w:t>Financiamiento</w:t>
      </w:r>
      <w:r>
        <w:rPr>
          <w:spacing w:val="33"/>
        </w:rPr>
        <w:t> </w:t>
      </w:r>
      <w:r>
        <w:rPr>
          <w:spacing w:val="-1"/>
        </w:rPr>
        <w:t>para</w:t>
      </w:r>
      <w:r>
        <w:rPr>
          <w:spacing w:val="33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183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869" w:right="4134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46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7301" w:right="1242" w:hanging="282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pacing w:val="-1"/>
          <w:sz w:val="20"/>
        </w:rPr>
        <w:t>en Uso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Conservación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Agua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2005-2006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footerReference w:type="even" r:id="rId204"/>
          <w:pgSz w:w="15840" w:h="12240" w:orient="landscape"/>
          <w:pgMar w:footer="1758" w:header="709" w:top="1640" w:bottom="1940" w:left="400" w:right="2260"/>
          <w:pgNumType w:start="12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  <w:w w:val="95"/>
        </w:rPr>
        <w:t>200,000.00</w:t>
      </w:r>
      <w:r>
        <w:rPr/>
      </w:r>
    </w:p>
    <w:p>
      <w:pPr>
        <w:spacing w:before="80"/>
        <w:ind w:left="89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189,793.3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253" w:space="40"/>
            <w:col w:w="6887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80"/>
        <w:ind w:left="1340" w:right="2814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35.76001pt;margin-top:-11.536682pt;width:216.25pt;height:84.15pt;mso-position-horizontal-relative:page;mso-position-vertical-relative:paragraph;z-index:10072" coordorigin="6715,-231" coordsize="4325,1683">
            <v:group style="position:absolute;left:7171;top:-140;width:1330;height:1534" coordorigin="7171,-140" coordsize="1330,1534">
              <v:shape style="position:absolute;left:7171;top:-140;width:1330;height:1534" coordorigin="7171,-140" coordsize="1330,1534" path="m8501,-140l8501,1394,7171,1394,7171,-140,8501,-140xe" filled="true" fillcolor="#ffffc0" stroked="false">
                <v:path arrowok="t"/>
                <v:fill type="solid"/>
              </v:shape>
            </v:group>
            <v:group style="position:absolute;left:9300;top:1118;width:1330;height:276" coordorigin="9300,1118" coordsize="1330,276">
              <v:shape style="position:absolute;left:9300;top:1118;width:1330;height:276" coordorigin="9300,1118" coordsize="1330,276" path="m10630,1118l10630,1394,9300,1394,9300,1118,10630,1118xe" filled="true" fillcolor="#ffffc0" stroked="false">
                <v:path arrowok="t"/>
                <v:fill type="solid"/>
              </v:shape>
            </v:group>
            <v:group style="position:absolute;left:6773;top:-221;width:2;height:1664" coordorigin="6773,-221" coordsize="2,1664">
              <v:shape style="position:absolute;left:6773;top:-221;width:2;height:1664" coordorigin="6773,-221" coordsize="0,1664" path="m6773,-221l6773,1442e" filled="false" stroked="true" strokeweight=".96pt" strokecolor="#000000">
                <v:path arrowok="t"/>
              </v:shape>
            </v:group>
            <v:group style="position:absolute;left:6725;top:1394;width:4306;height:2" coordorigin="6725,1394" coordsize="4306,2">
              <v:shape style="position:absolute;left:6725;top:1394;width:4306;height:2" coordorigin="6725,1394" coordsize="4306,0" path="m11030,1394l6725,1394e" filled="false" stroked="true" strokeweight=".96pt" strokecolor="#000000">
                <v:path arrowok="t"/>
              </v:shape>
            </v:group>
            <v:group style="position:absolute;left:6725;top:991;width:48;height:2" coordorigin="6725,991" coordsize="48,2">
              <v:shape style="position:absolute;left:6725;top:991;width:48;height:2" coordorigin="6725,991" coordsize="48,0" path="m6725,991l6773,991e" filled="false" stroked="true" strokeweight=".96pt" strokecolor="#000000">
                <v:path arrowok="t"/>
              </v:shape>
            </v:group>
            <v:group style="position:absolute;left:6725;top:588;width:48;height:2" coordorigin="6725,588" coordsize="48,2">
              <v:shape style="position:absolute;left:6725;top:588;width:48;height:2" coordorigin="6725,588" coordsize="48,0" path="m6725,588l6773,588e" filled="false" stroked="true" strokeweight=".96pt" strokecolor="#000000">
                <v:path arrowok="t"/>
              </v:shape>
            </v:group>
            <v:group style="position:absolute;left:6725;top:182;width:48;height:2" coordorigin="6725,182" coordsize="48,2">
              <v:shape style="position:absolute;left:6725;top:182;width:48;height:2" coordorigin="6725,182" coordsize="48,0" path="m6725,182l6773,182e" filled="false" stroked="true" strokeweight=".96pt" strokecolor="#000000">
                <v:path arrowok="t"/>
              </v:shape>
            </v:group>
            <v:group style="position:absolute;left:6725;top:-221;width:48;height:2" coordorigin="6725,-221" coordsize="48,2">
              <v:shape style="position:absolute;left:6725;top:-221;width:48;height:2" coordorigin="6725,-221" coordsize="48,0" path="m6725,-221l6773,-221e" filled="false" stroked="true" strokeweight=".96pt" strokecolor="#000000">
                <v:path arrowok="t"/>
              </v:shape>
            </v:group>
            <v:group style="position:absolute;left:8902;top:1394;width:2;height:48" coordorigin="8902,1394" coordsize="2,48">
              <v:shape style="position:absolute;left:8902;top:1394;width:2;height:48" coordorigin="8902,1394" coordsize="0,48" path="m8902,1442l8902,1394e" filled="false" stroked="true" strokeweight=".96pt" strokecolor="#000000">
                <v:path arrowok="t"/>
              </v:shape>
            </v:group>
            <v:group style="position:absolute;left:11030;top:1394;width:2;height:48" coordorigin="11030,1394" coordsize="2,48">
              <v:shape style="position:absolute;left:11030;top:1394;width:2;height:48" coordorigin="11030,1394" coordsize="0,48" path="m11030,1442l11030,1394e" filled="false" stroked="true" strokeweight=".96pt" strokecolor="#000000">
                <v:path arrowok="t"/>
              </v:shape>
              <v:shape style="position:absolute;left:9799;top:763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34,028.6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150,000.00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340" w:right="281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100,000.00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340" w:right="272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3096" w:val="left" w:leader="none"/>
        </w:tabs>
        <w:spacing w:before="129"/>
        <w:ind w:left="9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253" w:space="40"/>
            <w:col w:w="6887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002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368" w:right="1948"/>
        <w:jc w:val="left"/>
      </w:pPr>
      <w:r>
        <w:rPr/>
        <w:t>Fuente:</w:t>
      </w:r>
      <w:r>
        <w:rPr>
          <w:spacing w:val="11"/>
        </w:rPr>
        <w:t> </w:t>
      </w:r>
      <w:r>
        <w:rPr/>
        <w:t>Secretaría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Promoción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Desarrollo</w:t>
      </w:r>
      <w:r>
        <w:rPr>
          <w:spacing w:val="11"/>
        </w:rPr>
        <w:t> </w:t>
      </w:r>
      <w:r>
        <w:rPr/>
        <w:t>Económico,</w:t>
      </w:r>
      <w:r>
        <w:rPr>
          <w:spacing w:val="11"/>
        </w:rPr>
        <w:t> </w:t>
      </w:r>
      <w:r>
        <w:rPr/>
        <w:t>Dirección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Planeación</w:t>
      </w:r>
      <w:r>
        <w:rPr>
          <w:spacing w:val="10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4336" w:right="3063" w:hanging="3728"/>
        <w:jc w:val="left"/>
        <w:rPr>
          <w:b w:val="0"/>
          <w:bCs w:val="0"/>
        </w:rPr>
      </w:pPr>
      <w:r>
        <w:rPr/>
        <w:pict>
          <v:group style="position:absolute;margin-left:601.619995pt;margin-top:-132.791519pt;width:159.75pt;height:396.75pt;mso-position-horizontal-relative:page;mso-position-vertical-relative:paragraph;z-index:10096" coordorigin="12032,-2656" coordsize="3195,7935">
            <v:group style="position:absolute;left:13634;top:-2649;width:2;height:7920" coordorigin="13634,-2649" coordsize="2,7920">
              <v:shape style="position:absolute;left:13634;top:-2649;width:2;height:7920" coordorigin="13634,-2649" coordsize="0,7920" path="m13634,5271l13634,-2649e" filled="false" stroked="true" strokeweight=".72pt" strokecolor="#969696">
                <v:path arrowok="t"/>
              </v:shape>
            </v:group>
            <v:group style="position:absolute;left:12040;top:5263;width:3180;height:2" coordorigin="12040,5263" coordsize="3180,2">
              <v:shape style="position:absolute;left:12040;top:5263;width:3180;height:2" coordorigin="12040,5263" coordsize="3180,0" path="m12040,5263l15220,5263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9"/>
          <w:sz w:val="12"/>
        </w:rPr>
        <w:t>1/</w:t>
      </w:r>
      <w:r>
        <w:rPr>
          <w:spacing w:val="22"/>
          <w:position w:val="9"/>
          <w:sz w:val="12"/>
        </w:rPr>
        <w:t> </w:t>
      </w:r>
      <w:r>
        <w:rPr>
          <w:spacing w:val="-1"/>
        </w:rPr>
        <w:t>en Uso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Conservación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Agua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2005-2006</w:t>
      </w:r>
      <w:r>
        <w:rPr>
          <w:spacing w:val="40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5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1030"/>
        <w:gridCol w:w="1024"/>
      </w:tblGrid>
      <w:tr>
        <w:trPr>
          <w:trHeight w:val="212" w:hRule="exact"/>
        </w:trPr>
        <w:tc>
          <w:tcPr>
            <w:tcW w:w="3112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SEPUIE-CEA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156,403.0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27,237.2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11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55" w:right="4855"/>
        <w:jc w:val="left"/>
      </w:pPr>
      <w:r>
        <w:rPr/>
        <w:t>Fuente: </w:t>
      </w:r>
      <w:r>
        <w:rPr>
          <w:spacing w:val="35"/>
        </w:rPr>
        <w:t> </w:t>
      </w:r>
      <w:r>
        <w:rPr/>
        <w:t>Secretaría </w:t>
      </w:r>
      <w:r>
        <w:rPr>
          <w:spacing w:val="35"/>
        </w:rPr>
        <w:t> </w:t>
      </w:r>
      <w:r>
        <w:rPr/>
        <w:t>de </w:t>
      </w:r>
      <w:r>
        <w:rPr>
          <w:spacing w:val="35"/>
        </w:rPr>
        <w:t> </w:t>
      </w:r>
      <w:r>
        <w:rPr/>
        <w:t>Promoción </w:t>
      </w:r>
      <w:r>
        <w:rPr>
          <w:spacing w:val="35"/>
        </w:rPr>
        <w:t> </w:t>
      </w:r>
      <w:r>
        <w:rPr/>
        <w:t>y </w:t>
      </w:r>
      <w:r>
        <w:rPr>
          <w:spacing w:val="33"/>
        </w:rPr>
        <w:t> </w:t>
      </w:r>
      <w:r>
        <w:rPr/>
        <w:t>Desarrollo </w:t>
      </w:r>
      <w:r>
        <w:rPr>
          <w:spacing w:val="35"/>
        </w:rPr>
        <w:t> </w:t>
      </w:r>
      <w:r>
        <w:rPr/>
        <w:t>Económico, </w:t>
      </w:r>
      <w:r>
        <w:rPr>
          <w:spacing w:val="34"/>
        </w:rPr>
        <w:t> </w:t>
      </w:r>
      <w:r>
        <w:rPr/>
        <w:t>Dirección </w:t>
      </w:r>
      <w:r>
        <w:rPr>
          <w:spacing w:val="35"/>
        </w:rPr>
        <w:t> </w:t>
      </w:r>
      <w:r>
        <w:rPr/>
        <w:t>de</w:t>
      </w:r>
      <w:r>
        <w:rPr/>
        <w:t>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2555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5317"/>
        <w:jc w:val="left"/>
      </w:pPr>
      <w:r>
        <w:rPr/>
        <w:t>La</w:t>
      </w:r>
      <w:r>
        <w:rPr>
          <w:spacing w:val="9"/>
        </w:rPr>
        <w:t> </w:t>
      </w:r>
      <w:r>
        <w:rPr/>
        <w:t>suma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parciales</w:t>
      </w:r>
      <w:r>
        <w:rPr>
          <w:spacing w:val="8"/>
        </w:rPr>
        <w:t> </w:t>
      </w:r>
      <w:r>
        <w:rPr/>
        <w:t>puede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coincidir</w:t>
      </w:r>
      <w:r>
        <w:rPr>
          <w:spacing w:val="7"/>
        </w:rPr>
        <w:t> </w:t>
      </w:r>
      <w:r>
        <w:rPr/>
        <w:t>con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total,</w:t>
      </w:r>
      <w:r>
        <w:rPr>
          <w:spacing w:val="7"/>
        </w:rPr>
        <w:t> </w:t>
      </w:r>
      <w:r>
        <w:rPr/>
        <w:t>debido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/>
        <w:t>redondeo</w:t>
      </w:r>
      <w:r>
        <w:rPr>
          <w:spacing w:val="7"/>
        </w:rPr>
        <w:t> </w:t>
      </w:r>
      <w:r>
        <w:rPr/>
        <w:t>de</w:t>
      </w:r>
      <w:r>
        <w:rPr/>
        <w:t> 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A9A9A"/>
          <w:spacing w:val="-1"/>
          <w:w w:val="95"/>
        </w:rPr>
        <w:t>121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416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Conservación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Agua</w:t>
      </w:r>
      <w:r>
        <w:rPr>
          <w:rFonts w:ascii="Arial" w:hAns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even" r:id="rId205"/>
          <w:headerReference w:type="default" r:id="rId206"/>
          <w:footerReference w:type="even" r:id="rId207"/>
          <w:pgSz w:w="15840" w:h="12240" w:orient="landscape"/>
          <w:pgMar w:header="709" w:footer="0" w:top="16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0120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7539" w:right="890" w:hanging="331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Acciones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registradas</w:t>
      </w:r>
      <w:r>
        <w:rPr>
          <w:rFonts w:ascii="Arial" w:hAnsi="Arial"/>
          <w:b/>
          <w:sz w:val="20"/>
        </w:rPr>
        <w:t> 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Comisión</w:t>
      </w:r>
      <w:r>
        <w:rPr>
          <w:rFonts w:ascii="Arial" w:hAnsi="Arial"/>
          <w:b/>
          <w:sz w:val="20"/>
        </w:rPr>
        <w:t> Estatal</w:t>
      </w:r>
      <w:r>
        <w:rPr>
          <w:rFonts w:ascii="Arial" w:hAnsi="Arial"/>
          <w:b/>
          <w:spacing w:val="-1"/>
          <w:sz w:val="20"/>
        </w:rPr>
        <w:t> del Agua por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2005</w:t>
      </w:r>
      <w:r>
        <w:rPr>
          <w:rFonts w:ascii="Arial" w:hAnsi="Arial"/>
          <w:b/>
          <w:sz w:val="12"/>
        </w:rPr>
        <w:t>1/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20"/>
        </w:rPr>
        <w:t>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617"/>
        <w:gridCol w:w="767"/>
        <w:gridCol w:w="617"/>
        <w:gridCol w:w="667"/>
        <w:gridCol w:w="667"/>
        <w:gridCol w:w="618"/>
        <w:gridCol w:w="866"/>
        <w:gridCol w:w="667"/>
        <w:gridCol w:w="617"/>
        <w:gridCol w:w="760"/>
      </w:tblGrid>
      <w:tr>
        <w:trPr>
          <w:trHeight w:val="212" w:hRule="exact"/>
        </w:trPr>
        <w:tc>
          <w:tcPr>
            <w:tcW w:w="262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4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5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4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6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62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16" w:right="4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Interconexión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pozo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(número)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6" w:lineRule="exact" w:before="1"/>
              <w:ind w:left="116" w:right="1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(metros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lineales)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6" w:lineRule="exact" w:before="1"/>
              <w:ind w:left="116" w:right="4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pozo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(número)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631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16" w:right="64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Sanitario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(metros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lineales)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16" w:right="2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cárcamos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negras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(número)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16" w:right="3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(número)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6" w:lineRule="exact" w:before="1"/>
              <w:ind w:left="116" w:right="2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Reposición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pozo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agua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6" w:lineRule="exact" w:before="1"/>
              <w:ind w:left="116" w:right="3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desaladora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0" w:hRule="exact"/>
        </w:trPr>
        <w:tc>
          <w:tcPr>
            <w:tcW w:w="262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116" w:right="3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potabilizadora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68" w:right="0"/>
        <w:jc w:val="left"/>
      </w:pPr>
      <w:r>
        <w:rPr/>
        <w:t>Fuente: Comisión Estatal del Agua.</w:t>
      </w:r>
    </w:p>
    <w:p>
      <w:pPr>
        <w:pStyle w:val="BodyText"/>
        <w:spacing w:line="240" w:lineRule="auto"/>
        <w:ind w:left="3568" w:right="6356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Comprende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abril-diciembre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2005.</w:t>
      </w:r>
      <w:r>
        <w:rPr>
          <w:spacing w:val="26"/>
        </w:rPr>
        <w:t> </w:t>
      </w:r>
      <w:r>
        <w:rPr/>
        <w:t>n.d: No disponible.</w:t>
      </w:r>
    </w:p>
    <w:p>
      <w:pPr>
        <w:pStyle w:val="BodyText"/>
        <w:spacing w:line="240" w:lineRule="auto"/>
        <w:ind w:left="3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568" w:right="418"/>
        <w:jc w:val="left"/>
      </w:pPr>
      <w:r>
        <w:rPr/>
        <w:t>A partir del año 2006 se consideran las acciones de reposición de pozo de agua potable,</w:t>
      </w:r>
      <w:r>
        <w:rPr>
          <w:spacing w:val="1"/>
        </w:rPr>
        <w:t> </w:t>
      </w:r>
      <w:r>
        <w:rPr/>
        <w:t>suministro e instalación</w:t>
      </w:r>
      <w:r>
        <w:rPr>
          <w:spacing w:val="1"/>
        </w:rPr>
        <w:t> </w:t>
      </w:r>
      <w:r>
        <w:rPr/>
        <w:t>de planta desaladora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suministro</w:t>
      </w:r>
      <w:r>
        <w:rPr/>
        <w:t> e instalación</w:t>
      </w:r>
      <w:r>
        <w:rPr>
          <w:spacing w:val="1"/>
        </w:rPr>
        <w:t> </w:t>
      </w:r>
      <w:r>
        <w:rPr/>
        <w:t>de planta potabilizadora.</w:t>
      </w:r>
    </w:p>
    <w:p>
      <w:pPr>
        <w:spacing w:after="0" w:line="240" w:lineRule="auto"/>
        <w:jc w:val="left"/>
        <w:sectPr>
          <w:headerReference w:type="even" r:id="rId208"/>
          <w:headerReference w:type="default" r:id="rId209"/>
          <w:footerReference w:type="even" r:id="rId210"/>
          <w:footerReference w:type="default" r:id="rId211"/>
          <w:pgSz w:w="15840" w:h="12240" w:orient="landscape"/>
          <w:pgMar w:header="709" w:footer="1758" w:top="1640" w:bottom="1940" w:left="400" w:right="2260"/>
          <w:pgNumType w:start="12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272" w:hanging="2627"/>
        <w:jc w:val="left"/>
        <w:rPr>
          <w:rFonts w:ascii="Arial" w:hAnsi="Arial" w:cs="Arial" w:eastAsia="Arial"/>
          <w:sz w:val="20"/>
          <w:szCs w:val="20"/>
        </w:rPr>
      </w:pPr>
      <w:bookmarkStart w:name="_bookmark18" w:id="19"/>
      <w:bookmarkEnd w:id="19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Tenencia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Tierra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modalidad, 2004-2006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031"/>
        <w:gridCol w:w="1030"/>
        <w:gridCol w:w="1022"/>
      </w:tblGrid>
      <w:tr>
        <w:trPr>
          <w:trHeight w:val="252" w:hRule="exact"/>
        </w:trPr>
        <w:tc>
          <w:tcPr>
            <w:tcW w:w="273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8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Modalidad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2" w:lineRule="exact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2" w:lineRule="exact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27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Normal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Federal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593.9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4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1,800.0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181" w:lineRule="exact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3,534.6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27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Ramo 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354.3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181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27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Ramo 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181" w:lineRule="exact"/>
              <w:ind w:left="6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37.3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0" w:hRule="exact"/>
        </w:trPr>
        <w:tc>
          <w:tcPr>
            <w:tcW w:w="273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948.2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81" w:lineRule="exact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1,800.0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1" w:lineRule="exact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3,572.0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240" w:lineRule="auto"/>
        <w:ind w:left="2195" w:right="4494"/>
        <w:jc w:val="left"/>
      </w:pPr>
      <w:r>
        <w:rPr/>
        <w:t>Fuente: </w:t>
      </w:r>
      <w:r>
        <w:rPr>
          <w:spacing w:val="8"/>
        </w:rPr>
        <w:t> </w:t>
      </w:r>
      <w:r>
        <w:rPr/>
        <w:t>Secretaría </w:t>
      </w:r>
      <w:r>
        <w:rPr>
          <w:spacing w:val="8"/>
        </w:rPr>
        <w:t> </w:t>
      </w:r>
      <w:r>
        <w:rPr/>
        <w:t>de </w:t>
      </w:r>
      <w:r>
        <w:rPr>
          <w:spacing w:val="8"/>
        </w:rPr>
        <w:t> </w:t>
      </w:r>
      <w:r>
        <w:rPr/>
        <w:t>Promoción </w:t>
      </w:r>
      <w:r>
        <w:rPr>
          <w:spacing w:val="8"/>
        </w:rPr>
        <w:t> </w:t>
      </w:r>
      <w:r>
        <w:rPr/>
        <w:t>y </w:t>
      </w:r>
      <w:r>
        <w:rPr>
          <w:spacing w:val="6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8"/>
        </w:rPr>
        <w:t> </w:t>
      </w:r>
      <w:r>
        <w:rPr/>
        <w:t>Económico, </w:t>
      </w:r>
      <w:r>
        <w:rPr>
          <w:spacing w:val="8"/>
        </w:rPr>
        <w:t> </w:t>
      </w:r>
      <w:r>
        <w:rPr/>
        <w:t>Dirección </w:t>
      </w:r>
      <w:r>
        <w:rPr>
          <w:spacing w:val="7"/>
        </w:rPr>
        <w:t> </w:t>
      </w:r>
      <w:r>
        <w:rPr/>
        <w:t>de </w:t>
      </w:r>
      <w:r>
        <w:rPr>
          <w:spacing w:val="7"/>
        </w:rPr>
        <w:t> </w:t>
      </w:r>
      <w:r>
        <w:rPr/>
        <w:t>Planeación </w:t>
      </w:r>
      <w:r>
        <w:rPr>
          <w:spacing w:val="7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195" w:right="531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right="4847" w:hanging="1857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19"/>
        </w:rPr>
        <w:t> </w:t>
      </w:r>
      <w:r>
        <w:rPr>
          <w:spacing w:val="-1"/>
        </w:rPr>
        <w:t>en </w:t>
      </w:r>
      <w:r>
        <w:rPr/>
        <w:t>Tenencia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Tierra,</w:t>
      </w:r>
      <w:r>
        <w:rPr>
          <w:spacing w:val="-1"/>
        </w:rPr>
        <w:t> 2004-2006</w:t>
      </w:r>
      <w:r>
        <w:rPr>
          <w:spacing w:val="23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640" w:bottom="1900" w:left="2260" w:right="500"/>
        </w:sectPr>
      </w:pPr>
    </w:p>
    <w:p>
      <w:pPr>
        <w:pStyle w:val="Heading9"/>
        <w:spacing w:line="240" w:lineRule="auto" w:before="83"/>
        <w:ind w:right="0"/>
        <w:jc w:val="right"/>
      </w:pPr>
      <w:r>
        <w:rPr>
          <w:spacing w:val="-2"/>
        </w:rPr>
        <w:t>4,000.0</w:t>
      </w:r>
      <w:r>
        <w:rPr/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3,500.0</w:t>
      </w:r>
      <w:r>
        <w:rPr>
          <w:rFonts w:ascii="Arial"/>
          <w:sz w:val="16"/>
        </w:rPr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3,000.0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2,000.0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1,500.0</w:t>
      </w:r>
      <w:r>
        <w:rPr>
          <w:rFonts w:ascii="Arial"/>
          <w:sz w:val="16"/>
        </w:rPr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1,000.0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500.0</w:t>
      </w:r>
      <w:r>
        <w:rPr>
          <w:rFonts w:ascii="Arial"/>
          <w:sz w:val="16"/>
        </w:rPr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00" w:lineRule="atLeast"/>
        <w:ind w:left="2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09.2pt;height:97.15pt;mso-position-horizontal-relative:char;mso-position-vertical-relative:line" coordorigin="0,0" coordsize="4184,1943">
            <v:group style="position:absolute;left:278;top:1469;width:316;height:420" coordorigin="278,1469" coordsize="316,420">
              <v:shape style="position:absolute;left:278;top:1469;width:316;height:420" coordorigin="278,1469" coordsize="316,420" path="m593,1469l593,1889,278,1889,278,1469,593,1469xe" filled="true" fillcolor="#ffcc00" stroked="false">
                <v:path arrowok="t"/>
                <v:fill type="solid"/>
              </v:shape>
            </v:group>
            <v:group style="position:absolute;left:1658;top:1079;width:300;height:810" coordorigin="1658,1079" coordsize="300,810">
              <v:shape style="position:absolute;left:1658;top:1079;width:300;height:810" coordorigin="1658,1079" coordsize="300,810" path="m1958,1079l1958,1889,1658,1889,1658,1079,1958,1079xe" filled="true" fillcolor="#ffcc00" stroked="false">
                <v:path arrowok="t"/>
                <v:fill type="solid"/>
              </v:shape>
            </v:group>
            <v:group style="position:absolute;left:3022;top:285;width:315;height:1605" coordorigin="3022,285" coordsize="315,1605">
              <v:shape style="position:absolute;left:3022;top:285;width:315;height:1605" coordorigin="3022,285" coordsize="315,1605" path="m3336,285l3336,1889,3022,1889,3022,285,3336,285xe" filled="true" fillcolor="#ffcc00" stroked="false">
                <v:path arrowok="t"/>
                <v:fill type="solid"/>
              </v:shape>
            </v:group>
            <v:group style="position:absolute;left:53;top:89;width:2;height:1846" coordorigin="53,89" coordsize="2,1846">
              <v:shape style="position:absolute;left:53;top:89;width:2;height:1846" coordorigin="53,89" coordsize="0,1846" path="m53,89l53,1935e" filled="false" stroked="true" strokeweight=".75pt" strokecolor="#000000">
                <v:path arrowok="t"/>
              </v:shape>
            </v:group>
            <v:group style="position:absolute;left:8;top:1889;width:4169;height:2" coordorigin="8,1889" coordsize="4169,2">
              <v:shape style="position:absolute;left:8;top:1889;width:4169;height:2" coordorigin="8,1889" coordsize="4169,0" path="m4176,1889l8,1889e" filled="false" stroked="true" strokeweight=".75pt" strokecolor="#000000">
                <v:path arrowok="t"/>
              </v:shape>
            </v:group>
            <v:group style="position:absolute;left:8;top:1665;width:46;height:2" coordorigin="8,1665" coordsize="46,2">
              <v:shape style="position:absolute;left:8;top:1665;width:46;height:2" coordorigin="8,1665" coordsize="46,0" path="m8,1665l53,1665e" filled="false" stroked="true" strokeweight=".75pt" strokecolor="#000000">
                <v:path arrowok="t"/>
              </v:shape>
            </v:group>
            <v:group style="position:absolute;left:8;top:1439;width:46;height:2" coordorigin="8,1439" coordsize="46,2">
              <v:shape style="position:absolute;left:8;top:1439;width:46;height:2" coordorigin="8,1439" coordsize="46,0" path="m8,1439l53,1439e" filled="false" stroked="true" strokeweight=".75pt" strokecolor="#000000">
                <v:path arrowok="t"/>
              </v:shape>
            </v:group>
            <v:group style="position:absolute;left:8;top:1215;width:46;height:2" coordorigin="8,1215" coordsize="46,2">
              <v:shape style="position:absolute;left:8;top:1215;width:46;height:2" coordorigin="8,1215" coordsize="46,0" path="m8,1215l53,1215e" filled="false" stroked="true" strokeweight=".75pt" strokecolor="#000000">
                <v:path arrowok="t"/>
              </v:shape>
            </v:group>
            <v:group style="position:absolute;left:8;top:989;width:46;height:2" coordorigin="8,989" coordsize="46,2">
              <v:shape style="position:absolute;left:8;top:989;width:46;height:2" coordorigin="8,989" coordsize="46,0" path="m8,989l53,989e" filled="false" stroked="true" strokeweight=".75pt" strokecolor="#000000">
                <v:path arrowok="t"/>
              </v:shape>
            </v:group>
            <v:group style="position:absolute;left:8;top:765;width:46;height:2" coordorigin="8,765" coordsize="46,2">
              <v:shape style="position:absolute;left:8;top:765;width:46;height:2" coordorigin="8,765" coordsize="46,0" path="m8,765l53,765e" filled="false" stroked="true" strokeweight=".75pt" strokecolor="#000000">
                <v:path arrowok="t"/>
              </v:shape>
            </v:group>
            <v:group style="position:absolute;left:8;top:539;width:46;height:2" coordorigin="8,539" coordsize="46,2">
              <v:shape style="position:absolute;left:8;top:539;width:46;height:2" coordorigin="8,539" coordsize="46,0" path="m8,539l53,539e" filled="false" stroked="true" strokeweight=".75pt" strokecolor="#000000">
                <v:path arrowok="t"/>
              </v:shape>
            </v:group>
            <v:group style="position:absolute;left:8;top:315;width:46;height:2" coordorigin="8,315" coordsize="46,2">
              <v:shape style="position:absolute;left:8;top:315;width:46;height:2" coordorigin="8,315" coordsize="46,0" path="m8,315l53,315e" filled="false" stroked="true" strokeweight=".75pt" strokecolor="#000000">
                <v:path arrowok="t"/>
              </v:shape>
            </v:group>
            <v:group style="position:absolute;left:8;top:89;width:46;height:2" coordorigin="8,89" coordsize="46,2">
              <v:shape style="position:absolute;left:8;top:89;width:46;height:2" coordorigin="8,89" coordsize="46,0" path="m8,89l53,89e" filled="false" stroked="true" strokeweight=".75pt" strokecolor="#000000">
                <v:path arrowok="t"/>
              </v:shape>
            </v:group>
            <v:group style="position:absolute;left:1432;top:1889;width:2;height:46" coordorigin="1432,1889" coordsize="2,46">
              <v:shape style="position:absolute;left:1432;top:1889;width:2;height:46" coordorigin="1432,1889" coordsize="0,46" path="m1432,1935l1432,1889e" filled="false" stroked="true" strokeweight=".75pt" strokecolor="#000000">
                <v:path arrowok="t"/>
              </v:shape>
            </v:group>
            <v:group style="position:absolute;left:2796;top:1889;width:2;height:46" coordorigin="2796,1889" coordsize="2,46">
              <v:shape style="position:absolute;left:2796;top:1889;width:2;height:46" coordorigin="2796,1889" coordsize="0,46" path="m2796,1935l2796,1889e" filled="false" stroked="true" strokeweight=".75pt" strokecolor="#000000">
                <v:path arrowok="t"/>
              </v:shape>
            </v:group>
            <v:group style="position:absolute;left:4176;top:1889;width:2;height:46" coordorigin="4176,1889" coordsize="2,46">
              <v:shape style="position:absolute;left:4176;top:1889;width:2;height:46" coordorigin="4176,1889" coordsize="0,46" path="m4176,1935l4176,1889e" filled="false" stroked="true" strokeweight=".75pt" strokecolor="#000000">
                <v:path arrowok="t"/>
              </v:shape>
              <v:shape style="position:absolute;left:2902;top:0;width:54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3,572.0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537;top:796;width:54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1,800.0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33;top:1186;width:408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948.2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969" w:val="left" w:leader="none"/>
          <w:tab w:pos="3334" w:val="left" w:leader="none"/>
        </w:tabs>
        <w:spacing w:before="81"/>
        <w:ind w:left="58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  <w:t>2005</w:t>
        <w:tab/>
      </w:r>
      <w:r>
        <w:rPr>
          <w:rFonts w:ascii="Arial"/>
          <w:spacing w:val="-3"/>
          <w:w w:val="105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257" w:space="40"/>
            <w:col w:w="978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024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82"/>
        <w:ind w:left="2555" w:right="5284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/>
        <w:t>Promoción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Desarrollo</w:t>
      </w:r>
      <w:r>
        <w:rPr>
          <w:spacing w:val="4"/>
        </w:rPr>
        <w:t> </w:t>
      </w:r>
      <w:r>
        <w:rPr/>
        <w:t>Económico,</w:t>
      </w:r>
      <w:r>
        <w:rPr>
          <w:spacing w:val="4"/>
        </w:rPr>
        <w:t> </w:t>
      </w:r>
      <w:r>
        <w:rPr/>
        <w:t>Dirección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Planeación</w:t>
      </w:r>
      <w:r>
        <w:rPr>
          <w:spacing w:val="20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0264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82"/>
        <w:ind w:left="7301" w:right="1353" w:hanging="275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Tenencia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Tierra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dependencia,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918"/>
        <w:gridCol w:w="919"/>
        <w:gridCol w:w="912"/>
      </w:tblGrid>
      <w:tr>
        <w:trPr>
          <w:trHeight w:val="256" w:hRule="exact"/>
        </w:trPr>
        <w:tc>
          <w:tcPr>
            <w:tcW w:w="345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4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Secretaria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Reforma Agraria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CORETT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5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45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008" w:right="1844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Desarrollo</w:t>
      </w:r>
      <w:r>
        <w:rPr>
          <w:spacing w:val="2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2"/>
        </w:rPr>
        <w:t> </w:t>
      </w:r>
      <w:r>
        <w:rPr/>
        <w:t>y 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008" w:right="324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00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3646" w:right="65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Trámites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asuntos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atendidos</w:t>
      </w:r>
      <w:r>
        <w:rPr>
          <w:rFonts w:ascii="Arial" w:hAnsi="Arial"/>
          <w:b/>
          <w:sz w:val="20"/>
        </w:rPr>
        <w:t> para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ordenar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regularizar la propiedad rural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urbana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el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Agrario Nacional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sz w:val="20"/>
        </w:rPr>
      </w:r>
    </w:p>
    <w:p>
      <w:pPr>
        <w:spacing w:line="229" w:lineRule="exact" w:before="0"/>
        <w:ind w:left="5053" w:right="200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3"/>
        <w:gridCol w:w="805"/>
        <w:gridCol w:w="805"/>
        <w:gridCol w:w="798"/>
      </w:tblGrid>
      <w:tr>
        <w:trPr>
          <w:trHeight w:val="211" w:hRule="exact"/>
        </w:trPr>
        <w:tc>
          <w:tcPr>
            <w:tcW w:w="668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asuntos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atendidos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Beneficiados 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documentos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Certificados parcelarios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solar urbano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542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Certificados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</w:p>
        </w:tc>
      </w:tr>
      <w:tr>
        <w:trPr>
          <w:trHeight w:val="216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solar urbano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parcelario expedidos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Documentos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4,397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Asuntos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contenciosos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consultivos</w:t>
            </w:r>
            <w:r>
              <w:rPr>
                <w:rFonts w:ascii="Arial" w:hAnsi="Arial"/>
                <w:sz w:val="18"/>
              </w:rPr>
              <w:t> o </w:t>
            </w:r>
            <w:r>
              <w:rPr>
                <w:rFonts w:ascii="Arial" w:hAnsi="Arial"/>
                <w:spacing w:val="-1"/>
                <w:sz w:val="18"/>
              </w:rPr>
              <w:t>administrativos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atendidos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668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568" w:right="6680"/>
        <w:jc w:val="left"/>
      </w:pPr>
      <w:r>
        <w:rPr/>
        <w:t>Fuente: Registro</w:t>
      </w:r>
      <w:r>
        <w:rPr>
          <w:spacing w:val="1"/>
        </w:rPr>
        <w:t> </w:t>
      </w:r>
      <w:r>
        <w:rPr/>
        <w:t>Agrario Nacional en B.C.Sur</w:t>
      </w:r>
      <w:r>
        <w:rPr/>
        <w:t> 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3568" w:right="0"/>
        <w:jc w:val="left"/>
      </w:pPr>
      <w:r>
        <w:rPr/>
        <w:t>2/ Se consideran certificados</w:t>
      </w:r>
      <w:r>
        <w:rPr>
          <w:spacing w:val="1"/>
        </w:rPr>
        <w:t> </w:t>
      </w:r>
      <w:r>
        <w:rPr/>
        <w:t>parcelarios.</w:t>
      </w:r>
    </w:p>
    <w:p>
      <w:pPr>
        <w:pStyle w:val="BodyText"/>
        <w:spacing w:line="240" w:lineRule="auto"/>
        <w:ind w:left="3568" w:right="5242"/>
        <w:jc w:val="left"/>
      </w:pPr>
      <w:r>
        <w:rPr/>
        <w:t>3/ </w:t>
      </w:r>
      <w:r>
        <w:rPr>
          <w:spacing w:val="-1"/>
        </w:rPr>
        <w:t>Expedición</w:t>
      </w:r>
      <w:r>
        <w:rPr/>
        <w:t> de documentos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de núcleos agrarios.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568" w:right="0"/>
        <w:jc w:val="left"/>
      </w:pPr>
      <w:r>
        <w:rPr/>
        <w:t>n.d. no disponible.</w:t>
      </w:r>
    </w:p>
    <w:p>
      <w:pPr>
        <w:pStyle w:val="BodyText"/>
        <w:spacing w:line="240" w:lineRule="auto"/>
        <w:ind w:left="3568" w:right="0"/>
        <w:jc w:val="left"/>
      </w:pPr>
      <w:r>
        <w:rPr/>
        <w:t>Para 2004, la dependencia no desagregó la </w:t>
      </w:r>
      <w:r>
        <w:rPr>
          <w:spacing w:val="-1"/>
        </w:rPr>
        <w:t>información</w:t>
      </w:r>
      <w:r>
        <w:rPr/>
        <w:t> </w:t>
      </w:r>
      <w:r>
        <w:rPr>
          <w:spacing w:val="-1"/>
        </w:rPr>
        <w:t>correspondiente</w:t>
      </w:r>
      <w:r>
        <w:rPr/>
        <w:t> a certificados parcelarios y</w:t>
      </w:r>
      <w:r>
        <w:rPr>
          <w:spacing w:val="-2"/>
        </w:rPr>
        <w:t> </w:t>
      </w:r>
      <w:r>
        <w:rPr/>
        <w:t>títulos de solar urbano.</w:t>
      </w:r>
    </w:p>
    <w:p>
      <w:pPr>
        <w:spacing w:after="0" w:line="240" w:lineRule="auto"/>
        <w:jc w:val="left"/>
        <w:sectPr>
          <w:footerReference w:type="even" r:id="rId212"/>
          <w:footerReference w:type="default" r:id="rId213"/>
          <w:pgSz w:w="15840" w:h="12240" w:orient="landscape"/>
          <w:pgMar w:footer="1758" w:header="709" w:top="1640" w:bottom="1940" w:left="400" w:right="2260"/>
          <w:pgNumType w:start="12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028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2278" w:right="4272" w:hanging="686"/>
        <w:jc w:val="left"/>
        <w:rPr>
          <w:b w:val="0"/>
          <w:bCs w:val="0"/>
        </w:rPr>
      </w:pPr>
      <w:r>
        <w:rPr/>
        <w:t>Lotes</w:t>
      </w:r>
      <w:r>
        <w:rPr>
          <w:spacing w:val="-1"/>
        </w:rPr>
        <w:t> </w:t>
      </w:r>
      <w:r>
        <w:rPr/>
        <w:t>urbanos</w:t>
      </w:r>
      <w:r>
        <w:rPr>
          <w:spacing w:val="-1"/>
        </w:rPr>
        <w:t> regularizados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Comisión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Regularización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26"/>
        </w:rPr>
        <w:t> </w:t>
      </w:r>
      <w:r>
        <w:rPr/>
        <w:t>Tenencia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municipios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036"/>
        <w:gridCol w:w="941"/>
        <w:gridCol w:w="856"/>
      </w:tblGrid>
      <w:tr>
        <w:trPr>
          <w:trHeight w:val="212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20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41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041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735" w:right="5843"/>
        <w:jc w:val="left"/>
      </w:pPr>
      <w:r>
        <w:rPr/>
        <w:t>Fuente: </w:t>
      </w:r>
      <w:r>
        <w:rPr>
          <w:spacing w:val="-1"/>
        </w:rPr>
        <w:t>Comisión</w:t>
      </w:r>
      <w:r>
        <w:rPr/>
        <w:t> </w:t>
      </w:r>
      <w:r>
        <w:rPr>
          <w:spacing w:val="-1"/>
        </w:rPr>
        <w:t>Reguladora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Tenencia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/>
        <w:t> Tierra </w:t>
      </w:r>
      <w:r>
        <w:rPr>
          <w:spacing w:val="-1"/>
        </w:rPr>
        <w:t>(CORETT)</w:t>
      </w:r>
      <w:r>
        <w:rPr/>
        <w:t> </w:t>
      </w:r>
      <w:r>
        <w:rPr>
          <w:spacing w:val="-1"/>
        </w:rPr>
        <w:t>en</w:t>
      </w:r>
      <w:r>
        <w:rPr>
          <w:spacing w:val="28"/>
        </w:rPr>
        <w:t> </w:t>
      </w:r>
      <w:r>
        <w:rPr/>
        <w:t>B.C.Sur.</w:t>
      </w:r>
    </w:p>
    <w:p>
      <w:pPr>
        <w:pStyle w:val="BodyText"/>
        <w:spacing w:line="240" w:lineRule="auto"/>
        <w:ind w:left="2735" w:right="8675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735" w:right="0"/>
        <w:jc w:val="left"/>
      </w:pPr>
      <w:r>
        <w:rPr/>
        <w:t>Para el municipio de Loreto no se registra información</w:t>
      </w:r>
      <w:r>
        <w:rPr>
          <w:spacing w:val="1"/>
        </w:rPr>
        <w:t> </w:t>
      </w:r>
      <w:r>
        <w:rPr/>
        <w:t>en este período.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1031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6004" w:right="543" w:hanging="1677"/>
        <w:jc w:val="left"/>
        <w:rPr>
          <w:b w:val="0"/>
          <w:bCs w:val="0"/>
        </w:rPr>
      </w:pPr>
      <w:r>
        <w:rPr>
          <w:spacing w:val="-1"/>
        </w:rPr>
        <w:t>Regularización </w:t>
      </w:r>
      <w:r>
        <w:rPr/>
        <w:t>de</w:t>
      </w:r>
      <w:r>
        <w:rPr>
          <w:spacing w:val="-1"/>
        </w:rPr>
        <w:t> tenencia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tierra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control del patrimonio inmobiliario</w:t>
      </w:r>
      <w:r>
        <w:rPr>
          <w:spacing w:val="-2"/>
        </w:rPr>
        <w:t> </w:t>
      </w:r>
      <w:r>
        <w:rPr>
          <w:spacing w:val="-1"/>
        </w:rPr>
        <w:t>del</w:t>
      </w:r>
      <w:r>
        <w:rPr>
          <w:spacing w:val="2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en 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4"/>
        <w:gridCol w:w="811"/>
        <w:gridCol w:w="816"/>
        <w:gridCol w:w="757"/>
      </w:tblGrid>
      <w:tr>
        <w:trPr>
          <w:trHeight w:val="212" w:hRule="exact"/>
        </w:trPr>
        <w:tc>
          <w:tcPr>
            <w:tcW w:w="672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Asignación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compraventa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Donaciones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beneficio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 </w:t>
            </w:r>
            <w:r>
              <w:rPr>
                <w:rFonts w:ascii="Arial"/>
                <w:sz w:val="18"/>
              </w:rPr>
              <w:t>o </w:t>
            </w:r>
            <w:r>
              <w:rPr>
                <w:rFonts w:ascii="Arial"/>
                <w:spacing w:val="-1"/>
                <w:sz w:val="18"/>
              </w:rPr>
              <w:t>dependencias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oficiales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Permuta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comodatos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arrendamiento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permuta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asuntos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Integración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expedientes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Compraventas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favor 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Gobierno 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Regularización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cesión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Constancias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propiedad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pago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Expedición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constancias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Pago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cesión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Adquisición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Levantamientos topográficos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Instrucciones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protocolización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notario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memorias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descriptivas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Participación 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Licitaciones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Integración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expediente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iniciativa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decreto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municipios para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 con dependencias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 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trabajo 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</w:tr>
      <w:tr>
        <w:trPr>
          <w:trHeight w:val="212" w:hRule="exact"/>
        </w:trPr>
        <w:tc>
          <w:tcPr>
            <w:tcW w:w="672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568" w:right="1646"/>
        <w:jc w:val="left"/>
      </w:pPr>
      <w:r>
        <w:rPr/>
        <w:t>Fuente: Secretaría de Planeación Urbana,</w:t>
      </w:r>
      <w:r>
        <w:rPr>
          <w:spacing w:val="1"/>
        </w:rPr>
        <w:t> </w:t>
      </w:r>
      <w:r>
        <w:rPr>
          <w:spacing w:val="-1"/>
        </w:rPr>
        <w:t>Infraestructura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Ecología (SEPUIE), </w:t>
      </w:r>
      <w:r>
        <w:rPr>
          <w:spacing w:val="-1"/>
        </w:rPr>
        <w:t>Coordinación</w:t>
      </w:r>
      <w:r>
        <w:rPr/>
        <w:t> Estatal de Patrimonio Inmobiliario.</w:t>
      </w:r>
      <w:r>
        <w:rPr>
          <w:spacing w:val="49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3568" w:right="0"/>
        <w:jc w:val="left"/>
      </w:pPr>
      <w:r>
        <w:rPr/>
        <w:t>2/ </w:t>
      </w:r>
      <w:r>
        <w:rPr>
          <w:spacing w:val="-1"/>
        </w:rPr>
        <w:t>Constituye</w:t>
      </w:r>
      <w:r>
        <w:rPr/>
        <w:t> el </w:t>
      </w:r>
      <w:r>
        <w:rPr>
          <w:spacing w:val="-1"/>
        </w:rPr>
        <w:t>patrimonio</w:t>
      </w:r>
      <w:r>
        <w:rPr/>
        <w:t> del Gobierno del Estado.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82"/>
        <w:ind w:left="4308" w:right="4272" w:hanging="256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19.663078pt;width:159.75pt;height:396.75pt;mso-position-horizontal-relative:page;mso-position-vertical-relative:paragraph;z-index:10432" coordorigin="12032,-393" coordsize="3195,7935">
            <v:group style="position:absolute;left:13634;top:-386;width:2;height:7920" coordorigin="13634,-386" coordsize="2,7920">
              <v:shape style="position:absolute;left:13634;top:-386;width:2;height:7920" coordorigin="13634,-386" coordsize="0,7920" path="m13634,7534l13634,-386e" filled="false" stroked="true" strokeweight=".72pt" strokecolor="#969696">
                <v:path arrowok="t"/>
              </v:shape>
            </v:group>
            <v:group style="position:absolute;left:12040;top:7526;width:3180;height:2" coordorigin="12040,7526" coordsize="3180,2">
              <v:shape style="position:absolute;left:12040;top:7526;width:3180;height:2" coordorigin="12040,7526" coordsize="3180,0" path="m12040,7526l15220,7526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19" w:id="20"/>
      <w:bookmarkEnd w:id="20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Turismo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 2004-2006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8"/>
        <w:gridCol w:w="1148"/>
        <w:gridCol w:w="1038"/>
        <w:gridCol w:w="1031"/>
      </w:tblGrid>
      <w:tr>
        <w:trPr>
          <w:trHeight w:val="211" w:hRule="exact"/>
        </w:trPr>
        <w:tc>
          <w:tcPr>
            <w:tcW w:w="49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456,533.7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65,699.0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9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(peso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 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9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41,386.2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9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458,156.4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568" w:right="449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</w:t>
      </w:r>
    </w:p>
    <w:p>
      <w:pPr>
        <w:pStyle w:val="BodyText"/>
        <w:spacing w:line="240" w:lineRule="auto" w:before="1"/>
        <w:ind w:left="1568"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56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right="4974" w:hanging="1804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</w:t>
      </w:r>
      <w:r>
        <w:rPr/>
        <w:t>Turismo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5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214"/>
          <w:footerReference w:type="default" r:id="rId215"/>
          <w:pgSz w:w="15840" w:h="12240" w:orient="landscape"/>
          <w:pgMar w:footer="1185" w:header="709" w:top="1640" w:bottom="1380" w:left="2260" w:right="50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  <w:w w:val="95"/>
        </w:rPr>
        <w:t>500,000.0</w:t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400,000.0</w:t>
      </w:r>
    </w:p>
    <w:p>
      <w:pPr>
        <w:spacing w:before="1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300,000.0</w:t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200,000.0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100,000.0</w:t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3.2pt;height:86.95pt;mso-position-horizontal-relative:char;mso-position-vertical-relative:line" coordorigin="0,0" coordsize="5864,1739">
            <v:group style="position:absolute;left:636;top:260;width:772;height:1422" coordorigin="636,260" coordsize="772,1422">
              <v:shape style="position:absolute;left:636;top:260;width:772;height:1422" coordorigin="636,260" coordsize="772,1422" path="m1408,260l1408,1682,636,1682,636,260,1408,260xe" filled="true" fillcolor="#ffffc0" stroked="false">
                <v:path arrowok="t"/>
                <v:fill type="solid"/>
              </v:shape>
            </v:group>
            <v:group style="position:absolute;left:2567;top:1418;width:776;height:264" coordorigin="2567,1418" coordsize="776,264">
              <v:shape style="position:absolute;left:2567;top:1418;width:776;height:264" coordorigin="2567,1418" coordsize="776,264" path="m3342,1418l3342,1682,2567,1682,2567,1418,3342,1418xe" filled="true" fillcolor="#ffffc0" stroked="false">
                <v:path arrowok="t"/>
                <v:fill type="solid"/>
              </v:shape>
            </v:group>
            <v:group style="position:absolute;left:4501;top:1463;width:772;height:219" coordorigin="4501,1463" coordsize="772,219">
              <v:shape style="position:absolute;left:4501;top:1463;width:772;height:219" coordorigin="4501,1463" coordsize="772,219" path="m5273,1463l5273,1682,4501,1682,4501,1463,5273,1463xe" filled="true" fillcolor="#ffffc0" stroked="false">
                <v:path arrowok="t"/>
                <v:fill type="solid"/>
              </v:shape>
            </v:group>
            <v:group style="position:absolute;left:58;top:130;width:2;height:1599" coordorigin="58,130" coordsize="2,1599">
              <v:shape style="position:absolute;left:58;top:130;width:2;height:1599" coordorigin="58,130" coordsize="0,1599" path="m58,130l58,1729e" filled="false" stroked="true" strokeweight=".958pt" strokecolor="#000000">
                <v:path arrowok="t"/>
              </v:shape>
            </v:group>
            <v:group style="position:absolute;left:10;top:1682;width:5844;height:2" coordorigin="10,1682" coordsize="5844,2">
              <v:shape style="position:absolute;left:10;top:1682;width:5844;height:2" coordorigin="10,1682" coordsize="5844,0" path="m5854,1682l10,1682e" filled="false" stroked="true" strokeweight=".958pt" strokecolor="#000000">
                <v:path arrowok="t"/>
              </v:shape>
            </v:group>
            <v:group style="position:absolute;left:10;top:1372;width:48;height:2" coordorigin="10,1372" coordsize="48,2">
              <v:shape style="position:absolute;left:10;top:1372;width:48;height:2" coordorigin="10,1372" coordsize="48,0" path="m10,1372l58,1372e" filled="false" stroked="true" strokeweight=".958pt" strokecolor="#000000">
                <v:path arrowok="t"/>
              </v:shape>
            </v:group>
            <v:group style="position:absolute;left:10;top:1060;width:48;height:2" coordorigin="10,1060" coordsize="48,2">
              <v:shape style="position:absolute;left:10;top:1060;width:48;height:2" coordorigin="10,1060" coordsize="48,0" path="m10,1060l58,1060e" filled="false" stroked="true" strokeweight=".958pt" strokecolor="#000000">
                <v:path arrowok="t"/>
              </v:shape>
            </v:group>
            <v:group style="position:absolute;left:10;top:751;width:48;height:2" coordorigin="10,751" coordsize="48,2">
              <v:shape style="position:absolute;left:10;top:751;width:48;height:2" coordorigin="10,751" coordsize="48,0" path="m10,751l58,751e" filled="false" stroked="true" strokeweight=".958pt" strokecolor="#000000">
                <v:path arrowok="t"/>
              </v:shape>
            </v:group>
            <v:group style="position:absolute;left:10;top:440;width:48;height:2" coordorigin="10,440" coordsize="48,2">
              <v:shape style="position:absolute;left:10;top:440;width:48;height:2" coordorigin="10,440" coordsize="48,0" path="m10,440l58,440e" filled="false" stroked="true" strokeweight=".958pt" strokecolor="#000000">
                <v:path arrowok="t"/>
              </v:shape>
            </v:group>
            <v:group style="position:absolute;left:10;top:130;width:48;height:2" coordorigin="10,130" coordsize="48,2">
              <v:shape style="position:absolute;left:10;top:130;width:48;height:2" coordorigin="10,130" coordsize="48,0" path="m10,130l58,130e" filled="false" stroked="true" strokeweight=".958pt" strokecolor="#000000">
                <v:path arrowok="t"/>
              </v:shape>
            </v:group>
            <v:group style="position:absolute;left:1988;top:1682;width:2;height:47" coordorigin="1988,1682" coordsize="2,47">
              <v:shape style="position:absolute;left:1988;top:1682;width:2;height:47" coordorigin="1988,1682" coordsize="0,47" path="m1988,1729l1988,1682e" filled="false" stroked="true" strokeweight=".958pt" strokecolor="#000000">
                <v:path arrowok="t"/>
              </v:shape>
            </v:group>
            <v:group style="position:absolute;left:3923;top:1682;width:2;height:47" coordorigin="3923,1682" coordsize="2,47">
              <v:shape style="position:absolute;left:3923;top:1682;width:2;height:47" coordorigin="3923,1682" coordsize="0,47" path="m3923,1729l3923,1682e" filled="false" stroked="true" strokeweight=".958pt" strokecolor="#000000">
                <v:path arrowok="t"/>
              </v:shape>
            </v:group>
            <v:group style="position:absolute;left:5854;top:1682;width:2;height:47" coordorigin="5854,1682" coordsize="2,47">
              <v:shape style="position:absolute;left:5854;top:1682;width:2;height:47" coordorigin="5854,1682" coordsize="0,47" path="m5854,1729l5854,1682e" filled="false" stroked="true" strokeweight=".958pt" strokecolor="#000000">
                <v:path arrowok="t"/>
              </v:shape>
              <v:shape style="position:absolute;left:667;top:0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458,156.4</w:t>
                      </w:r>
                    </w:p>
                  </w:txbxContent>
                </v:textbox>
                <w10:wrap type="none"/>
              </v:shape>
              <v:shape style="position:absolute;left:2641;top:1158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85,234.1</w:t>
                      </w:r>
                    </w:p>
                  </w:txbxContent>
                </v:textbox>
                <w10:wrap type="none"/>
              </v:shape>
              <v:shape style="position:absolute;left:4576;top:1204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70,530.3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799" w:val="left" w:leader="none"/>
          <w:tab w:pos="4730" w:val="left" w:leader="none"/>
        </w:tabs>
        <w:spacing w:before="73"/>
        <w:ind w:left="8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387" w:space="40"/>
            <w:col w:w="10653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1426" w:right="449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</w: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A9A9A"/>
          <w:spacing w:val="-1"/>
          <w:w w:val="95"/>
        </w:rPr>
        <w:t>127</w:t>
      </w:r>
      <w:r>
        <w:rPr/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4"/>
        <w:spacing w:line="240" w:lineRule="auto"/>
        <w:ind w:left="7301" w:right="1242" w:hanging="2687"/>
        <w:jc w:val="left"/>
        <w:rPr>
          <w:b w:val="0"/>
          <w:bCs w:val="0"/>
        </w:rPr>
      </w:pPr>
      <w:r>
        <w:rPr/>
        <w:pict>
          <v:group style="position:absolute;margin-left:25.620001pt;margin-top:-9.783034pt;width:159.75pt;height:397.75pt;mso-position-horizontal-relative:page;mso-position-vertical-relative:paragraph;z-index:10456" coordorigin="512,-196" coordsize="3195,7955">
            <v:group style="position:absolute;left:1934;top:-188;width:2;height:7920" coordorigin="1934,-188" coordsize="2,7920">
              <v:shape style="position:absolute;left:1934;top:-188;width:2;height:7920" coordorigin="1934,-188" coordsize="0,7920" path="m1934,7732l1934,-188e" filled="false" stroked="true" strokeweight=".72pt" strokecolor="#969696">
                <v:path arrowok="t"/>
              </v:shape>
            </v:group>
            <v:group style="position:absolute;left:520;top:7752;width:3180;height:2" coordorigin="520,7752" coordsize="3180,2">
              <v:shape style="position:absolute;left:520;top:7752;width:3180;height:2" coordorigin="520,7752" coordsize="3180,0" path="m3700,7752l520,775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/>
        <w:t>Turismo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8"/>
        <w:gridCol w:w="1148"/>
        <w:gridCol w:w="1286"/>
        <w:gridCol w:w="1279"/>
      </w:tblGrid>
      <w:tr>
        <w:trPr>
          <w:trHeight w:val="212" w:hRule="exact"/>
        </w:trPr>
        <w:tc>
          <w:tcPr>
            <w:tcW w:w="274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30,595.0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72,078.6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29,386.2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BANCOMEXT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314,634.2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28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15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</w:t>
            </w:r>
            <w:r>
              <w:rPr>
                <w:rFonts w:ascii="Tahoma" w:hAnsi="Tahoma"/>
                <w:spacing w:val="-1"/>
                <w:sz w:val="18"/>
              </w:rPr>
              <w:t>ía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Tahoma" w:hAnsi="Tahoma"/>
                <w:spacing w:val="-1"/>
                <w:sz w:val="18"/>
              </w:rPr>
              <w:t>Estatal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274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458,156.4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702" w:right="124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</w:t>
      </w:r>
    </w:p>
    <w:p>
      <w:pPr>
        <w:pStyle w:val="BodyText"/>
        <w:spacing w:line="240" w:lineRule="auto"/>
        <w:ind w:left="4702" w:right="369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0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6765" w:right="891" w:hanging="2943"/>
        <w:jc w:val="left"/>
        <w:rPr>
          <w:b w:val="0"/>
          <w:bCs w:val="0"/>
        </w:rPr>
      </w:pPr>
      <w:r>
        <w:rPr>
          <w:spacing w:val="-1"/>
        </w:rPr>
        <w:t>Derrama Económica Anual </w:t>
      </w:r>
      <w:r>
        <w:rPr/>
        <w:t>por</w:t>
      </w:r>
      <w:r>
        <w:rPr>
          <w:spacing w:val="-1"/>
        </w:rPr>
        <w:t> Concepto</w:t>
      </w:r>
      <w:r>
        <w:rPr/>
        <w:t> de</w:t>
      </w:r>
      <w:r>
        <w:rPr>
          <w:spacing w:val="-1"/>
        </w:rPr>
        <w:t> </w:t>
      </w:r>
      <w:r>
        <w:rPr/>
        <w:t>Turismo</w:t>
      </w:r>
      <w:r>
        <w:rPr>
          <w:spacing w:val="-1"/>
        </w:rPr>
        <w:t> en </w:t>
      </w:r>
      <w:r>
        <w:rPr/>
        <w:t>Ocupación</w:t>
      </w:r>
      <w:r>
        <w:rPr>
          <w:spacing w:val="-1"/>
        </w:rPr>
        <w:t> Hotelera</w:t>
      </w:r>
      <w:r>
        <w:rPr>
          <w:spacing w:val="54"/>
        </w:rPr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2005-2006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6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1649"/>
      </w:tblGrid>
      <w:tr>
        <w:trPr>
          <w:trHeight w:val="212" w:hRule="exact"/>
        </w:trPr>
        <w:tc>
          <w:tcPr>
            <w:tcW w:w="166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4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Gasto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Anual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42,660,055.0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64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59,989,926.0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6448" w:right="2782"/>
        <w:jc w:val="left"/>
      </w:pPr>
      <w:r>
        <w:rPr/>
        <w:t>Fuente: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de </w:t>
      </w:r>
      <w:r>
        <w:rPr/>
        <w:t>Turismo,</w:t>
      </w:r>
      <w:r>
        <w:rPr>
          <w:spacing w:val="-1"/>
        </w:rPr>
        <w:t> Dirección de </w:t>
      </w:r>
      <w:r>
        <w:rPr/>
        <w:t>Planeación</w:t>
      </w:r>
      <w:r>
        <w:rPr>
          <w:spacing w:val="-2"/>
        </w:rPr>
        <w:t> </w:t>
      </w:r>
      <w:r>
        <w:rPr/>
        <w:t>y</w:t>
      </w:r>
      <w:r>
        <w:rPr>
          <w:spacing w:val="25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</w:p>
    <w:p>
      <w:pPr>
        <w:pStyle w:val="BodyText"/>
        <w:spacing w:line="240" w:lineRule="auto"/>
        <w:ind w:left="3113" w:right="2028"/>
        <w:jc w:val="center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185" w:top="1640" w:bottom="13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2602" w:right="0"/>
        <w:jc w:val="left"/>
        <w:rPr>
          <w:b w:val="0"/>
          <w:bCs w:val="0"/>
        </w:rPr>
      </w:pPr>
      <w:r>
        <w:rPr/>
        <w:pict>
          <v:group style="position:absolute;margin-left:601.619995pt;margin-top:-7.980223pt;width:159.75pt;height:396.75pt;mso-position-horizontal-relative:page;mso-position-vertical-relative:paragraph;z-index:10480" coordorigin="12032,-160" coordsize="3195,7935">
            <v:group style="position:absolute;left:13634;top:-152;width:2;height:7920" coordorigin="13634,-152" coordsize="2,7920">
              <v:shape style="position:absolute;left:13634;top:-152;width:2;height:7920" coordorigin="13634,-152" coordsize="0,7920" path="m13634,7768l13634,-152e" filled="false" stroked="true" strokeweight=".72pt" strokecolor="#969696">
                <v:path arrowok="t"/>
              </v:shape>
            </v:group>
            <v:group style="position:absolute;left:12040;top:7759;width:3180;height:2" coordorigin="12040,7759" coordsize="3180,2">
              <v:shape style="position:absolute;left:12040;top:7759;width:3180;height:2" coordorigin="12040,7759" coordsize="3180,0" path="m12040,7759l15220,7759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Infraestructura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Hospedaje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958"/>
        <w:gridCol w:w="956"/>
        <w:gridCol w:w="958"/>
        <w:gridCol w:w="1030"/>
        <w:gridCol w:w="944"/>
        <w:gridCol w:w="956"/>
      </w:tblGrid>
      <w:tr>
        <w:trPr>
          <w:trHeight w:val="235" w:hRule="exact"/>
        </w:trPr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18"/>
              <w:ind w:left="5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87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Hoteles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9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Cuartos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951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4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</w:tr>
      <w:tr>
        <w:trPr>
          <w:trHeight w:val="240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60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739</w:t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739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884</w:t>
            </w:r>
          </w:p>
        </w:tc>
      </w:tr>
      <w:tr>
        <w:trPr>
          <w:trHeight w:val="240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2,043</w:t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2,193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2,136</w:t>
            </w:r>
          </w:p>
        </w:tc>
      </w:tr>
      <w:tr>
        <w:trPr>
          <w:trHeight w:val="240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98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9,813</w:t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3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9,967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11,449</w:t>
            </w:r>
          </w:p>
        </w:tc>
      </w:tr>
      <w:tr>
        <w:trPr>
          <w:trHeight w:val="240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</w:t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6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5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756</w:t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4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756</w:t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565</w:t>
            </w:r>
          </w:p>
        </w:tc>
      </w:tr>
      <w:tr>
        <w:trPr>
          <w:trHeight w:val="235" w:hRule="exact"/>
        </w:trPr>
        <w:tc>
          <w:tcPr>
            <w:tcW w:w="195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264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5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267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5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290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3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13,701</w:t>
            </w:r>
            <w:r>
              <w:rPr>
                <w:rFonts w:ascii="Arial"/>
                <w:sz w:val="20"/>
              </w:rPr>
            </w:r>
          </w:p>
        </w:tc>
        <w:tc>
          <w:tcPr>
            <w:tcW w:w="9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2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14,005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15,384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 w:before="113"/>
        <w:ind w:right="6884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Incluye</w:t>
      </w:r>
      <w:r>
        <w:rPr/>
        <w:t> tiempo compartido.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2938" w:right="0"/>
        <w:jc w:val="left"/>
        <w:rPr>
          <w:b w:val="0"/>
          <w:bCs w:val="0"/>
        </w:rPr>
      </w:pPr>
      <w:r>
        <w:rPr>
          <w:spacing w:val="-1"/>
        </w:rPr>
        <w:t>Hoteles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9"/>
        <w:spacing w:line="240" w:lineRule="auto" w:before="83"/>
        <w:ind w:left="1872" w:right="0"/>
        <w:jc w:val="left"/>
      </w:pPr>
      <w:r>
        <w:rPr/>
        <w:pict>
          <v:group style="position:absolute;margin-left:223.544495pt;margin-top:2.68271pt;width:278.9pt;height:152pt;mso-position-horizontal-relative:page;mso-position-vertical-relative:paragraph;z-index:-1180816" coordorigin="4471,54" coordsize="5578,3040">
            <v:group style="position:absolute;left:4748;top:2590;width:315;height:452" coordorigin="4748,2590" coordsize="315,452">
              <v:shape style="position:absolute;left:4748;top:2590;width:315;height:452" coordorigin="4748,2590" coordsize="315,452" path="m5063,2590l5063,3041,4748,3041,4748,2590,5063,2590xe" filled="true" fillcolor="#ffffc0" stroked="false">
                <v:path arrowok="t"/>
                <v:fill type="solid"/>
              </v:shape>
            </v:group>
            <v:group style="position:absolute;left:5063;top:2590;width:316;height:452" coordorigin="5063,2590" coordsize="316,452">
              <v:shape style="position:absolute;left:5063;top:2590;width:316;height:452" coordorigin="5063,2590" coordsize="316,452" path="m5378,2590l5378,3041,5063,3041,5063,2590,5378,2590xe" filled="true" fillcolor="#a0e0e0" stroked="false">
                <v:path arrowok="t"/>
                <v:fill type="solid"/>
              </v:shape>
            </v:group>
            <v:group style="position:absolute;left:5830;top:1854;width:315;height:1187" coordorigin="5830,1854" coordsize="315,1187">
              <v:shape style="position:absolute;left:5830;top:1854;width:315;height:1187" coordorigin="5830,1854" coordsize="315,1187" path="m6144,1854l6144,3041,5830,3041,5830,1854,6144,1854xe" filled="true" fillcolor="#ffffc0" stroked="false">
                <v:path arrowok="t"/>
                <v:fill type="solid"/>
              </v:shape>
            </v:group>
            <v:group style="position:absolute;left:6144;top:1614;width:302;height:1427" coordorigin="6144,1614" coordsize="302,1427">
              <v:shape style="position:absolute;left:6144;top:1614;width:302;height:1427" coordorigin="6144,1614" coordsize="302,1427" path="m6445,1614l6445,3041,6144,3041,6144,1614,6445,1614xe" filled="true" fillcolor="#a0e0e0" stroked="false">
                <v:path arrowok="t"/>
                <v:fill type="solid"/>
              </v:shape>
            </v:group>
            <v:group style="position:absolute;left:6895;top:1299;width:316;height:1743" coordorigin="6895,1299" coordsize="316,1743">
              <v:shape style="position:absolute;left:6895;top:1299;width:316;height:1743" coordorigin="6895,1299" coordsize="316,1743" path="m7211,1299l7211,3041,6895,3041,6895,1299,7211,1299xe" filled="true" fillcolor="#ffffc0" stroked="false">
                <v:path arrowok="t"/>
                <v:fill type="solid"/>
              </v:shape>
            </v:group>
            <v:group style="position:absolute;left:7211;top:1299;width:315;height:1743" coordorigin="7211,1299" coordsize="315,1743">
              <v:shape style="position:absolute;left:7211;top:1299;width:315;height:1743" coordorigin="7211,1299" coordsize="315,1743" path="m7525,1299l7525,3041,7211,3041,7211,1299,7525,1299xe" filled="true" fillcolor="#a0e0e0" stroked="false">
                <v:path arrowok="t"/>
                <v:fill type="solid"/>
              </v:shape>
            </v:group>
            <v:group style="position:absolute;left:7976;top:684;width:316;height:2357" coordorigin="7976,684" coordsize="316,2357">
              <v:shape style="position:absolute;left:7976;top:684;width:316;height:2357" coordorigin="7976,684" coordsize="316,2357" path="m8292,684l8292,3041,7976,3041,7976,684,8292,684xe" filled="true" fillcolor="#ffffc0" stroked="false">
                <v:path arrowok="t"/>
                <v:fill type="solid"/>
              </v:shape>
            </v:group>
            <v:group style="position:absolute;left:8292;top:339;width:300;height:2703" coordorigin="8292,339" coordsize="300,2703">
              <v:shape style="position:absolute;left:8292;top:339;width:300;height:2703" coordorigin="8292,339" coordsize="300,2703" path="m8592,339l8592,3041,8292,3041,8292,339,8592,339xe" filled="true" fillcolor="#a0e0e0" stroked="false">
                <v:path arrowok="t"/>
                <v:fill type="solid"/>
              </v:shape>
            </v:group>
            <v:group style="position:absolute;left:9042;top:2425;width:316;height:616" coordorigin="9042,2425" coordsize="316,616">
              <v:shape style="position:absolute;left:9042;top:2425;width:316;height:616" coordorigin="9042,2425" coordsize="316,616" path="m9358,2425l9358,3041,9042,3041,9042,2425,9358,2425xe" filled="true" fillcolor="#ffffc0" stroked="false">
                <v:path arrowok="t"/>
                <v:fill type="solid"/>
              </v:shape>
            </v:group>
            <v:group style="position:absolute;left:9358;top:2470;width:316;height:572" coordorigin="9358,2470" coordsize="316,572">
              <v:shape style="position:absolute;left:9358;top:2470;width:316;height:572" coordorigin="9358,2470" coordsize="316,572" path="m9673,2470l9673,3041,9358,3041,9358,2470,9673,2470xe" filled="true" fillcolor="#a0e0e0" stroked="false">
                <v:path arrowok="t"/>
                <v:fill type="solid"/>
              </v:shape>
            </v:group>
            <v:group style="position:absolute;left:4523;top:189;width:2;height:2897" coordorigin="4523,189" coordsize="2,2897">
              <v:shape style="position:absolute;left:4523;top:189;width:2;height:2897" coordorigin="4523,189" coordsize="0,2897" path="m4523,189l4523,3085e" filled="false" stroked="true" strokeweight=".751pt" strokecolor="#000000">
                <v:path arrowok="t"/>
              </v:shape>
            </v:group>
            <v:group style="position:absolute;left:4478;top:3041;width:5420;height:2" coordorigin="4478,3041" coordsize="5420,2">
              <v:shape style="position:absolute;left:4478;top:3041;width:5420;height:2" coordorigin="4478,3041" coordsize="5420,0" path="m9898,3041l4478,3041e" filled="false" stroked="true" strokeweight=".751pt" strokecolor="#000000">
                <v:path arrowok="t"/>
              </v:shape>
            </v:group>
            <v:group style="position:absolute;left:4478;top:2560;width:45;height:2" coordorigin="4478,2560" coordsize="45,2">
              <v:shape style="position:absolute;left:4478;top:2560;width:45;height:2" coordorigin="4478,2560" coordsize="45,0" path="m4478,2560l4523,2560e" filled="false" stroked="true" strokeweight=".751pt" strokecolor="#000000">
                <v:path arrowok="t"/>
              </v:shape>
            </v:group>
            <v:group style="position:absolute;left:4478;top:2094;width:45;height:2" coordorigin="4478,2094" coordsize="45,2">
              <v:shape style="position:absolute;left:4478;top:2094;width:45;height:2" coordorigin="4478,2094" coordsize="45,0" path="m4478,2094l4523,2094e" filled="false" stroked="true" strokeweight=".751pt" strokecolor="#000000">
                <v:path arrowok="t"/>
              </v:shape>
            </v:group>
            <v:group style="position:absolute;left:4478;top:1614;width:45;height:2" coordorigin="4478,1614" coordsize="45,2">
              <v:shape style="position:absolute;left:4478;top:1614;width:45;height:2" coordorigin="4478,1614" coordsize="45,0" path="m4478,1614l4523,1614e" filled="false" stroked="true" strokeweight=".751pt" strokecolor="#000000">
                <v:path arrowok="t"/>
              </v:shape>
            </v:group>
            <v:group style="position:absolute;left:4478;top:1134;width:45;height:2" coordorigin="4478,1134" coordsize="45,2">
              <v:shape style="position:absolute;left:4478;top:1134;width:45;height:2" coordorigin="4478,1134" coordsize="45,0" path="m4478,1134l4523,1134e" filled="false" stroked="true" strokeweight=".751pt" strokecolor="#000000">
                <v:path arrowok="t"/>
              </v:shape>
            </v:group>
            <v:group style="position:absolute;left:4478;top:669;width:45;height:2" coordorigin="4478,669" coordsize="45,2">
              <v:shape style="position:absolute;left:4478;top:669;width:45;height:2" coordorigin="4478,669" coordsize="45,0" path="m4478,669l4523,669e" filled="false" stroked="true" strokeweight=".751pt" strokecolor="#000000">
                <v:path arrowok="t"/>
              </v:shape>
            </v:group>
            <v:group style="position:absolute;left:4478;top:189;width:45;height:2" coordorigin="4478,189" coordsize="45,2">
              <v:shape style="position:absolute;left:4478;top:189;width:45;height:2" coordorigin="4478,189" coordsize="45,0" path="m4478,189l4523,189e" filled="false" stroked="true" strokeweight=".751pt" strokecolor="#000000">
                <v:path arrowok="t"/>
              </v:shape>
            </v:group>
            <v:group style="position:absolute;left:5604;top:3041;width:2;height:45" coordorigin="5604,3041" coordsize="2,45">
              <v:shape style="position:absolute;left:5604;top:3041;width:2;height:45" coordorigin="5604,3041" coordsize="0,45" path="m5604,3085l5604,3041e" filled="false" stroked="true" strokeweight=".751pt" strokecolor="#000000">
                <v:path arrowok="t"/>
              </v:shape>
            </v:group>
            <v:group style="position:absolute;left:6670;top:3041;width:2;height:45" coordorigin="6670,3041" coordsize="2,45">
              <v:shape style="position:absolute;left:6670;top:3041;width:2;height:45" coordorigin="6670,3041" coordsize="0,45" path="m6670,3085l6670,3041e" filled="false" stroked="true" strokeweight=".751pt" strokecolor="#000000">
                <v:path arrowok="t"/>
              </v:shape>
            </v:group>
            <v:group style="position:absolute;left:7751;top:3041;width:2;height:45" coordorigin="7751,3041" coordsize="2,45">
              <v:shape style="position:absolute;left:7751;top:3041;width:2;height:45" coordorigin="7751,3041" coordsize="0,45" path="m7751,3085l7751,3041e" filled="false" stroked="true" strokeweight=".751pt" strokecolor="#000000">
                <v:path arrowok="t"/>
              </v:shape>
            </v:group>
            <v:group style="position:absolute;left:8818;top:3041;width:2;height:45" coordorigin="8818,3041" coordsize="2,45">
              <v:shape style="position:absolute;left:8818;top:3041;width:2;height:45" coordorigin="8818,3041" coordsize="0,45" path="m8818,3085l8818,3041e" filled="false" stroked="true" strokeweight=".751pt" strokecolor="#000000">
                <v:path arrowok="t"/>
              </v:shape>
            </v:group>
            <v:group style="position:absolute;left:9898;top:3041;width:2;height:45" coordorigin="9898,3041" coordsize="2,45">
              <v:shape style="position:absolute;left:9898;top:3041;width:2;height:45" coordorigin="9898,3041" coordsize="0,45" path="m9898,3085l9898,3041e" filled="false" stroked="true" strokeweight=".751pt" strokecolor="#000000">
                <v:path arrowok="t"/>
              </v:shape>
            </v:group>
            <v:group style="position:absolute;left:9944;top:1255;width:105;height:105" coordorigin="9944,1255" coordsize="105,105">
              <v:shape style="position:absolute;left:9944;top:1255;width:105;height:105" coordorigin="9944,1255" coordsize="105,105" path="m10049,1255l10049,1360,9944,1360,9944,1255,10049,1255xe" filled="true" fillcolor="#ffffc0" stroked="false">
                <v:path arrowok="t"/>
                <v:fill type="solid"/>
              </v:shape>
            </v:group>
            <v:group style="position:absolute;left:9944;top:1481;width:105;height:105" coordorigin="9944,1481" coordsize="105,105">
              <v:shape style="position:absolute;left:9944;top:1481;width:105;height:105" coordorigin="9944,1481" coordsize="105,105" path="m10049,1481l10049,1585,9944,1585,9944,1481,10049,1481xe" filled="true" fillcolor="#a0e0e0" stroked="false">
                <v:path arrowok="t"/>
                <v:fill type="solid"/>
              </v:shape>
              <v:shape style="position:absolute;left:8308;top:54;width:27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36;top:399;width:18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99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956;top:1015;width:495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73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3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73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05;top:1329;width:18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90;top:1570;width:18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50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103;top:2140;width:18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808;top:2306;width:496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rFonts w:ascii="Arial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3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419;top:2185;width:18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120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before="83"/>
        <w:ind w:left="18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line="183" w:lineRule="exact" w:before="83"/>
        <w:ind w:left="196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80</w:t>
      </w:r>
      <w:r>
        <w:rPr>
          <w:rFonts w:ascii="Arial"/>
          <w:sz w:val="16"/>
        </w:rPr>
      </w:r>
    </w:p>
    <w:p>
      <w:pPr>
        <w:spacing w:line="183" w:lineRule="exact" w:before="0"/>
        <w:ind w:left="6828" w:right="38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tabs>
          <w:tab w:pos="7834" w:val="left" w:leader="none"/>
        </w:tabs>
        <w:spacing w:before="41"/>
        <w:ind w:left="196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position w:val="-6"/>
          <w:sz w:val="16"/>
        </w:rPr>
        <w:t>60</w:t>
        <w:tab/>
      </w:r>
      <w:r>
        <w:rPr>
          <w:rFonts w:ascii="Arial"/>
          <w:spacing w:val="-3"/>
          <w:w w:val="105"/>
          <w:sz w:val="16"/>
        </w:rPr>
        <w:t>2006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83"/>
        <w:ind w:left="205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3614" w:val="left" w:leader="none"/>
          <w:tab w:pos="4710" w:val="left" w:leader="none"/>
          <w:tab w:pos="5641" w:val="left" w:leader="none"/>
          <w:tab w:pos="6872" w:val="left" w:leader="none"/>
        </w:tabs>
        <w:spacing w:before="57"/>
        <w:ind w:left="2473" w:right="268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Comondú</w:t>
        <w:tab/>
        <w:t>Mulegé</w:t>
        <w:tab/>
      </w:r>
      <w:r>
        <w:rPr>
          <w:rFonts w:ascii="Arial" w:hAnsi="Arial"/>
          <w:spacing w:val="-1"/>
          <w:w w:val="105"/>
          <w:sz w:val="16"/>
        </w:rPr>
        <w:t>La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9"/>
          <w:w w:val="105"/>
          <w:sz w:val="16"/>
        </w:rPr>
        <w:t>Paz</w:t>
        <w:tab/>
      </w:r>
      <w:r>
        <w:rPr>
          <w:rFonts w:ascii="Arial" w:hAnsi="Arial"/>
          <w:spacing w:val="-3"/>
          <w:w w:val="105"/>
          <w:sz w:val="16"/>
        </w:rPr>
        <w:t>Los</w:t>
      </w:r>
      <w:r>
        <w:rPr>
          <w:rFonts w:ascii="Arial" w:hAnsi="Arial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Cabos</w:t>
        <w:tab/>
      </w:r>
      <w:r>
        <w:rPr>
          <w:rFonts w:ascii="Arial" w:hAnsi="Arial"/>
          <w:spacing w:val="-1"/>
          <w:w w:val="105"/>
          <w:sz w:val="16"/>
        </w:rPr>
        <w:t>Loreto</w:t>
      </w:r>
      <w:r>
        <w:rPr>
          <w:rFonts w:ascii="Arial" w:hAns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5" w:top="1640" w:bottom="1380" w:left="2260" w:right="500"/>
        </w:sectPr>
      </w:pPr>
    </w:p>
    <w:p>
      <w:pPr>
        <w:pStyle w:val="BodyText"/>
        <w:spacing w:line="240" w:lineRule="auto" w:before="82"/>
        <w:ind w:left="2418" w:right="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41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418" w:right="0"/>
        <w:jc w:val="left"/>
      </w:pPr>
      <w:r>
        <w:rPr>
          <w:spacing w:val="-1"/>
        </w:rPr>
        <w:t>Incluye</w:t>
      </w:r>
      <w:r>
        <w:rPr/>
        <w:t> tiempo compartido.</w:t>
      </w:r>
    </w:p>
    <w:p>
      <w:pPr>
        <w:spacing w:before="287"/>
        <w:ind w:left="2418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A9A9A"/>
          <w:spacing w:val="-1"/>
          <w:sz w:val="32"/>
        </w:rPr>
        <w:t>129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328" w:space="1442"/>
            <w:col w:w="431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7606" w:right="2492" w:hanging="2302"/>
        <w:jc w:val="left"/>
        <w:rPr>
          <w:b w:val="0"/>
          <w:bCs w:val="0"/>
        </w:rPr>
      </w:pPr>
      <w:r>
        <w:rPr/>
        <w:t>Turistas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ocupación</w:t>
      </w:r>
      <w:r>
        <w:rPr>
          <w:spacing w:val="-1"/>
        </w:rPr>
        <w:t> </w:t>
      </w:r>
      <w:r>
        <w:rPr/>
        <w:t>hotelera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1105"/>
        <w:gridCol w:w="1106"/>
        <w:gridCol w:w="1106"/>
        <w:gridCol w:w="938"/>
        <w:gridCol w:w="940"/>
        <w:gridCol w:w="938"/>
        <w:gridCol w:w="1117"/>
        <w:gridCol w:w="938"/>
        <w:gridCol w:w="932"/>
      </w:tblGrid>
      <w:tr>
        <w:trPr>
          <w:trHeight w:val="211" w:hRule="exact"/>
        </w:trPr>
        <w:tc>
          <w:tcPr>
            <w:tcW w:w="123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1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8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Extranjero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53,891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1,056,523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1´445,000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704,741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843,047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58,175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23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1,996,173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1,235,602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1,470,348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461,121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417,879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515,235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1,535,052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955,113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852" w:right="4533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left="385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852" w:right="788"/>
        <w:jc w:val="left"/>
      </w:pPr>
      <w:r>
        <w:rPr>
          <w:spacing w:val="-1"/>
        </w:rPr>
        <w:t>No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tiene</w:t>
      </w:r>
      <w:r>
        <w:rPr>
          <w:spacing w:val="14"/>
        </w:rPr>
        <w:t> </w:t>
      </w:r>
      <w:r>
        <w:rPr>
          <w:spacing w:val="-1"/>
        </w:rPr>
        <w:t>información</w:t>
      </w:r>
      <w:r>
        <w:rPr>
          <w:spacing w:val="15"/>
        </w:rPr>
        <w:t> </w:t>
      </w:r>
      <w:r>
        <w:rPr>
          <w:spacing w:val="-1"/>
        </w:rPr>
        <w:t>disponible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los</w:t>
      </w:r>
      <w:r>
        <w:rPr>
          <w:spacing w:val="15"/>
        </w:rPr>
        <w:t> </w:t>
      </w:r>
      <w:r>
        <w:rPr/>
        <w:t>municipios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Comondú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Mulegé.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dependencia</w:t>
      </w:r>
      <w:r>
        <w:rPr>
          <w:spacing w:val="14"/>
        </w:rPr>
        <w:t> </w:t>
      </w:r>
      <w:r>
        <w:rPr/>
        <w:t>reporta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las</w:t>
      </w:r>
      <w:r>
        <w:rPr>
          <w:spacing w:val="13"/>
        </w:rPr>
        <w:t> </w:t>
      </w:r>
      <w:r>
        <w:rPr>
          <w:spacing w:val="-1"/>
        </w:rPr>
        <w:t>disminuciones</w:t>
      </w:r>
      <w:r>
        <w:rPr>
          <w:spacing w:val="14"/>
        </w:rPr>
        <w:t> </w:t>
      </w:r>
      <w:r>
        <w:rPr>
          <w:spacing w:val="-1"/>
        </w:rPr>
        <w:t>en</w:t>
      </w:r>
      <w:r>
        <w:rPr>
          <w:spacing w:val="13"/>
        </w:rPr>
        <w:t> </w:t>
      </w:r>
      <w:r>
        <w:rPr>
          <w:spacing w:val="-1"/>
        </w:rPr>
        <w:t>los</w:t>
      </w:r>
      <w:r>
        <w:rPr>
          <w:spacing w:val="36"/>
        </w:rPr>
        <w:t> </w:t>
      </w:r>
      <w:r>
        <w:rPr/>
        <w:t>datos del 2005 responden a un cambio en la </w:t>
      </w:r>
      <w:r>
        <w:rPr>
          <w:spacing w:val="-1"/>
        </w:rPr>
        <w:t>metodología</w:t>
      </w:r>
      <w:r>
        <w:rPr/>
        <w:t> </w:t>
      </w:r>
      <w:r>
        <w:rPr>
          <w:spacing w:val="-1"/>
        </w:rPr>
        <w:t>empleada</w:t>
      </w:r>
      <w:r>
        <w:rPr/>
        <w:t> </w:t>
      </w:r>
      <w:r>
        <w:rPr>
          <w:spacing w:val="-1"/>
        </w:rPr>
        <w:t>para</w:t>
      </w:r>
      <w:r>
        <w:rPr/>
        <w:t> cuantificar</w:t>
      </w:r>
      <w:r>
        <w:rPr>
          <w:spacing w:val="1"/>
        </w:rPr>
        <w:t> </w:t>
      </w:r>
      <w:r>
        <w:rPr/>
        <w:t>a los</w:t>
      </w:r>
      <w:r>
        <w:rPr>
          <w:spacing w:val="1"/>
        </w:rPr>
        <w:t> </w:t>
      </w:r>
      <w:r>
        <w:rPr/>
        <w:t>turistas.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7606" w:right="3121" w:hanging="1673"/>
        <w:jc w:val="left"/>
        <w:rPr>
          <w:b w:val="0"/>
          <w:bCs w:val="0"/>
        </w:rPr>
      </w:pPr>
      <w:r>
        <w:rPr/>
        <w:t>Turistas</w:t>
      </w:r>
      <w:r>
        <w:rPr>
          <w:spacing w:val="-1"/>
        </w:rPr>
        <w:t> </w:t>
      </w:r>
      <w:r>
        <w:rPr/>
        <w:t>nacionales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extranjeros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5840" w:h="12240" w:orient="landscape"/>
          <w:pgMar w:header="709" w:footer="1185" w:top="1640" w:bottom="1940" w:left="400" w:right="2080"/>
        </w:sectPr>
      </w:pP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1,800,000</w:t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1,600,000</w:t>
      </w: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1,400,000</w:t>
      </w:r>
    </w:p>
    <w:p>
      <w:pPr>
        <w:spacing w:before="38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1,200,000</w:t>
      </w: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1,000,000</w:t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800,000</w:t>
      </w: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600,000</w:t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400,000</w:t>
      </w: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200,000</w:t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95"/>
          <w:sz w:val="11"/>
        </w:rPr>
        <w:t>0</w:t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660"/>
        <w:gridCol w:w="659"/>
        <w:gridCol w:w="989"/>
        <w:gridCol w:w="660"/>
        <w:gridCol w:w="660"/>
        <w:gridCol w:w="989"/>
        <w:gridCol w:w="659"/>
        <w:gridCol w:w="660"/>
        <w:gridCol w:w="494"/>
      </w:tblGrid>
      <w:tr>
        <w:trPr>
          <w:trHeight w:val="218" w:hRule="exact"/>
        </w:trPr>
        <w:tc>
          <w:tcPr>
            <w:tcW w:w="6924" w:type="dxa"/>
            <w:gridSpan w:val="10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8" w:lineRule="exact"/>
              <w:ind w:left="1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1,535,052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76" w:hRule="exact"/>
        </w:trPr>
        <w:tc>
          <w:tcPr>
            <w:tcW w:w="1154" w:type="dxa"/>
            <w:gridSpan w:val="2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461,12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5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-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1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163" w:lineRule="exact"/>
              <w:ind w:right="4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955,113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20" w:lineRule="exact"/>
              <w:ind w:left="1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817,723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3" w:hRule="exact"/>
        </w:trPr>
        <w:tc>
          <w:tcPr>
            <w:tcW w:w="1154" w:type="dxa"/>
            <w:gridSpan w:val="2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9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3956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4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1154" w:type="dxa"/>
            <w:gridSpan w:val="2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9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164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9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417,879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1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7" w:lineRule="exact"/>
              <w:ind w:left="10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515,235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4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49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5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6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9A"/>
          </w:tcPr>
          <w:p>
            <w:pPr/>
          </w:p>
        </w:tc>
        <w:tc>
          <w:tcPr>
            <w:tcW w:w="66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49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3381" w:val="left" w:leader="none"/>
          <w:tab w:pos="5688" w:val="left" w:leader="none"/>
        </w:tabs>
        <w:spacing w:before="83"/>
        <w:ind w:left="107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2004</w:t>
        <w:tab/>
      </w:r>
      <w:r>
        <w:rPr>
          <w:rFonts w:ascii="Arial"/>
          <w:w w:val="95"/>
          <w:sz w:val="11"/>
        </w:rPr>
        <w:t>2005</w:t>
        <w:tab/>
      </w:r>
      <w:r>
        <w:rPr>
          <w:rFonts w:ascii="Arial"/>
          <w:spacing w:val="1"/>
          <w:sz w:val="11"/>
        </w:rPr>
        <w:t>2006</w:t>
      </w:r>
      <w:r>
        <w:rPr>
          <w:rFonts w:ascii="Arial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140" w:bottom="280" w:left="400" w:right="2080"/>
          <w:cols w:num="2" w:equalWidth="0">
            <w:col w:w="4801" w:space="40"/>
            <w:col w:w="8519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.620001pt;margin-top:107.639999pt;width:159.75pt;height:397.75pt;mso-position-horizontal-relative:page;mso-position-vertical-relative:page;z-index:-1180792" coordorigin="512,2153" coordsize="3195,7955">
            <v:group style="position:absolute;left:1934;top:2160;width:2;height:7920" coordorigin="1934,2160" coordsize="2,7920">
              <v:shape style="position:absolute;left:1934;top:2160;width:2;height:7920" coordorigin="1934,2160" coordsize="0,7920" path="m1934,10080l1934,2160e" filled="false" stroked="true" strokeweight=".72pt" strokecolor="#969696">
                <v:path arrowok="t"/>
              </v:shape>
            </v:group>
            <v:group style="position:absolute;left:520;top:10100;width:3180;height:2" coordorigin="520,10100" coordsize="3180,2">
              <v:shape style="position:absolute;left:520;top:10100;width:3180;height:2" coordorigin="520,10100" coordsize="3180,0" path="m3700,10100l520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Heading8"/>
        <w:tabs>
          <w:tab w:pos="8260" w:val="left" w:leader="none"/>
        </w:tabs>
        <w:spacing w:line="240" w:lineRule="auto" w:before="80"/>
        <w:ind w:left="4277" w:right="0" w:firstLine="2902"/>
        <w:jc w:val="left"/>
        <w:rPr>
          <w:b w:val="0"/>
          <w:bCs w:val="0"/>
        </w:rPr>
      </w:pPr>
      <w:r>
        <w:rPr/>
        <w:pict>
          <v:group style="position:absolute;margin-left:372.059998pt;margin-top:6.463913pt;width:5.1pt;height:5.1pt;mso-position-horizontal-relative:page;mso-position-vertical-relative:paragraph;z-index:-1180768" coordorigin="7441,129" coordsize="102,102">
            <v:shape style="position:absolute;left:7441;top:129;width:102;height:102" coordorigin="7441,129" coordsize="102,102" path="m7543,129l7543,231,7441,231,7441,129,7543,129xe" filled="true" fillcolor="#ffcc9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6.059998pt;margin-top:6.463913pt;width:5.1pt;height:5.1pt;mso-position-horizontal-relative:page;mso-position-vertical-relative:paragraph;z-index:-1180744" coordorigin="8521,129" coordsize="102,102">
            <v:shape style="position:absolute;left:8521;top:129;width:102;height:102" coordorigin="8521,129" coordsize="102,102" path="m8623,129l8623,231,8521,231,8521,129,8623,129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Nacionales</w:t>
        <w:tab/>
        <w:t>Extranjeros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/>
        <w:ind w:left="4277" w:right="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0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276" w:right="5170"/>
        <w:jc w:val="center"/>
        <w:rPr>
          <w:b w:val="0"/>
          <w:bCs w:val="0"/>
        </w:rPr>
      </w:pPr>
      <w:r>
        <w:rPr/>
        <w:pict>
          <v:group style="position:absolute;margin-left:601.619995pt;margin-top:-16.240129pt;width:159.75pt;height:396.75pt;mso-position-horizontal-relative:page;mso-position-vertical-relative:paragraph;z-index:10792" coordorigin="12032,-325" coordsize="3195,7935">
            <v:group style="position:absolute;left:13634;top:-318;width:2;height:7920" coordorigin="13634,-318" coordsize="2,7920">
              <v:shape style="position:absolute;left:13634;top:-318;width:2;height:7920" coordorigin="13634,-318" coordsize="0,7920" path="m13634,7602l13634,-318e" filled="false" stroked="true" strokeweight=".72pt" strokecolor="#969696">
                <v:path arrowok="t"/>
              </v:shape>
            </v:group>
            <v:group style="position:absolute;left:12040;top:7594;width:3180;height:2" coordorigin="12040,7594" coordsize="3180,2">
              <v:shape style="position:absolute;left:12040;top:7594;width:3180;height:2" coordorigin="12040,7594" coordsize="3180,0" path="m12040,7594l15220,7594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Arribo </w:t>
      </w:r>
      <w:r>
        <w:rPr/>
        <w:t>de</w:t>
      </w:r>
      <w:r>
        <w:rPr>
          <w:spacing w:val="-1"/>
        </w:rPr>
        <w:t> turistas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vía</w:t>
      </w:r>
      <w:r>
        <w:rPr>
          <w:spacing w:val="-1"/>
        </w:rPr>
        <w:t> aérea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1027"/>
        <w:gridCol w:w="1027"/>
        <w:gridCol w:w="1254"/>
        <w:gridCol w:w="1247"/>
      </w:tblGrid>
      <w:tr>
        <w:trPr>
          <w:trHeight w:val="212" w:hRule="exact"/>
        </w:trPr>
        <w:tc>
          <w:tcPr>
            <w:tcW w:w="154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4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01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Operaciones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aterrizajes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1´113,066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1´351,794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272,552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919,030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1´079,242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4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 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2´785,456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3´012,550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55" w:right="6463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16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655" w:right="0"/>
        <w:jc w:val="left"/>
      </w:pPr>
      <w:r>
        <w:rPr/>
        <w:t>La información</w:t>
      </w:r>
      <w:r>
        <w:rPr>
          <w:spacing w:val="1"/>
        </w:rPr>
        <w:t> </w:t>
      </w:r>
      <w:r>
        <w:rPr/>
        <w:t>corresponde a pasajeros que arriban en </w:t>
      </w:r>
      <w:r>
        <w:rPr>
          <w:spacing w:val="-1"/>
        </w:rPr>
        <w:t>vuelos</w:t>
      </w:r>
      <w:r>
        <w:rPr/>
        <w:t> comerciales y</w:t>
      </w:r>
      <w:r>
        <w:rPr>
          <w:spacing w:val="-2"/>
        </w:rPr>
        <w:t> </w:t>
      </w:r>
      <w:r>
        <w:rPr/>
        <w:t>charters.</w:t>
      </w:r>
    </w:p>
    <w:p>
      <w:pPr>
        <w:pStyle w:val="BodyText"/>
        <w:spacing w:line="240" w:lineRule="auto" w:before="1"/>
        <w:ind w:left="1655" w:right="0"/>
        <w:jc w:val="left"/>
      </w:pPr>
      <w:r>
        <w:rPr/>
        <w:t>El aeropuerto</w:t>
      </w:r>
      <w:r>
        <w:rPr>
          <w:spacing w:val="1"/>
        </w:rPr>
        <w:t> </w:t>
      </w:r>
      <w:r>
        <w:rPr/>
        <w:t>de Los Cabos </w:t>
      </w:r>
      <w:r>
        <w:rPr>
          <w:spacing w:val="-1"/>
        </w:rPr>
        <w:t>incluye</w:t>
      </w:r>
      <w:r>
        <w:rPr/>
        <w:t> los </w:t>
      </w:r>
      <w:r>
        <w:rPr>
          <w:spacing w:val="-1"/>
        </w:rPr>
        <w:t>pasajeros</w:t>
      </w:r>
      <w:r>
        <w:rPr/>
        <w:t> arribados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en tránsito.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613" w:right="4132" w:hanging="3376"/>
        <w:jc w:val="left"/>
        <w:rPr>
          <w:b w:val="0"/>
          <w:bCs w:val="0"/>
        </w:rPr>
      </w:pPr>
      <w:r>
        <w:rPr>
          <w:spacing w:val="-1"/>
        </w:rPr>
        <w:t>Arribos</w:t>
      </w:r>
      <w:r>
        <w:rPr/>
        <w:t> de</w:t>
      </w:r>
      <w:r>
        <w:rPr>
          <w:spacing w:val="-1"/>
        </w:rPr>
        <w:t> Cruceros,</w:t>
      </w:r>
      <w:r>
        <w:rPr/>
        <w:t> </w:t>
      </w:r>
      <w:r>
        <w:rPr>
          <w:spacing w:val="-1"/>
        </w:rPr>
        <w:t>Megacruceros </w:t>
      </w:r>
      <w:r>
        <w:rPr/>
        <w:t>y</w:t>
      </w:r>
      <w:r>
        <w:rPr>
          <w:spacing w:val="-4"/>
        </w:rPr>
        <w:t> </w:t>
      </w:r>
      <w:r>
        <w:rPr/>
        <w:t>Pasaje</w:t>
      </w:r>
      <w:r>
        <w:rPr>
          <w:spacing w:val="-1"/>
        </w:rPr>
        <w:t> </w:t>
      </w:r>
      <w:r>
        <w:rPr/>
        <w:t>Operado</w:t>
      </w:r>
      <w:r>
        <w:rPr>
          <w:spacing w:val="-1"/>
        </w:rPr>
        <w:t> en </w:t>
      </w:r>
      <w:r>
        <w:rPr/>
        <w:t>los</w:t>
      </w:r>
      <w:r>
        <w:rPr>
          <w:spacing w:val="-1"/>
        </w:rPr>
        <w:t> </w:t>
      </w:r>
      <w:r>
        <w:rPr/>
        <w:t>Puertos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B.C.Sur,</w:t>
      </w:r>
      <w:r>
        <w:rPr>
          <w:spacing w:val="24"/>
        </w:rPr>
        <w:t> </w:t>
      </w:r>
      <w:r>
        <w:rPr/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1110"/>
        <w:gridCol w:w="1084"/>
        <w:gridCol w:w="1091"/>
        <w:gridCol w:w="961"/>
      </w:tblGrid>
      <w:tr>
        <w:trPr>
          <w:trHeight w:val="212" w:hRule="exact"/>
        </w:trPr>
        <w:tc>
          <w:tcPr>
            <w:tcW w:w="19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94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2" w:type="dxa"/>
            <w:gridSpan w:val="2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Arribos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Paz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Ecoturisticos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Megacruceros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619,503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554,184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Megacruceros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554,184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9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666,869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567,437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5" w:top="1640" w:bottom="1380" w:left="2260" w:right="500"/>
        </w:sectPr>
      </w:pPr>
    </w:p>
    <w:p>
      <w:pPr>
        <w:pStyle w:val="BodyText"/>
        <w:spacing w:line="240" w:lineRule="auto" w:before="113"/>
        <w:ind w:left="2195" w:right="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195" w:right="0"/>
        <w:jc w:val="left"/>
      </w:pPr>
      <w:r>
        <w:rPr/>
        <w:t>2/ Los cruceros arriban al puerto de Pichiligue.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pStyle w:val="Heading1"/>
        <w:spacing w:line="240" w:lineRule="auto" w:before="219"/>
        <w:ind w:left="807" w:right="0"/>
        <w:jc w:val="center"/>
      </w:pPr>
      <w:r>
        <w:rPr>
          <w:color w:val="9A9A9A"/>
          <w:spacing w:val="-1"/>
        </w:rPr>
        <w:t>131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140" w:bottom="280" w:left="2260" w:right="500"/>
          <w:cols w:num="2" w:equalWidth="0">
            <w:col w:w="7104" w:space="1888"/>
            <w:col w:w="408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4529" w:right="0"/>
        <w:jc w:val="left"/>
        <w:rPr>
          <w:b w:val="0"/>
          <w:bCs w:val="0"/>
        </w:rPr>
      </w:pPr>
      <w:r>
        <w:rPr/>
        <w:pict>
          <v:group style="position:absolute;margin-left:25.620001pt;margin-top:3.719913pt;width:159.75pt;height:397.75pt;mso-position-horizontal-relative:page;mso-position-vertical-relative:paragraph;z-index:10816" coordorigin="512,74" coordsize="3195,7955">
            <v:group style="position:absolute;left:1934;top:82;width:2;height:7920" coordorigin="1934,82" coordsize="2,7920">
              <v:shape style="position:absolute;left:1934;top:82;width:2;height:7920" coordorigin="1934,82" coordsize="0,7920" path="m1934,8002l1934,82e" filled="false" stroked="true" strokeweight=".72pt" strokecolor="#969696">
                <v:path arrowok="t"/>
              </v:shape>
            </v:group>
            <v:group style="position:absolute;left:520;top:8022;width:3180;height:2" coordorigin="520,8022" coordsize="3180,2">
              <v:shape style="position:absolute;left:520;top:8022;width:3180;height:2" coordorigin="520,8022" coordsize="3180,0" path="m3700,8022l520,802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Rondas Jugadas en </w:t>
      </w:r>
      <w:r>
        <w:rPr/>
        <w:t>los</w:t>
      </w:r>
      <w:r>
        <w:rPr>
          <w:spacing w:val="-1"/>
        </w:rPr>
        <w:t> Campos </w:t>
      </w:r>
      <w:r>
        <w:rPr/>
        <w:t>de</w:t>
      </w:r>
      <w:r>
        <w:rPr>
          <w:spacing w:val="-1"/>
        </w:rPr>
        <w:t> </w:t>
      </w:r>
      <w:r>
        <w:rPr/>
        <w:t>Golf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Cabos, 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393"/>
        <w:gridCol w:w="1300"/>
      </w:tblGrid>
      <w:tr>
        <w:trPr>
          <w:trHeight w:val="275" w:hRule="exact"/>
        </w:trPr>
        <w:tc>
          <w:tcPr>
            <w:tcW w:w="181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Marzo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Abril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Mayo</w:t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Julio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Agosto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8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8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Octubre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60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81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59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59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200,893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192,086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908" w:right="2353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699" w:right="0"/>
        <w:jc w:val="left"/>
        <w:rPr>
          <w:b w:val="0"/>
          <w:bCs w:val="0"/>
        </w:rPr>
      </w:pPr>
      <w:r>
        <w:rPr>
          <w:spacing w:val="-1"/>
        </w:rPr>
        <w:t>Marinas </w:t>
      </w:r>
      <w:r>
        <w:rPr/>
        <w:t>Turísticas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4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1644"/>
        <w:gridCol w:w="1835"/>
      </w:tblGrid>
      <w:tr>
        <w:trPr>
          <w:trHeight w:val="260" w:hRule="exact"/>
        </w:trPr>
        <w:tc>
          <w:tcPr>
            <w:tcW w:w="178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3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3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4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Tierra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178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6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9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43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4" w:hRule="exact"/>
        </w:trPr>
        <w:tc>
          <w:tcPr>
            <w:tcW w:w="178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6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645</w:t>
            </w:r>
          </w:p>
        </w:tc>
        <w:tc>
          <w:tcPr>
            <w:tcW w:w="1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222</w:t>
            </w:r>
          </w:p>
        </w:tc>
      </w:tr>
      <w:tr>
        <w:trPr>
          <w:trHeight w:val="265" w:hRule="exact"/>
        </w:trPr>
        <w:tc>
          <w:tcPr>
            <w:tcW w:w="178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6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8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380</w:t>
            </w:r>
          </w:p>
        </w:tc>
        <w:tc>
          <w:tcPr>
            <w:tcW w:w="1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0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150</w:t>
            </w:r>
          </w:p>
        </w:tc>
      </w:tr>
      <w:tr>
        <w:trPr>
          <w:trHeight w:val="265" w:hRule="exact"/>
        </w:trPr>
        <w:tc>
          <w:tcPr>
            <w:tcW w:w="178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16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9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</w:t>
            </w:r>
          </w:p>
        </w:tc>
        <w:tc>
          <w:tcPr>
            <w:tcW w:w="183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43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0" w:hRule="exact"/>
        </w:trPr>
        <w:tc>
          <w:tcPr>
            <w:tcW w:w="178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2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1,085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3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0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372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548" w:right="2657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Turístico.</w:t>
      </w:r>
      <w:r>
        <w:rPr>
          <w:spacing w:val="27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</w:t>
      </w:r>
    </w:p>
    <w:p>
      <w:pPr>
        <w:pStyle w:val="BodyText"/>
        <w:spacing w:line="240" w:lineRule="auto"/>
        <w:ind w:left="1340" w:right="244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548" w:right="1948"/>
        <w:jc w:val="left"/>
      </w:pPr>
      <w:r>
        <w:rPr/>
        <w:t>Espacios en tierra se refiere a los </w:t>
      </w:r>
      <w:r>
        <w:rPr>
          <w:spacing w:val="1"/>
        </w:rPr>
        <w:t> </w:t>
      </w:r>
      <w:r>
        <w:rPr>
          <w:spacing w:val="-1"/>
        </w:rPr>
        <w:t>utilizados</w:t>
      </w:r>
      <w:r>
        <w:rPr/>
        <w:t> para reparación </w:t>
      </w:r>
      <w:r>
        <w:rPr>
          <w:spacing w:val="-1"/>
        </w:rPr>
        <w:t>y/o</w:t>
      </w:r>
      <w:r>
        <w:rPr/>
        <w:t> almacenaje de las</w:t>
      </w:r>
      <w:r>
        <w:rPr>
          <w:spacing w:val="21"/>
        </w:rPr>
        <w:t> </w:t>
      </w:r>
      <w:r>
        <w:rPr/>
        <w:t>embarcaciones.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185" w:top="1640" w:bottom="13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3736" w:right="3505" w:hanging="2889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92.26001pt;margin-top:7.936927pt;width:159.75pt;height:397.5pt;mso-position-horizontal-relative:page;mso-position-vertical-relative:paragraph;z-index:10840" coordorigin="11845,159" coordsize="3195,7950">
            <v:group style="position:absolute;left:13634;top:166;width:2;height:7920" coordorigin="13634,166" coordsize="2,7920">
              <v:shape style="position:absolute;left:13634;top:166;width:2;height:7920" coordorigin="13634,166" coordsize="0,7920" path="m13634,8086l13634,166e" filled="false" stroked="true" strokeweight=".72pt" strokecolor="#969696">
                <v:path arrowok="t"/>
              </v:shape>
            </v:group>
            <v:group style="position:absolute;left:11852;top:8102;width:3180;height:2" coordorigin="11852,8102" coordsize="3180,2">
              <v:shape style="position:absolute;left:11852;top:8102;width:3180;height:2" coordorigin="11852,8102" coordsize="3180,0" path="m15032,8102l11852,810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0" w:id="21"/>
      <w:bookmarkEnd w:id="21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Agricultura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Ganadería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Estado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B.C.Sur,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2004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2006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3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1205"/>
        <w:gridCol w:w="1141"/>
        <w:gridCol w:w="1134"/>
      </w:tblGrid>
      <w:tr>
        <w:trPr>
          <w:trHeight w:val="212" w:hRule="exact"/>
        </w:trPr>
        <w:tc>
          <w:tcPr>
            <w:tcW w:w="408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547,810.5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449,436.7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401,065.1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34,493.1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2,868.4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51,096.6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3,235.2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12,112.1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44,357.7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53,695.5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8,019.2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0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660,722.7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970"/>
        <w:jc w:val="left"/>
      </w:pPr>
      <w:r>
        <w:rPr/>
        <w:t>Fuente:  </w:t>
      </w:r>
      <w:r>
        <w:rPr>
          <w:spacing w:val="1"/>
        </w:rPr>
        <w:t> </w:t>
      </w:r>
      <w:r>
        <w:rPr/>
        <w:t>Secretaría de Promoción y</w:t>
      </w:r>
      <w:r>
        <w:rPr>
          <w:spacing w:val="-3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0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right="4752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gastos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 de la </w:t>
      </w:r>
      <w:r>
        <w:rPr>
          <w:spacing w:val="-1"/>
        </w:rPr>
        <w:t>inversión,</w:t>
      </w:r>
      <w:r>
        <w:rPr/>
        <w:t>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741" w:right="3970" w:hanging="2068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Agricultura</w:t>
      </w:r>
      <w:r>
        <w:rPr/>
        <w:t> y</w:t>
      </w:r>
      <w:r>
        <w:rPr>
          <w:spacing w:val="-4"/>
        </w:rPr>
        <w:t> </w:t>
      </w:r>
      <w:r>
        <w:rPr/>
        <w:t>Ganadería</w:t>
      </w:r>
      <w:r>
        <w:rPr>
          <w:spacing w:val="-1"/>
        </w:rPr>
        <w:t> en el Estado </w:t>
      </w:r>
      <w:r>
        <w:rPr/>
        <w:t>de</w:t>
      </w:r>
      <w:r>
        <w:rPr>
          <w:spacing w:val="-1"/>
        </w:rPr>
        <w:t> B.C.Sur,</w:t>
      </w:r>
      <w:r>
        <w:rPr>
          <w:spacing w:val="27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9"/>
        <w:spacing w:line="240" w:lineRule="auto"/>
        <w:ind w:left="1761" w:right="10363"/>
        <w:jc w:val="center"/>
      </w:pPr>
      <w:r>
        <w:rPr/>
        <w:pict>
          <v:group style="position:absolute;margin-left:240.781998pt;margin-top:2.901244pt;width:284.850pt;height:63.6pt;mso-position-horizontal-relative:page;mso-position-vertical-relative:paragraph;z-index:10936" coordorigin="4816,58" coordsize="5697,1272">
            <v:group style="position:absolute;left:5437;top:499;width:752;height:772" coordorigin="5437,499" coordsize="752,772">
              <v:shape style="position:absolute;left:5437;top:499;width:752;height:772" coordorigin="5437,499" coordsize="752,772" path="m6188,499l6188,1271,5437,1271,5437,499,6188,499xe" filled="true" fillcolor="#ffffc0" stroked="false">
                <v:path arrowok="t"/>
                <v:fill type="solid"/>
              </v:shape>
            </v:group>
            <v:group style="position:absolute;left:7314;top:616;width:749;height:656" coordorigin="7314,616" coordsize="749,656">
              <v:shape style="position:absolute;left:7314;top:616;width:749;height:656" coordorigin="7314,616" coordsize="749,656" path="m8063,616l8063,1271,7314,1271,7314,616,8063,616xe" filled="true" fillcolor="#ffffc0" stroked="false">
                <v:path arrowok="t"/>
                <v:fill type="solid"/>
              </v:shape>
            </v:group>
            <v:group style="position:absolute;left:9188;top:317;width:752;height:954" coordorigin="9188,317" coordsize="752,954">
              <v:shape style="position:absolute;left:9188;top:317;width:752;height:954" coordorigin="9188,317" coordsize="752,954" path="m9940,317l9940,1271,9188,1271,9188,317,9940,317xe" filled="true" fillcolor="#ffffc0" stroked="false">
                <v:path arrowok="t"/>
                <v:fill type="solid"/>
              </v:shape>
            </v:group>
            <v:group style="position:absolute;left:4874;top:103;width:2;height:1217" coordorigin="4874,103" coordsize="2,1217">
              <v:shape style="position:absolute;left:4874;top:103;width:2;height:1217" coordorigin="4874,103" coordsize="0,1217" path="m4874,103l4874,1320e" filled="false" stroked="true" strokeweight=".956pt" strokecolor="#000000">
                <v:path arrowok="t"/>
              </v:shape>
            </v:group>
            <v:group style="position:absolute;left:4825;top:1271;width:5678;height:2" coordorigin="4825,1271" coordsize="5678,2">
              <v:shape style="position:absolute;left:4825;top:1271;width:5678;height:2" coordorigin="4825,1271" coordsize="5678,0" path="m10502,1271l4825,1271e" filled="false" stroked="true" strokeweight=".956pt" strokecolor="#000000">
                <v:path arrowok="t"/>
              </v:shape>
            </v:group>
            <v:group style="position:absolute;left:4825;top:1037;width:50;height:2" coordorigin="4825,1037" coordsize="50,2">
              <v:shape style="position:absolute;left:4825;top:1037;width:50;height:2" coordorigin="4825,1037" coordsize="50,0" path="m4825,1037l4874,1037e" filled="false" stroked="true" strokeweight=".956pt" strokecolor="#000000">
                <v:path arrowok="t"/>
              </v:shape>
            </v:group>
            <v:group style="position:absolute;left:4825;top:804;width:50;height:2" coordorigin="4825,804" coordsize="50,2">
              <v:shape style="position:absolute;left:4825;top:804;width:50;height:2" coordorigin="4825,804" coordsize="50,0" path="m4825,804l4874,804e" filled="false" stroked="true" strokeweight=".956pt" strokecolor="#000000">
                <v:path arrowok="t"/>
              </v:shape>
            </v:group>
            <v:group style="position:absolute;left:4825;top:571;width:50;height:2" coordorigin="4825,571" coordsize="50,2">
              <v:shape style="position:absolute;left:4825;top:571;width:50;height:2" coordorigin="4825,571" coordsize="50,0" path="m4825,571l4874,571e" filled="false" stroked="true" strokeweight=".956pt" strokecolor="#000000">
                <v:path arrowok="t"/>
              </v:shape>
            </v:group>
            <v:group style="position:absolute;left:4825;top:337;width:50;height:2" coordorigin="4825,337" coordsize="50,2">
              <v:shape style="position:absolute;left:4825;top:337;width:50;height:2" coordorigin="4825,337" coordsize="50,0" path="m4825,337l4874,337e" filled="false" stroked="true" strokeweight=".956pt" strokecolor="#000000">
                <v:path arrowok="t"/>
              </v:shape>
            </v:group>
            <v:group style="position:absolute;left:4825;top:103;width:50;height:2" coordorigin="4825,103" coordsize="50,2">
              <v:shape style="position:absolute;left:4825;top:103;width:50;height:2" coordorigin="4825,103" coordsize="50,0" path="m4825,103l4874,103e" filled="false" stroked="true" strokeweight=".956pt" strokecolor="#000000">
                <v:path arrowok="t"/>
              </v:shape>
            </v:group>
            <v:group style="position:absolute;left:6751;top:1271;width:2;height:50" coordorigin="6751,1271" coordsize="2,50">
              <v:shape style="position:absolute;left:6751;top:1271;width:2;height:50" coordorigin="6751,1271" coordsize="0,50" path="m6751,1320l6751,1271e" filled="false" stroked="true" strokeweight=".956pt" strokecolor="#000000">
                <v:path arrowok="t"/>
              </v:shape>
            </v:group>
            <v:group style="position:absolute;left:8626;top:1271;width:2;height:50" coordorigin="8626,1271" coordsize="2,50">
              <v:shape style="position:absolute;left:8626;top:1271;width:2;height:50" coordorigin="8626,1271" coordsize="0,50" path="m8626,1320l8626,1271e" filled="false" stroked="true" strokeweight=".956pt" strokecolor="#000000">
                <v:path arrowok="t"/>
              </v:shape>
            </v:group>
            <v:group style="position:absolute;left:10502;top:1271;width:2;height:50" coordorigin="10502,1271" coordsize="2,50">
              <v:shape style="position:absolute;left:10502;top:1271;width:2;height:50" coordorigin="10502,1271" coordsize="0,50" path="m10502,1320l10502,1271e" filled="false" stroked="true" strokeweight=".956pt" strokecolor="#000000">
                <v:path arrowok="t"/>
              </v:shape>
              <v:shape style="position:absolute;left:9209;top:58;width:711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6"/>
                        </w:rPr>
                        <w:t>817,522.9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58;top:240;width:711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6"/>
                        </w:rPr>
                        <w:t>660,722.7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333;top:357;width:71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561,186.3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1,000,000</w:t>
      </w:r>
    </w:p>
    <w:p>
      <w:pPr>
        <w:spacing w:before="50"/>
        <w:ind w:left="1762" w:right="1023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800,000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216"/>
          <w:footerReference w:type="default" r:id="rId217"/>
          <w:pgSz w:w="15840" w:h="12240" w:orient="landscape"/>
          <w:pgMar w:footer="1185" w:header="709" w:top="1640" w:bottom="1380" w:left="2260" w:right="700"/>
        </w:sectPr>
      </w:pPr>
    </w:p>
    <w:p>
      <w:pPr>
        <w:spacing w:before="7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400,000</w:t>
      </w:r>
      <w:r>
        <w:rPr>
          <w:rFonts w:ascii="Arial"/>
          <w:sz w:val="16"/>
        </w:rPr>
      </w:r>
    </w:p>
    <w:p>
      <w:pPr>
        <w:spacing w:before="4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200,000</w:t>
      </w:r>
      <w:r>
        <w:rPr>
          <w:rFonts w:ascii="Arial"/>
          <w:sz w:val="16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tabs>
          <w:tab w:pos="2718" w:val="left" w:leader="none"/>
          <w:tab w:pos="4593" w:val="left" w:leader="none"/>
        </w:tabs>
        <w:spacing w:before="0"/>
        <w:ind w:left="84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700"/>
          <w:cols w:num="2" w:equalWidth="0">
            <w:col w:w="2494" w:space="40"/>
            <w:col w:w="10346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700"/>
        </w:sectPr>
      </w:pPr>
    </w:p>
    <w:p>
      <w:pPr>
        <w:pStyle w:val="BodyText"/>
        <w:spacing w:line="240" w:lineRule="auto" w:before="82"/>
        <w:ind w:left="1709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Planeación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pStyle w:val="Heading1"/>
        <w:spacing w:line="240" w:lineRule="auto" w:before="246"/>
        <w:ind w:left="383" w:right="0"/>
        <w:jc w:val="center"/>
      </w:pPr>
      <w:r>
        <w:rPr>
          <w:color w:val="9A9A9A"/>
          <w:spacing w:val="-1"/>
        </w:rPr>
        <w:t>133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140" w:bottom="280" w:left="2260" w:right="700"/>
          <w:cols w:num="2" w:equalWidth="0">
            <w:col w:w="8471" w:space="870"/>
            <w:col w:w="353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10960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/>
        <w:ind w:left="3774" w:right="780"/>
        <w:jc w:val="center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/>
        <w:t> </w:t>
      </w:r>
      <w:r>
        <w:rPr>
          <w:spacing w:val="-1"/>
          <w:position w:val="10"/>
          <w:sz w:val="13"/>
          <w:szCs w:val="13"/>
        </w:rPr>
        <w:t>1/</w:t>
      </w:r>
      <w:r>
        <w:rPr>
          <w:spacing w:val="18"/>
          <w:position w:val="10"/>
          <w:sz w:val="13"/>
          <w:szCs w:val="13"/>
        </w:rPr>
        <w:t> </w:t>
      </w:r>
      <w:r>
        <w:rPr>
          <w:spacing w:val="-1"/>
        </w:rPr>
        <w:t>en Agricultura</w:t>
      </w:r>
      <w:r>
        <w:rPr/>
        <w:t> y</w:t>
      </w:r>
      <w:r>
        <w:rPr>
          <w:spacing w:val="-4"/>
        </w:rPr>
        <w:t> </w:t>
      </w:r>
      <w:r>
        <w:rPr/>
        <w:t>Ganadería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>
          <w:spacing w:val="-1"/>
        </w:rPr>
        <w:t>en el Estado </w:t>
      </w:r>
      <w:r>
        <w:rPr/>
        <w:t>de</w:t>
      </w:r>
      <w:r>
        <w:rPr>
          <w:spacing w:val="-1"/>
        </w:rPr>
        <w:t>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</w:t>
      </w:r>
      <w:r>
        <w:rPr>
          <w:b w:val="0"/>
          <w:bCs w:val="0"/>
        </w:rPr>
      </w:r>
    </w:p>
    <w:p>
      <w:pPr>
        <w:spacing w:line="229" w:lineRule="exact" w:before="0"/>
        <w:ind w:left="5541" w:right="254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5"/>
        <w:gridCol w:w="1339"/>
        <w:gridCol w:w="1306"/>
        <w:gridCol w:w="1297"/>
      </w:tblGrid>
      <w:tr>
        <w:trPr>
          <w:trHeight w:val="211" w:hRule="exact"/>
        </w:trPr>
        <w:tc>
          <w:tcPr>
            <w:tcW w:w="4585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144,112.4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126,888.7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176,978.7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SEP Federal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61,316.4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164,471.8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BANCOMEXT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50,317.4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 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51,096.6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59,592.3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344,320.7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202,304.0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13,102.4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59,493.2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 Reconversión Valle Santo 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19,948.6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58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660,722.7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32" w:right="50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Planeación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37"/>
        </w:rPr>
        <w:t> </w:t>
      </w:r>
      <w:r>
        <w:rPr/>
        <w:t>Social.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32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gastos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240" w:lineRule="auto"/>
        <w:ind w:left="393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 de la </w:t>
      </w:r>
      <w:r>
        <w:rPr>
          <w:spacing w:val="-1"/>
        </w:rPr>
        <w:t>inversión,</w:t>
      </w:r>
      <w:r>
        <w:rPr/>
        <w:t>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805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3438" w:right="4314" w:hanging="18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 de la producción por ciclo agrícola en el Estado de B.C.Sur,</w:t>
      </w:r>
      <w:r>
        <w:rPr>
          <w:rFonts w:ascii="Arial" w:hAnsi="Arial" w:cs="Arial" w:eastAsia="Arial"/>
          <w:b/>
          <w:bCs/>
          <w:spacing w:val="2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2003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2004,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1253"/>
        <w:gridCol w:w="1176"/>
        <w:gridCol w:w="1192"/>
        <w:gridCol w:w="1327"/>
        <w:gridCol w:w="1440"/>
        <w:gridCol w:w="1319"/>
      </w:tblGrid>
      <w:tr>
        <w:trPr>
          <w:trHeight w:val="212" w:hRule="exact"/>
        </w:trPr>
        <w:tc>
          <w:tcPr>
            <w:tcW w:w="199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62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08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9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05-06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3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99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191,977.26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234,579.04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181,711.88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1,061,028.42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1,566,934.56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1,065,495.33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9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117,458.96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114,112.73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102,176.86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821,760.18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622,555.79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1,083,874.61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9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119,122.66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231,898.90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403,939.84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99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428,558.88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411,468.92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2,114,687.50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2,553,309.78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15" w:right="680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</w:t>
      </w:r>
    </w:p>
    <w:p>
      <w:pPr>
        <w:pStyle w:val="BodyText"/>
        <w:spacing w:line="240" w:lineRule="auto"/>
        <w:ind w:left="115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5" w:right="2827"/>
        <w:jc w:val="left"/>
      </w:pPr>
      <w:r>
        <w:rPr/>
        <w:t>Las</w:t>
      </w:r>
      <w:r>
        <w:rPr>
          <w:spacing w:val="9"/>
        </w:rPr>
        <w:t> </w:t>
      </w:r>
      <w:r>
        <w:rPr/>
        <w:t>cifras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volumen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valor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producción</w:t>
      </w:r>
      <w:r>
        <w:rPr>
          <w:spacing w:val="9"/>
        </w:rPr>
        <w:t> </w:t>
      </w:r>
      <w:r>
        <w:rPr/>
        <w:t>han</w:t>
      </w:r>
      <w:r>
        <w:rPr>
          <w:spacing w:val="9"/>
        </w:rPr>
        <w:t> </w:t>
      </w:r>
      <w:r>
        <w:rPr/>
        <w:t>sido</w:t>
      </w:r>
      <w:r>
        <w:rPr>
          <w:spacing w:val="9"/>
        </w:rPr>
        <w:t> </w:t>
      </w:r>
      <w:r>
        <w:rPr/>
        <w:t>modificadas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algunos</w:t>
      </w:r>
      <w:r>
        <w:rPr>
          <w:spacing w:val="8"/>
        </w:rPr>
        <w:t> </w:t>
      </w:r>
      <w:r>
        <w:rPr/>
        <w:t>casos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respecto</w:t>
      </w:r>
      <w:r>
        <w:rPr>
          <w:spacing w:val="8"/>
        </w:rPr>
        <w:t> </w:t>
      </w:r>
      <w:r>
        <w:rPr>
          <w:spacing w:val="-1"/>
        </w:rPr>
        <w:t>al</w:t>
      </w:r>
      <w:r>
        <w:rPr>
          <w:spacing w:val="7"/>
        </w:rPr>
        <w:t> </w:t>
      </w:r>
      <w:r>
        <w:rPr>
          <w:spacing w:val="-1"/>
        </w:rPr>
        <w:t>año</w:t>
      </w:r>
      <w:r>
        <w:rPr>
          <w:spacing w:val="7"/>
        </w:rPr>
        <w:t> </w:t>
      </w:r>
      <w:r>
        <w:rPr>
          <w:spacing w:val="-1"/>
        </w:rPr>
        <w:t>anterior</w:t>
      </w:r>
      <w:r>
        <w:rPr>
          <w:spacing w:val="8"/>
        </w:rPr>
        <w:t> </w:t>
      </w:r>
      <w:r>
        <w:rPr>
          <w:spacing w:val="-1"/>
        </w:rPr>
        <w:t>ya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7"/>
        </w:rPr>
        <w:t> </w:t>
      </w:r>
      <w:r>
        <w:rPr>
          <w:spacing w:val="-1"/>
        </w:rPr>
        <w:t>pasaron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ser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cifras</w:t>
      </w:r>
      <w:r>
        <w:rPr>
          <w:spacing w:val="7"/>
        </w:rPr>
        <w:t> </w:t>
      </w:r>
      <w:r>
        <w:rPr/>
        <w:t>preliminares</w:t>
      </w:r>
      <w:r>
        <w:rPr>
          <w:spacing w:val="8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(cierres</w:t>
      </w:r>
      <w:r>
        <w:rPr/>
        <w:t> agrícolas).</w:t>
      </w:r>
    </w:p>
    <w:p>
      <w:pPr>
        <w:pStyle w:val="BodyText"/>
        <w:spacing w:line="240" w:lineRule="auto"/>
        <w:ind w:left="115" w:right="0"/>
        <w:jc w:val="both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/>
        <w:ind w:left="115" w:right="2962"/>
        <w:jc w:val="both"/>
      </w:pPr>
      <w:r>
        <w:rPr/>
        <w:t>El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>
          <w:spacing w:val="-1"/>
        </w:rPr>
        <w:t>agrícola</w:t>
      </w:r>
      <w:r>
        <w:rPr>
          <w:spacing w:val="2"/>
        </w:rPr>
        <w:t> </w:t>
      </w:r>
      <w:r>
        <w:rPr>
          <w:spacing w:val="-1"/>
        </w:rPr>
        <w:t>otoño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invierno</w:t>
      </w:r>
      <w:r>
        <w:rPr>
          <w:spacing w:val="2"/>
        </w:rPr>
        <w:t> </w:t>
      </w:r>
      <w:r>
        <w:rPr>
          <w:spacing w:val="-1"/>
        </w:rPr>
        <w:t>empieza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periodo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siembra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2"/>
        </w:rPr>
        <w:t> </w:t>
      </w:r>
      <w:r>
        <w:rPr/>
        <w:t>y termina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febrero del siguiente año. </w:t>
      </w:r>
      <w:r>
        <w:rPr>
          <w:spacing w:val="-1"/>
        </w:rPr>
        <w:t>El</w:t>
      </w:r>
      <w:r>
        <w:rPr/>
        <w:t> ciclo agrícola </w:t>
      </w:r>
      <w:r>
        <w:rPr>
          <w:spacing w:val="-1"/>
        </w:rPr>
        <w:t>primavera</w:t>
      </w:r>
      <w:r>
        <w:rPr/>
        <w:t> - </w:t>
      </w:r>
      <w:r>
        <w:rPr>
          <w:spacing w:val="-1"/>
        </w:rPr>
        <w:t>verano</w:t>
      </w:r>
      <w:r>
        <w:rPr>
          <w:spacing w:val="39"/>
        </w:rPr>
        <w:t> </w:t>
      </w:r>
      <w:r>
        <w:rPr>
          <w:spacing w:val="-1"/>
        </w:rPr>
        <w:t>empieza</w:t>
      </w:r>
      <w:r>
        <w:rPr>
          <w:spacing w:val="9"/>
        </w:rPr>
        <w:t> </w:t>
      </w:r>
      <w:r>
        <w:rPr>
          <w:spacing w:val="-1"/>
        </w:rPr>
        <w:t>su</w:t>
      </w:r>
      <w:r>
        <w:rPr>
          <w:spacing w:val="9"/>
        </w:rPr>
        <w:t> </w:t>
      </w:r>
      <w:r>
        <w:rPr>
          <w:spacing w:val="-1"/>
        </w:rPr>
        <w:t>periodo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siembra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>
          <w:spacing w:val="-1"/>
        </w:rPr>
        <w:t>mes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marzo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termina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/>
        <w:t>mes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/>
        <w:t>septiembre</w:t>
      </w:r>
      <w:r>
        <w:rPr>
          <w:spacing w:val="9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/>
        <w:t>mismo</w:t>
      </w:r>
      <w:r>
        <w:rPr>
          <w:spacing w:val="9"/>
        </w:rPr>
        <w:t> </w:t>
      </w:r>
      <w:r>
        <w:rPr>
          <w:spacing w:val="-1"/>
        </w:rPr>
        <w:t>año.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ciclo</w:t>
      </w:r>
      <w:r>
        <w:rPr>
          <w:spacing w:val="7"/>
        </w:rPr>
        <w:t> </w:t>
      </w:r>
      <w:r>
        <w:rPr>
          <w:spacing w:val="-1"/>
        </w:rPr>
        <w:t>agrícola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perennes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extiende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más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12</w:t>
      </w:r>
      <w:r>
        <w:rPr>
          <w:spacing w:val="48"/>
        </w:rPr>
        <w:t> </w:t>
      </w:r>
      <w:r>
        <w:rPr>
          <w:spacing w:val="-1"/>
        </w:rPr>
        <w:t>meses.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404" w:right="4314" w:hanging="150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de la producción agrícola por municipio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 B.C.Sur,</w:t>
      </w:r>
      <w:r>
        <w:rPr>
          <w:rFonts w:ascii="Arial" w:hAnsi="Arial" w:cs="Arial" w:eastAsia="Arial"/>
          <w:b/>
          <w:bCs/>
          <w:spacing w:val="2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2003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2004,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-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254"/>
        <w:gridCol w:w="1253"/>
        <w:gridCol w:w="1154"/>
        <w:gridCol w:w="1421"/>
        <w:gridCol w:w="1421"/>
        <w:gridCol w:w="1452"/>
      </w:tblGrid>
      <w:tr>
        <w:trPr>
          <w:trHeight w:val="211" w:hRule="exact"/>
        </w:trPr>
        <w:tc>
          <w:tcPr>
            <w:tcW w:w="150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6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294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230,447.70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248,923.48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217,250.40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556,582.66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825,840.50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718,099.20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62,306.96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637,242.11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537,443.44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971,881.48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118,082.66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620,162.81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955,640.07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768,263.85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0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17,721.56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300,699.92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161,815.50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95,065.25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0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428,558.88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411,468.92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2,114,687.50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2,553,309.78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655" w:right="626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655" w:right="9524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655" w:right="2827"/>
        <w:jc w:val="left"/>
      </w:pPr>
      <w:r>
        <w:rPr/>
        <w:t>Las</w:t>
      </w:r>
      <w:r>
        <w:rPr>
          <w:spacing w:val="3"/>
        </w:rPr>
        <w:t> </w:t>
      </w:r>
      <w:r>
        <w:rPr/>
        <w:t>cifras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volumen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valor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producción</w:t>
      </w:r>
      <w:r>
        <w:rPr>
          <w:spacing w:val="3"/>
        </w:rPr>
        <w:t> </w:t>
      </w:r>
      <w:r>
        <w:rPr/>
        <w:t>han</w:t>
      </w:r>
      <w:r>
        <w:rPr>
          <w:spacing w:val="3"/>
        </w:rPr>
        <w:t> </w:t>
      </w:r>
      <w:r>
        <w:rPr/>
        <w:t>sido</w:t>
      </w:r>
      <w:r>
        <w:rPr>
          <w:spacing w:val="3"/>
        </w:rPr>
        <w:t> </w:t>
      </w:r>
      <w:r>
        <w:rPr/>
        <w:t>modificadas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algunos</w:t>
      </w:r>
      <w:r>
        <w:rPr>
          <w:spacing w:val="3"/>
        </w:rPr>
        <w:t> </w:t>
      </w:r>
      <w:r>
        <w:rPr/>
        <w:t>casos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respecto</w:t>
      </w:r>
      <w:r>
        <w:rPr>
          <w:spacing w:val="2"/>
        </w:rPr>
        <w:t> </w:t>
      </w:r>
      <w:r>
        <w:rPr>
          <w:spacing w:val="-1"/>
        </w:rPr>
        <w:t>al</w:t>
      </w:r>
      <w:r>
        <w:rPr>
          <w:spacing w:val="1"/>
        </w:rPr>
        <w:t> </w:t>
      </w:r>
      <w:r>
        <w:rPr>
          <w:spacing w:val="-1"/>
        </w:rPr>
        <w:t>año</w:t>
      </w:r>
      <w:r>
        <w:rPr>
          <w:spacing w:val="1"/>
        </w:rPr>
        <w:t> </w:t>
      </w:r>
      <w:r>
        <w:rPr>
          <w:spacing w:val="-1"/>
        </w:rPr>
        <w:t>anterior</w:t>
      </w:r>
      <w:r>
        <w:rPr>
          <w:spacing w:val="2"/>
        </w:rPr>
        <w:t> </w:t>
      </w:r>
      <w:r>
        <w:rPr>
          <w:spacing w:val="-1"/>
        </w:rPr>
        <w:t>ya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pasaron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cifras</w:t>
      </w:r>
      <w:r>
        <w:rPr>
          <w:spacing w:val="23"/>
        </w:rPr>
        <w:t> </w:t>
      </w:r>
      <w:r>
        <w:rPr/>
        <w:t>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65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numPr>
          <w:ilvl w:val="1"/>
          <w:numId w:val="1"/>
        </w:numPr>
        <w:tabs>
          <w:tab w:pos="930" w:val="left" w:leader="none"/>
        </w:tabs>
        <w:spacing w:line="240" w:lineRule="auto" w:before="0" w:after="0"/>
        <w:ind w:left="929" w:right="0" w:hanging="274"/>
        <w:jc w:val="left"/>
      </w:pPr>
      <w:r>
        <w:rPr/>
        <w:t>No disponible.</w:t>
      </w:r>
    </w:p>
    <w:p>
      <w:pPr>
        <w:spacing w:after="0" w:line="240" w:lineRule="auto"/>
        <w:jc w:val="left"/>
        <w:sectPr>
          <w:footerReference w:type="default" r:id="rId218"/>
          <w:footerReference w:type="even" r:id="rId219"/>
          <w:pgSz w:w="15840" w:h="12240" w:orient="landscape"/>
          <w:pgMar w:footer="1717" w:header="709" w:top="1640" w:bottom="1900" w:left="2180" w:right="500"/>
          <w:pgNumType w:start="13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11008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6321" w:right="1474" w:hanging="1845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</w:t>
      </w:r>
      <w:r>
        <w:rPr>
          <w:spacing w:val="54"/>
        </w:rPr>
        <w:t> </w:t>
      </w:r>
      <w:r>
        <w:rPr>
          <w:spacing w:val="-1"/>
        </w:rPr>
        <w:t>de la producción por ciclo agrícola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9"/>
        </w:rPr>
        <w:t> </w:t>
      </w:r>
      <w:r>
        <w:rPr/>
        <w:t>2003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2004,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33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242"/>
        <w:gridCol w:w="1141"/>
        <w:gridCol w:w="1102"/>
        <w:gridCol w:w="1260"/>
        <w:gridCol w:w="1223"/>
        <w:gridCol w:w="1322"/>
      </w:tblGrid>
      <w:tr>
        <w:trPr>
          <w:trHeight w:val="212" w:hRule="exact"/>
        </w:trPr>
        <w:tc>
          <w:tcPr>
            <w:tcW w:w="216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660" w:right="406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8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80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74,672.00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100,833.80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80,098.10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221,110.20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401,136.17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326,344.30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61,748.70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52,761.00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42,942.45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214,266.26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255,191.38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162,892.74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94,027.00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95,328.68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94,209.85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121,206.20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169,512.95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228,862.16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230,447.70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248,923.48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217,250.40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556,582.66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825,840.50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718,099.20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9,185.78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21,767.23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8,266.43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44,490.81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199,120.45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56,102.58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40,030.16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40,485.73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34,599.26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513,314.42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261,345.29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799,891.15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13,091.02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13,239.14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13,297.93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79,436.88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76,977.70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115,887.75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62,306.96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637,242.11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537,443.44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971,881.48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99,245.48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105,782.90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87,676.50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575,668.87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847,040.17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629,799.65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11,333.50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19,614.50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29,211.50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81,617.40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107,621.27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7,503.68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9,844.05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15,282.44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26,982.50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30,842.93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118,082.66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119,635.40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620,162.81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955,640.07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768,263.85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8,874.00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6,195.11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5,670.85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219,758.54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119,637.78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53,248.80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4,346.60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5,020.65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64,968.00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24,401.72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13,469.45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4,500.96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15,973.38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17,776.00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28,347.00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17,721.56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300,699.92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161,815.50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95,065.25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216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428,558.88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411,468.92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2,114,687.50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2,553,309.78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572" w:right="0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</w:p>
    <w:p>
      <w:pPr>
        <w:pStyle w:val="BodyText"/>
        <w:numPr>
          <w:ilvl w:val="2"/>
          <w:numId w:val="1"/>
        </w:numPr>
        <w:tabs>
          <w:tab w:pos="3738" w:val="left" w:leader="none"/>
        </w:tabs>
        <w:spacing w:line="240" w:lineRule="auto" w:before="0" w:after="0"/>
        <w:ind w:left="3572" w:right="8269" w:firstLine="0"/>
        <w:jc w:val="left"/>
      </w:pPr>
      <w:r>
        <w:rPr/>
        <w:t>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572" w:right="509"/>
        <w:jc w:val="left"/>
      </w:pPr>
      <w:r>
        <w:rPr/>
        <w:t>Las</w:t>
      </w:r>
      <w:r>
        <w:rPr>
          <w:spacing w:val="10"/>
        </w:rPr>
        <w:t> </w:t>
      </w:r>
      <w:r>
        <w:rPr/>
        <w:t>cifras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1"/>
        </w:rPr>
        <w:t>volumen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valor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producción</w:t>
      </w:r>
      <w:r>
        <w:rPr>
          <w:spacing w:val="10"/>
        </w:rPr>
        <w:t> </w:t>
      </w:r>
      <w:r>
        <w:rPr/>
        <w:t>han</w:t>
      </w:r>
      <w:r>
        <w:rPr>
          <w:spacing w:val="10"/>
        </w:rPr>
        <w:t> </w:t>
      </w:r>
      <w:r>
        <w:rPr/>
        <w:t>sido</w:t>
      </w:r>
      <w:r>
        <w:rPr>
          <w:spacing w:val="10"/>
        </w:rPr>
        <w:t> </w:t>
      </w:r>
      <w:r>
        <w:rPr/>
        <w:t>modificadas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algunos</w:t>
      </w:r>
      <w:r>
        <w:rPr>
          <w:spacing w:val="10"/>
        </w:rPr>
        <w:t> </w:t>
      </w:r>
      <w:r>
        <w:rPr/>
        <w:t>casos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/>
        <w:t>respecto</w:t>
      </w:r>
      <w:r>
        <w:rPr>
          <w:spacing w:val="9"/>
        </w:rPr>
        <w:t> </w:t>
      </w:r>
      <w:r>
        <w:rPr>
          <w:spacing w:val="-1"/>
        </w:rPr>
        <w:t>al</w:t>
      </w:r>
      <w:r>
        <w:rPr>
          <w:spacing w:val="9"/>
        </w:rPr>
        <w:t> </w:t>
      </w:r>
      <w:r>
        <w:rPr>
          <w:spacing w:val="-1"/>
        </w:rPr>
        <w:t>año</w:t>
      </w:r>
      <w:r>
        <w:rPr>
          <w:spacing w:val="9"/>
        </w:rPr>
        <w:t> </w:t>
      </w:r>
      <w:r>
        <w:rPr>
          <w:spacing w:val="-1"/>
        </w:rPr>
        <w:t>anterior</w:t>
      </w:r>
      <w:r>
        <w:rPr>
          <w:spacing w:val="9"/>
        </w:rPr>
        <w:t> </w:t>
      </w:r>
      <w:r>
        <w:rPr>
          <w:spacing w:val="-1"/>
        </w:rPr>
        <w:t>ya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>
          <w:spacing w:val="-1"/>
        </w:rPr>
        <w:t>pasaron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ser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cifras</w:t>
      </w:r>
      <w:r>
        <w:rPr>
          <w:spacing w:val="23"/>
        </w:rPr>
        <w:t> </w:t>
      </w:r>
      <w:r>
        <w:rPr/>
        <w:t>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3572" w:right="0"/>
        <w:jc w:val="both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 w:before="1"/>
        <w:ind w:left="3572" w:right="466"/>
        <w:jc w:val="both"/>
      </w:pPr>
      <w:r>
        <w:rPr/>
        <w:t>El</w:t>
      </w:r>
      <w:r>
        <w:rPr>
          <w:spacing w:val="15"/>
        </w:rPr>
        <w:t> </w:t>
      </w:r>
      <w:r>
        <w:rPr/>
        <w:t>ciclo</w:t>
      </w:r>
      <w:r>
        <w:rPr>
          <w:spacing w:val="15"/>
        </w:rPr>
        <w:t> </w:t>
      </w:r>
      <w:r>
        <w:rPr>
          <w:spacing w:val="-1"/>
        </w:rPr>
        <w:t>agrícola</w:t>
      </w:r>
      <w:r>
        <w:rPr>
          <w:spacing w:val="15"/>
        </w:rPr>
        <w:t> </w:t>
      </w:r>
      <w:r>
        <w:rPr>
          <w:spacing w:val="-1"/>
        </w:rPr>
        <w:t>otoño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1"/>
        </w:rPr>
        <w:t>invierno</w:t>
      </w:r>
      <w:r>
        <w:rPr>
          <w:spacing w:val="15"/>
        </w:rPr>
        <w:t> </w:t>
      </w:r>
      <w:r>
        <w:rPr>
          <w:spacing w:val="-1"/>
        </w:rPr>
        <w:t>empieza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>
          <w:spacing w:val="-1"/>
        </w:rPr>
        <w:t>periodo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/>
        <w:t>siembra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3"/>
        </w:rPr>
        <w:t> </w:t>
      </w:r>
      <w:r>
        <w:rPr>
          <w:spacing w:val="-1"/>
        </w:rPr>
        <w:t>el</w:t>
      </w:r>
      <w:r>
        <w:rPr>
          <w:spacing w:val="13"/>
        </w:rPr>
        <w:t> </w:t>
      </w:r>
      <w:r>
        <w:rPr/>
        <w:t>mes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octubre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termina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febrero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siguiente</w:t>
      </w:r>
      <w:r>
        <w:rPr>
          <w:spacing w:val="13"/>
        </w:rPr>
        <w:t> </w:t>
      </w:r>
      <w:r>
        <w:rPr/>
        <w:t>año.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ciclo</w:t>
      </w:r>
      <w:r>
        <w:rPr>
          <w:spacing w:val="13"/>
        </w:rPr>
        <w:t> </w:t>
      </w:r>
      <w:r>
        <w:rPr/>
        <w:t>agrícola</w:t>
      </w:r>
      <w:r>
        <w:rPr>
          <w:spacing w:val="25"/>
        </w:rPr>
        <w:t> </w:t>
      </w:r>
      <w:r>
        <w:rPr>
          <w:spacing w:val="-1"/>
        </w:rPr>
        <w:t>primavera</w:t>
      </w:r>
      <w:r>
        <w:rPr>
          <w:spacing w:val="13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1"/>
        </w:rPr>
        <w:t>verano</w:t>
      </w:r>
      <w:r>
        <w:rPr>
          <w:spacing w:val="13"/>
        </w:rPr>
        <w:t> </w:t>
      </w:r>
      <w:r>
        <w:rPr>
          <w:spacing w:val="-1"/>
        </w:rPr>
        <w:t>empieza</w:t>
      </w:r>
      <w:r>
        <w:rPr>
          <w:spacing w:val="14"/>
        </w:rPr>
        <w:t> </w:t>
      </w:r>
      <w:r>
        <w:rPr>
          <w:spacing w:val="-1"/>
        </w:rPr>
        <w:t>su</w:t>
      </w:r>
      <w:r>
        <w:rPr>
          <w:spacing w:val="13"/>
        </w:rPr>
        <w:t> </w:t>
      </w:r>
      <w:r>
        <w:rPr>
          <w:spacing w:val="-1"/>
        </w:rPr>
        <w:t>periodo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3"/>
        </w:rPr>
        <w:t> </w:t>
      </w:r>
      <w:r>
        <w:rPr>
          <w:spacing w:val="-1"/>
        </w:rPr>
        <w:t>siembra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spacing w:val="12"/>
        </w:rPr>
        <w:t> </w:t>
      </w:r>
      <w:r>
        <w:rPr>
          <w:spacing w:val="-1"/>
        </w:rPr>
        <w:t>el</w:t>
      </w:r>
      <w:r>
        <w:rPr>
          <w:spacing w:val="12"/>
        </w:rPr>
        <w:t> </w:t>
      </w:r>
      <w:r>
        <w:rPr>
          <w:spacing w:val="-1"/>
        </w:rPr>
        <w:t>mes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>
          <w:spacing w:val="-1"/>
        </w:rPr>
        <w:t>marzo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termina</w:t>
      </w:r>
      <w:r>
        <w:rPr>
          <w:spacing w:val="12"/>
        </w:rPr>
        <w:t> </w:t>
      </w:r>
      <w:r>
        <w:rPr>
          <w:spacing w:val="-1"/>
        </w:rPr>
        <w:t>en</w:t>
      </w:r>
      <w:r>
        <w:rPr>
          <w:spacing w:val="12"/>
        </w:rPr>
        <w:t> </w:t>
      </w:r>
      <w:r>
        <w:rPr>
          <w:spacing w:val="-1"/>
        </w:rPr>
        <w:t>el</w:t>
      </w:r>
      <w:r>
        <w:rPr>
          <w:spacing w:val="12"/>
        </w:rPr>
        <w:t> </w:t>
      </w:r>
      <w:r>
        <w:rPr/>
        <w:t>mes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/>
        <w:t>septiembre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12"/>
        </w:rPr>
        <w:t> </w:t>
      </w:r>
      <w:r>
        <w:rPr/>
        <w:t>mismo</w:t>
      </w:r>
      <w:r>
        <w:rPr>
          <w:spacing w:val="12"/>
        </w:rPr>
        <w:t> </w:t>
      </w:r>
      <w:r>
        <w:rPr>
          <w:spacing w:val="-1"/>
        </w:rPr>
        <w:t>año.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ciclo</w:t>
      </w:r>
      <w:r>
        <w:rPr>
          <w:spacing w:val="12"/>
        </w:rPr>
        <w:t> </w:t>
      </w:r>
      <w:r>
        <w:rPr>
          <w:spacing w:val="-1"/>
        </w:rPr>
        <w:t>agrícola</w:t>
      </w:r>
      <w:r>
        <w:rPr>
          <w:spacing w:val="12"/>
        </w:rPr>
        <w:t> </w:t>
      </w:r>
      <w:r>
        <w:rPr/>
        <w:t>de</w:t>
      </w:r>
      <w:r>
        <w:rPr>
          <w:spacing w:val="47"/>
        </w:rPr>
        <w:t> </w:t>
      </w:r>
      <w:r>
        <w:rPr/>
        <w:t>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pStyle w:val="BodyText"/>
        <w:spacing w:line="240" w:lineRule="auto"/>
        <w:ind w:left="3572" w:right="0"/>
        <w:jc w:val="both"/>
      </w:pPr>
      <w:r>
        <w:rPr/>
        <w:t>n.d. No disponible.</w:t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6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4"/>
        <w:ind w:left="3477" w:right="3642" w:hanging="2515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6.959871pt;width:159.75pt;height:396.75pt;mso-position-horizontal-relative:page;mso-position-vertical-relative:paragraph;z-index:-1180480" coordorigin="12032,139" coordsize="3195,7935">
            <v:group style="position:absolute;left:13634;top:146;width:2;height:7920" coordorigin="13634,146" coordsize="2,7920">
              <v:shape style="position:absolute;left:13634;top:146;width:2;height:7920" coordorigin="13634,146" coordsize="0,7920" path="m13634,8066l13634,146e" filled="false" stroked="true" strokeweight=".72pt" strokecolor="#969696">
                <v:path arrowok="t"/>
              </v:shape>
            </v:group>
            <v:group style="position:absolute;left:12040;top:8058;width:3180;height:2" coordorigin="12040,8058" coordsize="3180,2">
              <v:shape style="position:absolute;left:12040;top:8058;width:3180;height:2" coordorigin="12040,8058" coordsize="3180,0" path="m12040,8058l15220,805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 de la producción agrícola total por tipo de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cultivo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en el Estado de B.C.Sur,</w:t>
      </w:r>
      <w:r>
        <w:rPr>
          <w:rFonts w:ascii="Arial" w:hAnsi="Arial" w:cs="Arial" w:eastAsia="Arial"/>
          <w:b/>
          <w:bCs/>
          <w:spacing w:val="3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2003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2004,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-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1141"/>
        <w:gridCol w:w="1141"/>
        <w:gridCol w:w="1219"/>
        <w:gridCol w:w="1292"/>
        <w:gridCol w:w="1291"/>
        <w:gridCol w:w="1232"/>
      </w:tblGrid>
      <w:tr>
        <w:trPr>
          <w:trHeight w:val="211" w:hRule="exact"/>
        </w:trPr>
        <w:tc>
          <w:tcPr>
            <w:tcW w:w="151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4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cultivo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0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81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Básicos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88,054.83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87,750.66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73,723.20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202,741.83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238,785.52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251,940.73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7,622.00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10,691.80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33,488.00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74,892.60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Hortalizas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188,151.61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225,839.53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155,973.40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1,286,025.81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1,627,894.58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1,059,461.12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Forrajes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9,962.80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11,815.66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15,654.22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Cultivos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12,473.99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61,416.28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78,761.90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51,613.53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Orgánicos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7,745.99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4,540.83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21,529.59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287,301.01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151,482.35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695,807.74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119,122.66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231,898.89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403,939.84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519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428,558.88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411,468.92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2,114,687.48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2,553,309.78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935" w:right="608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935" w:right="3307"/>
        <w:jc w:val="left"/>
      </w:pPr>
      <w:r>
        <w:rPr/>
        <w:t>Las</w:t>
      </w:r>
      <w:r>
        <w:rPr>
          <w:spacing w:val="11"/>
        </w:rPr>
        <w:t> </w:t>
      </w:r>
      <w:r>
        <w:rPr/>
        <w:t>cifras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volumen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valor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producción</w:t>
      </w:r>
      <w:r>
        <w:rPr>
          <w:spacing w:val="11"/>
        </w:rPr>
        <w:t> </w:t>
      </w:r>
      <w:r>
        <w:rPr/>
        <w:t>han</w:t>
      </w:r>
      <w:r>
        <w:rPr>
          <w:spacing w:val="11"/>
        </w:rPr>
        <w:t> </w:t>
      </w:r>
      <w:r>
        <w:rPr/>
        <w:t>sido</w:t>
      </w:r>
      <w:r>
        <w:rPr>
          <w:spacing w:val="11"/>
        </w:rPr>
        <w:t> </w:t>
      </w:r>
      <w:r>
        <w:rPr/>
        <w:t>modificadas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algunos</w:t>
      </w:r>
      <w:r>
        <w:rPr>
          <w:spacing w:val="10"/>
        </w:rPr>
        <w:t> </w:t>
      </w:r>
      <w:r>
        <w:rPr/>
        <w:t>casos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/>
        <w:t>respecto</w:t>
      </w:r>
      <w:r>
        <w:rPr>
          <w:spacing w:val="10"/>
        </w:rPr>
        <w:t> </w:t>
      </w:r>
      <w:r>
        <w:rPr>
          <w:spacing w:val="-1"/>
        </w:rPr>
        <w:t>al</w:t>
      </w:r>
      <w:r>
        <w:rPr>
          <w:spacing w:val="10"/>
        </w:rPr>
        <w:t> </w:t>
      </w:r>
      <w:r>
        <w:rPr>
          <w:spacing w:val="-1"/>
        </w:rPr>
        <w:t>año</w:t>
      </w:r>
      <w:r>
        <w:rPr>
          <w:spacing w:val="10"/>
        </w:rPr>
        <w:t> </w:t>
      </w:r>
      <w:r>
        <w:rPr>
          <w:spacing w:val="-1"/>
        </w:rPr>
        <w:t>anterior</w:t>
      </w:r>
      <w:r>
        <w:rPr>
          <w:spacing w:val="10"/>
        </w:rPr>
        <w:t> </w:t>
      </w:r>
      <w:r>
        <w:rPr>
          <w:spacing w:val="-1"/>
        </w:rPr>
        <w:t>ya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10"/>
        </w:rPr>
        <w:t> </w:t>
      </w:r>
      <w:r>
        <w:rPr>
          <w:spacing w:val="-1"/>
        </w:rPr>
        <w:t>pasaron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ser</w:t>
      </w:r>
      <w:r>
        <w:rPr>
          <w:spacing w:val="10"/>
        </w:rPr>
        <w:t> </w:t>
      </w:r>
      <w:r>
        <w:rPr/>
        <w:t>de</w:t>
      </w:r>
      <w:r>
        <w:rPr>
          <w:spacing w:val="23"/>
        </w:rPr>
        <w:t> </w:t>
      </w:r>
      <w:r>
        <w:rPr/>
        <w:t>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9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3554" w:right="3307" w:hanging="2578"/>
        <w:jc w:val="left"/>
        <w:rPr>
          <w:b w:val="0"/>
          <w:bCs w:val="0"/>
        </w:rPr>
      </w:pPr>
      <w:r>
        <w:rPr>
          <w:spacing w:val="-1"/>
        </w:rPr>
        <w:t>Superficie </w:t>
      </w:r>
      <w:r>
        <w:rPr/>
        <w:t>programada,</w:t>
      </w:r>
      <w:r>
        <w:rPr>
          <w:spacing w:val="-2"/>
        </w:rPr>
        <w:t> </w:t>
      </w:r>
      <w:r>
        <w:rPr>
          <w:spacing w:val="-1"/>
        </w:rPr>
        <w:t>sembrada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cosechada</w:t>
      </w:r>
      <w:r>
        <w:rPr>
          <w:spacing w:val="54"/>
        </w:rPr>
        <w:t> </w:t>
      </w:r>
      <w:r>
        <w:rPr/>
        <w:t>por </w:t>
      </w:r>
      <w:r>
        <w:rPr>
          <w:spacing w:val="-1"/>
        </w:rPr>
        <w:t>ciclo agrícola en el Estado de B.C.Sur,</w:t>
      </w:r>
      <w:r>
        <w:rPr>
          <w:spacing w:val="29"/>
        </w:rPr>
        <w:t> </w:t>
      </w:r>
      <w:r>
        <w:rPr/>
        <w:t>2003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2"/>
        <w:gridCol w:w="980"/>
        <w:gridCol w:w="941"/>
        <w:gridCol w:w="991"/>
        <w:gridCol w:w="979"/>
        <w:gridCol w:w="941"/>
        <w:gridCol w:w="942"/>
        <w:gridCol w:w="978"/>
        <w:gridCol w:w="942"/>
        <w:gridCol w:w="946"/>
      </w:tblGrid>
      <w:tr>
        <w:trPr>
          <w:trHeight w:val="212" w:hRule="exact"/>
        </w:trPr>
        <w:tc>
          <w:tcPr>
            <w:tcW w:w="172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0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Superficie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2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91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6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Sembrada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6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Cosechada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2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-06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72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20,053.55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18,674.33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18,277.75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18,268.55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18,201.60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17,956.50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2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9,153.50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7,888.20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8,810.25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7,804.50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7,088.95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2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11,170.25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11,019.40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10,858.90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9,525.85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9,337.35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8,966.75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72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28,916.25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30,895.75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40,226.45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35,691.80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36,526.50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34,012.20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after="0" w:line="240" w:lineRule="auto"/>
        <w:rPr>
          <w:rFonts w:ascii="Arial" w:hAnsi="Arial" w:cs="Arial" w:eastAsia="Arial"/>
          <w:sz w:val="6"/>
          <w:szCs w:val="6"/>
        </w:rPr>
        <w:sectPr>
          <w:footerReference w:type="even" r:id="rId220"/>
          <w:footerReference w:type="default" r:id="rId221"/>
          <w:pgSz w:w="15840" w:h="12240" w:orient="landscape"/>
          <w:pgMar w:footer="1185" w:header="709" w:top="1640" w:bottom="1380" w:left="2080" w:right="500"/>
        </w:sectPr>
      </w:pPr>
    </w:p>
    <w:p>
      <w:pPr>
        <w:pStyle w:val="BodyText"/>
        <w:spacing w:line="240" w:lineRule="auto" w:before="82"/>
        <w:ind w:left="395" w:right="0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</w:p>
    <w:p>
      <w:pPr>
        <w:pStyle w:val="BodyText"/>
        <w:spacing w:line="240" w:lineRule="auto"/>
        <w:ind w:left="395" w:right="7769"/>
        <w:jc w:val="left"/>
      </w:pPr>
      <w:r>
        <w:rPr/>
        <w:t>1) Cifras</w:t>
      </w:r>
      <w:r>
        <w:rPr>
          <w:spacing w:val="1"/>
        </w:rPr>
        <w:t> </w:t>
      </w:r>
      <w:r>
        <w:rPr/>
        <w:t>preliminares.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5" w:right="41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/>
        <w:ind w:left="395" w:right="0"/>
        <w:jc w:val="both"/>
      </w:pPr>
      <w:r>
        <w:rPr/>
        <w:t>El</w:t>
      </w:r>
      <w:r>
        <w:rPr>
          <w:spacing w:val="1"/>
        </w:rPr>
        <w:t> </w:t>
      </w:r>
      <w:r>
        <w:rPr/>
        <w:t>ciclo</w:t>
      </w:r>
      <w:r>
        <w:rPr>
          <w:spacing w:val="1"/>
        </w:rPr>
        <w:t> </w:t>
      </w:r>
      <w:r>
        <w:rPr>
          <w:spacing w:val="-1"/>
        </w:rPr>
        <w:t>agrícola</w:t>
      </w:r>
      <w:r>
        <w:rPr>
          <w:spacing w:val="2"/>
        </w:rPr>
        <w:t> </w:t>
      </w:r>
      <w:r>
        <w:rPr>
          <w:spacing w:val="-1"/>
        </w:rPr>
        <w:t>otoño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invierno</w:t>
      </w:r>
      <w:r>
        <w:rPr>
          <w:spacing w:val="2"/>
        </w:rPr>
        <w:t> </w:t>
      </w:r>
      <w:r>
        <w:rPr>
          <w:spacing w:val="-1"/>
        </w:rPr>
        <w:t>empieza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periodo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siembra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2"/>
        </w:rPr>
        <w:t> </w:t>
      </w:r>
      <w:r>
        <w:rPr/>
        <w:t>y termina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febrero del siguiente año. </w:t>
      </w:r>
      <w:r>
        <w:rPr>
          <w:spacing w:val="-1"/>
        </w:rPr>
        <w:t>El</w:t>
      </w:r>
      <w:r>
        <w:rPr/>
        <w:t> ciclo agrícola </w:t>
      </w:r>
      <w:r>
        <w:rPr>
          <w:spacing w:val="-1"/>
        </w:rPr>
        <w:t>primavera</w:t>
      </w:r>
      <w:r>
        <w:rPr/>
        <w:t> - </w:t>
      </w:r>
      <w:r>
        <w:rPr>
          <w:spacing w:val="-1"/>
        </w:rPr>
        <w:t>verano</w:t>
      </w:r>
      <w:r>
        <w:rPr>
          <w:spacing w:val="39"/>
        </w:rPr>
        <w:t> </w:t>
      </w:r>
      <w:r>
        <w:rPr>
          <w:spacing w:val="-1"/>
        </w:rPr>
        <w:t>empieza</w:t>
      </w:r>
      <w:r>
        <w:rPr>
          <w:spacing w:val="9"/>
        </w:rPr>
        <w:t> </w:t>
      </w:r>
      <w:r>
        <w:rPr>
          <w:spacing w:val="-1"/>
        </w:rPr>
        <w:t>su</w:t>
      </w:r>
      <w:r>
        <w:rPr>
          <w:spacing w:val="9"/>
        </w:rPr>
        <w:t> </w:t>
      </w:r>
      <w:r>
        <w:rPr>
          <w:spacing w:val="-1"/>
        </w:rPr>
        <w:t>periodo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siembra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>
          <w:spacing w:val="-1"/>
        </w:rPr>
        <w:t>mes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marzo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termina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/>
        <w:t>mes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/>
        <w:t>septiembre</w:t>
      </w:r>
      <w:r>
        <w:rPr>
          <w:spacing w:val="9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/>
        <w:t>mismo</w:t>
      </w:r>
      <w:r>
        <w:rPr>
          <w:spacing w:val="9"/>
        </w:rPr>
        <w:t> </w:t>
      </w:r>
      <w:r>
        <w:rPr>
          <w:spacing w:val="-1"/>
        </w:rPr>
        <w:t>año.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ciclo</w:t>
      </w:r>
      <w:r>
        <w:rPr>
          <w:spacing w:val="7"/>
        </w:rPr>
        <w:t> </w:t>
      </w:r>
      <w:r>
        <w:rPr>
          <w:spacing w:val="-1"/>
        </w:rPr>
        <w:t>agrícola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/>
        <w:t>perennes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extiende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más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12</w:t>
      </w:r>
      <w:r>
        <w:rPr>
          <w:spacing w:val="48"/>
        </w:rPr>
        <w:t> </w:t>
      </w:r>
      <w:r>
        <w:rPr>
          <w:spacing w:val="-1"/>
        </w:rPr>
        <w:t>meses.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left="395" w:right="0"/>
        <w:jc w:val="left"/>
      </w:pPr>
      <w:r>
        <w:rPr>
          <w:color w:val="9A9A9A"/>
          <w:spacing w:val="-1"/>
        </w:rPr>
        <w:t>137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080" w:right="500"/>
          <w:cols w:num="2" w:equalWidth="0">
            <w:col w:w="10476" w:space="497"/>
            <w:col w:w="228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-1180456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/>
        <w:ind w:left="5730" w:right="2498" w:hanging="1125"/>
        <w:jc w:val="left"/>
        <w:rPr>
          <w:b w:val="0"/>
          <w:bCs w:val="0"/>
        </w:rPr>
      </w:pPr>
      <w:r>
        <w:rPr>
          <w:spacing w:val="-1"/>
        </w:rPr>
        <w:t>Superficie </w:t>
      </w:r>
      <w:r>
        <w:rPr/>
        <w:t>programada,</w:t>
      </w:r>
      <w:r>
        <w:rPr>
          <w:spacing w:val="-2"/>
        </w:rPr>
        <w:t> </w:t>
      </w:r>
      <w:r>
        <w:rPr>
          <w:spacing w:val="-1"/>
        </w:rPr>
        <w:t>sembrada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cosechada 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2004,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6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142"/>
        <w:gridCol w:w="1042"/>
        <w:gridCol w:w="1122"/>
        <w:gridCol w:w="1144"/>
        <w:gridCol w:w="970"/>
        <w:gridCol w:w="1048"/>
        <w:gridCol w:w="1142"/>
        <w:gridCol w:w="1042"/>
        <w:gridCol w:w="952"/>
      </w:tblGrid>
      <w:tr>
        <w:trPr>
          <w:trHeight w:val="212" w:hRule="exact"/>
        </w:trPr>
        <w:tc>
          <w:tcPr>
            <w:tcW w:w="135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2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Superficie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7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330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1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Sembrada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36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Cosechada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5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-06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35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18,188.00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30,162.15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28,494.35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27,645.00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26,731.85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26,194.25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3,406.25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3,372.03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3,159.20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2,735.95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2,812.00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135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28,916.25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30,895.75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40,226.45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36,526.50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34,012.20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032" w:right="5032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1)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3032" w:right="8346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032" w:right="1675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3"/>
        <w:ind w:left="5729" w:right="2668" w:hanging="1146"/>
        <w:jc w:val="left"/>
        <w:rPr>
          <w:b w:val="0"/>
          <w:bCs w:val="0"/>
        </w:rPr>
      </w:pPr>
      <w:r>
        <w:rPr>
          <w:spacing w:val="-1"/>
        </w:rPr>
        <w:t>Superficie </w:t>
      </w:r>
      <w:r>
        <w:rPr/>
        <w:t>programada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ciclo agrícola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total por 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2004,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948"/>
        <w:gridCol w:w="941"/>
        <w:gridCol w:w="941"/>
        <w:gridCol w:w="863"/>
        <w:gridCol w:w="870"/>
        <w:gridCol w:w="876"/>
        <w:gridCol w:w="947"/>
        <w:gridCol w:w="941"/>
        <w:gridCol w:w="941"/>
        <w:gridCol w:w="947"/>
        <w:gridCol w:w="941"/>
        <w:gridCol w:w="935"/>
      </w:tblGrid>
      <w:tr>
        <w:trPr>
          <w:trHeight w:val="419" w:hRule="exact"/>
        </w:trPr>
        <w:tc>
          <w:tcPr>
            <w:tcW w:w="109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779" w:right="777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</w:t>
            </w:r>
            <w:r>
              <w:rPr>
                <w:rFonts w:ascii="Arial" w:hAnsi="Arial"/>
                <w:b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09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548" w:right="547" w:firstLine="5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9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7,693.00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18,188.00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1,487.25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3,406.25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4,521.75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2,812.00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2,885.50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09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12,156.00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14,107.00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5,590.00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11,170.25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10,773.25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28,916.25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9A9A9A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30,895.75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132" w:right="5932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132" w:right="8346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</w:t>
      </w:r>
      <w:r>
        <w:rPr>
          <w:spacing w:val="1"/>
        </w:rPr>
        <w:t> </w:t>
      </w:r>
      <w:r>
        <w:rPr/>
        <w:t>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132" w:right="2498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/>
        <w:ind w:left="2132" w:right="1675"/>
        <w:jc w:val="left"/>
      </w:pPr>
      <w:r>
        <w:rPr/>
        <w:t>El ciclo agrícola otoño – </w:t>
      </w:r>
      <w:r>
        <w:rPr>
          <w:spacing w:val="-1"/>
        </w:rPr>
        <w:t>invierno</w:t>
      </w:r>
      <w:r>
        <w:rPr/>
        <w:t> empieza su periodo de siembra</w:t>
      </w:r>
      <w:r>
        <w:rPr>
          <w:spacing w:val="1"/>
        </w:rPr>
        <w:t> </w:t>
      </w:r>
      <w:r>
        <w:rPr/>
        <w:t>en el mes de octubre y</w:t>
      </w:r>
      <w:r>
        <w:rPr>
          <w:spacing w:val="-2"/>
        </w:rPr>
        <w:t> </w:t>
      </w:r>
      <w:r>
        <w:rPr/>
        <w:t>termina en febrero del siguiente año. </w:t>
      </w:r>
      <w:r>
        <w:rPr>
          <w:spacing w:val="-1"/>
        </w:rPr>
        <w:t>El</w:t>
      </w:r>
      <w:r>
        <w:rPr/>
        <w:t> ciclo agrícola </w:t>
      </w:r>
      <w:r>
        <w:rPr>
          <w:spacing w:val="-1"/>
        </w:rPr>
        <w:t>primavera</w:t>
      </w:r>
      <w:r>
        <w:rPr/>
        <w:t> - </w:t>
      </w:r>
      <w:r>
        <w:rPr>
          <w:spacing w:val="-1"/>
        </w:rPr>
        <w:t>verano</w:t>
      </w:r>
      <w:r>
        <w:rPr>
          <w:spacing w:val="35"/>
        </w:rPr>
        <w:t> </w:t>
      </w:r>
      <w:r>
        <w:rPr>
          <w:spacing w:val="-1"/>
        </w:rPr>
        <w:t>empieza</w:t>
      </w:r>
      <w:r>
        <w:rPr/>
        <w:t> su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de</w:t>
      </w:r>
      <w:r>
        <w:rPr/>
        <w:t> siembra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mes </w:t>
      </w:r>
      <w:r>
        <w:rPr>
          <w:spacing w:val="-1"/>
        </w:rPr>
        <w:t>de</w:t>
      </w:r>
      <w:r>
        <w:rPr/>
        <w:t> marzo y</w:t>
      </w:r>
      <w:r>
        <w:rPr>
          <w:spacing w:val="-2"/>
        </w:rPr>
        <w:t> </w:t>
      </w:r>
      <w:r>
        <w:rPr/>
        <w:t>termina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 </w:t>
      </w:r>
      <w:r>
        <w:rPr/>
        <w:t>mes de septiembre del mismo año. El ciclo agrícola</w:t>
      </w:r>
      <w:r>
        <w:rPr>
          <w:spacing w:val="1"/>
        </w:rPr>
        <w:t> </w:t>
      </w:r>
      <w:r>
        <w:rPr/>
        <w:t>de perennes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36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3805" w:right="4275" w:hanging="1013"/>
        <w:jc w:val="left"/>
        <w:rPr>
          <w:b w:val="0"/>
          <w:bCs w:val="0"/>
        </w:rPr>
      </w:pPr>
      <w:r>
        <w:rPr/>
        <w:pict>
          <v:group style="position:absolute;margin-left:601.619995pt;margin-top:-4.499999pt;width:159.75pt;height:396.75pt;mso-position-horizontal-relative:page;mso-position-vertical-relative:paragraph;z-index:-1180432" coordorigin="12032,-90" coordsize="3195,7935">
            <v:group style="position:absolute;left:13634;top:-83;width:2;height:7920" coordorigin="13634,-83" coordsize="2,7920">
              <v:shape style="position:absolute;left:13634;top:-83;width:2;height:7920" coordorigin="13634,-83" coordsize="0,7920" path="m13634,7837l13634,-83e" filled="false" stroked="true" strokeweight=".72pt" strokecolor="#969696">
                <v:path arrowok="t"/>
              </v:shape>
            </v:group>
            <v:group style="position:absolute;left:12040;top:7829;width:3180;height:2" coordorigin="12040,7829" coordsize="3180,2">
              <v:shape style="position:absolute;left:12040;top:7829;width:3180;height:2" coordorigin="12040,7829" coordsize="3180,0" path="m12040,7829l15220,7829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Superficie sembrada </w:t>
      </w:r>
      <w:r>
        <w:rPr/>
        <w:t>por</w:t>
      </w:r>
      <w:r>
        <w:rPr>
          <w:spacing w:val="-1"/>
        </w:rPr>
        <w:t> ciclo agrícola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total por municipio</w:t>
      </w:r>
      <w:r>
        <w:rPr/>
        <w:t> </w:t>
      </w:r>
      <w:r>
        <w:rPr>
          <w:spacing w:val="-1"/>
        </w:rPr>
        <w:t>en B.C.Sur,</w:t>
      </w:r>
      <w:r>
        <w:rPr>
          <w:spacing w:val="28"/>
        </w:rPr>
        <w:t> </w:t>
      </w:r>
      <w:r>
        <w:rPr/>
        <w:t>2003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2004,</w:t>
      </w:r>
      <w:r>
        <w:rPr>
          <w:spacing w:val="-1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54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41"/>
        <w:gridCol w:w="941"/>
        <w:gridCol w:w="841"/>
        <w:gridCol w:w="841"/>
        <w:gridCol w:w="864"/>
        <w:gridCol w:w="946"/>
        <w:gridCol w:w="941"/>
        <w:gridCol w:w="941"/>
        <w:gridCol w:w="947"/>
        <w:gridCol w:w="941"/>
        <w:gridCol w:w="934"/>
      </w:tblGrid>
      <w:tr>
        <w:trPr>
          <w:trHeight w:val="419" w:hRule="exact"/>
        </w:trPr>
        <w:tc>
          <w:tcPr>
            <w:tcW w:w="114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779" w:right="777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</w:t>
            </w:r>
            <w:r>
              <w:rPr>
                <w:rFonts w:ascii="Arial" w:hAnsi="Arial"/>
                <w:b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4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514" w:right="518" w:firstLine="5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15,606.50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6,802.00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5,709.50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7,663.15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7,178.35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30,162.15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28,494.35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505.55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808.48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3,372.03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3,159.20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2,865.00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2,276.35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2,307.25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4,115.50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4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4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20,053.55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18,674.33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18,618.00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9,153.50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8,076.45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11,019.40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10,858.90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10,706.60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40,226.45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235" w:right="770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35" w:right="10123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</w:t>
      </w:r>
      <w:r>
        <w:rPr>
          <w:spacing w:val="1"/>
        </w:rPr>
        <w:t> </w:t>
      </w:r>
      <w:r>
        <w:rPr/>
        <w:t>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35" w:right="4275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/>
        <w:ind w:left="235" w:right="3279"/>
        <w:jc w:val="left"/>
      </w:pPr>
      <w:r>
        <w:rPr/>
        <w:t>El ciclo agrícola otoño – </w:t>
      </w:r>
      <w:r>
        <w:rPr>
          <w:spacing w:val="-1"/>
        </w:rPr>
        <w:t>invierno</w:t>
      </w:r>
      <w:r>
        <w:rPr/>
        <w:t> empieza su periodo de siembra</w:t>
      </w:r>
      <w:r>
        <w:rPr>
          <w:spacing w:val="1"/>
        </w:rPr>
        <w:t> </w:t>
      </w:r>
      <w:r>
        <w:rPr/>
        <w:t>en el mes de octubre y</w:t>
      </w:r>
      <w:r>
        <w:rPr>
          <w:spacing w:val="-2"/>
        </w:rPr>
        <w:t> </w:t>
      </w:r>
      <w:r>
        <w:rPr/>
        <w:t>termina en febrero del siguiente año. </w:t>
      </w:r>
      <w:r>
        <w:rPr>
          <w:spacing w:val="-1"/>
        </w:rPr>
        <w:t>El </w:t>
      </w:r>
      <w:r>
        <w:rPr/>
        <w:t>ciclo</w:t>
      </w:r>
      <w:r>
        <w:rPr>
          <w:spacing w:val="-1"/>
        </w:rPr>
        <w:t> agrícola primavera </w:t>
      </w:r>
      <w:r>
        <w:rPr/>
        <w:t>-</w:t>
      </w:r>
      <w:r>
        <w:rPr>
          <w:spacing w:val="-1"/>
        </w:rPr>
        <w:t> verano empieza</w:t>
      </w:r>
      <w:r>
        <w:rPr>
          <w:spacing w:val="32"/>
        </w:rPr>
        <w:t> </w:t>
      </w:r>
      <w:r>
        <w:rPr/>
        <w:t>su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de</w:t>
      </w:r>
      <w:r>
        <w:rPr/>
        <w:t> siembra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mes </w:t>
      </w:r>
      <w:r>
        <w:rPr>
          <w:spacing w:val="-1"/>
        </w:rPr>
        <w:t>de</w:t>
      </w:r>
      <w:r>
        <w:rPr/>
        <w:t> marzo y</w:t>
      </w:r>
      <w:r>
        <w:rPr>
          <w:spacing w:val="-2"/>
        </w:rPr>
        <w:t> </w:t>
      </w:r>
      <w:r>
        <w:rPr/>
        <w:t>termina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mes </w:t>
      </w:r>
      <w:r>
        <w:rPr>
          <w:spacing w:val="-1"/>
        </w:rPr>
        <w:t>de </w:t>
      </w:r>
      <w:r>
        <w:rPr/>
        <w:t>septiembre del mismo año. El ciclo agrícola</w:t>
      </w:r>
      <w:r>
        <w:rPr>
          <w:spacing w:val="1"/>
        </w:rPr>
        <w:t> </w:t>
      </w:r>
      <w:r>
        <w:rPr/>
        <w:t>de perennes</w:t>
      </w:r>
      <w:r>
        <w:rPr>
          <w:spacing w:val="1"/>
        </w:rPr>
        <w:t> </w:t>
      </w:r>
      <w:r>
        <w:rPr/>
        <w:t>se </w:t>
      </w:r>
      <w:r>
        <w:rPr>
          <w:spacing w:val="-1"/>
        </w:rPr>
        <w:t>extiende</w:t>
      </w:r>
      <w:r>
        <w:rPr/>
        <w:t> a más de 12 meses.</w:t>
      </w:r>
    </w:p>
    <w:p>
      <w:pPr>
        <w:pStyle w:val="BodyText"/>
        <w:spacing w:line="240" w:lineRule="auto"/>
        <w:ind w:left="235" w:right="0"/>
        <w:jc w:val="left"/>
      </w:pPr>
      <w:r>
        <w:rPr/>
        <w:t>n.d. No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3805" w:right="4568" w:hanging="629"/>
        <w:jc w:val="left"/>
        <w:rPr>
          <w:b w:val="0"/>
          <w:bCs w:val="0"/>
        </w:rPr>
      </w:pPr>
      <w:r>
        <w:rPr>
          <w:spacing w:val="-1"/>
        </w:rPr>
        <w:t>Superficie cosechada</w:t>
      </w:r>
      <w:r>
        <w:rPr/>
        <w:t> por</w:t>
      </w:r>
      <w:r>
        <w:rPr>
          <w:spacing w:val="-1"/>
        </w:rPr>
        <w:t> ciclo agrícola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</w:t>
      </w:r>
      <w:r>
        <w:rPr>
          <w:spacing w:val="27"/>
        </w:rPr>
        <w:t> </w:t>
      </w:r>
      <w:r>
        <w:rPr/>
        <w:t>2003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2004,</w:t>
      </w:r>
      <w:r>
        <w:rPr>
          <w:spacing w:val="54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955"/>
        <w:gridCol w:w="941"/>
        <w:gridCol w:w="941"/>
        <w:gridCol w:w="856"/>
        <w:gridCol w:w="904"/>
        <w:gridCol w:w="851"/>
        <w:gridCol w:w="856"/>
        <w:gridCol w:w="841"/>
        <w:gridCol w:w="841"/>
        <w:gridCol w:w="954"/>
        <w:gridCol w:w="942"/>
        <w:gridCol w:w="934"/>
      </w:tblGrid>
      <w:tr>
        <w:trPr>
          <w:trHeight w:val="419" w:hRule="exact"/>
        </w:trPr>
        <w:tc>
          <w:tcPr>
            <w:tcW w:w="108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782" w:right="781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</w:t>
            </w:r>
            <w:r>
              <w:rPr>
                <w:rFonts w:ascii="Arial" w:hAnsi="Arial"/>
                <w:b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1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549" w:right="547" w:firstLine="5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b/>
                <w:bCs/>
                <w:spacing w:val="-1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14,203.50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6,551.50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5,800.50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4,770.00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6,727.85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6,372.25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27,645.00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26,731.85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26,194.25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1,446.25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2,735.95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2,239.35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2,208.25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08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18,268.55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18,201.60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17,956.50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8,810.25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7,804.50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7,088.95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9,447.70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9,337.35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8,966.75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36,526.50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34,012.20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5" w:top="1640" w:bottom="1380" w:left="1160" w:right="500"/>
        </w:sectPr>
      </w:pPr>
    </w:p>
    <w:p>
      <w:pPr>
        <w:pStyle w:val="BodyText"/>
        <w:spacing w:line="240" w:lineRule="auto" w:before="113"/>
        <w:ind w:left="235" w:right="4384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35" w:right="6798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</w:t>
      </w:r>
      <w:r>
        <w:rPr>
          <w:spacing w:val="1"/>
        </w:rPr>
        <w:t> </w:t>
      </w:r>
      <w:r>
        <w:rPr/>
        <w:t>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35" w:right="1009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</w:t>
      </w:r>
      <w:r>
        <w:rPr>
          <w:spacing w:val="1"/>
        </w:rPr>
        <w:t> </w:t>
      </w:r>
      <w:r>
        <w:rPr/>
        <w:t>puede o no coincidir con el total del Estado debido al redondeo de cifras.</w:t>
      </w:r>
    </w:p>
    <w:p>
      <w:pPr>
        <w:pStyle w:val="BodyText"/>
        <w:spacing w:line="240" w:lineRule="auto"/>
        <w:ind w:left="235" w:right="0"/>
        <w:jc w:val="left"/>
      </w:pPr>
      <w:r>
        <w:rPr/>
        <w:t>El ciclo agrícola otoño – </w:t>
      </w:r>
      <w:r>
        <w:rPr>
          <w:spacing w:val="-1"/>
        </w:rPr>
        <w:t>invierno</w:t>
      </w:r>
      <w:r>
        <w:rPr/>
        <w:t> empieza su periodo de siembra</w:t>
      </w:r>
      <w:r>
        <w:rPr>
          <w:spacing w:val="1"/>
        </w:rPr>
        <w:t> </w:t>
      </w:r>
      <w:r>
        <w:rPr/>
        <w:t>en el mes de octubre y</w:t>
      </w:r>
      <w:r>
        <w:rPr>
          <w:spacing w:val="-2"/>
        </w:rPr>
        <w:t> </w:t>
      </w:r>
      <w:r>
        <w:rPr/>
        <w:t>termina en febrero del siguiente año. </w:t>
      </w:r>
      <w:r>
        <w:rPr>
          <w:spacing w:val="-1"/>
        </w:rPr>
        <w:t>El </w:t>
      </w:r>
      <w:r>
        <w:rPr/>
        <w:t>ciclo</w:t>
      </w:r>
      <w:r>
        <w:rPr>
          <w:spacing w:val="-1"/>
        </w:rPr>
        <w:t> agrícola primavera </w:t>
      </w:r>
      <w:r>
        <w:rPr/>
        <w:t>-</w:t>
      </w:r>
      <w:r>
        <w:rPr>
          <w:spacing w:val="-1"/>
        </w:rPr>
        <w:t> verano empieza</w:t>
      </w:r>
      <w:r>
        <w:rPr>
          <w:spacing w:val="32"/>
        </w:rPr>
        <w:t> </w:t>
      </w:r>
      <w:r>
        <w:rPr/>
        <w:t>su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de</w:t>
      </w:r>
      <w:r>
        <w:rPr/>
        <w:t> siembra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mes </w:t>
      </w:r>
      <w:r>
        <w:rPr>
          <w:spacing w:val="-1"/>
        </w:rPr>
        <w:t>de</w:t>
      </w:r>
      <w:r>
        <w:rPr/>
        <w:t> marzo y</w:t>
      </w:r>
      <w:r>
        <w:rPr>
          <w:spacing w:val="-2"/>
        </w:rPr>
        <w:t> </w:t>
      </w:r>
      <w:r>
        <w:rPr/>
        <w:t>termina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el</w:t>
      </w:r>
      <w:r>
        <w:rPr/>
        <w:t> mes </w:t>
      </w:r>
      <w:r>
        <w:rPr>
          <w:spacing w:val="-1"/>
        </w:rPr>
        <w:t>de </w:t>
      </w:r>
      <w:r>
        <w:rPr/>
        <w:t>septiembre del mismo año. El ciclo agrícola</w:t>
      </w:r>
      <w:r>
        <w:rPr>
          <w:spacing w:val="1"/>
        </w:rPr>
        <w:t> </w:t>
      </w:r>
      <w:r>
        <w:rPr/>
        <w:t>de perennes</w:t>
      </w:r>
      <w:r>
        <w:rPr>
          <w:spacing w:val="1"/>
        </w:rPr>
        <w:t> </w:t>
      </w:r>
      <w:r>
        <w:rPr/>
        <w:t>se </w:t>
      </w:r>
      <w:r>
        <w:rPr>
          <w:spacing w:val="-1"/>
        </w:rPr>
        <w:t>extiende</w:t>
      </w:r>
      <w:r>
        <w:rPr/>
        <w:t> a más de 12 meses.</w:t>
      </w:r>
    </w:p>
    <w:p>
      <w:pPr>
        <w:pStyle w:val="BodyText"/>
        <w:spacing w:line="240" w:lineRule="auto"/>
        <w:ind w:left="235" w:right="0"/>
        <w:jc w:val="left"/>
      </w:pPr>
      <w:r>
        <w:rPr/>
        <w:t>n.d. No disponible.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pStyle w:val="Heading1"/>
        <w:spacing w:line="240" w:lineRule="auto" w:before="256"/>
        <w:ind w:left="235" w:right="0"/>
        <w:jc w:val="left"/>
      </w:pPr>
      <w:r>
        <w:rPr>
          <w:color w:val="9A9A9A"/>
          <w:spacing w:val="-1"/>
        </w:rPr>
        <w:t>139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1160" w:right="500"/>
          <w:cols w:num="2" w:equalWidth="0">
            <w:col w:w="10855" w:space="1198"/>
            <w:col w:w="212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3"/>
        <w:spacing w:line="240" w:lineRule="auto"/>
        <w:ind w:left="3572" w:right="0"/>
        <w:jc w:val="left"/>
        <w:rPr>
          <w:b w:val="0"/>
          <w:bCs w:val="0"/>
          <w:i w:val="0"/>
        </w:rPr>
      </w:pPr>
      <w:r>
        <w:rPr/>
        <w:pict>
          <v:group style="position:absolute;margin-left:23.82pt;margin-top:2.285862pt;width:159.75pt;height:397.75pt;mso-position-horizontal-relative:page;mso-position-vertical-relative:paragraph;z-index:-1180408" coordorigin="476,46" coordsize="3195,7955">
            <v:group style="position:absolute;left:1898;top:53;width:2;height:7920" coordorigin="1898,53" coordsize="2,7920">
              <v:shape style="position:absolute;left:1898;top:53;width:2;height:7920" coordorigin="1898,53" coordsize="0,7920" path="m1898,7973l1898,53e" filled="false" stroked="true" strokeweight=".72pt" strokecolor="#969696">
                <v:path arrowok="t"/>
              </v:shape>
            </v:group>
            <v:group style="position:absolute;left:484;top:7993;width:3180;height:2" coordorigin="484,7993" coordsize="3180,2">
              <v:shape style="position:absolute;left:484;top:7993;width:3180;height:2" coordorigin="484,7993" coordsize="3180,0" path="m3664,7993l484,7993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i/>
          <w:spacing w:val="-1"/>
        </w:rPr>
        <w:t>Pecuario</w:t>
      </w:r>
      <w:r>
        <w:rPr>
          <w:b w:val="0"/>
          <w:i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21"/>
          <w:szCs w:val="21"/>
        </w:rPr>
      </w:pPr>
    </w:p>
    <w:p>
      <w:pPr>
        <w:pStyle w:val="Heading4"/>
        <w:spacing w:line="240" w:lineRule="auto"/>
        <w:ind w:left="7573" w:right="1866" w:hanging="3522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</w:t>
      </w:r>
      <w:r>
        <w:rPr/>
        <w:t>de</w:t>
      </w:r>
      <w:r>
        <w:rPr>
          <w:spacing w:val="-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carne</w:t>
      </w:r>
      <w:r>
        <w:rPr>
          <w:spacing w:val="54"/>
        </w:rPr>
        <w:t> </w:t>
      </w:r>
      <w:r>
        <w:rPr/>
        <w:t>por</w:t>
      </w:r>
      <w:r>
        <w:rPr>
          <w:spacing w:val="-1"/>
        </w:rPr>
        <w:t> tipo </w:t>
      </w:r>
      <w:r>
        <w:rPr/>
        <w:t>de</w:t>
      </w:r>
      <w:r>
        <w:rPr>
          <w:spacing w:val="-1"/>
        </w:rPr>
        <w:t> </w:t>
      </w:r>
      <w:r>
        <w:rPr/>
        <w:t>ganado</w:t>
      </w:r>
      <w:r>
        <w:rPr>
          <w:spacing w:val="-1"/>
        </w:rPr>
        <w:t> en el estado </w:t>
      </w:r>
      <w:r>
        <w:rPr/>
        <w:t>de</w:t>
      </w:r>
      <w:r>
        <w:rPr>
          <w:spacing w:val="-1"/>
        </w:rPr>
        <w:t>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941"/>
        <w:gridCol w:w="941"/>
        <w:gridCol w:w="845"/>
        <w:gridCol w:w="1140"/>
        <w:gridCol w:w="1141"/>
        <w:gridCol w:w="1144"/>
      </w:tblGrid>
      <w:tr>
        <w:trPr>
          <w:trHeight w:val="419" w:hRule="exact"/>
        </w:trPr>
        <w:tc>
          <w:tcPr>
            <w:tcW w:w="158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876" w:right="329" w:hanging="5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2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1419" w:right="319" w:hanging="10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3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84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5,197.87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5,690.29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123,639.01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150,885.41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188,356.47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Porcinos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11,819.32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15,943.93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19,406.47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6,957.40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4,627.01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6,622.89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11,527.79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Aves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10,000.34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11,733.44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8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6,758.77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7,077.00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7,751.45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163,943.86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193,237.99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9A9A9A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237,888.08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270" w:right="3944"/>
        <w:jc w:val="left"/>
      </w:pPr>
      <w:r>
        <w:rPr/>
        <w:t>Fuente:</w:t>
      </w:r>
      <w:r>
        <w:rPr>
          <w:spacing w:val="-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9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left="429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292" w:right="1866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6374" w:right="3944" w:hanging="1690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</w:t>
      </w:r>
      <w:r>
        <w:rPr/>
        <w:t>de</w:t>
      </w:r>
      <w:r>
        <w:rPr>
          <w:spacing w:val="-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carne </w:t>
      </w:r>
      <w:r>
        <w:rPr/>
        <w:t>por</w:t>
      </w:r>
      <w:r>
        <w:rPr>
          <w:spacing w:val="-1"/>
        </w:rPr>
        <w:t> tipo </w:t>
      </w:r>
      <w:r>
        <w:rPr/>
        <w:t>de</w:t>
      </w:r>
      <w:r>
        <w:rPr>
          <w:spacing w:val="-1"/>
        </w:rPr>
        <w:t> </w:t>
      </w:r>
      <w:r>
        <w:rPr/>
        <w:t>ganado</w:t>
      </w:r>
      <w:r>
        <w:rPr>
          <w:spacing w:val="26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>
          <w:spacing w:val="54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 </w:t>
      </w:r>
      <w:r>
        <w:rPr/>
        <w:t>–</w:t>
      </w:r>
      <w:r>
        <w:rPr>
          <w:spacing w:val="-1"/>
        </w:rPr>
        <w:t> 2006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9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842"/>
        <w:gridCol w:w="941"/>
        <w:gridCol w:w="841"/>
        <w:gridCol w:w="792"/>
        <w:gridCol w:w="791"/>
        <w:gridCol w:w="740"/>
        <w:gridCol w:w="1109"/>
        <w:gridCol w:w="1140"/>
        <w:gridCol w:w="1141"/>
        <w:gridCol w:w="972"/>
        <w:gridCol w:w="948"/>
        <w:gridCol w:w="959"/>
      </w:tblGrid>
      <w:tr>
        <w:trPr>
          <w:trHeight w:val="212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48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9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6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23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9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79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49,000.50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57,832.70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79,492.00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7,322.80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6,711.20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7,938.45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46.97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7,485.79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6,964.63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5,486.34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1,379.79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561.05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1,369.16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2,024.65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37,525.22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60,332.83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69,653.33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2,257.56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2,303.31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1,185.10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1,187.07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29,627.50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25,755.25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33,724.80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4,948.68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5,197.87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5,690.29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123,639.01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150,885.41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188,356.47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11,527.79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312" w:right="5852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312" w:right="10031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312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380" w:left="360" w:right="10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1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553" w:right="3955" w:hanging="346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producción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leche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por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tipo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ganado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en el estado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B.C.Sur,</w:t>
      </w:r>
      <w:r>
        <w:rPr>
          <w:rFonts w:ascii="Arial" w:hAnsi="Arial" w:cs="Arial" w:eastAsia="Arial"/>
          <w:b/>
          <w:bCs/>
          <w:spacing w:val="2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1063"/>
        <w:gridCol w:w="1063"/>
        <w:gridCol w:w="1019"/>
        <w:gridCol w:w="1165"/>
        <w:gridCol w:w="1163"/>
        <w:gridCol w:w="1080"/>
      </w:tblGrid>
      <w:tr>
        <w:trPr>
          <w:trHeight w:val="419" w:hRule="exact"/>
        </w:trPr>
        <w:tc>
          <w:tcPr>
            <w:tcW w:w="15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4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900" w:right="539" w:hanging="3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litros)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0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21" w:right="727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42,981.60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189,131.75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261,621.44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293,543.42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1,689.32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7,825.59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5,840.46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7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45,515.13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44,767.57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46,323.81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196,957.34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269,274.32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299,383.88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115" w:right="572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left="1115" w:right="9082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15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4576" w:right="3955" w:hanging="348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Volumen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valor de producción de leche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tipo de ganado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2004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2006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5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042"/>
        <w:gridCol w:w="1040"/>
        <w:gridCol w:w="1042"/>
        <w:gridCol w:w="941"/>
        <w:gridCol w:w="941"/>
        <w:gridCol w:w="941"/>
      </w:tblGrid>
      <w:tr>
        <w:trPr>
          <w:trHeight w:val="419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6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/>
              <w:ind w:left="2324" w:right="2276" w:firstLine="2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</w:t>
            </w:r>
            <w:r>
              <w:rPr>
                <w:rFonts w:ascii="Arial"/>
                <w:b/>
                <w:w w:val="9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litros)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31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2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15,269.00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15,190.20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15,630.30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1,068.30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1,125.70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18,724.07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18,575.50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20,607.60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742.50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6,738.53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6.758.34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6,362.14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97.62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2.034.45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42,981.60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2,533.53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1,689.32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222"/>
          <w:footerReference w:type="even" r:id="rId223"/>
          <w:pgSz w:w="15840" w:h="12240" w:orient="landscape"/>
          <w:pgMar w:footer="1717" w:header="709" w:top="1640" w:bottom="1900" w:left="2260" w:right="500"/>
          <w:pgNumType w:start="141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11152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4"/>
        <w:ind w:left="0" w:right="154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...Continuación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4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1092"/>
        <w:gridCol w:w="1141"/>
        <w:gridCol w:w="1141"/>
        <w:gridCol w:w="941"/>
        <w:gridCol w:w="929"/>
        <w:gridCol w:w="900"/>
      </w:tblGrid>
      <w:tr>
        <w:trPr>
          <w:trHeight w:val="419" w:hRule="exact"/>
        </w:trPr>
        <w:tc>
          <w:tcPr>
            <w:tcW w:w="117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4" w:type="dxa"/>
            <w:gridSpan w:val="6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365" w:right="2360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5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337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7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55,972.75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56,963.27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63,240.12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2,577.60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96,851.01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166,364.70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190,111.90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25,057.99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26,132.67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24,778.45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420.69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525.78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292.86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12,160.80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15,412.95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189,131.75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261,621.44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293,543.42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7,825.59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5,840.46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472" w:right="2512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4472" w:right="5768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2" w:right="1056"/>
        <w:jc w:val="left"/>
      </w:pPr>
      <w:r>
        <w:rPr/>
        <w:t>Las</w:t>
      </w:r>
      <w:r>
        <w:rPr>
          <w:spacing w:val="20"/>
        </w:rPr>
        <w:t> </w:t>
      </w:r>
      <w:r>
        <w:rPr/>
        <w:t>cifras</w:t>
      </w:r>
      <w:r>
        <w:rPr>
          <w:spacing w:val="21"/>
        </w:rPr>
        <w:t> </w:t>
      </w:r>
      <w:r>
        <w:rPr/>
        <w:t>han</w:t>
      </w:r>
      <w:r>
        <w:rPr>
          <w:spacing w:val="21"/>
        </w:rPr>
        <w:t> </w:t>
      </w:r>
      <w:r>
        <w:rPr/>
        <w:t>sido</w:t>
      </w:r>
      <w:r>
        <w:rPr>
          <w:spacing w:val="21"/>
        </w:rPr>
        <w:t> </w:t>
      </w:r>
      <w:r>
        <w:rPr/>
        <w:t>modificadas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algunos</w:t>
      </w:r>
      <w:r>
        <w:rPr>
          <w:spacing w:val="21"/>
        </w:rPr>
        <w:t> </w:t>
      </w:r>
      <w:r>
        <w:rPr/>
        <w:t>casos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respecto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año</w:t>
      </w:r>
      <w:r>
        <w:rPr>
          <w:spacing w:val="21"/>
        </w:rPr>
        <w:t> </w:t>
      </w:r>
      <w:r>
        <w:rPr/>
        <w:t>anterior</w:t>
      </w:r>
      <w:r>
        <w:rPr>
          <w:spacing w:val="20"/>
        </w:rPr>
        <w:t> </w:t>
      </w:r>
      <w:r>
        <w:rPr>
          <w:spacing w:val="-1"/>
        </w:rPr>
        <w:t>ya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pasaron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ser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cifras</w:t>
      </w:r>
      <w:r>
        <w:rPr>
          <w:spacing w:val="20"/>
        </w:rPr>
        <w:t> </w:t>
      </w:r>
      <w:r>
        <w:rPr/>
        <w:t>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7573" w:right="1882" w:hanging="2580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miel por municipio</w:t>
      </w:r>
      <w:r>
        <w:rPr/>
        <w:t> </w:t>
      </w:r>
      <w:r>
        <w:rPr>
          <w:spacing w:val="-1"/>
        </w:rPr>
        <w:t>en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895"/>
        <w:gridCol w:w="810"/>
        <w:gridCol w:w="810"/>
        <w:gridCol w:w="941"/>
        <w:gridCol w:w="942"/>
        <w:gridCol w:w="1007"/>
      </w:tblGrid>
      <w:tr>
        <w:trPr>
          <w:trHeight w:val="419" w:hRule="exact"/>
        </w:trPr>
        <w:tc>
          <w:tcPr>
            <w:tcW w:w="117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15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797" w:right="222" w:hanging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90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763" w:right="467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448.00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1,616.74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7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3,396.74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3,449.24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6,195.50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832" w:right="2148" w:firstLine="4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4832" w:right="5768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832" w:right="2148"/>
        <w:jc w:val="left"/>
      </w:pPr>
      <w:r>
        <w:rPr/>
        <w:t>Las cifras han sido modificadas en algunos</w:t>
      </w:r>
      <w:r>
        <w:rPr>
          <w:spacing w:val="1"/>
        </w:rPr>
        <w:t> </w:t>
      </w:r>
      <w:r>
        <w:rPr/>
        <w:t>casos </w:t>
      </w:r>
      <w:r>
        <w:rPr>
          <w:spacing w:val="-1"/>
        </w:rPr>
        <w:t>con</w:t>
      </w:r>
      <w:r>
        <w:rPr/>
        <w:t>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pasaron a ser</w:t>
      </w:r>
      <w:r>
        <w:rPr>
          <w:spacing w:val="21"/>
        </w:rPr>
        <w:t> </w:t>
      </w:r>
      <w:r>
        <w:rPr/>
        <w:t>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6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17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987" w:right="5317" w:hanging="1431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cera por municipio</w:t>
      </w:r>
      <w:r>
        <w:rPr>
          <w:spacing w:val="26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 </w:t>
      </w:r>
      <w:r>
        <w:rPr/>
        <w:t>–</w:t>
      </w:r>
      <w:r>
        <w:rPr>
          <w:spacing w:val="-1"/>
        </w:rPr>
        <w:t> 2006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91"/>
        <w:gridCol w:w="744"/>
        <w:gridCol w:w="856"/>
        <w:gridCol w:w="691"/>
        <w:gridCol w:w="823"/>
        <w:gridCol w:w="817"/>
      </w:tblGrid>
      <w:tr>
        <w:trPr>
          <w:trHeight w:val="419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1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6" w:lineRule="exact" w:before="1"/>
              <w:ind w:left="684" w:right="110" w:hanging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3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6" w:lineRule="exact" w:before="1"/>
              <w:ind w:left="482" w:right="189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9A9A9A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195" w:right="4855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</w:t>
      </w:r>
      <w:r>
        <w:rPr>
          <w:spacing w:val="21"/>
        </w:rPr>
        <w:t> </w:t>
      </w:r>
      <w:r>
        <w:rPr/>
        <w:t>(SAGARPA).</w:t>
      </w:r>
    </w:p>
    <w:p>
      <w:pPr>
        <w:pStyle w:val="BodyText"/>
        <w:spacing w:line="240" w:lineRule="auto"/>
        <w:ind w:left="2195" w:right="0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195" w:right="8675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195" w:right="4976"/>
        <w:jc w:val="left"/>
      </w:pPr>
      <w:r>
        <w:rPr/>
        <w:t>Las cifras han sido modificadas en algunos</w:t>
      </w:r>
      <w:r>
        <w:rPr>
          <w:spacing w:val="1"/>
        </w:rPr>
        <w:t> </w:t>
      </w:r>
      <w:r>
        <w:rPr>
          <w:spacing w:val="-1"/>
        </w:rPr>
        <w:t>casos</w:t>
      </w:r>
      <w:r>
        <w:rPr/>
        <w:t> con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pasaron</w:t>
      </w:r>
      <w:r>
        <w:rPr>
          <w:spacing w:val="23"/>
        </w:rPr>
        <w:t> </w:t>
      </w:r>
      <w:r>
        <w:rPr/>
        <w:t>a ser 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787" w:right="4644"/>
        <w:jc w:val="center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</w:t>
      </w:r>
      <w:r>
        <w:rPr>
          <w:spacing w:val="-2"/>
        </w:rPr>
        <w:t>huevo</w:t>
      </w:r>
      <w:r>
        <w:rPr>
          <w:spacing w:val="-1"/>
        </w:rPr>
        <w:t> por municipio</w:t>
      </w:r>
      <w:r>
        <w:rPr/>
        <w:t> </w:t>
      </w:r>
      <w:r>
        <w:rPr>
          <w:spacing w:val="-1"/>
        </w:rPr>
        <w:t>en B.C.Sur,</w:t>
      </w:r>
      <w:r>
        <w:rPr>
          <w:spacing w:val="22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878"/>
        <w:gridCol w:w="810"/>
        <w:gridCol w:w="810"/>
        <w:gridCol w:w="900"/>
        <w:gridCol w:w="990"/>
        <w:gridCol w:w="983"/>
      </w:tblGrid>
      <w:tr>
        <w:trPr>
          <w:trHeight w:val="419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98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763" w:right="214" w:hanging="5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73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28" w:right="726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5,020.60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17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386.20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1,430.60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5,020.60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59"/>
        <w:ind w:left="1835" w:right="4976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Desarrollo</w:t>
      </w:r>
      <w:r>
        <w:rPr>
          <w:spacing w:val="-1"/>
        </w:rPr>
        <w:t> </w:t>
      </w:r>
      <w:r>
        <w:rPr/>
        <w:t>Rural, Pesca y</w:t>
      </w:r>
      <w:r>
        <w:rPr>
          <w:spacing w:val="-2"/>
        </w:rPr>
        <w:t> </w:t>
      </w:r>
      <w:r>
        <w:rPr/>
        <w:t>Alimentación </w:t>
      </w:r>
      <w:r>
        <w:rPr>
          <w:spacing w:val="1"/>
        </w:rPr>
        <w:t> </w:t>
      </w:r>
      <w:r>
        <w:rPr/>
        <w:t>(SAGARPA).</w:t>
      </w:r>
      <w:r>
        <w:rPr>
          <w:spacing w:val="22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 w:before="1"/>
        <w:ind w:left="1835" w:right="9082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35" w:right="4976"/>
        <w:jc w:val="left"/>
      </w:pPr>
      <w:r>
        <w:rPr/>
        <w:t>Las cifras han sido modificadas en algunos</w:t>
      </w:r>
      <w:r>
        <w:rPr>
          <w:spacing w:val="1"/>
        </w:rPr>
        <w:t> </w:t>
      </w:r>
      <w:r>
        <w:rPr/>
        <w:t>casos </w:t>
      </w:r>
      <w:r>
        <w:rPr>
          <w:spacing w:val="-1"/>
        </w:rPr>
        <w:t>con</w:t>
      </w:r>
      <w:r>
        <w:rPr/>
        <w:t> respecto al año anterior</w:t>
      </w:r>
      <w:r>
        <w:rPr>
          <w:spacing w:val="1"/>
        </w:rPr>
        <w:t> </w:t>
      </w:r>
      <w:r>
        <w:rPr>
          <w:spacing w:val="-1"/>
        </w:rPr>
        <w:t>ya</w:t>
      </w:r>
      <w:r>
        <w:rPr/>
        <w:t> que pasaron a ser</w:t>
      </w:r>
      <w:r>
        <w:rPr>
          <w:spacing w:val="21"/>
        </w:rPr>
        <w:t> </w:t>
      </w:r>
      <w:r>
        <w:rPr/>
        <w:t>de cifras preliminares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7323" w:right="1056" w:hanging="3264"/>
        <w:jc w:val="left"/>
        <w:rPr>
          <w:rFonts w:ascii="Arial" w:hAnsi="Arial" w:cs="Arial" w:eastAsia="Arial"/>
          <w:sz w:val="20"/>
          <w:szCs w:val="20"/>
        </w:rPr>
      </w:pPr>
      <w:bookmarkStart w:name="_bookmark21" w:id="22"/>
      <w:bookmarkEnd w:id="22"/>
      <w:r>
        <w:rPr/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Recursos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aplicados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position w:val="10"/>
          <w:sz w:val="13"/>
          <w:szCs w:val="13"/>
        </w:rPr>
        <w:t>1/</w:t>
      </w:r>
      <w:r>
        <w:rPr>
          <w:rFonts w:ascii="Arial" w:hAnsi="Arial" w:cs="Arial" w:eastAsia="Arial"/>
          <w:b/>
          <w:bCs/>
          <w:spacing w:val="18"/>
          <w:position w:val="1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 Pesca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Acuacultura</w:t>
      </w:r>
      <w:r>
        <w:rPr>
          <w:rFonts w:ascii="Arial" w:hAnsi="Arial" w:cs="Arial" w:eastAsia="Arial"/>
          <w:b/>
          <w:bCs/>
          <w:sz w:val="20"/>
          <w:szCs w:val="20"/>
        </w:rPr>
        <w:t> por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modalidad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 B.C.Sur,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2004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2006</w:t>
      </w:r>
      <w:r>
        <w:rPr>
          <w:rFonts w:ascii="Arial" w:hAnsi="Arial" w:cs="Arial" w:eastAsia="Arial"/>
          <w:b/>
          <w:bCs/>
          <w:spacing w:val="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(miles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pesos)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1440"/>
        <w:gridCol w:w="1250"/>
        <w:gridCol w:w="1192"/>
      </w:tblGrid>
      <w:tr>
        <w:trPr>
          <w:trHeight w:val="211" w:hRule="exact"/>
        </w:trPr>
        <w:tc>
          <w:tcPr>
            <w:tcW w:w="353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159,752.2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246,707.5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84,443.7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4,913.3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9,351.7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78" w:right="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 de Coord. 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 Desarr. Integ.</w:t>
            </w:r>
            <w:r>
              <w:rPr>
                <w:rFonts w:ascii="Arial"/>
                <w:spacing w:val="26"/>
                <w:w w:val="9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53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179,287.4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2" w:right="188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29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472" w:right="2512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gastos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268" w:right="1056" w:hanging="313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Pesca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Acuacultura</w:t>
      </w:r>
      <w:r>
        <w:rPr>
          <w:rFonts w:ascii="Arial"/>
          <w:b/>
          <w:sz w:val="20"/>
        </w:rPr>
        <w:t> 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2004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2006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224"/>
          <w:footerReference w:type="default" r:id="rId225"/>
          <w:pgSz w:w="15840" w:h="12240" w:orient="landscape"/>
          <w:pgMar w:footer="1758" w:header="709" w:top="1640" w:bottom="1940" w:left="360" w:right="2260"/>
          <w:pgNumType w:start="144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300,000.0</w:t>
      </w:r>
      <w:r>
        <w:rPr>
          <w:rFonts w:ascii="Arial"/>
          <w:sz w:val="11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250,000.0</w:t>
      </w:r>
      <w:r>
        <w:rPr>
          <w:rFonts w:ascii="Arial"/>
          <w:sz w:val="11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200,000.0</w:t>
      </w:r>
      <w:r>
        <w:rPr>
          <w:rFonts w:ascii="Arial"/>
          <w:sz w:val="11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150,000.0</w:t>
      </w:r>
      <w:r>
        <w:rPr>
          <w:rFonts w:ascii="Arial"/>
          <w:sz w:val="11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100,000.0</w:t>
      </w:r>
      <w:r>
        <w:rPr>
          <w:rFonts w:ascii="Arial"/>
          <w:sz w:val="11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50,000.0</w:t>
      </w:r>
      <w:r>
        <w:rPr>
          <w:rFonts w:ascii="Arial"/>
          <w:sz w:val="11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spacing w:val="-1"/>
          <w:sz w:val="11"/>
        </w:rPr>
        <w:t>0.0</w:t>
      </w:r>
      <w:r>
        <w:rPr>
          <w:rFonts w:ascii="Arial"/>
          <w:sz w:val="11"/>
        </w:rPr>
      </w: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tbl>
      <w:tblPr>
        <w:tblW w:w="0" w:type="auto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99"/>
        <w:gridCol w:w="1201"/>
        <w:gridCol w:w="799"/>
        <w:gridCol w:w="1200"/>
        <w:gridCol w:w="799"/>
        <w:gridCol w:w="600"/>
      </w:tblGrid>
      <w:tr>
        <w:trPr>
          <w:trHeight w:val="173" w:hRule="exact"/>
        </w:trPr>
        <w:tc>
          <w:tcPr>
            <w:tcW w:w="5999" w:type="dxa"/>
            <w:gridSpan w:val="7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731" w:val="left" w:leader="none"/>
              </w:tabs>
              <w:spacing w:line="85" w:lineRule="exact"/>
              <w:ind w:left="27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260,155.9</w:t>
              <w:tab/>
            </w:r>
            <w:r>
              <w:rPr>
                <w:rFonts w:ascii="Arial"/>
                <w:b/>
                <w:spacing w:val="-1"/>
                <w:w w:val="105"/>
                <w:position w:val="1"/>
                <w:sz w:val="11"/>
              </w:rPr>
              <w:t>262,231.2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53" w:hRule="exact"/>
        </w:trPr>
        <w:tc>
          <w:tcPr>
            <w:tcW w:w="2600" w:type="dxa"/>
            <w:gridSpan w:val="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179,287.4</w:t>
            </w:r>
            <w:r>
              <w:rPr>
                <w:rFonts w:ascii="Arial"/>
                <w:sz w:val="11"/>
              </w:rPr>
            </w:r>
          </w:p>
        </w:tc>
        <w:tc>
          <w:tcPr>
            <w:tcW w:w="7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0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6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2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20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0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920" w:val="left" w:leader="none"/>
          <w:tab w:pos="4920" w:val="left" w:leader="none"/>
        </w:tabs>
        <w:spacing w:before="91"/>
        <w:ind w:left="920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t>2004</w:t>
        <w:tab/>
        <w:t>2005</w:t>
        <w:tab/>
      </w:r>
      <w:r>
        <w:rPr>
          <w:rFonts w:ascii="Arial"/>
          <w:w w:val="105"/>
          <w:sz w:val="11"/>
        </w:rPr>
        <w:t>2006</w:t>
      </w:r>
      <w:r>
        <w:rPr>
          <w:rFonts w:ascii="Arial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275" w:space="40"/>
            <w:col w:w="7905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11200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832" w:right="188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326" w:right="3748" w:hanging="3410"/>
        <w:jc w:val="left"/>
        <w:rPr>
          <w:b w:val="0"/>
          <w:bCs w:val="0"/>
        </w:rPr>
      </w:pPr>
      <w:r>
        <w:rPr/>
        <w:pict>
          <v:group style="position:absolute;margin-left:601.619995pt;margin-top:-5.343096pt;width:159.75pt;height:396.75pt;mso-position-horizontal-relative:page;mso-position-vertical-relative:paragraph;z-index:11224" coordorigin="12032,-107" coordsize="3195,7935">
            <v:group style="position:absolute;left:13634;top:-100;width:2;height:7920" coordorigin="13634,-100" coordsize="2,7920">
              <v:shape style="position:absolute;left:13634;top:-100;width:2;height:7920" coordorigin="13634,-100" coordsize="0,7920" path="m13634,7820l13634,-100e" filled="false" stroked="true" strokeweight=".72pt" strokecolor="#969696">
                <v:path arrowok="t"/>
              </v:shape>
            </v:group>
            <v:group style="position:absolute;left:12040;top:7812;width:3180;height:2" coordorigin="12040,7812" coordsize="3180,2">
              <v:shape style="position:absolute;left:12040;top:7812;width:3180;height:2" coordorigin="12040,7812" coordsize="3180,0" path="m12040,7812l15220,781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/>
        <w:t> 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Acuacultura</w:t>
      </w:r>
      <w:r>
        <w:rPr/>
        <w:t> 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2006,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1260"/>
        <w:gridCol w:w="1141"/>
        <w:gridCol w:w="1190"/>
      </w:tblGrid>
      <w:tr>
        <w:trPr>
          <w:trHeight w:val="212" w:hRule="exact"/>
        </w:trPr>
        <w:tc>
          <w:tcPr>
            <w:tcW w:w="514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118,780.7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134,366.6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96,356.0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13,119.9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1,738.4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 Federal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la 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28,024.9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BANCOMEXT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13,560.0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88,158.0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44,299.9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5,145.1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6,570.5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 Reconversión Agropecuaria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Sto. Dgo.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514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179,287.4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2"/>
        <w:ind w:left="935" w:right="338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gastos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9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576" w:right="3615" w:hanging="3746"/>
        <w:jc w:val="left"/>
        <w:rPr>
          <w:b w:val="0"/>
          <w:bCs w:val="0"/>
        </w:rPr>
      </w:pPr>
      <w:r>
        <w:rPr/>
        <w:t>Volumen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pesquera</w:t>
      </w:r>
      <w:r>
        <w:rPr>
          <w:spacing w:val="-1"/>
        </w:rPr>
        <w:t> en </w:t>
      </w:r>
      <w:r>
        <w:rPr/>
        <w:t>peso</w:t>
      </w:r>
      <w:r>
        <w:rPr>
          <w:spacing w:val="-1"/>
        </w:rPr>
        <w:t> fresco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principales</w:t>
      </w:r>
      <w:r>
        <w:rPr>
          <w:spacing w:val="-1"/>
        </w:rPr>
        <w:t> especies,</w:t>
      </w:r>
      <w:r>
        <w:rPr/>
        <w:t> </w:t>
      </w:r>
      <w:r>
        <w:rPr>
          <w:spacing w:val="-1"/>
        </w:rPr>
        <w:t>2004 </w:t>
      </w:r>
      <w:r>
        <w:rPr/>
        <w:t>–</w:t>
      </w:r>
      <w:r>
        <w:rPr>
          <w:spacing w:val="-1"/>
        </w:rPr>
        <w:t> 2006</w:t>
      </w:r>
      <w:r>
        <w:rPr>
          <w:spacing w:val="24"/>
        </w:rPr>
        <w:t> </w:t>
      </w:r>
      <w:r>
        <w:rPr/>
        <w:t>(toneladas)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6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1118"/>
        <w:gridCol w:w="959"/>
        <w:gridCol w:w="1002"/>
      </w:tblGrid>
      <w:tr>
        <w:trPr>
          <w:trHeight w:val="212" w:hRule="exact"/>
        </w:trPr>
        <w:tc>
          <w:tcPr>
            <w:tcW w:w="182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61,676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61,057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Otros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2</w:t>
            </w:r>
            <w:r>
              <w:rPr>
                <w:rFonts w:ascii="Arial"/>
                <w:b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82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172,013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155,169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63" w:top="1640" w:bottom="1360" w:left="2260" w:right="500"/>
        </w:sectPr>
      </w:pPr>
    </w:p>
    <w:p>
      <w:pPr>
        <w:pStyle w:val="BodyText"/>
        <w:spacing w:line="240" w:lineRule="auto" w:before="113"/>
        <w:ind w:left="2735" w:right="175"/>
        <w:jc w:val="left"/>
      </w:pPr>
      <w:r>
        <w:rPr/>
        <w:t>Fuente: </w:t>
      </w:r>
      <w:r>
        <w:rPr>
          <w:spacing w:val="30"/>
        </w:rPr>
        <w:t> </w:t>
      </w:r>
      <w:r>
        <w:rPr/>
        <w:t>Secretaría </w:t>
      </w:r>
      <w:r>
        <w:rPr>
          <w:spacing w:val="31"/>
        </w:rPr>
        <w:t> </w:t>
      </w:r>
      <w:r>
        <w:rPr/>
        <w:t>de </w:t>
      </w:r>
      <w:r>
        <w:rPr>
          <w:spacing w:val="31"/>
        </w:rPr>
        <w:t> </w:t>
      </w:r>
      <w:r>
        <w:rPr/>
        <w:t>Agricultura, </w:t>
      </w:r>
      <w:r>
        <w:rPr>
          <w:spacing w:val="31"/>
        </w:rPr>
        <w:t> </w:t>
      </w:r>
      <w:r>
        <w:rPr/>
        <w:t>Ganadería, </w:t>
      </w:r>
      <w:r>
        <w:rPr>
          <w:spacing w:val="31"/>
        </w:rPr>
        <w:t> </w:t>
      </w:r>
      <w:r>
        <w:rPr/>
        <w:t>Desarrollo </w:t>
      </w:r>
      <w:r>
        <w:rPr>
          <w:spacing w:val="30"/>
        </w:rPr>
        <w:t> </w:t>
      </w:r>
      <w:r>
        <w:rPr/>
        <w:t>Rural, </w:t>
      </w:r>
      <w:r>
        <w:rPr>
          <w:spacing w:val="30"/>
        </w:rPr>
        <w:t> </w:t>
      </w:r>
      <w:r>
        <w:rPr/>
        <w:t>Pesca </w:t>
      </w:r>
      <w:r>
        <w:rPr>
          <w:spacing w:val="30"/>
        </w:rPr>
        <w:t> </w:t>
      </w:r>
      <w:r>
        <w:rPr/>
        <w:t>y</w:t>
      </w:r>
      <w:r>
        <w:rPr/>
        <w:t> Alimentación </w:t>
      </w:r>
      <w:r>
        <w:rPr>
          <w:spacing w:val="1"/>
        </w:rPr>
        <w:t> </w:t>
      </w:r>
      <w:r>
        <w:rPr/>
        <w:t>(SAGARPA).</w:t>
      </w:r>
    </w:p>
    <w:p>
      <w:pPr>
        <w:pStyle w:val="BodyText"/>
        <w:spacing w:line="240" w:lineRule="auto"/>
        <w:ind w:left="0" w:right="1113"/>
        <w:jc w:val="center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2735" w:right="0"/>
        <w:jc w:val="both"/>
      </w:pPr>
      <w:r>
        <w:rPr/>
        <w:t>2/</w:t>
      </w:r>
      <w:r>
        <w:rPr>
          <w:spacing w:val="21"/>
        </w:rPr>
        <w:t> </w:t>
      </w:r>
      <w:r>
        <w:rPr/>
        <w:t>Comprende</w:t>
      </w:r>
      <w:r>
        <w:rPr>
          <w:spacing w:val="22"/>
        </w:rPr>
        <w:t> </w:t>
      </w:r>
      <w:r>
        <w:rPr/>
        <w:t>algas,</w:t>
      </w:r>
      <w:r>
        <w:rPr>
          <w:spacing w:val="22"/>
        </w:rPr>
        <w:t> </w:t>
      </w:r>
      <w:r>
        <w:rPr/>
        <w:t>calamar,</w:t>
      </w:r>
      <w:r>
        <w:rPr>
          <w:spacing w:val="22"/>
        </w:rPr>
        <w:t> </w:t>
      </w:r>
      <w:r>
        <w:rPr/>
        <w:t>callo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hacha,</w:t>
      </w:r>
      <w:r>
        <w:rPr>
          <w:spacing w:val="21"/>
        </w:rPr>
        <w:t> </w:t>
      </w:r>
      <w:r>
        <w:rPr/>
        <w:t>cangrejo,</w:t>
      </w:r>
      <w:r>
        <w:rPr>
          <w:spacing w:val="21"/>
        </w:rPr>
        <w:t> </w:t>
      </w:r>
      <w:r>
        <w:rPr/>
        <w:t>caracol,</w:t>
      </w:r>
      <w:r>
        <w:rPr>
          <w:spacing w:val="21"/>
        </w:rPr>
        <w:t> </w:t>
      </w:r>
      <w:r>
        <w:rPr/>
        <w:t>erizo,</w:t>
      </w:r>
      <w:r>
        <w:rPr>
          <w:spacing w:val="21"/>
        </w:rPr>
        <w:t> </w:t>
      </w:r>
      <w:r>
        <w:rPr/>
        <w:t>fauna</w:t>
      </w:r>
      <w:r>
        <w:rPr>
          <w:spacing w:val="21"/>
        </w:rPr>
        <w:t> </w:t>
      </w:r>
      <w:r>
        <w:rPr/>
        <w:t>de</w:t>
      </w:r>
      <w:r>
        <w:rPr/>
        <w:t> acompañamiento,</w:t>
      </w:r>
      <w:r>
        <w:rPr>
          <w:spacing w:val="14"/>
        </w:rPr>
        <w:t> </w:t>
      </w:r>
      <w:r>
        <w:rPr/>
        <w:t>jaiba,</w:t>
      </w:r>
      <w:r>
        <w:rPr>
          <w:spacing w:val="14"/>
        </w:rPr>
        <w:t> </w:t>
      </w:r>
      <w:r>
        <w:rPr/>
        <w:t>pelágicos</w:t>
      </w:r>
      <w:r>
        <w:rPr>
          <w:spacing w:val="14"/>
        </w:rPr>
        <w:t> </w:t>
      </w:r>
      <w:r>
        <w:rPr>
          <w:spacing w:val="-1"/>
        </w:rPr>
        <w:t>mayores,</w:t>
      </w:r>
      <w:r>
        <w:rPr>
          <w:spacing w:val="13"/>
        </w:rPr>
        <w:t> </w:t>
      </w:r>
      <w:r>
        <w:rPr/>
        <w:t>pepino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mar,</w:t>
      </w:r>
      <w:r>
        <w:rPr>
          <w:spacing w:val="13"/>
        </w:rPr>
        <w:t> </w:t>
      </w:r>
      <w:r>
        <w:rPr/>
        <w:t>pulpo,</w:t>
      </w:r>
      <w:r>
        <w:rPr>
          <w:spacing w:val="12"/>
        </w:rPr>
        <w:t> </w:t>
      </w:r>
      <w:r>
        <w:rPr/>
        <w:t>tiburón,</w:t>
      </w:r>
      <w:r>
        <w:rPr>
          <w:spacing w:val="12"/>
        </w:rPr>
        <w:t> </w:t>
      </w:r>
      <w:r>
        <w:rPr/>
        <w:t>cazón,</w:t>
      </w:r>
      <w:r>
        <w:rPr>
          <w:spacing w:val="25"/>
        </w:rPr>
        <w:t> </w:t>
      </w:r>
      <w:r>
        <w:rPr>
          <w:spacing w:val="-1"/>
        </w:rPr>
        <w:t>mantarraya,</w:t>
      </w:r>
      <w:r>
        <w:rPr/>
        <w:t> producción</w:t>
      </w:r>
      <w:r>
        <w:rPr>
          <w:spacing w:val="1"/>
        </w:rPr>
        <w:t> </w:t>
      </w:r>
      <w:r>
        <w:rPr/>
        <w:t>sin registro oficial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1"/>
        </w:rPr>
        <w:t> </w:t>
      </w:r>
      <w:r>
        <w:rPr/>
        <w:t>especies.</w:t>
      </w:r>
    </w:p>
    <w:p>
      <w:pPr>
        <w:spacing w:line="240" w:lineRule="auto" w:before="7"/>
        <w:rPr>
          <w:rFonts w:ascii="Arial" w:hAnsi="Arial" w:cs="Arial" w:eastAsia="Arial"/>
          <w:sz w:val="43"/>
          <w:szCs w:val="43"/>
        </w:rPr>
      </w:pPr>
      <w:r>
        <w:rPr/>
        <w:br w:type="column"/>
      </w:r>
      <w:r>
        <w:rPr>
          <w:rFonts w:ascii="Arial"/>
          <w:sz w:val="43"/>
        </w:rPr>
      </w:r>
    </w:p>
    <w:p>
      <w:pPr>
        <w:pStyle w:val="Heading1"/>
        <w:spacing w:line="240" w:lineRule="auto"/>
        <w:ind w:left="2735" w:right="0"/>
        <w:jc w:val="left"/>
      </w:pPr>
      <w:r>
        <w:rPr>
          <w:color w:val="9A9A9A"/>
          <w:spacing w:val="-1"/>
        </w:rPr>
        <w:t>145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7956" w:space="497"/>
            <w:col w:w="462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3.82pt;margin-top:107.639999pt;width:159.75pt;height:397.75pt;mso-position-horizontal-relative:page;mso-position-vertical-relative:page;z-index:11320" coordorigin="476,2153" coordsize="3195,7955">
            <v:group style="position:absolute;left:1898;top:2160;width:2;height:7920" coordorigin="1898,2160" coordsize="2,7920">
              <v:shape style="position:absolute;left:1898;top:2160;width:2;height:7920" coordorigin="1898,2160" coordsize="0,7920" path="m1898,10080l1898,2160e" filled="false" stroked="true" strokeweight=".72pt" strokecolor="#969696">
                <v:path arrowok="t"/>
              </v:shape>
            </v:group>
            <v:group style="position:absolute;left:484;top:10100;width:3180;height:2" coordorigin="484,10100" coordsize="3180,2">
              <v:shape style="position:absolute;left:484;top:10100;width:3180;height:2" coordorigin="484,10100" coordsize="3180,0" path="m3664,10100l484,1010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 w:before="74"/>
        <w:ind w:left="7323" w:right="1056" w:hanging="2760"/>
        <w:jc w:val="left"/>
        <w:rPr>
          <w:b w:val="0"/>
          <w:bCs w:val="0"/>
        </w:rPr>
      </w:pPr>
      <w:r>
        <w:rPr>
          <w:spacing w:val="-1"/>
        </w:rPr>
        <w:t>Valor</w:t>
      </w:r>
      <w:r>
        <w:rPr>
          <w:spacing w:val="5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pesquera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principales</w:t>
      </w:r>
      <w:r>
        <w:rPr>
          <w:spacing w:val="54"/>
        </w:rPr>
        <w:t> </w:t>
      </w:r>
      <w:r>
        <w:rPr>
          <w:spacing w:val="-1"/>
        </w:rPr>
        <w:t>especies,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2006</w:t>
      </w:r>
      <w:r>
        <w:rPr>
          <w:spacing w:val="23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54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3"/>
        <w:gridCol w:w="1044"/>
        <w:gridCol w:w="950"/>
        <w:gridCol w:w="1138"/>
      </w:tblGrid>
      <w:tr>
        <w:trPr>
          <w:trHeight w:val="212" w:hRule="exact"/>
        </w:trPr>
        <w:tc>
          <w:tcPr>
            <w:tcW w:w="218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126,077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134,781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60,658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201,572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99,811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122,614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61,057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145,650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Otros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2</w:t>
            </w:r>
            <w:r>
              <w:rPr>
                <w:rFonts w:ascii="Arial"/>
                <w:b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167,626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18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686,199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1,044,710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5552" w:right="2512"/>
        <w:jc w:val="left"/>
      </w:pPr>
      <w:r>
        <w:rPr/>
        <w:t>Fuente: </w:t>
      </w:r>
      <w:r>
        <w:rPr>
          <w:spacing w:val="30"/>
        </w:rPr>
        <w:t> </w:t>
      </w:r>
      <w:r>
        <w:rPr/>
        <w:t>Secretaría </w:t>
      </w:r>
      <w:r>
        <w:rPr>
          <w:spacing w:val="31"/>
        </w:rPr>
        <w:t> </w:t>
      </w:r>
      <w:r>
        <w:rPr/>
        <w:t>de </w:t>
      </w:r>
      <w:r>
        <w:rPr>
          <w:spacing w:val="31"/>
        </w:rPr>
        <w:t> </w:t>
      </w:r>
      <w:r>
        <w:rPr/>
        <w:t>Agricultura, </w:t>
      </w:r>
      <w:r>
        <w:rPr>
          <w:spacing w:val="31"/>
        </w:rPr>
        <w:t> </w:t>
      </w:r>
      <w:r>
        <w:rPr/>
        <w:t>Ganadería, </w:t>
      </w:r>
      <w:r>
        <w:rPr>
          <w:spacing w:val="31"/>
        </w:rPr>
        <w:t> </w:t>
      </w:r>
      <w:r>
        <w:rPr/>
        <w:t>Desarrollo </w:t>
      </w:r>
      <w:r>
        <w:rPr>
          <w:spacing w:val="30"/>
        </w:rPr>
        <w:t> </w:t>
      </w:r>
      <w:r>
        <w:rPr/>
        <w:t>Rural, </w:t>
      </w:r>
      <w:r>
        <w:rPr>
          <w:spacing w:val="30"/>
        </w:rPr>
        <w:t> </w:t>
      </w:r>
      <w:r>
        <w:rPr/>
        <w:t>Pesca </w:t>
      </w:r>
      <w:r>
        <w:rPr>
          <w:spacing w:val="30"/>
        </w:rPr>
        <w:t> </w:t>
      </w:r>
      <w:r>
        <w:rPr/>
        <w:t>y</w:t>
      </w:r>
      <w:r>
        <w:rPr/>
        <w:t> Alimentación (SAGARPA).</w:t>
      </w:r>
    </w:p>
    <w:p>
      <w:pPr>
        <w:pStyle w:val="BodyText"/>
        <w:spacing w:line="240" w:lineRule="auto"/>
        <w:ind w:left="6" w:right="780"/>
        <w:jc w:val="center"/>
      </w:pPr>
      <w:r>
        <w:rPr/>
        <w:t>1/ cifras preliminares.</w:t>
      </w:r>
    </w:p>
    <w:p>
      <w:pPr>
        <w:pStyle w:val="BodyText"/>
        <w:spacing w:line="240" w:lineRule="auto"/>
        <w:ind w:left="5552" w:right="2445"/>
        <w:jc w:val="both"/>
      </w:pPr>
      <w:r>
        <w:rPr/>
        <w:t>2/</w:t>
      </w:r>
      <w:r>
        <w:rPr>
          <w:spacing w:val="21"/>
        </w:rPr>
        <w:t> </w:t>
      </w:r>
      <w:r>
        <w:rPr/>
        <w:t>Comprende</w:t>
      </w:r>
      <w:r>
        <w:rPr>
          <w:spacing w:val="22"/>
        </w:rPr>
        <w:t> </w:t>
      </w:r>
      <w:r>
        <w:rPr/>
        <w:t>algas,</w:t>
      </w:r>
      <w:r>
        <w:rPr>
          <w:spacing w:val="22"/>
        </w:rPr>
        <w:t> </w:t>
      </w:r>
      <w:r>
        <w:rPr/>
        <w:t>calamar,</w:t>
      </w:r>
      <w:r>
        <w:rPr>
          <w:spacing w:val="22"/>
        </w:rPr>
        <w:t> </w:t>
      </w:r>
      <w:r>
        <w:rPr/>
        <w:t>callo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hacha,</w:t>
      </w:r>
      <w:r>
        <w:rPr>
          <w:spacing w:val="21"/>
        </w:rPr>
        <w:t> </w:t>
      </w:r>
      <w:r>
        <w:rPr/>
        <w:t>cangrejo,</w:t>
      </w:r>
      <w:r>
        <w:rPr>
          <w:spacing w:val="21"/>
        </w:rPr>
        <w:t> </w:t>
      </w:r>
      <w:r>
        <w:rPr/>
        <w:t>caracol,</w:t>
      </w:r>
      <w:r>
        <w:rPr>
          <w:spacing w:val="21"/>
        </w:rPr>
        <w:t> </w:t>
      </w:r>
      <w:r>
        <w:rPr/>
        <w:t>erizo,</w:t>
      </w:r>
      <w:r>
        <w:rPr>
          <w:spacing w:val="21"/>
        </w:rPr>
        <w:t> </w:t>
      </w:r>
      <w:r>
        <w:rPr/>
        <w:t>fauna</w:t>
      </w:r>
      <w:r>
        <w:rPr>
          <w:spacing w:val="21"/>
        </w:rPr>
        <w:t> </w:t>
      </w:r>
      <w:r>
        <w:rPr/>
        <w:t>de</w:t>
      </w:r>
      <w:r>
        <w:rPr/>
        <w:t> acompañamiento,</w:t>
      </w:r>
      <w:r>
        <w:rPr>
          <w:spacing w:val="14"/>
        </w:rPr>
        <w:t> </w:t>
      </w:r>
      <w:r>
        <w:rPr/>
        <w:t>jaiba,</w:t>
      </w:r>
      <w:r>
        <w:rPr>
          <w:spacing w:val="14"/>
        </w:rPr>
        <w:t> </w:t>
      </w:r>
      <w:r>
        <w:rPr/>
        <w:t>pelágicos</w:t>
      </w:r>
      <w:r>
        <w:rPr>
          <w:spacing w:val="14"/>
        </w:rPr>
        <w:t> </w:t>
      </w:r>
      <w:r>
        <w:rPr>
          <w:spacing w:val="-1"/>
        </w:rPr>
        <w:t>mayores,</w:t>
      </w:r>
      <w:r>
        <w:rPr>
          <w:spacing w:val="13"/>
        </w:rPr>
        <w:t> </w:t>
      </w:r>
      <w:r>
        <w:rPr/>
        <w:t>pepino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mar,</w:t>
      </w:r>
      <w:r>
        <w:rPr>
          <w:spacing w:val="13"/>
        </w:rPr>
        <w:t> </w:t>
      </w:r>
      <w:r>
        <w:rPr/>
        <w:t>pulpo,</w:t>
      </w:r>
      <w:r>
        <w:rPr>
          <w:spacing w:val="12"/>
        </w:rPr>
        <w:t> </w:t>
      </w:r>
      <w:r>
        <w:rPr/>
        <w:t>tiburón,</w:t>
      </w:r>
      <w:r>
        <w:rPr>
          <w:spacing w:val="12"/>
        </w:rPr>
        <w:t> </w:t>
      </w:r>
      <w:r>
        <w:rPr/>
        <w:t>cazón,</w:t>
      </w:r>
      <w:r>
        <w:rPr>
          <w:spacing w:val="25"/>
        </w:rPr>
        <w:t> </w:t>
      </w:r>
      <w:r>
        <w:rPr>
          <w:spacing w:val="-1"/>
        </w:rPr>
        <w:t>mantarraya,</w:t>
      </w:r>
      <w:r>
        <w:rPr/>
        <w:t> producción</w:t>
      </w:r>
      <w:r>
        <w:rPr>
          <w:spacing w:val="1"/>
        </w:rPr>
        <w:t> </w:t>
      </w:r>
      <w:r>
        <w:rPr/>
        <w:t>sin registro oficial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1"/>
        </w:rPr>
        <w:t> </w:t>
      </w:r>
      <w:r>
        <w:rPr/>
        <w:t>especies.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573" w:right="1474" w:hanging="2342"/>
        <w:jc w:val="left"/>
        <w:rPr>
          <w:b w:val="0"/>
          <w:bCs w:val="0"/>
        </w:rPr>
      </w:pPr>
      <w:r>
        <w:rPr>
          <w:spacing w:val="-1"/>
        </w:rPr>
        <w:t>Producción </w:t>
      </w:r>
      <w:r>
        <w:rPr/>
        <w:t>de</w:t>
      </w:r>
      <w:r>
        <w:rPr>
          <w:spacing w:val="-1"/>
        </w:rPr>
        <w:t> calamar en el Estado </w:t>
      </w:r>
      <w:r>
        <w:rPr/>
        <w:t>de</w:t>
      </w:r>
      <w:r>
        <w:rPr>
          <w:spacing w:val="-1"/>
        </w:rPr>
        <w:t> B.C.Sur,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2006</w:t>
      </w:r>
      <w:r>
        <w:rPr>
          <w:spacing w:val="27"/>
        </w:rPr>
        <w:t> </w:t>
      </w:r>
      <w:r>
        <w:rPr/>
        <w:t>(toneladas)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00" w:lineRule="atLeast"/>
        <w:ind w:left="598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11.4pt;height:43.5pt;mso-position-horizontal-relative:char;mso-position-vertical-relative:line" coordorigin="0,0" coordsize="4228,870">
            <v:group style="position:absolute;left:1692;top:6;width:2;height:858" coordorigin="1692,6" coordsize="2,858">
              <v:shape style="position:absolute;left:1692;top:6;width:2;height:858" coordorigin="1692,6" coordsize="0,858" path="m1692,6l1692,864e" filled="false" stroked="true" strokeweight=".580pt" strokecolor="#808080">
                <v:path arrowok="t"/>
              </v:shape>
            </v:group>
            <v:group style="position:absolute;left:6;top:217;width:4216;height:2" coordorigin="6,217" coordsize="4216,2">
              <v:shape style="position:absolute;left:6;top:217;width:4216;height:2" coordorigin="6,217" coordsize="4216,0" path="m6,217l4221,217e" filled="false" stroked="true" strokeweight=".580pt" strokecolor="#808080">
                <v:path arrowok="t"/>
              </v:shape>
            </v:group>
            <v:group style="position:absolute;left:6;top:434;width:4216;height:2" coordorigin="6,434" coordsize="4216,2">
              <v:shape style="position:absolute;left:6;top:434;width:4216;height:2" coordorigin="6,434" coordsize="4216,0" path="m6,434l4221,434e" filled="false" stroked="true" strokeweight=".580pt" strokecolor="#808080">
                <v:path arrowok="t"/>
              </v:shape>
            </v:group>
            <v:group style="position:absolute;left:6;top:651;width:4216;height:2" coordorigin="6,651" coordsize="4216,2">
              <v:shape style="position:absolute;left:6;top:651;width:4216;height:2" coordorigin="6,651" coordsize="4216,0" path="m6,651l4221,651e" filled="false" stroked="true" strokeweight=".580pt" strokecolor="#808080">
                <v:path arrowok="t"/>
              </v:shape>
              <v:shape style="position:absolute;left:578;top:26;width:550;height:832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Año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195" w:lineRule="exact" w:before="10"/>
                        <w:ind w:left="75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2006 </w:t>
                      </w:r>
                      <w:r>
                        <w:rPr>
                          <w:rFonts w:ascii="Arial"/>
                          <w:position w:val="9"/>
                          <w:sz w:val="12"/>
                        </w:rPr>
                        <w:t>1/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579;top:26;width:761;height:832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8"/>
                        </w:rPr>
                        <w:t>Volumen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10"/>
                        <w:ind w:left="32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51,309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51" w:lineRule="auto" w:before="10"/>
                        <w:ind w:left="122" w:right="88" w:firstLine="24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pacing w:val="19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43,935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912" w:right="2856"/>
        <w:jc w:val="left"/>
      </w:pPr>
      <w:r>
        <w:rPr/>
        <w:t>Fuente: </w:t>
      </w:r>
      <w:r>
        <w:rPr>
          <w:spacing w:val="1"/>
        </w:rPr>
        <w:t> </w:t>
      </w:r>
      <w:r>
        <w:rPr/>
        <w:t>Secretaría de Agricultura, Ganadería, Desarrollo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Pesca</w:t>
      </w:r>
      <w:r>
        <w:rPr/>
        <w:t> y</w:t>
      </w:r>
      <w:r>
        <w:rPr>
          <w:spacing w:val="-2"/>
        </w:rPr>
        <w:t> </w:t>
      </w:r>
      <w:r>
        <w:rPr/>
        <w:t>Alimentación (SAGARPA).</w:t>
      </w:r>
    </w:p>
    <w:p>
      <w:pPr>
        <w:pStyle w:val="BodyText"/>
        <w:spacing w:line="240" w:lineRule="auto"/>
        <w:ind w:left="756" w:right="780"/>
        <w:jc w:val="center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6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76" w:right="3897" w:hanging="3506"/>
        <w:jc w:val="left"/>
        <w:rPr>
          <w:b w:val="0"/>
          <w:bCs w:val="0"/>
        </w:rPr>
      </w:pPr>
      <w:r>
        <w:rPr/>
        <w:pict>
          <v:group style="position:absolute;margin-left:601.619995pt;margin-top:-3.360137pt;width:159.75pt;height:396.75pt;mso-position-horizontal-relative:page;mso-position-vertical-relative:paragraph;z-index:11440" coordorigin="12032,-67" coordsize="3195,7935">
            <v:group style="position:absolute;left:13634;top:-60;width:2;height:7920" coordorigin="13634,-60" coordsize="2,7920">
              <v:shape style="position:absolute;left:13634;top:-60;width:2;height:7920" coordorigin="13634,-60" coordsize="0,7920" path="m13634,7860l13634,-60e" filled="false" stroked="true" strokeweight=".72pt" strokecolor="#969696">
                <v:path arrowok="t"/>
              </v:shape>
            </v:group>
            <v:group style="position:absolute;left:12040;top:7852;width:3180;height:2" coordorigin="12040,7852" coordsize="3180,2">
              <v:shape style="position:absolute;left:12040;top:7852;width:3180;height:2" coordorigin="12040,7852" coordsize="3180,0" path="m12040,7852l15220,7852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Embarcaciones</w:t>
      </w:r>
      <w:r>
        <w:rPr>
          <w:spacing w:val="-1"/>
        </w:rPr>
        <w:t> existentes</w:t>
      </w:r>
      <w:r>
        <w:rPr/>
        <w:t> </w:t>
      </w:r>
      <w:r>
        <w:rPr>
          <w:spacing w:val="-1"/>
        </w:rPr>
        <w:t>en el Registro</w:t>
      </w:r>
      <w:r>
        <w:rPr/>
        <w:t> </w:t>
      </w:r>
      <w:r>
        <w:rPr>
          <w:spacing w:val="-1"/>
        </w:rPr>
        <w:t>Nacional de Pesca en el Estado de B.C.Sur,</w:t>
      </w:r>
      <w:r>
        <w:rPr>
          <w:spacing w:val="30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6"/>
        <w:gridCol w:w="817"/>
        <w:gridCol w:w="900"/>
        <w:gridCol w:w="893"/>
      </w:tblGrid>
      <w:tr>
        <w:trPr>
          <w:trHeight w:val="235" w:hRule="exact"/>
        </w:trPr>
        <w:tc>
          <w:tcPr>
            <w:tcW w:w="1946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3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b/>
                <w:spacing w:val="-1"/>
                <w:sz w:val="20"/>
              </w:rPr>
              <w:t> Mayor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5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27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Camaroneras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Atuneras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9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Sardineras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Escameras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Otras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97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Menor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3,002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3,052</w:t>
            </w:r>
            <w:r>
              <w:rPr>
                <w:rFonts w:ascii="Arial"/>
                <w:sz w:val="20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3,080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94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2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3,029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3,079</w:t>
            </w:r>
            <w:r>
              <w:rPr>
                <w:rFonts w:ascii="Arial"/>
                <w:sz w:val="20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3,107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35" w:right="4855"/>
        <w:jc w:val="left"/>
      </w:pPr>
      <w:r>
        <w:rPr/>
        <w:t>Fuente: </w:t>
      </w:r>
      <w:r>
        <w:rPr>
          <w:spacing w:val="30"/>
        </w:rPr>
        <w:t> </w:t>
      </w:r>
      <w:r>
        <w:rPr/>
        <w:t>Secretaría </w:t>
      </w:r>
      <w:r>
        <w:rPr>
          <w:spacing w:val="31"/>
        </w:rPr>
        <w:t> </w:t>
      </w:r>
      <w:r>
        <w:rPr/>
        <w:t>de </w:t>
      </w:r>
      <w:r>
        <w:rPr>
          <w:spacing w:val="31"/>
        </w:rPr>
        <w:t> </w:t>
      </w:r>
      <w:r>
        <w:rPr/>
        <w:t>Agricultura, </w:t>
      </w:r>
      <w:r>
        <w:rPr>
          <w:spacing w:val="31"/>
        </w:rPr>
        <w:t> </w:t>
      </w:r>
      <w:r>
        <w:rPr/>
        <w:t>Ganadería, </w:t>
      </w:r>
      <w:r>
        <w:rPr>
          <w:spacing w:val="31"/>
        </w:rPr>
        <w:t> </w:t>
      </w:r>
      <w:r>
        <w:rPr/>
        <w:t>Desarrollo </w:t>
      </w:r>
      <w:r>
        <w:rPr>
          <w:spacing w:val="30"/>
        </w:rPr>
        <w:t> </w:t>
      </w:r>
      <w:r>
        <w:rPr/>
        <w:t>Rural, </w:t>
      </w:r>
      <w:r>
        <w:rPr>
          <w:spacing w:val="30"/>
        </w:rPr>
        <w:t> </w:t>
      </w:r>
      <w:r>
        <w:rPr/>
        <w:t>Pesca </w:t>
      </w:r>
      <w:r>
        <w:rPr>
          <w:spacing w:val="30"/>
        </w:rPr>
        <w:t> </w:t>
      </w:r>
      <w:r>
        <w:rPr/>
        <w:t>y</w:t>
      </w:r>
      <w:r>
        <w:rPr/>
        <w:t> Alimentación </w:t>
      </w:r>
      <w:r>
        <w:rPr>
          <w:spacing w:val="1"/>
        </w:rPr>
        <w:t> </w:t>
      </w:r>
      <w:r>
        <w:rPr/>
        <w:t>(SAGARPA).</w:t>
      </w:r>
    </w:p>
    <w:p>
      <w:pPr>
        <w:pStyle w:val="BodyText"/>
        <w:spacing w:line="240" w:lineRule="auto"/>
        <w:ind w:left="2735" w:right="0"/>
        <w:jc w:val="left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163" w:top="16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2240" w:right="0" w:hanging="1221"/>
        <w:jc w:val="left"/>
        <w:rPr>
          <w:b w:val="0"/>
          <w:bCs w:val="0"/>
        </w:rPr>
      </w:pPr>
      <w:r>
        <w:rPr/>
        <w:t>Flota</w:t>
      </w:r>
      <w:r>
        <w:rPr>
          <w:spacing w:val="-1"/>
        </w:rPr>
        <w:t> </w:t>
      </w:r>
      <w:r>
        <w:rPr>
          <w:spacing w:val="-2"/>
        </w:rPr>
        <w:t>mayor</w:t>
      </w:r>
      <w:r>
        <w:rPr>
          <w:spacing w:val="-1"/>
        </w:rPr>
        <w:t> en el Estado </w:t>
      </w:r>
      <w:r>
        <w:rPr/>
        <w:t>de</w:t>
      </w:r>
      <w:r>
        <w:rPr>
          <w:spacing w:val="-1"/>
        </w:rPr>
        <w:t> B.C.Sur,</w:t>
      </w:r>
      <w:r>
        <w:rPr>
          <w:spacing w:val="27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0"/>
        <w:ind w:left="2282" w:right="3892" w:hanging="12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Flota menor en el Estado de B. C. 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2004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2006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4519" w:space="40"/>
            <w:col w:w="852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9"/>
        <w:spacing w:line="240" w:lineRule="auto" w:before="126"/>
        <w:ind w:left="910" w:right="0"/>
        <w:jc w:val="left"/>
      </w:pPr>
      <w:r>
        <w:rPr/>
        <w:t>30</w:t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9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20</w:t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9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</w:t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9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2753" w:val="left" w:leader="none"/>
          <w:tab w:pos="3900" w:val="left" w:leader="none"/>
        </w:tabs>
        <w:spacing w:before="51"/>
        <w:ind w:left="16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w w:val="95"/>
          <w:sz w:val="16"/>
        </w:rPr>
        <w:t>2006</w:t>
      </w:r>
      <w:r>
        <w:rPr>
          <w:rFonts w:ascii="Arial"/>
          <w:sz w:val="16"/>
        </w:rPr>
      </w:r>
    </w:p>
    <w:p>
      <w:pPr>
        <w:spacing w:before="7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3100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70.522003pt;margin-top:-.118192pt;width:175.6pt;height:63.4pt;mso-position-horizontal-relative:page;mso-position-vertical-relative:paragraph;z-index:11536" coordorigin="3410,-2" coordsize="3512,1268">
            <v:group style="position:absolute;left:3814;top:256;width:460;height:951" coordorigin="3814,256" coordsize="460,951">
              <v:shape style="position:absolute;left:3814;top:256;width:460;height:951" coordorigin="3814,256" coordsize="460,951" path="m4273,256l4273,1207,3814,1207,3814,256,4273,256xe" filled="true" fillcolor="#ffffc0" stroked="false">
                <v:path arrowok="t"/>
                <v:fill type="solid"/>
              </v:shape>
            </v:group>
            <v:group style="position:absolute;left:4962;top:256;width:458;height:951" coordorigin="4962,256" coordsize="458,951">
              <v:shape style="position:absolute;left:4962;top:256;width:458;height:951" coordorigin="4962,256" coordsize="458,951" path="m5419,256l5419,1207,4962,1207,4962,256,5419,256xe" filled="true" fillcolor="#ffffc0" stroked="false">
                <v:path arrowok="t"/>
                <v:fill type="solid"/>
              </v:shape>
            </v:group>
            <v:group style="position:absolute;left:6108;top:256;width:460;height:951" coordorigin="6108,256" coordsize="460,951">
              <v:shape style="position:absolute;left:6108;top:256;width:460;height:951" coordorigin="6108,256" coordsize="460,951" path="m6568,256l6568,1207,6108,1207,6108,256,6568,256xe" filled="true" fillcolor="#ffffc0" stroked="false">
                <v:path arrowok="t"/>
                <v:fill type="solid"/>
              </v:shape>
            </v:group>
            <v:group style="position:absolute;left:3469;top:151;width:2;height:1106" coordorigin="3469,151" coordsize="2,1106">
              <v:shape style="position:absolute;left:3469;top:151;width:2;height:1106" coordorigin="3469,151" coordsize="0,1106" path="m3469,151l3469,1256e" filled="false" stroked="true" strokeweight=".956pt" strokecolor="#000000">
                <v:path arrowok="t"/>
              </v:shape>
            </v:group>
            <v:group style="position:absolute;left:3420;top:1207;width:3492;height:2" coordorigin="3420,1207" coordsize="3492,2">
              <v:shape style="position:absolute;left:3420;top:1207;width:3492;height:2" coordorigin="3420,1207" coordsize="3492,0" path="m6912,1207l3420,1207e" filled="false" stroked="true" strokeweight=".956pt" strokecolor="#000000">
                <v:path arrowok="t"/>
              </v:shape>
            </v:group>
            <v:group style="position:absolute;left:3420;top:855;width:50;height:2" coordorigin="3420,855" coordsize="50,2">
              <v:shape style="position:absolute;left:3420;top:855;width:50;height:2" coordorigin="3420,855" coordsize="50,0" path="m3420,855l3469,855e" filled="false" stroked="true" strokeweight=".956pt" strokecolor="#000000">
                <v:path arrowok="t"/>
              </v:shape>
            </v:group>
            <v:group style="position:absolute;left:3420;top:504;width:50;height:2" coordorigin="3420,504" coordsize="50,2">
              <v:shape style="position:absolute;left:3420;top:504;width:50;height:2" coordorigin="3420,504" coordsize="50,0" path="m3420,504l3469,504e" filled="false" stroked="true" strokeweight=".956pt" strokecolor="#000000">
                <v:path arrowok="t"/>
              </v:shape>
            </v:group>
            <v:group style="position:absolute;left:3420;top:151;width:50;height:2" coordorigin="3420,151" coordsize="50,2">
              <v:shape style="position:absolute;left:3420;top:151;width:50;height:2" coordorigin="3420,151" coordsize="50,0" path="m3420,151l3469,151e" filled="false" stroked="true" strokeweight=".956pt" strokecolor="#000000">
                <v:path arrowok="t"/>
              </v:shape>
            </v:group>
            <v:group style="position:absolute;left:4618;top:1158;width:2;height:99" coordorigin="4618,1158" coordsize="2,99">
              <v:shape style="position:absolute;left:4618;top:1158;width:2;height:99" coordorigin="4618,1158" coordsize="0,99" path="m4618,1256l4618,1158e" filled="false" stroked="true" strokeweight=".956pt" strokecolor="#000000">
                <v:path arrowok="t"/>
              </v:shape>
            </v:group>
            <v:group style="position:absolute;left:5764;top:1158;width:2;height:99" coordorigin="5764,1158" coordsize="2,99">
              <v:shape style="position:absolute;left:5764;top:1158;width:2;height:99" coordorigin="5764,1158" coordsize="0,99" path="m5764,1256l5764,1158e" filled="false" stroked="true" strokeweight=".956pt" strokecolor="#000000">
                <v:path arrowok="t"/>
              </v:shape>
            </v:group>
            <v:group style="position:absolute;left:6912;top:1158;width:2;height:99" coordorigin="6912,1158" coordsize="2,99">
              <v:shape style="position:absolute;left:6912;top:1158;width:2;height:99" coordorigin="6912,1158" coordsize="0,99" path="m6912,1256l6912,1158e" filled="false" stroked="true" strokeweight=".956pt" strokecolor="#000000">
                <v:path arrowok="t"/>
              </v:shape>
              <v:shape style="position:absolute;left:3954;top:-2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102;top:-2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48;top:-2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w w:val="95"/>
          <w:sz w:val="16"/>
        </w:rPr>
        <w:t>3080</w:t>
      </w:r>
      <w:r>
        <w:rPr>
          <w:rFonts w:ascii="Arial"/>
          <w:sz w:val="16"/>
        </w:rPr>
      </w:r>
    </w:p>
    <w:p>
      <w:pPr>
        <w:spacing w:before="4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3060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3040</w:t>
      </w:r>
      <w:r>
        <w:rPr>
          <w:rFonts w:ascii="Arial"/>
          <w:sz w:val="16"/>
        </w:rPr>
      </w:r>
    </w:p>
    <w:p>
      <w:pPr>
        <w:spacing w:before="4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3020</w:t>
      </w:r>
      <w:r>
        <w:rPr>
          <w:rFonts w:ascii="Arial"/>
          <w:sz w:val="16"/>
        </w:rPr>
      </w:r>
    </w:p>
    <w:p>
      <w:pPr>
        <w:spacing w:before="4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3000</w:t>
      </w:r>
      <w:r>
        <w:rPr>
          <w:rFonts w:ascii="Arial"/>
          <w:sz w:val="16"/>
        </w:rPr>
      </w:r>
    </w:p>
    <w:p>
      <w:pPr>
        <w:spacing w:before="4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2980</w:t>
      </w:r>
      <w:r>
        <w:rPr>
          <w:rFonts w:ascii="Arial"/>
          <w:sz w:val="16"/>
        </w:rPr>
      </w:r>
    </w:p>
    <w:p>
      <w:pPr>
        <w:spacing w:before="4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2960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74.15pt;height:83.75pt;mso-position-horizontal-relative:char;mso-position-vertical-relative:line" coordorigin="0,0" coordsize="3483,1675">
            <v:group style="position:absolute;left:400;top:1136;width:456;height:480" coordorigin="400,1136" coordsize="456,480">
              <v:shape style="position:absolute;left:400;top:1136;width:456;height:480" coordorigin="400,1136" coordsize="456,480" path="m856,1136l856,1616,400,1616,400,1136,856,1136xe" filled="true" fillcolor="#a0e0e0" stroked="false">
                <v:path arrowok="t"/>
                <v:fill type="solid"/>
              </v:shape>
            </v:group>
            <v:group style="position:absolute;left:1538;top:566;width:454;height:1050" coordorigin="1538,566" coordsize="454,1050">
              <v:shape style="position:absolute;left:1538;top:566;width:454;height:1050" coordorigin="1538,566" coordsize="454,1050" path="m1992,566l1992,1616,1538,1616,1538,566,1992,566xe" filled="true" fillcolor="#a0e0e0" stroked="false">
                <v:path arrowok="t"/>
                <v:fill type="solid"/>
              </v:shape>
            </v:group>
            <v:group style="position:absolute;left:2675;top:246;width:456;height:1371" coordorigin="2675,246" coordsize="456,1371">
              <v:shape style="position:absolute;left:2675;top:246;width:456;height:1371" coordorigin="2675,246" coordsize="456,1371" path="m3131,246l3131,1616,2675,1616,2675,246,3131,246xe" filled="true" fillcolor="#a0e0e0" stroked="false">
                <v:path arrowok="t"/>
                <v:fill type="solid"/>
              </v:shape>
            </v:group>
            <v:group style="position:absolute;left:59;top:18;width:2;height:1648" coordorigin="59,18" coordsize="2,1648">
              <v:shape style="position:absolute;left:59;top:18;width:2;height:1648" coordorigin="59,18" coordsize="0,1648" path="m59,18l59,1665e" filled="false" stroked="true" strokeweight=".956pt" strokecolor="#000000">
                <v:path arrowok="t"/>
              </v:shape>
            </v:group>
            <v:group style="position:absolute;left:10;top:1616;width:3464;height:2" coordorigin="10,1616" coordsize="3464,2">
              <v:shape style="position:absolute;left:10;top:1616;width:3464;height:2" coordorigin="10,1616" coordsize="3464,0" path="m3473,1616l10,1616e" filled="false" stroked="true" strokeweight=".956pt" strokecolor="#000000">
                <v:path arrowok="t"/>
              </v:shape>
            </v:group>
            <v:group style="position:absolute;left:10;top:1388;width:50;height:2" coordorigin="10,1388" coordsize="50,2">
              <v:shape style="position:absolute;left:10;top:1388;width:50;height:2" coordorigin="10,1388" coordsize="50,0" path="m10,1388l59,1388e" filled="false" stroked="true" strokeweight=".956pt" strokecolor="#000000">
                <v:path arrowok="t"/>
              </v:shape>
            </v:group>
            <v:group style="position:absolute;left:10;top:1159;width:50;height:2" coordorigin="10,1159" coordsize="50,2">
              <v:shape style="position:absolute;left:10;top:1159;width:50;height:2" coordorigin="10,1159" coordsize="50,0" path="m10,1159l59,1159e" filled="false" stroked="true" strokeweight=".956pt" strokecolor="#000000">
                <v:path arrowok="t"/>
              </v:shape>
            </v:group>
            <v:group style="position:absolute;left:10;top:932;width:50;height:2" coordorigin="10,932" coordsize="50,2">
              <v:shape style="position:absolute;left:10;top:932;width:50;height:2" coordorigin="10,932" coordsize="50,0" path="m10,932l59,932e" filled="false" stroked="true" strokeweight=".956pt" strokecolor="#000000">
                <v:path arrowok="t"/>
              </v:shape>
            </v:group>
            <v:group style="position:absolute;left:10;top:703;width:50;height:2" coordorigin="10,703" coordsize="50,2">
              <v:shape style="position:absolute;left:10;top:703;width:50;height:2" coordorigin="10,703" coordsize="50,0" path="m10,703l59,703e" filled="false" stroked="true" strokeweight=".956pt" strokecolor="#000000">
                <v:path arrowok="t"/>
              </v:shape>
            </v:group>
            <v:group style="position:absolute;left:10;top:475;width:50;height:2" coordorigin="10,475" coordsize="50,2">
              <v:shape style="position:absolute;left:10;top:475;width:50;height:2" coordorigin="10,475" coordsize="50,0" path="m10,475l59,475e" filled="false" stroked="true" strokeweight=".956pt" strokecolor="#000000">
                <v:path arrowok="t"/>
              </v:shape>
            </v:group>
            <v:group style="position:absolute;left:10;top:246;width:50;height:2" coordorigin="10,246" coordsize="50,2">
              <v:shape style="position:absolute;left:10;top:246;width:50;height:2" coordorigin="10,246" coordsize="50,0" path="m10,246l59,246e" filled="false" stroked="true" strokeweight=".956pt" strokecolor="#000000">
                <v:path arrowok="t"/>
              </v:shape>
            </v:group>
            <v:group style="position:absolute;left:10;top:18;width:50;height:2" coordorigin="10,18" coordsize="50,2">
              <v:shape style="position:absolute;left:10;top:18;width:50;height:2" coordorigin="10,18" coordsize="50,0" path="m10,18l59,18e" filled="false" stroked="true" strokeweight=".956pt" strokecolor="#000000">
                <v:path arrowok="t"/>
              </v:shape>
            </v:group>
            <v:group style="position:absolute;left:1198;top:1567;width:2;height:99" coordorigin="1198,1567" coordsize="2,99">
              <v:shape style="position:absolute;left:1198;top:1567;width:2;height:99" coordorigin="1198,1567" coordsize="0,99" path="m1198,1665l1198,1567e" filled="false" stroked="true" strokeweight=".956pt" strokecolor="#000000">
                <v:path arrowok="t"/>
              </v:shape>
            </v:group>
            <v:group style="position:absolute;left:2334;top:1567;width:2;height:99" coordorigin="2334,1567" coordsize="2,99">
              <v:shape style="position:absolute;left:2334;top:1567;width:2;height:99" coordorigin="2334,1567" coordsize="0,99" path="m2334,1665l2334,1567e" filled="false" stroked="true" strokeweight=".956pt" strokecolor="#000000">
                <v:path arrowok="t"/>
              </v:shape>
            </v:group>
            <v:group style="position:absolute;left:3473;top:1567;width:2;height:99" coordorigin="3473,1567" coordsize="2,99">
              <v:shape style="position:absolute;left:3473;top:1567;width:2;height:99" coordorigin="3473,1567" coordsize="0,99" path="m3473,1665l3473,1567e" filled="false" stroked="true" strokeweight=".956pt" strokecolor="#000000">
                <v:path arrowok="t"/>
              </v:shape>
              <v:shape style="position:absolute;left:2704;top:0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3,080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583;top:307;width:399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3,052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5;top:904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3,002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611" w:val="left" w:leader="none"/>
          <w:tab w:pos="2748" w:val="left" w:leader="none"/>
        </w:tabs>
        <w:spacing w:before="73"/>
        <w:ind w:left="4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4256" w:space="274"/>
            <w:col w:w="1266" w:space="40"/>
            <w:col w:w="724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pStyle w:val="BodyText"/>
        <w:spacing w:line="240" w:lineRule="auto" w:before="82"/>
        <w:ind w:left="575" w:right="0"/>
        <w:jc w:val="left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 Pesca y</w:t>
      </w:r>
      <w:r>
        <w:rPr>
          <w:spacing w:val="-2"/>
        </w:rPr>
        <w:t> </w:t>
      </w:r>
      <w:r>
        <w:rPr/>
        <w:t>Alimentación (SAGARPA).</w:t>
      </w: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pStyle w:val="Heading1"/>
        <w:spacing w:line="240" w:lineRule="auto"/>
        <w:ind w:left="575" w:right="0"/>
        <w:jc w:val="left"/>
      </w:pPr>
      <w:r>
        <w:rPr>
          <w:color w:val="9A9A9A"/>
          <w:spacing w:val="-1"/>
        </w:rPr>
        <w:t>147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6719" w:space="3894"/>
            <w:col w:w="246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4825" w:right="509" w:hanging="827"/>
        <w:jc w:val="left"/>
        <w:rPr>
          <w:b w:val="0"/>
          <w:bCs w:val="0"/>
        </w:rPr>
      </w:pPr>
      <w:r>
        <w:rPr/>
        <w:pict>
          <v:group style="position:absolute;margin-left:23.82pt;margin-top:3.719913pt;width:159.75pt;height:397.75pt;mso-position-horizontal-relative:page;mso-position-vertical-relative:paragraph;z-index:11560" coordorigin="476,74" coordsize="3195,7955">
            <v:group style="position:absolute;left:1898;top:82;width:2;height:7920" coordorigin="1898,82" coordsize="2,7920">
              <v:shape style="position:absolute;left:1898;top:82;width:2;height:7920" coordorigin="1898,82" coordsize="0,7920" path="m1898,8002l1898,82e" filled="false" stroked="true" strokeweight=".72pt" strokecolor="#969696">
                <v:path arrowok="t"/>
              </v:shape>
            </v:group>
            <v:group style="position:absolute;left:484;top:8022;width:3180;height:2" coordorigin="484,8022" coordsize="3180,2">
              <v:shape style="position:absolute;left:484;top:8022;width:3180;height:2" coordorigin="484,8022" coordsize="3180,0" path="m3664,8022l484,802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Permisos </w:t>
      </w:r>
      <w:r>
        <w:rPr/>
        <w:t>y</w:t>
      </w:r>
      <w:r>
        <w:rPr>
          <w:spacing w:val="-4"/>
        </w:rPr>
        <w:t> </w:t>
      </w:r>
      <w:r>
        <w:rPr/>
        <w:t>Licencias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deportiva </w:t>
      </w:r>
      <w:r>
        <w:rPr/>
        <w:t>otorgados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Secretaría </w:t>
      </w:r>
      <w:r>
        <w:rPr/>
        <w:t>de</w:t>
      </w:r>
      <w:r>
        <w:rPr>
          <w:spacing w:val="-1"/>
        </w:rPr>
        <w:t> Agricultura,</w:t>
      </w:r>
      <w:r>
        <w:rPr>
          <w:spacing w:val="28"/>
        </w:rPr>
        <w:t> </w:t>
      </w:r>
      <w:r>
        <w:rPr/>
        <w:t>Ganadería,</w:t>
      </w:r>
      <w:r>
        <w:rPr>
          <w:spacing w:val="53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Rural,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Alimentación</w:t>
      </w:r>
      <w:r>
        <w:rPr/>
        <w:t> </w:t>
      </w:r>
      <w:r>
        <w:rPr>
          <w:spacing w:val="-1"/>
        </w:rPr>
        <w:t>(SAGARPA) 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4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5"/>
        <w:gridCol w:w="2296"/>
        <w:gridCol w:w="1687"/>
      </w:tblGrid>
      <w:tr>
        <w:trPr>
          <w:trHeight w:val="234" w:hRule="exact"/>
        </w:trPr>
        <w:tc>
          <w:tcPr>
            <w:tcW w:w="5305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left="11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8" w:lineRule="exact"/>
              <w:ind w:left="1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Permisos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licencias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(pesos)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30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Licencias individuales</w:t>
            </w:r>
          </w:p>
        </w:tc>
        <w:tc>
          <w:tcPr>
            <w:tcW w:w="22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75,164</w:t>
            </w:r>
          </w:p>
        </w:tc>
        <w:tc>
          <w:tcPr>
            <w:tcW w:w="16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9,496,731</w:t>
            </w:r>
          </w:p>
        </w:tc>
      </w:tr>
      <w:tr>
        <w:trPr>
          <w:trHeight w:val="470" w:hRule="exact"/>
        </w:trPr>
        <w:tc>
          <w:tcPr>
            <w:tcW w:w="530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/>
              <w:ind w:left="115" w:right="8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Permisos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embarcaciones 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prestadores de</w:t>
            </w:r>
            <w:r>
              <w:rPr>
                <w:rFonts w:ascii="Arial" w:hAnsi="Arial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servicios</w:t>
            </w:r>
            <w:r>
              <w:rPr>
                <w:rFonts w:ascii="Arial" w:hAnsi="Arial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turísticos</w:t>
            </w:r>
          </w:p>
        </w:tc>
        <w:tc>
          <w:tcPr>
            <w:tcW w:w="22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523</w:t>
            </w:r>
          </w:p>
        </w:tc>
        <w:tc>
          <w:tcPr>
            <w:tcW w:w="16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292,259</w:t>
            </w:r>
          </w:p>
        </w:tc>
      </w:tr>
      <w:tr>
        <w:trPr>
          <w:trHeight w:val="240" w:hRule="exact"/>
        </w:trPr>
        <w:tc>
          <w:tcPr>
            <w:tcW w:w="530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Permisos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para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embarcaciones 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uso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particular</w:t>
            </w:r>
          </w:p>
        </w:tc>
        <w:tc>
          <w:tcPr>
            <w:tcW w:w="22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450</w:t>
            </w:r>
          </w:p>
        </w:tc>
        <w:tc>
          <w:tcPr>
            <w:tcW w:w="168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798,279</w:t>
            </w:r>
          </w:p>
        </w:tc>
      </w:tr>
      <w:tr>
        <w:trPr>
          <w:trHeight w:val="235" w:hRule="exact"/>
        </w:trPr>
        <w:tc>
          <w:tcPr>
            <w:tcW w:w="530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1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B.C.S.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76,137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10,587,269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/>
        <w:ind w:left="3572" w:right="2856"/>
        <w:jc w:val="left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572" w:right="0"/>
        <w:jc w:val="left"/>
      </w:pPr>
      <w:r>
        <w:rPr/>
        <w:t>Las cifras son 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57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Acuacultura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4"/>
        <w:spacing w:line="240" w:lineRule="auto"/>
        <w:ind w:left="7573" w:right="1882" w:hanging="2704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>
          <w:spacing w:val="5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la producción acuícola en el Estado de B.C.Sur,</w:t>
      </w:r>
      <w:r>
        <w:rPr>
          <w:spacing w:val="29"/>
        </w:rPr>
        <w:t> </w:t>
      </w:r>
      <w:r>
        <w:rPr/>
        <w:t>2004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6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944"/>
        <w:gridCol w:w="900"/>
        <w:gridCol w:w="893"/>
      </w:tblGrid>
      <w:tr>
        <w:trPr>
          <w:trHeight w:val="560" w:hRule="exact"/>
        </w:trPr>
        <w:tc>
          <w:tcPr>
            <w:tcW w:w="218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7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913" w:right="335" w:hanging="5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218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Catarina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Jurel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Atún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Aleta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Amarilla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Ostras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Perleras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Almeja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León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Lobina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Pargo Dorado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18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dulce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552" w:right="1882"/>
        <w:jc w:val="left"/>
      </w:pPr>
      <w:r>
        <w:rPr/>
        <w:t>Fuente: </w:t>
      </w:r>
      <w:r>
        <w:rPr>
          <w:spacing w:val="1"/>
        </w:rPr>
        <w:t> </w:t>
      </w:r>
      <w:r>
        <w:rPr/>
        <w:t>Secretaría de Agricultura, </w:t>
      </w:r>
      <w:r>
        <w:rPr>
          <w:spacing w:val="-1"/>
        </w:rPr>
        <w:t>Ganadería,</w:t>
      </w:r>
      <w:r>
        <w:rPr/>
        <w:t> Desarrollo</w:t>
      </w:r>
      <w:r>
        <w:rPr>
          <w:spacing w:val="1"/>
        </w:rPr>
        <w:t> </w:t>
      </w:r>
      <w:r>
        <w:rPr/>
        <w:t>Rural, Pesca y</w:t>
      </w:r>
      <w:r>
        <w:rPr>
          <w:spacing w:val="-2"/>
        </w:rPr>
        <w:t> </w:t>
      </w:r>
      <w:r>
        <w:rPr/>
        <w:t>Alimentación</w:t>
      </w:r>
      <w:r>
        <w:rPr>
          <w:spacing w:val="28"/>
        </w:rPr>
        <w:t> </w:t>
      </w:r>
      <w:r>
        <w:rPr/>
        <w:t>(SAGARPA).</w:t>
      </w:r>
    </w:p>
    <w:p>
      <w:pPr>
        <w:pStyle w:val="BodyText"/>
        <w:spacing w:line="240" w:lineRule="auto" w:before="1"/>
        <w:ind w:left="36" w:right="780"/>
        <w:jc w:val="center"/>
      </w:pP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5226" w:right="4312"/>
        <w:jc w:val="center"/>
      </w:pPr>
      <w:r>
        <w:rPr/>
        <w:t>2/ En este caso la unidad de medida son piezas.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640" w:bottom="136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26" w:right="4272" w:hanging="2603"/>
        <w:jc w:val="left"/>
        <w:rPr>
          <w:rFonts w:ascii="Arial" w:hAnsi="Arial" w:cs="Arial" w:eastAsia="Arial"/>
          <w:sz w:val="20"/>
          <w:szCs w:val="20"/>
        </w:rPr>
      </w:pPr>
      <w:bookmarkStart w:name="_bookmark22" w:id="23"/>
      <w:bookmarkEnd w:id="23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Industria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1356"/>
        <w:gridCol w:w="1356"/>
        <w:gridCol w:w="1349"/>
      </w:tblGrid>
      <w:tr>
        <w:trPr>
          <w:trHeight w:val="211" w:hRule="exact"/>
        </w:trPr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276,956.9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1,443.5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322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548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Desarrollo</w:t>
      </w:r>
      <w:r>
        <w:rPr>
          <w:spacing w:val="2"/>
        </w:rPr>
        <w:t> </w:t>
      </w:r>
      <w:r>
        <w:rPr/>
        <w:t>Económico.</w:t>
      </w:r>
      <w:r>
        <w:rPr>
          <w:spacing w:val="2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/>
        <w:t>Financiamiento</w:t>
      </w:r>
      <w:r>
        <w:rPr>
          <w:spacing w:val="-1"/>
        </w:rPr>
        <w:t> para</w:t>
      </w:r>
      <w:r>
        <w:rPr>
          <w:spacing w:val="24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835" w:right="449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8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1"/>
        <w:ind w:left="4326" w:right="4272" w:hanging="254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industria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footerReference w:type="default" r:id="rId226"/>
          <w:pgSz w:w="15840" w:h="12240" w:orient="landscape"/>
          <w:pgMar w:footer="1717" w:header="709" w:top="1640" w:bottom="1900" w:left="2260" w:right="500"/>
          <w:pgNumType w:start="149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9"/>
        <w:spacing w:line="240" w:lineRule="auto"/>
        <w:ind w:right="0"/>
        <w:jc w:val="right"/>
      </w:pPr>
      <w:r>
        <w:rPr>
          <w:spacing w:val="-1"/>
          <w:w w:val="95"/>
        </w:rPr>
        <w:t>300,000.0</w:t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250,000.0</w:t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200,000.0</w:t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150,000.0</w:t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100,000.0</w:t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</w:t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before="80"/>
        <w:ind w:left="0" w:right="933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284,569.7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73.75pt;height:62.7pt;mso-position-horizontal-relative:char;mso-position-vertical-relative:line" coordorigin="0,0" coordsize="5475,1254">
            <v:group style="position:absolute;left:708;top:1168;width:501;height:2" coordorigin="708,1168" coordsize="501,2">
              <v:shape style="position:absolute;left:708;top:1168;width:501;height:2" coordorigin="708,1168" coordsize="501,0" path="m708,1168l1208,1168e" filled="false" stroked="true" strokeweight="2.98pt" strokecolor="#ffffc0">
                <v:path arrowok="t"/>
              </v:shape>
            </v:group>
            <v:group style="position:absolute;left:2509;top:1156;width:504;height:2" coordorigin="2509,1156" coordsize="504,2">
              <v:shape style="position:absolute;left:2509;top:1156;width:504;height:2" coordorigin="2509,1156" coordsize="504,0" path="m2509,1156l3013,1156e" filled="false" stroked="true" strokeweight="4.18pt" strokecolor="#ffffc0">
                <v:path arrowok="t"/>
              </v:shape>
            </v:group>
            <v:group style="position:absolute;left:4313;top:70;width:502;height:1127" coordorigin="4313,70" coordsize="502,1127">
              <v:shape style="position:absolute;left:4313;top:70;width:502;height:1127" coordorigin="4313,70" coordsize="502,1127" path="m4814,70l4814,1196,4313,1196,4313,70,4814,70xe" filled="true" fillcolor="#ffffc0" stroked="false">
                <v:path arrowok="t"/>
                <v:fill type="solid"/>
              </v:shape>
            </v:group>
            <v:group style="position:absolute;left:58;top:10;width:2;height:1235" coordorigin="58,10" coordsize="2,1235">
              <v:shape style="position:absolute;left:58;top:10;width:2;height:1235" coordorigin="58,10" coordsize="0,1235" path="m58,10l58,1244e" filled="false" stroked="true" strokeweight=".958pt" strokecolor="#000000">
                <v:path arrowok="t"/>
              </v:shape>
            </v:group>
            <v:group style="position:absolute;left:10;top:1196;width:5456;height:2" coordorigin="10,1196" coordsize="5456,2">
              <v:shape style="position:absolute;left:10;top:1196;width:5456;height:2" coordorigin="10,1196" coordsize="5456,0" path="m5465,1196l10,1196e" filled="false" stroked="true" strokeweight=".958pt" strokecolor="#000000">
                <v:path arrowok="t"/>
              </v:shape>
            </v:group>
            <v:group style="position:absolute;left:10;top:1000;width:48;height:2" coordorigin="10,1000" coordsize="48,2">
              <v:shape style="position:absolute;left:10;top:1000;width:48;height:2" coordorigin="10,1000" coordsize="48,0" path="m10,1000l58,1000e" filled="false" stroked="true" strokeweight=".958pt" strokecolor="#000000">
                <v:path arrowok="t"/>
              </v:shape>
            </v:group>
            <v:group style="position:absolute;left:10;top:800;width:48;height:2" coordorigin="10,800" coordsize="48,2">
              <v:shape style="position:absolute;left:10;top:800;width:48;height:2" coordorigin="10,800" coordsize="48,0" path="m10,800l58,800e" filled="false" stroked="true" strokeweight=".958pt" strokecolor="#000000">
                <v:path arrowok="t"/>
              </v:shape>
            </v:group>
            <v:group style="position:absolute;left:10;top:604;width:48;height:2" coordorigin="10,604" coordsize="48,2">
              <v:shape style="position:absolute;left:10;top:604;width:48;height:2" coordorigin="10,604" coordsize="48,0" path="m10,604l58,604e" filled="false" stroked="true" strokeweight=".958pt" strokecolor="#000000">
                <v:path arrowok="t"/>
              </v:shape>
            </v:group>
            <v:group style="position:absolute;left:10;top:404;width:48;height:2" coordorigin="10,404" coordsize="48,2">
              <v:shape style="position:absolute;left:10;top:404;width:48;height:2" coordorigin="10,404" coordsize="48,0" path="m10,404l58,404e" filled="false" stroked="true" strokeweight=".958pt" strokecolor="#000000">
                <v:path arrowok="t"/>
              </v:shape>
            </v:group>
            <v:group style="position:absolute;left:10;top:209;width:48;height:2" coordorigin="10,209" coordsize="48,2">
              <v:shape style="position:absolute;left:10;top:209;width:48;height:2" coordorigin="10,209" coordsize="48,0" path="m10,209l58,209e" filled="false" stroked="true" strokeweight=".958pt" strokecolor="#000000">
                <v:path arrowok="t"/>
              </v:shape>
            </v:group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58pt" strokecolor="#000000">
                <v:path arrowok="t"/>
              </v:shape>
            </v:group>
            <v:group style="position:absolute;left:1859;top:1196;width:2;height:48" coordorigin="1859,1196" coordsize="2,48">
              <v:shape style="position:absolute;left:1859;top:1196;width:2;height:48" coordorigin="1859,1196" coordsize="0,48" path="m1859,1244l1859,1196e" filled="false" stroked="true" strokeweight=".958pt" strokecolor="#000000">
                <v:path arrowok="t"/>
              </v:shape>
            </v:group>
            <v:group style="position:absolute;left:3664;top:1196;width:2;height:48" coordorigin="3664,1196" coordsize="2,48">
              <v:shape style="position:absolute;left:3664;top:1196;width:2;height:48" coordorigin="3664,1196" coordsize="0,48" path="m3664,1244l3664,1196e" filled="false" stroked="true" strokeweight=".958pt" strokecolor="#000000">
                <v:path arrowok="t"/>
              </v:shape>
            </v:group>
            <v:group style="position:absolute;left:5465;top:1196;width:2;height:48" coordorigin="5465,1196" coordsize="2,48">
              <v:shape style="position:absolute;left:5465;top:1196;width:2;height:48" coordorigin="5465,1196" coordsize="0,48" path="m5465,1244l5465,1196e" filled="false" stroked="true" strokeweight=".958pt" strokecolor="#000000">
                <v:path arrowok="t"/>
              </v:shape>
              <v:shape style="position:absolute;left:732;top:863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14,623.5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428;top:83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20,586.0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605" w:val="left" w:leader="none"/>
          <w:tab w:pos="4406" w:val="left" w:leader="none"/>
        </w:tabs>
        <w:spacing w:before="72"/>
        <w:ind w:left="80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17" w:space="40"/>
            <w:col w:w="10323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65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835" w:right="4548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Desarrollo</w:t>
      </w:r>
      <w:r>
        <w:rPr>
          <w:spacing w:val="2"/>
        </w:rPr>
        <w:t> </w:t>
      </w:r>
      <w:r>
        <w:rPr/>
        <w:t>Económico.</w:t>
      </w:r>
      <w:r>
        <w:rPr>
          <w:spacing w:val="2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/>
        <w:t>Financiamiento</w:t>
      </w:r>
      <w:r>
        <w:rPr>
          <w:spacing w:val="-1"/>
        </w:rPr>
        <w:t> para</w:t>
      </w:r>
      <w:r>
        <w:rPr>
          <w:spacing w:val="24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82"/>
        <w:ind w:left="7323" w:right="1474" w:hanging="2716"/>
        <w:jc w:val="left"/>
        <w:rPr>
          <w:b w:val="0"/>
          <w:bCs w:val="0"/>
        </w:rPr>
      </w:pPr>
      <w:r>
        <w:rPr/>
        <w:pict>
          <v:group style="position:absolute;margin-left:23.82pt;margin-top:-12.583059pt;width:159.75pt;height:397.75pt;mso-position-horizontal-relative:page;mso-position-vertical-relative:paragraph;z-index:11680" coordorigin="476,-252" coordsize="3195,7955">
            <v:group style="position:absolute;left:1898;top:-244;width:2;height:7920" coordorigin="1898,-244" coordsize="2,7920">
              <v:shape style="position:absolute;left:1898;top:-244;width:2;height:7920" coordorigin="1898,-244" coordsize="0,7920" path="m1898,7676l1898,-244e" filled="false" stroked="true" strokeweight=".72pt" strokecolor="#969696">
                <v:path arrowok="t"/>
              </v:shape>
            </v:group>
            <v:group style="position:absolute;left:484;top:7696;width:3180;height:2" coordorigin="484,7696" coordsize="3180,2">
              <v:shape style="position:absolute;left:484;top:7696;width:3180;height:2" coordorigin="484,7696" coordsize="3180,0" path="m3664,7696l484,7696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/>
        <w:t>Industria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5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8"/>
        <w:gridCol w:w="1463"/>
        <w:gridCol w:w="1463"/>
        <w:gridCol w:w="1456"/>
      </w:tblGrid>
      <w:tr>
        <w:trPr>
          <w:trHeight w:val="212" w:hRule="exact"/>
        </w:trPr>
        <w:tc>
          <w:tcPr>
            <w:tcW w:w="463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 Reconversión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VSD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266,607.0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752" w:right="509"/>
        <w:jc w:val="left"/>
      </w:pPr>
      <w:r>
        <w:rPr/>
        <w:t>Fuente:</w:t>
      </w:r>
      <w:r>
        <w:rPr>
          <w:spacing w:val="18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Promoción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Desarrollo</w:t>
      </w:r>
      <w:r>
        <w:rPr>
          <w:spacing w:val="19"/>
        </w:rPr>
        <w:t> </w:t>
      </w:r>
      <w:r>
        <w:rPr/>
        <w:t>Económico.</w:t>
      </w:r>
      <w:r>
        <w:rPr>
          <w:spacing w:val="19"/>
        </w:rPr>
        <w:t> </w:t>
      </w:r>
      <w:r>
        <w:rPr/>
        <w:t>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Planeación</w:t>
      </w:r>
      <w:r>
        <w:rPr>
          <w:spacing w:val="19"/>
        </w:rPr>
        <w:t> </w:t>
      </w:r>
      <w:r>
        <w:rPr/>
        <w:t>y </w:t>
      </w:r>
      <w:r>
        <w:rPr>
          <w:spacing w:val="38"/>
        </w:rPr>
        <w:t> </w:t>
      </w:r>
      <w:r>
        <w:rPr/>
        <w:t>Financiamiento</w:t>
      </w:r>
      <w:r>
        <w:rPr>
          <w:spacing w:val="19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18"/>
        </w:rPr>
        <w:t> </w:t>
      </w:r>
      <w:r>
        <w:rPr>
          <w:spacing w:val="-1"/>
        </w:rPr>
        <w:t>Desarrollo</w:t>
      </w:r>
      <w:r>
        <w:rPr>
          <w:spacing w:val="18"/>
        </w:rPr>
        <w:t> </w:t>
      </w:r>
      <w:r>
        <w:rPr>
          <w:spacing w:val="-1"/>
        </w:rPr>
        <w:t>Económico</w:t>
      </w:r>
      <w:r>
        <w:rPr>
          <w:spacing w:val="19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3752" w:right="285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financiamientol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5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7"/>
        <w:ind w:left="4234" w:right="0"/>
        <w:jc w:val="left"/>
        <w:rPr>
          <w:b w:val="0"/>
          <w:bCs w:val="0"/>
        </w:rPr>
      </w:pPr>
      <w:r>
        <w:rPr/>
        <w:t>Empresas</w:t>
      </w:r>
      <w:r>
        <w:rPr>
          <w:spacing w:val="-1"/>
        </w:rPr>
        <w:t> registradas</w:t>
      </w:r>
      <w:r>
        <w:rPr/>
        <w:t> </w:t>
      </w:r>
      <w:r>
        <w:rPr>
          <w:spacing w:val="-1"/>
        </w:rPr>
        <w:t>en el sector industrial por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5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8"/>
        <w:gridCol w:w="1463"/>
        <w:gridCol w:w="1463"/>
        <w:gridCol w:w="1456"/>
      </w:tblGrid>
      <w:tr>
        <w:trPr>
          <w:trHeight w:val="212" w:hRule="exact"/>
        </w:trPr>
        <w:tc>
          <w:tcPr>
            <w:tcW w:w="4638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</w:tr>
      <w:tr>
        <w:trPr>
          <w:trHeight w:val="217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2" w:hRule="exact"/>
        </w:trPr>
        <w:tc>
          <w:tcPr>
            <w:tcW w:w="4638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1,271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752" w:right="242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Fomento Industrial, Comercial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</w:t>
      </w:r>
      <w:r>
        <w:rPr>
          <w:spacing w:val="29"/>
        </w:rPr>
        <w:t> </w:t>
      </w:r>
      <w:r>
        <w:rPr/>
        <w:t>1/ Datos de enero a julio de 2006.</w:t>
      </w:r>
    </w:p>
    <w:p>
      <w:pPr>
        <w:pStyle w:val="BodyText"/>
        <w:spacing w:line="240" w:lineRule="auto"/>
        <w:ind w:left="3752" w:right="3597"/>
        <w:jc w:val="left"/>
      </w:pPr>
      <w:r>
        <w:rPr/>
        <w:t>2/ Empresas que operan en el </w:t>
      </w:r>
      <w:r>
        <w:rPr>
          <w:spacing w:val="-1"/>
        </w:rPr>
        <w:t>estado</w:t>
      </w:r>
      <w:r>
        <w:rPr/>
        <w:t> pero están registradas</w:t>
      </w:r>
      <w:r>
        <w:rPr>
          <w:spacing w:val="1"/>
        </w:rPr>
        <w:t> </w:t>
      </w:r>
      <w:r>
        <w:rPr/>
        <w:t>en otra entidad </w:t>
      </w:r>
      <w:r>
        <w:rPr>
          <w:spacing w:val="-1"/>
        </w:rPr>
        <w:t>federativa.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52" w:right="509"/>
        <w:jc w:val="left"/>
      </w:pPr>
      <w:r>
        <w:rPr/>
        <w:t>Las</w:t>
      </w:r>
      <w:r>
        <w:rPr>
          <w:spacing w:val="15"/>
        </w:rPr>
        <w:t> </w:t>
      </w:r>
      <w:r>
        <w:rPr/>
        <w:t>cifras</w:t>
      </w:r>
      <w:r>
        <w:rPr>
          <w:spacing w:val="15"/>
        </w:rPr>
        <w:t> </w:t>
      </w:r>
      <w:r>
        <w:rPr/>
        <w:t>son</w:t>
      </w:r>
      <w:r>
        <w:rPr>
          <w:spacing w:val="15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base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datos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4"/>
        </w:rPr>
        <w:t> </w:t>
      </w:r>
      <w:r>
        <w:rPr/>
        <w:t>empresas</w:t>
      </w:r>
      <w:r>
        <w:rPr>
          <w:spacing w:val="14"/>
        </w:rPr>
        <w:t> </w:t>
      </w:r>
      <w:r>
        <w:rPr/>
        <w:t>registradas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Instituto</w:t>
      </w:r>
      <w:r>
        <w:rPr>
          <w:spacing w:val="13"/>
        </w:rPr>
        <w:t> </w:t>
      </w:r>
      <w:r>
        <w:rPr>
          <w:spacing w:val="-1"/>
        </w:rPr>
        <w:t>Mexicano</w:t>
      </w:r>
      <w:r>
        <w:rPr>
          <w:spacing w:val="13"/>
        </w:rPr>
        <w:t> </w:t>
      </w:r>
      <w:r>
        <w:rPr>
          <w:spacing w:val="-1"/>
        </w:rPr>
        <w:t>del</w:t>
      </w:r>
      <w:r>
        <w:rPr>
          <w:spacing w:val="13"/>
        </w:rPr>
        <w:t> </w:t>
      </w:r>
      <w:r>
        <w:rPr/>
        <w:t>Seguro</w:t>
      </w:r>
      <w:r>
        <w:rPr>
          <w:spacing w:val="13"/>
        </w:rPr>
        <w:t> </w:t>
      </w:r>
      <w:r>
        <w:rPr/>
        <w:t>Social,</w:t>
      </w:r>
      <w:r>
        <w:rPr>
          <w:spacing w:val="13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13"/>
        </w:rPr>
        <w:t> </w:t>
      </w:r>
      <w:r>
        <w:rPr>
          <w:spacing w:val="-1"/>
        </w:rPr>
        <w:t>Dirección</w:t>
      </w:r>
      <w:r>
        <w:rPr>
          <w:spacing w:val="14"/>
        </w:rPr>
        <w:t> </w:t>
      </w:r>
      <w:r>
        <w:rPr/>
        <w:t>de</w:t>
      </w:r>
      <w:r>
        <w:rPr>
          <w:spacing w:val="31"/>
        </w:rPr>
        <w:t> </w:t>
      </w:r>
      <w:r>
        <w:rPr/>
        <w:t>Fomento Industrial, </w:t>
      </w:r>
      <w:r>
        <w:rPr>
          <w:spacing w:val="-1"/>
        </w:rPr>
        <w:t>Comercial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 reagrupa según criterios y</w:t>
      </w:r>
      <w:r>
        <w:rPr>
          <w:spacing w:val="-2"/>
        </w:rPr>
        <w:t> </w:t>
      </w:r>
      <w:r>
        <w:rPr/>
        <w:t>metodología interna.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58"/>
        <w:ind w:left="1358" w:right="0"/>
        <w:jc w:val="left"/>
      </w:pPr>
      <w:r>
        <w:rPr>
          <w:color w:val="9A9A9A"/>
          <w:spacing w:val="-1"/>
        </w:rPr>
        <w:t>150</w:t>
      </w:r>
      <w:r>
        <w:rPr/>
      </w:r>
    </w:p>
    <w:p>
      <w:pPr>
        <w:spacing w:before="117"/>
        <w:ind w:left="13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Industria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227"/>
          <w:pgSz w:w="15840" w:h="12240" w:orient="landscape"/>
          <w:pgMar w:footer="0" w:header="709" w:top="16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70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i/>
          <w:sz w:val="17"/>
          <w:szCs w:val="17"/>
        </w:rPr>
      </w:pPr>
    </w:p>
    <w:p>
      <w:pPr>
        <w:spacing w:before="0"/>
        <w:ind w:left="4659" w:right="3723" w:hanging="379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Trabajadores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registrados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1"/>
          <w:sz w:val="20"/>
        </w:rPr>
        <w:t> empresas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sector industrial por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0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463"/>
        <w:gridCol w:w="1463"/>
        <w:gridCol w:w="1456"/>
      </w:tblGrid>
      <w:tr>
        <w:trPr>
          <w:trHeight w:val="212" w:hRule="exact"/>
        </w:trPr>
        <w:tc>
          <w:tcPr>
            <w:tcW w:w="304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304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8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8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17,895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82"/>
        <w:ind w:left="1475" w:right="532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Fomento</w:t>
      </w:r>
      <w:r>
        <w:rPr/>
        <w:t> Industrial y</w:t>
      </w:r>
      <w:r>
        <w:rPr>
          <w:spacing w:val="-2"/>
        </w:rPr>
        <w:t> </w:t>
      </w:r>
      <w:r>
        <w:rPr/>
        <w:t>Minero</w:t>
      </w:r>
      <w:r>
        <w:rPr>
          <w:spacing w:val="21"/>
        </w:rPr>
        <w:t> </w:t>
      </w:r>
      <w:r>
        <w:rPr/>
        <w:t>1/ Datos de enero a julio de 2006.</w:t>
      </w:r>
    </w:p>
    <w:p>
      <w:pPr>
        <w:pStyle w:val="BodyText"/>
        <w:spacing w:line="240" w:lineRule="auto"/>
        <w:ind w:left="1475" w:right="5317"/>
        <w:jc w:val="left"/>
      </w:pPr>
      <w:r>
        <w:rPr/>
        <w:t>2/ Empresas que operan en el </w:t>
      </w:r>
      <w:r>
        <w:rPr>
          <w:spacing w:val="-1"/>
        </w:rPr>
        <w:t>estado</w:t>
      </w:r>
      <w:r>
        <w:rPr/>
        <w:t> pero están registradas</w:t>
      </w:r>
      <w:r>
        <w:rPr>
          <w:spacing w:val="1"/>
        </w:rPr>
        <w:t> </w:t>
      </w:r>
      <w:r>
        <w:rPr/>
        <w:t>en otra entidad </w:t>
      </w:r>
      <w:r>
        <w:rPr>
          <w:spacing w:val="-1"/>
        </w:rPr>
        <w:t>federativa.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475" w:right="4148"/>
        <w:jc w:val="left"/>
      </w:pPr>
      <w:r>
        <w:rPr/>
        <w:t>Las</w:t>
      </w:r>
      <w:r>
        <w:rPr>
          <w:spacing w:val="22"/>
        </w:rPr>
        <w:t> </w:t>
      </w:r>
      <w:r>
        <w:rPr/>
        <w:t>cifras</w:t>
      </w:r>
      <w:r>
        <w:rPr>
          <w:spacing w:val="23"/>
        </w:rPr>
        <w:t> </w:t>
      </w:r>
      <w:r>
        <w:rPr/>
        <w:t>son</w:t>
      </w:r>
      <w:r>
        <w:rPr>
          <w:spacing w:val="23"/>
        </w:rPr>
        <w:t> </w:t>
      </w:r>
      <w:r>
        <w:rPr/>
        <w:t>resultado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base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datos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empresas</w:t>
      </w:r>
      <w:r>
        <w:rPr>
          <w:spacing w:val="22"/>
        </w:rPr>
        <w:t> </w:t>
      </w:r>
      <w:r>
        <w:rPr>
          <w:spacing w:val="-1"/>
        </w:rPr>
        <w:t>registradas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Instituto</w:t>
      </w:r>
      <w:r>
        <w:rPr>
          <w:spacing w:val="22"/>
        </w:rPr>
        <w:t> </w:t>
      </w:r>
      <w:r>
        <w:rPr>
          <w:spacing w:val="-1"/>
        </w:rPr>
        <w:t>Mexicano</w:t>
      </w:r>
      <w:r>
        <w:rPr>
          <w:spacing w:val="22"/>
        </w:rPr>
        <w:t> </w:t>
      </w:r>
      <w:r>
        <w:rPr>
          <w:spacing w:val="-1"/>
        </w:rPr>
        <w:t>del</w:t>
      </w:r>
      <w:r>
        <w:rPr>
          <w:spacing w:val="22"/>
        </w:rPr>
        <w:t> </w:t>
      </w:r>
      <w:r>
        <w:rPr>
          <w:spacing w:val="-1"/>
        </w:rPr>
        <w:t>Seguro</w:t>
      </w:r>
      <w:r>
        <w:rPr>
          <w:spacing w:val="38"/>
        </w:rPr>
        <w:t> </w:t>
      </w:r>
      <w:r>
        <w:rPr/>
        <w:t>Social, que la Dirección</w:t>
      </w:r>
      <w:r>
        <w:rPr>
          <w:spacing w:val="1"/>
        </w:rPr>
        <w:t> </w:t>
      </w:r>
      <w:r>
        <w:rPr/>
        <w:t>de Fomento Industrial, Comercial</w:t>
      </w:r>
      <w:r>
        <w:rPr>
          <w:spacing w:val="38"/>
        </w:rPr>
        <w:t> </w:t>
      </w:r>
      <w:r>
        <w:rPr/>
        <w:t>y</w:t>
      </w:r>
      <w:r>
        <w:rPr>
          <w:spacing w:val="-2"/>
        </w:rPr>
        <w:t> </w:t>
      </w:r>
      <w:r>
        <w:rPr/>
        <w:t>Minero reagrupa según criterios y</w:t>
      </w:r>
      <w:r>
        <w:rPr>
          <w:spacing w:val="-2"/>
        </w:rPr>
        <w:t> </w:t>
      </w:r>
      <w:r>
        <w:rPr/>
        <w:t>metodología interna.</w:t>
      </w:r>
    </w:p>
    <w:p>
      <w:pPr>
        <w:spacing w:after="0" w:line="240" w:lineRule="auto"/>
        <w:jc w:val="left"/>
        <w:sectPr>
          <w:headerReference w:type="default" r:id="rId228"/>
          <w:headerReference w:type="even" r:id="rId229"/>
          <w:footerReference w:type="default" r:id="rId230"/>
          <w:pgSz w:w="15840" w:h="12240" w:orient="landscape"/>
          <w:pgMar w:header="709" w:footer="1717" w:top="1640" w:bottom="1900" w:left="2260" w:right="500"/>
          <w:pgNumType w:start="15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6788" w:right="1639" w:hanging="2153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82pt;margin-top:-10.303091pt;width:159.75pt;height:397.75pt;mso-position-horizontal-relative:page;mso-position-vertical-relative:paragraph;z-index:11728" coordorigin="476,-206" coordsize="3195,7955">
            <v:group style="position:absolute;left:1898;top:-199;width:2;height:7920" coordorigin="1898,-199" coordsize="2,7920">
              <v:shape style="position:absolute;left:1898;top:-199;width:2;height:7920" coordorigin="1898,-199" coordsize="0,7920" path="m1898,7721l1898,-199e" filled="false" stroked="true" strokeweight=".72pt" strokecolor="#969696">
                <v:path arrowok="t"/>
              </v:shape>
            </v:group>
            <v:group style="position:absolute;left:484;top:7742;width:3180;height:2" coordorigin="484,7742" coordsize="3180,2">
              <v:shape style="position:absolute;left:484;top:7742;width:3180;height:2" coordorigin="484,7742" coordsize="3180,0" path="m3664,7742l484,774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3" w:id="24"/>
      <w:bookmarkEnd w:id="24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Comercio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-1"/>
          <w:sz w:val="20"/>
        </w:rPr>
        <w:t> por modalidad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4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1258"/>
        <w:gridCol w:w="1256"/>
        <w:gridCol w:w="1250"/>
      </w:tblGrid>
      <w:tr>
        <w:trPr>
          <w:trHeight w:val="211" w:hRule="exact"/>
        </w:trPr>
        <w:tc>
          <w:tcPr>
            <w:tcW w:w="35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355,440.3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412,782.6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633,007.5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17,109.9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13,278.0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35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386,881.0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832" w:right="1056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Económico.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832" w:right="1600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832" w:right="0"/>
        <w:jc w:val="left"/>
        <w:rPr>
          <w:sz w:val="16"/>
          <w:szCs w:val="16"/>
        </w:rPr>
      </w:pPr>
      <w:r>
        <w:rPr/>
        <w:t>La suma de los parciales puede no coincidir con el total, debido al redondeo de </w:t>
      </w:r>
      <w:r>
        <w:rPr>
          <w:spacing w:val="-1"/>
        </w:rPr>
        <w:t>cifras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spacing w:line="240" w:lineRule="auto"/>
        <w:ind w:left="7323" w:right="1972" w:hanging="1886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</w:t>
      </w:r>
      <w:r>
        <w:rPr>
          <w:spacing w:val="-1"/>
        </w:rPr>
        <w:t>en Comercio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Servicios, 2004-2006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9"/>
        <w:spacing w:line="240" w:lineRule="auto" w:before="80"/>
        <w:ind w:left="3774" w:right="5356"/>
        <w:jc w:val="center"/>
      </w:pPr>
      <w:r>
        <w:rPr/>
        <w:pict>
          <v:group style="position:absolute;margin-left:329.821014pt;margin-top:4.695825pt;width:231.15pt;height:82.55pt;mso-position-horizontal-relative:page;mso-position-vertical-relative:paragraph;z-index:11824" coordorigin="6596,94" coordsize="4623,1651">
            <v:group style="position:absolute;left:7200;top:958;width:423;height:729" coordorigin="7200,958" coordsize="423,729">
              <v:shape style="position:absolute;left:7200;top:958;width:423;height:729" coordorigin="7200,958" coordsize="423,729" path="m7622,958l7622,1687,7200,1687,7200,958,7622,958xe" filled="true" fillcolor="#ffffc0" stroked="false">
                <v:path arrowok="t"/>
                <v:fill type="solid"/>
              </v:shape>
            </v:group>
            <v:group style="position:absolute;left:8719;top:867;width:423;height:820" coordorigin="8719,867" coordsize="423,820">
              <v:shape style="position:absolute;left:8719;top:867;width:423;height:820" coordorigin="8719,867" coordsize="423,820" path="m9142,867l9142,1687,8719,1687,8719,867,9142,867xe" filled="true" fillcolor="#ffffc0" stroked="false">
                <v:path arrowok="t"/>
                <v:fill type="solid"/>
              </v:shape>
            </v:group>
            <v:group style="position:absolute;left:10237;top:367;width:423;height:1320" coordorigin="10237,367" coordsize="423,1320">
              <v:shape style="position:absolute;left:10237;top:367;width:423;height:1320" coordorigin="10237,367" coordsize="423,1320" path="m10660,367l10660,1687,10237,1687,10237,367,10660,367xe" filled="true" fillcolor="#ffffc0" stroked="false">
                <v:path arrowok="t"/>
                <v:fill type="solid"/>
              </v:shape>
            </v:group>
            <v:group style="position:absolute;left:6654;top:182;width:2;height:1553" coordorigin="6654,182" coordsize="2,1553">
              <v:shape style="position:absolute;left:6654;top:182;width:2;height:1553" coordorigin="6654,182" coordsize="0,1553" path="m6654,182l6654,1735e" filled="false" stroked="true" strokeweight=".958pt" strokecolor="#000000">
                <v:path arrowok="t"/>
              </v:shape>
            </v:group>
            <v:group style="position:absolute;left:6606;top:1687;width:4604;height:2" coordorigin="6606,1687" coordsize="4604,2">
              <v:shape style="position:absolute;left:6606;top:1687;width:4604;height:2" coordorigin="6606,1687" coordsize="4604,0" path="m11209,1687l6606,1687e" filled="false" stroked="true" strokeweight=".958pt" strokecolor="#000000">
                <v:path arrowok="t"/>
              </v:shape>
            </v:group>
            <v:group style="position:absolute;left:6606;top:1311;width:48;height:2" coordorigin="6606,1311" coordsize="48,2">
              <v:shape style="position:absolute;left:6606;top:1311;width:48;height:2" coordorigin="6606,1311" coordsize="48,0" path="m6606,1311l6654,1311e" filled="false" stroked="true" strokeweight=".958pt" strokecolor="#000000">
                <v:path arrowok="t"/>
              </v:shape>
            </v:group>
            <v:group style="position:absolute;left:6606;top:934;width:48;height:2" coordorigin="6606,934" coordsize="48,2">
              <v:shape style="position:absolute;left:6606;top:934;width:48;height:2" coordorigin="6606,934" coordsize="48,0" path="m6606,934l6654,934e" filled="false" stroked="true" strokeweight=".958pt" strokecolor="#000000">
                <v:path arrowok="t"/>
              </v:shape>
            </v:group>
            <v:group style="position:absolute;left:6606;top:558;width:48;height:2" coordorigin="6606,558" coordsize="48,2">
              <v:shape style="position:absolute;left:6606;top:558;width:48;height:2" coordorigin="6606,558" coordsize="48,0" path="m6606,558l6654,558e" filled="false" stroked="true" strokeweight=".958pt" strokecolor="#000000">
                <v:path arrowok="t"/>
              </v:shape>
            </v:group>
            <v:group style="position:absolute;left:6606;top:182;width:48;height:2" coordorigin="6606,182" coordsize="48,2">
              <v:shape style="position:absolute;left:6606;top:182;width:48;height:2" coordorigin="6606,182" coordsize="48,0" path="m6606,182l6654,182e" filled="false" stroked="true" strokeweight=".958pt" strokecolor="#000000">
                <v:path arrowok="t"/>
              </v:shape>
            </v:group>
            <v:group style="position:absolute;left:8172;top:1687;width:2;height:48" coordorigin="8172,1687" coordsize="2,48">
              <v:shape style="position:absolute;left:8172;top:1687;width:2;height:48" coordorigin="8172,1687" coordsize="0,48" path="m8172,1735l8172,1687e" filled="false" stroked="true" strokeweight=".958pt" strokecolor="#000000">
                <v:path arrowok="t"/>
              </v:shape>
            </v:group>
            <v:group style="position:absolute;left:9691;top:1687;width:2;height:48" coordorigin="9691,1687" coordsize="2,48">
              <v:shape style="position:absolute;left:9691;top:1687;width:2;height:48" coordorigin="9691,1687" coordsize="0,48" path="m9691,1735l9691,1687e" filled="false" stroked="true" strokeweight=".958pt" strokecolor="#000000">
                <v:path arrowok="t"/>
              </v:shape>
            </v:group>
            <v:group style="position:absolute;left:11209;top:1687;width:2;height:48" coordorigin="11209,1687" coordsize="2,48">
              <v:shape style="position:absolute;left:11209;top:1687;width:2;height:48" coordorigin="11209,1687" coordsize="0,48" path="m11209,1735l11209,1687e" filled="false" stroked="true" strokeweight=".958pt" strokecolor="#000000">
                <v:path arrowok="t"/>
              </v:shape>
              <v:shape style="position:absolute;left:10094;top:94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701,822.1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02;top:585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386,881.0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44;top:55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436,021.0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800,000.0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774" w:right="535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774" w:right="535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spacing w:before="80"/>
        <w:ind w:left="3774" w:right="535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line="240" w:lineRule="auto" w:before="9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footerReference w:type="default" r:id="rId231"/>
          <w:pgSz w:w="15840" w:h="12240" w:orient="landscape"/>
          <w:pgMar w:footer="0" w:header="709" w:top="1640" w:bottom="280" w:left="36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2180" w:val="left" w:leader="none"/>
          <w:tab w:pos="3698" w:val="left" w:leader="none"/>
        </w:tabs>
        <w:spacing w:before="127"/>
        <w:ind w:left="6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6175" w:space="40"/>
            <w:col w:w="7005"/>
          </w:cols>
        </w:sectPr>
      </w:pPr>
    </w:p>
    <w:p>
      <w:pPr>
        <w:pStyle w:val="BodyText"/>
        <w:spacing w:line="240" w:lineRule="auto" w:before="122"/>
        <w:ind w:left="5415" w:right="251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Planeación y</w:t>
      </w:r>
      <w:r>
        <w:rPr>
          <w:spacing w:val="28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8"/>
        <w:ind w:left="563" w:right="10561"/>
        <w:jc w:val="center"/>
      </w:pPr>
      <w:r>
        <w:rPr>
          <w:color w:val="9A9A9A"/>
          <w:spacing w:val="-1"/>
        </w:rPr>
        <w:t>152</w:t>
      </w:r>
      <w:r>
        <w:rPr/>
      </w:r>
    </w:p>
    <w:p>
      <w:pPr>
        <w:spacing w:before="117"/>
        <w:ind w:left="749" w:right="1056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Comercio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Servicios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7"/>
          <w:szCs w:val="27"/>
        </w:rPr>
      </w:pPr>
    </w:p>
    <w:p>
      <w:pPr>
        <w:spacing w:before="82"/>
        <w:ind w:left="3809" w:right="4923" w:hanging="174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2.176918pt;width:159.75pt;height:396.75pt;mso-position-horizontal-relative:page;mso-position-vertical-relative:paragraph;z-index:11848" coordorigin="12032,44" coordsize="3195,7935">
            <v:group style="position:absolute;left:13634;top:51;width:2;height:7920" coordorigin="13634,51" coordsize="2,7920">
              <v:shape style="position:absolute;left:13634;top:51;width:2;height:7920" coordorigin="13634,51" coordsize="0,7920" path="m13634,7971l13634,51e" filled="false" stroked="true" strokeweight=".72pt" strokecolor="#969696">
                <v:path arrowok="t"/>
              </v:shape>
            </v:group>
            <v:group style="position:absolute;left:12040;top:7962;width:3180;height:2" coordorigin="12040,7962" coordsize="3180,2">
              <v:shape style="position:absolute;left:12040;top:7962;width:3180;height:2" coordorigin="12040,7962" coordsize="3180,0" path="m12040,7962l15220,796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Comercio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-1"/>
          <w:sz w:val="20"/>
        </w:rPr>
        <w:t> por dependencia,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pacing w:val="-1"/>
          <w:sz w:val="20"/>
        </w:rPr>
        <w:t>2004-2006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1252"/>
        <w:gridCol w:w="1032"/>
        <w:gridCol w:w="1025"/>
      </w:tblGrid>
      <w:tr>
        <w:trPr>
          <w:trHeight w:val="211" w:hRule="exact"/>
        </w:trPr>
        <w:tc>
          <w:tcPr>
            <w:tcW w:w="4494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6,160.8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17,602.2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1,960.5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17,109.9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25,267.1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NAFIN</w:t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406,739.5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401,719.2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(FIMID)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13,278.0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Sría. Promoción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 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FIRA</w:t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FONACOT</w:t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197,900.0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494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386,881.0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78" w:right="3955"/>
        <w:jc w:val="left"/>
      </w:pPr>
      <w:r>
        <w:rPr/>
        <w:t>Fuente: </w:t>
      </w:r>
      <w:r>
        <w:rPr>
          <w:spacing w:val="9"/>
        </w:rPr>
        <w:t> </w:t>
      </w:r>
      <w:r>
        <w:rPr/>
        <w:t>Secretaría </w:t>
      </w:r>
      <w:r>
        <w:rPr>
          <w:spacing w:val="9"/>
        </w:rPr>
        <w:t> </w:t>
      </w:r>
      <w:r>
        <w:rPr/>
        <w:t>de </w:t>
      </w:r>
      <w:r>
        <w:rPr>
          <w:spacing w:val="9"/>
        </w:rPr>
        <w:t> </w:t>
      </w:r>
      <w:r>
        <w:rPr/>
        <w:t>Promoción </w:t>
      </w:r>
      <w:r>
        <w:rPr>
          <w:spacing w:val="9"/>
        </w:rPr>
        <w:t> </w:t>
      </w:r>
      <w:r>
        <w:rPr/>
        <w:t>y </w:t>
      </w:r>
      <w:r>
        <w:rPr>
          <w:spacing w:val="7"/>
        </w:rPr>
        <w:t> </w:t>
      </w:r>
      <w:r>
        <w:rPr/>
        <w:t>Desarrollo </w:t>
      </w:r>
      <w:r>
        <w:rPr>
          <w:spacing w:val="10"/>
        </w:rPr>
        <w:t> </w:t>
      </w:r>
      <w:r>
        <w:rPr/>
        <w:t>Económico. </w:t>
      </w:r>
      <w:r>
        <w:rPr>
          <w:spacing w:val="9"/>
        </w:rPr>
        <w:t> </w:t>
      </w:r>
      <w:r>
        <w:rPr/>
        <w:t>Dirección </w:t>
      </w:r>
      <w:r>
        <w:rPr>
          <w:spacing w:val="10"/>
        </w:rPr>
        <w:t> </w:t>
      </w:r>
      <w:r>
        <w:rPr/>
        <w:t>de </w:t>
      </w:r>
      <w:r>
        <w:rPr>
          <w:spacing w:val="10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9"/>
        </w:rPr>
        <w:t> </w:t>
      </w:r>
      <w:r>
        <w:rPr/>
        <w:t>y </w:t>
      </w:r>
      <w:r>
        <w:rPr>
          <w:spacing w:val="8"/>
        </w:rPr>
        <w:t> </w:t>
      </w:r>
      <w:r>
        <w:rPr/>
        <w:t>Financiamiento </w:t>
      </w:r>
      <w:r>
        <w:rPr>
          <w:spacing w:val="7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478" w:right="48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  <w:r>
        <w:rPr>
          <w:spacing w:val="3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78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2998" w:right="585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Tiendas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apoyadas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DICONSA en B.C.Sur,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618"/>
        <w:gridCol w:w="672"/>
        <w:gridCol w:w="617"/>
        <w:gridCol w:w="900"/>
        <w:gridCol w:w="900"/>
        <w:gridCol w:w="782"/>
        <w:gridCol w:w="900"/>
        <w:gridCol w:w="784"/>
        <w:gridCol w:w="953"/>
      </w:tblGrid>
      <w:tr>
        <w:trPr>
          <w:trHeight w:val="226" w:hRule="exact"/>
        </w:trPr>
        <w:tc>
          <w:tcPr>
            <w:tcW w:w="1135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18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07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Tiendas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2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6" w:type="dxa"/>
            <w:gridSpan w:val="3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Capital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9" w:hRule="exact"/>
        </w:trPr>
        <w:tc>
          <w:tcPr>
            <w:tcW w:w="1135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0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8"/>
              <w:ind w:right="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135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after="0" w:line="240" w:lineRule="auto"/>
        <w:rPr>
          <w:rFonts w:ascii="Arial" w:hAnsi="Arial" w:cs="Arial" w:eastAsia="Arial"/>
          <w:sz w:val="6"/>
          <w:szCs w:val="6"/>
        </w:rPr>
        <w:sectPr>
          <w:headerReference w:type="even" r:id="rId232"/>
          <w:headerReference w:type="default" r:id="rId233"/>
          <w:footerReference w:type="even" r:id="rId234"/>
          <w:pgSz w:w="15840" w:h="12240" w:orient="landscape"/>
          <w:pgMar w:header="709" w:footer="0" w:top="1640" w:bottom="280" w:left="2260" w:right="500"/>
        </w:sectPr>
      </w:pPr>
    </w:p>
    <w:p>
      <w:pPr>
        <w:pStyle w:val="BodyText"/>
        <w:spacing w:line="240" w:lineRule="auto" w:before="82"/>
        <w:ind w:right="0"/>
        <w:jc w:val="left"/>
      </w:pPr>
      <w:r>
        <w:rPr/>
        <w:t>Fuente: </w:t>
      </w:r>
      <w:r>
        <w:rPr>
          <w:spacing w:val="-1"/>
        </w:rPr>
        <w:t>Distribuidora</w:t>
      </w:r>
      <w:r>
        <w:rPr>
          <w:spacing w:val="1"/>
        </w:rPr>
        <w:t> </w:t>
      </w:r>
      <w:r>
        <w:rPr>
          <w:spacing w:val="-1"/>
        </w:rPr>
        <w:t>CONASUPO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Pacífico,</w:t>
      </w:r>
      <w:r>
        <w:rPr/>
        <w:t> S.A. de C.V. (DICONSA)</w:t>
      </w:r>
      <w:r>
        <w:rPr>
          <w:spacing w:val="21"/>
        </w:rPr>
        <w:t> </w:t>
      </w:r>
      <w:r>
        <w:rPr/>
        <w:t>1/ Miles de pesos</w:t>
      </w:r>
    </w:p>
    <w:p>
      <w:pPr>
        <w:pStyle w:val="BodyText"/>
        <w:spacing w:line="240" w:lineRule="auto"/>
        <w:ind w:right="0"/>
        <w:jc w:val="left"/>
      </w:pPr>
      <w:r>
        <w:rPr/>
        <w:t>2/ Cifras</w:t>
      </w:r>
      <w:r>
        <w:rPr>
          <w:spacing w:val="1"/>
        </w:rPr>
        <w:t> </w:t>
      </w:r>
      <w:r>
        <w:rPr/>
        <w:t>preliminares.</w:t>
      </w:r>
    </w:p>
    <w:p>
      <w:pPr>
        <w:spacing w:line="240" w:lineRule="auto" w:before="8"/>
        <w:rPr>
          <w:rFonts w:ascii="Arial" w:hAnsi="Arial" w:cs="Arial" w:eastAsia="Arial"/>
          <w:sz w:val="41"/>
          <w:szCs w:val="41"/>
        </w:rPr>
      </w:pPr>
      <w:r>
        <w:rPr/>
        <w:br w:type="column"/>
      </w:r>
      <w:r>
        <w:rPr>
          <w:rFonts w:ascii="Arial"/>
          <w:sz w:val="41"/>
        </w:rPr>
      </w:r>
    </w:p>
    <w:p>
      <w:pPr>
        <w:pStyle w:val="Heading1"/>
        <w:spacing w:line="240" w:lineRule="auto"/>
        <w:ind w:right="90"/>
        <w:jc w:val="center"/>
      </w:pPr>
      <w:r>
        <w:rPr>
          <w:color w:val="9A9A9A"/>
          <w:spacing w:val="-1"/>
        </w:rPr>
        <w:t>153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140" w:bottom="280" w:left="2260" w:right="500"/>
          <w:cols w:num="2" w:equalWidth="0">
            <w:col w:w="5837" w:space="4055"/>
            <w:col w:w="3188"/>
          </w:cols>
        </w:sectPr>
      </w:pP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796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Comercio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Servicios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399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Labores de verificación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vigilancia</w:t>
      </w:r>
      <w:r>
        <w:rPr>
          <w:rFonts w:ascii="Arial" w:hAnsi="Arial"/>
          <w:b/>
          <w:spacing w:val="-1"/>
          <w:sz w:val="20"/>
        </w:rPr>
        <w:t> de </w:t>
      </w:r>
      <w:r>
        <w:rPr>
          <w:rFonts w:ascii="Arial" w:hAnsi="Arial"/>
          <w:b/>
          <w:sz w:val="20"/>
        </w:rPr>
        <w:t>PROFECO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municipio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751"/>
        <w:gridCol w:w="752"/>
        <w:gridCol w:w="641"/>
        <w:gridCol w:w="641"/>
        <w:gridCol w:w="642"/>
        <w:gridCol w:w="641"/>
        <w:gridCol w:w="890"/>
        <w:gridCol w:w="892"/>
        <w:gridCol w:w="883"/>
      </w:tblGrid>
      <w:tr>
        <w:trPr>
          <w:trHeight w:val="260" w:hRule="exact"/>
        </w:trPr>
        <w:tc>
          <w:tcPr>
            <w:tcW w:w="128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3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Precios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Tarifas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4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7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8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441,000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113"/>
        <w:ind w:left="0" w:right="1179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3.82pt;margin-top:-124.568092pt;width:159.75pt;height:397.75pt;mso-position-horizontal-relative:page;mso-position-vertical-relative:paragraph;z-index:11872" coordorigin="476,-2491" coordsize="3195,7955">
            <v:group style="position:absolute;left:1898;top:-2484;width:2;height:7920" coordorigin="1898,-2484" coordsize="2,7920">
              <v:shape style="position:absolute;left:1898;top:-2484;width:2;height:7920" coordorigin="1898,-2484" coordsize="0,7920" path="m1898,5436l1898,-2484e" filled="false" stroked="true" strokeweight=".72pt" strokecolor="#969696">
                <v:path arrowok="t"/>
              </v:shape>
            </v:group>
            <v:group style="position:absolute;left:484;top:5456;width:3180;height:2" coordorigin="484,5456" coordsize="3180,2">
              <v:shape style="position:absolute;left:484;top:5456;width:3180;height:2" coordorigin="484,5456" coordsize="3180,0" path="m3664,5456l484,5456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i/>
          <w:w w:val="95"/>
          <w:sz w:val="18"/>
          <w:szCs w:val="18"/>
        </w:rPr>
        <w:t>…Continuación</w:t>
      </w:r>
      <w:r>
        <w:rPr>
          <w:rFonts w:ascii="Arial" w:hAnsi="Arial" w:cs="Arial" w:eastAsia="Arial"/>
          <w:sz w:val="18"/>
          <w:szCs w:val="18"/>
        </w:rPr>
      </w:r>
    </w:p>
    <w:tbl>
      <w:tblPr>
        <w:tblW w:w="0" w:type="auto"/>
        <w:jc w:val="left"/>
        <w:tblInd w:w="40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751"/>
        <w:gridCol w:w="752"/>
        <w:gridCol w:w="641"/>
        <w:gridCol w:w="641"/>
        <w:gridCol w:w="642"/>
        <w:gridCol w:w="641"/>
        <w:gridCol w:w="890"/>
        <w:gridCol w:w="892"/>
        <w:gridCol w:w="883"/>
      </w:tblGrid>
      <w:tr>
        <w:trPr>
          <w:trHeight w:val="259" w:hRule="exact"/>
        </w:trPr>
        <w:tc>
          <w:tcPr>
            <w:tcW w:w="128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3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Metrología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4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116"/>
        <w:ind w:left="0" w:right="118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spacing w:val="-1"/>
          <w:w w:val="95"/>
          <w:sz w:val="18"/>
          <w:szCs w:val="18"/>
        </w:rPr>
        <w:t>…Continuación</w:t>
      </w:r>
      <w:r>
        <w:rPr>
          <w:rFonts w:ascii="Arial" w:hAnsi="Arial" w:cs="Arial" w:eastAsia="Arial"/>
          <w:sz w:val="18"/>
          <w:szCs w:val="18"/>
        </w:rPr>
      </w:r>
    </w:p>
    <w:tbl>
      <w:tblPr>
        <w:tblW w:w="0" w:type="auto"/>
        <w:jc w:val="left"/>
        <w:tblInd w:w="4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751"/>
        <w:gridCol w:w="752"/>
        <w:gridCol w:w="641"/>
        <w:gridCol w:w="641"/>
        <w:gridCol w:w="642"/>
        <w:gridCol w:w="641"/>
        <w:gridCol w:w="890"/>
        <w:gridCol w:w="892"/>
        <w:gridCol w:w="898"/>
      </w:tblGrid>
      <w:tr>
        <w:trPr>
          <w:trHeight w:val="260" w:hRule="exact"/>
        </w:trPr>
        <w:tc>
          <w:tcPr>
            <w:tcW w:w="128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8" w:type="dxa"/>
            <w:gridSpan w:val="9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right="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Normalización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vMerge/>
            <w:tcBorders>
              <w:left w:val="nil" w:sz="6" w:space="0" w:color="auto"/>
              <w:right w:val="single" w:sz="5" w:space="0" w:color="9A9A9A"/>
            </w:tcBorders>
          </w:tcPr>
          <w:p>
            <w:pPr/>
          </w:p>
        </w:tc>
        <w:tc>
          <w:tcPr>
            <w:tcW w:w="214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(Actas)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4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0" w:type="dxa"/>
            <w:gridSpan w:val="3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82" w:type="dxa"/>
            <w:vMerge/>
            <w:tcBorders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21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2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235"/>
          <w:headerReference w:type="even" r:id="rId236"/>
          <w:footerReference w:type="default" r:id="rId237"/>
          <w:pgSz w:w="15840" w:h="12240" w:orient="landscape"/>
          <w:pgMar w:header="709" w:footer="0" w:top="1640" w:bottom="280" w:left="360" w:right="2260"/>
        </w:sectPr>
      </w:pPr>
    </w:p>
    <w:p>
      <w:pPr>
        <w:spacing w:before="202"/>
        <w:ind w:left="575" w:right="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Trebuchet MS"/>
          <w:color w:val="9A9A9A"/>
          <w:spacing w:val="-1"/>
          <w:sz w:val="32"/>
        </w:rPr>
        <w:t>154</w:t>
      </w:r>
      <w:r>
        <w:rPr>
          <w:rFonts w:ascii="Trebuchet MS"/>
          <w:sz w:val="32"/>
        </w:rPr>
      </w:r>
    </w:p>
    <w:p>
      <w:pPr>
        <w:spacing w:before="117"/>
        <w:ind w:left="760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Comercio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Servicios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760" w:right="4953"/>
        <w:jc w:val="left"/>
      </w:pPr>
      <w:r>
        <w:rPr/>
        <w:br w:type="column"/>
      </w:r>
      <w:r>
        <w:rPr/>
        <w:t>Fuente: Procuraduría Federal del</w:t>
      </w:r>
      <w:r>
        <w:rPr>
          <w:spacing w:val="-1"/>
        </w:rPr>
        <w:t> Consumidor,</w:t>
      </w:r>
      <w:r>
        <w:rPr>
          <w:spacing w:val="1"/>
        </w:rPr>
        <w:t> </w:t>
      </w:r>
      <w:r>
        <w:rPr>
          <w:spacing w:val="-1"/>
        </w:rPr>
        <w:t>Delegación</w:t>
      </w:r>
      <w:r>
        <w:rPr/>
        <w:t> B.C.S.</w:t>
      </w:r>
      <w:r>
        <w:rPr>
          <w:spacing w:val="29"/>
        </w:rPr>
        <w:t> </w:t>
      </w:r>
      <w:r>
        <w:rPr/>
        <w:t>1/ Cifras</w:t>
      </w:r>
      <w:r>
        <w:rPr>
          <w:spacing w:val="1"/>
        </w:rPr>
        <w:t> </w:t>
      </w:r>
      <w:r>
        <w:rPr/>
        <w:t>preliminares.</w:t>
      </w:r>
    </w:p>
    <w:p>
      <w:pPr>
        <w:pStyle w:val="BodyText"/>
        <w:spacing w:line="240" w:lineRule="auto"/>
        <w:ind w:left="760" w:right="765"/>
        <w:jc w:val="left"/>
        <w:rPr>
          <w:sz w:val="16"/>
          <w:szCs w:val="16"/>
        </w:rPr>
      </w:pPr>
      <w:r>
        <w:rPr/>
        <w:t>2/ Se refiere a las </w:t>
      </w:r>
      <w:r>
        <w:rPr>
          <w:spacing w:val="-1"/>
        </w:rPr>
        <w:t>visitas</w:t>
      </w:r>
      <w:r>
        <w:rPr/>
        <w:t> de </w:t>
      </w:r>
      <w:r>
        <w:rPr>
          <w:spacing w:val="-1"/>
        </w:rPr>
        <w:t>inspección</w:t>
      </w:r>
      <w:r>
        <w:rPr/>
        <w:t> de básculas,</w:t>
      </w:r>
      <w:r>
        <w:rPr>
          <w:spacing w:val="1"/>
        </w:rPr>
        <w:t> </w:t>
      </w:r>
      <w:r>
        <w:rPr/>
        <w:t>bombas de </w:t>
      </w:r>
      <w:r>
        <w:rPr>
          <w:spacing w:val="-1"/>
        </w:rPr>
        <w:t>gasolina,</w:t>
      </w:r>
      <w:r>
        <w:rPr/>
        <w:t> autotanques,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otros</w:t>
      </w:r>
      <w:r>
        <w:rPr>
          <w:spacing w:val="1"/>
        </w:rPr>
        <w:t> </w:t>
      </w:r>
      <w:r>
        <w:rPr>
          <w:spacing w:val="-1"/>
        </w:rPr>
        <w:t>instrumentos</w:t>
      </w:r>
      <w:r>
        <w:rPr/>
        <w:t> de los </w:t>
      </w:r>
      <w:r>
        <w:rPr>
          <w:spacing w:val="-1"/>
        </w:rPr>
        <w:t>establecimientos</w:t>
      </w:r>
      <w:r>
        <w:rPr>
          <w:spacing w:val="95"/>
        </w:rPr>
        <w:t> </w:t>
      </w:r>
      <w:r>
        <w:rPr/>
        <w:t>comerciales</w:t>
      </w:r>
      <w:r>
        <w:rPr>
          <w:sz w:val="16"/>
        </w:rPr>
        <w:t>.</w:t>
      </w:r>
    </w:p>
    <w:p>
      <w:pPr>
        <w:pStyle w:val="BodyText"/>
        <w:spacing w:line="240" w:lineRule="auto"/>
        <w:ind w:left="760" w:right="765"/>
        <w:jc w:val="left"/>
      </w:pPr>
      <w:r>
        <w:rPr/>
        <w:t>3/ Se refiere a productos</w:t>
      </w:r>
      <w:r>
        <w:rPr>
          <w:spacing w:val="1"/>
        </w:rPr>
        <w:t> </w:t>
      </w:r>
      <w:r>
        <w:rPr>
          <w:spacing w:val="-1"/>
        </w:rPr>
        <w:t>verificados,</w:t>
      </w:r>
      <w:r>
        <w:rPr/>
        <w:t> productos</w:t>
      </w:r>
      <w:r>
        <w:rPr>
          <w:spacing w:val="1"/>
        </w:rPr>
        <w:t> </w:t>
      </w:r>
      <w:r>
        <w:rPr>
          <w:spacing w:val="-1"/>
        </w:rPr>
        <w:t>inmovilizados,</w:t>
      </w:r>
      <w:r>
        <w:rPr/>
        <w:t> productos</w:t>
      </w:r>
      <w:r>
        <w:rPr>
          <w:spacing w:val="1"/>
        </w:rPr>
        <w:t> </w:t>
      </w:r>
      <w:r>
        <w:rPr>
          <w:spacing w:val="-1"/>
        </w:rPr>
        <w:t>desinmovilizados,</w:t>
      </w:r>
      <w:r>
        <w:rPr>
          <w:spacing w:val="1"/>
        </w:rPr>
        <w:t> </w:t>
      </w:r>
      <w:r>
        <w:rPr>
          <w:spacing w:val="-1"/>
        </w:rPr>
        <w:t>contratos</w:t>
      </w:r>
      <w:r>
        <w:rPr/>
        <w:t> de adhesión</w:t>
      </w:r>
      <w:r>
        <w:rPr>
          <w:spacing w:val="1"/>
        </w:rPr>
        <w:t> </w:t>
      </w:r>
      <w:r>
        <w:rPr>
          <w:spacing w:val="-1"/>
        </w:rPr>
        <w:t>verificados,</w:t>
      </w:r>
      <w:r>
        <w:rPr>
          <w:spacing w:val="105"/>
        </w:rPr>
        <w:t> </w:t>
      </w:r>
      <w:r>
        <w:rPr/>
        <w:t>asesorías</w:t>
      </w:r>
      <w:r>
        <w:rPr>
          <w:spacing w:val="1"/>
        </w:rPr>
        <w:t> </w:t>
      </w:r>
      <w:r>
        <w:rPr/>
        <w:t>sobre NOM.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  <w:cols w:num="2" w:equalWidth="0">
            <w:col w:w="2645" w:space="706"/>
            <w:col w:w="986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194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26" w:right="4272" w:hanging="2531"/>
        <w:jc w:val="left"/>
        <w:rPr>
          <w:rFonts w:ascii="Arial" w:hAnsi="Arial" w:cs="Arial" w:eastAsia="Arial"/>
          <w:sz w:val="20"/>
          <w:szCs w:val="20"/>
        </w:rPr>
      </w:pPr>
      <w:bookmarkStart w:name="_bookmark24" w:id="25"/>
      <w:bookmarkEnd w:id="25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Minería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0"/>
        <w:gridCol w:w="1356"/>
        <w:gridCol w:w="1356"/>
        <w:gridCol w:w="1349"/>
      </w:tblGrid>
      <w:tr>
        <w:trPr>
          <w:trHeight w:val="212" w:hRule="exact"/>
        </w:trPr>
        <w:tc>
          <w:tcPr>
            <w:tcW w:w="2910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1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1,110,954.8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910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2910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1,110,954.8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015" w:right="4632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Desarrollo</w:t>
      </w:r>
      <w:r>
        <w:rPr>
          <w:spacing w:val="2"/>
        </w:rPr>
        <w:t> </w:t>
      </w:r>
      <w:r>
        <w:rPr/>
        <w:t>Económico.</w:t>
      </w:r>
      <w:r>
        <w:rPr>
          <w:spacing w:val="1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2"/>
        </w:rPr>
        <w:t> </w:t>
      </w:r>
      <w:r>
        <w:rPr/>
        <w:t>y 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2015" w:right="584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01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326" w:right="4272" w:hanging="247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Minería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8"/>
        <w:spacing w:line="240" w:lineRule="auto" w:before="80"/>
        <w:ind w:left="6828" w:right="3982"/>
        <w:jc w:val="center"/>
        <w:rPr>
          <w:b w:val="0"/>
          <w:bCs w:val="0"/>
        </w:rPr>
      </w:pPr>
      <w:r>
        <w:rPr/>
        <w:pict>
          <v:group style="position:absolute;margin-left:224.160004pt;margin-top:8.564645pt;width:2.4pt;height:.1pt;mso-position-horizontal-relative:page;mso-position-vertical-relative:paragraph;z-index:11968" coordorigin="4483,171" coordsize="48,2">
            <v:shape style="position:absolute;left:4483;top:171;width:48;height:2" coordorigin="4483,171" coordsize="48,0" path="m4483,171l4531,171e" filled="false" stroked="true" strokeweight=".958pt" strokecolor="#000000">
              <v:path arrowok="t"/>
            </v:shape>
            <w10:wrap type="none"/>
          </v:group>
        </w:pict>
      </w:r>
      <w:r>
        <w:rPr/>
        <w:pict>
          <v:shape style="position:absolute;margin-left:175.448959pt;margin-top:-.545171pt;width:135.950pt;height:106.95pt;mso-position-horizontal-relative:page;mso-position-vertical-relative:paragraph;z-index:11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2"/>
                    <w:gridCol w:w="1696"/>
                  </w:tblGrid>
                  <w:tr>
                    <w:trPr>
                      <w:trHeight w:val="296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1,350,000.0</w:t>
                        </w:r>
                      </w:p>
                    </w:tc>
                    <w:tc>
                      <w:tcPr>
                        <w:tcW w:w="1696" w:type="dxa"/>
                        <w:vMerge w:val="restart"/>
                        <w:tcBorders>
                          <w:top w:val="nil" w:sz="6" w:space="0" w:color="auto"/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1,300,000.0</w:t>
                        </w:r>
                      </w:p>
                    </w:tc>
                    <w:tc>
                      <w:tcPr>
                        <w:tcW w:w="1696" w:type="dxa"/>
                        <w:vMerge/>
                        <w:tcBorders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1,250,000.0</w:t>
                        </w:r>
                      </w:p>
                    </w:tc>
                    <w:tc>
                      <w:tcPr>
                        <w:tcW w:w="1696" w:type="dxa"/>
                        <w:vMerge/>
                        <w:tcBorders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0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1,200,000.0</w:t>
                        </w:r>
                      </w:p>
                    </w:tc>
                    <w:tc>
                      <w:tcPr>
                        <w:tcW w:w="1696" w:type="dxa"/>
                        <w:vMerge/>
                        <w:tcBorders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1,150,000.0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78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1,110,954.8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1,100,000.0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1,050,000.0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6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1,000,000.0</w:t>
                        </w:r>
                      </w:p>
                      <w:p>
                        <w:pPr>
                          <w:pStyle w:val="TableParagraph"/>
                          <w:spacing w:line="240" w:lineRule="auto" w:before="46"/>
                          <w:ind w:left="69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950,000.0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1,300,531.3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0" w:lineRule="atLeast"/>
        <w:ind w:left="22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36.85pt;height:84.15pt;mso-position-horizontal-relative:char;mso-position-vertical-relative:line" coordorigin="0,0" coordsize="6737,1683">
            <v:group style="position:absolute;left:3083;top:995;width:617;height:630" coordorigin="3083,995" coordsize="617,630">
              <v:shape style="position:absolute;left:3083;top:995;width:617;height:630" coordorigin="3083,995" coordsize="617,630" path="m3700,995l3700,1625,3083,1625,3083,995,3700,995xe" filled="true" fillcolor="#ffffc0" stroked="false">
                <v:path arrowok="t"/>
                <v:fill type="solid"/>
              </v:shape>
            </v:group>
            <v:group style="position:absolute;left:5304;top:7;width:620;height:1618" coordorigin="5304,7" coordsize="620,1618">
              <v:shape style="position:absolute;left:5304;top:7;width:620;height:1618" coordorigin="5304,7" coordsize="620,1618" path="m5923,7l5923,1625,5304,1625,5304,7,5923,7xe" filled="true" fillcolor="#ffffc0" stroked="false">
                <v:path arrowok="t"/>
                <v:fill type="solid"/>
              </v:shape>
            </v:group>
            <v:group style="position:absolute;left:10;top:1625;width:6718;height:2" coordorigin="10,1625" coordsize="6718,2">
              <v:shape style="position:absolute;left:10;top:1625;width:6718;height:2" coordorigin="10,1625" coordsize="6718,0" path="m6727,1625l10,1625e" filled="false" stroked="true" strokeweight=".958pt" strokecolor="#000000">
                <v:path arrowok="t"/>
              </v:shape>
            </v:group>
            <v:group style="position:absolute;left:10;top:1396;width:48;height:2" coordorigin="10,1396" coordsize="48,2">
              <v:shape style="position:absolute;left:10;top:1396;width:48;height:2" coordorigin="10,1396" coordsize="48,0" path="m10,1396l58,1396e" filled="false" stroked="true" strokeweight=".958pt" strokecolor="#000000">
                <v:path arrowok="t"/>
              </v:shape>
            </v:group>
            <v:group style="position:absolute;left:10;top:1165;width:48;height:2" coordorigin="10,1165" coordsize="48,2">
              <v:shape style="position:absolute;left:10;top:1165;width:48;height:2" coordorigin="10,1165" coordsize="48,0" path="m10,1165l58,1165e" filled="false" stroked="true" strokeweight=".958pt" strokecolor="#000000">
                <v:path arrowok="t"/>
              </v:shape>
            </v:group>
            <v:group style="position:absolute;left:10;top:932;width:48;height:2" coordorigin="10,932" coordsize="48,2">
              <v:shape style="position:absolute;left:10;top:932;width:48;height:2" coordorigin="10,932" coordsize="48,0" path="m10,932l58,932e" filled="false" stroked="true" strokeweight=".958pt" strokecolor="#000000">
                <v:path arrowok="t"/>
              </v:shape>
            </v:group>
            <v:group style="position:absolute;left:10;top:702;width:48;height:2" coordorigin="10,702" coordsize="48,2">
              <v:shape style="position:absolute;left:10;top:702;width:48;height:2" coordorigin="10,702" coordsize="48,0" path="m10,702l58,702e" filled="false" stroked="true" strokeweight=".958pt" strokecolor="#000000">
                <v:path arrowok="t"/>
              </v:shape>
            </v:group>
            <v:group style="position:absolute;left:10;top:472;width:48;height:2" coordorigin="10,472" coordsize="48,2">
              <v:shape style="position:absolute;left:10;top:472;width:48;height:2" coordorigin="10,472" coordsize="48,0" path="m10,472l58,472e" filled="false" stroked="true" strokeweight=".958pt" strokecolor="#000000">
                <v:path arrowok="t"/>
              </v:shape>
            </v:group>
            <v:group style="position:absolute;left:10;top:241;width:48;height:2" coordorigin="10,241" coordsize="48,2">
              <v:shape style="position:absolute;left:10;top:241;width:48;height:2" coordorigin="10,241" coordsize="48,0" path="m10,241l58,241e" filled="false" stroked="true" strokeweight=".958pt" strokecolor="#000000">
                <v:path arrowok="t"/>
              </v:shape>
            </v:group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58pt" strokecolor="#000000">
                <v:path arrowok="t"/>
              </v:shape>
            </v:group>
            <v:group style="position:absolute;left:2281;top:1625;width:2;height:48" coordorigin="2281,1625" coordsize="2,48">
              <v:shape style="position:absolute;left:2281;top:1625;width:2;height:48" coordorigin="2281,1625" coordsize="0,48" path="m2281,1673l2281,1625e" filled="false" stroked="true" strokeweight=".958pt" strokecolor="#000000">
                <v:path arrowok="t"/>
              </v:shape>
            </v:group>
            <v:group style="position:absolute;left:4504;top:1625;width:2;height:48" coordorigin="4504,1625" coordsize="2,48">
              <v:shape style="position:absolute;left:4504;top:1625;width:2;height:48" coordorigin="4504,1625" coordsize="0,48" path="m4504,1673l4504,1625e" filled="false" stroked="true" strokeweight=".958pt" strokecolor="#000000">
                <v:path arrowok="t"/>
              </v:shape>
            </v:group>
            <v:group style="position:absolute;left:6727;top:1625;width:2;height:48" coordorigin="6727,1625" coordsize="2,48">
              <v:shape style="position:absolute;left:6727;top:1625;width:2;height:48" coordorigin="6727,1625" coordsize="0,48" path="m6727,1673l6727,1625e" filled="false" stroked="true" strokeweight=".958pt" strokecolor="#000000">
                <v:path arrowok="t"/>
              </v:shape>
              <v:shape style="position:absolute;left:2941;top:695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1,086,728.9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9"/>
        <w:tabs>
          <w:tab w:pos="5428" w:val="left" w:leader="none"/>
          <w:tab w:pos="7651" w:val="left" w:leader="none"/>
        </w:tabs>
        <w:spacing w:line="240" w:lineRule="auto" w:before="73"/>
        <w:ind w:left="3204" w:right="0"/>
        <w:jc w:val="left"/>
      </w:pPr>
      <w:r>
        <w:rPr>
          <w:spacing w:val="-1"/>
        </w:rPr>
        <w:t>2004</w:t>
        <w:tab/>
        <w:t>2005</w:t>
        <w:tab/>
        <w:t>2006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100"/>
        <w:ind w:left="1655" w:right="349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38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headerReference w:type="default" r:id="rId238"/>
          <w:headerReference w:type="even" r:id="rId239"/>
          <w:footerReference w:type="default" r:id="rId240"/>
          <w:pgSz w:w="15840" w:h="12240" w:orient="landscape"/>
          <w:pgMar w:header="709" w:footer="1717" w:top="1640" w:bottom="1900" w:left="2260" w:right="500"/>
          <w:pgNumType w:start="15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7323" w:right="1474" w:hanging="2643"/>
        <w:jc w:val="left"/>
        <w:rPr>
          <w:b w:val="0"/>
          <w:bCs w:val="0"/>
        </w:rPr>
      </w:pPr>
      <w:r>
        <w:rPr/>
        <w:pict>
          <v:group style="position:absolute;margin-left:23.82pt;margin-top:-19.483084pt;width:159.75pt;height:397.75pt;mso-position-horizontal-relative:page;mso-position-vertical-relative:paragraph;z-index:12016" coordorigin="476,-390" coordsize="3195,7955">
            <v:group style="position:absolute;left:1898;top:-382;width:2;height:7920" coordorigin="1898,-382" coordsize="2,7920">
              <v:shape style="position:absolute;left:1898;top:-382;width:2;height:7920" coordorigin="1898,-382" coordsize="0,7920" path="m1898,7538l1898,-382e" filled="false" stroked="true" strokeweight=".72pt" strokecolor="#969696">
                <v:path arrowok="t"/>
              </v:shape>
            </v:group>
            <v:group style="position:absolute;left:484;top:7558;width:3180;height:2" coordorigin="484,7558" coordsize="3180,2">
              <v:shape style="position:absolute;left:484;top:7558;width:3180;height:2" coordorigin="484,7558" coordsize="3180,0" path="m3664,7558l484,755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Minería </w:t>
      </w:r>
      <w:r>
        <w:rPr/>
        <w:t>por</w:t>
      </w:r>
      <w:r>
        <w:rPr>
          <w:spacing w:val="-1"/>
        </w:rPr>
        <w:t> </w:t>
      </w:r>
      <w:r>
        <w:rPr/>
        <w:t>dependencia</w:t>
      </w:r>
      <w:r>
        <w:rPr>
          <w:spacing w:val="-1"/>
        </w:rPr>
        <w:t> en B.C.Sur,</w:t>
      </w:r>
      <w:r>
        <w:rPr/>
        <w:t> </w:t>
      </w:r>
      <w:r>
        <w:rPr>
          <w:spacing w:val="-1"/>
        </w:rPr>
        <w:t>2004-2006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463"/>
        <w:gridCol w:w="1463"/>
        <w:gridCol w:w="1456"/>
      </w:tblGrid>
      <w:tr>
        <w:trPr>
          <w:trHeight w:val="212" w:hRule="exact"/>
        </w:trPr>
        <w:tc>
          <w:tcPr>
            <w:tcW w:w="4139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29,162.0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Exportadora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1,110,954.8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1,110,837.1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9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Transportadora de Sal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160,532.2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139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1,110,954.8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112" w:right="89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Planeación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</w:t>
      </w:r>
      <w:r>
        <w:rPr>
          <w:spacing w:val="23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112" w:right="359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1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628" w:right="1748" w:hanging="2888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la producción de la industria </w:t>
      </w:r>
      <w:r>
        <w:rPr>
          <w:spacing w:val="-2"/>
        </w:rPr>
        <w:t>extractiva</w:t>
      </w:r>
      <w:r>
        <w:rPr>
          <w:spacing w:val="-1"/>
        </w:rPr>
        <w:t> en B.C.Sur,</w:t>
      </w:r>
      <w:r>
        <w:rPr>
          <w:spacing w:val="34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3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1066"/>
        <w:gridCol w:w="1066"/>
        <w:gridCol w:w="820"/>
        <w:gridCol w:w="1190"/>
        <w:gridCol w:w="1110"/>
        <w:gridCol w:w="952"/>
      </w:tblGrid>
      <w:tr>
        <w:trPr>
          <w:trHeight w:val="419" w:hRule="exact"/>
        </w:trPr>
        <w:tc>
          <w:tcPr>
            <w:tcW w:w="125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5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(millones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toneladas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métricas)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25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83" w:right="779" w:firstLine="6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8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25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604.295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694.121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666.081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25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42.815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73.627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5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200.973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214.179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228.109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58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9.597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835.479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951.115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967.817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52" w:right="0"/>
        <w:jc w:val="left"/>
      </w:pPr>
      <w:r>
        <w:rPr/>
        <w:t>Fuente: Secretaría de Promoción y</w:t>
      </w:r>
      <w:r>
        <w:rPr>
          <w:spacing w:val="-3"/>
        </w:rPr>
        <w:t> </w:t>
      </w:r>
      <w:r>
        <w:rPr>
          <w:spacing w:val="-1"/>
        </w:rPr>
        <w:t>Desarrollo</w:t>
      </w:r>
      <w:r>
        <w:rPr>
          <w:spacing w:val="1"/>
        </w:rPr>
        <w:t> </w:t>
      </w:r>
      <w:r>
        <w:rPr/>
        <w:t>Económico.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Fomento</w:t>
      </w:r>
      <w:r>
        <w:rPr/>
        <w:t> Industrial,  Comercial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 w:before="58"/>
        <w:ind w:left="1358" w:right="0"/>
        <w:jc w:val="left"/>
      </w:pPr>
      <w:r>
        <w:rPr>
          <w:color w:val="9A9A9A"/>
          <w:spacing w:val="-1"/>
        </w:rPr>
        <w:t>156</w:t>
      </w:r>
      <w:r>
        <w:rPr/>
      </w:r>
    </w:p>
    <w:p>
      <w:pPr>
        <w:spacing w:before="117"/>
        <w:ind w:left="136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Minería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241"/>
          <w:pgSz w:w="15840" w:h="12240" w:orient="landscape"/>
          <w:pgMar w:footer="0" w:header="709" w:top="16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04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1591" w:right="445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Personal </w:t>
      </w:r>
      <w:r>
        <w:rPr>
          <w:rFonts w:ascii="Arial"/>
          <w:b/>
          <w:sz w:val="20"/>
        </w:rPr>
        <w:t>ocupado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remuneraciones</w:t>
      </w:r>
      <w:r>
        <w:rPr>
          <w:rFonts w:ascii="Arial"/>
          <w:b/>
          <w:sz w:val="20"/>
        </w:rPr>
        <w:t> 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industria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extractiva</w:t>
      </w:r>
      <w:r>
        <w:rPr>
          <w:rFonts w:ascii="Arial"/>
          <w:b/>
          <w:spacing w:val="-1"/>
          <w:sz w:val="20"/>
        </w:rPr>
        <w:t> en B.C.Sur,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2004-2006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7"/>
        <w:gridCol w:w="751"/>
        <w:gridCol w:w="752"/>
        <w:gridCol w:w="808"/>
        <w:gridCol w:w="976"/>
        <w:gridCol w:w="977"/>
        <w:gridCol w:w="1079"/>
      </w:tblGrid>
      <w:tr>
        <w:trPr>
          <w:trHeight w:val="419" w:hRule="exact"/>
        </w:trPr>
        <w:tc>
          <w:tcPr>
            <w:tcW w:w="142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/>
              <w:ind w:left="758" w:right="757" w:firstLine="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Personal</w:t>
            </w:r>
            <w:r>
              <w:rPr>
                <w:rFonts w:ascii="Arial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Ocupado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31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8" w:right="643" w:firstLine="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Remuneraciones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7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 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310.886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322.795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329.316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20.958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2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38.602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42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362.834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388.876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0" w:right="2965"/>
        <w:jc w:val="center"/>
      </w:pPr>
      <w:r>
        <w:rPr/>
        <w:t>Fuente: Secretaría de Promoción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>
          <w:spacing w:val="1"/>
        </w:rPr>
        <w:t> </w:t>
      </w:r>
      <w:r>
        <w:rPr/>
        <w:t>Económico.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Fomento</w:t>
      </w:r>
      <w:r>
        <w:rPr/>
        <w:t> Industrial,  Comercial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2"/>
        <w:ind w:left="1787" w:right="464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Inversión realizada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industria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extractiva</w:t>
      </w:r>
      <w:r>
        <w:rPr>
          <w:rFonts w:ascii="Arial" w:hAnsi="Arial"/>
          <w:b/>
          <w:spacing w:val="-1"/>
          <w:sz w:val="20"/>
        </w:rPr>
        <w:t> 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(millones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1039"/>
        <w:gridCol w:w="1039"/>
        <w:gridCol w:w="1031"/>
      </w:tblGrid>
      <w:tr>
        <w:trPr>
          <w:trHeight w:val="212" w:hRule="exact"/>
        </w:trPr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 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75.253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115.548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20.500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55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78.253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87.198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126.548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835" w:right="449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Dirección de Fomento Industrial, 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Minero.</w:t>
      </w:r>
      <w:r>
        <w:rPr/>
      </w:r>
    </w:p>
    <w:p>
      <w:pPr>
        <w:pStyle w:val="BodyText"/>
        <w:spacing w:line="240" w:lineRule="auto"/>
        <w:ind w:left="1835" w:right="0"/>
        <w:jc w:val="left"/>
      </w:pPr>
      <w:r>
        <w:rPr/>
        <w:t>1/ La dependencia</w:t>
      </w:r>
      <w:r>
        <w:rPr>
          <w:spacing w:val="1"/>
        </w:rPr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</w:t>
      </w:r>
      <w:r>
        <w:rPr/>
        <w:t> la información.</w:t>
      </w:r>
    </w:p>
    <w:p>
      <w:pPr>
        <w:spacing w:after="0" w:line="240" w:lineRule="auto"/>
        <w:jc w:val="left"/>
        <w:sectPr>
          <w:headerReference w:type="default" r:id="rId242"/>
          <w:headerReference w:type="even" r:id="rId243"/>
          <w:footerReference w:type="default" r:id="rId244"/>
          <w:pgSz w:w="15840" w:h="12240" w:orient="landscape"/>
          <w:pgMar w:header="709" w:footer="1717" w:top="1640" w:bottom="1900" w:left="2260" w:right="500"/>
          <w:pgNumType w:start="15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7628" w:right="1474" w:hanging="3158"/>
        <w:jc w:val="left"/>
        <w:rPr>
          <w:b w:val="0"/>
          <w:bCs w:val="0"/>
        </w:rPr>
      </w:pPr>
      <w:r>
        <w:rPr/>
        <w:pict>
          <v:group style="position:absolute;margin-left:23.82pt;margin-top:-22.379972pt;width:159.75pt;height:398.55pt;mso-position-horizontal-relative:page;mso-position-vertical-relative:paragraph;z-index:12064" coordorigin="476,-448" coordsize="3195,7971">
            <v:group style="position:absolute;left:484;top:7516;width:3180;height:2" coordorigin="484,7516" coordsize="3180,2">
              <v:shape style="position:absolute;left:484;top:7516;width:3180;height:2" coordorigin="484,7516" coordsize="3180,0" path="m3664,7516l484,7516e" filled="false" stroked="true" strokeweight=".72pt" strokecolor="#969696">
                <v:path arrowok="t"/>
              </v:shape>
            </v:group>
            <v:group style="position:absolute;left:1898;top:-440;width:2;height:7920" coordorigin="1898,-440" coordsize="2,7920">
              <v:shape style="position:absolute;left:1898;top:-440;width:2;height:7920" coordorigin="1898,-440" coordsize="0,7920" path="m1898,7480l1898,-440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5" w:id="26"/>
      <w:bookmarkEnd w:id="26"/>
      <w:r>
        <w:rPr>
          <w:b w:val="0"/>
        </w:rPr>
      </w:r>
      <w:r>
        <w:rPr>
          <w:spacing w:val="-1"/>
        </w:rPr>
        <w:t>Derrama Económica </w:t>
      </w:r>
      <w:r>
        <w:rPr/>
        <w:t>por</w:t>
      </w:r>
      <w:r>
        <w:rPr>
          <w:spacing w:val="-1"/>
        </w:rPr>
        <w:t> concepto</w:t>
      </w:r>
      <w:r>
        <w:rPr/>
        <w:t> de</w:t>
      </w:r>
      <w:r>
        <w:rPr>
          <w:spacing w:val="-1"/>
        </w:rPr>
        <w:t> Filmaciones por municipio</w:t>
      </w:r>
      <w:r>
        <w:rPr/>
        <w:t> </w:t>
      </w:r>
      <w:r>
        <w:rPr>
          <w:spacing w:val="-1"/>
        </w:rPr>
        <w:t>en B.C.Sur,</w:t>
      </w:r>
      <w:r>
        <w:rPr>
          <w:spacing w:val="29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132"/>
        <w:gridCol w:w="1061"/>
        <w:gridCol w:w="1302"/>
      </w:tblGrid>
      <w:tr>
        <w:trPr>
          <w:trHeight w:val="212" w:hRule="exact"/>
        </w:trPr>
        <w:tc>
          <w:tcPr>
            <w:tcW w:w="169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9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Derrama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Económica(pesos)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9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9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6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5,150,000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552" w:right="2512"/>
        <w:jc w:val="left"/>
      </w:pPr>
      <w:r>
        <w:rPr/>
        <w:t>Fuente: </w:t>
      </w:r>
      <w:r>
        <w:rPr>
          <w:spacing w:val="35"/>
        </w:rPr>
        <w:t> </w:t>
      </w:r>
      <w:r>
        <w:rPr/>
        <w:t>Secretaría </w:t>
      </w:r>
      <w:r>
        <w:rPr>
          <w:spacing w:val="35"/>
        </w:rPr>
        <w:t> </w:t>
      </w:r>
      <w:r>
        <w:rPr/>
        <w:t>de </w:t>
      </w:r>
      <w:r>
        <w:rPr>
          <w:spacing w:val="35"/>
        </w:rPr>
        <w:t> </w:t>
      </w:r>
      <w:r>
        <w:rPr/>
        <w:t>Promoción </w:t>
      </w:r>
      <w:r>
        <w:rPr>
          <w:spacing w:val="35"/>
        </w:rPr>
        <w:t> </w:t>
      </w:r>
      <w:r>
        <w:rPr/>
        <w:t>y </w:t>
      </w:r>
      <w:r>
        <w:rPr>
          <w:spacing w:val="33"/>
        </w:rPr>
        <w:t> </w:t>
      </w:r>
      <w:r>
        <w:rPr/>
        <w:t>Desarrollo </w:t>
      </w:r>
      <w:r>
        <w:rPr>
          <w:spacing w:val="35"/>
        </w:rPr>
        <w:t> </w:t>
      </w:r>
      <w:r>
        <w:rPr/>
        <w:t>Económico. </w:t>
      </w:r>
      <w:r>
        <w:rPr>
          <w:spacing w:val="34"/>
        </w:rPr>
        <w:t> </w:t>
      </w:r>
      <w:r>
        <w:rPr/>
        <w:t>Dirección </w:t>
      </w:r>
      <w:r>
        <w:rPr>
          <w:spacing w:val="35"/>
        </w:rPr>
        <w:t> </w:t>
      </w:r>
      <w:r>
        <w:rPr/>
        <w:t>de</w:t>
      </w:r>
      <w:r>
        <w:rPr/>
        <w:t> </w:t>
      </w:r>
      <w:r>
        <w:rPr>
          <w:spacing w:val="-1"/>
        </w:rPr>
        <w:t>Comercialización,</w:t>
      </w:r>
      <w:r>
        <w:rPr>
          <w:spacing w:val="1"/>
        </w:rPr>
        <w:t> </w:t>
      </w:r>
      <w:r>
        <w:rPr>
          <w:spacing w:val="-1"/>
        </w:rPr>
        <w:t>Fomento</w:t>
      </w:r>
      <w:r>
        <w:rPr/>
        <w:t> a la </w:t>
      </w:r>
      <w:r>
        <w:rPr>
          <w:spacing w:val="-1"/>
        </w:rPr>
        <w:t>Exportación</w:t>
      </w:r>
      <w:r>
        <w:rPr/>
        <w:t> y</w:t>
      </w:r>
      <w:r>
        <w:rPr>
          <w:spacing w:val="-2"/>
        </w:rPr>
        <w:t> </w:t>
      </w:r>
      <w:r>
        <w:rPr/>
        <w:t>Desregulación</w:t>
      </w:r>
      <w:r>
        <w:rPr>
          <w:spacing w:val="1"/>
        </w:rPr>
        <w:t> </w:t>
      </w:r>
      <w:r>
        <w:rPr/>
        <w:t>Económica.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831" w:right="167" w:hanging="1852"/>
        <w:jc w:val="left"/>
        <w:rPr>
          <w:b w:val="0"/>
          <w:bCs w:val="0"/>
        </w:rPr>
      </w:pPr>
      <w:r>
        <w:rPr/>
        <w:t>Fomento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Comercialización</w:t>
      </w:r>
      <w:r>
        <w:rPr/>
        <w:t>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artesanías: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>
          <w:spacing w:val="-1"/>
        </w:rPr>
        <w:t>en el Concurso</w:t>
      </w:r>
      <w:r>
        <w:rPr/>
        <w:t> </w:t>
      </w:r>
      <w:r>
        <w:rPr>
          <w:spacing w:val="-1"/>
        </w:rPr>
        <w:t>Estatal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Artesanías</w:t>
      </w:r>
      <w:r>
        <w:rPr/>
        <w:t> 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914"/>
        <w:gridCol w:w="913"/>
        <w:gridCol w:w="914"/>
        <w:gridCol w:w="914"/>
        <w:gridCol w:w="914"/>
        <w:gridCol w:w="916"/>
        <w:gridCol w:w="913"/>
        <w:gridCol w:w="914"/>
        <w:gridCol w:w="907"/>
      </w:tblGrid>
      <w:tr>
        <w:trPr>
          <w:trHeight w:val="211" w:hRule="exact"/>
        </w:trPr>
        <w:tc>
          <w:tcPr>
            <w:tcW w:w="113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42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Artesanos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44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Piezas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35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9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113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335,765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371,980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32" w:right="50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Comercialización,</w:t>
      </w:r>
      <w:r>
        <w:rPr/>
        <w:t> Fomento a la </w:t>
      </w:r>
      <w:r>
        <w:rPr>
          <w:spacing w:val="-1"/>
        </w:rPr>
        <w:t>Exportación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Desregulación</w:t>
      </w:r>
      <w:r>
        <w:rPr>
          <w:spacing w:val="69"/>
        </w:rPr>
        <w:t> </w:t>
      </w:r>
      <w:r>
        <w:rPr/>
        <w:t>Económica.</w:t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58"/>
        <w:ind w:left="1358" w:right="0"/>
        <w:jc w:val="left"/>
      </w:pPr>
      <w:r>
        <w:rPr>
          <w:color w:val="9A9A9A"/>
          <w:spacing w:val="-1"/>
        </w:rPr>
        <w:t>158</w:t>
      </w:r>
      <w:r>
        <w:rPr/>
      </w:r>
    </w:p>
    <w:p>
      <w:pPr>
        <w:spacing w:line="240" w:lineRule="auto" w:before="4"/>
        <w:rPr>
          <w:rFonts w:ascii="Trebuchet MS" w:hAnsi="Trebuchet MS" w:cs="Trebuchet MS" w:eastAsia="Trebuchet MS"/>
          <w:sz w:val="9"/>
          <w:szCs w:val="9"/>
        </w:rPr>
      </w:pPr>
    </w:p>
    <w:p>
      <w:pPr>
        <w:spacing w:before="74"/>
        <w:ind w:left="436" w:right="9098" w:hanging="12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Comercialización, Fomento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Exportación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Desregulación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245"/>
          <w:pgSz w:w="15840" w:h="12240" w:orient="landscape"/>
          <w:pgMar w:footer="0" w:header="709" w:top="16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27"/>
          <w:szCs w:val="27"/>
        </w:rPr>
      </w:pPr>
    </w:p>
    <w:p>
      <w:pPr>
        <w:spacing w:before="74"/>
        <w:ind w:left="4343" w:right="4847" w:hanging="1887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66.599976pt;width:159.75pt;height:396.75pt;mso-position-horizontal-relative:page;mso-position-vertical-relative:paragraph;z-index:12088" coordorigin="12032,-1332" coordsize="3195,7935">
            <v:group style="position:absolute;left:13634;top:-1325;width:2;height:7920" coordorigin="13634,-1325" coordsize="2,7920">
              <v:shape style="position:absolute;left:13634;top:-1325;width:2;height:7920" coordorigin="13634,-1325" coordsize="0,7920" path="m13634,6595l13634,-1325e" filled="false" stroked="true" strokeweight=".72pt" strokecolor="#969696">
                <v:path arrowok="t"/>
              </v:shape>
            </v:group>
            <v:group style="position:absolute;left:12040;top:6587;width:3180;height:2" coordorigin="12040,6587" coordsize="3180,2">
              <v:shape style="position:absolute;left:12040;top:6587;width:3180;height:2" coordorigin="12040,6587" coordsize="3180,0" path="m12040,6587l15220,6587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Inventario estatal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trámites empresariales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vigentes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2006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6"/>
        <w:gridCol w:w="953"/>
        <w:gridCol w:w="952"/>
        <w:gridCol w:w="944"/>
      </w:tblGrid>
      <w:tr>
        <w:trPr>
          <w:trHeight w:val="260" w:hRule="exact"/>
        </w:trPr>
        <w:tc>
          <w:tcPr>
            <w:tcW w:w="5526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52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49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No.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526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 de 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 de 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 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65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5526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835" w:right="4494"/>
        <w:jc w:val="left"/>
        <w:rPr>
          <w:rFonts w:ascii="Arial" w:hAnsi="Arial" w:cs="Arial" w:eastAsia="Arial"/>
        </w:rPr>
      </w:pPr>
      <w:r>
        <w:rPr/>
        <w:t>Fuente:</w:t>
      </w:r>
      <w:r>
        <w:rPr>
          <w:spacing w:val="17"/>
        </w:rPr>
        <w:t> </w:t>
      </w:r>
      <w:r>
        <w:rPr/>
        <w:t>Secretaría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Promoción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Desarrollo</w:t>
      </w:r>
      <w:r>
        <w:rPr>
          <w:spacing w:val="17"/>
        </w:rPr>
        <w:t> </w:t>
      </w:r>
      <w:r>
        <w:rPr/>
        <w:t>Económico,</w:t>
      </w:r>
      <w:r>
        <w:rPr>
          <w:spacing w:val="17"/>
        </w:rPr>
        <w:t> </w:t>
      </w:r>
      <w:r>
        <w:rPr/>
        <w:t>Dirección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Comercialización,</w:t>
      </w:r>
      <w:r>
        <w:rPr>
          <w:spacing w:val="18"/>
        </w:rPr>
        <w:t> </w:t>
      </w:r>
      <w:r>
        <w:rPr>
          <w:spacing w:val="-1"/>
        </w:rPr>
        <w:t>Fomento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21"/>
        </w:rPr>
        <w:t> </w:t>
      </w:r>
      <w:r>
        <w:rPr>
          <w:spacing w:val="-1"/>
        </w:rPr>
        <w:t>Exportación</w:t>
      </w:r>
      <w:r>
        <w:rPr/>
        <w:t> y</w:t>
      </w:r>
      <w:r>
        <w:rPr>
          <w:spacing w:val="-2"/>
        </w:rPr>
        <w:t> </w:t>
      </w:r>
      <w:r>
        <w:rPr/>
        <w:t>Desregulación</w:t>
      </w:r>
      <w:r>
        <w:rPr>
          <w:spacing w:val="1"/>
        </w:rPr>
        <w:t> </w:t>
      </w:r>
      <w:r>
        <w:rPr/>
        <w:t>Económica</w:t>
      </w:r>
      <w:r>
        <w:rPr>
          <w:rFonts w:ascii="Arial" w:hAnsi="Arial"/>
          <w:b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A9A9A"/>
          <w:spacing w:val="-1"/>
          <w:w w:val="95"/>
        </w:rPr>
        <w:t>159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10062" w:right="0" w:hanging="12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Comercialización, Fomento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Exportación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Desregulación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even" r:id="rId246"/>
          <w:headerReference w:type="default" r:id="rId247"/>
          <w:footerReference w:type="even" r:id="rId248"/>
          <w:pgSz w:w="15840" w:h="12240" w:orient="landscape"/>
          <w:pgMar w:header="709" w:footer="0" w:top="16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1"/>
          <w:szCs w:val="21"/>
        </w:rPr>
      </w:pPr>
    </w:p>
    <w:p>
      <w:pPr>
        <w:spacing w:before="82"/>
        <w:ind w:left="7323" w:right="509" w:hanging="3642"/>
        <w:jc w:val="left"/>
        <w:rPr>
          <w:rFonts w:ascii="Arial" w:hAnsi="Arial" w:cs="Arial" w:eastAsia="Arial"/>
          <w:sz w:val="20"/>
          <w:szCs w:val="20"/>
        </w:rPr>
      </w:pPr>
      <w:bookmarkStart w:name="_bookmark26" w:id="27"/>
      <w:bookmarkEnd w:id="27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Energía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Telecomunicaciones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modalidad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2004-2006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4"/>
        <w:gridCol w:w="1356"/>
        <w:gridCol w:w="1356"/>
        <w:gridCol w:w="1349"/>
      </w:tblGrid>
      <w:tr>
        <w:trPr>
          <w:trHeight w:val="211" w:hRule="exact"/>
        </w:trPr>
        <w:tc>
          <w:tcPr>
            <w:tcW w:w="495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715,813.4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939,701.4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953,006.6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68,125.2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7,756.4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13,861.4</w:t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46,658.0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495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800,312.5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32" w:right="509"/>
        <w:jc w:val="left"/>
      </w:pPr>
      <w:r>
        <w:rPr/>
        <w:t>Fuente:</w:t>
      </w:r>
      <w:r>
        <w:rPr>
          <w:spacing w:val="12"/>
        </w:rPr>
        <w:t> </w:t>
      </w:r>
      <w:r>
        <w:rPr/>
        <w:t>Secretaría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Promoción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>
          <w:spacing w:val="-1"/>
        </w:rPr>
        <w:t>Desarrollo</w:t>
      </w:r>
      <w:r>
        <w:rPr>
          <w:spacing w:val="12"/>
        </w:rPr>
        <w:t> </w:t>
      </w:r>
      <w:r>
        <w:rPr/>
        <w:t>Económico.</w:t>
      </w:r>
      <w:r>
        <w:rPr>
          <w:spacing w:val="12"/>
        </w:rPr>
        <w:t> </w:t>
      </w:r>
      <w:r>
        <w:rPr>
          <w:spacing w:val="-1"/>
        </w:rPr>
        <w:t>Dirección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/>
        <w:t>Planeación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Financiamiento</w:t>
      </w:r>
      <w:r>
        <w:rPr>
          <w:spacing w:val="11"/>
        </w:rPr>
        <w:t> </w:t>
      </w:r>
      <w:r>
        <w:rPr>
          <w:spacing w:val="-1"/>
        </w:rPr>
        <w:t>para</w:t>
      </w:r>
      <w:r>
        <w:rPr>
          <w:spacing w:val="11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Desarrollo</w:t>
      </w:r>
      <w:r>
        <w:rPr>
          <w:spacing w:val="11"/>
        </w:rPr>
        <w:t> </w:t>
      </w:r>
      <w:r>
        <w:rPr/>
        <w:t>Económico</w:t>
      </w:r>
      <w:r>
        <w:rPr>
          <w:spacing w:val="11"/>
        </w:rPr>
        <w:t> </w:t>
      </w:r>
      <w:r>
        <w:rPr/>
        <w:t>y</w:t>
      </w:r>
      <w:r>
        <w:rPr>
          <w:spacing w:val="35"/>
        </w:rPr>
        <w:t> </w:t>
      </w:r>
      <w:r>
        <w:rPr/>
        <w:t>Social.</w:t>
      </w:r>
    </w:p>
    <w:p>
      <w:pPr>
        <w:pStyle w:val="BodyText"/>
        <w:spacing w:line="240" w:lineRule="auto"/>
        <w:ind w:left="3932" w:right="3597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3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6815" w:right="1972" w:hanging="184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Energía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Telecomunicaciones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2004-2006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headerReference w:type="even" r:id="rId249"/>
          <w:headerReference w:type="default" r:id="rId250"/>
          <w:footerReference w:type="even" r:id="rId251"/>
          <w:footerReference w:type="default" r:id="rId252"/>
          <w:pgSz w:w="15840" w:h="12240" w:orient="landscape"/>
          <w:pgMar w:header="709" w:footer="1947" w:top="1640" w:bottom="2140" w:left="360" w:right="2260"/>
          <w:pgNumType w:start="160"/>
        </w:sectPr>
      </w:pPr>
    </w:p>
    <w:p>
      <w:pPr>
        <w:pStyle w:val="Heading9"/>
        <w:spacing w:line="240" w:lineRule="auto" w:before="80"/>
        <w:ind w:right="0"/>
        <w:jc w:val="right"/>
      </w:pPr>
      <w:r>
        <w:rPr>
          <w:spacing w:val="-1"/>
        </w:rPr>
        <w:t>1,200,000.0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</w:t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565"/>
        <w:gridCol w:w="1466"/>
        <w:gridCol w:w="564"/>
        <w:gridCol w:w="1465"/>
        <w:gridCol w:w="566"/>
        <w:gridCol w:w="734"/>
      </w:tblGrid>
      <w:tr>
        <w:trPr>
          <w:trHeight w:val="284" w:hRule="exact"/>
        </w:trPr>
        <w:tc>
          <w:tcPr>
            <w:tcW w:w="6094" w:type="dxa"/>
            <w:gridSpan w:val="7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766" w:val="left" w:leader="none"/>
              </w:tabs>
              <w:spacing w:line="186" w:lineRule="exact"/>
              <w:ind w:left="2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position w:val="-5"/>
                <w:sz w:val="16"/>
              </w:rPr>
              <w:t>955,364.2</w:t>
              <w:tab/>
            </w:r>
            <w:r>
              <w:rPr>
                <w:rFonts w:ascii="Arial"/>
                <w:b/>
                <w:spacing w:val="-1"/>
                <w:sz w:val="16"/>
              </w:rPr>
              <w:t>1,002,015.7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2764" w:type="dxa"/>
            <w:gridSpan w:val="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6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800,312.5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46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3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27" w:hRule="exact"/>
        </w:trPr>
        <w:tc>
          <w:tcPr>
            <w:tcW w:w="732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46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34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948" w:val="left" w:leader="none"/>
          <w:tab w:pos="4979" w:val="left" w:leader="none"/>
        </w:tabs>
        <w:spacing w:before="120"/>
        <w:ind w:left="91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438" w:space="40"/>
            <w:col w:w="774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112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4472" w:right="188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13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82"/>
        <w:ind w:left="3819" w:right="3910" w:hanging="2766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Energía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Telecomunicaciones,</w:t>
      </w:r>
      <w:r>
        <w:rPr>
          <w:spacing w:val="-2"/>
        </w:rPr>
        <w:t> </w:t>
      </w:r>
      <w:r>
        <w:rPr>
          <w:spacing w:val="-1"/>
        </w:rPr>
        <w:t>por dependencia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spacing w:val="20"/>
        </w:rPr>
        <w:t> </w:t>
      </w:r>
      <w:r>
        <w:rPr/>
        <w:t>2004-2006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4"/>
        <w:gridCol w:w="1463"/>
        <w:gridCol w:w="1464"/>
        <w:gridCol w:w="1456"/>
      </w:tblGrid>
      <w:tr>
        <w:trPr>
          <w:trHeight w:val="212" w:hRule="exact"/>
        </w:trPr>
        <w:tc>
          <w:tcPr>
            <w:tcW w:w="4694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 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Electricidad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723,360.7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932,649.1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981,889.5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76,826.5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 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469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800,312.5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935" w:right="3865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29"/>
        </w:rPr>
        <w:t> </w:t>
      </w:r>
      <w:r>
        <w:rPr/>
        <w:t>Social</w:t>
      </w:r>
    </w:p>
    <w:p>
      <w:pPr>
        <w:pStyle w:val="BodyText"/>
        <w:spacing w:line="240" w:lineRule="auto"/>
        <w:ind w:left="935" w:right="646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9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o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4181" w:right="3748" w:hanging="3296"/>
        <w:jc w:val="left"/>
        <w:rPr>
          <w:b w:val="0"/>
          <w:bCs w:val="0"/>
        </w:rPr>
      </w:pPr>
      <w:r>
        <w:rPr>
          <w:spacing w:val="-1"/>
        </w:rPr>
        <w:t>Reparaciones</w:t>
      </w:r>
      <w:r>
        <w:rPr/>
        <w:t> del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Electrificación</w:t>
      </w:r>
      <w:r>
        <w:rPr>
          <w:spacing w:val="-1"/>
        </w:rPr>
        <w:t> Rural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No </w:t>
      </w:r>
      <w:r>
        <w:rPr>
          <w:spacing w:val="-2"/>
        </w:rPr>
        <w:t>Convencional</w:t>
      </w:r>
      <w:r>
        <w:rPr/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</w:t>
      </w:r>
      <w:r>
        <w:rPr>
          <w:spacing w:val="34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092"/>
        <w:gridCol w:w="1224"/>
        <w:gridCol w:w="1519"/>
        <w:gridCol w:w="1176"/>
      </w:tblGrid>
      <w:tr>
        <w:trPr>
          <w:trHeight w:val="245" w:hRule="exact"/>
        </w:trPr>
        <w:tc>
          <w:tcPr>
            <w:tcW w:w="1694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38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6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Grupo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electrógeno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95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694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5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65,000.00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341,968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5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181,067.00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917,349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694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246,067.00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1,259,317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1835" w:right="48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Unidad de Energía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Telecomunicaciones</w:t>
      </w:r>
      <w:r>
        <w:rPr>
          <w:spacing w:val="29"/>
        </w:rPr>
        <w:t> </w:t>
      </w:r>
      <w:r>
        <w:rPr/>
        <w:t>1/No se registraron acciones</w:t>
      </w:r>
      <w:r>
        <w:rPr>
          <w:spacing w:val="1"/>
        </w:rPr>
        <w:t> </w:t>
      </w:r>
      <w:r>
        <w:rPr/>
        <w:t>en 2004.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160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205" w:right="167" w:hanging="3382"/>
        <w:jc w:val="left"/>
        <w:rPr>
          <w:b w:val="0"/>
          <w:bCs w:val="0"/>
        </w:rPr>
      </w:pPr>
      <w:r>
        <w:rPr>
          <w:spacing w:val="-1"/>
        </w:rPr>
        <w:t>Equipamiento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Programa de Electrificación Rural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No </w:t>
      </w:r>
      <w:r>
        <w:rPr>
          <w:spacing w:val="-2"/>
        </w:rPr>
        <w:t>Convencional</w:t>
      </w:r>
      <w:r>
        <w:rPr/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</w:t>
      </w:r>
      <w:r>
        <w:rPr>
          <w:spacing w:val="40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2005-2006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1092"/>
        <w:gridCol w:w="1224"/>
        <w:gridCol w:w="1520"/>
        <w:gridCol w:w="1175"/>
      </w:tblGrid>
      <w:tr>
        <w:trPr>
          <w:trHeight w:val="245" w:hRule="exact"/>
        </w:trPr>
        <w:tc>
          <w:tcPr>
            <w:tcW w:w="1112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38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6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5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112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$111,529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5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pacing w:val="-1"/>
                <w:sz w:val="18"/>
              </w:rPr>
              <w:t> 82,098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11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5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$373,040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11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$</w:t>
            </w:r>
            <w:r>
              <w:rPr>
                <w:rFonts w:ascii="Arial"/>
                <w:b/>
                <w:spacing w:val="-1"/>
                <w:sz w:val="18"/>
              </w:rPr>
              <w:t> 566,667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82"/>
        <w:ind w:left="5012" w:right="188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de</w:t>
      </w:r>
      <w:r>
        <w:rPr/>
        <w:t> Energía y</w:t>
      </w:r>
      <w:r>
        <w:rPr>
          <w:spacing w:val="-2"/>
        </w:rPr>
        <w:t> </w:t>
      </w:r>
      <w:r>
        <w:rPr/>
        <w:t>Telecomunicaciones</w:t>
      </w:r>
      <w:r>
        <w:rPr>
          <w:spacing w:val="25"/>
        </w:rPr>
        <w:t> </w:t>
      </w:r>
      <w:r>
        <w:rPr/>
        <w:t>1/ Se refiere a equipo de bombeo y</w:t>
      </w:r>
      <w:r>
        <w:rPr>
          <w:spacing w:val="-2"/>
        </w:rPr>
        <w:t> </w:t>
      </w:r>
      <w:r>
        <w:rPr/>
        <w:t>refrigeradores.</w:t>
      </w:r>
    </w:p>
    <w:p>
      <w:pPr>
        <w:pStyle w:val="BodyText"/>
        <w:spacing w:line="240" w:lineRule="auto"/>
        <w:ind w:left="3752" w:right="5969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74" w:right="4745"/>
        <w:jc w:val="center"/>
      </w:pPr>
      <w:r>
        <w:rPr/>
        <w:t>No se registraron acciones</w:t>
      </w:r>
      <w:r>
        <w:rPr>
          <w:spacing w:val="1"/>
        </w:rPr>
        <w:t> </w:t>
      </w:r>
      <w:r>
        <w:rPr/>
        <w:t>en 2004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178" w:right="509" w:hanging="3245"/>
        <w:jc w:val="left"/>
        <w:rPr>
          <w:b w:val="0"/>
          <w:bCs w:val="0"/>
        </w:rPr>
      </w:pPr>
      <w:r>
        <w:rPr>
          <w:spacing w:val="-1"/>
        </w:rPr>
        <w:t>Combustible</w:t>
      </w:r>
      <w:r>
        <w:rPr/>
        <w:t> del</w:t>
      </w:r>
      <w:r>
        <w:rPr>
          <w:spacing w:val="-1"/>
        </w:rPr>
        <w:t> Programa </w:t>
      </w:r>
      <w:r>
        <w:rPr/>
        <w:t>de</w:t>
      </w:r>
      <w:r>
        <w:rPr>
          <w:spacing w:val="-1"/>
        </w:rPr>
        <w:t> Electrificación Rural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No </w:t>
      </w:r>
      <w:r>
        <w:rPr>
          <w:spacing w:val="-2"/>
        </w:rPr>
        <w:t>Convencional</w:t>
      </w:r>
      <w:r>
        <w:rPr/>
        <w:t> </w:t>
      </w:r>
      <w:r>
        <w:rPr>
          <w:spacing w:val="-1"/>
        </w:rPr>
        <w:t>por municipio</w:t>
      </w:r>
      <w:r>
        <w:rPr/>
        <w:t> </w:t>
      </w:r>
      <w:r>
        <w:rPr>
          <w:spacing w:val="-1"/>
        </w:rPr>
        <w:t>en</w:t>
      </w:r>
      <w:r>
        <w:rPr>
          <w:spacing w:val="36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1"/>
        </w:rPr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1272"/>
        <w:gridCol w:w="1098"/>
        <w:gridCol w:w="1110"/>
        <w:gridCol w:w="1229"/>
        <w:gridCol w:w="1339"/>
        <w:gridCol w:w="1378"/>
      </w:tblGrid>
      <w:tr>
        <w:trPr>
          <w:trHeight w:val="212" w:hRule="exact"/>
        </w:trPr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80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Diesel(litros)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46" w:type="dxa"/>
            <w:gridSpan w:val="3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87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2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4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$158,890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1,312,936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1,923,676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</w:t>
            </w:r>
            <w:r>
              <w:rPr>
                <w:rFonts w:ascii="Arial"/>
                <w:spacing w:val="-1"/>
                <w:sz w:val="18"/>
              </w:rPr>
              <w:t> 6,399,410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$9,461,315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38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7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1,312,936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$ </w:t>
            </w:r>
            <w:r>
              <w:rPr>
                <w:rFonts w:ascii="Arial"/>
                <w:b/>
                <w:spacing w:val="-1"/>
                <w:sz w:val="18"/>
              </w:rPr>
              <w:t>6,399,410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$4,852,140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$9,620,205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4652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de</w:t>
      </w:r>
      <w:r>
        <w:rPr/>
        <w:t> Energía y</w:t>
      </w:r>
      <w:r>
        <w:rPr>
          <w:spacing w:val="-2"/>
        </w:rPr>
        <w:t> </w:t>
      </w:r>
      <w:r>
        <w:rPr/>
        <w:t>Telecomunicaciones</w:t>
      </w:r>
    </w:p>
    <w:p>
      <w:pPr>
        <w:spacing w:after="0" w:line="240" w:lineRule="auto"/>
        <w:jc w:val="left"/>
        <w:sectPr>
          <w:pgSz w:w="15840" w:h="12240" w:orient="landscape"/>
          <w:pgMar w:header="709" w:footer="1947" w:top="1640" w:bottom="21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18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/>
        <w:ind w:left="1857" w:right="4715"/>
        <w:jc w:val="center"/>
        <w:rPr>
          <w:b w:val="0"/>
          <w:bCs w:val="0"/>
        </w:rPr>
      </w:pPr>
      <w:r>
        <w:rPr>
          <w:spacing w:val="-1"/>
        </w:rPr>
        <w:t>Suministro de diesel </w:t>
      </w:r>
      <w:r>
        <w:rPr/>
        <w:t>a</w:t>
      </w:r>
      <w:r>
        <w:rPr>
          <w:spacing w:val="-1"/>
        </w:rPr>
        <w:t> las comunidades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Región Pacífico Norte,</w:t>
      </w:r>
      <w:r>
        <w:rPr>
          <w:spacing w:val="29"/>
        </w:rPr>
        <w:t> </w:t>
      </w:r>
      <w:r>
        <w:rPr/>
        <w:t>2004-2006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7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1038"/>
        <w:gridCol w:w="1002"/>
        <w:gridCol w:w="1038"/>
        <w:gridCol w:w="1001"/>
        <w:gridCol w:w="1141"/>
        <w:gridCol w:w="994"/>
      </w:tblGrid>
      <w:tr>
        <w:trPr>
          <w:trHeight w:val="212" w:hRule="exact"/>
        </w:trPr>
        <w:tc>
          <w:tcPr>
            <w:tcW w:w="2503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04"/>
              <w:ind w:left="8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Localidad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35" w:type="dxa"/>
            <w:gridSpan w:val="2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vMerge/>
            <w:tcBorders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Tortugas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721,666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475,998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Asunción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272,682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Isla Natividad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246,468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Bocana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Abreojos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Prieta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Juanico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Puerto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Alcatraz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 Magdalena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250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1,312,936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935" w:right="5843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Unidad de Energía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Telecomunicaciones</w:t>
      </w:r>
      <w:r>
        <w:rPr>
          <w:spacing w:val="29"/>
        </w:rPr>
        <w:t> </w:t>
      </w:r>
      <w:r>
        <w:rPr/>
        <w:t>1/ Millones de pesos.</w:t>
      </w:r>
    </w:p>
    <w:p>
      <w:pPr>
        <w:spacing w:after="0" w:line="240" w:lineRule="auto"/>
        <w:jc w:val="left"/>
        <w:sectPr>
          <w:headerReference w:type="even" r:id="rId253"/>
          <w:headerReference w:type="default" r:id="rId254"/>
          <w:pgSz w:w="15840" w:h="12240" w:orient="landscape"/>
          <w:pgMar w:header="709" w:footer="194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208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323" w:right="1474" w:hanging="2794"/>
        <w:jc w:val="left"/>
        <w:rPr>
          <w:rFonts w:ascii="Arial" w:hAnsi="Arial" w:cs="Arial" w:eastAsia="Arial"/>
          <w:sz w:val="20"/>
          <w:szCs w:val="20"/>
        </w:rPr>
      </w:pPr>
      <w:bookmarkStart w:name="_bookmark27" w:id="28"/>
      <w:bookmarkEnd w:id="28"/>
      <w:r>
        <w:rPr/>
      </w:r>
      <w:r>
        <w:rPr>
          <w:rFonts w:ascii="Arial"/>
          <w:b/>
          <w:sz w:val="20"/>
        </w:rPr>
        <w:t>Ingresos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Totales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Gobierno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Baja California</w:t>
      </w:r>
      <w:r>
        <w:rPr>
          <w:rFonts w:ascii="Arial"/>
          <w:b/>
          <w:sz w:val="20"/>
        </w:rPr>
        <w:t> Sur,</w:t>
      </w:r>
      <w:r>
        <w:rPr>
          <w:rFonts w:ascii="Arial"/>
          <w:b/>
          <w:spacing w:val="-1"/>
          <w:sz w:val="20"/>
        </w:rPr>
        <w:t> 2005-2006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3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2"/>
        <w:gridCol w:w="1030"/>
        <w:gridCol w:w="1024"/>
      </w:tblGrid>
      <w:tr>
        <w:trPr>
          <w:trHeight w:val="211" w:hRule="exact"/>
        </w:trPr>
        <w:tc>
          <w:tcPr>
            <w:tcW w:w="617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591,420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279,907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49,355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49,731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224,583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5,096,778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5,623,691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Incentivos, participaciones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 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4,327,811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5,021,171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Incentivos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239,129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 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1,762,134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2,073,800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2,372,210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2,708,242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Reasignados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subsidios provenientes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Gobierno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768,967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602,520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Reasignados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399,763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273,841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328,679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110,824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Empréstitos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110,824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Disponibilidad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2" w:hRule="exact"/>
        </w:trPr>
        <w:tc>
          <w:tcPr>
            <w:tcW w:w="617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5,684,057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6,325,936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12" w:right="509"/>
        <w:jc w:val="left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Finanzas.</w:t>
      </w:r>
      <w:r>
        <w:rPr>
          <w:spacing w:val="34"/>
        </w:rPr>
        <w:t> </w:t>
      </w:r>
      <w:r>
        <w:rPr/>
        <w:t>Oficina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Asesoría</w:t>
      </w:r>
      <w:r>
        <w:rPr>
          <w:spacing w:val="34"/>
        </w:rPr>
        <w:t> </w:t>
      </w:r>
      <w:r>
        <w:rPr/>
        <w:t>Técnica</w:t>
      </w:r>
      <w:r>
        <w:rPr>
          <w:spacing w:val="34"/>
        </w:rPr>
        <w:t> </w:t>
      </w:r>
      <w:r>
        <w:rPr/>
        <w:t>con</w:t>
      </w:r>
      <w:r>
        <w:rPr>
          <w:spacing w:val="34"/>
        </w:rPr>
        <w:t> </w:t>
      </w:r>
      <w:r>
        <w:rPr/>
        <w:t>datos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distintas</w:t>
      </w:r>
      <w:r>
        <w:rPr>
          <w:spacing w:val="33"/>
        </w:rPr>
        <w:t> </w:t>
      </w:r>
      <w:r>
        <w:rPr/>
        <w:t>direcciones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Secretaria</w:t>
      </w:r>
      <w:r>
        <w:rPr>
          <w:spacing w:val="34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/>
        <w:ind w:left="4112" w:right="0"/>
        <w:jc w:val="left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 w:before="1"/>
        <w:ind w:left="4112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411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footerReference w:type="even" r:id="rId255"/>
          <w:footerReference w:type="default" r:id="rId256"/>
          <w:pgSz w:w="15840" w:h="12240" w:orient="landscape"/>
          <w:pgMar w:footer="1947" w:header="709" w:top="1640" w:bottom="2140" w:left="360" w:right="2260"/>
          <w:pgNumType w:start="16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23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680" w:right="3897" w:hanging="281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Ingresos</w:t>
      </w:r>
      <w:r>
        <w:rPr>
          <w:rFonts w:ascii="Arial"/>
          <w:b/>
          <w:spacing w:val="-1"/>
          <w:sz w:val="20"/>
        </w:rPr>
        <w:t> Propios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Gobierno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Estado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Baja California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Sur, 2005-2006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8"/>
        <w:gridCol w:w="1202"/>
        <w:gridCol w:w="1196"/>
      </w:tblGrid>
      <w:tr>
        <w:trPr>
          <w:trHeight w:val="212" w:hRule="exact"/>
        </w:trPr>
        <w:tc>
          <w:tcPr>
            <w:tcW w:w="559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279,907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 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59,621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102,835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 loterías, rifas,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sorteos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comercio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49,355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49,731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224,583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392,240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591,420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497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Finanzas.</w:t>
      </w:r>
      <w:r>
        <w:rPr>
          <w:spacing w:val="13"/>
        </w:rPr>
        <w:t> </w:t>
      </w:r>
      <w:r>
        <w:rPr/>
        <w:t>Oficina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Asesoría</w:t>
      </w:r>
      <w:r>
        <w:rPr>
          <w:spacing w:val="13"/>
        </w:rPr>
        <w:t> </w:t>
      </w:r>
      <w:r>
        <w:rPr/>
        <w:t>Técnica</w:t>
      </w:r>
      <w:r>
        <w:rPr>
          <w:spacing w:val="13"/>
        </w:rPr>
        <w:t> </w:t>
      </w:r>
      <w:r>
        <w:rPr/>
        <w:t>con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direcciones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Secretaria</w:t>
      </w:r>
      <w:r>
        <w:rPr>
          <w:spacing w:val="12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107" w:right="3897" w:hanging="1354"/>
        <w:jc w:val="left"/>
        <w:rPr>
          <w:b w:val="0"/>
          <w:bCs w:val="0"/>
        </w:rPr>
      </w:pPr>
      <w:r>
        <w:rPr>
          <w:spacing w:val="-1"/>
        </w:rPr>
        <w:t>Recaudación</w:t>
      </w:r>
      <w:r>
        <w:rPr/>
        <w:t> 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Impuestos</w:t>
      </w:r>
      <w:r>
        <w:rPr>
          <w:spacing w:val="-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Baja</w:t>
      </w:r>
      <w:r>
        <w:rPr>
          <w:spacing w:val="21"/>
        </w:rPr>
        <w:t> </w:t>
      </w:r>
      <w:r>
        <w:rPr>
          <w:spacing w:val="-1"/>
        </w:rPr>
        <w:t>California</w:t>
      </w:r>
      <w:r>
        <w:rPr/>
        <w:t> Sur,</w:t>
      </w:r>
      <w:r>
        <w:rPr>
          <w:spacing w:val="-1"/>
        </w:rPr>
        <w:t> 2005-2006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8"/>
        <w:gridCol w:w="1202"/>
        <w:gridCol w:w="1196"/>
      </w:tblGrid>
      <w:tr>
        <w:trPr>
          <w:trHeight w:val="211" w:hRule="exact"/>
        </w:trPr>
        <w:tc>
          <w:tcPr>
            <w:tcW w:w="559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 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tenencia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 uso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vehicular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88,053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 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automóviles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nuevos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 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30,859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Régimen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pequeños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contribuyentes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intermedios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559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169,453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497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Finanzas.</w:t>
      </w:r>
      <w:r>
        <w:rPr>
          <w:spacing w:val="13"/>
        </w:rPr>
        <w:t> </w:t>
      </w:r>
      <w:r>
        <w:rPr/>
        <w:t>Oficina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Asesoría</w:t>
      </w:r>
      <w:r>
        <w:rPr>
          <w:spacing w:val="13"/>
        </w:rPr>
        <w:t> </w:t>
      </w:r>
      <w:r>
        <w:rPr/>
        <w:t>Técnica</w:t>
      </w:r>
      <w:r>
        <w:rPr>
          <w:spacing w:val="13"/>
        </w:rPr>
        <w:t> </w:t>
      </w:r>
      <w:r>
        <w:rPr/>
        <w:t>con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direcciones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Secretaria</w:t>
      </w:r>
      <w:r>
        <w:rPr>
          <w:spacing w:val="12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256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77" w:right="1056" w:hanging="2549"/>
        <w:jc w:val="left"/>
        <w:rPr>
          <w:b w:val="0"/>
          <w:bCs w:val="0"/>
        </w:rPr>
      </w:pPr>
      <w:r>
        <w:rPr/>
        <w:t>Gasto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Baja California</w:t>
      </w:r>
      <w:r>
        <w:rPr/>
        <w:t> Sur,</w:t>
      </w:r>
      <w:r>
        <w:rPr>
          <w:spacing w:val="-1"/>
        </w:rPr>
        <w:t> 2005-2006</w:t>
      </w:r>
      <w:r>
        <w:rPr>
          <w:spacing w:val="22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6"/>
        <w:gridCol w:w="1202"/>
        <w:gridCol w:w="1196"/>
      </w:tblGrid>
      <w:tr>
        <w:trPr>
          <w:trHeight w:val="211" w:hRule="exact"/>
        </w:trPr>
        <w:tc>
          <w:tcPr>
            <w:tcW w:w="5056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 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504,399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509,334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suministros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55,660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 generales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151,484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196,078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3,962,509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4,622,205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 muebles </w:t>
            </w:r>
            <w:r>
              <w:rPr>
                <w:rFonts w:ascii="Arial"/>
                <w:sz w:val="18"/>
              </w:rPr>
              <w:t>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35,588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Obras públicas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258,353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568,657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257,200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253,924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213,021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5056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5,389,210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6,457,744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52" w:right="1639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Finanzas.</w:t>
      </w:r>
      <w:r>
        <w:rPr>
          <w:spacing w:val="13"/>
        </w:rPr>
        <w:t> </w:t>
      </w:r>
      <w:r>
        <w:rPr>
          <w:spacing w:val="-1"/>
        </w:rPr>
        <w:t>Oficina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Asesoría</w:t>
      </w:r>
      <w:r>
        <w:rPr>
          <w:spacing w:val="13"/>
        </w:rPr>
        <w:t> </w:t>
      </w:r>
      <w:r>
        <w:rPr/>
        <w:t>Técnica</w:t>
      </w:r>
      <w:r>
        <w:rPr>
          <w:spacing w:val="14"/>
        </w:rPr>
        <w:t> </w:t>
      </w:r>
      <w:r>
        <w:rPr/>
        <w:t>con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direcciones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26"/>
        </w:rPr>
        <w:t> </w:t>
      </w:r>
      <w:r>
        <w:rPr/>
        <w:t>Secretaria de Finanzas.</w:t>
      </w:r>
    </w:p>
    <w:p>
      <w:pPr>
        <w:pStyle w:val="BodyText"/>
        <w:spacing w:line="240" w:lineRule="auto"/>
        <w:ind w:left="3032" w:right="5969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565" w:right="5969"/>
        <w:jc w:val="center"/>
      </w:pPr>
      <w:r>
        <w:rPr/>
        <w:t>Cifras de cuenta pública</w:t>
      </w:r>
    </w:p>
    <w:p>
      <w:pPr>
        <w:pStyle w:val="BodyText"/>
        <w:spacing w:line="240" w:lineRule="auto"/>
        <w:ind w:left="465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headerReference w:type="default" r:id="rId257"/>
          <w:headerReference w:type="even" r:id="rId258"/>
          <w:pgSz w:w="15840" w:h="12240" w:orient="landscape"/>
          <w:pgMar w:header="709" w:footer="1717" w:top="1640" w:bottom="21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280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45" w:right="3810" w:hanging="2484"/>
        <w:jc w:val="left"/>
        <w:rPr>
          <w:b w:val="0"/>
          <w:bCs w:val="0"/>
        </w:rPr>
      </w:pPr>
      <w:r>
        <w:rPr>
          <w:spacing w:val="-1"/>
        </w:rPr>
        <w:t>Evolución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Transferencias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</w:t>
      </w:r>
      <w:r>
        <w:rPr/>
        <w:t>de</w:t>
      </w:r>
      <w:r>
        <w:rPr>
          <w:spacing w:val="-1"/>
        </w:rPr>
        <w:t> Baja California</w:t>
      </w:r>
      <w:r>
        <w:rPr/>
        <w:t> </w:t>
      </w:r>
      <w:r>
        <w:rPr>
          <w:spacing w:val="-1"/>
        </w:rPr>
        <w:t>Sur,</w:t>
      </w:r>
      <w:r>
        <w:rPr>
          <w:spacing w:val="28"/>
        </w:rPr>
        <w:t> </w:t>
      </w:r>
      <w:r>
        <w:rPr>
          <w:spacing w:val="-1"/>
        </w:rPr>
        <w:t>2005-2006</w:t>
      </w:r>
      <w:r>
        <w:rPr>
          <w:spacing w:val="54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3"/>
        <w:gridCol w:w="1106"/>
        <w:gridCol w:w="1099"/>
      </w:tblGrid>
      <w:tr>
        <w:trPr>
          <w:trHeight w:val="211" w:hRule="exact"/>
        </w:trPr>
        <w:tc>
          <w:tcPr>
            <w:tcW w:w="7123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 al consumo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3,737,889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4,190,680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89,341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81,181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739,195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814,554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 </w:t>
            </w:r>
            <w:r>
              <w:rPr>
                <w:rFonts w:ascii="Arial"/>
                <w:sz w:val="18"/>
              </w:rPr>
              <w:t>a 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561,420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2,231,098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2,474,085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organismos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oficiales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54,465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organismos descentralizados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Transferencias de inversión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431,525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Gasto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reasignado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79,997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235,410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82,904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7123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3,962,509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4,622,205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497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Finanzas.</w:t>
      </w:r>
      <w:r>
        <w:rPr>
          <w:spacing w:val="13"/>
        </w:rPr>
        <w:t> </w:t>
      </w:r>
      <w:r>
        <w:rPr/>
        <w:t>Oficina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Asesoría</w:t>
      </w:r>
      <w:r>
        <w:rPr>
          <w:spacing w:val="13"/>
        </w:rPr>
        <w:t> </w:t>
      </w:r>
      <w:r>
        <w:rPr/>
        <w:t>Técnica</w:t>
      </w:r>
      <w:r>
        <w:rPr>
          <w:spacing w:val="13"/>
        </w:rPr>
        <w:t> </w:t>
      </w:r>
      <w:r>
        <w:rPr/>
        <w:t>con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direcciones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Secretaria</w:t>
      </w:r>
      <w:r>
        <w:rPr>
          <w:spacing w:val="12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94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304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816" w:right="1024" w:hanging="2794"/>
        <w:jc w:val="left"/>
        <w:rPr>
          <w:b w:val="0"/>
          <w:bCs w:val="0"/>
        </w:rPr>
      </w:pPr>
      <w:r>
        <w:rPr>
          <w:spacing w:val="-1"/>
        </w:rPr>
        <w:t>Inversión Total en el Sector </w:t>
      </w:r>
      <w:r>
        <w:rPr>
          <w:spacing w:val="-2"/>
        </w:rPr>
        <w:t>Educativo</w:t>
      </w:r>
      <w:r>
        <w:rPr>
          <w:spacing w:val="-1"/>
        </w:rPr>
        <w:t>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Estado </w:t>
      </w:r>
      <w:r>
        <w:rPr/>
        <w:t>de</w:t>
      </w:r>
      <w:r>
        <w:rPr>
          <w:spacing w:val="-1"/>
        </w:rPr>
        <w:t> Baja California</w:t>
      </w:r>
      <w:r>
        <w:rPr/>
        <w:t> </w:t>
      </w:r>
      <w:r>
        <w:rPr>
          <w:spacing w:val="-1"/>
        </w:rPr>
        <w:t>Sur,</w:t>
      </w:r>
      <w:r>
        <w:rPr>
          <w:spacing w:val="32"/>
        </w:rPr>
        <w:t> </w:t>
      </w:r>
      <w:r>
        <w:rPr/>
        <w:t>2005-2006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8"/>
        <w:gridCol w:w="1217"/>
        <w:gridCol w:w="1210"/>
      </w:tblGrid>
      <w:tr>
        <w:trPr>
          <w:trHeight w:val="211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Sector educativo (Federal)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2,073,885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2,264,998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transferida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1,839,487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2,044,280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 de educación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 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19,012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CONALEP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5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6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40" w:lineRule="auto" w:before="16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201,739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182,584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 estatal al sector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educativo</w:t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209,087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1"/>
                <w:sz w:val="18"/>
              </w:rPr>
              <w:t> la 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165,805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 estatal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UABCS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43,281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03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2,231,098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2,474,085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52" w:right="1056"/>
        <w:jc w:val="left"/>
      </w:pPr>
      <w:r>
        <w:rPr/>
        <w:t>FUENTE:</w:t>
      </w:r>
      <w:r>
        <w:rPr>
          <w:spacing w:val="24"/>
        </w:rPr>
        <w:t> </w:t>
      </w:r>
      <w:r>
        <w:rPr/>
        <w:t>Secretaría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Finanzas.</w:t>
      </w:r>
      <w:r>
        <w:rPr>
          <w:spacing w:val="25"/>
        </w:rPr>
        <w:t> </w:t>
      </w:r>
      <w:r>
        <w:rPr>
          <w:spacing w:val="-1"/>
        </w:rPr>
        <w:t>Oficina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Asesoría</w:t>
      </w:r>
      <w:r>
        <w:rPr>
          <w:spacing w:val="26"/>
        </w:rPr>
        <w:t> </w:t>
      </w:r>
      <w:r>
        <w:rPr/>
        <w:t>Técnica</w:t>
      </w:r>
      <w:r>
        <w:rPr>
          <w:spacing w:val="26"/>
        </w:rPr>
        <w:t> </w:t>
      </w:r>
      <w:r>
        <w:rPr/>
        <w:t>con</w:t>
      </w:r>
      <w:r>
        <w:rPr>
          <w:spacing w:val="24"/>
        </w:rPr>
        <w:t> </w:t>
      </w:r>
      <w:r>
        <w:rPr/>
        <w:t>datos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distintas</w:t>
      </w:r>
      <w:r>
        <w:rPr>
          <w:spacing w:val="24"/>
        </w:rPr>
        <w:t> </w:t>
      </w:r>
      <w:r>
        <w:rPr/>
        <w:t>direcciones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Secretaria de Finanzas.</w:t>
      </w:r>
    </w:p>
    <w:p>
      <w:pPr>
        <w:pStyle w:val="BodyText"/>
        <w:spacing w:line="240" w:lineRule="auto"/>
        <w:ind w:left="3032" w:right="5969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565" w:right="5969"/>
        <w:jc w:val="center"/>
      </w:pPr>
      <w:r>
        <w:rPr/>
        <w:t>Cifras de cuenta pública</w:t>
      </w:r>
    </w:p>
    <w:p>
      <w:pPr>
        <w:pStyle w:val="BodyText"/>
        <w:spacing w:line="240" w:lineRule="auto"/>
        <w:ind w:left="465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323" w:right="1474" w:hanging="2426"/>
        <w:jc w:val="left"/>
        <w:rPr>
          <w:b w:val="0"/>
          <w:bCs w:val="0"/>
        </w:rPr>
      </w:pPr>
      <w:r>
        <w:rPr>
          <w:spacing w:val="-1"/>
        </w:rPr>
        <w:t>Inversión </w:t>
      </w:r>
      <w:r>
        <w:rPr/>
        <w:t>Total</w:t>
      </w:r>
      <w:r>
        <w:rPr>
          <w:spacing w:val="-1"/>
        </w:rPr>
        <w:t> en el Sector Salud en Baja California</w:t>
      </w:r>
      <w:r>
        <w:rPr/>
        <w:t> </w:t>
      </w:r>
      <w:r>
        <w:rPr>
          <w:spacing w:val="-1"/>
        </w:rPr>
        <w:t>Sur, 2005-2006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8"/>
        <w:gridCol w:w="1051"/>
        <w:gridCol w:w="1044"/>
      </w:tblGrid>
      <w:tr>
        <w:trPr>
          <w:trHeight w:val="212" w:hRule="exact"/>
        </w:trPr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transferido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424,339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420,429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35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 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recuperación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8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sector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98,692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3358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Inversión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total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533,122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561,420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552" w:right="2148"/>
        <w:jc w:val="left"/>
      </w:pPr>
      <w:r>
        <w:rPr/>
        <w:t>FUENTE:</w:t>
      </w:r>
      <w:r>
        <w:rPr>
          <w:spacing w:val="20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  <w:r>
        <w:rPr>
          <w:spacing w:val="20"/>
        </w:rPr>
        <w:t> </w:t>
      </w:r>
      <w:r>
        <w:rPr/>
        <w:t>Oficina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Asesoría</w:t>
      </w:r>
      <w:r>
        <w:rPr>
          <w:spacing w:val="21"/>
        </w:rPr>
        <w:t> </w:t>
      </w:r>
      <w:r>
        <w:rPr/>
        <w:t>Técnica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datos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/>
        <w:t> distintas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de la Secretaria de Finanzas.</w:t>
      </w:r>
    </w:p>
    <w:p>
      <w:pPr>
        <w:pStyle w:val="BodyText"/>
        <w:spacing w:line="240" w:lineRule="auto"/>
        <w:ind w:left="3774" w:right="4911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76" w:right="780"/>
        <w:jc w:val="center"/>
      </w:pPr>
      <w:r>
        <w:rPr/>
        <w:t>Cifras de cuenta pública</w:t>
      </w:r>
    </w:p>
    <w:p>
      <w:pPr>
        <w:pStyle w:val="BodyText"/>
        <w:spacing w:line="240" w:lineRule="auto"/>
        <w:ind w:left="5552" w:right="2148"/>
        <w:jc w:val="left"/>
      </w:pPr>
      <w:r>
        <w:rPr/>
        <w:t>La</w:t>
      </w:r>
      <w:r>
        <w:rPr>
          <w:spacing w:val="20"/>
        </w:rPr>
        <w:t> </w:t>
      </w:r>
      <w:r>
        <w:rPr/>
        <w:t>suma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parciales</w:t>
      </w:r>
      <w:r>
        <w:rPr>
          <w:spacing w:val="21"/>
        </w:rPr>
        <w:t> </w:t>
      </w:r>
      <w:r>
        <w:rPr/>
        <w:t>puede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coincidir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total,</w:t>
      </w:r>
      <w:r>
        <w:rPr>
          <w:spacing w:val="20"/>
        </w:rPr>
        <w:t> </w:t>
      </w:r>
      <w:r>
        <w:rPr/>
        <w:t>debido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redondeo</w:t>
      </w:r>
      <w:r>
        <w:rPr>
          <w:spacing w:val="19"/>
        </w:rPr>
        <w:t> </w:t>
      </w:r>
      <w:r>
        <w:rPr/>
        <w:t>de</w:t>
      </w:r>
      <w:r>
        <w:rPr/>
        <w:t>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21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328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/>
        <w:ind w:left="0" w:right="2856"/>
        <w:jc w:val="center"/>
        <w:rPr>
          <w:b w:val="0"/>
          <w:bCs w:val="0"/>
        </w:rPr>
      </w:pPr>
      <w:r>
        <w:rPr>
          <w:spacing w:val="-1"/>
        </w:rPr>
        <w:t>Participaciones, Aportaciones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Subsidios </w:t>
      </w:r>
      <w:r>
        <w:rPr/>
        <w:t>a</w:t>
      </w:r>
      <w:r>
        <w:rPr>
          <w:spacing w:val="-1"/>
        </w:rPr>
        <w:t> Municipios</w:t>
      </w:r>
      <w:r>
        <w:rPr>
          <w:b w:val="0"/>
        </w:rPr>
      </w:r>
    </w:p>
    <w:p>
      <w:pPr>
        <w:spacing w:before="0"/>
        <w:ind w:left="0" w:right="285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Gobierno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Estado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Baja California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Sur, 2005-2006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1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2"/>
        <w:gridCol w:w="1051"/>
        <w:gridCol w:w="1044"/>
      </w:tblGrid>
      <w:tr>
        <w:trPr>
          <w:trHeight w:val="211" w:hRule="exact"/>
        </w:trPr>
        <w:tc>
          <w:tcPr>
            <w:tcW w:w="608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373,673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357,476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106,985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ZFMT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33,151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IEPS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ISAN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FAISM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FAM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134,748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Transferencias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 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Enajenación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718,128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814,554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497"/>
        <w:jc w:val="left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Finanzas.</w:t>
      </w:r>
      <w:r>
        <w:rPr>
          <w:spacing w:val="34"/>
        </w:rPr>
        <w:t> </w:t>
      </w:r>
      <w:r>
        <w:rPr/>
        <w:t>Oficina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Asesoría</w:t>
      </w:r>
      <w:r>
        <w:rPr>
          <w:spacing w:val="34"/>
        </w:rPr>
        <w:t> </w:t>
      </w:r>
      <w:r>
        <w:rPr/>
        <w:t>Técnica</w:t>
      </w:r>
      <w:r>
        <w:rPr>
          <w:spacing w:val="34"/>
        </w:rPr>
        <w:t> </w:t>
      </w:r>
      <w:r>
        <w:rPr/>
        <w:t>con</w:t>
      </w:r>
      <w:r>
        <w:rPr>
          <w:spacing w:val="34"/>
        </w:rPr>
        <w:t> </w:t>
      </w:r>
      <w:r>
        <w:rPr/>
        <w:t>datos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distintas</w:t>
      </w:r>
      <w:r>
        <w:rPr>
          <w:spacing w:val="33"/>
        </w:rPr>
        <w:t> </w:t>
      </w:r>
      <w:r>
        <w:rPr/>
        <w:t>direcciones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Secretaria</w:t>
      </w:r>
      <w:r>
        <w:rPr>
          <w:spacing w:val="34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94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352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788" w:right="1077" w:hanging="2714"/>
        <w:jc w:val="left"/>
        <w:rPr>
          <w:b w:val="0"/>
          <w:bCs w:val="0"/>
        </w:rPr>
      </w:pPr>
      <w:r>
        <w:rPr>
          <w:spacing w:val="-1"/>
        </w:rPr>
        <w:t>Aportaciones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Convenios</w:t>
      </w:r>
      <w:r>
        <w:rPr>
          <w:spacing w:val="-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Baja California</w:t>
      </w:r>
      <w:r>
        <w:rPr/>
        <w:t> Sur,</w:t>
      </w:r>
      <w:r>
        <w:rPr>
          <w:spacing w:val="23"/>
        </w:rPr>
        <w:t> </w:t>
      </w:r>
      <w:r>
        <w:rPr>
          <w:spacing w:val="-1"/>
        </w:rPr>
        <w:t>2005-2006</w:t>
      </w:r>
      <w:r>
        <w:rPr>
          <w:spacing w:val="54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0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2"/>
        <w:gridCol w:w="1051"/>
        <w:gridCol w:w="1044"/>
      </w:tblGrid>
      <w:tr>
        <w:trPr>
          <w:trHeight w:val="212" w:hRule="exact"/>
        </w:trPr>
        <w:tc>
          <w:tcPr>
            <w:tcW w:w="608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Alianza 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Campo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60,239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 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89,679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VIVAH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Habitat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zonas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marginadas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empleo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2005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Programa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Fonden Huracán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Marty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2004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 sostenible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Museo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exterior-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extranjera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2005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Pymes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Tucasa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 forestales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CONAFOR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Fondos mixtos </w:t>
            </w:r>
            <w:r>
              <w:rPr>
                <w:rFonts w:ascii="Arial"/>
                <w:spacing w:val="-2"/>
                <w:sz w:val="18"/>
              </w:rPr>
              <w:t>Conacyt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Acuacultura 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Programa pueblos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indígenas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Fomento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la 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Prosoft</w:t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235,411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292" w:right="509"/>
        <w:jc w:val="left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Finanzas.</w:t>
      </w:r>
      <w:r>
        <w:rPr>
          <w:spacing w:val="34"/>
        </w:rPr>
        <w:t> </w:t>
      </w:r>
      <w:r>
        <w:rPr/>
        <w:t>Oficina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Asesoría</w:t>
      </w:r>
      <w:r>
        <w:rPr>
          <w:spacing w:val="34"/>
        </w:rPr>
        <w:t> </w:t>
      </w:r>
      <w:r>
        <w:rPr/>
        <w:t>Técnica</w:t>
      </w:r>
      <w:r>
        <w:rPr>
          <w:spacing w:val="34"/>
        </w:rPr>
        <w:t> </w:t>
      </w:r>
      <w:r>
        <w:rPr/>
        <w:t>con</w:t>
      </w:r>
      <w:r>
        <w:rPr>
          <w:spacing w:val="34"/>
        </w:rPr>
        <w:t> </w:t>
      </w:r>
      <w:r>
        <w:rPr/>
        <w:t>datos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distintas</w:t>
      </w:r>
      <w:r>
        <w:rPr>
          <w:spacing w:val="33"/>
        </w:rPr>
        <w:t> </w:t>
      </w:r>
      <w:r>
        <w:rPr/>
        <w:t>direcciones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Secretaria</w:t>
      </w:r>
      <w:r>
        <w:rPr>
          <w:spacing w:val="34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/>
        <w:ind w:left="429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292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429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21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376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637" w:right="5492"/>
        <w:jc w:val="center"/>
        <w:rPr>
          <w:b w:val="0"/>
          <w:bCs w:val="0"/>
        </w:rPr>
      </w:pPr>
      <w:r>
        <w:rPr/>
        <w:t>Obras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Construcciones</w:t>
      </w:r>
      <w:r>
        <w:rPr>
          <w:b w:val="0"/>
        </w:rPr>
      </w:r>
    </w:p>
    <w:p>
      <w:pPr>
        <w:spacing w:before="0"/>
        <w:ind w:left="0" w:right="285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Gobierno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Estado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Baja California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Sur, 2005-2006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2"/>
        <w:gridCol w:w="1051"/>
        <w:gridCol w:w="1044"/>
      </w:tblGrid>
      <w:tr>
        <w:trPr>
          <w:trHeight w:val="211" w:hRule="exact"/>
        </w:trPr>
        <w:tc>
          <w:tcPr>
            <w:tcW w:w="6082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108,038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 de exbase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aérea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 recursos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fideicomiso 2% s/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100,038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PAFEF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(ramo39)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58,333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venta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Mogote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venta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transbordadores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 recurso S. C. </w:t>
            </w:r>
            <w:r>
              <w:rPr>
                <w:rFonts w:ascii="Arial"/>
                <w:sz w:val="18"/>
              </w:rPr>
              <w:t>T.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119,207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FEIEF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Planes,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proyectos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6082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568,657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1115" w:right="3497"/>
        <w:jc w:val="left"/>
      </w:pPr>
      <w:r>
        <w:rPr/>
        <w:t>FUENTE: Secretaría de Finanzas. Oficina de</w:t>
      </w:r>
      <w:r>
        <w:rPr>
          <w:spacing w:val="-1"/>
        </w:rPr>
        <w:t> </w:t>
      </w:r>
      <w:r>
        <w:rPr/>
        <w:t>Asesoría Técnica con datos de las distintas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de la Secretaria de </w:t>
      </w:r>
      <w:r>
        <w:rPr>
          <w:spacing w:val="-1"/>
        </w:rPr>
        <w:t>Finanzas.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15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111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4326" w:right="4847" w:hanging="2104"/>
        <w:jc w:val="left"/>
        <w:rPr>
          <w:b w:val="0"/>
          <w:bCs w:val="0"/>
        </w:rPr>
      </w:pPr>
      <w:r>
        <w:rPr/>
        <w:t>Fideicomisos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Baja California</w:t>
      </w:r>
      <w:r>
        <w:rPr/>
        <w:t> </w:t>
      </w:r>
      <w:r>
        <w:rPr>
          <w:spacing w:val="-1"/>
        </w:rPr>
        <w:t>Sur, 2005-2006</w:t>
      </w:r>
      <w:r>
        <w:rPr>
          <w:spacing w:val="23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3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8"/>
        <w:gridCol w:w="1051"/>
        <w:gridCol w:w="1044"/>
      </w:tblGrid>
      <w:tr>
        <w:trPr>
          <w:trHeight w:val="211" w:hRule="exact"/>
        </w:trPr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2%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sobre servicio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67,531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92,668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3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257,200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2555" w:right="4855"/>
        <w:jc w:val="left"/>
      </w:pPr>
      <w:r>
        <w:rPr/>
        <w:t>FUENTE:</w:t>
      </w:r>
      <w:r>
        <w:rPr>
          <w:spacing w:val="20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  <w:r>
        <w:rPr>
          <w:spacing w:val="20"/>
        </w:rPr>
        <w:t> </w:t>
      </w:r>
      <w:r>
        <w:rPr/>
        <w:t>Oficina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Asesoría</w:t>
      </w:r>
      <w:r>
        <w:rPr>
          <w:spacing w:val="21"/>
        </w:rPr>
        <w:t> </w:t>
      </w:r>
      <w:r>
        <w:rPr/>
        <w:t>Técnica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datos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/>
        <w:t> distintas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de la Secretaria de Finanzas.</w:t>
      </w:r>
    </w:p>
    <w:p>
      <w:pPr>
        <w:pStyle w:val="BodyText"/>
        <w:spacing w:line="240" w:lineRule="auto" w:before="1"/>
        <w:ind w:left="25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2555" w:right="5062"/>
        <w:jc w:val="left"/>
      </w:pPr>
      <w:r>
        <w:rPr/>
        <w:t>La</w:t>
      </w:r>
      <w:r>
        <w:rPr>
          <w:spacing w:val="20"/>
        </w:rPr>
        <w:t> </w:t>
      </w:r>
      <w:r>
        <w:rPr/>
        <w:t>suma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parciales</w:t>
      </w:r>
      <w:r>
        <w:rPr>
          <w:spacing w:val="21"/>
        </w:rPr>
        <w:t> </w:t>
      </w:r>
      <w:r>
        <w:rPr/>
        <w:t>puede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coincidir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total,</w:t>
      </w:r>
      <w:r>
        <w:rPr>
          <w:spacing w:val="20"/>
        </w:rPr>
        <w:t> </w:t>
      </w:r>
      <w:r>
        <w:rPr/>
        <w:t>debido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redondeo</w:t>
      </w:r>
      <w:r>
        <w:rPr>
          <w:spacing w:val="19"/>
        </w:rPr>
        <w:t> </w:t>
      </w:r>
      <w:r>
        <w:rPr/>
        <w:t>de</w:t>
      </w:r>
      <w:r>
        <w:rPr/>
        <w:t>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94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400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142" w:right="1122" w:hanging="2316"/>
        <w:jc w:val="left"/>
        <w:rPr>
          <w:b w:val="0"/>
          <w:bCs w:val="0"/>
        </w:rPr>
      </w:pPr>
      <w:r>
        <w:rPr>
          <w:spacing w:val="-2"/>
        </w:rPr>
        <w:t>Servicio</w:t>
      </w:r>
      <w:r>
        <w:rPr>
          <w:spacing w:val="-1"/>
        </w:rPr>
        <w:t> de la Deuda Pública del Gobierno </w:t>
      </w:r>
      <w:r>
        <w:rPr/>
        <w:t>del</w:t>
      </w:r>
      <w:r>
        <w:rPr>
          <w:spacing w:val="-1"/>
        </w:rPr>
        <w:t> Estado </w:t>
      </w:r>
      <w:r>
        <w:rPr/>
        <w:t>de</w:t>
      </w:r>
      <w:r>
        <w:rPr>
          <w:spacing w:val="-1"/>
        </w:rPr>
        <w:t> Baja California</w:t>
      </w:r>
      <w:r>
        <w:rPr/>
        <w:t> </w:t>
      </w:r>
      <w:r>
        <w:rPr>
          <w:spacing w:val="-1"/>
        </w:rPr>
        <w:t>Sur,</w:t>
      </w:r>
      <w:r>
        <w:rPr>
          <w:spacing w:val="38"/>
        </w:rPr>
        <w:t> </w:t>
      </w:r>
      <w:r>
        <w:rPr>
          <w:spacing w:val="-1"/>
        </w:rPr>
        <w:t>2005-2006</w:t>
      </w:r>
      <w:r>
        <w:rPr>
          <w:spacing w:val="54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1"/>
        <w:gridCol w:w="1106"/>
        <w:gridCol w:w="1098"/>
      </w:tblGrid>
      <w:tr>
        <w:trPr>
          <w:trHeight w:val="211" w:hRule="exact"/>
        </w:trPr>
        <w:tc>
          <w:tcPr>
            <w:tcW w:w="5831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interna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153,793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75,768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la deuda pública (Pafef)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44,872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82,438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40,352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la deuda pública (Pafef)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conceptos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distintos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 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Adefas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Devolución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percibidos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indebidamente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831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253,924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213,021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292" w:right="1056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Finanzas.</w:t>
      </w:r>
      <w:r>
        <w:rPr>
          <w:spacing w:val="13"/>
        </w:rPr>
        <w:t> </w:t>
      </w:r>
      <w:r>
        <w:rPr/>
        <w:t>Oficina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Asesoría</w:t>
      </w:r>
      <w:r>
        <w:rPr>
          <w:spacing w:val="13"/>
        </w:rPr>
        <w:t> </w:t>
      </w:r>
      <w:r>
        <w:rPr/>
        <w:t>Técnica</w:t>
      </w:r>
      <w:r>
        <w:rPr>
          <w:spacing w:val="13"/>
        </w:rPr>
        <w:t> </w:t>
      </w:r>
      <w:r>
        <w:rPr/>
        <w:t>con</w:t>
      </w:r>
      <w:r>
        <w:rPr>
          <w:spacing w:val="12"/>
        </w:rPr>
        <w:t> </w:t>
      </w:r>
      <w:r>
        <w:rPr/>
        <w:t>datos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distintas</w:t>
      </w:r>
      <w:r>
        <w:rPr>
          <w:spacing w:val="13"/>
        </w:rPr>
        <w:t> </w:t>
      </w:r>
      <w:r>
        <w:rPr/>
        <w:t>direcciones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Secretaria</w:t>
      </w:r>
      <w:r>
        <w:rPr>
          <w:spacing w:val="12"/>
        </w:rPr>
        <w:t> </w:t>
      </w:r>
      <w:r>
        <w:rPr/>
        <w:t>de</w:t>
      </w:r>
      <w:r>
        <w:rPr>
          <w:spacing w:val="21"/>
        </w:rPr>
        <w:t> </w:t>
      </w:r>
      <w:r>
        <w:rPr/>
        <w:t>Finanzas.</w:t>
      </w:r>
    </w:p>
    <w:p>
      <w:pPr>
        <w:pStyle w:val="BodyText"/>
        <w:spacing w:line="240" w:lineRule="auto"/>
        <w:ind w:left="429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292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429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headerReference w:type="default" r:id="rId259"/>
          <w:headerReference w:type="even" r:id="rId260"/>
          <w:pgSz w:w="15840" w:h="12240" w:orient="landscape"/>
          <w:pgMar w:header="709" w:footer="1717" w:top="1640" w:bottom="21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42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326" w:right="3897" w:hanging="3189"/>
        <w:jc w:val="left"/>
        <w:rPr>
          <w:b w:val="0"/>
          <w:bCs w:val="0"/>
        </w:rPr>
      </w:pPr>
      <w:r>
        <w:rPr>
          <w:spacing w:val="-1"/>
        </w:rPr>
        <w:t>Saldos de Deuda Pública del Gobierno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Baja California</w:t>
      </w:r>
      <w:r>
        <w:rPr/>
        <w:t> Sur,</w:t>
      </w:r>
      <w:r>
        <w:rPr>
          <w:spacing w:val="-1"/>
        </w:rPr>
        <w:t> 2005-2006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0"/>
        <w:gridCol w:w="1217"/>
        <w:gridCol w:w="1098"/>
      </w:tblGrid>
      <w:tr>
        <w:trPr>
          <w:trHeight w:val="212" w:hRule="exact"/>
        </w:trPr>
        <w:tc>
          <w:tcPr>
            <w:tcW w:w="6260" w:type="dxa"/>
            <w:tcBorders>
              <w:top w:val="nil" w:sz="6" w:space="0" w:color="auto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I.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directa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488,563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469,262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I.I Sin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 de Recuperación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Propia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488,563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469,262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Banca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389,552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374,287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Banca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I.II 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recuperación propia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Fideicomiso del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Impuesto sobre 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II.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indirecta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148,955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128,337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II.I Deuda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ayuntamientos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96,693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80,925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La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89,736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75,078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Los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8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II.II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Deuda con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INVI.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47,412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III.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FOVISSSTE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III.I Deuda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 Gobierno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 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193,534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III.II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Deuda de los</w:t>
            </w:r>
            <w:r>
              <w:rPr>
                <w:rFonts w:ascii="Arial"/>
                <w:spacing w:val="-2"/>
                <w:sz w:val="18"/>
              </w:rPr>
              <w:t> Ayuntamientos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single" w:sz="5" w:space="0" w:color="9A9A9A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single" w:sz="5" w:space="0" w:color="9A9A9A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260,312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6260" w:type="dxa"/>
            <w:tcBorders>
              <w:top w:val="single" w:sz="5" w:space="0" w:color="9A9A9A"/>
              <w:left w:val="nil" w:sz="6" w:space="0" w:color="auto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single" w:sz="5" w:space="0" w:color="9A9A9A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1,091,364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9A9A9A"/>
              <w:left w:val="single" w:sz="5" w:space="0" w:color="9A9A9A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1,051,445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935" w:right="3955"/>
        <w:jc w:val="left"/>
      </w:pPr>
      <w:r>
        <w:rPr/>
        <w:t>FUENTE: Secretaría de Finanzas. Oficina de</w:t>
      </w:r>
      <w:r>
        <w:rPr>
          <w:spacing w:val="-1"/>
        </w:rPr>
        <w:t> </w:t>
      </w:r>
      <w:r>
        <w:rPr/>
        <w:t>Asesoría Técnica con datos de las distintas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de la Secretaria de </w:t>
      </w:r>
      <w:r>
        <w:rPr>
          <w:spacing w:val="-1"/>
        </w:rPr>
        <w:t>Finanzas.</w:t>
      </w:r>
      <w:r>
        <w:rPr>
          <w:spacing w:val="27"/>
        </w:rPr>
        <w:t> </w:t>
      </w:r>
      <w:r>
        <w:rPr/>
        <w:t>1/ Deuda contratada en salarios mínimos.</w:t>
      </w:r>
    </w:p>
    <w:p>
      <w:pPr>
        <w:pStyle w:val="BodyText"/>
        <w:spacing w:line="240" w:lineRule="auto"/>
        <w:ind w:left="935" w:right="3497"/>
        <w:jc w:val="left"/>
      </w:pPr>
      <w:r>
        <w:rPr>
          <w:spacing w:val="-1"/>
        </w:rPr>
        <w:t>2/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acuerdo</w:t>
      </w:r>
      <w:r>
        <w:rPr>
          <w:spacing w:val="15"/>
        </w:rPr>
        <w:t> </w:t>
      </w:r>
      <w:r>
        <w:rPr>
          <w:spacing w:val="-1"/>
        </w:rPr>
        <w:t>al</w:t>
      </w:r>
      <w:r>
        <w:rPr>
          <w:spacing w:val="15"/>
        </w:rPr>
        <w:t> </w:t>
      </w:r>
      <w:r>
        <w:rPr>
          <w:spacing w:val="-1"/>
        </w:rPr>
        <w:t>convenio</w:t>
      </w:r>
      <w:r>
        <w:rPr>
          <w:spacing w:val="15"/>
        </w:rPr>
        <w:t> </w:t>
      </w:r>
      <w:r>
        <w:rPr/>
        <w:t>firmado</w:t>
      </w:r>
      <w:r>
        <w:rPr>
          <w:spacing w:val="14"/>
        </w:rPr>
        <w:t> </w:t>
      </w:r>
      <w:r>
        <w:rPr/>
        <w:t>con</w:t>
      </w:r>
      <w:r>
        <w:rPr>
          <w:spacing w:val="15"/>
        </w:rPr>
        <w:t> </w:t>
      </w:r>
      <w:r>
        <w:rPr>
          <w:spacing w:val="-1"/>
        </w:rPr>
        <w:t>el</w:t>
      </w:r>
      <w:r>
        <w:rPr>
          <w:spacing w:val="15"/>
        </w:rPr>
        <w:t> </w:t>
      </w:r>
      <w:r>
        <w:rPr/>
        <w:t>ISSSTE,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pagos</w:t>
      </w:r>
      <w:r>
        <w:rPr>
          <w:spacing w:val="15"/>
        </w:rPr>
        <w:t> </w:t>
      </w:r>
      <w:r>
        <w:rPr>
          <w:spacing w:val="-1"/>
        </w:rPr>
        <w:t>convenidos</w:t>
      </w:r>
      <w:r>
        <w:rPr>
          <w:spacing w:val="15"/>
        </w:rPr>
        <w:t> </w:t>
      </w:r>
      <w:r>
        <w:rPr/>
        <w:t>durante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primeros</w:t>
      </w:r>
      <w:r>
        <w:rPr>
          <w:spacing w:val="15"/>
        </w:rPr>
        <w:t> </w:t>
      </w:r>
      <w:r>
        <w:rPr/>
        <w:t>años</w:t>
      </w:r>
      <w:r>
        <w:rPr>
          <w:spacing w:val="15"/>
        </w:rPr>
        <w:t> </w:t>
      </w:r>
      <w:r>
        <w:rPr>
          <w:spacing w:val="-1"/>
        </w:rPr>
        <w:t>serán</w:t>
      </w:r>
      <w:r>
        <w:rPr>
          <w:spacing w:val="15"/>
        </w:rPr>
        <w:t> </w:t>
      </w:r>
      <w:r>
        <w:rPr/>
        <w:t>aplicados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concepto</w:t>
      </w:r>
      <w:r>
        <w:rPr>
          <w:spacing w:val="15"/>
        </w:rPr>
        <w:t> </w:t>
      </w:r>
      <w:r>
        <w:rPr/>
        <w:t>de</w:t>
      </w:r>
      <w:r>
        <w:rPr>
          <w:spacing w:val="41"/>
        </w:rPr>
        <w:t> </w:t>
      </w:r>
      <w:r>
        <w:rPr/>
        <w:t>intereses.</w:t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935" w:right="0"/>
        <w:jc w:val="left"/>
      </w:pPr>
      <w:r>
        <w:rPr/>
        <w:t>Cifras de cuenta pública</w:t>
      </w:r>
    </w:p>
    <w:p>
      <w:pPr>
        <w:pStyle w:val="BodyText"/>
        <w:spacing w:line="240" w:lineRule="auto"/>
        <w:ind w:left="93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94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7323" w:right="2512" w:hanging="1319"/>
        <w:jc w:val="left"/>
        <w:rPr>
          <w:rFonts w:ascii="Arial" w:hAnsi="Arial" w:cs="Arial" w:eastAsia="Arial"/>
          <w:sz w:val="20"/>
          <w:szCs w:val="20"/>
        </w:rPr>
      </w:pPr>
      <w:bookmarkStart w:name="_bookmark28" w:id="29"/>
      <w:bookmarkEnd w:id="29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3"/>
        <w:gridCol w:w="1420"/>
        <w:gridCol w:w="1331"/>
        <w:gridCol w:w="1324"/>
      </w:tblGrid>
      <w:tr>
        <w:trPr>
          <w:trHeight w:val="270" w:hRule="exact"/>
        </w:trPr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1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4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4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29" w:hRule="exact"/>
        </w:trPr>
        <w:tc>
          <w:tcPr>
            <w:tcW w:w="229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Baja</w:t>
            </w:r>
            <w:r>
              <w:rPr>
                <w:rFonts w:ascii="Arial"/>
                <w:spacing w:val="-1"/>
                <w:sz w:val="20"/>
              </w:rPr>
              <w:t> California</w:t>
            </w:r>
            <w:r>
              <w:rPr>
                <w:rFonts w:ascii="Arial"/>
                <w:sz w:val="20"/>
              </w:rPr>
              <w:t> Sur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10,526,427.4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11,626,951.0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12,657,060.4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40" w:lineRule="auto" w:before="82"/>
        <w:ind w:left="5012" w:right="1882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y Desarrollo</w:t>
      </w:r>
      <w:r>
        <w:rPr>
          <w:spacing w:val="2"/>
        </w:rPr>
        <w:t> </w:t>
      </w:r>
      <w:r>
        <w:rPr/>
        <w:t>Económico.</w:t>
      </w:r>
      <w:r>
        <w:rPr>
          <w:spacing w:val="1"/>
        </w:rPr>
        <w:t> </w:t>
      </w:r>
      <w:r>
        <w:rPr/>
        <w:t>Dirección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>
          <w:spacing w:val="2"/>
        </w:rPr>
        <w:t> </w:t>
      </w:r>
      <w:r>
        <w:rPr/>
        <w:t>y Financiamiento</w:t>
      </w:r>
      <w:r>
        <w:rPr>
          <w:spacing w:val="24"/>
        </w:rPr>
        <w:t> </w:t>
      </w:r>
      <w:r>
        <w:rPr/>
        <w:t>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012" w:right="0"/>
        <w:jc w:val="left"/>
      </w:pPr>
      <w:r>
        <w:rPr>
          <w:spacing w:val="-1"/>
        </w:rPr>
        <w:t>1/Incluye</w:t>
      </w:r>
      <w:r>
        <w:rPr/>
        <w:t> gasto</w:t>
      </w:r>
      <w:r>
        <w:rPr>
          <w:spacing w:val="1"/>
        </w:rPr>
        <w:t> </w:t>
      </w:r>
      <w:r>
        <w:rPr/>
        <w:t>corriente, gastos</w:t>
      </w:r>
      <w:r>
        <w:rPr>
          <w:spacing w:val="1"/>
        </w:rPr>
        <w:t> </w:t>
      </w:r>
      <w:r>
        <w:rPr/>
        <w:t>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7323" w:right="2583" w:hanging="123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2004-2006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(miles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261"/>
          <w:footerReference w:type="default" r:id="rId262"/>
          <w:pgSz w:w="15840" w:h="12240" w:orient="landscape"/>
          <w:pgMar w:footer="1947" w:header="709" w:top="1640" w:bottom="2140" w:left="360" w:right="2260"/>
          <w:pgNumType w:start="174"/>
        </w:sectPr>
      </w:pPr>
    </w:p>
    <w:p>
      <w:pPr>
        <w:pStyle w:val="Heading9"/>
        <w:spacing w:line="240" w:lineRule="auto" w:before="80"/>
        <w:ind w:right="0"/>
        <w:jc w:val="right"/>
      </w:pPr>
      <w:r>
        <w:rPr>
          <w:spacing w:val="-1"/>
        </w:rPr>
        <w:t>14,000,000.0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12,000,000.0</w:t>
      </w:r>
    </w:p>
    <w:p>
      <w:pPr>
        <w:spacing w:before="6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8,000,000.0</w:t>
      </w:r>
    </w:p>
    <w:p>
      <w:pPr>
        <w:spacing w:before="6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4,000,000.0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2,000,000.0</w:t>
      </w:r>
    </w:p>
    <w:p>
      <w:pPr>
        <w:spacing w:before="6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0.0</w:t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8pt;height:95.75pt;mso-position-horizontal-relative:char;mso-position-vertical-relative:line" coordorigin="0,0" coordsize="5960,1915">
            <v:group style="position:absolute;left:547;top:521;width:983;height:1336" coordorigin="547,521" coordsize="983,1336">
              <v:shape style="position:absolute;left:547;top:521;width:983;height:1336" coordorigin="547,521" coordsize="983,1336" path="m1530,521l1530,1857,547,1857,547,521,1530,521xe" filled="true" fillcolor="#ffcc9a" stroked="false">
                <v:path arrowok="t"/>
                <v:fill type="solid"/>
              </v:shape>
            </v:group>
            <v:group style="position:absolute;left:2512;top:383;width:982;height:1474" coordorigin="2512,383" coordsize="982,1474">
              <v:shape style="position:absolute;left:2512;top:383;width:982;height:1474" coordorigin="2512,383" coordsize="982,1474" path="m3493,383l3493,1857,2512,1857,2512,383,3493,383xe" filled="true" fillcolor="#ffcc9a" stroked="false">
                <v:path arrowok="t"/>
                <v:fill type="solid"/>
              </v:shape>
            </v:group>
            <v:group style="position:absolute;left:4475;top:251;width:983;height:1606" coordorigin="4475,251" coordsize="983,1606">
              <v:shape style="position:absolute;left:4475;top:251;width:983;height:1606" coordorigin="4475,251" coordsize="983,1606" path="m5458,251l5458,1857,4475,1857,4475,251,5458,251xe" filled="true" fillcolor="#ffcc9a" stroked="false">
                <v:path arrowok="t"/>
                <v:fill type="solid"/>
              </v:shape>
            </v:group>
            <v:group style="position:absolute;left:58;top:81;width:2;height:1824" coordorigin="58,81" coordsize="2,1824">
              <v:shape style="position:absolute;left:58;top:81;width:2;height:1824" coordorigin="58,81" coordsize="0,1824" path="m58,81l58,1905e" filled="false" stroked="true" strokeweight=".958pt" strokecolor="#000000">
                <v:path arrowok="t"/>
              </v:shape>
            </v:group>
            <v:group style="position:absolute;left:10;top:1857;width:5940;height:2" coordorigin="10,1857" coordsize="5940,2">
              <v:shape style="position:absolute;left:10;top:1857;width:5940;height:2" coordorigin="10,1857" coordsize="5940,0" path="m5950,1857l10,1857e" filled="false" stroked="true" strokeweight=".958pt" strokecolor="#000000">
                <v:path arrowok="t"/>
              </v:shape>
            </v:group>
            <v:group style="position:absolute;left:10;top:1604;width:48;height:2" coordorigin="10,1604" coordsize="48,2">
              <v:shape style="position:absolute;left:10;top:1604;width:48;height:2" coordorigin="10,1604" coordsize="48,0" path="m10,1604l58,1604e" filled="false" stroked="true" strokeweight=".958pt" strokecolor="#000000">
                <v:path arrowok="t"/>
              </v:shape>
            </v:group>
            <v:group style="position:absolute;left:10;top:1349;width:48;height:2" coordorigin="10,1349" coordsize="48,2">
              <v:shape style="position:absolute;left:10;top:1349;width:48;height:2" coordorigin="10,1349" coordsize="48,0" path="m10,1349l58,1349e" filled="false" stroked="true" strokeweight=".958pt" strokecolor="#000000">
                <v:path arrowok="t"/>
              </v:shape>
            </v:group>
            <v:group style="position:absolute;left:10;top:1095;width:48;height:2" coordorigin="10,1095" coordsize="48,2">
              <v:shape style="position:absolute;left:10;top:1095;width:48;height:2" coordorigin="10,1095" coordsize="48,0" path="m10,1095l58,1095e" filled="false" stroked="true" strokeweight=".958pt" strokecolor="#000000">
                <v:path arrowok="t"/>
              </v:shape>
            </v:group>
            <v:group style="position:absolute;left:10;top:843;width:48;height:2" coordorigin="10,843" coordsize="48,2">
              <v:shape style="position:absolute;left:10;top:843;width:48;height:2" coordorigin="10,843" coordsize="48,0" path="m10,843l58,843e" filled="false" stroked="true" strokeweight=".958pt" strokecolor="#000000">
                <v:path arrowok="t"/>
              </v:shape>
            </v:group>
            <v:group style="position:absolute;left:10;top:589;width:48;height:2" coordorigin="10,589" coordsize="48,2">
              <v:shape style="position:absolute;left:10;top:589;width:48;height:2" coordorigin="10,589" coordsize="48,0" path="m10,589l58,589e" filled="false" stroked="true" strokeweight=".958pt" strokecolor="#000000">
                <v:path arrowok="t"/>
              </v:shape>
            </v:group>
            <v:group style="position:absolute;left:10;top:335;width:48;height:2" coordorigin="10,335" coordsize="48,2">
              <v:shape style="position:absolute;left:10;top:335;width:48;height:2" coordorigin="10,335" coordsize="48,0" path="m10,335l58,335e" filled="false" stroked="true" strokeweight=".958pt" strokecolor="#000000">
                <v:path arrowok="t"/>
              </v:shape>
            </v:group>
            <v:group style="position:absolute;left:10;top:81;width:48;height:2" coordorigin="10,81" coordsize="48,2">
              <v:shape style="position:absolute;left:10;top:81;width:48;height:2" coordorigin="10,81" coordsize="48,0" path="m10,81l58,81e" filled="false" stroked="true" strokeweight=".958pt" strokecolor="#000000">
                <v:path arrowok="t"/>
              </v:shape>
            </v:group>
            <v:group style="position:absolute;left:2022;top:1857;width:2;height:48" coordorigin="2022,1857" coordsize="2,48">
              <v:shape style="position:absolute;left:2022;top:1857;width:2;height:48" coordorigin="2022,1857" coordsize="0,48" path="m2022,1905l2022,1857e" filled="false" stroked="true" strokeweight=".958pt" strokecolor="#000000">
                <v:path arrowok="t"/>
              </v:shape>
            </v:group>
            <v:group style="position:absolute;left:3985;top:1857;width:2;height:48" coordorigin="3985,1857" coordsize="2,48">
              <v:shape style="position:absolute;left:3985;top:1857;width:2;height:48" coordorigin="3985,1857" coordsize="0,48" path="m3985,1905l3985,1857e" filled="false" stroked="true" strokeweight=".958pt" strokecolor="#000000">
                <v:path arrowok="t"/>
              </v:shape>
            </v:group>
            <v:group style="position:absolute;left:5950;top:1857;width:2;height:48" coordorigin="5950,1857" coordsize="2,48">
              <v:shape style="position:absolute;left:5950;top:1857;width:2;height:48" coordorigin="5950,1857" coordsize="0,48" path="m5950,1905l5950,1857e" filled="false" stroked="true" strokeweight=".958pt" strokecolor="#000000">
                <v:path arrowok="t"/>
              </v:shape>
              <v:shape style="position:absolute;left:2473;top:82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11,626,951.0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540;top:0;width:9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12,657,060.4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2;top:221;width:9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10,526,427.4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847" w:val="left" w:leader="none"/>
          <w:tab w:pos="4811" w:val="left" w:leader="none"/>
        </w:tabs>
        <w:spacing w:before="73"/>
        <w:ind w:left="8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2004</w:t>
        <w:tab/>
      </w:r>
      <w:r>
        <w:rPr>
          <w:rFonts w:ascii="Arial"/>
          <w:spacing w:val="-1"/>
          <w:w w:val="95"/>
          <w:sz w:val="16"/>
        </w:rPr>
        <w:t>2005</w:t>
        <w:tab/>
      </w: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451" w:space="40"/>
            <w:col w:w="7729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544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left="5012" w:right="163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1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>
          <w:spacing w:val="24"/>
        </w:rPr>
        <w:t> </w:t>
      </w:r>
      <w:r>
        <w:rPr/>
        <w:t>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78944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left="4326" w:right="4974" w:hanging="1809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rFonts w:ascii="Arial"/>
          <w:b w:val="0"/>
          <w:spacing w:val="-1"/>
          <w:position w:val="10"/>
          <w:sz w:val="13"/>
        </w:rPr>
        <w:t>1/</w:t>
      </w:r>
      <w:r>
        <w:rPr>
          <w:rFonts w:ascii="Arial"/>
          <w:b w:val="0"/>
          <w:spacing w:val="18"/>
          <w:position w:val="10"/>
          <w:sz w:val="13"/>
        </w:rPr>
        <w:t> </w:t>
      </w:r>
      <w:r>
        <w:rPr/>
        <w:t>por</w:t>
      </w:r>
      <w:r>
        <w:rPr>
          <w:spacing w:val="-1"/>
        </w:rPr>
        <w:t> sector 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1421"/>
        <w:gridCol w:w="1308"/>
        <w:gridCol w:w="1301"/>
      </w:tblGrid>
      <w:tr>
        <w:trPr>
          <w:trHeight w:val="264" w:hRule="exact"/>
        </w:trPr>
        <w:tc>
          <w:tcPr>
            <w:tcW w:w="5662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21,417.8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2,614,247.9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2,102,124.8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2,210,710.6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32,246.4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Deporte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Física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57,951.3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Género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3,872.5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694,825.7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468,453.3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811,023.2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11,891.2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Protección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Justicia,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151,095.4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658,978.4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Medio Ambiente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30,427.1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Conservación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 de la Tierra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458,156.4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Promoción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Agrícola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660,722.7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509,873.2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697,283.6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120,239.3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179,287.4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235,521.0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147,288.7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24,634.9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114,942.5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14,623.5</w:t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Comercio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386,881.0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Minería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1,110,954.8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Energía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Telecomunicaciones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800,312.5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955,364.2</w:t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662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10,526,427.4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95" w:right="3955" w:firstLine="1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</w:t>
      </w:r>
      <w:r>
        <w:rPr>
          <w:spacing w:val="1"/>
        </w:rPr>
        <w:t> </w:t>
      </w:r>
      <w:r>
        <w:rPr/>
        <w:t>corriente, gastos de operación,</w:t>
      </w:r>
      <w:r>
        <w:rPr>
          <w:spacing w:val="1"/>
        </w:rPr>
        <w:t>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240" w:lineRule="auto"/>
        <w:ind w:left="412" w:right="9737"/>
        <w:jc w:val="left"/>
      </w:pPr>
      <w:r>
        <w:rPr/>
        <w:t>2/ Hasta 2004 incluía a la </w:t>
      </w:r>
      <w:r>
        <w:rPr>
          <w:spacing w:val="-1"/>
        </w:rPr>
        <w:t>actividad</w:t>
      </w:r>
      <w:r>
        <w:rPr/>
        <w:t> ganadera.</w:t>
      </w:r>
      <w:r>
        <w:rPr>
          <w:spacing w:val="27"/>
        </w:rPr>
        <w:t> </w:t>
      </w:r>
      <w:r>
        <w:rPr/>
        <w:t>3/ Hasta 2004 incluía</w:t>
      </w:r>
      <w:r>
        <w:rPr>
          <w:spacing w:val="1"/>
        </w:rPr>
        <w:t> </w:t>
      </w:r>
      <w:r>
        <w:rPr/>
        <w:t>acuacultura.</w:t>
      </w:r>
    </w:p>
    <w:p>
      <w:pPr>
        <w:pStyle w:val="BodyText"/>
        <w:spacing w:line="240" w:lineRule="auto"/>
        <w:ind w:left="412" w:right="9082"/>
        <w:jc w:val="left"/>
      </w:pPr>
      <w:r>
        <w:rPr/>
        <w:t>4/ Hasta 2004 sólo incluía</w:t>
      </w:r>
      <w:r>
        <w:rPr>
          <w:spacing w:val="1"/>
        </w:rPr>
        <w:t> </w:t>
      </w:r>
      <w:r>
        <w:rPr/>
        <w:t>el rubro de energía.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885" w:right="2856" w:hanging="1809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por</w:t>
      </w:r>
      <w:r>
        <w:rPr>
          <w:spacing w:val="-1"/>
        </w:rPr>
        <w:t> sector en B.C.Sur,</w:t>
      </w:r>
      <w:r>
        <w:rPr>
          <w:spacing w:val="24"/>
        </w:rPr>
        <w:t> </w:t>
      </w:r>
      <w:r>
        <w:rPr/>
        <w:t>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91"/>
        <w:ind w:left="3774" w:right="493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Otros</w:t>
      </w:r>
      <w:r>
        <w:rPr>
          <w:rFonts w:ascii="Arial"/>
          <w:sz w:val="12"/>
        </w:rPr>
      </w:r>
    </w:p>
    <w:p>
      <w:pPr>
        <w:tabs>
          <w:tab w:pos="10007" w:val="left" w:leader="none"/>
        </w:tabs>
        <w:spacing w:before="17"/>
        <w:ind w:left="59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79.660004pt;margin-top:1.518173pt;width:276.75pt;height:101.95pt;mso-position-horizontal-relative:page;mso-position-vertical-relative:paragraph;z-index:-1178896" coordorigin="5593,30" coordsize="5535,2039">
            <v:group style="position:absolute;left:5663;top:30;width:2697;height:946" coordorigin="5663,30" coordsize="2697,946">
              <v:shape style="position:absolute;left:5663;top:30;width:2697;height:946" coordorigin="5663,30" coordsize="2697,946" path="m8359,976l8359,30,8215,30,8167,33,8119,33,7783,50,7738,54,7690,57,7644,62,7596,66,7459,81,7414,88,7322,98,7279,105,7234,112,7018,148,6974,158,6934,165,6893,174,6852,182,6811,191,6773,201,6732,210,6655,230,6617,242,6581,251,6542,263,6506,273,6474,285,6438,294,6404,306,6368,318,6337,330,6304,342,6272,354,6241,369,6179,393,6150,407,6121,419,6092,434,6066,448,6040,460,6013,474,5989,489,5963,503,5939,518,5917,532,5893,546,5872,561,5852,578,5831,592,5812,606,5795,621,5776,638,5759,652,5744,669,5728,683,5699,717,5687,731,5663,765,8359,976xe" filled="true" fillcolor="#ccccff" stroked="false">
                <v:path arrowok="t"/>
                <v:fill type="solid"/>
              </v:shape>
            </v:group>
            <v:group style="position:absolute;left:8359;top:30;width:2769;height:946" coordorigin="8359,30" coordsize="2769,946">
              <v:shape style="position:absolute;left:8359;top:30;width:2769;height:946" coordorigin="8359,30" coordsize="2769,946" path="m11128,959l11125,942,11123,928,11120,911,11101,844,11094,830,11084,813,11077,796,11068,779,11056,765,11032,731,11020,717,10991,683,10960,652,10943,638,10926,621,10868,578,10847,561,10804,532,10732,489,10705,474,10682,460,10656,448,10598,419,10570,407,10541,393,10512,381,10481,369,10450,354,10416,342,10385,330,10284,294,10248,285,10212,273,10176,263,10140,251,10102,242,10063,230,9948,201,9866,182,9828,174,9785,165,9744,158,9701,148,9660,141,9530,119,9485,112,9442,105,9396,98,9353,93,9307,88,9262,81,9216,76,9168,71,9077,62,9029,57,8983,54,8935,50,8887,47,8842,45,8602,33,8554,33,8506,30,8359,30,8359,976,11128,959xe" filled="true" fillcolor="#9a9aff" stroked="false">
                <v:path arrowok="t"/>
                <v:fill type="solid"/>
              </v:shape>
            </v:group>
            <v:group style="position:absolute;left:5593;top:1010;width:106;height:374" coordorigin="5593,1010" coordsize="106,374">
              <v:shape style="position:absolute;left:5593;top:1010;width:106;height:374" coordorigin="5593,1010" coordsize="106,374" path="m5699,1383l5699,1234,5687,1220,5675,1204,5663,1187,5653,1173,5634,1139,5627,1122,5620,1108,5612,1091,5603,1058,5600,1041,5596,1024,5593,1010,5593,1158,5596,1173,5600,1190,5603,1206,5608,1222,5612,1239,5620,1256,5627,1270,5634,1287,5653,1320,5663,1335,5687,1368,5699,1383xe" filled="true" fillcolor="#003365" stroked="false">
                <v:path arrowok="t"/>
                <v:fill type="solid"/>
              </v:shape>
            </v:group>
            <v:group style="position:absolute;left:5593;top:765;width:2766;height:472" coordorigin="5593,765" coordsize="2766,472">
              <v:shape style="position:absolute;left:5593;top:765;width:2766;height:472" coordorigin="5593,765" coordsize="2766,472" path="m8359,976l5663,765,5653,779,5634,813,5627,830,5620,844,5612,861,5603,894,5600,911,5596,928,5593,942,5593,1010,5596,1026,5600,1043,5603,1060,5608,1074,5612,1091,5634,1142,5644,1158,5653,1173,5663,1190,5675,1206,5687,1220,5699,1236,8359,976xe" filled="true" fillcolor="#0065cc" stroked="false">
                <v:path arrowok="t"/>
                <v:fill type="solid"/>
              </v:shape>
            </v:group>
            <v:group style="position:absolute;left:5699;top:1234;width:995;height:644" coordorigin="5699,1234" coordsize="995,644">
              <v:shape style="position:absolute;left:5699;top:1234;width:995;height:644" coordorigin="5699,1234" coordsize="995,644" path="m6694,1877l6694,1728,6617,1709,6581,1700,6542,1688,6506,1678,6474,1666,6438,1654,6404,1642,6368,1630,6337,1618,6304,1606,6210,1570,6179,1556,6150,1544,6121,1529,6092,1517,6040,1488,6013,1476,5989,1462,5963,1448,5939,1433,5917,1419,5893,1404,5872,1388,5852,1373,5831,1359,5812,1344,5795,1328,5776,1313,5759,1299,5744,1282,5728,1268,5699,1234,5699,1383,5728,1416,5744,1431,5759,1448,5776,1462,5795,1476,5812,1493,5831,1508,5852,1522,5872,1536,5893,1553,5917,1568,5939,1582,5963,1596,5989,1611,6013,1625,6040,1637,6092,1666,6121,1678,6150,1692,6179,1704,6210,1719,6304,1755,6337,1767,6368,1779,6404,1791,6438,1803,6474,1815,6506,1827,6542,1836,6581,1848,6617,1858,6694,1877xe" filled="true" fillcolor="#804040" stroked="false">
                <v:path arrowok="t"/>
                <v:fill type="solid"/>
              </v:shape>
            </v:group>
            <v:group style="position:absolute;left:5699;top:976;width:2661;height:755" coordorigin="5699,976" coordsize="2661,755">
              <v:shape style="position:absolute;left:5699;top:976;width:2661;height:755" coordorigin="5699,976" coordsize="2661,755" path="m8359,976l5699,1236,5713,1253,5776,1316,5795,1330,5812,1344,5831,1361,5852,1376,5872,1390,5893,1404,5917,1419,5939,1436,5963,1450,5989,1462,6013,1476,6092,1520,6121,1532,6150,1546,6179,1558,6210,1572,6304,1608,6337,1620,6368,1632,6404,1644,6438,1656,6474,1668,6506,1678,6542,1690,6581,1700,6617,1712,6694,1731,8359,976xe" filled="true" fillcolor="#ff8080" stroked="false">
                <v:path arrowok="t"/>
                <v:fill type="solid"/>
              </v:shape>
            </v:group>
            <v:group style="position:absolute;left:9660;top:993;width:1468;height:966" coordorigin="9660,993" coordsize="1468,966">
              <v:shape style="position:absolute;left:9660;top:993;width:1468;height:966" coordorigin="9660,993" coordsize="1468,966" path="m11128,1142l11128,993,11125,1010,11123,1024,11120,1041,11101,1108,11094,1122,11084,1139,11077,1156,11068,1173,11056,1187,11044,1204,10991,1268,10926,1328,10907,1344,10868,1373,10847,1388,10825,1404,10804,1419,10732,1462,10705,1476,10682,1488,10656,1503,10627,1517,10598,1529,10570,1544,10541,1556,10512,1570,10450,1594,10416,1606,10385,1618,10284,1654,10212,1678,10176,1688,10140,1700,10025,1728,9986,1740,9948,1748,9866,1767,9828,1776,9785,1784,9744,1793,9701,1800,9660,1810,9660,1959,9701,1949,9744,1942,9785,1932,9828,1925,9866,1916,9948,1896,9986,1889,10025,1877,10140,1848,10176,1836,10212,1827,10284,1803,10385,1767,10416,1755,10450,1743,10512,1719,10541,1704,10570,1692,10598,1678,10627,1666,10656,1652,10682,1637,10705,1625,10732,1611,10804,1568,10825,1553,10847,1536,10868,1522,10907,1493,10926,1476,10960,1448,10991,1416,11020,1383,11032,1368,11056,1335,11068,1320,11077,1304,11084,1287,11094,1270,11101,1256,11111,1222,11116,1206,11120,1190,11123,1173,11125,1158,11128,1142xe" filled="true" fillcolor="#4d1a33" stroked="false">
                <v:path arrowok="t"/>
                <v:fill type="solid"/>
              </v:shape>
            </v:group>
            <v:group style="position:absolute;left:8359;top:959;width:2769;height:854" coordorigin="8359,959" coordsize="2769,854">
              <v:shape style="position:absolute;left:8359;top:959;width:2769;height:854" coordorigin="8359,959" coordsize="2769,854" path="m11128,993l11128,959,8359,976,9660,1812,9701,1803,9744,1796,9785,1786,9828,1779,9866,1769,9948,1750,10102,1712,10140,1700,10176,1690,10212,1678,10248,1668,10284,1656,10385,1620,10416,1608,10450,1596,10512,1572,10541,1558,10570,1546,10598,1532,10627,1520,10656,1505,10682,1491,10705,1476,10732,1462,10756,1450,10780,1436,10804,1419,10868,1376,10888,1361,10907,1344,10926,1330,10943,1316,10960,1299,10976,1284,10991,1268,11005,1253,11020,1236,11032,1220,11044,1206,11068,1173,11077,1158,11084,1142,11094,1125,11101,1108,11111,1074,11116,1060,11120,1043,11128,993xe" filled="true" fillcolor="#9a3365" stroked="false">
                <v:path arrowok="t"/>
                <v:fill type="solid"/>
              </v:shape>
            </v:group>
            <v:group style="position:absolute;left:6694;top:1728;width:857;height:300" coordorigin="6694,1728" coordsize="857,300">
              <v:shape style="position:absolute;left:6694;top:1728;width:857;height:300" coordorigin="6694,1728" coordsize="857,300" path="m7550,2028l7550,1880,7505,1872,7368,1858,7322,1851,7279,1844,7234,1839,7061,1810,7018,1800,6974,1793,6934,1784,6893,1776,6811,1757,6773,1748,6732,1740,6694,1728,6694,1877,6732,1889,6773,1896,6811,1906,6893,1925,6934,1932,6974,1942,7018,1949,7061,1959,7234,1988,7279,1992,7322,2000,7368,2007,7505,2021,7550,2028xe" filled="true" fillcolor="#330033" stroked="false">
                <v:path arrowok="t"/>
                <v:fill type="solid"/>
              </v:shape>
            </v:group>
            <v:group style="position:absolute;left:6694;top:976;width:1666;height:906" coordorigin="6694,976" coordsize="1666,906">
              <v:shape style="position:absolute;left:6694;top:976;width:1666;height:906" coordorigin="6694,976" coordsize="1666,906" path="m8359,976l6694,1731,6732,1740,6773,1750,6811,1760,6893,1779,6934,1786,6974,1796,7018,1803,7061,1812,7234,1841,7279,1846,7322,1853,7368,1860,7505,1875,7550,1882,8359,976xe" filled="true" fillcolor="#650065" stroked="false">
                <v:path arrowok="t"/>
                <v:fill type="solid"/>
              </v:shape>
            </v:group>
            <v:group style="position:absolute;left:8650;top:1810;width:1011;height:255" coordorigin="8650,1810" coordsize="1011,255">
              <v:shape style="position:absolute;left:8650;top:1810;width:1011;height:255" coordorigin="8650,1810" coordsize="1011,255" path="m9660,1959l9660,1810,9530,1832,9485,1839,9442,1844,9396,1851,9353,1858,9216,1872,9168,1880,9122,1882,9077,1887,9029,1892,8983,1896,8935,1899,8887,1904,8842,1906,8650,1916,8650,2064,8842,2055,8887,2052,8935,2048,8983,2045,9029,2040,9077,2036,9122,2031,9168,2028,9216,2021,9353,2007,9396,2000,9442,1992,9485,1988,9530,1980,9660,1959xe" filled="true" fillcolor="#808065" stroked="false">
                <v:path arrowok="t"/>
                <v:fill type="solid"/>
              </v:shape>
            </v:group>
            <v:group style="position:absolute;left:8359;top:976;width:1301;height:942" coordorigin="8359,976" coordsize="1301,942">
              <v:shape style="position:absolute;left:8359;top:976;width:1301;height:942" coordorigin="8359,976" coordsize="1301,942" path="m9660,1812l8359,976,8650,1918,8842,1908,8887,1906,8935,1901,8983,1899,9029,1894,9077,1889,9122,1884,9168,1882,9216,1875,9353,1860,9396,1853,9442,1846,9485,1841,9530,1834,9660,1812xe" filled="true" fillcolor="#ffffcc" stroked="false">
                <v:path arrowok="t"/>
                <v:fill type="solid"/>
              </v:shape>
            </v:group>
            <v:group style="position:absolute;left:7550;top:1880;width:1100;height:190" coordorigin="7550,1880" coordsize="1100,190">
              <v:shape style="position:absolute;left:7550;top:1880;width:1100;height:190" coordorigin="7550,1880" coordsize="1100,190" path="m8650,2064l8650,1916,8602,1916,8554,1918,8506,1918,8458,1920,8263,1920,8215,1918,8167,1918,8119,1916,8071,1916,7831,1904,7783,1899,7738,1896,7690,1892,7644,1887,7596,1882,7550,1880,7550,2028,7596,2031,7644,2036,7690,2040,7738,2045,7783,2048,7831,2052,8071,2064,8119,2064,8167,2067,8215,2067,8263,2069,8458,2069,8506,2067,8554,2067,8602,2064,8650,2064xe" filled="true" fillcolor="#658080" stroked="false">
                <v:path arrowok="t"/>
                <v:fill type="solid"/>
              </v:shape>
            </v:group>
            <v:group style="position:absolute;left:7550;top:976;width:1100;height:947" coordorigin="7550,976" coordsize="1100,947">
              <v:shape style="position:absolute;left:7550;top:976;width:1100;height:947" coordorigin="7550,976" coordsize="1100,947" path="m8650,1918l8359,976,7550,1882,7596,1884,7644,1889,7690,1894,7738,1899,7783,1901,7831,1906,8071,1918,8119,1918,8167,1920,8215,1920,8263,1923,8458,1923,8506,1920,8554,1920,8602,1918,8650,1918xe" filled="true" fillcolor="#cc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12"/>
        </w:rPr>
        <w:t>21%</w:t>
        <w:tab/>
      </w:r>
      <w:r>
        <w:rPr>
          <w:rFonts w:ascii="Arial" w:hAnsi="Arial"/>
          <w:b/>
          <w:spacing w:val="-1"/>
          <w:position w:val="1"/>
          <w:sz w:val="12"/>
        </w:rPr>
        <w:t>Educación</w:t>
      </w:r>
      <w:r>
        <w:rPr>
          <w:rFonts w:ascii="Arial" w:hAnsi="Arial"/>
          <w:sz w:val="12"/>
        </w:rPr>
      </w:r>
    </w:p>
    <w:p>
      <w:pPr>
        <w:spacing w:before="18"/>
        <w:ind w:left="0" w:right="2782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w w:val="95"/>
          <w:sz w:val="12"/>
        </w:rPr>
        <w:t>26%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88" w:lineRule="auto" w:before="85"/>
        <w:ind w:left="3966" w:right="8082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Energía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y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z w:val="12"/>
        </w:rPr>
        <w:t>Telecomm</w:t>
      </w:r>
      <w:r>
        <w:rPr>
          <w:rFonts w:ascii="Arial" w:hAnsi="Arial"/>
          <w:b/>
          <w:spacing w:val="25"/>
          <w:sz w:val="12"/>
        </w:rPr>
        <w:t> </w:t>
      </w:r>
      <w:r>
        <w:rPr>
          <w:rFonts w:ascii="Arial" w:hAnsi="Arial"/>
          <w:b/>
          <w:sz w:val="12"/>
        </w:rPr>
        <w:t>8%</w:t>
      </w:r>
      <w:r>
        <w:rPr>
          <w:rFonts w:ascii="Arial" w:hAnsi="Arial"/>
          <w:sz w:val="1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709" w:footer="1947" w:top="1640" w:bottom="2140" w:left="360" w:right="2260"/>
        </w:sectPr>
      </w:pPr>
    </w:p>
    <w:p>
      <w:pPr>
        <w:spacing w:line="288" w:lineRule="auto" w:before="84"/>
        <w:ind w:left="5041" w:right="1088" w:hanging="92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Minería</w:t>
      </w:r>
      <w:r>
        <w:rPr>
          <w:rFonts w:ascii="Arial" w:hAnsi="Arial"/>
          <w:b/>
          <w:spacing w:val="22"/>
          <w:sz w:val="12"/>
        </w:rPr>
        <w:t> </w:t>
      </w:r>
      <w:r>
        <w:rPr>
          <w:rFonts w:ascii="Arial" w:hAnsi="Arial"/>
          <w:b/>
          <w:sz w:val="12"/>
        </w:rPr>
        <w:t>10%</w:t>
      </w:r>
      <w:r>
        <w:rPr>
          <w:rFonts w:ascii="Arial" w:hAnsi="Arial"/>
          <w:sz w:val="12"/>
        </w:rPr>
      </w:r>
    </w:p>
    <w:p>
      <w:pPr>
        <w:spacing w:line="288" w:lineRule="auto" w:before="63"/>
        <w:ind w:left="5766" w:right="0" w:hanging="526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Comercio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y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pacing w:val="-1"/>
          <w:sz w:val="12"/>
        </w:rPr>
        <w:t>Servicios</w:t>
      </w:r>
      <w:r>
        <w:rPr>
          <w:rFonts w:ascii="Arial"/>
          <w:b/>
          <w:spacing w:val="29"/>
          <w:sz w:val="12"/>
        </w:rPr>
        <w:t> </w:t>
      </w:r>
      <w:r>
        <w:rPr>
          <w:rFonts w:ascii="Arial"/>
          <w:b/>
          <w:sz w:val="12"/>
        </w:rPr>
        <w:t>6%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288" w:lineRule="auto" w:before="0"/>
        <w:ind w:left="1033" w:right="0" w:hanging="411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Asistencia</w:t>
      </w:r>
      <w:r>
        <w:rPr>
          <w:rFonts w:ascii="Arial"/>
          <w:b/>
          <w:spacing w:val="-8"/>
          <w:sz w:val="12"/>
        </w:rPr>
        <w:t> </w:t>
      </w:r>
      <w:r>
        <w:rPr>
          <w:rFonts w:ascii="Arial"/>
          <w:b/>
          <w:sz w:val="12"/>
        </w:rPr>
        <w:t>Social</w:t>
      </w:r>
      <w:r>
        <w:rPr>
          <w:rFonts w:ascii="Arial"/>
          <w:b/>
          <w:spacing w:val="25"/>
          <w:w w:val="99"/>
          <w:sz w:val="12"/>
        </w:rPr>
        <w:t> </w:t>
      </w:r>
      <w:r>
        <w:rPr>
          <w:rFonts w:ascii="Arial"/>
          <w:b/>
          <w:sz w:val="12"/>
        </w:rPr>
        <w:t>6%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88" w:lineRule="auto" w:before="72"/>
        <w:ind w:left="840" w:right="0" w:hanging="16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Vivienda</w:t>
      </w:r>
      <w:r>
        <w:rPr>
          <w:rFonts w:ascii="Arial"/>
          <w:b/>
          <w:spacing w:val="24"/>
          <w:sz w:val="12"/>
        </w:rPr>
        <w:t> </w:t>
      </w:r>
      <w:r>
        <w:rPr>
          <w:rFonts w:ascii="Arial"/>
          <w:b/>
          <w:sz w:val="12"/>
        </w:rPr>
        <w:t>6%</w:t>
      </w:r>
      <w:r>
        <w:rPr>
          <w:rFonts w:ascii="Arial"/>
          <w:sz w:val="12"/>
        </w:rPr>
      </w:r>
    </w:p>
    <w:p>
      <w:pPr>
        <w:spacing w:line="288" w:lineRule="auto" w:before="99"/>
        <w:ind w:left="1168" w:right="2410" w:hanging="46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1"/>
          <w:sz w:val="12"/>
        </w:rPr>
        <w:t>Salud</w:t>
      </w:r>
      <w:r>
        <w:rPr>
          <w:rFonts w:ascii="Arial"/>
          <w:b/>
          <w:spacing w:val="23"/>
          <w:w w:val="99"/>
          <w:sz w:val="12"/>
        </w:rPr>
        <w:t> </w:t>
      </w:r>
      <w:r>
        <w:rPr>
          <w:rFonts w:ascii="Arial"/>
          <w:b/>
          <w:sz w:val="12"/>
        </w:rPr>
        <w:t>17%</w:t>
      </w:r>
      <w:r>
        <w:rPr>
          <w:rFonts w:ascii="Arial"/>
          <w:sz w:val="12"/>
        </w:rPr>
      </w:r>
    </w:p>
    <w:p>
      <w:pPr>
        <w:spacing w:after="0" w:line="288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60" w:right="2260"/>
          <w:cols w:num="4" w:equalWidth="0">
            <w:col w:w="6458" w:space="40"/>
            <w:col w:w="1612" w:space="40"/>
            <w:col w:w="1170" w:space="40"/>
            <w:col w:w="386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592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spacing w:line="240" w:lineRule="auto" w:before="82"/>
        <w:ind w:left="4112" w:right="1186"/>
        <w:jc w:val="both"/>
      </w:pPr>
      <w:r>
        <w:rPr/>
        <w:t>Fuente:</w:t>
      </w:r>
      <w:r>
        <w:rPr>
          <w:spacing w:val="34"/>
        </w:rPr>
        <w:t> </w:t>
      </w:r>
      <w:r>
        <w:rPr/>
        <w:t>Secretaría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/>
        <w:t>Promoción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>
          <w:spacing w:val="-1"/>
        </w:rPr>
        <w:t>Desarrollo</w:t>
      </w:r>
      <w:r>
        <w:rPr>
          <w:spacing w:val="35"/>
        </w:rPr>
        <w:t> </w:t>
      </w:r>
      <w:r>
        <w:rPr/>
        <w:t>Económico.</w:t>
      </w:r>
      <w:r>
        <w:rPr>
          <w:spacing w:val="35"/>
        </w:rPr>
        <w:t> </w:t>
      </w:r>
      <w:r>
        <w:rPr/>
        <w:t>Dirección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Planeación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Financiamiento</w:t>
      </w:r>
      <w:r>
        <w:rPr>
          <w:spacing w:val="34"/>
        </w:rPr>
        <w:t> </w:t>
      </w:r>
      <w:r>
        <w:rPr>
          <w:spacing w:val="-1"/>
        </w:rPr>
        <w:t>para</w:t>
      </w:r>
      <w:r>
        <w:rPr>
          <w:spacing w:val="33"/>
        </w:rPr>
        <w:t> </w:t>
      </w:r>
      <w:r>
        <w:rPr>
          <w:spacing w:val="-1"/>
        </w:rPr>
        <w:t>el</w:t>
      </w:r>
      <w:r>
        <w:rPr>
          <w:spacing w:val="34"/>
        </w:rPr>
        <w:t> </w:t>
      </w:r>
      <w:r>
        <w:rPr>
          <w:spacing w:val="-1"/>
        </w:rPr>
        <w:t>Desarrollo</w:t>
      </w:r>
      <w:r>
        <w:rPr>
          <w:spacing w:val="4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112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112" w:right="1185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otros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incluye:</w:t>
      </w:r>
      <w:r>
        <w:rPr>
          <w:spacing w:val="3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Cultura,</w:t>
      </w:r>
      <w:r>
        <w:rPr>
          <w:spacing w:val="1"/>
        </w:rPr>
        <w:t> </w:t>
      </w:r>
      <w:r>
        <w:rPr/>
        <w:t>Deporte,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>
          <w:spacing w:val="-1"/>
        </w:rPr>
        <w:t>Juventud,</w:t>
      </w:r>
      <w:r>
        <w:rPr/>
        <w:t> Protección </w:t>
      </w:r>
      <w:r>
        <w:rPr>
          <w:spacing w:val="-1"/>
        </w:rPr>
        <w:t>Civil,</w:t>
      </w:r>
      <w:r>
        <w:rPr/>
        <w:t> Empleo,</w:t>
      </w:r>
      <w:r>
        <w:rPr>
          <w:spacing w:val="29"/>
        </w:rPr>
        <w:t> </w:t>
      </w:r>
      <w:r>
        <w:rPr/>
        <w:t>Justicia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Seguridad</w:t>
      </w:r>
      <w:r>
        <w:rPr>
          <w:spacing w:val="21"/>
        </w:rPr>
        <w:t> </w:t>
      </w:r>
      <w:r>
        <w:rPr/>
        <w:t>Pública,</w:t>
      </w:r>
      <w:r>
        <w:rPr>
          <w:spacing w:val="21"/>
        </w:rPr>
        <w:t> </w:t>
      </w:r>
      <w:r>
        <w:rPr/>
        <w:t>Desarrollo</w:t>
      </w:r>
      <w:r>
        <w:rPr>
          <w:spacing w:val="21"/>
        </w:rPr>
        <w:t> </w:t>
      </w:r>
      <w:r>
        <w:rPr/>
        <w:t>Urbano,</w:t>
      </w:r>
      <w:r>
        <w:rPr>
          <w:spacing w:val="21"/>
        </w:rPr>
        <w:t> </w:t>
      </w:r>
      <w:r>
        <w:rPr>
          <w:spacing w:val="-1"/>
        </w:rPr>
        <w:t>Comunicaciones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Transportes,</w:t>
      </w:r>
      <w:r>
        <w:rPr>
          <w:spacing w:val="19"/>
        </w:rPr>
        <w:t> </w:t>
      </w:r>
      <w:r>
        <w:rPr/>
        <w:t>Medio</w:t>
      </w:r>
      <w:r>
        <w:rPr>
          <w:spacing w:val="19"/>
        </w:rPr>
        <w:t> </w:t>
      </w:r>
      <w:r>
        <w:rPr/>
        <w:t>Ambiente,</w:t>
      </w:r>
      <w:r>
        <w:rPr>
          <w:spacing w:val="20"/>
        </w:rPr>
        <w:t> </w:t>
      </w:r>
      <w:r>
        <w:rPr/>
        <w:t>Uso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Conservación</w:t>
      </w:r>
      <w:r>
        <w:rPr>
          <w:spacing w:val="19"/>
        </w:rPr>
        <w:t> </w:t>
      </w:r>
      <w:r>
        <w:rPr/>
        <w:t>del</w:t>
      </w:r>
      <w:r>
        <w:rPr>
          <w:spacing w:val="41"/>
        </w:rPr>
        <w:t> </w:t>
      </w:r>
      <w:r>
        <w:rPr/>
        <w:t>Agua, Tenencia de la Tierra, Turismo, Promoción y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Agrícola y</w:t>
      </w:r>
      <w:r>
        <w:rPr>
          <w:spacing w:val="-2"/>
        </w:rPr>
        <w:t> </w:t>
      </w:r>
      <w:r>
        <w:rPr/>
        <w:t>Pecuario, 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Acuacultura, e Industria,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-117887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4326" w:right="4847" w:hanging="2008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por</w:t>
      </w:r>
      <w:r>
        <w:rPr>
          <w:spacing w:val="-1"/>
        </w:rPr>
        <w:t> modalidad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1420"/>
        <w:gridCol w:w="1420"/>
        <w:gridCol w:w="1414"/>
      </w:tblGrid>
      <w:tr>
        <w:trPr>
          <w:trHeight w:val="211" w:hRule="exact"/>
        </w:trPr>
        <w:tc>
          <w:tcPr>
            <w:tcW w:w="517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6,747,470.6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5,999,621.2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7,446,140.2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 al 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76,312.3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92,288.4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482,966.5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29,803.9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207,743.2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124,906.5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51,876.7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70,656.7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106,701.3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59,767.1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469,474.0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647,782.4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2,626,219.7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2,873,778.6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75,293.6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61,145.9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112,348.5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 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22,202.7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103,471.3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 la Infraestructura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Estados 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101,727.0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70,873.9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149,496.7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 Estatal de 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24,126.5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CONAFE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CAPFCE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Gobierno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CAPFCE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(Pesos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 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535,405.2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94,299.7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2,225,722.2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1,404,234.1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709,732.7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30,837.9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517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10,526,427.4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75" w:right="349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/>
        <w:t> Económico y</w:t>
      </w:r>
      <w:r>
        <w:rPr>
          <w:spacing w:val="-2"/>
        </w:rPr>
        <w:t> </w:t>
      </w:r>
      <w:r>
        <w:rPr/>
        <w:t>Social.</w:t>
      </w:r>
      <w:r>
        <w:rPr>
          <w:spacing w:val="27"/>
        </w:rPr>
        <w:t> </w:t>
      </w:r>
      <w:r>
        <w:rPr>
          <w:spacing w:val="-1"/>
        </w:rPr>
        <w:t>1/Incluye</w:t>
      </w:r>
      <w:r>
        <w:rPr/>
        <w:t> gasto</w:t>
      </w:r>
      <w:r>
        <w:rPr>
          <w:spacing w:val="1"/>
        </w:rPr>
        <w:t> </w:t>
      </w:r>
      <w:r>
        <w:rPr/>
        <w:t>corriente, gastos</w:t>
      </w:r>
      <w:r>
        <w:rPr>
          <w:spacing w:val="1"/>
        </w:rPr>
        <w:t> </w:t>
      </w:r>
      <w:r>
        <w:rPr/>
        <w:t>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7323" w:right="1882" w:hanging="1980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240"/>
        <w:gridCol w:w="1919"/>
        <w:gridCol w:w="1422"/>
        <w:gridCol w:w="1422"/>
        <w:gridCol w:w="1415"/>
      </w:tblGrid>
      <w:tr>
        <w:trPr>
          <w:trHeight w:val="235" w:hRule="exact"/>
        </w:trPr>
        <w:tc>
          <w:tcPr>
            <w:tcW w:w="9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5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Muncipio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8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FFFF00"/>
              <w:bottom w:val="single" w:sz="5" w:space="0" w:color="808080"/>
              <w:right w:val="single" w:sz="26" w:space="0" w:color="FFFF00"/>
            </w:tcBorders>
            <w:shd w:val="clear" w:color="auto" w:fill="FFFF00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FFFF0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Comondú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498,897.8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749,170.1</w:t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925,933.7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9ACC00"/>
              <w:bottom w:val="single" w:sz="5" w:space="0" w:color="808080"/>
              <w:right w:val="single" w:sz="26" w:space="0" w:color="9ACC00"/>
            </w:tcBorders>
            <w:shd w:val="clear" w:color="auto" w:fill="9ACC00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9ACC0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1,560,025.0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1,453,629.7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1,823,437.3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009A00"/>
              <w:bottom w:val="single" w:sz="5" w:space="0" w:color="808080"/>
              <w:right w:val="single" w:sz="26" w:space="0" w:color="009A00"/>
            </w:tcBorders>
            <w:shd w:val="clear" w:color="auto" w:fill="009A00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009A00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3,467,524.9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6,148,927.5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6,140,548.2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9ACCFF"/>
              <w:bottom w:val="single" w:sz="5" w:space="0" w:color="808080"/>
              <w:right w:val="single" w:sz="26" w:space="0" w:color="9ACCFF"/>
            </w:tcBorders>
            <w:shd w:val="clear" w:color="auto" w:fill="9ACCFF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9ACCFF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Los Cabos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517,381.9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1,089,180.5</w:t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1,109.098.1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CCFFCC"/>
              <w:bottom w:val="single" w:sz="5" w:space="0" w:color="808080"/>
              <w:right w:val="single" w:sz="26" w:space="0" w:color="CCFFCC"/>
            </w:tcBorders>
            <w:shd w:val="clear" w:color="auto" w:fill="CCFFCC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CCFFCC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Loreto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5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99,407.1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100,308.2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142,815.5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5" w:space="0" w:color="808080"/>
              <w:left w:val="single" w:sz="32" w:space="0" w:color="FF9A9A"/>
              <w:bottom w:val="single" w:sz="5" w:space="0" w:color="808080"/>
              <w:right w:val="single" w:sz="26" w:space="0" w:color="FF9A9A"/>
            </w:tcBorders>
            <w:shd w:val="clear" w:color="auto" w:fill="FF9A9A"/>
          </w:tcPr>
          <w:p>
            <w:pPr/>
          </w:p>
        </w:tc>
        <w:tc>
          <w:tcPr>
            <w:tcW w:w="240" w:type="dxa"/>
            <w:tcBorders>
              <w:top w:val="single" w:sz="5" w:space="0" w:color="808080"/>
              <w:left w:val="single" w:sz="26" w:space="0" w:color="FF9A9A"/>
              <w:bottom w:val="single" w:sz="5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Cobertura</w:t>
            </w:r>
            <w:r>
              <w:rPr>
                <w:rFonts w:ascii="Arial"/>
                <w:sz w:val="20"/>
              </w:rPr>
              <w:t> Estatal</w:t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4,383,190.7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2,085,734.8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2,515,227.5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962" w:type="dxa"/>
            <w:gridSpan w:val="2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91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5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10,526,427.4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2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11,626,951.0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15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12,657,060.4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/>
        <w:ind w:left="4652" w:right="1056"/>
        <w:jc w:val="left"/>
      </w:pPr>
      <w:r>
        <w:rPr/>
        <w:t>Fuente:</w:t>
      </w:r>
      <w:r>
        <w:rPr>
          <w:spacing w:val="19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Promoción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Desarrollo</w:t>
      </w:r>
      <w:r>
        <w:rPr>
          <w:spacing w:val="21"/>
        </w:rPr>
        <w:t> </w:t>
      </w:r>
      <w:r>
        <w:rPr/>
        <w:t>Económico.</w:t>
      </w:r>
      <w:r>
        <w:rPr>
          <w:spacing w:val="21"/>
        </w:rPr>
        <w:t> </w:t>
      </w:r>
      <w:r>
        <w:rPr/>
        <w:t>Dirección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Planeación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/>
        <w:t>Financiamiento</w:t>
      </w:r>
      <w:r>
        <w:rPr>
          <w:spacing w:val="20"/>
        </w:rPr>
        <w:t> </w:t>
      </w:r>
      <w:r>
        <w:rPr>
          <w:spacing w:val="-1"/>
        </w:rPr>
        <w:t>para</w:t>
      </w:r>
      <w:r>
        <w:rPr>
          <w:spacing w:val="20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652" w:right="2512"/>
        <w:jc w:val="left"/>
      </w:pPr>
      <w:r>
        <w:rPr>
          <w:spacing w:val="-1"/>
        </w:rPr>
        <w:t>1/Incluye</w:t>
      </w:r>
      <w:r>
        <w:rPr/>
        <w:t> gasto</w:t>
      </w:r>
      <w:r>
        <w:rPr>
          <w:spacing w:val="1"/>
        </w:rPr>
        <w:t> </w:t>
      </w:r>
      <w:r>
        <w:rPr/>
        <w:t>corriente, gastos</w:t>
      </w:r>
      <w:r>
        <w:rPr>
          <w:spacing w:val="1"/>
        </w:rPr>
        <w:t> </w:t>
      </w:r>
      <w:r>
        <w:rPr/>
        <w:t>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65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654" w:right="0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/>
        <w:t> por</w:t>
      </w:r>
      <w:r>
        <w:rPr>
          <w:spacing w:val="-1"/>
        </w:rPr>
        <w:t> municipio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2006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5840" w:h="12240" w:orient="landscape"/>
          <w:pgMar w:header="709" w:footer="1947" w:top="1640" w:bottom="2140" w:left="360" w:right="226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w w:val="95"/>
          <w:sz w:val="12"/>
        </w:rPr>
        <w:t>20%</w:t>
      </w:r>
      <w:r>
        <w:rPr>
          <w:rFonts w:ascii="Arial"/>
          <w:sz w:val="12"/>
        </w:rPr>
      </w:r>
    </w:p>
    <w:p>
      <w:pPr>
        <w:spacing w:before="84"/>
        <w:ind w:left="0" w:right="2085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  <w:t>7%</w:t>
      </w:r>
      <w:r>
        <w:rPr>
          <w:rFonts w:ascii="Arial"/>
          <w:sz w:val="1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0"/>
        <w:ind w:left="119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79.181pt;margin-top:-9.551070pt;width:277.7pt;height:103pt;mso-position-horizontal-relative:page;mso-position-vertical-relative:paragraph;z-index:-1178824" coordorigin="5584,-191" coordsize="5554,2060">
            <v:group style="position:absolute;left:8359;top:-181;width:1215;height:945" coordorigin="8359,-181" coordsize="1215,945">
              <v:shape style="position:absolute;left:8359;top:-181;width:1215;height:945" coordorigin="8359,-181" coordsize="1215,945" path="m9574,-85l9530,-93,9485,-100,9442,-107,9396,-114,9353,-119,9307,-124,9262,-131,9216,-136,9168,-141,9077,-150,9029,-155,8983,-157,8935,-162,8887,-165,8842,-167,8602,-179,8554,-179,8506,-181,8359,-181,8359,763,9574,-85xe" filled="true" fillcolor="#ffff00" stroked="false">
                <v:path arrowok="t"/>
                <v:fill type="solid"/>
              </v:shape>
            </v:group>
            <v:group style="position:absolute;left:8359;top:-181;width:1215;height:945" coordorigin="8359,-181" coordsize="1215,945">
              <v:shape style="position:absolute;left:8359;top:-181;width:1215;height:945" coordorigin="8359,-181" coordsize="1215,945" path="m8359,-181l8506,-181,8554,-179,8602,-179,8842,-167,8887,-165,8935,-162,8983,-157,9029,-155,9077,-150,9168,-141,9216,-136,9262,-131,9307,-124,9353,-119,9396,-114,9442,-107,9485,-100,9530,-93,9574,-85,8359,763,8359,-181xe" filled="false" stroked="true" strokeweight=".958pt" strokecolor="#000000">
                <v:path arrowok="t"/>
              </v:shape>
            </v:group>
            <v:group style="position:absolute;left:5728;top:-181;width:2632;height:945" coordorigin="5728,-181" coordsize="2632,945">
              <v:shape style="position:absolute;left:5728;top:-181;width:2632;height:945" coordorigin="5728,-181" coordsize="2632,945" path="m8359,763l8359,-181,8215,-181,8167,-179,8119,-179,7783,-162,7738,-157,7690,-155,7644,-150,7596,-145,7459,-131,7414,-124,7322,-114,7279,-107,7234,-100,7018,-64,6974,-54,6934,-47,6893,-37,6852,-30,6811,-21,6773,-11,6732,-1,6655,18,6617,30,6581,39,6542,51,6506,61,6474,73,6438,83,6404,95,6368,107,6337,119,6304,131,6272,143,6241,157,6179,181,6150,195,6121,207,6092,221,6066,235,6040,247,6013,261,5989,276,5963,290,5939,305,5917,319,5893,333,5872,348,5852,365,5831,379,5812,393,5795,408,5776,425,5759,439,5744,456,5728,470,8359,763xe" filled="true" fillcolor="#ff8080" stroked="false">
                <v:path arrowok="t"/>
                <v:fill type="solid"/>
              </v:shape>
            </v:group>
            <v:group style="position:absolute;left:5728;top:-181;width:2632;height:945" coordorigin="5728,-181" coordsize="2632,945">
              <v:shape style="position:absolute;left:5728;top:-181;width:2632;height:945" coordorigin="5728,-181" coordsize="2632,945" path="m5728,470l5744,456,5759,439,5776,425,5795,408,5812,393,5831,379,5852,365,5872,348,5893,333,5917,319,5939,305,5963,290,5989,276,6013,261,6040,247,6066,235,6092,221,6121,207,6150,195,6179,181,6241,157,6272,143,6304,131,6337,119,6368,107,6404,95,6438,83,6474,73,6506,61,6542,51,6581,39,6617,30,6655,18,6732,-1,6773,-11,6811,-21,6852,-30,6893,-37,6934,-47,6974,-54,7018,-64,7234,-100,7279,-107,7322,-114,7414,-124,7459,-131,7596,-145,7644,-150,7690,-155,7738,-157,7783,-162,8119,-179,8167,-179,8215,-181,8359,-181,8359,763,5728,470xe" filled="false" stroked="true" strokeweight=".958pt" strokecolor="#000000">
                <v:path arrowok="t"/>
              </v:shape>
            </v:group>
            <v:group style="position:absolute;left:5675;top:470;width:2685;height:293" coordorigin="5675,470" coordsize="2685,293">
              <v:shape style="position:absolute;left:5675;top:470;width:2685;height:293" coordorigin="5675,470" coordsize="2685,293" path="m8359,763l5728,470,5699,504,5687,518,5675,535,8359,763xe" filled="true" fillcolor="#ccffcc" stroked="false">
                <v:path arrowok="t"/>
                <v:fill type="solid"/>
              </v:shape>
            </v:group>
            <v:group style="position:absolute;left:5675;top:470;width:2685;height:293" coordorigin="5675,470" coordsize="2685,293">
              <v:shape style="position:absolute;left:5675;top:470;width:2685;height:293" coordorigin="5675,470" coordsize="2685,293" path="m5675,535l5687,518,5699,504,5728,470,8359,763,5675,535xe" filled="false" stroked="true" strokeweight=".958pt" strokecolor="#000000">
                <v:path arrowok="t"/>
              </v:shape>
            </v:group>
            <v:group style="position:absolute;left:8359;top:-85;width:2709;height:849" coordorigin="8359,-85" coordsize="2709,849">
              <v:shape style="position:absolute;left:8359;top:-85;width:2709;height:849" coordorigin="8359,-85" coordsize="2709,849" path="m11068,566l11056,552,11032,518,11020,504,10991,470,10960,439,10943,425,10926,408,10868,365,10847,348,10804,319,10732,276,10705,261,10682,247,10656,235,10627,221,10598,207,10570,195,10541,181,10512,169,10481,157,10450,143,10416,131,10385,119,10284,83,10248,73,10212,61,10176,51,10140,39,10102,30,10063,18,9948,-11,9866,-30,9828,-37,9785,-47,9744,-54,9701,-64,9660,-71,9574,-85,8359,763,11068,566xe" filled="true" fillcolor="#9acc00" stroked="false">
                <v:path arrowok="t"/>
                <v:fill type="solid"/>
              </v:shape>
            </v:group>
            <v:group style="position:absolute;left:8359;top:-85;width:2709;height:849" coordorigin="8359,-85" coordsize="2709,849">
              <v:shape style="position:absolute;left:8359;top:-85;width:2709;height:849" coordorigin="8359,-85" coordsize="2709,849" path="m9574,-85l9660,-71,9701,-64,9744,-54,9785,-47,9828,-37,9866,-30,9948,-11,10063,18,10102,30,10140,39,10176,51,10212,61,10248,73,10284,83,10385,119,10416,131,10450,143,10481,157,10512,169,10541,181,10570,195,10598,207,10627,221,10656,235,10682,247,10705,261,10732,276,10804,319,10847,348,10868,365,10926,408,10943,425,10960,439,10991,470,11020,504,11032,518,11056,552,11068,566,8359,763,9574,-85xe" filled="false" stroked="true" strokeweight=".958pt" strokecolor="#000000">
                <v:path arrowok="t"/>
              </v:shape>
            </v:group>
            <v:group style="position:absolute;left:5593;top:797;width:120;height:394" coordorigin="5593,797" coordsize="120,394">
              <v:shape style="position:absolute;left:5593;top:797;width:120;height:394" coordorigin="5593,797" coordsize="120,394" path="m5713,1190l5713,1041,5699,1025,5687,1008,5675,993,5663,977,5653,960,5644,945,5634,929,5612,878,5608,861,5603,847,5600,830,5596,813,5593,797,5593,945,5596,962,5600,979,5603,996,5608,1010,5612,1027,5634,1077,5644,1094,5653,1109,5663,1125,5675,1142,5687,1157,5699,1173,5713,1190xe" filled="true" fillcolor="#4d6580" stroked="false">
                <v:path arrowok="t"/>
                <v:fill type="solid"/>
              </v:shape>
            </v:group>
            <v:group style="position:absolute;left:5593;top:763;width:120;height:428" coordorigin="5593,763" coordsize="120,428">
              <v:shape style="position:absolute;left:5593;top:763;width:120;height:428" coordorigin="5593,763" coordsize="120,428" path="m5713,1041l5699,1025,5687,1008,5675,993,5663,977,5653,960,5644,945,5634,929,5612,878,5608,861,5603,847,5600,830,5596,813,5593,797,5593,763,5593,945,5596,962,5600,979,5603,996,5608,1010,5612,1027,5634,1077,5644,1094,5653,1109,5663,1125,5675,1142,5687,1157,5699,1173,5713,1190,5713,1041xe" filled="false" stroked="true" strokeweight=".958pt" strokecolor="#000000">
                <v:path arrowok="t"/>
              </v:shape>
            </v:group>
            <v:group style="position:absolute;left:5593;top:535;width:2766;height:507" coordorigin="5593,535" coordsize="2766,507">
              <v:shape style="position:absolute;left:5593;top:535;width:2766;height:507" coordorigin="5593,535" coordsize="2766,507" path="m8359,763l5675,535,5663,552,5653,566,5634,600,5627,617,5620,631,5612,648,5603,681,5600,698,5596,715,5593,729,5593,797,5596,813,5600,830,5603,847,5608,861,5612,878,5634,929,5644,945,5653,960,5663,977,5675,993,5687,1008,5699,1025,5713,1041,8359,763xe" filled="true" fillcolor="#9accff" stroked="false">
                <v:path arrowok="t"/>
                <v:fill type="solid"/>
              </v:shape>
            </v:group>
            <v:group style="position:absolute;left:5593;top:535;width:2766;height:507" coordorigin="5593,535" coordsize="2766,507">
              <v:shape style="position:absolute;left:5593;top:535;width:2766;height:507" coordorigin="5593,535" coordsize="2766,507" path="m5713,1041l5699,1025,5687,1008,5675,993,5663,977,5653,960,5644,945,5634,929,5612,878,5608,861,5603,847,5600,830,5596,813,5593,797,5593,729,5596,715,5600,698,5603,681,5612,648,5620,631,5627,617,5634,600,5653,566,5663,552,5675,535,8359,763,5713,1041xe" filled="false" stroked="true" strokeweight=".958pt" strokecolor="#000000">
                <v:path arrowok="t"/>
              </v:shape>
            </v:group>
            <v:group style="position:absolute;left:5713;top:780;width:5415;height:1079" coordorigin="5713,780" coordsize="5415,1079">
              <v:shape style="position:absolute;left:5713;top:780;width:5415;height:1079" coordorigin="5713,780" coordsize="5415,1079" path="m11128,929l11128,780,11120,830,11116,847,11111,861,11101,895,11094,912,11084,929,11077,945,11068,960,11044,993,11032,1008,11020,1025,11005,1041,10991,1056,10976,1073,10960,1087,10943,1104,10926,1118,10907,1133,10888,1149,10868,1164,10804,1207,10780,1224,10756,1238,10732,1250,10705,1265,10682,1279,10656,1293,10627,1308,10598,1320,10570,1334,10541,1346,10512,1361,10450,1385,10416,1397,10385,1409,10284,1445,10248,1457,10212,1466,10176,1478,10140,1488,10102,1500,9948,1538,9866,1557,9828,1567,9785,1574,9744,1584,9701,1590,9660,1599,9530,1621,9485,1628,9442,1633,9396,1640,9353,1647,9216,1662,9168,1669,9122,1671,9077,1676,9029,1681,8983,1686,8935,1688,8887,1693,8842,1695,8650,1705,8602,1705,8554,1707,8506,1707,8458,1710,8263,1710,8215,1707,8167,1707,8119,1705,8071,1705,7831,1693,7783,1688,7738,1686,7690,1681,7644,1676,7596,1671,7550,1669,7505,1662,7368,1647,7322,1640,7279,1633,7234,1628,7061,1599,7018,1590,6974,1584,6934,1574,6893,1567,6811,1548,6773,1538,6732,1529,6617,1500,6581,1488,6542,1478,6506,1466,6474,1457,6438,1445,6404,1433,6368,1421,6337,1409,6304,1397,6210,1361,6179,1346,6150,1334,6121,1320,6092,1308,6013,1265,5989,1250,5963,1238,5939,1224,5917,1207,5893,1193,5872,1178,5852,1164,5831,1149,5812,1133,5795,1118,5776,1104,5713,1041,5713,1190,5776,1253,5795,1267,5812,1281,5831,1298,5852,1313,5872,1327,5893,1341,5917,1356,5939,1373,5963,1387,5989,1399,6013,1413,6092,1457,6121,1469,6150,1483,6179,1495,6210,1509,6304,1545,6337,1557,6368,1569,6404,1581,6438,1592,6474,1604,6506,1614,6542,1626,6581,1635,6617,1647,6732,1676,6773,1686,6811,1695,6893,1715,6934,1722,6974,1731,7018,1739,7061,1748,7234,1777,7279,1782,7322,1789,7368,1796,7505,1811,7550,1818,7596,1820,7644,1825,7690,1830,7738,1835,7783,1837,7831,1842,8071,1854,8119,1854,8167,1856,8215,1856,8263,1859,8458,1859,8506,1856,8554,1856,8602,1854,8650,1854,8842,1844,8887,1842,8935,1837,8983,1835,9029,1830,9077,1825,9122,1820,9168,1818,9216,1811,9353,1796,9396,1789,9442,1782,9485,1777,9530,1770,9660,1748,9701,1739,9744,1731,9785,1722,9828,1715,9866,1705,9948,1686,10102,1647,10140,1635,10176,1626,10212,1614,10248,1604,10284,1592,10318,1581,10385,1557,10416,1545,10450,1533,10512,1509,10541,1495,10570,1483,10598,1469,10627,1457,10656,1442,10682,1428,10705,1413,10732,1399,10756,1387,10780,1373,10804,1356,10868,1313,10888,1298,10907,1281,10926,1267,10943,1253,10960,1236,10976,1221,10991,1205,11005,1190,11020,1173,11032,1157,11044,1142,11068,1109,11077,1094,11084,1077,11094,1061,11101,1044,11111,1010,11116,996,11120,979,11128,929xe" filled="true" fillcolor="#004000" stroked="false">
                <v:path arrowok="t"/>
                <v:fill type="solid"/>
              </v:shape>
            </v:group>
            <v:group style="position:absolute;left:5713;top:763;width:5415;height:1096" coordorigin="5713,763" coordsize="5415,1096">
              <v:shape style="position:absolute;left:5713;top:763;width:5415;height:1096" coordorigin="5713,763" coordsize="5415,1096" path="m11128,763l11128,780,11123,813,11120,830,11116,847,11111,861,11101,895,11094,912,11084,929,11077,945,11068,960,11044,993,11032,1008,11020,1025,11005,1041,10991,1056,10976,1073,10960,1087,10943,1104,10926,1118,10907,1133,10888,1149,10868,1164,10804,1207,10780,1224,10756,1238,10732,1250,10705,1265,10682,1279,10656,1293,10627,1308,10598,1320,10570,1334,10541,1346,10512,1361,10450,1385,10416,1397,10385,1409,10284,1445,10248,1457,10212,1466,10176,1478,10140,1488,10102,1500,9948,1538,9866,1557,9828,1567,9785,1574,9744,1584,9701,1590,9660,1599,9530,1621,9485,1628,9442,1633,9396,1640,9353,1647,9216,1662,9168,1669,9122,1671,9077,1676,9029,1681,8983,1686,8935,1688,8887,1693,8842,1695,8650,1705,8602,1705,8554,1707,8506,1707,8458,1710,8263,1710,8215,1707,8167,1707,8119,1705,8071,1705,7831,1693,7783,1688,7738,1686,7690,1681,7644,1676,7596,1671,7550,1669,7505,1662,7368,1647,7322,1640,7279,1633,7234,1628,7061,1599,7018,1590,6974,1584,6934,1574,6893,1567,6811,1548,6773,1538,6732,1529,6617,1500,6581,1488,6542,1478,6506,1466,6474,1457,6438,1445,6404,1433,6368,1421,6337,1409,6304,1397,6210,1361,6179,1346,6150,1334,6121,1320,6092,1308,6013,1265,5989,1250,5963,1238,5939,1224,5917,1207,5893,1193,5872,1178,5852,1164,5831,1149,5812,1133,5795,1118,5776,1104,5713,1041,5713,1190,5776,1253,5795,1267,5812,1281,5831,1298,5852,1313,5872,1327,5893,1341,5917,1356,5939,1373,5963,1387,5989,1399,6013,1413,6092,1457,6121,1469,6150,1483,6179,1495,6210,1509,6304,1545,6337,1557,6368,1569,6404,1581,6438,1592,6474,1604,6506,1614,6542,1626,6581,1635,6617,1647,6732,1676,6773,1686,6811,1695,6893,1715,6934,1722,6974,1731,7018,1739,7061,1748,7234,1777,7279,1782,7322,1789,7368,1796,7505,1811,7550,1818,7596,1820,7644,1825,7690,1830,7738,1835,7783,1837,7831,1842,8071,1854,8119,1854,8167,1856,8215,1856,8263,1859,8458,1859,8506,1856,8554,1856,8602,1854,8650,1854,8842,1844,8887,1842,8935,1837,8983,1835,9029,1830,9077,1825,9122,1820,9168,1818,9216,1811,9353,1796,9396,1789,9442,1782,9485,1777,9530,1770,9660,1748,9701,1739,9744,1731,9785,1722,9828,1715,9866,1705,9948,1686,10102,1647,10140,1635,10176,1626,10212,1614,10248,1604,10284,1592,10318,1581,10385,1557,10416,1545,10450,1533,10512,1509,10541,1495,10570,1483,10598,1469,10627,1457,10656,1442,10682,1428,10705,1413,10732,1399,10756,1387,10780,1373,10804,1356,10868,1313,10888,1298,10907,1281,10926,1267,10943,1253,10960,1236,10976,1221,10991,1205,11005,1190,11020,1173,11032,1157,11044,1142,11068,1109,11077,1094,11084,1077,11094,1061,11101,1044,11111,1010,11116,996,11120,979,11123,962,11128,929,11128,763xe" filled="false" stroked="true" strokeweight=".958pt" strokecolor="#000000">
                <v:path arrowok="t"/>
              </v:shape>
            </v:group>
            <v:group style="position:absolute;left:5713;top:566;width:5415;height:1144" coordorigin="5713,566" coordsize="5415,1144">
              <v:shape style="position:absolute;left:5713;top:566;width:5415;height:1144" coordorigin="5713,566" coordsize="5415,1144" path="m11128,780l11128,746,11125,729,11123,715,11120,698,11101,631,11094,617,11084,600,11077,583,11068,566,8359,763,5713,1041,5776,1104,5795,1118,5812,1133,5831,1149,5852,1164,5872,1178,5893,1193,5917,1207,5939,1224,5963,1238,5989,1250,6013,1265,6092,1308,6121,1320,6150,1334,6179,1346,6210,1361,6304,1397,6337,1409,6368,1421,6404,1433,6438,1445,6474,1457,6506,1466,6542,1478,6581,1488,6617,1500,6732,1529,6773,1538,6811,1548,6893,1567,6934,1574,6974,1584,7018,1590,7061,1599,7234,1628,7279,1633,7322,1640,7368,1647,7505,1662,7550,1669,7596,1671,7644,1676,7690,1681,7738,1686,7783,1688,7831,1693,8071,1705,8119,1705,8167,1707,8215,1707,8263,1710,8458,1710,8506,1707,8554,1707,8602,1705,8650,1705,8842,1695,8887,1693,8935,1688,8983,1686,9029,1681,9077,1676,9122,1671,9168,1669,9216,1662,9353,1647,9396,1640,9442,1633,9485,1628,9530,1621,9660,1599,9701,1590,9744,1584,9785,1574,9828,1567,9866,1557,9948,1538,10102,1500,10140,1488,10176,1478,10212,1466,10248,1457,10284,1445,10385,1409,10416,1397,10450,1385,10512,1361,10541,1346,10570,1334,10598,1320,10627,1308,10656,1293,10682,1279,10705,1265,10732,1250,10756,1238,10780,1224,10804,1207,10868,1164,10888,1149,10907,1133,10926,1118,10943,1104,10960,1087,10976,1073,10991,1056,11005,1041,11020,1025,11032,1008,11044,993,11068,960,11077,945,11084,929,11094,912,11101,895,11111,861,11116,847,11120,830,11128,780xe" filled="true" fillcolor="#008000" stroked="false">
                <v:path arrowok="t"/>
                <v:fill type="solid"/>
              </v:shape>
            </v:group>
            <v:group style="position:absolute;left:5713;top:566;width:5415;height:1144" coordorigin="5713,566" coordsize="5415,1144">
              <v:shape style="position:absolute;left:5713;top:566;width:5415;height:1144" coordorigin="5713,566" coordsize="5415,1144" path="m11068,566l11077,583,11084,600,11094,617,11101,631,11120,698,11123,715,11125,729,11128,746,11128,780,11123,813,11120,830,11116,847,11111,861,11101,895,11094,912,11084,929,11077,945,11068,960,11044,993,11032,1008,11020,1025,11005,1041,10991,1056,10976,1073,10960,1087,10943,1104,10926,1118,10907,1133,10888,1149,10868,1164,10804,1207,10780,1224,10756,1238,10732,1250,10705,1265,10682,1279,10656,1293,10627,1308,10598,1320,10570,1334,10541,1346,10512,1361,10450,1385,10416,1397,10385,1409,10284,1445,10248,1457,10212,1466,10176,1478,10140,1488,10102,1500,9948,1538,9866,1557,9828,1567,9785,1574,9744,1584,9701,1590,9660,1599,9530,1621,9485,1628,9442,1633,9396,1640,9353,1647,9216,1662,9168,1669,9122,1671,9077,1676,9029,1681,8983,1686,8935,1688,8887,1693,8842,1695,8650,1705,8602,1705,8554,1707,8506,1707,8458,1710,8263,1710,8215,1707,8167,1707,8119,1705,8071,1705,7831,1693,7783,1688,7738,1686,7690,1681,7644,1676,7596,1671,7550,1669,7505,1662,7368,1647,7322,1640,7279,1633,7234,1628,7061,1599,7018,1590,6974,1584,6934,1574,6893,1567,6811,1548,6773,1538,6732,1529,6617,1500,6581,1488,6542,1478,6506,1466,6474,1457,6438,1445,6404,1433,6368,1421,6337,1409,6304,1397,6210,1361,6179,1346,6150,1334,6121,1320,6092,1308,6013,1265,5989,1250,5963,1238,5939,1224,5917,1207,5893,1193,5872,1178,5852,1164,5831,1149,5812,1133,5795,1118,5776,1104,5713,1041,8359,763,11068,566x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2"/>
        </w:rPr>
        <w:t>14%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6311" w:space="40"/>
            <w:col w:w="6869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664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before="84"/>
        <w:ind w:left="3071" w:right="596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4"/>
        <w:ind w:left="2855" w:right="596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9%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84"/>
        <w:ind w:left="872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49%</w:t>
      </w:r>
      <w:r>
        <w:rPr>
          <w:rFonts w:ascii="Arial"/>
          <w:sz w:val="12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BodyText"/>
        <w:spacing w:line="240" w:lineRule="auto" w:before="82"/>
        <w:ind w:left="5012" w:right="1882"/>
        <w:jc w:val="left"/>
      </w:pPr>
      <w:r>
        <w:rPr/>
        <w:t>Fuente: </w:t>
      </w:r>
      <w:r>
        <w:rPr>
          <w:spacing w:val="8"/>
        </w:rPr>
        <w:t> </w:t>
      </w:r>
      <w:r>
        <w:rPr/>
        <w:t>Secretaría </w:t>
      </w:r>
      <w:r>
        <w:rPr>
          <w:spacing w:val="8"/>
        </w:rPr>
        <w:t> </w:t>
      </w:r>
      <w:r>
        <w:rPr/>
        <w:t>de </w:t>
      </w:r>
      <w:r>
        <w:rPr>
          <w:spacing w:val="8"/>
        </w:rPr>
        <w:t> </w:t>
      </w:r>
      <w:r>
        <w:rPr/>
        <w:t>Promoción </w:t>
      </w:r>
      <w:r>
        <w:rPr>
          <w:spacing w:val="8"/>
        </w:rPr>
        <w:t> </w:t>
      </w:r>
      <w:r>
        <w:rPr/>
        <w:t>y </w:t>
      </w:r>
      <w:r>
        <w:rPr>
          <w:spacing w:val="6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8"/>
        </w:rPr>
        <w:t> </w:t>
      </w:r>
      <w:r>
        <w:rPr/>
        <w:t>Económico. </w:t>
      </w:r>
      <w:r>
        <w:rPr>
          <w:spacing w:val="8"/>
        </w:rPr>
        <w:t> </w:t>
      </w:r>
      <w:r>
        <w:rPr/>
        <w:t>Dirección </w:t>
      </w:r>
      <w:r>
        <w:rPr>
          <w:spacing w:val="7"/>
        </w:rPr>
        <w:t> </w:t>
      </w:r>
      <w:r>
        <w:rPr/>
        <w:t>de </w:t>
      </w:r>
      <w:r>
        <w:rPr>
          <w:spacing w:val="7"/>
        </w:rPr>
        <w:t> </w:t>
      </w:r>
      <w:r>
        <w:rPr/>
        <w:t>Planeación </w:t>
      </w:r>
      <w:r>
        <w:rPr>
          <w:spacing w:val="7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</w:t>
      </w:r>
      <w:r>
        <w:rPr>
          <w:spacing w:val="1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2.080002pt;width:159.75pt;height:396.75pt;mso-position-horizontal-relative:page;mso-position-vertical-relative:page;z-index:12712" coordorigin="12032,2242" coordsize="3195,7935">
            <v:group style="position:absolute;left:13634;top:2249;width:2;height:7920" coordorigin="13634,2249" coordsize="2,7920">
              <v:shape style="position:absolute;left:13634;top:2249;width:2;height:7920" coordorigin="13634,2249" coordsize="0,7920" path="m13634,10169l13634,2249e" filled="false" stroked="true" strokeweight=".72pt" strokecolor="#969696">
                <v:path arrowok="t"/>
              </v:shape>
            </v:group>
            <v:group style="position:absolute;left:12040;top:10160;width:3180;height:2" coordorigin="12040,10160" coordsize="3180,2">
              <v:shape style="position:absolute;left:12040;top:10160;width:3180;height:2" coordorigin="12040,10160" coordsize="3180,0" path="m12040,10160l15220,1016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4326" w:right="4847" w:hanging="1841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por</w:t>
      </w:r>
      <w:r>
        <w:rPr>
          <w:spacing w:val="55"/>
        </w:rPr>
        <w:t> </w:t>
      </w:r>
      <w:r>
        <w:rPr>
          <w:spacing w:val="-1"/>
        </w:rPr>
        <w:t>región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7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420"/>
        <w:gridCol w:w="1421"/>
        <w:gridCol w:w="1412"/>
      </w:tblGrid>
      <w:tr>
        <w:trPr>
          <w:trHeight w:val="212" w:hRule="exact"/>
        </w:trPr>
        <w:tc>
          <w:tcPr>
            <w:tcW w:w="364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1,345,043.4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1,394,680.1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1,652,151.8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196,244.3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 </w:t>
            </w:r>
            <w:r>
              <w:rPr>
                <w:rFonts w:ascii="Arial"/>
                <w:sz w:val="18"/>
              </w:rPr>
              <w:t>-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Laguna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7,100.4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13,981.4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99,407.1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100,308.2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142,815.5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484,286.7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702,143.4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875,186.9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26,688.1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47,088.3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51,384.1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3,338,030.9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6,027,313.1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6,007,785.7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43,540.6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 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96,525.1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31,903.7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68,863.9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Lucas</w:t>
            </w:r>
            <w:r>
              <w:rPr>
                <w:rFonts w:ascii="Arial" w:hAnsi="Arial"/>
                <w:sz w:val="18"/>
              </w:rPr>
              <w:t> - </w:t>
            </w: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 Cabo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425,869.2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1,048,256.14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1,058,603.6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4,383,324.1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1" w:hRule="exact"/>
        </w:trPr>
        <w:tc>
          <w:tcPr>
            <w:tcW w:w="364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10,526,427.4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955"/>
        <w:jc w:val="left"/>
      </w:pPr>
      <w:r>
        <w:rPr/>
        <w:t>Fuente:</w:t>
      </w:r>
      <w:r>
        <w:rPr>
          <w:spacing w:val="10"/>
        </w:rPr>
        <w:t> </w:t>
      </w:r>
      <w:r>
        <w:rPr/>
        <w:t>Secretaría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Promoción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Desarrollo</w:t>
      </w:r>
      <w:r>
        <w:rPr>
          <w:spacing w:val="10"/>
        </w:rPr>
        <w:t> </w:t>
      </w:r>
      <w:r>
        <w:rPr/>
        <w:t>Económico.</w:t>
      </w:r>
      <w:r>
        <w:rPr>
          <w:spacing w:val="9"/>
        </w:rPr>
        <w:t> </w:t>
      </w:r>
      <w:r>
        <w:rPr/>
        <w:t>Dirección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Planeación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Financiamiento</w:t>
      </w:r>
      <w:r>
        <w:rPr>
          <w:spacing w:val="8"/>
        </w:rPr>
        <w:t> </w:t>
      </w:r>
      <w:r>
        <w:rPr>
          <w:spacing w:val="-1"/>
        </w:rPr>
        <w:t>para</w:t>
      </w:r>
      <w:r>
        <w:rPr>
          <w:spacing w:val="9"/>
        </w:rPr>
        <w:t> </w:t>
      </w:r>
      <w:r>
        <w:rPr>
          <w:spacing w:val="-1"/>
        </w:rPr>
        <w:t>el</w:t>
      </w:r>
      <w:r>
        <w:rPr>
          <w:spacing w:val="9"/>
        </w:rPr>
        <w:t> </w:t>
      </w:r>
      <w:r>
        <w:rPr>
          <w:spacing w:val="-1"/>
        </w:rPr>
        <w:t>Desarrollo</w:t>
      </w:r>
      <w:r>
        <w:rPr>
          <w:spacing w:val="4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right="5317"/>
        <w:jc w:val="left"/>
      </w:pPr>
      <w:r>
        <w:rPr>
          <w:spacing w:val="-1"/>
        </w:rPr>
        <w:t>1/Incluye</w:t>
      </w:r>
      <w:r>
        <w:rPr/>
        <w:t> gasto</w:t>
      </w:r>
      <w:r>
        <w:rPr>
          <w:spacing w:val="1"/>
        </w:rPr>
        <w:t> </w:t>
      </w:r>
      <w:r>
        <w:rPr/>
        <w:t>corriente, gastos</w:t>
      </w:r>
      <w:r>
        <w:rPr>
          <w:spacing w:val="1"/>
        </w:rPr>
        <w:t> </w:t>
      </w:r>
      <w:r>
        <w:rPr/>
        <w:t>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3955"/>
        <w:jc w:val="left"/>
      </w:pPr>
      <w:r>
        <w:rPr/>
        <w:t>La</w:t>
      </w:r>
      <w:r>
        <w:rPr>
          <w:spacing w:val="10"/>
        </w:rPr>
        <w:t> </w:t>
      </w:r>
      <w:r>
        <w:rPr/>
        <w:t>suma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parciales</w:t>
      </w:r>
      <w:r>
        <w:rPr>
          <w:spacing w:val="10"/>
        </w:rPr>
        <w:t> </w:t>
      </w:r>
      <w:r>
        <w:rPr/>
        <w:t>puede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coincidir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total,</w:t>
      </w:r>
      <w:r>
        <w:rPr>
          <w:spacing w:val="10"/>
        </w:rPr>
        <w:t> </w:t>
      </w:r>
      <w:r>
        <w:rPr/>
        <w:t>debido</w:t>
      </w:r>
      <w:r>
        <w:rPr>
          <w:spacing w:val="10"/>
        </w:rPr>
        <w:t> </w:t>
      </w:r>
      <w:r>
        <w:rPr/>
        <w:t>al</w:t>
      </w:r>
      <w:r>
        <w:rPr>
          <w:spacing w:val="9"/>
        </w:rPr>
        <w:t> </w:t>
      </w:r>
      <w:r>
        <w:rPr/>
        <w:t>redondeo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cifras.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2005,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</w:t>
      </w:r>
      <w:r>
        <w:rPr>
          <w:spacing w:val="1"/>
        </w:rPr>
        <w:t> </w:t>
      </w:r>
      <w:r>
        <w:rPr/>
        <w:t>la información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6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4.919998pt;margin-top:107.220001pt;width:.1pt;height:396pt;mso-position-horizontal-relative:page;mso-position-vertical-relative:page;z-index:12736" coordorigin="1898,2144" coordsize="2,7920">
            <v:shape style="position:absolute;left:1898;top:2144;width:2;height:7920" coordorigin="1898,2144" coordsize="0,7920" path="m1898,10064l1898,2144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7323" w:right="1882" w:hanging="2142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por</w:t>
      </w:r>
      <w:r>
        <w:rPr>
          <w:spacing w:val="-1"/>
        </w:rPr>
        <w:t> Micro Región</w:t>
      </w:r>
      <w:r>
        <w:rPr/>
        <w:t> </w:t>
      </w:r>
      <w:r>
        <w:rPr>
          <w:spacing w:val="-1"/>
        </w:rPr>
        <w:t>en B.C.Sur,</w:t>
      </w:r>
      <w:r>
        <w:rPr/>
        <w:t> </w:t>
      </w:r>
      <w:r>
        <w:rPr>
          <w:spacing w:val="-1"/>
        </w:rPr>
        <w:t>2004-2006</w:t>
      </w:r>
      <w:r>
        <w:rPr>
          <w:spacing w:val="28"/>
        </w:rPr>
        <w:t> </w:t>
      </w:r>
      <w:r>
        <w:rPr>
          <w:spacing w:val="-1"/>
        </w:rPr>
        <w:t>(miles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1420"/>
        <w:gridCol w:w="1421"/>
        <w:gridCol w:w="1412"/>
      </w:tblGrid>
      <w:tr>
        <w:trPr>
          <w:trHeight w:val="211" w:hRule="exact"/>
        </w:trPr>
        <w:tc>
          <w:tcPr>
            <w:tcW w:w="4183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8,476.4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12,901.8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Laguna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196,244.3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 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180,130.0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225,134.6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269,473.5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Guerrero Negro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1,138,057.3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1,097,887.1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1,299,463.7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17,589.4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71,216.8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79,699.8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Rosalía</w:t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8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25,238.3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34,723.4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6,427.2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457,005.1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665,382.9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834,036.3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 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 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14,611.1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50,746.9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90,068.3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134,843.9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Javier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9,338.8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7,971.7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43,540.6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Todos Santos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 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73,876.4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29,093.0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19,373.0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Conurbada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3,264,087.5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6,009,534.0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5,990,019.2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Dolores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52,303.0</w:t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6,275.0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18,289.9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10,384.9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Paz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12,077.0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8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62,024.3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 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22,648.7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4,924.2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12,530.8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Cabo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 Lucas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237,133.3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338,210.7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421,728.9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 Lucas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6,839.6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53,134.4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Conurbado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188,735.9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708,367.3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583,740.3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4,383,324.1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183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10,526,427.4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2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3"/>
        <w:ind w:left="3932" w:right="1056"/>
        <w:jc w:val="left"/>
      </w:pPr>
      <w:r>
        <w:rPr/>
        <w:t>Fuente:</w:t>
      </w:r>
      <w:r>
        <w:rPr>
          <w:spacing w:val="22"/>
        </w:rPr>
        <w:t> </w:t>
      </w:r>
      <w:r>
        <w:rPr/>
        <w:t>Secretaría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/>
        <w:t>Promoción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>
          <w:spacing w:val="-1"/>
        </w:rPr>
        <w:t>Desarrollo</w:t>
      </w:r>
      <w:r>
        <w:rPr>
          <w:spacing w:val="22"/>
        </w:rPr>
        <w:t> </w:t>
      </w:r>
      <w:r>
        <w:rPr/>
        <w:t>Económico.</w:t>
      </w:r>
      <w:r>
        <w:rPr>
          <w:spacing w:val="22"/>
        </w:rPr>
        <w:t> </w:t>
      </w:r>
      <w:r>
        <w:rPr/>
        <w:t>Dirección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Planeación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Financiamiento</w:t>
      </w:r>
      <w:r>
        <w:rPr>
          <w:spacing w:val="21"/>
        </w:rPr>
        <w:t> </w:t>
      </w:r>
      <w:r>
        <w:rPr>
          <w:spacing w:val="-1"/>
        </w:rPr>
        <w:t>para</w:t>
      </w:r>
      <w:r>
        <w:rPr>
          <w:spacing w:val="21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>
          <w:spacing w:val="-1"/>
        </w:rPr>
        <w:t>Desarrollo</w:t>
      </w:r>
      <w:r>
        <w:rPr>
          <w:spacing w:val="4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3932" w:right="2512"/>
        <w:jc w:val="left"/>
      </w:pPr>
      <w:r>
        <w:rPr>
          <w:spacing w:val="-1"/>
        </w:rPr>
        <w:t>1/Incluye</w:t>
      </w:r>
      <w:r>
        <w:rPr/>
        <w:t> gasto</w:t>
      </w:r>
      <w:r>
        <w:rPr>
          <w:spacing w:val="1"/>
        </w:rPr>
        <w:t> </w:t>
      </w:r>
      <w:r>
        <w:rPr/>
        <w:t>corriente, gastos</w:t>
      </w:r>
      <w:r>
        <w:rPr>
          <w:spacing w:val="1"/>
        </w:rPr>
        <w:t> </w:t>
      </w:r>
      <w:r>
        <w:rPr/>
        <w:t>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932" w:right="0"/>
        <w:jc w:val="left"/>
      </w:pPr>
      <w:r>
        <w:rPr/>
        <w:t>La suma de los parciales</w:t>
      </w:r>
      <w:r>
        <w:rPr>
          <w:spacing w:val="1"/>
        </w:rPr>
        <w:t> </w:t>
      </w:r>
      <w:r>
        <w:rPr/>
        <w:t>puede no coincidir con el total, debido al redondeo de cifras.</w:t>
      </w:r>
    </w:p>
    <w:sectPr>
      <w:pgSz w:w="15840" w:h="12240" w:orient="landscape"/>
      <w:pgMar w:header="709" w:footer="1947" w:top="1640" w:bottom="2140" w:left="3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4.619995pt;margin-top:515.125244pt;width:110.7pt;height:38.65pt;mso-position-horizontal-relative:page;mso-position-vertical-relative:page;z-index:-1190368" type="#_x0000_t202" filled="false" stroked="false">
          <v:textbox inset="0,0,0,0">
            <w:txbxContent>
              <w:p>
                <w:pPr>
                  <w:spacing w:line="350" w:lineRule="exact" w:before="0"/>
                  <w:ind w:left="202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13.085144pt;width:48.9pt;height:35.65pt;mso-position-horizontal-relative:page;mso-position-vertical-relative:page;z-index:-1189768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2"/>
        <w:szCs w:val="12"/>
      </w:rPr>
    </w:pPr>
    <w:r>
      <w:rPr/>
      <w:pict>
        <v:shape style="position:absolute;margin-left:655.580017pt;margin-top:541.740662pt;width:48.9pt;height:12.05pt;mso-position-horizontal-relative:page;mso-position-vertical-relative:page;z-index:-118974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13.085144pt;width:48.9pt;height:35.65pt;mso-position-horizontal-relative:page;mso-position-vertical-relative:page;z-index:-1189720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13.085144pt;width:48.9pt;height:35.65pt;mso-position-horizontal-relative:page;mso-position-vertical-relative:page;z-index:-1189696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pacing w:val="-1"/>
                    <w:sz w:val="32"/>
                  </w:rPr>
                  <w:t>32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9pt;height:12.05pt;mso-position-horizontal-relative:page;mso-position-vertical-relative:page;z-index:-118967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160004pt;margin-top:536.700562pt;width:27.65pt;height:12.05pt;mso-position-horizontal-relative:page;mso-position-vertical-relative:page;z-index:-118952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6.200012pt;margin-top:515.125244pt;width:29.2pt;height:38.65pt;mso-position-horizontal-relative:page;mso-position-vertical-relative:page;z-index:-1189504" type="#_x0000_t202" filled="false" stroked="false">
          <v:textbox inset="0,0,0,0">
            <w:txbxContent>
              <w:p>
                <w:pPr>
                  <w:spacing w:line="350" w:lineRule="exact" w:before="0"/>
                  <w:ind w:left="16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29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8.120003pt;margin-top:513.085144pt;width:30.7pt;height:35.65pt;mso-position-horizontal-relative:page;mso-position-vertical-relative:page;z-index:-1189480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8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6.200012pt;margin-top:515.125244pt;width:29.2pt;height:38.65pt;mso-position-horizontal-relative:page;mso-position-vertical-relative:page;z-index:-1189456" type="#_x0000_t202" filled="false" stroked="false">
          <v:textbox inset="0,0,0,0">
            <w:txbxContent>
              <w:p>
                <w:pPr>
                  <w:spacing w:line="350" w:lineRule="exact" w:before="0"/>
                  <w:ind w:left="16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29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6.200012pt;margin-top:515.125244pt;width:29.2pt;height:38.65pt;mso-position-horizontal-relative:page;mso-position-vertical-relative:page;z-index:-1189432" type="#_x0000_t202" filled="false" stroked="false">
          <v:textbox inset="0,0,0,0">
            <w:txbxContent>
              <w:p>
                <w:pPr>
                  <w:spacing w:line="350" w:lineRule="exact" w:before="0"/>
                  <w:ind w:left="16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29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580002pt;margin-top:513.085144pt;width:110.7pt;height:35.65pt;mso-position-horizontal-relative:page;mso-position-vertical-relative:page;z-index:-119034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8.120003pt;margin-top:513.085144pt;width:30.7pt;height:35.65pt;mso-position-horizontal-relative:page;mso-position-vertical-relative:page;z-index:-1189408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8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840027pt;margin-top:515.125244pt;width:34.35pt;height:38.65pt;mso-position-horizontal-relative:page;mso-position-vertical-relative:page;z-index:-1189384" type="#_x0000_t202" filled="false" stroked="false">
          <v:textbox inset="0,0,0,0">
            <w:txbxContent>
              <w:p>
                <w:pPr>
                  <w:spacing w:line="350" w:lineRule="exact" w:before="0"/>
                  <w:ind w:left="275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800003pt;margin-top:513.085144pt;width:34.35pt;height:35.65pt;mso-position-horizontal-relative:page;mso-position-vertical-relative:page;z-index:-1189360" type="#_x0000_t202" filled="false" stroked="false">
          <v:textbox inset="0,0,0,0">
            <w:txbxContent>
              <w:p>
                <w:pPr>
                  <w:spacing w:line="350" w:lineRule="exact" w:before="0"/>
                  <w:ind w:left="46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880001pt;margin-top:513.085144pt;width:110.15pt;height:35.65pt;mso-position-horizontal-relative:page;mso-position-vertical-relative:page;z-index:-11890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Deporte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Cultura 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4.919983pt;margin-top:515.125244pt;width:110.15pt;height:38.65pt;mso-position-horizontal-relative:page;mso-position-vertical-relative:page;z-index:-1189072" type="#_x0000_t202" filled="false" stroked="false">
          <v:textbox inset="0,0,0,0">
            <w:txbxContent>
              <w:p>
                <w:pPr>
                  <w:spacing w:line="350" w:lineRule="exact" w:before="0"/>
                  <w:ind w:left="201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Deporte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Cultura 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199997pt;margin-top:513.085144pt;width:35.5pt;height:35.65pt;mso-position-horizontal-relative:page;mso-position-vertical-relative:page;z-index:-1189048" type="#_x0000_t202" filled="false" stroked="false">
          <v:textbox inset="0,0,0,0">
            <w:txbxContent>
              <w:p>
                <w:pPr>
                  <w:spacing w:line="350" w:lineRule="exact" w:before="0"/>
                  <w:ind w:left="58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23999pt;margin-top:515.125244pt;width:35.5pt;height:38.65pt;mso-position-horizontal-relative:page;mso-position-vertical-relative:page;z-index:-1189024" type="#_x0000_t202" filled="false" stroked="false">
          <v:textbox inset="0,0,0,0">
            <w:txbxContent>
              <w:p>
                <w:pPr>
                  <w:spacing w:line="350" w:lineRule="exact" w:before="0"/>
                  <w:ind w:left="287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599998pt;margin-top:513.085144pt;width:42.75pt;height:35.65pt;mso-position-horizontal-relative:page;mso-position-vertical-relative:page;z-index:-1189000" type="#_x0000_t202" filled="false" stroked="false">
          <v:textbox inset="0,0,0,0">
            <w:txbxContent>
              <w:p>
                <w:pPr>
                  <w:spacing w:line="350" w:lineRule="exact" w:before="0"/>
                  <w:ind w:left="13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599998pt;margin-top:513.085144pt;width:42.75pt;height:35.65pt;mso-position-horizontal-relative:page;mso-position-vertical-relative:page;z-index:-1188856" type="#_x0000_t202" filled="false" stroked="false">
          <v:textbox inset="0,0,0,0">
            <w:txbxContent>
              <w:p>
                <w:pPr>
                  <w:spacing w:line="350" w:lineRule="exact" w:before="0"/>
                  <w:ind w:left="13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480pt;margin-top:513.085144pt;width:132.9pt;height:35.65pt;mso-position-horizontal-relative:page;mso-position-vertical-relative:page;z-index:-119005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Modernización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Administrativa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80029pt;margin-top:515.125244pt;width:40.5pt;height:38.65pt;mso-position-horizontal-relative:page;mso-position-vertical-relative:page;z-index:-1188832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80029pt;margin-top:515.125244pt;width:40.5pt;height:38.65pt;mso-position-horizontal-relative:page;mso-position-vertical-relative:page;z-index:-1188640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80029pt;margin-top:515.125244pt;width:40.5pt;height:38.65pt;mso-position-horizontal-relative:page;mso-position-vertical-relative:page;z-index:-1188496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.080002pt;margin-top:536.700562pt;width:77.75pt;height:12.05pt;mso-position-horizontal-relative:page;mso-position-vertical-relative:page;z-index:-118847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119995pt;margin-top:515.125244pt;width:77.75pt;height:38.65pt;mso-position-horizontal-relative:page;mso-position-vertical-relative:page;z-index:-1188448" type="#_x0000_t202" filled="false" stroked="false">
          <v:textbox inset="0,0,0,0">
            <w:txbxContent>
              <w:p>
                <w:pPr>
                  <w:spacing w:line="350" w:lineRule="exact" w:before="0"/>
                  <w:ind w:left="71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.080002pt;margin-top:536.700562pt;width:77.75pt;height:12.05pt;mso-position-horizontal-relative:page;mso-position-vertical-relative:page;z-index:-118842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059875pt;margin-top:515.125244pt;width:35.9pt;height:38.65pt;mso-position-horizontal-relative:page;mso-position-vertical-relative:page;z-index:-1188280" type="#_x0000_t202" filled="false" stroked="false">
          <v:textbox inset="0,0,0,0">
            <w:txbxContent>
              <w:p>
                <w:pPr>
                  <w:spacing w:line="350" w:lineRule="exact" w:before="0"/>
                  <w:ind w:left="2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019997pt;margin-top:513.085144pt;width:35.9pt;height:35.65pt;mso-position-horizontal-relative:page;mso-position-vertical-relative:page;z-index:-1188256" type="#_x0000_t202" filled="false" stroked="false">
          <v:textbox inset="0,0,0,0">
            <w:txbxContent>
              <w:p>
                <w:pPr>
                  <w:spacing w:line="350" w:lineRule="exact" w:before="0"/>
                  <w:ind w:left="62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3.520020pt;margin-top:515.125244pt;width:132.9pt;height:38.65pt;mso-position-horizontal-relative:page;mso-position-vertical-relative:page;z-index:-1190032" type="#_x0000_t202" filled="false" stroked="false">
          <v:textbox inset="0,0,0,0">
            <w:txbxContent>
              <w:p>
                <w:pPr>
                  <w:spacing w:line="350" w:lineRule="exact" w:before="0"/>
                  <w:ind w:left="202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Modernización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Administrativa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4.419983pt;margin-top:515.125244pt;width:71.1pt;height:38.65pt;mso-position-horizontal-relative:page;mso-position-vertical-relative:page;z-index:-1188232" type="#_x0000_t202" filled="false" stroked="false">
          <v:textbox inset="0,0,0,0">
            <w:txbxContent>
              <w:p>
                <w:pPr>
                  <w:spacing w:line="350" w:lineRule="exact" w:before="0"/>
                  <w:ind w:left="644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Protección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Civil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4.419983pt;margin-top:515.125244pt;width:71.1pt;height:38.65pt;mso-position-horizontal-relative:page;mso-position-vertical-relative:page;z-index:-1188088" type="#_x0000_t202" filled="false" stroked="false">
          <v:textbox inset="0,0,0,0">
            <w:txbxContent>
              <w:p>
                <w:pPr>
                  <w:spacing w:line="350" w:lineRule="exact" w:before="0"/>
                  <w:ind w:left="644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Protección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Civil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860001pt;margin-top:513.085144pt;width:130.15pt;height:47.2pt;mso-position-horizontal-relative:page;mso-position-vertical-relative:page;z-index:-118806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4.900024pt;margin-top:515.125244pt;width:130.15pt;height:50.2pt;mso-position-horizontal-relative:page;mso-position-vertical-relative:page;z-index:-1188040" type="#_x0000_t202" filled="false" stroked="false">
          <v:textbox inset="0,0,0,0">
            <w:txbxContent>
              <w:p>
                <w:pPr>
                  <w:spacing w:line="350" w:lineRule="exact" w:before="0"/>
                  <w:ind w:left="201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860001pt;margin-top:513.085144pt;width:130.15pt;height:47.2pt;mso-position-horizontal-relative:page;mso-position-vertical-relative:page;z-index:-118801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860001pt;margin-top:513.085144pt;width:130.15pt;height:47.2pt;mso-position-horizontal-relative:page;mso-position-vertical-relative:page;z-index:-118787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4.900024pt;margin-top:515.125244pt;width:130.15pt;height:50.2pt;mso-position-horizontal-relative:page;mso-position-vertical-relative:page;z-index:-1187848" type="#_x0000_t202" filled="false" stroked="false">
          <v:textbox inset="0,0,0,0">
            <w:txbxContent>
              <w:p>
                <w:pPr>
                  <w:spacing w:line="350" w:lineRule="exact" w:before="0"/>
                  <w:ind w:left="201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860001pt;margin-top:513.085144pt;width:130.15pt;height:47.2pt;mso-position-horizontal-relative:page;mso-position-vertical-relative:page;z-index:-118782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pacing w:val="-1"/>
                    <w:sz w:val="32"/>
                  </w:rPr>
                  <w:t>100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4.900024pt;margin-top:515.125244pt;width:130.15pt;height:50.2pt;mso-position-horizontal-relative:page;mso-position-vertical-relative:page;z-index:-1187800" type="#_x0000_t202" filled="false" stroked="false">
          <v:textbox inset="0,0,0,0">
            <w:txbxContent>
              <w:p>
                <w:pPr>
                  <w:spacing w:line="350" w:lineRule="exact" w:before="0"/>
                  <w:ind w:left="201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pacing w:val="-1"/>
                    <w:sz w:val="32"/>
                  </w:rPr>
                  <w:t>101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.200001pt;margin-top:513.085144pt;width:119.6pt;height:35.65pt;mso-position-horizontal-relative:page;mso-position-vertical-relative:page;z-index:-119000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7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</w:t>
                </w:r>
                <w:r>
                  <w:rPr>
                    <w:rFonts w:ascii="Arial" w:hAnsi="Arial"/>
                    <w:i/>
                    <w:sz w:val="20"/>
                  </w:rPr>
                  <w:t>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200001pt;margin-top:513.085144pt;width:83.45pt;height:35.65pt;mso-position-horizontal-relative:page;mso-position-vertical-relative:page;z-index:-1187776" type="#_x0000_t202" filled="false" stroked="false">
          <v:textbox inset="0,0,0,0">
            <w:txbxContent>
              <w:p>
                <w:pPr>
                  <w:spacing w:line="350" w:lineRule="exact" w:before="0"/>
                  <w:ind w:left="454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Desarrollo Urbano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200001pt;margin-top:513.085144pt;width:83.45pt;height:35.65pt;mso-position-horizontal-relative:page;mso-position-vertical-relative:page;z-index:-1187632" type="#_x0000_t202" filled="false" stroked="false">
          <v:textbox inset="0,0,0,0">
            <w:txbxContent>
              <w:p>
                <w:pPr>
                  <w:spacing w:line="350" w:lineRule="exact" w:before="0"/>
                  <w:ind w:left="454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Desarrollo Urbano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9.859985pt;margin-top:515.125244pt;width:140.35pt;height:38.65pt;mso-position-horizontal-relative:page;mso-position-vertical-relative:page;z-index:-1187608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z w:val="20"/>
                  </w:rPr>
                  <w:t> 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82pt;margin-top:513.085144pt;width:140.35pt;height:35.65pt;mso-position-horizontal-relative:page;mso-position-vertical-relative:page;z-index:-118758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7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z w:val="20"/>
                  </w:rPr>
                  <w:t> 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9.859985pt;margin-top:515.125244pt;width:140.35pt;height:38.65pt;mso-position-horizontal-relative:page;mso-position-vertical-relative:page;z-index:-1187560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z w:val="20"/>
                  </w:rPr>
                  <w:t> 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8.960022pt;margin-top:515.125244pt;width:82.1pt;height:50.1pt;mso-position-horizontal-relative:page;mso-position-vertical-relative:page;z-index:-1187536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919998pt;margin-top:513.085144pt;width:82.1pt;height:47.2pt;mso-position-horizontal-relative:page;mso-position-vertical-relative:page;z-index:-1187512" type="#_x0000_t202" filled="false" stroked="false">
          <v:textbox inset="0,0,0,0">
            <w:txbxContent>
              <w:p>
                <w:pPr>
                  <w:spacing w:line="350" w:lineRule="exact" w:before="0"/>
                  <w:ind w:left="4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135" w:right="18" w:hanging="116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880001pt;margin-top:513.085144pt;width:134.15pt;height:35.65pt;mso-position-horizontal-relative:page;mso-position-vertical-relative:page;z-index:-118748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6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Conservación del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0.23999pt;margin-top:515.125244pt;width:119.6pt;height:38.65pt;mso-position-horizontal-relative:page;mso-position-vertical-relative:page;z-index:-1189984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</w:t>
                </w:r>
                <w:r>
                  <w:rPr>
                    <w:rFonts w:ascii="Arial" w:hAnsi="Arial"/>
                    <w:i/>
                    <w:sz w:val="20"/>
                  </w:rPr>
                  <w:t>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880001pt;margin-top:513.085144pt;width:134.15pt;height:35.65pt;mso-position-horizontal-relative:page;mso-position-vertical-relative:page;z-index:-118727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6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Conservación del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40015pt;margin-top:515.125244pt;width:96.7pt;height:38.65pt;mso-position-horizontal-relative:page;mso-position-vertical-relative:page;z-index:-1187248" type="#_x0000_t202" filled="false" stroked="false">
          <v:textbox inset="0,0,0,0">
            <w:txbxContent>
              <w:p>
                <w:pPr>
                  <w:spacing w:line="350" w:lineRule="exact" w:before="0"/>
                  <w:ind w:left="815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Tenencia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de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la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599998pt;margin-top:513.085144pt;width:96.7pt;height:35.65pt;mso-position-horizontal-relative:page;mso-position-vertical-relative:page;z-index:-1187224" type="#_x0000_t202" filled="false" stroked="false">
          <v:textbox inset="0,0,0,0">
            <w:txbxContent>
              <w:p>
                <w:pPr>
                  <w:spacing w:line="350" w:lineRule="exact" w:before="0"/>
                  <w:ind w:left="586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Tenencia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de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la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40015pt;margin-top:515.125244pt;width:96.7pt;height:38.65pt;mso-position-horizontal-relative:page;mso-position-vertical-relative:page;z-index:-1187200" type="#_x0000_t202" filled="false" stroked="false">
          <v:textbox inset="0,0,0,0">
            <w:txbxContent>
              <w:p>
                <w:pPr>
                  <w:spacing w:line="350" w:lineRule="exact" w:before="0"/>
                  <w:ind w:left="815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Tenencia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de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la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0.919983pt;margin-top:541.740662pt;width:38.2pt;height:12.05pt;mso-position-horizontal-relative:page;mso-position-vertical-relative:page;z-index:-118717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83.919998pt;margin-top:513.085144pt;width:40.15pt;height:35.65pt;mso-position-horizontal-relative:page;mso-position-vertical-relative:page;z-index:-1187152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59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5.819885pt;margin-top:543.56134pt;width:110.05pt;height:12.25pt;mso-position-horizontal-relative:page;mso-position-vertical-relative:page;z-index:-11871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2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2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20001pt;margin-top:513.085144pt;width:107.95pt;height:35.65pt;mso-position-horizontal-relative:page;mso-position-vertical-relative:page;z-index:-118710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6.059998pt;margin-top:515.125244pt;width:107.95pt;height:38.65pt;mso-position-horizontal-relative:page;mso-position-vertical-relative:page;z-index:-1187080" type="#_x0000_t202" filled="false" stroked="false">
          <v:textbox inset="0,0,0,0">
            <w:txbxContent>
              <w:p>
                <w:pPr>
                  <w:spacing w:line="350" w:lineRule="exact" w:before="0"/>
                  <w:ind w:left="19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20001pt;margin-top:513.085144pt;width:107.95pt;height:35.65pt;mso-position-horizontal-relative:page;mso-position-vertical-relative:page;z-index:-118705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9pt;height:12.05pt;mso-position-horizontal-relative:page;mso-position-vertical-relative:page;z-index:-11898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6.059998pt;margin-top:541.740662pt;width:107.95pt;height:12.05pt;mso-position-horizontal-relative:page;mso-position-vertical-relative:page;z-index:-118703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20001pt;margin-top:513.085144pt;width:107.95pt;height:35.65pt;mso-position-horizontal-relative:page;mso-position-vertical-relative:page;z-index:-118700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6.059998pt;margin-top:515.125244pt;width:107.95pt;height:38.65pt;mso-position-horizontal-relative:page;mso-position-vertical-relative:page;z-index:-1186984" type="#_x0000_t202" filled="false" stroked="false">
          <v:textbox inset="0,0,0,0">
            <w:txbxContent>
              <w:p>
                <w:pPr>
                  <w:spacing w:line="350" w:lineRule="exact" w:before="0"/>
                  <w:ind w:left="19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20001pt;margin-top:513.085144pt;width:107.95pt;height:35.65pt;mso-position-horizontal-relative:page;mso-position-vertical-relative:page;z-index:-118696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pacing w:val="-1"/>
                    <w:sz w:val="32"/>
                  </w:rPr>
                  <w:t>142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419998pt;margin-top:513.085144pt;width:93.45pt;height:35.65pt;mso-position-horizontal-relative:page;mso-position-vertical-relative:page;z-index:-118693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2.479980pt;margin-top:541.740662pt;width:95pt;height:12.05pt;mso-position-horizontal-relative:page;mso-position-vertical-relative:page;z-index:-118691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80029pt;margin-top:515.125244pt;width:40.5pt;height:38.65pt;mso-position-horizontal-relative:page;mso-position-vertical-relative:page;z-index:-1186888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80029pt;margin-top:515.125244pt;width:40.5pt;height:38.65pt;mso-position-horizontal-relative:page;mso-position-vertical-relative:page;z-index:-1186744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13.085144pt;width:48.9pt;height:35.65pt;mso-position-horizontal-relative:page;mso-position-vertical-relative:page;z-index:-1189816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299988pt;margin-top:515.125244pt;width:37.3pt;height:38.65pt;mso-position-horizontal-relative:page;mso-position-vertical-relative:page;z-index:-1186480" type="#_x0000_t202" filled="false" stroked="false">
          <v:textbox inset="0,0,0,0">
            <w:txbxContent>
              <w:p>
                <w:pPr>
                  <w:spacing w:line="350" w:lineRule="exact" w:before="0"/>
                  <w:ind w:left="162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3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299988pt;margin-top:515.125244pt;width:37.3pt;height:38.65pt;mso-position-horizontal-relative:page;mso-position-vertical-relative:page;z-index:-1186336" type="#_x0000_t202" filled="false" stroked="false">
          <v:textbox inset="0,0,0,0">
            <w:txbxContent>
              <w:p>
                <w:pPr>
                  <w:spacing w:line="350" w:lineRule="exact" w:before="0"/>
                  <w:ind w:left="162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3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18pt;margin-top:505.019989pt;width:159pt;height:.1pt;mso-position-horizontal-relative:page;mso-position-vertical-relative:page;z-index:-1186120" coordorigin="484,10100" coordsize="3180,2">
          <v:shape style="position:absolute;left:484;top:10100;width:3180;height:2" coordorigin="484,10100" coordsize="3180,0" path="m3664,10100l484,10100e" filled="false" stroked="true" strokeweight=".72pt" strokecolor="#969696">
            <v:path arrowok="t"/>
          </v:shape>
          <w10:wrap type="none"/>
        </v:group>
      </w:pict>
    </w:r>
    <w:r>
      <w:rPr/>
      <w:pict>
        <v:shape style="position:absolute;margin-left:33.619999pt;margin-top:513.085144pt;width:139.1pt;height:35.7pt;mso-position-horizontal-relative:page;mso-position-vertical-relative:page;z-index:-11860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0.460022pt;margin-top:515.125244pt;width:139.1pt;height:38.65pt;mso-position-horizontal-relative:page;mso-position-vertical-relative:page;z-index:-1186072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18pt;margin-top:505.019989pt;width:159pt;height:.1pt;mso-position-horizontal-relative:page;mso-position-vertical-relative:page;z-index:-1185928" coordorigin="484,10100" coordsize="3180,2">
          <v:shape style="position:absolute;left:484;top:10100;width:3180;height:2" coordorigin="484,10100" coordsize="3180,0" path="m3664,10100l484,10100e" filled="false" stroked="true" strokeweight=".72pt" strokecolor="#969696">
            <v:path arrowok="t"/>
          </v:shape>
          <w10:wrap type="none"/>
        </v:group>
      </w:pict>
    </w:r>
    <w:r>
      <w:rPr/>
      <w:pict>
        <v:shape style="position:absolute;margin-left:59.779999pt;margin-top:513.085144pt;width:86.75pt;height:35.65pt;mso-position-horizontal-relative:page;mso-position-vertical-relative:page;z-index:-118590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Finanzas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15.125244pt;width:48.9pt;height:38.65pt;mso-position-horizontal-relative:page;mso-position-vertical-relative:page;z-index:-1189792" type="#_x0000_t202" filled="false" stroked="false">
          <v:textbox inset="0,0,0,0">
            <w:txbxContent>
              <w:p>
                <w:pPr>
                  <w:spacing w:line="350" w:lineRule="exact" w:before="0"/>
                  <w:ind w:left="199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6.619995pt;margin-top:515.125244pt;width:86.75pt;height:38.65pt;mso-position-horizontal-relative:page;mso-position-vertical-relative:page;z-index:-1185880" type="#_x0000_t202" filled="false" stroked="false">
          <v:textbox inset="0,0,0,0">
            <w:txbxContent>
              <w:p>
                <w:pPr>
                  <w:spacing w:line="350" w:lineRule="exact" w:before="0"/>
                  <w:ind w:left="715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Finanzas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18pt;margin-top:505.019989pt;width:159pt;height:.1pt;mso-position-horizontal-relative:page;mso-position-vertical-relative:page;z-index:-1185616" coordorigin="484,10100" coordsize="3180,2">
          <v:shape style="position:absolute;left:484;top:10100;width:3180;height:2" coordorigin="484,10100" coordsize="3180,0" path="m3664,10100l484,10100e" filled="false" stroked="true" strokeweight=".72pt" strokecolor="#969696">
            <v:path arrowok="t"/>
          </v:shape>
          <w10:wrap type="none"/>
        </v:group>
      </w:pict>
    </w:r>
    <w:r>
      <w:rPr/>
      <w:pict>
        <v:shape style="position:absolute;margin-left:57.799999pt;margin-top:513.085144pt;width:90.7pt;height:35.65pt;mso-position-horizontal-relative:page;mso-position-vertical-relative:page;z-index:-118559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Recursos Aplicados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640015pt;margin-top:515.125244pt;width:90.7pt;height:38.65pt;mso-position-horizontal-relative:page;mso-position-vertical-relative:page;z-index:-1185568" type="#_x0000_t202" filled="false" stroked="false">
          <v:textbox inset="0,0,0,0">
            <w:txbxContent>
              <w:p>
                <w:pPr>
                  <w:spacing w:line="350" w:lineRule="exact" w:before="0"/>
                  <w:ind w:left="755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A9A9A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A9A9A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A9A9A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Recursos Aplicados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9048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9046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90440" type="#_x0000_t75" stroked="false">
          <v:imagedata r:id="rId4" o:title="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9576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9552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9336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9312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928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926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9240" type="#_x0000_t75" stroked="false">
          <v:imagedata r:id="rId4" o:title="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9216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9192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9168" type="#_x0000_t75" stroked="false">
          <v:imagedata r:id="rId4" o:title="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9144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9120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976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952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892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890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8880" type="#_x0000_t75" stroked="false">
          <v:imagedata r:id="rId4" o:title="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808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784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8760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8736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8712" type="#_x0000_t75" stroked="false">
          <v:imagedata r:id="rId4" o:title="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90416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90392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688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664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8616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8592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8568" type="#_x0000_t75" stroked="false">
          <v:imagedata r:id="rId4" o:title="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544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520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400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376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8352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8328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8304" type="#_x0000_t75" stroked="false">
          <v:imagedata r:id="rId4" o:title="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820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818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8160" type="#_x0000_t75" stroked="false">
          <v:imagedata r:id="rId4" o:title="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8136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8112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7992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7968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7944" type="#_x0000_t75" stroked="false">
          <v:imagedata r:id="rId4" o:title="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7920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7896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7752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7728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90320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90296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217.759689pt;margin-top:110.220291pt;width:415.7pt;height:23.5pt;mso-position-horizontal-relative:page;mso-position-vertical-relative:page;z-index:-1190272" type="#_x0000_t202" filled="false" stroked="false">
          <v:textbox inset="0,0,0,0">
            <w:txbxContent>
              <w:p>
                <w:pPr>
                  <w:spacing w:line="239" w:lineRule="auto" w:before="0"/>
                  <w:ind w:left="1425" w:right="18" w:hanging="1406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pacing w:val="-1"/>
                    <w:sz w:val="20"/>
                  </w:rPr>
                  <w:t>Audiencias</w:t>
                </w:r>
                <w:r>
                  <w:rPr>
                    <w:rFonts w:ascii="Arial" w:hAnsi="Arial"/>
                    <w:b/>
                    <w:sz w:val="20"/>
                  </w:rPr>
                  <w:t> públicas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y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giras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trabajo </w:t>
                </w:r>
                <w:r>
                  <w:rPr>
                    <w:rFonts w:ascii="Arial" w:hAnsi="Arial"/>
                    <w:b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C. </w:t>
                </w:r>
                <w:r>
                  <w:rPr>
                    <w:rFonts w:ascii="Arial" w:hAnsi="Arial"/>
                    <w:b/>
                    <w:sz w:val="20"/>
                  </w:rPr>
                  <w:t>Gobernador,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registrados</w:t>
                </w:r>
                <w:r>
                  <w:rPr>
                    <w:rFonts w:ascii="Arial" w:hAnsi="Arial"/>
                    <w:b/>
                    <w:sz w:val="20"/>
                  </w:rPr>
                  <w:t> por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Unidad</w:t>
                </w:r>
                <w:r>
                  <w:rPr>
                    <w:rFonts w:ascii="Arial" w:hAnsi="Arial"/>
                    <w:b/>
                    <w:sz w:val="20"/>
                  </w:rPr>
                  <w:t> de</w:t>
                </w:r>
                <w:r>
                  <w:rPr>
                    <w:rFonts w:ascii="Arial" w:hAnsi="Arial"/>
                    <w:b/>
                    <w:spacing w:val="2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Atención</w:t>
                </w:r>
                <w:r>
                  <w:rPr>
                    <w:rFonts w:ascii="Arial" w:hAnsi="Arial"/>
                    <w:b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Ciudadana</w:t>
                </w:r>
                <w:r>
                  <w:rPr>
                    <w:rFonts w:ascii="Arial" w:hAnsi="Arial"/>
                    <w:b/>
                    <w:sz w:val="20"/>
                  </w:rPr>
                  <w:t> por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municipio en B.C.Sur,</w:t>
                </w:r>
                <w:r>
                  <w:rPr>
                    <w:rFonts w:ascii="Arial" w:hAnsi="Arial"/>
                    <w:b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2004-2006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7704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7680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7656" type="#_x0000_t75" stroked="false">
          <v:imagedata r:id="rId4" o:title="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7464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7440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7416" type="#_x0000_t75" stroked="false">
          <v:imagedata r:id="rId4" o:title="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7392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7368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7344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7320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7296" type="#_x0000_t75" stroked="false">
          <v:imagedata r:id="rId4" o:title="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864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840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816" type="#_x0000_t75" stroked="false">
          <v:imagedata r:id="rId4" o:title="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6792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6768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720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696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672" type="#_x0000_t75" stroked="false">
          <v:imagedata r:id="rId4" o:title="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6648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6624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9024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9022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90200" type="#_x0000_t75" stroked="false">
          <v:imagedata r:id="rId4" o:title="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600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576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552" type="#_x0000_t75" stroked="false">
          <v:imagedata r:id="rId4" o:title="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6528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6504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456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432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408" type="#_x0000_t75" stroked="false">
          <v:imagedata r:id="rId4" o:title="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6384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6360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312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288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264" type="#_x0000_t75" stroked="false">
          <v:imagedata r:id="rId4" o:title="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6240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6216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192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168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144" type="#_x0000_t75" stroked="false">
          <v:imagedata r:id="rId4" o:title="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604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602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6000" type="#_x0000_t75" stroked="false">
          <v:imagedata r:id="rId4" o:title="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90176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90152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5976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5952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5856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5832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580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578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5760" type="#_x0000_t75" stroked="false">
          <v:imagedata r:id="rId4" o:title="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400002pt;margin-top:35.459999pt;width:87.839996pt;height:46.98pt;mso-position-horizontal-relative:page;mso-position-vertical-relative:page;z-index:-1185736" type="#_x0000_t75" stroked="false">
          <v:imagedata r:id="rId1" o:title=""/>
        </v:shape>
      </w:pict>
    </w:r>
    <w:r>
      <w:rPr/>
      <w:pict>
        <v:group style="position:absolute;margin-left:509.459991pt;margin-top:45.66pt;width:137.75pt;height:26.55pt;mso-position-horizontal-relative:page;mso-position-vertical-relative:page;z-index:-1185712" coordorigin="10189,913" coordsize="2755,531">
          <v:shape style="position:absolute;left:10189;top:949;width:2032;height:494" type="#_x0000_t75" stroked="false">
            <v:imagedata r:id="rId2" o:title=""/>
          </v:shape>
          <v:shape style="position:absolute;left:12211;top:913;width:733;height:530" type="#_x0000_t75" stroked="false">
            <v:imagedata r:id="rId3" o:title=""/>
          </v:shape>
          <w10:wrap type="none"/>
        </v:group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568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566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5640" type="#_x0000_t75" stroked="false">
          <v:imagedata r:id="rId4" o:title="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9012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9010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90080" type="#_x0000_t75" stroked="false">
          <v:imagedata r:id="rId4" o:title="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199997pt;margin-top:35.459999pt;width:87.839996pt;height:46.98pt;mso-position-horizontal-relative:page;mso-position-vertical-relative:page;z-index:-1189960" type="#_x0000_t75" stroked="false">
          <v:imagedata r:id="rId1" o:title=""/>
        </v:shape>
      </w:pict>
    </w:r>
    <w:r>
      <w:rPr/>
      <w:pict>
        <v:group style="position:absolute;margin-left:511.320007pt;margin-top:45.66pt;width:137.75pt;height:26.55pt;mso-position-horizontal-relative:page;mso-position-vertical-relative:page;z-index:-1189936" coordorigin="10226,913" coordsize="2755,531">
          <v:shape style="position:absolute;left:10226;top:949;width:2032;height:494" type="#_x0000_t75" stroked="false">
            <v:imagedata r:id="rId2" o:title=""/>
          </v:shape>
          <v:shape style="position:absolute;left:12248;top:913;width:733;height:530" type="#_x0000_t75" stroked="false">
            <v:imagedata r:id="rId3" o:title=""/>
          </v:shape>
          <w10:wrap type="non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9912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9888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9864" type="#_x0000_t75" stroked="false">
          <v:imagedata r:id="rId4" o:title="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1.679993pt;margin-top:35.459999pt;width:87.839996pt;height:46.98pt;mso-position-horizontal-relative:page;mso-position-vertical-relative:page;z-index:-1189648" type="#_x0000_t75" stroked="false">
          <v:imagedata r:id="rId1" o:title=""/>
        </v:shape>
      </w:pict>
    </w:r>
    <w:r>
      <w:rPr/>
      <w:pict>
        <v:group style="position:absolute;margin-left:171.779999pt;margin-top:45.66pt;width:114.2pt;height:26.55pt;mso-position-horizontal-relative:page;mso-position-vertical-relative:page;z-index:-1189624" coordorigin="3436,913" coordsize="2284,531">
          <v:shape style="position:absolute;left:3436;top:959;width:1560;height:485" type="#_x0000_t75" stroked="false">
            <v:imagedata r:id="rId2" o:title=""/>
          </v:shape>
          <v:shape style="position:absolute;left:4986;top:913;width:733;height:530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5.199997pt;margin-top:47.459999pt;width:23.755301pt;height:24.719999pt;mso-position-horizontal-relative:page;mso-position-vertical-relative:page;z-index:-1189600" type="#_x0000_t75" stroked="false">
          <v:imagedata r:id="rId4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4"/>
      <w:numFmt w:val="lowerLetter"/>
      <w:lvlText w:val="%1"/>
      <w:lvlJc w:val="left"/>
      <w:pPr>
        <w:ind w:left="929" w:hanging="275"/>
        <w:jc w:val="left"/>
      </w:pPr>
      <w:rPr>
        <w:rFonts w:hint="default"/>
      </w:rPr>
    </w:lvl>
    <w:lvl w:ilvl="1">
      <w:start w:val="4"/>
      <w:numFmt w:val="lowerLetter"/>
      <w:lvlText w:val="%1.%2."/>
      <w:lvlJc w:val="left"/>
      <w:pPr>
        <w:ind w:left="929" w:hanging="275"/>
        <w:jc w:val="left"/>
      </w:pPr>
      <w:rPr>
        <w:rFonts w:hint="default" w:ascii="Arial" w:hAnsi="Arial" w:eastAsia="Arial"/>
        <w:sz w:val="14"/>
        <w:szCs w:val="14"/>
      </w:rPr>
    </w:lvl>
    <w:lvl w:ilvl="2">
      <w:start w:val="1"/>
      <w:numFmt w:val="decimal"/>
      <w:lvlText w:val="%3)"/>
      <w:lvlJc w:val="left"/>
      <w:pPr>
        <w:ind w:left="3572" w:hanging="165"/>
        <w:jc w:val="left"/>
      </w:pPr>
      <w:rPr>
        <w:rFonts w:hint="default" w:ascii="Arial" w:hAnsi="Arial" w:eastAsia="Arial"/>
        <w:sz w:val="14"/>
        <w:szCs w:val="14"/>
      </w:rPr>
    </w:lvl>
    <w:lvl w:ilvl="3">
      <w:start w:val="1"/>
      <w:numFmt w:val="bullet"/>
      <w:lvlText w:val="•"/>
      <w:lvlJc w:val="left"/>
      <w:pPr>
        <w:ind w:left="5311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1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1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1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0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0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5"/>
    </w:pPr>
    <w:rPr>
      <w:rFonts w:ascii="Arial" w:hAnsi="Arial" w:eastAsia="Arial"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/>
      <w:sz w:val="32"/>
      <w:szCs w:val="32"/>
    </w:rPr>
  </w:style>
  <w:style w:styleId="Heading2" w:type="paragraph">
    <w:name w:val="Heading 2"/>
    <w:basedOn w:val="Normal"/>
    <w:uiPriority w:val="1"/>
    <w:qFormat/>
    <w:pPr>
      <w:ind w:left="3572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69"/>
      <w:ind w:left="575"/>
      <w:outlineLvl w:val="3"/>
    </w:pPr>
    <w:rPr>
      <w:rFonts w:ascii="Arial" w:hAnsi="Arial" w:eastAsia="Arial"/>
      <w:b/>
      <w:bCs/>
      <w:i/>
      <w:sz w:val="24"/>
      <w:szCs w:val="24"/>
    </w:rPr>
  </w:style>
  <w:style w:styleId="Heading4" w:type="paragraph">
    <w:name w:val="Heading 4"/>
    <w:basedOn w:val="Normal"/>
    <w:uiPriority w:val="1"/>
    <w:qFormat/>
    <w:pPr>
      <w:ind w:left="4308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74"/>
      <w:outlineLvl w:val="5"/>
    </w:pPr>
    <w:rPr>
      <w:rFonts w:ascii="Arial" w:hAnsi="Arial" w:eastAsia="Arial"/>
      <w:b/>
      <w:bCs/>
      <w:i/>
      <w:sz w:val="20"/>
      <w:szCs w:val="20"/>
    </w:rPr>
  </w:style>
  <w:style w:styleId="Heading6" w:type="paragraph">
    <w:name w:val="Heading 6"/>
    <w:basedOn w:val="Normal"/>
    <w:uiPriority w:val="1"/>
    <w:qFormat/>
    <w:pPr>
      <w:spacing w:before="76"/>
      <w:ind w:left="3928"/>
      <w:outlineLvl w:val="6"/>
    </w:pPr>
    <w:rPr>
      <w:rFonts w:ascii="Arial" w:hAnsi="Arial" w:eastAsia="Arial"/>
      <w:sz w:val="18"/>
      <w:szCs w:val="18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sz w:val="17"/>
      <w:szCs w:val="17"/>
    </w:rPr>
  </w:style>
  <w:style w:styleId="Heading8" w:type="paragraph">
    <w:name w:val="Heading 8"/>
    <w:basedOn w:val="Normal"/>
    <w:uiPriority w:val="1"/>
    <w:qFormat/>
    <w:pPr>
      <w:ind w:left="1340"/>
      <w:outlineLvl w:val="8"/>
    </w:pPr>
    <w:rPr>
      <w:rFonts w:ascii="Arial" w:hAnsi="Arial" w:eastAsia="Arial"/>
      <w:b/>
      <w:bCs/>
      <w:sz w:val="16"/>
      <w:szCs w:val="16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image" Target="media/image7.png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image" Target="media/image8.png"/><Relationship Id="rId30" Type="http://schemas.openxmlformats.org/officeDocument/2006/relationships/image" Target="media/image9.png"/><Relationship Id="rId31" Type="http://schemas.openxmlformats.org/officeDocument/2006/relationships/image" Target="media/image10.png"/><Relationship Id="rId32" Type="http://schemas.openxmlformats.org/officeDocument/2006/relationships/image" Target="media/image11.png"/><Relationship Id="rId33" Type="http://schemas.openxmlformats.org/officeDocument/2006/relationships/image" Target="media/image12.png"/><Relationship Id="rId34" Type="http://schemas.openxmlformats.org/officeDocument/2006/relationships/image" Target="media/image13.png"/><Relationship Id="rId35" Type="http://schemas.openxmlformats.org/officeDocument/2006/relationships/image" Target="media/image14.png"/><Relationship Id="rId36" Type="http://schemas.openxmlformats.org/officeDocument/2006/relationships/image" Target="media/image15.png"/><Relationship Id="rId37" Type="http://schemas.openxmlformats.org/officeDocument/2006/relationships/image" Target="media/image16.png"/><Relationship Id="rId38" Type="http://schemas.openxmlformats.org/officeDocument/2006/relationships/image" Target="media/image17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20.png"/><Relationship Id="rId42" Type="http://schemas.openxmlformats.org/officeDocument/2006/relationships/image" Target="media/image21.png"/><Relationship Id="rId43" Type="http://schemas.openxmlformats.org/officeDocument/2006/relationships/image" Target="media/image22.png"/><Relationship Id="rId44" Type="http://schemas.openxmlformats.org/officeDocument/2006/relationships/image" Target="media/image23.png"/><Relationship Id="rId45" Type="http://schemas.openxmlformats.org/officeDocument/2006/relationships/image" Target="media/image24.png"/><Relationship Id="rId46" Type="http://schemas.openxmlformats.org/officeDocument/2006/relationships/image" Target="media/image25.png"/><Relationship Id="rId47" Type="http://schemas.openxmlformats.org/officeDocument/2006/relationships/image" Target="media/image26.png"/><Relationship Id="rId48" Type="http://schemas.openxmlformats.org/officeDocument/2006/relationships/image" Target="media/image27.png"/><Relationship Id="rId49" Type="http://schemas.openxmlformats.org/officeDocument/2006/relationships/image" Target="media/image28.png"/><Relationship Id="rId50" Type="http://schemas.openxmlformats.org/officeDocument/2006/relationships/image" Target="media/image29.png"/><Relationship Id="rId51" Type="http://schemas.openxmlformats.org/officeDocument/2006/relationships/image" Target="media/image30.png"/><Relationship Id="rId52" Type="http://schemas.openxmlformats.org/officeDocument/2006/relationships/image" Target="media/image31.png"/><Relationship Id="rId53" Type="http://schemas.openxmlformats.org/officeDocument/2006/relationships/image" Target="media/image32.png"/><Relationship Id="rId54" Type="http://schemas.openxmlformats.org/officeDocument/2006/relationships/image" Target="media/image33.png"/><Relationship Id="rId55" Type="http://schemas.openxmlformats.org/officeDocument/2006/relationships/image" Target="media/image34.png"/><Relationship Id="rId56" Type="http://schemas.openxmlformats.org/officeDocument/2006/relationships/image" Target="media/image35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38.png"/><Relationship Id="rId60" Type="http://schemas.openxmlformats.org/officeDocument/2006/relationships/image" Target="media/image39.png"/><Relationship Id="rId61" Type="http://schemas.openxmlformats.org/officeDocument/2006/relationships/image" Target="media/image40.png"/><Relationship Id="rId62" Type="http://schemas.openxmlformats.org/officeDocument/2006/relationships/image" Target="media/image41.png"/><Relationship Id="rId63" Type="http://schemas.openxmlformats.org/officeDocument/2006/relationships/header" Target="header9.xml"/><Relationship Id="rId64" Type="http://schemas.openxmlformats.org/officeDocument/2006/relationships/header" Target="header10.xml"/><Relationship Id="rId65" Type="http://schemas.openxmlformats.org/officeDocument/2006/relationships/footer" Target="footer15.xml"/><Relationship Id="rId66" Type="http://schemas.openxmlformats.org/officeDocument/2006/relationships/footer" Target="footer16.xml"/><Relationship Id="rId67" Type="http://schemas.openxmlformats.org/officeDocument/2006/relationships/image" Target="media/image42.png"/><Relationship Id="rId68" Type="http://schemas.openxmlformats.org/officeDocument/2006/relationships/image" Target="media/image43.png"/><Relationship Id="rId69" Type="http://schemas.openxmlformats.org/officeDocument/2006/relationships/image" Target="media/image44.png"/><Relationship Id="rId70" Type="http://schemas.openxmlformats.org/officeDocument/2006/relationships/image" Target="media/image45.png"/><Relationship Id="rId71" Type="http://schemas.openxmlformats.org/officeDocument/2006/relationships/image" Target="media/image46.png"/><Relationship Id="rId72" Type="http://schemas.openxmlformats.org/officeDocument/2006/relationships/image" Target="media/image47.png"/><Relationship Id="rId73" Type="http://schemas.openxmlformats.org/officeDocument/2006/relationships/image" Target="media/image48.png"/><Relationship Id="rId74" Type="http://schemas.openxmlformats.org/officeDocument/2006/relationships/image" Target="media/image49.png"/><Relationship Id="rId75" Type="http://schemas.openxmlformats.org/officeDocument/2006/relationships/image" Target="media/image50.png"/><Relationship Id="rId76" Type="http://schemas.openxmlformats.org/officeDocument/2006/relationships/image" Target="media/image51.png"/><Relationship Id="rId77" Type="http://schemas.openxmlformats.org/officeDocument/2006/relationships/image" Target="media/image52.png"/><Relationship Id="rId78" Type="http://schemas.openxmlformats.org/officeDocument/2006/relationships/image" Target="media/image53.png"/><Relationship Id="rId79" Type="http://schemas.openxmlformats.org/officeDocument/2006/relationships/image" Target="media/image54.png"/><Relationship Id="rId80" Type="http://schemas.openxmlformats.org/officeDocument/2006/relationships/image" Target="media/image55.png"/><Relationship Id="rId81" Type="http://schemas.openxmlformats.org/officeDocument/2006/relationships/image" Target="media/image56.png"/><Relationship Id="rId82" Type="http://schemas.openxmlformats.org/officeDocument/2006/relationships/image" Target="media/image57.png"/><Relationship Id="rId83" Type="http://schemas.openxmlformats.org/officeDocument/2006/relationships/image" Target="media/image58.png"/><Relationship Id="rId84" Type="http://schemas.openxmlformats.org/officeDocument/2006/relationships/image" Target="media/image59.png"/><Relationship Id="rId85" Type="http://schemas.openxmlformats.org/officeDocument/2006/relationships/image" Target="media/image60.png"/><Relationship Id="rId86" Type="http://schemas.openxmlformats.org/officeDocument/2006/relationships/image" Target="media/image61.png"/><Relationship Id="rId87" Type="http://schemas.openxmlformats.org/officeDocument/2006/relationships/image" Target="media/image62.png"/><Relationship Id="rId88" Type="http://schemas.openxmlformats.org/officeDocument/2006/relationships/image" Target="media/image63.png"/><Relationship Id="rId89" Type="http://schemas.openxmlformats.org/officeDocument/2006/relationships/image" Target="media/image64.png"/><Relationship Id="rId90" Type="http://schemas.openxmlformats.org/officeDocument/2006/relationships/image" Target="media/image65.png"/><Relationship Id="rId91" Type="http://schemas.openxmlformats.org/officeDocument/2006/relationships/image" Target="media/image66.png"/><Relationship Id="rId92" Type="http://schemas.openxmlformats.org/officeDocument/2006/relationships/image" Target="media/image67.png"/><Relationship Id="rId93" Type="http://schemas.openxmlformats.org/officeDocument/2006/relationships/image" Target="media/image68.png"/><Relationship Id="rId94" Type="http://schemas.openxmlformats.org/officeDocument/2006/relationships/image" Target="media/image69.png"/><Relationship Id="rId95" Type="http://schemas.openxmlformats.org/officeDocument/2006/relationships/image" Target="media/image70.png"/><Relationship Id="rId96" Type="http://schemas.openxmlformats.org/officeDocument/2006/relationships/image" Target="media/image71.png"/><Relationship Id="rId97" Type="http://schemas.openxmlformats.org/officeDocument/2006/relationships/image" Target="media/image72.png"/><Relationship Id="rId98" Type="http://schemas.openxmlformats.org/officeDocument/2006/relationships/image" Target="media/image73.png"/><Relationship Id="rId99" Type="http://schemas.openxmlformats.org/officeDocument/2006/relationships/image" Target="media/image74.png"/><Relationship Id="rId100" Type="http://schemas.openxmlformats.org/officeDocument/2006/relationships/image" Target="media/image75.png"/><Relationship Id="rId101" Type="http://schemas.openxmlformats.org/officeDocument/2006/relationships/image" Target="media/image76.png"/><Relationship Id="rId102" Type="http://schemas.openxmlformats.org/officeDocument/2006/relationships/image" Target="media/image77.png"/><Relationship Id="rId103" Type="http://schemas.openxmlformats.org/officeDocument/2006/relationships/image" Target="media/image78.png"/><Relationship Id="rId104" Type="http://schemas.openxmlformats.org/officeDocument/2006/relationships/image" Target="media/image79.png"/><Relationship Id="rId105" Type="http://schemas.openxmlformats.org/officeDocument/2006/relationships/image" Target="media/image80.png"/><Relationship Id="rId106" Type="http://schemas.openxmlformats.org/officeDocument/2006/relationships/image" Target="media/image81.png"/><Relationship Id="rId107" Type="http://schemas.openxmlformats.org/officeDocument/2006/relationships/image" Target="media/image82.png"/><Relationship Id="rId108" Type="http://schemas.openxmlformats.org/officeDocument/2006/relationships/image" Target="media/image83.png"/><Relationship Id="rId109" Type="http://schemas.openxmlformats.org/officeDocument/2006/relationships/image" Target="media/image84.png"/><Relationship Id="rId110" Type="http://schemas.openxmlformats.org/officeDocument/2006/relationships/image" Target="media/image85.png"/><Relationship Id="rId111" Type="http://schemas.openxmlformats.org/officeDocument/2006/relationships/image" Target="media/image86.png"/><Relationship Id="rId112" Type="http://schemas.openxmlformats.org/officeDocument/2006/relationships/image" Target="media/image87.png"/><Relationship Id="rId113" Type="http://schemas.openxmlformats.org/officeDocument/2006/relationships/image" Target="media/image88.png"/><Relationship Id="rId114" Type="http://schemas.openxmlformats.org/officeDocument/2006/relationships/image" Target="media/image89.png"/><Relationship Id="rId115" Type="http://schemas.openxmlformats.org/officeDocument/2006/relationships/image" Target="media/image90.png"/><Relationship Id="rId116" Type="http://schemas.openxmlformats.org/officeDocument/2006/relationships/image" Target="media/image91.png"/><Relationship Id="rId117" Type="http://schemas.openxmlformats.org/officeDocument/2006/relationships/image" Target="media/image92.png"/><Relationship Id="rId118" Type="http://schemas.openxmlformats.org/officeDocument/2006/relationships/image" Target="media/image93.png"/><Relationship Id="rId119" Type="http://schemas.openxmlformats.org/officeDocument/2006/relationships/image" Target="media/image94.png"/><Relationship Id="rId120" Type="http://schemas.openxmlformats.org/officeDocument/2006/relationships/image" Target="media/image95.png"/><Relationship Id="rId121" Type="http://schemas.openxmlformats.org/officeDocument/2006/relationships/image" Target="media/image96.png"/><Relationship Id="rId122" Type="http://schemas.openxmlformats.org/officeDocument/2006/relationships/image" Target="media/image97.png"/><Relationship Id="rId123" Type="http://schemas.openxmlformats.org/officeDocument/2006/relationships/footer" Target="footer17.xml"/><Relationship Id="rId124" Type="http://schemas.openxmlformats.org/officeDocument/2006/relationships/footer" Target="footer18.xml"/><Relationship Id="rId125" Type="http://schemas.openxmlformats.org/officeDocument/2006/relationships/footer" Target="footer19.xml"/><Relationship Id="rId126" Type="http://schemas.openxmlformats.org/officeDocument/2006/relationships/footer" Target="footer20.xml"/><Relationship Id="rId127" Type="http://schemas.openxmlformats.org/officeDocument/2006/relationships/image" Target="media/image98.png"/><Relationship Id="rId128" Type="http://schemas.openxmlformats.org/officeDocument/2006/relationships/image" Target="media/image99.png"/><Relationship Id="rId129" Type="http://schemas.openxmlformats.org/officeDocument/2006/relationships/image" Target="media/image100.png"/><Relationship Id="rId130" Type="http://schemas.openxmlformats.org/officeDocument/2006/relationships/image" Target="media/image101.png"/><Relationship Id="rId131" Type="http://schemas.openxmlformats.org/officeDocument/2006/relationships/image" Target="media/image102.png"/><Relationship Id="rId132" Type="http://schemas.openxmlformats.org/officeDocument/2006/relationships/image" Target="media/image103.png"/><Relationship Id="rId133" Type="http://schemas.openxmlformats.org/officeDocument/2006/relationships/image" Target="media/image104.png"/><Relationship Id="rId134" Type="http://schemas.openxmlformats.org/officeDocument/2006/relationships/footer" Target="footer21.xml"/><Relationship Id="rId135" Type="http://schemas.openxmlformats.org/officeDocument/2006/relationships/footer" Target="footer22.xml"/><Relationship Id="rId136" Type="http://schemas.openxmlformats.org/officeDocument/2006/relationships/header" Target="header11.xml"/><Relationship Id="rId137" Type="http://schemas.openxmlformats.org/officeDocument/2006/relationships/header" Target="header12.xml"/><Relationship Id="rId138" Type="http://schemas.openxmlformats.org/officeDocument/2006/relationships/header" Target="header13.xml"/><Relationship Id="rId139" Type="http://schemas.openxmlformats.org/officeDocument/2006/relationships/header" Target="header14.xml"/><Relationship Id="rId140" Type="http://schemas.openxmlformats.org/officeDocument/2006/relationships/footer" Target="footer23.xml"/><Relationship Id="rId141" Type="http://schemas.openxmlformats.org/officeDocument/2006/relationships/footer" Target="footer24.xml"/><Relationship Id="rId142" Type="http://schemas.openxmlformats.org/officeDocument/2006/relationships/footer" Target="footer25.xml"/><Relationship Id="rId143" Type="http://schemas.openxmlformats.org/officeDocument/2006/relationships/footer" Target="footer26.xml"/><Relationship Id="rId144" Type="http://schemas.openxmlformats.org/officeDocument/2006/relationships/footer" Target="footer27.xml"/><Relationship Id="rId145" Type="http://schemas.openxmlformats.org/officeDocument/2006/relationships/footer" Target="footer28.xml"/><Relationship Id="rId146" Type="http://schemas.openxmlformats.org/officeDocument/2006/relationships/header" Target="header15.xml"/><Relationship Id="rId147" Type="http://schemas.openxmlformats.org/officeDocument/2006/relationships/header" Target="header16.xml"/><Relationship Id="rId148" Type="http://schemas.openxmlformats.org/officeDocument/2006/relationships/footer" Target="footer29.xml"/><Relationship Id="rId149" Type="http://schemas.openxmlformats.org/officeDocument/2006/relationships/footer" Target="footer30.xml"/><Relationship Id="rId150" Type="http://schemas.openxmlformats.org/officeDocument/2006/relationships/header" Target="header17.xml"/><Relationship Id="rId151" Type="http://schemas.openxmlformats.org/officeDocument/2006/relationships/header" Target="header18.xml"/><Relationship Id="rId152" Type="http://schemas.openxmlformats.org/officeDocument/2006/relationships/footer" Target="footer31.xml"/><Relationship Id="rId153" Type="http://schemas.openxmlformats.org/officeDocument/2006/relationships/header" Target="header19.xml"/><Relationship Id="rId154" Type="http://schemas.openxmlformats.org/officeDocument/2006/relationships/header" Target="header20.xml"/><Relationship Id="rId155" Type="http://schemas.openxmlformats.org/officeDocument/2006/relationships/footer" Target="footer32.xml"/><Relationship Id="rId156" Type="http://schemas.openxmlformats.org/officeDocument/2006/relationships/footer" Target="footer33.xml"/><Relationship Id="rId157" Type="http://schemas.openxmlformats.org/officeDocument/2006/relationships/header" Target="header21.xml"/><Relationship Id="rId158" Type="http://schemas.openxmlformats.org/officeDocument/2006/relationships/header" Target="header22.xml"/><Relationship Id="rId159" Type="http://schemas.openxmlformats.org/officeDocument/2006/relationships/footer" Target="footer34.xml"/><Relationship Id="rId160" Type="http://schemas.openxmlformats.org/officeDocument/2006/relationships/footer" Target="footer35.xml"/><Relationship Id="rId161" Type="http://schemas.openxmlformats.org/officeDocument/2006/relationships/footer" Target="footer36.xml"/><Relationship Id="rId162" Type="http://schemas.openxmlformats.org/officeDocument/2006/relationships/footer" Target="footer37.xml"/><Relationship Id="rId163" Type="http://schemas.openxmlformats.org/officeDocument/2006/relationships/header" Target="header23.xml"/><Relationship Id="rId164" Type="http://schemas.openxmlformats.org/officeDocument/2006/relationships/header" Target="header24.xml"/><Relationship Id="rId165" Type="http://schemas.openxmlformats.org/officeDocument/2006/relationships/footer" Target="footer38.xml"/><Relationship Id="rId166" Type="http://schemas.openxmlformats.org/officeDocument/2006/relationships/footer" Target="footer39.xml"/><Relationship Id="rId167" Type="http://schemas.openxmlformats.org/officeDocument/2006/relationships/image" Target="media/image105.png"/><Relationship Id="rId168" Type="http://schemas.openxmlformats.org/officeDocument/2006/relationships/image" Target="media/image106.png"/><Relationship Id="rId169" Type="http://schemas.openxmlformats.org/officeDocument/2006/relationships/image" Target="media/image107.png"/><Relationship Id="rId170" Type="http://schemas.openxmlformats.org/officeDocument/2006/relationships/image" Target="media/image108.png"/><Relationship Id="rId171" Type="http://schemas.openxmlformats.org/officeDocument/2006/relationships/image" Target="media/image109.png"/><Relationship Id="rId172" Type="http://schemas.openxmlformats.org/officeDocument/2006/relationships/image" Target="media/image110.png"/><Relationship Id="rId173" Type="http://schemas.openxmlformats.org/officeDocument/2006/relationships/image" Target="media/image111.png"/><Relationship Id="rId174" Type="http://schemas.openxmlformats.org/officeDocument/2006/relationships/image" Target="media/image112.png"/><Relationship Id="rId175" Type="http://schemas.openxmlformats.org/officeDocument/2006/relationships/image" Target="media/image113.png"/><Relationship Id="rId176" Type="http://schemas.openxmlformats.org/officeDocument/2006/relationships/image" Target="media/image114.png"/><Relationship Id="rId177" Type="http://schemas.openxmlformats.org/officeDocument/2006/relationships/image" Target="media/image115.png"/><Relationship Id="rId178" Type="http://schemas.openxmlformats.org/officeDocument/2006/relationships/image" Target="media/image116.png"/><Relationship Id="rId179" Type="http://schemas.openxmlformats.org/officeDocument/2006/relationships/image" Target="media/image117.png"/><Relationship Id="rId180" Type="http://schemas.openxmlformats.org/officeDocument/2006/relationships/footer" Target="footer40.xml"/><Relationship Id="rId181" Type="http://schemas.openxmlformats.org/officeDocument/2006/relationships/footer" Target="footer41.xml"/><Relationship Id="rId182" Type="http://schemas.openxmlformats.org/officeDocument/2006/relationships/header" Target="header25.xml"/><Relationship Id="rId183" Type="http://schemas.openxmlformats.org/officeDocument/2006/relationships/header" Target="header26.xml"/><Relationship Id="rId184" Type="http://schemas.openxmlformats.org/officeDocument/2006/relationships/footer" Target="footer42.xml"/><Relationship Id="rId185" Type="http://schemas.openxmlformats.org/officeDocument/2006/relationships/footer" Target="footer43.xml"/><Relationship Id="rId186" Type="http://schemas.openxmlformats.org/officeDocument/2006/relationships/footer" Target="footer44.xml"/><Relationship Id="rId187" Type="http://schemas.openxmlformats.org/officeDocument/2006/relationships/footer" Target="footer45.xml"/><Relationship Id="rId188" Type="http://schemas.openxmlformats.org/officeDocument/2006/relationships/header" Target="header27.xml"/><Relationship Id="rId189" Type="http://schemas.openxmlformats.org/officeDocument/2006/relationships/header" Target="header28.xml"/><Relationship Id="rId190" Type="http://schemas.openxmlformats.org/officeDocument/2006/relationships/footer" Target="footer46.xml"/><Relationship Id="rId191" Type="http://schemas.openxmlformats.org/officeDocument/2006/relationships/footer" Target="footer47.xml"/><Relationship Id="rId192" Type="http://schemas.openxmlformats.org/officeDocument/2006/relationships/footer" Target="footer48.xml"/><Relationship Id="rId193" Type="http://schemas.openxmlformats.org/officeDocument/2006/relationships/footer" Target="footer49.xml"/><Relationship Id="rId194" Type="http://schemas.openxmlformats.org/officeDocument/2006/relationships/footer" Target="footer50.xml"/><Relationship Id="rId195" Type="http://schemas.openxmlformats.org/officeDocument/2006/relationships/footer" Target="footer51.xml"/><Relationship Id="rId196" Type="http://schemas.openxmlformats.org/officeDocument/2006/relationships/header" Target="header29.xml"/><Relationship Id="rId197" Type="http://schemas.openxmlformats.org/officeDocument/2006/relationships/header" Target="header30.xml"/><Relationship Id="rId198" Type="http://schemas.openxmlformats.org/officeDocument/2006/relationships/footer" Target="footer52.xml"/><Relationship Id="rId199" Type="http://schemas.openxmlformats.org/officeDocument/2006/relationships/footer" Target="footer53.xml"/><Relationship Id="rId200" Type="http://schemas.openxmlformats.org/officeDocument/2006/relationships/footer" Target="footer54.xml"/><Relationship Id="rId201" Type="http://schemas.openxmlformats.org/officeDocument/2006/relationships/footer" Target="footer55.xml"/><Relationship Id="rId202" Type="http://schemas.openxmlformats.org/officeDocument/2006/relationships/footer" Target="footer56.xml"/><Relationship Id="rId203" Type="http://schemas.openxmlformats.org/officeDocument/2006/relationships/footer" Target="footer57.xml"/><Relationship Id="rId204" Type="http://schemas.openxmlformats.org/officeDocument/2006/relationships/footer" Target="footer58.xml"/><Relationship Id="rId205" Type="http://schemas.openxmlformats.org/officeDocument/2006/relationships/header" Target="header31.xml"/><Relationship Id="rId206" Type="http://schemas.openxmlformats.org/officeDocument/2006/relationships/header" Target="header32.xml"/><Relationship Id="rId207" Type="http://schemas.openxmlformats.org/officeDocument/2006/relationships/footer" Target="footer59.xml"/><Relationship Id="rId208" Type="http://schemas.openxmlformats.org/officeDocument/2006/relationships/header" Target="header33.xml"/><Relationship Id="rId209" Type="http://schemas.openxmlformats.org/officeDocument/2006/relationships/header" Target="header34.xml"/><Relationship Id="rId210" Type="http://schemas.openxmlformats.org/officeDocument/2006/relationships/footer" Target="footer60.xml"/><Relationship Id="rId211" Type="http://schemas.openxmlformats.org/officeDocument/2006/relationships/footer" Target="footer61.xml"/><Relationship Id="rId212" Type="http://schemas.openxmlformats.org/officeDocument/2006/relationships/footer" Target="footer62.xml"/><Relationship Id="rId213" Type="http://schemas.openxmlformats.org/officeDocument/2006/relationships/footer" Target="footer63.xml"/><Relationship Id="rId214" Type="http://schemas.openxmlformats.org/officeDocument/2006/relationships/footer" Target="footer64.xml"/><Relationship Id="rId215" Type="http://schemas.openxmlformats.org/officeDocument/2006/relationships/footer" Target="footer65.xml"/><Relationship Id="rId216" Type="http://schemas.openxmlformats.org/officeDocument/2006/relationships/footer" Target="footer66.xml"/><Relationship Id="rId217" Type="http://schemas.openxmlformats.org/officeDocument/2006/relationships/footer" Target="footer67.xml"/><Relationship Id="rId218" Type="http://schemas.openxmlformats.org/officeDocument/2006/relationships/footer" Target="footer68.xml"/><Relationship Id="rId219" Type="http://schemas.openxmlformats.org/officeDocument/2006/relationships/footer" Target="footer69.xml"/><Relationship Id="rId220" Type="http://schemas.openxmlformats.org/officeDocument/2006/relationships/footer" Target="footer70.xml"/><Relationship Id="rId221" Type="http://schemas.openxmlformats.org/officeDocument/2006/relationships/footer" Target="footer71.xml"/><Relationship Id="rId222" Type="http://schemas.openxmlformats.org/officeDocument/2006/relationships/footer" Target="footer72.xml"/><Relationship Id="rId223" Type="http://schemas.openxmlformats.org/officeDocument/2006/relationships/footer" Target="footer73.xml"/><Relationship Id="rId224" Type="http://schemas.openxmlformats.org/officeDocument/2006/relationships/footer" Target="footer74.xml"/><Relationship Id="rId225" Type="http://schemas.openxmlformats.org/officeDocument/2006/relationships/footer" Target="footer75.xml"/><Relationship Id="rId226" Type="http://schemas.openxmlformats.org/officeDocument/2006/relationships/footer" Target="footer76.xml"/><Relationship Id="rId227" Type="http://schemas.openxmlformats.org/officeDocument/2006/relationships/footer" Target="footer77.xml"/><Relationship Id="rId228" Type="http://schemas.openxmlformats.org/officeDocument/2006/relationships/header" Target="header35.xml"/><Relationship Id="rId229" Type="http://schemas.openxmlformats.org/officeDocument/2006/relationships/header" Target="header36.xml"/><Relationship Id="rId230" Type="http://schemas.openxmlformats.org/officeDocument/2006/relationships/footer" Target="footer78.xml"/><Relationship Id="rId231" Type="http://schemas.openxmlformats.org/officeDocument/2006/relationships/footer" Target="footer79.xml"/><Relationship Id="rId232" Type="http://schemas.openxmlformats.org/officeDocument/2006/relationships/header" Target="header37.xml"/><Relationship Id="rId233" Type="http://schemas.openxmlformats.org/officeDocument/2006/relationships/header" Target="header38.xml"/><Relationship Id="rId234" Type="http://schemas.openxmlformats.org/officeDocument/2006/relationships/footer" Target="footer80.xml"/><Relationship Id="rId235" Type="http://schemas.openxmlformats.org/officeDocument/2006/relationships/header" Target="header39.xml"/><Relationship Id="rId236" Type="http://schemas.openxmlformats.org/officeDocument/2006/relationships/header" Target="header40.xml"/><Relationship Id="rId237" Type="http://schemas.openxmlformats.org/officeDocument/2006/relationships/footer" Target="footer81.xml"/><Relationship Id="rId238" Type="http://schemas.openxmlformats.org/officeDocument/2006/relationships/header" Target="header41.xml"/><Relationship Id="rId239" Type="http://schemas.openxmlformats.org/officeDocument/2006/relationships/header" Target="header42.xml"/><Relationship Id="rId240" Type="http://schemas.openxmlformats.org/officeDocument/2006/relationships/footer" Target="footer82.xml"/><Relationship Id="rId241" Type="http://schemas.openxmlformats.org/officeDocument/2006/relationships/footer" Target="footer83.xml"/><Relationship Id="rId242" Type="http://schemas.openxmlformats.org/officeDocument/2006/relationships/header" Target="header43.xml"/><Relationship Id="rId243" Type="http://schemas.openxmlformats.org/officeDocument/2006/relationships/header" Target="header44.xml"/><Relationship Id="rId244" Type="http://schemas.openxmlformats.org/officeDocument/2006/relationships/footer" Target="footer84.xml"/><Relationship Id="rId245" Type="http://schemas.openxmlformats.org/officeDocument/2006/relationships/footer" Target="footer85.xml"/><Relationship Id="rId246" Type="http://schemas.openxmlformats.org/officeDocument/2006/relationships/header" Target="header45.xml"/><Relationship Id="rId247" Type="http://schemas.openxmlformats.org/officeDocument/2006/relationships/header" Target="header46.xml"/><Relationship Id="rId248" Type="http://schemas.openxmlformats.org/officeDocument/2006/relationships/footer" Target="footer86.xml"/><Relationship Id="rId249" Type="http://schemas.openxmlformats.org/officeDocument/2006/relationships/header" Target="header47.xml"/><Relationship Id="rId250" Type="http://schemas.openxmlformats.org/officeDocument/2006/relationships/header" Target="header48.xml"/><Relationship Id="rId251" Type="http://schemas.openxmlformats.org/officeDocument/2006/relationships/footer" Target="footer87.xml"/><Relationship Id="rId252" Type="http://schemas.openxmlformats.org/officeDocument/2006/relationships/footer" Target="footer88.xml"/><Relationship Id="rId253" Type="http://schemas.openxmlformats.org/officeDocument/2006/relationships/header" Target="header49.xml"/><Relationship Id="rId254" Type="http://schemas.openxmlformats.org/officeDocument/2006/relationships/header" Target="header50.xml"/><Relationship Id="rId255" Type="http://schemas.openxmlformats.org/officeDocument/2006/relationships/footer" Target="footer89.xml"/><Relationship Id="rId256" Type="http://schemas.openxmlformats.org/officeDocument/2006/relationships/footer" Target="footer90.xml"/><Relationship Id="rId257" Type="http://schemas.openxmlformats.org/officeDocument/2006/relationships/header" Target="header51.xml"/><Relationship Id="rId258" Type="http://schemas.openxmlformats.org/officeDocument/2006/relationships/header" Target="header52.xml"/><Relationship Id="rId259" Type="http://schemas.openxmlformats.org/officeDocument/2006/relationships/header" Target="header53.xml"/><Relationship Id="rId260" Type="http://schemas.openxmlformats.org/officeDocument/2006/relationships/header" Target="header54.xml"/><Relationship Id="rId261" Type="http://schemas.openxmlformats.org/officeDocument/2006/relationships/footer" Target="footer91.xml"/><Relationship Id="rId262" Type="http://schemas.openxmlformats.org/officeDocument/2006/relationships/footer" Target="footer92.xml"/><Relationship Id="rId26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6.png"/><Relationship Id="rId3" Type="http://schemas.openxmlformats.org/officeDocument/2006/relationships/image" Target="media/image4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</dc:creator>
  <dc:title>Microsoft Word - Grafico final 09_03.doc</dc:title>
  <dcterms:created xsi:type="dcterms:W3CDTF">2020-02-28T13:57:26Z</dcterms:created>
  <dcterms:modified xsi:type="dcterms:W3CDTF">2020-02-28T13:57:26Z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2020-02-28T00:00:00Z</vt:filetime>
  </property>
</Properties>
</file>