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5.879425pt;margin-top:69.050285pt;width:172.05pt;height:11pt;mso-position-horizontal-relative:page;mso-position-vertical-relative:page;z-index:-782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7.240273pt;width:415.8pt;height:84.8pt;mso-position-horizontal-relative:page;mso-position-vertical-relative:page;z-index:-781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California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Fondo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Aportaciones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Seguridad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Distrito</w:t>
                  </w:r>
                  <w:r>
                    <w:rPr>
                      <w:rFonts w:ascii="Times New Roman" w:hAnsi="Times New Roman"/>
                      <w:b/>
                      <w:spacing w:val="6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Federal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pStyle w:val="BodyText"/>
                    <w:spacing w:line="390" w:lineRule="atLeast"/>
                    <w:ind w:right="840"/>
                    <w:jc w:val="left"/>
                  </w:pPr>
                  <w:r>
                    <w:rPr>
                      <w:spacing w:val="-1"/>
                    </w:rPr>
                    <w:t>Auditoría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Combinada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Desempeño: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2020-A-03000-21-0548-2021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548-GB-GF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569pt;margin-top:227.60022pt;width:37.5pt;height:13.05pt;mso-position-horizontal-relative:page;mso-position-vertical-relative:page;z-index:-781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59894pt;margin-top:253.760208pt;width:68.1pt;height:66.7pt;mso-position-horizontal-relative:page;mso-position-vertical-relative:page;z-index:-7813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504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EGRESOS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67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left"/>
                  </w:pPr>
                  <w:r>
                    <w:rPr>
                      <w:spacing w:val="-1"/>
                    </w:rPr>
                    <w:t>201,152.5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left"/>
                  </w:pPr>
                  <w:r>
                    <w:rPr>
                      <w:spacing w:val="-1"/>
                    </w:rPr>
                    <w:t>124,969.9</w:t>
                  </w:r>
                </w:p>
                <w:p>
                  <w:pPr>
                    <w:pStyle w:val="BodyText"/>
                    <w:spacing w:line="240" w:lineRule="auto"/>
                    <w:ind w:left="792" w:right="0"/>
                    <w:jc w:val="left"/>
                  </w:pPr>
                  <w:r>
                    <w:rPr>
                      <w:spacing w:val="-1"/>
                    </w:rPr>
                    <w:t>62.1%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280.520203pt;width:147.9pt;height:39.950pt;mso-position-horizontal-relative:page;mso-position-vertical-relative:page;z-index:-781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Seleccionado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Auditada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Representatividad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Muestra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26.840179pt;width:415.6pt;height:53.4pt;mso-position-horizontal-relative:page;mso-position-vertical-relative:page;z-index:-780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2020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Estados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Distrito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201,152.5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pesos,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124,969.9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62.1%.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92.600159pt;width:52.4pt;height:13.05pt;mso-position-horizontal-relative:page;mso-position-vertical-relative:page;z-index:-780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18.040161pt;width:141.1pt;height:13.05pt;mso-position-horizontal-relative:page;mso-position-vertical-relative:page;z-index:-780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Evaluación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Interno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757pt;margin-top:443.360138pt;width:415.65pt;height:93.7pt;mso-position-horizontal-relative:page;mso-position-vertical-relative:page;z-index:-780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1. </w:t>
                  </w:r>
                  <w:r>
                    <w:rPr>
                      <w:rFonts w:ascii="Calibri" w:hAnsi="Calibri"/>
                      <w:b/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8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control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instrumentado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(SSP)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instancia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ejecutora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Estados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Distrito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(FASP)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2020,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Marco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Integrado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Control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(MICI)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emitido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Federación;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ello,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aplicó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cuestionario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control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evaluó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finalidad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contribuir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proactiva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constructivamente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mejora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continua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sistemas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implementados.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757pt;margin-top:549.440125pt;width:415.65pt;height:39.950pt;mso-position-horizontal-relative:page;mso-position-vertical-relative:page;z-index:-779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Después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revisar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evidencias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respuestas,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más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relevantes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evaluación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arrojaron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fortalezas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debilidades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interno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entre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destacan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779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779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779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778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079895pt;margin-top:122.180267pt;width:61.3pt;height:9pt;mso-position-horizontal-relative:page;mso-position-vertical-relative:page;z-index:-778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Ambiente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Control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399902pt;margin-top:489.140106pt;width:76.55pt;height:9pt;mso-position-horizontal-relative:page;mso-position-vertical-relative:page;z-index:-778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01pt;margin-top:668.180054pt;width:66.1pt;height:9pt;mso-position-horizontal-relative:page;mso-position-vertical-relative:page;z-index:-778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Actividades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Control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778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19998pt;margin-top:679.440002pt;width:222.6pt;height:26.55pt;mso-position-horizontal-relative:page;mso-position-vertical-relative:page;z-index:-7777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843" w:val="left" w:leader="none"/>
                    </w:tabs>
                    <w:spacing w:before="3"/>
                    <w:ind w:left="842" w:right="105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tiene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apoyan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desarrollo</w:t>
                  </w:r>
                  <w:r>
                    <w:rPr>
                      <w:rFonts w:ascii="Times New Roman" w:hAnsi="Times New Roman"/>
                      <w:spacing w:val="5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actividades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sustantivas,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financieras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administrativas;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asimismo,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Tecnología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519989pt;margin-top:679.440002pt;width:212.55pt;height:26.55pt;mso-position-horizontal-relative:page;mso-position-vertical-relative:page;z-index:-7775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828" w:val="left" w:leader="none"/>
                    </w:tabs>
                    <w:spacing w:before="3"/>
                    <w:ind w:left="828" w:right="105" w:hanging="36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z w:val="14"/>
                    </w:rPr>
                    <w:t>  </w:t>
                  </w:r>
                  <w:r>
                    <w:rPr>
                      <w:rFonts w:asci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SSP  </w:t>
                  </w:r>
                  <w:r>
                    <w:rPr>
                      <w:rFonts w:asci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no  </w:t>
                  </w:r>
                  <w:r>
                    <w:rPr>
                      <w:rFonts w:asci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cuenta  </w:t>
                  </w:r>
                  <w:r>
                    <w:rPr>
                      <w:rFonts w:asci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  </w:t>
                  </w:r>
                  <w:r>
                    <w:rPr>
                      <w:rFonts w:asci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un  </w:t>
                  </w:r>
                  <w:r>
                    <w:rPr>
                      <w:rFonts w:asci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5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/>
                      <w:sz w:val="14"/>
                    </w:rPr>
                    <w:t>  </w:t>
                  </w:r>
                  <w:r>
                    <w:rPr>
                      <w:rFonts w:asci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5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formalmente</w:t>
                  </w:r>
                  <w:r>
                    <w:rPr>
                      <w:rFonts w:asci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implantado</w:t>
                  </w:r>
                  <w:r>
                    <w:rPr>
                      <w:rFonts w:asci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para</w:t>
                  </w:r>
                  <w:r>
                    <w:rPr>
                      <w:rFonts w:asci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el</w:t>
                  </w:r>
                  <w:r>
                    <w:rPr>
                      <w:rFonts w:asci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fortalecimiento</w:t>
                  </w:r>
                  <w:r>
                    <w:rPr>
                      <w:rFonts w:asci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</w:t>
                  </w:r>
                  <w:r>
                    <w:rPr>
                      <w:rFonts w:asci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procesos</w:t>
                  </w:r>
                  <w:r>
                    <w:rPr>
                      <w:rFonts w:asci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639999pt;margin-top:500.399994pt;width:221.9pt;height:163.95pt;mso-position-horizontal-relative:page;mso-position-vertical-relative:page;z-index:-7772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pos="828" w:val="left" w:leader="none"/>
                    </w:tabs>
                    <w:spacing w:before="3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plan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estratégico;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asimismo,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estableció</w:t>
                  </w:r>
                  <w:r>
                    <w:rPr>
                      <w:rFonts w:ascii="Times New Roman" w:hAnsi="Times New Roman"/>
                      <w:spacing w:val="4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metas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cuantitativas,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determinaron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parámetros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metas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establecidas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Operativo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Anual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(POA)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base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estratégicos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8" w:val="left" w:leader="none"/>
                    </w:tabs>
                    <w:spacing w:before="0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tiene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Desempeño</w:t>
                  </w:r>
                  <w:r>
                    <w:rPr>
                      <w:rFonts w:ascii="Times New Roman" w:hAnsi="Times New Roman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Institucional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cuyos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son: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contribuir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institucionales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identificar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acciones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mitigarlos,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además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una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metodología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identificar,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evaluar,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administrar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controlar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riesgos</w:t>
                  </w:r>
                  <w:r>
                    <w:rPr>
                      <w:rFonts w:ascii="Times New Roman" w:hAnsi="Times New Roman"/>
                      <w:spacing w:val="3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pudieran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afectar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establecidos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8" w:val="left" w:leader="none"/>
                    </w:tabs>
                    <w:spacing w:before="0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tiene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guía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autoevaluación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Times New Roman" w:hAnsi="Times New Roman"/>
                      <w:spacing w:val="3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sector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público,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mapa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institucional,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disposiciones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generales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manual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administrativo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aplicación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establece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metodología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corrupción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obligatoriedad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revisar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periódicamente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susceptibles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posibles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corrupción.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519989pt;margin-top:500.399994pt;width:212.55pt;height:163.95pt;mso-position-horizontal-relative:page;mso-position-vertical-relative:page;z-index:-7770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828" w:val="left" w:leader="none"/>
                    </w:tabs>
                    <w:spacing w:before="3"/>
                    <w:ind w:left="828" w:right="107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identificó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pueden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afectar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828" w:val="left" w:leader="none"/>
                    </w:tabs>
                    <w:spacing w:before="0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indicó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tres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procesos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sustantivos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adjetivos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(administrativos)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hubieran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evaluado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que,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caso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materializarse,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pudieran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afectar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consecución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828" w:val="left" w:leader="none"/>
                    </w:tabs>
                    <w:spacing w:before="1"/>
                    <w:ind w:left="828" w:right="109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informó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alguna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instancia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situación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4.639999pt;margin-top:133.440018pt;width:221.9pt;height:352pt;mso-position-horizontal-relative:page;mso-position-vertical-relative:page;z-index:-7768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pos="828" w:val="left" w:leader="none"/>
                    </w:tabs>
                    <w:spacing w:before="3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normas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generales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interno,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observancia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obligatoria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todos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servidores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públicos,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establecidas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Normas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Generales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Pública,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Marco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Integrado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Control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Manual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Administrativo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Aplicación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28" w:val="left" w:leader="none"/>
                    </w:tabs>
                    <w:spacing w:before="0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Código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Ética,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todo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institución,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publicado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Boletín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Oficial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Gobierno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agosto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2017.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28" w:val="left" w:leader="none"/>
                    </w:tabs>
                    <w:spacing w:before="0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Desempeño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Institucional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Secretaría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cuyos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son: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contribuir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institucionales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identificar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acciones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preventivas.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También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Adquisiciones,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Arrendamientos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Sur,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Obras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Relacionados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Mismas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Secretaría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Planeación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Urbana,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Infraestructura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2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Movilidad,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ambos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tratamiento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asuntos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relacionados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28" w:val="left" w:leader="none"/>
                    </w:tabs>
                    <w:spacing w:before="0"/>
                    <w:ind w:left="828" w:right="105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instancias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superiores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guarda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atención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investigaciones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denuncias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actos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contrarios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ética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conducta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institucionales,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ejemplo: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mediante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reporte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actividades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realizadas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Órgano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Control,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Secretario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Ética.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28" w:val="left" w:leader="none"/>
                    </w:tabs>
                    <w:spacing w:before="0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Reglamento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Interior,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Manual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Organización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Específico,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documentos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cuales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establecen,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estructura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orgánica,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funciones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unidades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administrativas,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facultades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atribuciones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titular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delegación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funciones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dependencia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jerárquica,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áreas,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funciones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responsables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dar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obligaciones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institución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transparencia,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acceso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información,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fiscalización,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rendición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cuentas.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28" w:val="left" w:leader="none"/>
                    </w:tabs>
                    <w:spacing w:before="0"/>
                    <w:ind w:left="828" w:right="105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catálogo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puestos;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así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mismo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estableció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manual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procedimientos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recursos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humanos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capacitación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519989pt;margin-top:133.440018pt;width:212.55pt;height:352pt;mso-position-horizontal-relative:page;mso-position-vertical-relative:page;z-index:-7765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828" w:val="left" w:leader="none"/>
                    </w:tabs>
                    <w:spacing w:before="3"/>
                    <w:ind w:left="828" w:right="0" w:hanging="36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formalizó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Código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Conducta.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828" w:val="left" w:leader="none"/>
                    </w:tabs>
                    <w:spacing w:before="1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instituyó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procedimiento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vigilar,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detectar,</w:t>
                  </w:r>
                  <w:r>
                    <w:rPr>
                      <w:rFonts w:ascii="Times New Roman" w:hAnsi="Times New Roman"/>
                      <w:spacing w:val="6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investigar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documentar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posibles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violaciones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valores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éticos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normas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conducta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4.639999pt;margin-top:103.320015pt;width:221.9pt;height:15.15pt;mso-position-horizontal-relative:page;mso-position-vertical-relative:page;z-index:-77632" type="#_x0000_t202" filled="false" stroked="false">
            <v:textbox inset="0,0,0,0">
              <w:txbxContent>
                <w:p>
                  <w:pPr>
                    <w:spacing w:before="68"/>
                    <w:ind w:left="2254" w:right="155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z w:val="14"/>
                    </w:rPr>
                    <w:t>Fortalezas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519989pt;margin-top:103.320015pt;width:212.55pt;height:15.15pt;mso-position-horizontal-relative:page;mso-position-vertical-relative:page;z-index:-77608" type="#_x0000_t202" filled="false" stroked="false">
            <v:textbox inset="0,0,0,0">
              <w:txbxContent>
                <w:p>
                  <w:pPr>
                    <w:spacing w:before="68"/>
                    <w:ind w:left="1765" w:right="176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pacing w:val="-1"/>
                      <w:sz w:val="14"/>
                    </w:rPr>
                    <w:t>Debilidades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775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775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36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775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079895pt;margin-top:188.300247pt;width:82.45pt;height:9pt;mso-position-horizontal-relative:page;mso-position-vertical-relative:page;z-index:-775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719879pt;margin-top:338.420166pt;width:34.9pt;height:9pt;mso-position-horizontal-relative:page;mso-position-vertical-relative:page;z-index:-774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Supervisión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43.960144pt;width:415.65pt;height:66.8pt;mso-position-horizontal-relative:page;mso-position-vertical-relative:page;z-index:-774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vez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>
                      <w:spacing w:val="-1"/>
                    </w:rPr>
                    <w:t>analizadas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evidencias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documentales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proporcionadas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relativas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respuesta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Cuestionario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Control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aplicado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instrumento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valoración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determinado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revisión,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obtuvo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promedio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66.6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puntos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total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100.0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componente,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ubica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SSP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medio.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23.040100pt;width:415.65pt;height:80.25pt;mso-position-horizontal-relative:page;mso-position-vertical-relative:page;z-index:-77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razón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expuesto,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considera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entidad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ha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realizado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implementación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control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más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fortalecido;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aun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existen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estrategias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mecanismos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control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adecuados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comportamiento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algunas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actividades,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éstos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son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suficientes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garantizar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objetivos,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normativa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transparencia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permitan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establecer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sistema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consolidado.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15.680054pt;width:222.1pt;height:13.05pt;mso-position-horizontal-relative:page;mso-position-vertical-relative:page;z-index:-774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2020-A-03000-21-0548-01-001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641.120056pt;width:415.65pt;height:53.25pt;mso-position-horizontal-relative:page;mso-position-vertical-relative:page;z-index:-773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información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compruebe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emprendidas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efecto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debilidades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insuficiencias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componentes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control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interno,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objeto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fortalecer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procesos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operación,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manejo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773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360001pt;margin-top:349.680023pt;width:222.6pt;height:60.75pt;mso-position-horizontal-relative:page;mso-position-vertical-relative:page;z-index:-7734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7"/>
                    </w:numPr>
                    <w:tabs>
                      <w:tab w:pos="843" w:val="left" w:leader="none"/>
                    </w:tabs>
                    <w:spacing w:before="3"/>
                    <w:ind w:left="842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evaluación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encuesta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institucional,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documentos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presenta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evidencia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evaluación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</w:t>
                  </w:r>
                  <w:r>
                    <w:rPr>
                      <w:rFonts w:ascii="Times New Roman" w:hAnsi="Times New Roman"/>
                      <w:spacing w:val="2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(indicadores),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conocer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eficacia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eficiencia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cumplimiento.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959991pt;margin-top:349.680023pt;width:212.55pt;height:60.75pt;mso-position-horizontal-relative:page;mso-position-vertical-relative:page;z-index:-7732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8"/>
                    </w:numPr>
                    <w:tabs>
                      <w:tab w:pos="826" w:val="left" w:leader="none"/>
                    </w:tabs>
                    <w:spacing w:before="3"/>
                    <w:ind w:left="825" w:right="107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tiene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acciones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resolver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5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problemáticas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detectadas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evaluaciones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efectuadas,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realiza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seguimiento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este,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fin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verificar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deficiencias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solucionan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manera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oportuna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puntual;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asimismo,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lleva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autoevaluaciones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procesos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sustantivos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adjetivos.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079994pt;margin-top:196.680008pt;width:221.9pt;height:138pt;mso-position-horizontal-relative:page;mso-position-vertical-relative:page;z-index:-7729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9"/>
                    </w:numPr>
                    <w:tabs>
                      <w:tab w:pos="828" w:val="left" w:leader="none"/>
                    </w:tabs>
                    <w:spacing w:before="3"/>
                    <w:ind w:left="828" w:right="107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estableció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responsables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elaborar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gestión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cumplir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obligaciones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Responsabilidad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Hacendaria,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Contabilidad</w:t>
                  </w:r>
                  <w:r>
                    <w:rPr>
                      <w:rFonts w:ascii="Times New Roman" w:hAnsi="Times New Roman"/>
                      <w:spacing w:val="2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Gubernamental,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Trasparencia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Acceso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Pública,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Rendición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Cuentas.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828" w:val="left" w:leader="none"/>
                    </w:tabs>
                    <w:spacing w:before="0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través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Secretaría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Finanzas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Administración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(SFyA);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cumple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obligaciones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registrar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contable,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presupuestal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patrimonialmente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operaciones,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además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cumple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generación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Analítico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Deuda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Otros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Pasivos,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Analítico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Ingresos,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Analítico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ejercicio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Egresos,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Situación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Financiera,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Actividades,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2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Cambios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Situación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Financiera,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Variación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Hacienda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Pública,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Flujo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Efectivo,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Pasivos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Contingentes,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Notas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959991pt;margin-top:196.680008pt;width:212.55pt;height:138pt;mso-position-horizontal-relative:page;mso-position-vertical-relative:page;z-index:-7727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0"/>
                    </w:numPr>
                    <w:tabs>
                      <w:tab w:pos="826" w:val="left" w:leader="none"/>
                    </w:tabs>
                    <w:spacing w:before="3"/>
                    <w:ind w:left="825" w:right="111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informáticos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formalmente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implantado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apoye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4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consecución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estratégicos.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826" w:val="left" w:leader="none"/>
                    </w:tabs>
                    <w:spacing w:before="0"/>
                    <w:ind w:left="825" w:right="109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periódicamente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titular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institución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situación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guarda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funcionamiento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general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Institucional.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3.079994pt;margin-top:103.320015pt;width:221.9pt;height:15.15pt;mso-position-horizontal-relative:page;mso-position-vertical-relative:page;z-index:-77248" type="#_x0000_t202" filled="false" stroked="false">
            <v:textbox inset="0,0,0,0">
              <w:txbxContent>
                <w:p>
                  <w:pPr>
                    <w:spacing w:before="68"/>
                    <w:ind w:left="2254" w:right="155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z w:val="14"/>
                    </w:rPr>
                    <w:t>Fortalezas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959991pt;margin-top:103.320015pt;width:212.55pt;height:15.15pt;mso-position-horizontal-relative:page;mso-position-vertical-relative:page;z-index:-77224" type="#_x0000_t202" filled="false" stroked="false">
            <v:textbox inset="0,0,0,0">
              <w:txbxContent>
                <w:p>
                  <w:pPr>
                    <w:spacing w:before="68"/>
                    <w:ind w:left="1762" w:right="1769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pacing w:val="-1"/>
                      <w:sz w:val="14"/>
                    </w:rPr>
                    <w:t>Debilidades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079994pt;margin-top:118.440018pt;width:221.9pt;height:69.25pt;mso-position-horizontal-relative:page;mso-position-vertical-relative:page;z-index:-77200" type="#_x0000_t202" filled="false" stroked="false">
            <v:textbox inset="0,0,0,0">
              <w:txbxContent>
                <w:p>
                  <w:pPr>
                    <w:spacing w:before="3"/>
                    <w:ind w:left="827" w:right="106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Comunicaciones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donde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participan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funcionarios,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tecnología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(sistemas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informáticos)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representantes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áreas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usuarias,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otra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parte,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políticas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lineamientos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comunicaciones.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28" w:val="left" w:leader="none"/>
                    </w:tabs>
                    <w:spacing w:before="0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SSP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plan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informática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establecen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recuperación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desastres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continuidad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operación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959991pt;margin-top:118.440018pt;width:212.55pt;height:69.25pt;mso-position-horizontal-relative:page;mso-position-vertical-relative:page;z-index:-77176" type="#_x0000_t202" filled="false" stroked="false">
            <v:textbox inset="0,0,0,0">
              <w:txbxContent>
                <w:p>
                  <w:pPr>
                    <w:spacing w:before="3"/>
                    <w:ind w:left="825" w:right="106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Control </w:t>
                  </w:r>
                  <w:r>
                    <w:rPr>
                      <w:rFonts w:asci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Interno, </w:t>
                  </w:r>
                  <w:r>
                    <w:rPr>
                      <w:rFonts w:asci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3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 </w:t>
                  </w:r>
                  <w:r>
                    <w:rPr>
                      <w:rFonts w:asci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base </w:t>
                  </w:r>
                  <w:r>
                    <w:rPr>
                      <w:rFonts w:asci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en </w:t>
                  </w:r>
                  <w:r>
                    <w:rPr>
                      <w:rFonts w:asci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 </w:t>
                  </w:r>
                  <w:r>
                    <w:rPr>
                      <w:rFonts w:asci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resultados </w:t>
                  </w:r>
                  <w:r>
                    <w:rPr>
                      <w:rFonts w:asci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 </w:t>
                  </w:r>
                  <w:r>
                    <w:rPr>
                      <w:rFonts w:asci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/>
                      <w:spacing w:val="29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evaluaciones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riesgos.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771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771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3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771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5pt;height:39.950pt;mso-position-horizontal-relative:page;mso-position-vertical-relative:page;z-index:-770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garantizar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/>
                    <w:t>objetivos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>
                      <w:spacing w:val="-1"/>
                    </w:rPr>
                    <w:t>Seguridad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Estados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Distrito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Federal,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normativa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transparencia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56.560257pt;width:415.65pt;height:53.4pt;mso-position-horizontal-relative:page;mso-position-vertical-relative:page;z-index:-77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esta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recomendación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mecanismos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su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atención,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quedan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asentados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Acta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Reunión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Presentación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Finales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42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Ley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22.320221pt;width:415.65pt;height:93.6pt;mso-position-horizontal-relative:page;mso-position-vertical-relative:page;z-index:-770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2. </w:t>
                  </w:r>
                  <w:r>
                    <w:rPr>
                      <w:rFonts w:ascii="Calibri" w:hAnsi="Calibri"/>
                      <w:b/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2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control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instrumentado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Procuraduría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(PGJE),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instancia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ejecutora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Estados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Distrito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(FASP)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2020,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Marco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Integrado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Control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(MICI)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emitido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Federación;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ello,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aplicó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cuestionario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control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evaluó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finalidad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contribuir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proactiva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constructivamente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mejora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continua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sistemas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implementados.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328.280182pt;width:415.65pt;height:39.950pt;mso-position-horizontal-relative:page;mso-position-vertical-relative:page;z-index:-77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Después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revisar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evidencias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respuestas,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más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relevantes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evaluación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arrojaron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fortalezas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debilidades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interno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entre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destacan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19989pt;margin-top:409.460144pt;width:61.3pt;height:9pt;mso-position-horizontal-relative:page;mso-position-vertical-relative:page;z-index:-769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Ambiente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Control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769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359997pt;margin-top:417.839996pt;width:236.8pt;height:284.8pt;mso-position-horizontal-relative:page;mso-position-vertical-relative:page;z-index:-7693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2"/>
                    </w:numPr>
                    <w:tabs>
                      <w:tab w:pos="843" w:val="left" w:leader="none"/>
                    </w:tabs>
                    <w:spacing w:before="3"/>
                    <w:ind w:left="842" w:right="107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normas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generales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Times New Roman" w:hAnsi="Times New Roman"/>
                      <w:spacing w:val="4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interno,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observancia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obligatoria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todos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servidores</w:t>
                  </w:r>
                  <w:r>
                    <w:rPr>
                      <w:rFonts w:ascii="Times New Roman" w:hAnsi="Times New Roman"/>
                      <w:spacing w:val="2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públicos,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establecidas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Normas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Generales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Pública,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Integrado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Manual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Administrativo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Aplicación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43" w:val="left" w:leader="none"/>
                    </w:tabs>
                    <w:spacing w:before="0"/>
                    <w:ind w:left="842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Código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Ética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todo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institución,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publicado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Boletín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Oficial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Gobierno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Sur,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agosto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2017;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asimismo,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formalizó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Código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Conducta,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publicó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página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internet,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darlo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conocer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trabajadores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otras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personas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relacionan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43" w:val="left" w:leader="none"/>
                    </w:tabs>
                    <w:spacing w:before="0"/>
                    <w:ind w:left="842" w:right="105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Desempeño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Institucional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cuyos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son: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contribuir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6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institucionales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identificar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acciones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preventivas.</w:t>
                  </w:r>
                  <w:r>
                    <w:rPr>
                      <w:rFonts w:ascii="Times New Roman" w:hAnsi="Times New Roman"/>
                      <w:spacing w:val="8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También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Adquisiciones,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Arrendamientos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Sur,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Obras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Relacionados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Mismas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Secretaría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Planeación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Urbana,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Infraestructura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Movilidad,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ambos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tratamiento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asuntos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relacionados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43" w:val="left" w:leader="none"/>
                    </w:tabs>
                    <w:spacing w:before="0"/>
                    <w:ind w:left="842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FGJE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instancias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superiores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Times New Roman" w:hAnsi="Times New Roman"/>
                      <w:spacing w:val="2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guarda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atención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investigaciones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denuncias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actos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contrarios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ética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conducta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institucionales,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ejemplo:</w:t>
                  </w:r>
                  <w:r>
                    <w:rPr>
                      <w:rFonts w:ascii="Times New Roman" w:hAnsi="Times New Roman"/>
                      <w:spacing w:val="4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mediante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Sesión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Ordinaria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Ética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Prevención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Conflicto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Interés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PGJE,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Fiscal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Ética.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43" w:val="left" w:leader="none"/>
                    </w:tabs>
                    <w:spacing w:before="0"/>
                    <w:ind w:left="842" w:right="105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tiene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establecido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manual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procedimientos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recursos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humanos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catálogo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puestos,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así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capacitación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43" w:val="left" w:leader="none"/>
                    </w:tabs>
                    <w:spacing w:before="0"/>
                    <w:ind w:left="842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Reglamento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Interior,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Manual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Organización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Específico,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documentos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donde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establecen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estructura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orgánica,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funciones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unidades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administrativas,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119995pt;margin-top:417.839996pt;width:219.75pt;height:284.8pt;mso-position-horizontal-relative:page;mso-position-vertical-relative:page;z-index:-7691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3"/>
                    </w:numPr>
                    <w:tabs>
                      <w:tab w:pos="826" w:val="left" w:leader="none"/>
                    </w:tabs>
                    <w:spacing w:before="3"/>
                    <w:ind w:left="825" w:right="107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grupo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trabajo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instancia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análoga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auditoría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tratamiento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asuntos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relacionados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826" w:val="left" w:leader="none"/>
                    </w:tabs>
                    <w:spacing w:before="0"/>
                    <w:ind w:left="825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documento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establezcan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áreas,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funciones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responsables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dar</w:t>
                  </w:r>
                  <w:r>
                    <w:rPr>
                      <w:rFonts w:ascii="Times New Roman" w:hAnsi="Times New Roman"/>
                      <w:spacing w:val="41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obligaciones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armonización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contable.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080002pt;margin-top:399.839996pt;width:236.05pt;height:9pt;mso-position-horizontal-relative:page;mso-position-vertical-relative:page;z-index:-7688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z w:val="14"/>
                    </w:rPr>
                    <w:t>Fortalezas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119995pt;margin-top:399.839996pt;width:219.75pt;height:9pt;mso-position-horizontal-relative:page;mso-position-vertical-relative:page;z-index:-76864" type="#_x0000_t202" filled="false" stroked="false">
            <v:textbox inset="0,0,0,0">
              <w:txbxContent>
                <w:p>
                  <w:pPr>
                    <w:spacing w:before="3"/>
                    <w:ind w:left="1837" w:right="1844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pacing w:val="-1"/>
                      <w:sz w:val="14"/>
                    </w:rPr>
                    <w:t>Debilidades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76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76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16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767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839874pt;margin-top:156.260254pt;width:76.55pt;height:9pt;mso-position-horizontal-relative:page;mso-position-vertical-relative:page;z-index:-767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119873pt;margin-top:329.300171pt;width:66.1pt;height:9pt;mso-position-horizontal-relative:page;mso-position-vertical-relative:page;z-index:-767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Actividades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Control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9599pt;margin-top:451.100128pt;width:82.45pt;height:9pt;mso-position-horizontal-relative:page;mso-position-vertical-relative:page;z-index:-767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719879pt;margin-top:615.140076pt;width:34.9pt;height:9pt;mso-position-horizontal-relative:page;mso-position-vertical-relative:page;z-index:-766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Supervisión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766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68pt;margin-top:623.520020pt;width:236.8pt;height:60.75pt;mso-position-horizontal-relative:page;mso-position-vertical-relative:page;z-index:-7664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4"/>
                    </w:numPr>
                    <w:tabs>
                      <w:tab w:pos="843" w:val="left" w:leader="none"/>
                    </w:tabs>
                    <w:spacing w:before="3"/>
                    <w:ind w:left="842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evalúa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(indicadores)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establecidos,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conocer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eficacia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eficiencia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cumplimiento,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cual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elabora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reporte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avance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trimestral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trabajo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resolver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problemáticas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detectadas;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asimismo,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seguimiento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citado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reporte,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verificar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deficiencias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solucionan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manera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oportuna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puntual.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440002pt;margin-top:623.520020pt;width:219.75pt;height:60.75pt;mso-position-horizontal-relative:page;mso-position-vertical-relative:page;z-index:-7662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before="3"/>
                    <w:ind w:left="825" w:right="109" w:hanging="36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llevó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auditorías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externas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procesos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sustantivos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adjetivos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último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ejercicio.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before="0"/>
                    <w:ind w:left="825" w:right="109" w:hanging="36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lleva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auditorías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internas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procesos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sustantivos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adjetivos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último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ejercicio.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400002pt;margin-top:459.480011pt;width:236.05pt;height:155.050pt;mso-position-horizontal-relative:page;mso-position-vertical-relative:page;z-index:-7660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6"/>
                    </w:numPr>
                    <w:tabs>
                      <w:tab w:pos="828" w:val="left" w:leader="none"/>
                    </w:tabs>
                    <w:spacing w:before="3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Ley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Orgánica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Reglamento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Interior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PGJE,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documentos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cuales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establecen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responsables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elaborar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gestión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cumplir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obligaciones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Presupuesto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Responsabilidad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Hacendaria,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Contabilidad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Gubernamental,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Trasparencia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Acceso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Rendición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6"/>
                    </w:numPr>
                    <w:tabs>
                      <w:tab w:pos="828" w:val="left" w:leader="none"/>
                    </w:tabs>
                    <w:spacing w:before="0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través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Secretaría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Finanzas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(SFyA)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cumple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obligatoriedad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informar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registrar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contable,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presupuestal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patrimonialmente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operaciones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instancia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correspondiente,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generan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Analítico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Deuda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Otros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Pasivos,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Analítico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Ingresos,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Analítico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ejercicio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Presupuesto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Egresos,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Situación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Financiera,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Actividades,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Cambios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Situación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Financiera,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Variación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  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Hacienda   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Pública,</w:t>
                  </w:r>
                  <w:r>
                    <w:rPr>
                      <w:rFonts w:ascii="Calibri" w:hAnsi="Calibri"/>
                      <w:sz w:val="14"/>
                    </w:rPr>
                    <w:t>   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   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z w:val="14"/>
                    </w:rPr>
                    <w:t>   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  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Flujo</w:t>
                  </w:r>
                  <w:r>
                    <w:rPr>
                      <w:rFonts w:ascii="Times New Roman" w:hAnsi="Times New Roman"/>
                      <w:spacing w:val="4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Efectivo,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Pasivos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Contingentes,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Notas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440002pt;margin-top:459.480011pt;width:219.75pt;height:155.050pt;mso-position-horizontal-relative:page;mso-position-vertical-relative:page;z-index:-7657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7"/>
                    </w:numPr>
                    <w:tabs>
                      <w:tab w:pos="826" w:val="left" w:leader="none"/>
                    </w:tabs>
                    <w:spacing w:before="3"/>
                    <w:ind w:left="825" w:right="109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aplicó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evaluación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y/o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último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ejercicio,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</w:t>
                  </w:r>
                  <w:r>
                    <w:rPr>
                      <w:rFonts w:ascii="Times New Roman" w:hAnsi="Times New Roman"/>
                      <w:spacing w:val="3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apoyan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desarrollo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actividades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sustantivas,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financieras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administrativas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826" w:val="left" w:leader="none"/>
                    </w:tabs>
                    <w:spacing w:before="0"/>
                    <w:ind w:left="825" w:right="145" w:hanging="36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estableció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actividades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mitigar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identificados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que,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materializarse,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pudieran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afectar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operación.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400002pt;margin-top:337.680023pt;width:236.05pt;height:112.7pt;mso-position-horizontal-relative:page;mso-position-vertical-relative:page;z-index:-7655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8"/>
                    </w:numPr>
                    <w:tabs>
                      <w:tab w:pos="828" w:val="left" w:leader="none"/>
                    </w:tabs>
                    <w:spacing w:before="3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tiene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apoyan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desarrollo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actividades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sustantivas,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financieras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administrativas,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Times New Roman" w:hAnsi="Times New Roman"/>
                      <w:spacing w:val="7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Tecnología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Comunicaciones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donde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participan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funcionarios,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tecnología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(sistemas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informáticos)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representantes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áreas</w:t>
                  </w:r>
                  <w:r>
                    <w:rPr>
                      <w:rFonts w:ascii="Times New Roman" w:hAnsi="Times New Roman"/>
                      <w:spacing w:val="2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usuarias,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políticas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lineamientos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comunicaciones.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28" w:val="left" w:leader="none"/>
                    </w:tabs>
                    <w:spacing w:before="0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trabajo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formalmente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establecido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fortalecimiento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procesos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interno,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base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resultados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evaluaciones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28" w:val="left" w:leader="none"/>
                    </w:tabs>
                    <w:spacing w:before="0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plan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recuperación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desastres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continuidad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operación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440002pt;margin-top:337.680023pt;width:219.75pt;height:112.7pt;mso-position-horizontal-relative:page;mso-position-vertical-relative:page;z-index:-765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400002pt;margin-top:164.640015pt;width:236.05pt;height:164.05pt;mso-position-horizontal-relative:page;mso-position-vertical-relative:page;z-index:-7650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9"/>
                    </w:numPr>
                    <w:tabs>
                      <w:tab w:pos="828" w:val="left" w:leader="none"/>
                    </w:tabs>
                    <w:spacing w:before="5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estratégico,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donde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establecen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metas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cuantitativas,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determinan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parámetros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cumplimiento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metas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establecidas,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mencionar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citado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documento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base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estratégicos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establecidos.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828" w:val="left" w:leader="none"/>
                    </w:tabs>
                    <w:spacing w:before="1"/>
                    <w:ind w:left="828" w:right="106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tiene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establecido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Comité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Desempeño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Institucional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cuyos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principales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son: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contribuir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institucionales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identificar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6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acciones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preventivas;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asimismo,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una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metodología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identificar,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evaluar,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administrar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controlar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pudieran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afectar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establecidos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estratégico.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828" w:val="left" w:leader="none"/>
                    </w:tabs>
                    <w:spacing w:before="0"/>
                    <w:ind w:left="828" w:right="104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Instalación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Grupo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Trabajo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Institucionales,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establecen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metodología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administración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corrupción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obligatoriedad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revisar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periódicamente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susceptibles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posibles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actos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corrupción;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asimismo,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situación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atención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titular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institución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Órgano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Interno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Control.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440002pt;margin-top:164.640015pt;width:219.75pt;height:164.05pt;mso-position-horizontal-relative:page;mso-position-vertical-relative:page;z-index:-7648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20"/>
                    </w:numPr>
                    <w:tabs>
                      <w:tab w:pos="826" w:val="left" w:leader="none"/>
                    </w:tabs>
                    <w:spacing w:before="5"/>
                    <w:ind w:left="825" w:right="107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dio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conocer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formalmente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establecidos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plan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estratégico,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así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como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objetivos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específicos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unidades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áreas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administrativas,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titulares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encargados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responsables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cumplimiento.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20"/>
                    </w:numPr>
                    <w:tabs>
                      <w:tab w:pos="826" w:val="left" w:leader="none"/>
                    </w:tabs>
                    <w:spacing w:before="1"/>
                    <w:ind w:left="825" w:right="111" w:hanging="36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PGJE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indicó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tres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procesos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sustantivos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tres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adjetivos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(administrativos)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hubieran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evaluado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riesgos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que,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caso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materializarse,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pudieran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afectar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consecución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objetivos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400002pt;margin-top:103.320015pt;width:236.05pt;height:9.15pt;mso-position-horizontal-relative:page;mso-position-vertical-relative:page;z-index:-7645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z w:val="14"/>
                    </w:rPr>
                    <w:t>Fortalezas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440002pt;margin-top:103.320015pt;width:219.75pt;height:9.15pt;mso-position-horizontal-relative:page;mso-position-vertical-relative:page;z-index:-76432" type="#_x0000_t202" filled="false" stroked="false">
            <v:textbox inset="0,0,0,0">
              <w:txbxContent>
                <w:p>
                  <w:pPr>
                    <w:spacing w:before="6"/>
                    <w:ind w:left="1837" w:right="1844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spacing w:val="-1"/>
                      <w:sz w:val="14"/>
                    </w:rPr>
                    <w:t>Debilidades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400002pt;margin-top:112.440018pt;width:236.05pt;height:43.2pt;mso-position-horizontal-relative:page;mso-position-vertical-relative:page;z-index:-76408" type="#_x0000_t202" filled="false" stroked="false">
            <v:textbox inset="0,0,0,0">
              <w:txbxContent>
                <w:p>
                  <w:pPr>
                    <w:spacing w:before="3"/>
                    <w:ind w:left="827" w:right="106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facultades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atribuciones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titular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institución,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delegación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funciones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dependencia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jerárquica,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áreas,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funciones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responsables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dar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obligaciones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institución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transparencia,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acceso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información,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fiscalización,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rendición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cuentas.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440002pt;margin-top:112.440018pt;width:219.75pt;height:43.2pt;mso-position-horizontal-relative:page;mso-position-vertical-relative:page;z-index:-763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763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763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16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763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5pt;height:66.8pt;mso-position-horizontal-relative:page;mso-position-vertical-relative:page;z-index:-762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vez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>
                      <w:spacing w:val="-1"/>
                    </w:rPr>
                    <w:t>analizadas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evidencias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documentales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proporcionadas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relativas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respuesta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Cuestionario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Control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aplicado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instrumento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valoración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determinado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revisión,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obtuvo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promedio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85.0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puntos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total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100.0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componente,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ubica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PGJE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83.440247pt;width:415.65pt;height:80.150pt;mso-position-horizontal-relative:page;mso-position-vertical-relative:page;z-index:-762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razón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expuesto,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considera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entidad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dispone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estrategias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mecanismos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control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adecuados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comportamiento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actividades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realizan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operación,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garantizan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objetivos,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normativa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transparencia,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le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permite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tener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sistema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fortalecido,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consolida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cultura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administración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riesgos.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75.960205pt;width:121.8pt;height:13.05pt;mso-position-horizontal-relative:page;mso-position-vertical-relative:page;z-index:-762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Transferencia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01.400208pt;width:415.65pt;height:133.9pt;mso-position-horizontal-relative:page;mso-position-vertical-relative:page;z-index:-76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3. 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6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(SFyA),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abrió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productiva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específica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recepción,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 w:cs="Times New Roman" w:eastAsia="Times New Roman"/>
                      <w:spacing w:val="95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manejo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exclusivo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2020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generados,</w:t>
                  </w:r>
                  <w:r>
                    <w:rPr>
                      <w:rFonts w:ascii="Times New Roman" w:hAnsi="Times New Roman" w:cs="Times New Roman" w:eastAsia="Times New Roman"/>
                      <w:spacing w:val="8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remitida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Dirección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Programación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“A”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(DGPyP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“A”)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Crédito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(SHCP)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su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registro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ante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>
                      <w:spacing w:val="-1"/>
                    </w:rPr>
                    <w:t>(TESOFE)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primeros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diez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mes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 w:cs="Times New Roman" w:eastAsia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2019,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previamente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suscripción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respectivo;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asimismo,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Dirección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Vinculación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Seguimiento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(DGVS)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 w:cs="Times New Roman" w:eastAsia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(SESNSP),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carta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apertura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conformidad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666pt;margin-top:447.680145pt;width:415.6pt;height:66.8pt;mso-position-horizontal-relative:page;mso-position-vertical-relative:page;z-index:-761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201,152.5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FASP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2020,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conformidad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calendario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publicado;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asimismo,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comprobó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 w:cs="Times New Roman" w:eastAsia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gravaron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afectaron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garantía;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además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rFonts w:ascii="Times New Roman" w:hAnsi="Times New Roman" w:cs="Times New Roman" w:eastAsia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emitió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Digitales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(CFDI)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 w:cs="Times New Roman" w:eastAsia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amparan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ministrados,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envió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tiempo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forma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DGPyP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“A”.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765pt;margin-top:526.880127pt;width:415.6pt;height:80.150pt;mso-position-horizontal-relative:page;mso-position-vertical-relative:page;z-index:-761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5. </w:t>
                  </w:r>
                  <w:r>
                    <w:rPr>
                      <w:rFonts w:ascii="Calibri"/>
                      <w:b/>
                      <w:spacing w:val="1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saldos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saldos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devengar,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ejercer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pagar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reportados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registros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contables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31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2021;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por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otra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constató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incorporaron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locales,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beneficiarios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acciones,</w:t>
                  </w:r>
                  <w:r>
                    <w:rPr>
                      <w:rFonts w:ascii="Times New Roman" w:hAnsi="Times New Roman"/>
                      <w:spacing w:val="103"/>
                      <w:w w:val="99"/>
                    </w:rPr>
                    <w:t> </w:t>
                  </w:r>
                  <w:r>
                    <w:rPr/>
                    <w:t>tampoco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se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transfirieron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2020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administraron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otras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fuentes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financiamiento.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963pt;margin-top:619.400085pt;width:415.6pt;height:80.25pt;mso-position-horizontal-relative:page;mso-position-vertical-relative:page;z-index:-761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6.  </w:t>
                  </w:r>
                  <w:r>
                    <w:rPr>
                      <w:rFonts w:ascii="Calibri" w:hAnsi="Calibri"/>
                      <w:b/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cuenta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aportación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estatal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2020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21,462.0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presupuestarios,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10.7%,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debiendo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ser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25.0%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total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2020,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50,288.1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acreditó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aportación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estatales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28,826.1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conformidad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761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760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760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760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5pt;height:53.4pt;mso-position-horizontal-relative:page;mso-position-vertical-relative:page;z-index:-76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CG/EPRA/130/2021,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70.000244pt;width:244.95pt;height:13.05pt;mso-position-horizontal-relative:page;mso-position-vertical-relative:page;z-index:-7600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Información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Financiera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Operaciones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95.440231pt;width:415.6pt;height:66.8pt;mso-position-horizontal-relative:page;mso-position-vertical-relative:page;z-index:-759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7.</w:t>
                  </w:r>
                  <w:r>
                    <w:rPr>
                      <w:rFonts w:ascii="Calibri" w:hAnsi="Calibri"/>
                      <w:b/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9"/>
                    </w:rPr>
                  </w:r>
                  <w:r>
                    <w:rPr/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registros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contables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presupuestarios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recibidos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FASP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2020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201,152.5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pesos;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asimismo,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generaron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su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productiva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específica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1,956.9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2021;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otra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constató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presupuestaria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formulada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coincidente.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274.520203pt;width:415.65pt;height:66.8pt;mso-position-horizontal-relative:page;mso-position-vertical-relative:page;z-index:-759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8. </w:t>
                  </w:r>
                  <w:r>
                    <w:rPr>
                      <w:rFonts w:ascii="Calibri"/>
                      <w:b/>
                      <w:spacing w:val="47"/>
                    </w:rPr>
                    <w:t> </w:t>
                  </w:r>
                  <w:r>
                    <w:rPr>
                      <w:rFonts w:ascii="Times New Roman"/>
                      <w:b/>
                      <w:spacing w:val="47"/>
                    </w:rPr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erogaciones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financiadas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con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/>
                      <w:spacing w:val="25"/>
                    </w:rPr>
                  </w:r>
                  <w:r>
                    <w:rPr/>
                    <w:t>2020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124,969.9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pesos,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registraron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presupuestariamente,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están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respaldadas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9"/>
                    </w:rPr>
                  </w:r>
                  <w:r>
                    <w:rPr>
                      <w:spacing w:val="-1"/>
                    </w:rPr>
                    <w:t>original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gasto,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 w:cs="Times New Roman" w:eastAsia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contables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aplicables,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también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canceló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leyenda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“Operado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2020”.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65pt;margin-top:353.720184pt;width:110.3pt;height:13.05pt;mso-position-horizontal-relative:page;mso-position-vertical-relative:page;z-index:-759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Destino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65pt;margin-top:379.160156pt;width:415.6pt;height:66.7pt;mso-position-horizontal-relative:page;mso-position-vertical-relative:page;z-index:-759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9. </w:t>
                  </w:r>
                  <w:r>
                    <w:rPr>
                      <w:rFonts w:ascii="Calibri" w:hAnsi="Calibri"/>
                      <w:b/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8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201,152.5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pesos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FASP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31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reportaron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199,788.4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representa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99.3%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esa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existían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1,364.1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pesos,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reintegraron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extemporáneamente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1451pt;margin-top:458.240143pt;width:415.65pt;height:93.7pt;mso-position-horizontal-relative:page;mso-position-vertical-relative:page;z-index:-758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otra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/>
                    <w:t>199,788.4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>
                      <w:spacing w:val="-1"/>
                    </w:rPr>
                    <w:t>pagaron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146,358.0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pesos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31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2020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195,308.0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pesos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31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6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2021,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montos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72.8%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97.1%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rFonts w:ascii="Times New Roman" w:hAnsi="Times New Roman"/>
                      <w:spacing w:val="7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última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fecha,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existieron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115"/>
                    </w:rPr>
                    <w:t> </w:t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4,480.4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pesos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representan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2.2%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reintegraron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extemporáneamente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sigue: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4,042.1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pesos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abril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438.3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junio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1451pt;margin-top:564.200073pt;width:415.65pt;height:53.4pt;mso-position-horizontal-relative:page;mso-position-vertical-relative:page;z-index:-758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CG/EPRA/131/2021,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758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758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757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757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079948pt;margin-top:103.460274pt;width:331.4pt;height:60.8pt;mso-position-horizontal-relative:page;mso-position-vertical-relative:page;z-index:-757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RECURSOS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APORTACIONES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DISTRITO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FEDERAL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1894" w:right="189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GOBIERNO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ESTADO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BAJA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CALIFORNIA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SUR</w:t>
                  </w:r>
                  <w:r>
                    <w:rPr>
                      <w:rFonts w:asci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DESTINO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170" w:lineRule="exact" w:before="0"/>
                    <w:ind w:left="-1" w:right="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1" w:lineRule="exact" w:before="0"/>
                    <w:ind w:left="35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11"/>
                    <w:ind w:left="5453" w:right="442" w:hanging="8"/>
                    <w:jc w:val="righ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Devengado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Times New Roman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pagado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959999pt;margin-top:137.660263pt;width:3.55pt;height:9pt;mso-position-horizontal-relative:page;mso-position-vertical-relative:page;z-index:-757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959808pt;margin-top:150.980255pt;width:37.1pt;height:26.15pt;mso-position-horizontal-relative:page;mso-position-vertical-relative:page;z-index:-75688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76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Pagado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Times New Roman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marzo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2"/>
                    <w:ind w:left="142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2021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919975pt;margin-top:159.500259pt;width:95.6pt;height:9pt;mso-position-horizontal-relative:page;mso-position-vertical-relative:page;z-index:-756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Programa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Prioridad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Nacional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159927pt;margin-top:159.500259pt;width:32.4pt;height:9pt;mso-position-horizontal-relative:page;mso-position-vertical-relative:page;z-index:-756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Convenido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83992pt;margin-top:159.500259pt;width:55.2pt;height:9pt;mso-position-horizontal-relative:page;mso-position-vertical-relative:page;z-index:-756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Reprogramaciones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799896pt;margin-top:159.500259pt;width:34.450pt;height:9pt;mso-position-horizontal-relative:page;mso-position-vertical-relative:page;z-index:-755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Modificado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159882pt;margin-top:159.500259pt;width:45.1pt;height:9pt;mso-position-horizontal-relative:page;mso-position-vertical-relative:page;z-index:-755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Comprometido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519836pt;margin-top:159.500259pt;width:6.95pt;height:9pt;mso-position-horizontal-relative:page;mso-position-vertical-relative:page;z-index:-755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319824pt;margin-top:159.500259pt;width:6.95pt;height:9pt;mso-position-horizontal-relative:page;mso-position-vertical-relative:page;z-index:-755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759766pt;margin-top:159.500259pt;width:6.95pt;height:9pt;mso-position-horizontal-relative:page;mso-position-vertical-relative:page;z-index:-754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159851pt;margin-top:163.820251pt;width:39.15pt;height:17.5pt;mso-position-horizontal-relative:page;mso-position-vertical-relative:page;z-index:-7547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163" w:right="17" w:hanging="144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diciembre</w:t>
                  </w:r>
                  <w:r>
                    <w:rPr>
                      <w:rFonts w:ascii="Times New Roman"/>
                      <w:spacing w:val="29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2020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43998pt;margin-top:181.460251pt;width:100.95pt;height:196.9pt;mso-position-horizontal-relative:page;mso-position-vertical-relative:page;z-index:-7544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21"/>
                    </w:numPr>
                    <w:tabs>
                      <w:tab w:pos="124" w:val="left" w:leader="none"/>
                    </w:tabs>
                    <w:spacing w:line="239" w:lineRule="auto" w:before="0"/>
                    <w:ind w:left="20" w:right="132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Impulso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Modelo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Nacional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Policía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Justicia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Cívica.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160" w:val="left" w:leader="none"/>
                    </w:tabs>
                    <w:spacing w:before="0"/>
                    <w:ind w:left="20" w:right="4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Profesionalización,</w:t>
                  </w:r>
                  <w:r>
                    <w:rPr>
                      <w:rFonts w:ascii="Calibri" w:hAnsi="Calibri"/>
                      <w:spacing w:val="-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Certificación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Capacitación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Elementos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Policiales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Instituciones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196" w:val="left" w:leader="none"/>
                    </w:tabs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Equipamiento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elementos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policiales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Instituciones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203" w:val="left" w:leader="none"/>
                    </w:tabs>
                    <w:spacing w:before="2"/>
                    <w:ind w:left="20" w:right="253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Prevención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Social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Violencia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Delincuencia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Times New Roman" w:hAnsi="Times New Roman"/>
                      <w:spacing w:val="2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Participación</w:t>
                  </w:r>
                  <w:r>
                    <w:rPr>
                      <w:rFonts w:ascii="Calibri" w:hAnsi="Calibri"/>
                      <w:spacing w:val="-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Ciudadana.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167" w:val="left" w:leader="none"/>
                    </w:tabs>
                    <w:spacing w:before="0"/>
                    <w:ind w:left="20" w:right="341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Fortalecimiento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Times New Roman" w:hAnsi="Times New Roman"/>
                      <w:spacing w:val="3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Penitenciario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Nacional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Ejecución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Medidas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para</w:t>
                  </w:r>
                  <w:r>
                    <w:rPr>
                      <w:rFonts w:ascii="Times New Roman" w:hAnsi="Times New Roman"/>
                      <w:spacing w:val="2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Adolescentes.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203" w:val="left" w:leader="none"/>
                    </w:tabs>
                    <w:spacing w:before="0"/>
                    <w:ind w:left="20" w:right="66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Nacional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239" w:val="left" w:leader="none"/>
                    </w:tabs>
                    <w:spacing w:before="0"/>
                    <w:ind w:left="20" w:right="166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Fortalecimiento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Tecnológico</w:t>
                  </w:r>
                  <w:r>
                    <w:rPr>
                      <w:rFonts w:ascii="Times New Roman" w:hAnsi="Times New Roman"/>
                      <w:spacing w:val="2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Registro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Vehicular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(REPUVE)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Seguimiento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Evaluación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Programas.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0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Total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12030pt;margin-top:181.460251pt;width:14.25pt;height:9pt;mso-position-horizontal-relative:page;mso-position-vertical-relative:page;z-index:-754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79755pt;margin-top:181.460251pt;width:14.25pt;height:9pt;mso-position-horizontal-relative:page;mso-position-vertical-relative:page;z-index:-754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159302pt;margin-top:181.460251pt;width:14.25pt;height:9pt;mso-position-horizontal-relative:page;mso-position-vertical-relative:page;z-index:-753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678864pt;margin-top:181.460251pt;width:14.25pt;height:9pt;mso-position-horizontal-relative:page;mso-position-vertical-relative:page;z-index:-753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198395pt;margin-top:181.460251pt;width:10.8pt;height:9pt;mso-position-horizontal-relative:page;mso-position-vertical-relative:page;z-index:-753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237946pt;margin-top:181.460251pt;width:14.25pt;height:9pt;mso-position-horizontal-relative:page;mso-position-vertical-relative:page;z-index:-753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17493pt;margin-top:181.460251pt;width:10.8pt;height:9pt;mso-position-horizontal-relative:page;mso-position-vertical-relative:page;z-index:-752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877014pt;margin-top:181.460251pt;width:14.25pt;height:9pt;mso-position-horizontal-relative:page;mso-position-vertical-relative:page;z-index:-752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476563pt;margin-top:181.460251pt;width:10.8pt;height:9pt;mso-position-horizontal-relative:page;mso-position-vertical-relative:page;z-index:-752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639664pt;margin-top:198.500244pt;width:26.75pt;height:9pt;mso-position-horizontal-relative:page;mso-position-vertical-relative:page;z-index:-752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23,102.0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519104pt;margin-top:198.500244pt;width:20pt;height:9pt;mso-position-horizontal-relative:page;mso-position-vertical-relative:page;z-index:-751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-590.3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677582pt;margin-top:198.500244pt;width:26.75pt;height:9pt;mso-position-horizontal-relative:page;mso-position-vertical-relative:page;z-index:-751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22,511.7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197144pt;margin-top:198.500244pt;width:26.75pt;height:9pt;mso-position-horizontal-relative:page;mso-position-vertical-relative:page;z-index:-751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22,188.4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716736pt;margin-top:198.500244pt;width:14.25pt;height:9pt;mso-position-horizontal-relative:page;mso-position-vertical-relative:page;z-index:-751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56256pt;margin-top:198.500244pt;width:26.75pt;height:9pt;mso-position-horizontal-relative:page;mso-position-vertical-relative:page;z-index:-750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19,108.9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15845pt;margin-top:198.500244pt;width:10.8pt;height:9pt;mso-position-horizontal-relative:page;mso-position-vertical-relative:page;z-index:-750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9.5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98956pt;margin-top:198.500244pt;width:26.75pt;height:9pt;mso-position-horizontal-relative:page;mso-position-vertical-relative:page;z-index:-750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22,144.6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98474pt;margin-top:198.500244pt;width:14.25pt;height:9pt;mso-position-horizontal-relative:page;mso-position-vertical-relative:page;z-index:-750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160446pt;margin-top:232.700226pt;width:30.2pt;height:9pt;mso-position-horizontal-relative:page;mso-position-vertical-relative:page;z-index:-749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109,755.0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79886pt;margin-top:232.700226pt;width:17.850pt;height:9pt;mso-position-horizontal-relative:page;mso-position-vertical-relative:page;z-index:-749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590.3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199463pt;margin-top:232.700226pt;width:30.2pt;height:9pt;mso-position-horizontal-relative:page;mso-position-vertical-relative:page;z-index:-749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110,345.3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719055pt;margin-top:232.700226pt;width:30.2pt;height:9pt;mso-position-horizontal-relative:page;mso-position-vertical-relative:page;z-index:-749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110,010.3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718689pt;margin-top:232.700226pt;width:14.25pt;height:9pt;mso-position-horizontal-relative:page;mso-position-vertical-relative:page;z-index:-748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54.7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58179pt;margin-top:232.700226pt;width:26.75pt;height:9pt;mso-position-horizontal-relative:page;mso-position-vertical-relative:page;z-index:-748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86,650.8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637756pt;margin-top:232.700226pt;width:14.25pt;height:9pt;mso-position-horizontal-relative:page;mso-position-vertical-relative:page;z-index:-748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43.1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920288pt;margin-top:232.700226pt;width:30.2pt;height:9pt;mso-position-horizontal-relative:page;mso-position-vertical-relative:page;z-index:-748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109,697.6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99817pt;margin-top:232.700226pt;width:14.25pt;height:9pt;mso-position-horizontal-relative:page;mso-position-vertical-relative:page;z-index:-748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54.5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520325pt;margin-top:258.380219pt;width:17.850pt;height:9pt;mso-position-horizontal-relative:page;mso-position-vertical-relative:page;z-index:-747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114.5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79785pt;margin-top:258.380219pt;width:14.25pt;height:9pt;mso-position-horizontal-relative:page;mso-position-vertical-relative:page;z-index:-747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559326pt;margin-top:258.380219pt;width:17.850pt;height:9pt;mso-position-horizontal-relative:page;mso-position-vertical-relative:page;z-index:-747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114.5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078857pt;margin-top:258.380219pt;width:17.850pt;height:9pt;mso-position-horizontal-relative:page;mso-position-vertical-relative:page;z-index:-747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114.2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198395pt;margin-top:258.380219pt;width:10.8pt;height:9pt;mso-position-horizontal-relative:page;mso-position-vertical-relative:page;z-index:-746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237946pt;margin-top:258.380219pt;width:14.25pt;height:9pt;mso-position-horizontal-relative:page;mso-position-vertical-relative:page;z-index:-746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63.6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17462pt;margin-top:258.380219pt;width:10.8pt;height:9pt;mso-position-horizontal-relative:page;mso-position-vertical-relative:page;z-index:-746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277008pt;margin-top:258.380219pt;width:17.850pt;height:9pt;mso-position-horizontal-relative:page;mso-position-vertical-relative:page;z-index:-746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114.2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476563pt;margin-top:258.380219pt;width:10.8pt;height:9pt;mso-position-horizontal-relative:page;mso-position-vertical-relative:page;z-index:-745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639664pt;margin-top:283.940216pt;width:26.75pt;height:9pt;mso-position-horizontal-relative:page;mso-position-vertical-relative:page;z-index:-745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11,012.6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79083pt;margin-top:283.940216pt;width:14.25pt;height:9pt;mso-position-horizontal-relative:page;mso-position-vertical-relative:page;z-index:-745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678619pt;margin-top:283.940216pt;width:26.75pt;height:9pt;mso-position-horizontal-relative:page;mso-position-vertical-relative:page;z-index:-745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11,012.6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198181pt;margin-top:283.940216pt;width:26.75pt;height:9pt;mso-position-horizontal-relative:page;mso-position-vertical-relative:page;z-index:-744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10,884.0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197723pt;margin-top:283.940216pt;width:10.8pt;height:9pt;mso-position-horizontal-relative:page;mso-position-vertical-relative:page;z-index:-744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357239pt;margin-top:283.940216pt;width:23.15pt;height:9pt;mso-position-horizontal-relative:page;mso-position-vertical-relative:page;z-index:-744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6,905.9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16791pt;margin-top:283.940216pt;width:10.8pt;height:9pt;mso-position-horizontal-relative:page;mso-position-vertical-relative:page;z-index:-744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96332pt;margin-top:283.940216pt;width:26.75pt;height:9pt;mso-position-horizontal-relative:page;mso-position-vertical-relative:page;z-index:-743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10,801.3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478882pt;margin-top:283.940216pt;width:10.8pt;height:9pt;mso-position-horizontal-relative:page;mso-position-vertical-relative:page;z-index:-743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639664pt;margin-top:318.140198pt;width:26.75pt;height:9pt;mso-position-horizontal-relative:page;mso-position-vertical-relative:page;z-index:-743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52,083.4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79083pt;margin-top:318.140198pt;width:14.25pt;height:9pt;mso-position-horizontal-relative:page;mso-position-vertical-relative:page;z-index:-743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678619pt;margin-top:318.140198pt;width:26.75pt;height:9pt;mso-position-horizontal-relative:page;mso-position-vertical-relative:page;z-index:-742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52,083.4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198181pt;margin-top:318.140198pt;width:26.75pt;height:9pt;mso-position-horizontal-relative:page;mso-position-vertical-relative:page;z-index:-742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51,808.8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717773pt;margin-top:318.140198pt;width:14.25pt;height:9pt;mso-position-horizontal-relative:page;mso-position-vertical-relative:page;z-index:-742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25.7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57294pt;margin-top:318.140198pt;width:26.75pt;height:9pt;mso-position-horizontal-relative:page;mso-position-vertical-relative:page;z-index:-742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33,451.4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636841pt;margin-top:318.140198pt;width:14.25pt;height:9pt;mso-position-horizontal-relative:page;mso-position-vertical-relative:page;z-index:-742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16.6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99475pt;margin-top:318.140198pt;width:26.75pt;height:9pt;mso-position-horizontal-relative:page;mso-position-vertical-relative:page;z-index:-741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47,808.3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99023pt;margin-top:318.140198pt;width:14.25pt;height:9pt;mso-position-horizontal-relative:page;mso-position-vertical-relative:page;z-index:-741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23.8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239624pt;margin-top:335.180176pt;width:23.15pt;height:9pt;mso-position-horizontal-relative:page;mso-position-vertical-relative:page;z-index:-741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3,885.0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79053pt;margin-top:335.180176pt;width:14.25pt;height:9pt;mso-position-horizontal-relative:page;mso-position-vertical-relative:page;z-index:-741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278564pt;margin-top:335.180176pt;width:23.15pt;height:9pt;mso-position-horizontal-relative:page;mso-position-vertical-relative:page;z-index:-740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3,885.0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798126pt;margin-top:335.180176pt;width:23.15pt;height:9pt;mso-position-horizontal-relative:page;mso-position-vertical-relative:page;z-index:-740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3,582.7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197662pt;margin-top:335.180176pt;width:10.8pt;height:9pt;mso-position-horizontal-relative:page;mso-position-vertical-relative:page;z-index:-740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637238pt;margin-top:335.180176pt;width:17.850pt;height:9pt;mso-position-horizontal-relative:page;mso-position-vertical-relative:page;z-index:-740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177.4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16791pt;margin-top:335.180176pt;width:10.8pt;height:9pt;mso-position-horizontal-relative:page;mso-position-vertical-relative:page;z-index:-739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996307pt;margin-top:335.180176pt;width:23.15pt;height:9pt;mso-position-horizontal-relative:page;mso-position-vertical-relative:page;z-index:-739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3,542.0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480103pt;margin-top:335.180176pt;width:10.8pt;height:9pt;mso-position-horizontal-relative:page;mso-position-vertical-relative:page;z-index:-739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239624pt;margin-top:352.340179pt;width:23.15pt;height:9pt;mso-position-horizontal-relative:page;mso-position-vertical-relative:page;z-index:-739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1,200.0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79053pt;margin-top:352.340179pt;width:14.25pt;height:9pt;mso-position-horizontal-relative:page;mso-position-vertical-relative:page;z-index:-738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278564pt;margin-top:352.340179pt;width:23.15pt;height:9pt;mso-position-horizontal-relative:page;mso-position-vertical-relative:page;z-index:-738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1,200.0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798126pt;margin-top:352.340179pt;width:23.15pt;height:9pt;mso-position-horizontal-relative:page;mso-position-vertical-relative:page;z-index:-738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1,200.0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197662pt;margin-top:352.340179pt;width:10.8pt;height:9pt;mso-position-horizontal-relative:page;mso-position-vertical-relative:page;z-index:-738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237213pt;margin-top:352.340179pt;width:14.25pt;height:9pt;mso-position-horizontal-relative:page;mso-position-vertical-relative:page;z-index:-737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1676pt;margin-top:352.340179pt;width:10.8pt;height:9pt;mso-position-horizontal-relative:page;mso-position-vertical-relative:page;z-index:-737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996307pt;margin-top:352.340179pt;width:23.15pt;height:9pt;mso-position-horizontal-relative:page;mso-position-vertical-relative:page;z-index:-737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1,200.0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47583pt;margin-top:352.340179pt;width:10.8pt;height:9pt;mso-position-horizontal-relative:page;mso-position-vertical-relative:page;z-index:-737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159927pt;margin-top:369.380157pt;width:30.2pt;height:9pt;mso-position-horizontal-relative:page;mso-position-vertical-relative:page;z-index:-736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201,152.5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19989pt;margin-top:369.380157pt;width:30.2pt;height:9pt;mso-position-horizontal-relative:page;mso-position-vertical-relative:page;z-index:-736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201,152.5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719879pt;margin-top:369.380157pt;width:30.2pt;height:9pt;mso-position-horizontal-relative:page;mso-position-vertical-relative:page;z-index:-736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199,788.4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719849pt;margin-top:369.380157pt;width:14.25pt;height:9pt;mso-position-horizontal-relative:page;mso-position-vertical-relative:page;z-index:-736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99.3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279846pt;margin-top:369.380157pt;width:30.2pt;height:9pt;mso-position-horizontal-relative:page;mso-position-vertical-relative:page;z-index:-736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146,358.0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639404pt;margin-top:369.380157pt;width:14.25pt;height:9pt;mso-position-horizontal-relative:page;mso-position-vertical-relative:page;z-index:-735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72.8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9198pt;margin-top:369.380157pt;width:30.2pt;height:9pt;mso-position-horizontal-relative:page;mso-position-vertical-relative:page;z-index:-735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195,308.0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99817pt;margin-top:369.380157pt;width:14.25pt;height:9pt;mso-position-horizontal-relative:page;mso-position-vertical-relative:page;z-index:-735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97.1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43998pt;margin-top:381.500153pt;width:474.8pt;height:17.5pt;mso-position-horizontal-relative:page;mso-position-vertical-relative:page;z-index:-7350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610" w:right="17" w:hanging="591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FUENTE: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Registros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contables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presupuestarias,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bancarios,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Cierre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Ejercicio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Presupuestal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recursos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FASP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Sur.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43998pt;margin-top:398.540161pt;width:20.4pt;height:9pt;mso-position-horizontal-relative:page;mso-position-vertical-relative:page;z-index:-734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NOTA: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98964pt;margin-top:398.540161pt;width:317.650pt;height:9pt;mso-position-horizontal-relative:page;mso-position-vertical-relative:page;z-index:-734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No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incluye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rendimientos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financieros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generados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por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1,956.9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miles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pesos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en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cuenta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bancaria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SFyA.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65pt;margin-top:446.000153pt;width:415.6pt;height:53.4pt;mso-position-horizontal-relative:page;mso-position-vertical-relative:page;z-index:-73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10. </w:t>
                  </w:r>
                  <w:r>
                    <w:rPr>
                      <w:rFonts w:ascii="Calibri" w:hAnsi="Calibri"/>
                      <w:b/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0"/>
                    </w:rPr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generó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productiva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específica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1,956.9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pesos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31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2021,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1,231.7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pesos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al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31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2020,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existían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comprometidos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725.2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65pt;margin-top:511.760101pt;width:415.65pt;height:133.9pt;mso-position-horizontal-relative:page;mso-position-vertical-relative:page;z-index:-734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otra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1,231.7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1,229.3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31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2021,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destinaron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exclusivamente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conceptos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gasto,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cuadros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metas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montos,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así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autorizadas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DGVS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SESNSP;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dicha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fecha,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existieron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2.4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pesos.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31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2020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31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2021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727.6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reintegraron</w:t>
                  </w:r>
                  <w:r>
                    <w:rPr>
                      <w:rFonts w:ascii="Times New Roman" w:hAnsi="Times New Roman"/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extemporáneamente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sigue: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413.5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28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enero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2021,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/>
                    <w:t>7.4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pesos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08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abril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2021,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105.6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pesos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/>
                    <w:t>16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junio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2021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201.1</w:t>
                  </w:r>
                  <w:r>
                    <w:rPr>
                      <w:rFonts w:asci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05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julio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2021.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65pt;margin-top:658.040039pt;width:415.65pt;height:26.4pt;mso-position-horizontal-relative:page;mso-position-vertical-relative:page;z-index:-733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67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733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733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.959999pt;margin-top:169.720016pt;width:479.8pt;height:12pt;mso-position-horizontal-relative:page;mso-position-vertical-relative:page;z-index:-733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.959999pt;margin-top:366.76001pt;width:479.8pt;height:12pt;mso-position-horizontal-relative:page;mso-position-vertical-relative:page;z-index:-732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732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900" w:right="14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732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55pt;height:26.5pt;mso-position-horizontal-relative:page;mso-position-vertical-relative:page;z-index:-73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CG/EPRA/132/2021,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43.120255pt;width:415.6pt;height:107.15pt;mso-position-horizontal-relative:page;mso-position-vertical-relative:page;z-index:-731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11. </w:t>
                  </w:r>
                  <w:r>
                    <w:rPr>
                      <w:rFonts w:ascii="Calibri" w:hAnsi="Calibri"/>
                      <w:b/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201,152.5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FASP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adecuaciones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590.3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pesos,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disminución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/>
                    <w:t>Programa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(PPN)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“Profesionalización,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certificación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10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elementos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Pública”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ampliación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590.3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pesos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PPN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“Equipamiento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/>
                    <w:t>elementos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 w:cs="Times New Roman" w:eastAsia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Pública”,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generaron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modificación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montos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 w:cs="Times New Roman" w:eastAsia="Times New Roman"/>
                      <w:spacing w:val="87"/>
                    </w:rPr>
                    <w:t> </w:t>
                  </w:r>
                  <w:r>
                    <w:rPr/>
                    <w:t>metas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en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citados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PPN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/>
                    <w:t>contaron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con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solicitudes,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aprobaciones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formatos</w:t>
                  </w:r>
                  <w:r>
                    <w:rPr>
                      <w:rFonts w:ascii="Times New Roman" w:hAnsi="Times New Roman" w:cs="Times New Roman" w:eastAsia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determinados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SESNSP.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262.520203pt;width:415.65pt;height:133.9pt;mso-position-horizontal-relative:page;mso-position-vertical-relative:page;z-index:-731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 w:cs="Calibri" w:eastAsia="Calibri"/>
                      <w:b/>
                      <w:bCs/>
                    </w:rPr>
                    <w:t>12. 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2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constató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2020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asignados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/>
                    <w:t>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PPN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“Profesionalización,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Certificación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Elementos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y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Pública”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/>
                    <w:t>se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modificaron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monto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22,511.7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pesos,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22,188.4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pesos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31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2020,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323.3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pesos,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TESOFE;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asimismo,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/>
                    <w:t>22,188.4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22,144.6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31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2021,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 w:cs="Times New Roman" w:eastAsia="Times New Roman"/>
                      <w:spacing w:val="7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esa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existían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/>
                    <w:t>por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43.8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pesos,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TESOFE;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comprobó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destinados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PPN</w:t>
                  </w:r>
                  <w:r>
                    <w:rPr>
                      <w:rFonts w:ascii="Times New Roman" w:hAnsi="Times New Roman" w:cs="Times New Roman" w:eastAsia="Times New Roman"/>
                      <w:spacing w:val="81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Cuadro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conceptos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Montos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modificados,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 w:cs="Times New Roman" w:eastAsia="Times New Roman"/>
                      <w:spacing w:val="65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Coordinación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408.80014pt;width:415.65pt;height:133.9pt;mso-position-horizontal-relative:page;mso-position-vertical-relative:page;z-index:-731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13.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7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destinó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FASP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2020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para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PPN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denominado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“Profesionalización,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>
                      <w:spacing w:val="-1"/>
                    </w:rPr>
                    <w:t>Certificación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Elementos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 w:cs="Times New Roman" w:eastAsia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Pública”,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comprobó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subprograma</w:t>
                  </w:r>
                  <w:r>
                    <w:rPr>
                      <w:rFonts w:ascii="Times New Roman" w:hAnsi="Times New Roman" w:cs="Times New Roman" w:eastAsia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“Profesionalización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Elementos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Pública”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28,090.6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22,144.6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5,946.0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/>
                    <w:t>pesos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con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estatales,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>
                      <w:spacing w:val="-1"/>
                    </w:rPr>
                    <w:t>78.8%</w:t>
                  </w:r>
                  <w:r>
                    <w:rPr>
                      <w:rFonts w:ascii="Times New Roman" w:hAnsi="Times New Roman" w:cs="Times New Roman" w:eastAsia="Times New Roman"/>
                      <w:spacing w:val="9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21.2%,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este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/>
                    <w:t>PPN;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asimismo,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ejercieron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/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impartición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cursos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formación,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actualización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 w:cs="Times New Roman" w:eastAsia="Times New Roman"/>
                      <w:spacing w:val="109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policiales;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informó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capacitó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1,138</w:t>
                  </w:r>
                  <w:r>
                    <w:rPr>
                      <w:rFonts w:ascii="Times New Roman" w:hAnsi="Times New Roman" w:cs="Times New Roman" w:eastAsia="Times New Roman"/>
                      <w:spacing w:val="89"/>
                    </w:rPr>
                    <w:t> </w:t>
                  </w:r>
                  <w:r>
                    <w:rPr/>
                    <w:t>elementos,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365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recibieron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capacitación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inicial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773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continua.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731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730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730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730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59993pt;margin-top:104.210274pt;width:47.8pt;height:109.65pt;mso-position-horizontal-relative:page;mso-position-vertical-relative:page;z-index:-7302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2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before="0"/>
                    <w:ind w:left="19" w:right="4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elementos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Seguridad</w:t>
                  </w:r>
                  <w:r>
                    <w:rPr>
                      <w:rFonts w:ascii="Times New Roman" w:hAns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2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Entidad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Federativa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109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277</w:t>
                  </w:r>
                </w:p>
                <w:p>
                  <w:pPr>
                    <w:spacing w:before="107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453</w:t>
                  </w:r>
                </w:p>
                <w:p>
                  <w:pPr>
                    <w:spacing w:before="11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617</w:t>
                  </w:r>
                </w:p>
                <w:p>
                  <w:pPr>
                    <w:spacing w:before="8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1766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639862pt;margin-top:104.210274pt;width:74.850pt;height:10.050pt;mso-position-horizontal-relative:page;mso-position-vertical-relative:page;z-index:-730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elementos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239899pt;margin-top:118.850266pt;width:40.4pt;height:29.5pt;mso-position-horizontal-relative:page;mso-position-vertical-relative:page;z-index:-7297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3" w:right="0" w:hanging="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before="0"/>
                    <w:ind w:left="20" w:right="17" w:firstLine="43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elementos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capacitados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999847pt;margin-top:118.850266pt;width:40.4pt;height:29.5pt;mso-position-horizontal-relative:page;mso-position-vertical-relative:page;z-index:-7295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0" w:right="0" w:firstLine="7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%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los</w:t>
                  </w:r>
                </w:p>
                <w:p>
                  <w:pPr>
                    <w:spacing w:before="0"/>
                    <w:ind w:left="20" w:right="17" w:firstLine="4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elementos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capacitados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119957pt;margin-top:128.570267pt;width:41.85pt;height:10.050pt;mso-position-horizontal-relative:page;mso-position-vertical-relative:page;z-index:-729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Corporación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119873pt;margin-top:128.810272pt;width:43.4pt;height:19.9pt;mso-position-horizontal-relative:page;mso-position-vertical-relative:page;z-index:-729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Capacitación</w:t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continua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999847pt;margin-top:133.730270pt;width:63.95pt;height:10.050pt;mso-position-horizontal-relative:page;mso-position-vertical-relative:page;z-index:-72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Capacitación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inicial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639999pt;margin-top:152.930252pt;width:3.8pt;height:10.050pt;mso-position-horizontal-relative:page;mso-position-vertical-relative:page;z-index:-728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039955pt;margin-top:163.250244pt;width:67.2pt;height:50.6pt;mso-position-horizontal-relative:page;mso-position-vertical-relative:page;z-index:-7283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18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Centros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line="195" w:lineRule="exact" w:before="0"/>
                    <w:ind w:left="0" w:right="20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Readaptación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Social</w:t>
                  </w:r>
                </w:p>
                <w:p>
                  <w:pPr>
                    <w:spacing w:line="253" w:lineRule="auto" w:before="11"/>
                    <w:ind w:left="1087" w:right="17" w:firstLine="4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SSP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PGJ</w:t>
                  </w:r>
                </w:p>
                <w:p>
                  <w:pPr>
                    <w:spacing w:line="193" w:lineRule="exact" w:before="0"/>
                    <w:ind w:left="0" w:right="20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Policía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Municipal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99884pt;margin-top:188.690247pt;width:20.3pt;height:10.050pt;mso-position-horizontal-relative:page;mso-position-vertical-relative:page;z-index:-728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1,138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559875pt;margin-top:188.690247pt;width:16.25pt;height:10.050pt;mso-position-horizontal-relative:page;mso-position-vertical-relative:page;z-index:-727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36.6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119843pt;margin-top:188.690247pt;width:14.2pt;height:10.050pt;mso-position-horizontal-relative:page;mso-position-vertical-relative:page;z-index:-727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439819pt;margin-top:188.690247pt;width:14.2pt;height:10.050pt;mso-position-horizontal-relative:page;mso-position-vertical-relative:page;z-index:-727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119957pt;margin-top:224.330231pt;width:18.45pt;height:10.050pt;mso-position-horizontal-relative:page;mso-position-vertical-relative:page;z-index:-727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07991pt;margin-top:224.330231pt;width:20.3pt;height:10.050pt;mso-position-horizontal-relative:page;mso-position-vertical-relative:page;z-index:-726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3,113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99884pt;margin-top:224.330231pt;width:20.3pt;height:10.050pt;mso-position-horizontal-relative:page;mso-position-vertical-relative:page;z-index:-726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1,138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559875pt;margin-top:224.330231pt;width:16.25pt;height:10.050pt;mso-position-horizontal-relative:page;mso-position-vertical-relative:page;z-index:-726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36.6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119843pt;margin-top:224.330231pt;width:14.2pt;height:10.050pt;mso-position-horizontal-relative:page;mso-position-vertical-relative:page;z-index:-726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439819pt;margin-top:224.330231pt;width:14.2pt;height:10.050pt;mso-position-horizontal-relative:page;mso-position-vertical-relative:page;z-index:-725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119957pt;margin-top:237.650223pt;width:387.45pt;height:19.8pt;mso-position-horizontal-relative:page;mso-position-vertical-relative:page;z-index:-7256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43" w:right="0" w:hanging="6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programática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presupuestaria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31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plantilla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elementos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proporcionadas</w:t>
                  </w:r>
                </w:p>
                <w:p>
                  <w:pPr>
                    <w:spacing w:line="195" w:lineRule="exact" w:before="0"/>
                    <w:ind w:left="64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entidad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fiscalizada.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95.880188pt;width:415.65pt;height:107.15pt;mso-position-horizontal-relative:page;mso-position-vertical-relative:page;z-index:-72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14. 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9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oficio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SSPBCS/0250/2020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3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2021,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SSP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SESNSP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avances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objetivos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señalados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 w:cs="Times New Roman" w:eastAsia="Times New Roman"/>
                      <w:spacing w:val="6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fortalecimiento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fuerza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capacidades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institucionales</w:t>
                  </w:r>
                  <w:r>
                    <w:rPr>
                      <w:rFonts w:ascii="Times New Roman" w:hAnsi="Times New Roman" w:cs="Times New Roman" w:eastAsia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cuerpos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2020;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asimismo,</w:t>
                  </w:r>
                  <w:r>
                    <w:rPr>
                      <w:rFonts w:ascii="Times New Roman" w:hAnsi="Times New Roman" w:cs="Times New Roman" w:eastAsia="Times New Roman"/>
                      <w:spacing w:val="8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02/XLVI/20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“Presentación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Informes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Actividades,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diagnósticos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/>
                    <w:t>al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Séptimo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Transitorio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Decreto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Guardia</w:t>
                  </w:r>
                  <w:r>
                    <w:rPr>
                      <w:rFonts w:ascii="Times New Roman" w:hAnsi="Times New Roman" w:cs="Times New Roman" w:eastAsia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Nacional”,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Consejo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(CNSP)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señaló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tiene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presentado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diagnóstico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415.280151pt;width:415.6pt;height:26.5pt;mso-position-horizontal-relative:page;mso-position-vertical-relative:page;z-index:-72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15. 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rubro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determinaron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cumplimientos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normativa,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consisten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80261pt;margin-top:453.980194pt;width:7.05pt;height:13.05pt;mso-position-horizontal-relative:page;mso-position-vertical-relative:page;z-index:-72496" type="#_x0000_t202" filled="false" stroked="false">
            <v:textbox inset="0,0,0,0">
              <w:txbxContent>
                <w:p>
                  <w:pPr>
                    <w:pStyle w:val="BodyText"/>
                    <w:spacing w:line="250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80208pt;margin-top:454.760132pt;width:379.65pt;height:107pt;mso-position-horizontal-relative:page;mso-position-vertical-relative:page;z-index:-72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2020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asignados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PPN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“Equipamiento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elementos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Pública”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modificaron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rFonts w:ascii="Times New Roman" w:hAnsi="Times New Roman" w:cs="Times New Roman" w:eastAsia="Times New Roman"/>
                      <w:spacing w:val="71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110,345.3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pesos,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se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0"/>
                    </w:rPr>
                  </w:r>
                  <w:r>
                    <w:rPr/>
                    <w:t>110,010.3</w:t>
                  </w:r>
                  <w:r>
                    <w:rPr>
                      <w:spacing w:val="-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 w:cs="Times New Roman" w:eastAsia="Times New Roman"/>
                      <w:spacing w:val="7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pesos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31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2020,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335.0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pesos,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TESOFE;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asimismo,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/>
                    <w:t>110,010.3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109,697.6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2021,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58"/>
                    </w:rPr>
                    <w:t> </w:t>
                  </w:r>
                  <w:r>
                    <w:rPr/>
                    <w:t>esa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existían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312.7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pesos,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reintegrados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80215pt;margin-top:575.420166pt;width:7.05pt;height:13.05pt;mso-position-horizontal-relative:page;mso-position-vertical-relative:page;z-index:-72448" type="#_x0000_t202" filled="false" stroked="false">
            <v:textbox inset="0,0,0,0">
              <w:txbxContent>
                <w:p>
                  <w:pPr>
                    <w:pStyle w:val="BodyText"/>
                    <w:spacing w:line="250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8017pt;margin-top:576.200073pt;width:379.65pt;height:80.25pt;mso-position-horizontal-relative:page;mso-position-vertical-relative:page;z-index:-724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PPN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/>
                    <w:t>“Prevención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Violencia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Delincuencia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Participación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Ciudadana”,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reportaron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114.5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pesos,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114.2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/>
                    <w:t>pesos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/>
                    <w:t>al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31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2020,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0.3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/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TESOFE;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asimismo,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114.2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su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totalidad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31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2021.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80177pt;margin-top:669.980103pt;width:7.05pt;height:13.05pt;mso-position-horizontal-relative:page;mso-position-vertical-relative:page;z-index:-72400" type="#_x0000_t202" filled="false" stroked="false">
            <v:textbox inset="0,0,0,0">
              <w:txbxContent>
                <w:p>
                  <w:pPr>
                    <w:pStyle w:val="BodyText"/>
                    <w:spacing w:line="250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80132pt;margin-top:670.760071pt;width:379.6pt;height:26.5pt;mso-position-horizontal-relative:page;mso-position-vertical-relative:page;z-index:-723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comprobó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/>
                    <w:t>2020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asignados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PPN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“Fortalecimiento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al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Penitenciario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Ejecución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Medidas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Adolescentes”,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723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723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639999pt;margin-top:92.320015pt;width:392.4pt;height:12pt;mso-position-horizontal-relative:page;mso-position-vertical-relative:page;z-index:-723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199982pt;margin-top:102.640015pt;width:147.85pt;height:12pt;mso-position-horizontal-relative:page;mso-position-vertical-relative:page;z-index:-722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639999pt;margin-top:212.560013pt;width:392.4pt;height:12pt;mso-position-horizontal-relative:page;mso-position-vertical-relative:page;z-index:-722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639999pt;margin-top:222.880005pt;width:392.4pt;height:12pt;mso-position-horizontal-relative:page;mso-position-vertical-relative:page;z-index:-722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722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721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104.240273pt;width:379.6pt;height:80.25pt;mso-position-horizontal-relative:page;mso-position-vertical-relative:page;z-index:-72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reportaron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convenidos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por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11,012.6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pesos,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los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10,884.0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31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2020,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128.6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TESOFE;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asimismo,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10,884.0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10,801.3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2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31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2021,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esa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existían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82.7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48pt;margin-top:198.020309pt;width:7.05pt;height:13.05pt;mso-position-horizontal-relative:page;mso-position-vertical-relative:page;z-index:-72136" type="#_x0000_t202" filled="false" stroked="false">
            <v:textbox inset="0,0,0,0">
              <w:txbxContent>
                <w:p>
                  <w:pPr>
                    <w:pStyle w:val="BodyText"/>
                    <w:spacing w:line="250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02pt;margin-top:198.800232pt;width:379.65pt;height:93.7pt;mso-position-horizontal-relative:page;mso-position-vertical-relative:page;z-index:-721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2020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asignados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PPN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“Sistema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Información”,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reportaron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52,083.4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pesos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convenidos,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se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51,808.8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31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2020,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diferencia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274.6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/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TESOFE;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asimismo,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/>
                    <w:t>51,808.8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47,808.3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31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2021,</w:t>
                  </w:r>
                  <w:r>
                    <w:rPr>
                      <w:rFonts w:ascii="Times New Roman" w:hAnsi="Times New Roman"/>
                      <w:spacing w:val="66"/>
                      <w:w w:val="9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esa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existían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4,000.5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02pt;margin-top:306.140259pt;width:7.05pt;height:13.05pt;mso-position-horizontal-relative:page;mso-position-vertical-relative:page;z-index:-72088" type="#_x0000_t202" filled="false" stroked="false">
            <v:textbox inset="0,0,0,0">
              <w:txbxContent>
                <w:p>
                  <w:pPr>
                    <w:pStyle w:val="BodyText"/>
                    <w:spacing w:line="250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857pt;margin-top:306.920197pt;width:379.6pt;height:93.6pt;mso-position-horizontal-relative:page;mso-position-vertical-relative:page;z-index:-720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Para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el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PPN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“Fortalecimiento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Tecnológico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Vehicular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(REPUVE)”,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reportaron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3,885.0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/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/>
                    <w:t>3,582.7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pesos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31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2020,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302.3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pesos,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se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TESOFE;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asimismo,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3,582.7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3,542.0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31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2021,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esa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existían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40.7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872pt;margin-top:416.060211pt;width:7.05pt;height:13.05pt;mso-position-horizontal-relative:page;mso-position-vertical-relative:page;z-index:-72040" type="#_x0000_t202" filled="false" stroked="false">
            <v:textbox inset="0,0,0,0">
              <w:txbxContent>
                <w:p>
                  <w:pPr>
                    <w:pStyle w:val="BodyText"/>
                    <w:spacing w:line="250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826pt;margin-top:416.840149pt;width:379.75pt;height:39.950pt;mso-position-horizontal-relative:page;mso-position-vertical-relative:page;z-index:-720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comprobó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FASP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2020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asignados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“Seguimiento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Evaluación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Programas”,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reportaron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1,200.0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pesos,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rFonts w:ascii="Times New Roman" w:hAnsi="Times New Roman" w:cs="Times New Roman" w:eastAsia="Times New Roman"/>
                      <w:spacing w:val="5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31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2020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31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2021.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34pt;margin-top:482.600128pt;width:415.6pt;height:39.950pt;mso-position-horizontal-relative:page;mso-position-vertical-relative:page;z-index:-719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todos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casos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Cuadro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conceptos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Montos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modificados,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Anexo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Coordinación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34pt;margin-top:534.920105pt;width:415.65pt;height:93.6pt;mso-position-horizontal-relative:page;mso-position-vertical-relative:page;z-index:-71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 w:cs="Calibri" w:eastAsia="Calibri"/>
                      <w:b/>
                      <w:bCs/>
                    </w:rPr>
                    <w:t>16.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1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2020/GBCS/IN-LES-054-337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objeto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“Elaboración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encuesta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anual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/>
                    <w:t>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estatal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pública”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suscrito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con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evaluador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externo,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contempla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cláusulas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compromiso,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confidencialidad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reserva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información,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responsabilidad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evaluador,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condición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liquidación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final;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Dirección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Planeación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rFonts w:ascii="Times New Roman" w:hAnsi="Times New Roman" w:cs="Times New Roman" w:eastAsia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Pública;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enviado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/>
                    <w:t>con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/>
                    <w:t>20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desfase,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rFonts w:ascii="Times New Roman" w:hAnsi="Times New Roman" w:cs="Times New Roman" w:eastAsia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establecida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833pt;margin-top:640.880066pt;width:415.65pt;height:53.4pt;mso-position-horizontal-relative:page;mso-position-vertical-relative:page;z-index:-719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CG/EPRA/133/2021,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719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71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71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718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196.35pt;height:13.05pt;mso-position-horizontal-relative:page;mso-position-vertical-relative:page;z-index:-718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Adquisiciones,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Arrendamientos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29.680267pt;width:415.6pt;height:53.4pt;mso-position-horizontal-relative:page;mso-position-vertical-relative:page;z-index:-718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17.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4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contratos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seleccionados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como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formalizados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63,237.4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59,856.9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70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2020,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adjudicados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Estatal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como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continuación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presenta: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119934pt;margin-top:208.940231pt;width:287.4pt;height:43.2pt;mso-position-horizontal-relative:page;mso-position-vertical-relative:page;z-index:-717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APORTACIONES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DISTRITO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FEDERAL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1347" w:right="1344" w:firstLine="2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GOBIERNO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SUR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MUESTRA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SELECCIONADA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LICITACIONES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0" w:lineRule="exact" w:before="0"/>
                    <w:ind w:left="36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199997pt;margin-top:243.140213pt;width:3.55pt;height:9pt;mso-position-horizontal-relative:page;mso-position-vertical-relative:page;z-index:-717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.119949pt;margin-top:252.260208pt;width:35.15pt;height:9pt;mso-position-horizontal-relative:page;mso-position-vertical-relative:page;z-index:-717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Descripción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799927pt;margin-top:252.260208pt;width:60.1pt;height:9pt;mso-position-horizontal-relative:page;mso-position-vertical-relative:page;z-index:-717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Número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contrato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43988pt;margin-top:252.260208pt;width:57.7pt;height:9pt;mso-position-horizontal-relative:page;mso-position-vertical-relative:page;z-index:-716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Objeto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contrato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999817pt;margin-top:252.260208pt;width:33.5pt;height:17.5pt;mso-position-horizontal-relative:page;mso-position-vertical-relative:page;z-index:-7165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Monto</w:t>
                  </w:r>
                  <w:r>
                    <w:rPr>
                      <w:rFonts w:asci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w w:val="95"/>
                      <w:sz w:val="14"/>
                    </w:rPr>
                    <w:t>contratado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639801pt;margin-top:252.260208pt;width:23.05pt;height:17.5pt;mso-position-horizontal-relative:page;mso-position-vertical-relative:page;z-index:-7163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Monto</w:t>
                  </w:r>
                  <w:r>
                    <w:rPr>
                      <w:rFonts w:asci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pagado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269.780212pt;width:71.5pt;height:9pt;mso-position-horizontal-relative:page;mso-position-vertical-relative:page;z-index:-716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269.780212pt;width:80.5pt;height:9pt;mso-position-horizontal-relative:page;mso-position-vertical-relative:page;z-index:-715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2020/GBCS/LP-LES-015-169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99603pt;margin-top:269.780212pt;width:150.85pt;height:70.9pt;mso-position-horizontal-relative:page;mso-position-vertical-relative:page;z-index:-7156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Vehículos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equipamiento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policial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policía</w:t>
                  </w:r>
                  <w:r>
                    <w:rPr>
                      <w:rFonts w:ascii="Times New Roman" w:hAnsi="Times New Roman"/>
                      <w:spacing w:val="2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municipal.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1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Suministro,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instalación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puesta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marcha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circuito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cerrado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televisión,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alarmas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perimetrales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video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vigilancia.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computadoras,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teléfonos,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IP,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mantenimiento,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lectores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huella.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1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uniformes.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360443pt;margin-top:269.780212pt;width:26.75pt;height:9pt;mso-position-horizontal-relative:page;mso-position-vertical-relative:page;z-index:-715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35,027.7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320007pt;margin-top:269.780212pt;width:26.75pt;height:9pt;mso-position-horizontal-relative:page;mso-position-vertical-relative:page;z-index:-715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34,508.0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287.900208pt;width:71.5pt;height:9pt;mso-position-horizontal-relative:page;mso-position-vertical-relative:page;z-index:-714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287.900208pt;width:80.5pt;height:9pt;mso-position-horizontal-relative:page;mso-position-vertical-relative:page;z-index:-714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2020/GBCS/LP-LES-073-434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851pt;margin-top:287.900208pt;width:23.15pt;height:9pt;mso-position-horizontal-relative:page;mso-position-vertical-relative:page;z-index:-714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6,122.0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19403pt;margin-top:287.900208pt;width:23.15pt;height:9pt;mso-position-horizontal-relative:page;mso-position-vertical-relative:page;z-index:-714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6,122.0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313.5802pt;width:71.5pt;height:9pt;mso-position-horizontal-relative:page;mso-position-vertical-relative:page;z-index:-713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313.5802pt;width:80.5pt;height:9pt;mso-position-horizontal-relative:page;mso-position-vertical-relative:page;z-index:-713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2020/GBCS/LP-LES-019-182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943pt;margin-top:313.5802pt;width:23.15pt;height:9pt;mso-position-horizontal-relative:page;mso-position-vertical-relative:page;z-index:-713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5,123.4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19525pt;margin-top:313.5802pt;width:23.15pt;height:9pt;mso-position-horizontal-relative:page;mso-position-vertical-relative:page;z-index:-713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4,964.6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331.700195pt;width:71.5pt;height:9pt;mso-position-horizontal-relative:page;mso-position-vertical-relative:page;z-index:-712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331.700195pt;width:80.5pt;height:9pt;mso-position-horizontal-relative:page;mso-position-vertical-relative:page;z-index:-712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2020/GBCS/LP-LES-018-180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454pt;margin-top:331.700195pt;width:23.15pt;height:9pt;mso-position-horizontal-relative:page;mso-position-vertical-relative:page;z-index:-712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4,412.9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19037pt;margin-top:331.700195pt;width:23.15pt;height:9pt;mso-position-horizontal-relative:page;mso-position-vertical-relative:page;z-index:-712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3,522.8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349.940186pt;width:71.5pt;height:9pt;mso-position-horizontal-relative:page;mso-position-vertical-relative:page;z-index:-712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559464pt;margin-top:349.940186pt;width:84.6pt;height:9pt;mso-position-horizontal-relative:page;mso-position-vertical-relative:page;z-index:-711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2020/GBCS/LPA-LES-064-361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99603pt;margin-top:349.940186pt;width:147pt;height:9pt;mso-position-horizontal-relative:page;mso-position-vertical-relative:page;z-index:-711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vehículos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equipados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segunda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vuelta.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21pt;margin-top:349.940186pt;width:23.15pt;height:9pt;mso-position-horizontal-relative:page;mso-position-vertical-relative:page;z-index:-711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3,728.8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18762pt;margin-top:349.940186pt;width:23.15pt;height:9pt;mso-position-horizontal-relative:page;mso-position-vertical-relative:page;z-index:-711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3,418.0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368.060181pt;width:71.5pt;height:9pt;mso-position-horizontal-relative:page;mso-position-vertical-relative:page;z-index:-710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368.060181pt;width:80.5pt;height:9pt;mso-position-horizontal-relative:page;mso-position-vertical-relative:page;z-index:-710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2020/GBCS/LP-LES-016-175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99603pt;margin-top:368.060181pt;width:150.85pt;height:35.6pt;mso-position-horizontal-relative:page;mso-position-vertical-relative:page;z-index:-7103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Equipo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 </w:t>
                  </w:r>
                  <w:r>
                    <w:rPr>
                      <w:rFonts w:asci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7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/>
                      <w:sz w:val="14"/>
                    </w:rPr>
                    <w:t>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forense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fijo</w:t>
                  </w:r>
                  <w:r>
                    <w:rPr>
                      <w:rFonts w:ascii="Calibri"/>
                      <w:sz w:val="14"/>
                    </w:rPr>
                    <w:t> </w:t>
                  </w:r>
                  <w:r>
                    <w:rPr>
                      <w:rFonts w:asci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0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 </w:t>
                  </w:r>
                  <w:r>
                    <w:rPr>
                      <w:rFonts w:asci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6"/>
                      <w:sz w:val="14"/>
                    </w:rPr>
                  </w:r>
                  <w:r>
                    <w:rPr>
                      <w:rFonts w:ascii="Calibri"/>
                      <w:spacing w:val="1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  <w:t>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campo</w:t>
                  </w:r>
                  <w:r>
                    <w:rPr>
                      <w:rFonts w:asci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multimedia.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2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Equipo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 </w:t>
                  </w:r>
                  <w:r>
                    <w:rPr>
                      <w:rFonts w:asci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7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/>
                      <w:sz w:val="14"/>
                    </w:rPr>
                    <w:t>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forense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fijo</w:t>
                  </w:r>
                  <w:r>
                    <w:rPr>
                      <w:rFonts w:ascii="Calibri"/>
                      <w:sz w:val="14"/>
                    </w:rPr>
                    <w:t> </w:t>
                  </w:r>
                  <w:r>
                    <w:rPr>
                      <w:rFonts w:asci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0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 </w:t>
                  </w:r>
                  <w:r>
                    <w:rPr>
                      <w:rFonts w:asci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6"/>
                      <w:sz w:val="14"/>
                    </w:rPr>
                  </w:r>
                  <w:r>
                    <w:rPr>
                      <w:rFonts w:ascii="Calibri"/>
                      <w:spacing w:val="1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  <w:t> </w:t>
                  </w:r>
                  <w:r>
                    <w:rPr>
                      <w:rFonts w:asci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campo</w:t>
                  </w:r>
                  <w:r>
                    <w:rPr>
                      <w:rFonts w:ascii="Times New Roman"/>
                      <w:spacing w:val="34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multimedia.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851pt;margin-top:368.060181pt;width:23.15pt;height:9pt;mso-position-horizontal-relative:page;mso-position-vertical-relative:page;z-index:-710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2,789.8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19403pt;margin-top:368.060181pt;width:23.15pt;height:9pt;mso-position-horizontal-relative:page;mso-position-vertical-relative:page;z-index:-709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2,698.5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386.180176pt;width:71.5pt;height:9pt;mso-position-horizontal-relative:page;mso-position-vertical-relative:page;z-index:-709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386.180176pt;width:80.5pt;height:9pt;mso-position-horizontal-relative:page;mso-position-vertical-relative:page;z-index:-709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2020/GBCS/LP-LES-016-171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851pt;margin-top:386.180176pt;width:23.15pt;height:9pt;mso-position-horizontal-relative:page;mso-position-vertical-relative:page;z-index:-709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2,500.0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19403pt;margin-top:386.180176pt;width:23.15pt;height:9pt;mso-position-horizontal-relative:page;mso-position-vertical-relative:page;z-index:-708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2,500.0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404.30014pt;width:71.5pt;height:9pt;mso-position-horizontal-relative:page;mso-position-vertical-relative:page;z-index:-708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404.30014pt;width:80.5pt;height:9pt;mso-position-horizontal-relative:page;mso-position-vertical-relative:page;z-index:-708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2020/GBCS/LP-LES-019-184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99603pt;margin-top:404.30014pt;width:99.6pt;height:27.2pt;mso-position-horizontal-relative:page;mso-position-vertical-relative:page;z-index:-708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/>
                      <w:sz w:val="14"/>
                    </w:rPr>
                    <w:t>    </w:t>
                  </w:r>
                  <w:r>
                    <w:rPr>
                      <w:rFonts w:asci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    </w:t>
                  </w:r>
                  <w:r>
                    <w:rPr>
                      <w:rFonts w:asci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computadoras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informáticos.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mobiliario.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039673pt;margin-top:404.30014pt;width:5.1pt;height:9pt;mso-position-horizontal-relative:page;mso-position-vertical-relative:page;z-index:-707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519623pt;margin-top:404.30014pt;width:31.2pt;height:9pt;mso-position-horizontal-relative:page;mso-position-vertical-relative:page;z-index:-707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servidores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851pt;margin-top:404.30014pt;width:23.15pt;height:9pt;mso-position-horizontal-relative:page;mso-position-vertical-relative:page;z-index:-707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1,927.7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19403pt;margin-top:404.30014pt;width:23.15pt;height:9pt;mso-position-horizontal-relative:page;mso-position-vertical-relative:page;z-index:-707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1,927.7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422.540161pt;width:71.5pt;height:9pt;mso-position-horizontal-relative:page;mso-position-vertical-relative:page;z-index:-706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9426pt;margin-top:422.540161pt;width:80.5pt;height:9pt;mso-position-horizontal-relative:page;mso-position-vertical-relative:page;z-index:-706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2020/GBCS/LP-LES-017-179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59119pt;margin-top:422.540161pt;width:23.15pt;height:9pt;mso-position-horizontal-relative:page;mso-position-vertical-relative:page;z-index:-706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1,605.1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198669pt;margin-top:422.540161pt;width:17.850pt;height:9pt;mso-position-horizontal-relative:page;mso-position-vertical-relative:page;z-index:-706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195.3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99878pt;margin-top:431.540131pt;width:16.3pt;height:9pt;mso-position-horizontal-relative:page;mso-position-vertical-relative:page;z-index:-706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Total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359833pt;margin-top:431.540131pt;width:26.75pt;height:9pt;mso-position-horizontal-relative:page;mso-position-vertical-relative:page;z-index:-705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63,237.4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319794pt;margin-top:431.540131pt;width:26.75pt;height:9pt;mso-position-horizontal-relative:page;mso-position-vertical-relative:page;z-index:-705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59,856.9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679962pt;margin-top:443.540131pt;width:434.5pt;height:17.6pt;mso-position-horizontal-relative:page;mso-position-vertical-relative:page;z-index:-705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511" w:right="0" w:hanging="492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FUENTE: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Expedientes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técnicos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Licitaciones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bienes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adquiridos,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registros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contables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presupuestarias,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511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estados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cuenta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bancarios.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475.400116pt;width:10.6pt;height:13.05pt;mso-position-horizontal-relative:page;mso-position-vertical-relative:page;z-index:-705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201pt;margin-top:475.400116pt;width:379.6pt;height:26.5pt;mso-position-horizontal-relative:page;mso-position-vertical-relative:page;z-index:-70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z w:val="20"/>
                    </w:rPr>
                    <w:t>Las  </w:t>
                  </w:r>
                  <w:r>
                    <w:rPr>
                      <w:spacing w:val="2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20"/>
                    </w:rPr>
                  </w:r>
                  <w:r>
                    <w:rPr>
                      <w:spacing w:val="-1"/>
                    </w:rPr>
                    <w:t>adquisiciones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señaladas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se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anual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adquisiciones,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arrendamientos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208pt;margin-top:515.720093pt;width:11.1pt;height:13.05pt;mso-position-horizontal-relative:page;mso-position-vertical-relative:page;z-index:-70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201pt;margin-top:515.720093pt;width:379.65pt;height:26.5pt;mso-position-horizontal-relative:page;mso-position-vertical-relative:page;z-index:-70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procesos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adjudicación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contratación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llevaron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cabo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con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208pt;margin-top:556.040100pt;width:10pt;height:13.05pt;mso-position-horizontal-relative:page;mso-position-vertical-relative:page;z-index:-70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201pt;margin-top:556.040100pt;width:379.6pt;height:26.5pt;mso-position-horizontal-relative:page;mso-position-vertical-relative:page;z-index:-70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propuestas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técnicas,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económicas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fallo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los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adjudicados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cumplieron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totalidad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solicitados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bases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licitación.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208pt;margin-top:596.240051pt;width:11.1pt;height:13.05pt;mso-position-horizontal-relative:page;mso-position-vertical-relative:page;z-index:-703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201pt;margin-top:596.240051pt;width:379.6pt;height:39.950pt;mso-position-horizontal-relative:page;mso-position-vertical-relative:page;z-index:-703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inhabilitados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Contraloría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padrón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208pt;margin-top:650.000061pt;width:10.85pt;height:13.05pt;mso-position-horizontal-relative:page;mso-position-vertical-relative:page;z-index:-703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201pt;margin-top:650.000061pt;width:379.65pt;height:39.950pt;mso-position-horizontal-relative:page;mso-position-vertical-relative:page;z-index:-702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contratos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se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formalizaron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/>
                    <w:t>en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tiempo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y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/>
                    <w:t>forma,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congruentes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con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2"/>
                    </w:rPr>
                    <w:t>lo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estipulado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bases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702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702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258.160004pt;width:439.6pt;height:12pt;mso-position-horizontal-relative:page;mso-position-vertical-relative:page;z-index:-702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419.920013pt;width:439.6pt;height:12pt;mso-position-horizontal-relative:page;mso-position-vertical-relative:page;z-index:-701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428.920013pt;width:439.6pt;height:12pt;mso-position-horizontal-relative:page;mso-position-vertical-relative:page;z-index:-701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70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5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701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48pt;margin-top:104.240273pt;width:8.7pt;height:13.05pt;mso-position-horizontal-relative:page;mso-position-vertical-relative:page;z-index:-700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18pt;margin-top:104.240273pt;width:379.65pt;height:26.5pt;mso-position-horizontal-relative:page;mso-position-vertical-relative:page;z-index:-700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/>
                    <w:t>otorgaron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/>
                      <w:spacing w:val="4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/>
                    <w:t>10.0%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/>
                      <w:spacing w:val="4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/>
                      <w:spacing w:val="44"/>
                    </w:rPr>
                  </w:r>
                  <w:r>
                    <w:rPr>
                      <w:spacing w:val="-1"/>
                    </w:rPr>
                    <w:t>contratado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en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tiempo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forma.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48pt;margin-top:144.560257pt;width:10.5pt;height:13.05pt;mso-position-horizontal-relative:page;mso-position-vertical-relative:page;z-index:-700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g)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144.560257pt;width:379.6pt;height:13.05pt;mso-position-horizontal-relative:page;mso-position-vertical-relative:page;z-index:-70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/>
                    <w:t>otorgaron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anticipos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/>
                    <w:t>100.0%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/>
                      <w:spacing w:val="44"/>
                    </w:rPr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>
                      <w:spacing w:val="-1"/>
                    </w:rPr>
                    <w:t>tiempo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/>
                    <w:t>forma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158.000259pt;width:45.05pt;height:13.05pt;mso-position-horizontal-relative:page;mso-position-vertical-relative:page;z-index:-700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contratos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399979pt;margin-top:158.000259pt;width:41.95pt;height:13.05pt;mso-position-horizontal-relative:page;mso-position-vertical-relative:page;z-index:-699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números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79999pt;margin-top:158.000259pt;width:128.7pt;height:13.05pt;mso-position-horizontal-relative:page;mso-position-vertical-relative:page;z-index:-699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2020/GBCS/LP-LES-015-169,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795074pt;margin-top:158.000259pt;width:128.2pt;height:13.05pt;mso-position-horizontal-relative:page;mso-position-vertical-relative:page;z-index:-699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2020/GBCS/LP-LES-016-171,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171.440247pt;width:379.75pt;height:26.5pt;mso-position-horizontal-relative:page;mso-position-vertical-relative:page;z-index:-699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2020/GBCS/LP-LES-017-179,</w:t>
                  </w:r>
                  <w:r>
                    <w:rPr/>
                    <w:t> 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2020/GBCS/LP-LES-018-180,</w:t>
                  </w:r>
                  <w:r>
                    <w:rPr/>
                    <w:t> 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/>
                      <w:spacing w:val="25"/>
                    </w:rPr>
                  </w:r>
                  <w:r>
                    <w:rPr>
                      <w:spacing w:val="-1"/>
                    </w:rPr>
                    <w:t>2020/GBCS/LP-LES-019-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182, </w:t>
                  </w:r>
                  <w:r>
                    <w:rPr>
                      <w:rFonts w:ascii="Times New Roman"/>
                    </w:rPr>
                  </w:r>
                  <w:r>
                    <w:rPr/>
                    <w:t>2020/GBCS/LP-LES-019-184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2020/GBCS/LP-LES-073-434.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48pt;margin-top:211.760239pt;width:11.1pt;height:13.05pt;mso-position-horizontal-relative:page;mso-position-vertical-relative:page;z-index:-698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h)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211.760239pt;width:379.6pt;height:39.8pt;mso-position-horizontal-relative:page;mso-position-vertical-relative:page;z-index:-698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representantes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>
                      <w:spacing w:val="-1"/>
                    </w:rPr>
                    <w:t>legales,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accionistas,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/>
                    <w:t>comisarios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/>
                      <w:spacing w:val="-1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/>
                    <w:t>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empresas,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formaron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dos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más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morales,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participaron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mismo</w:t>
                  </w:r>
                  <w:r>
                    <w:rPr>
                      <w:rFonts w:ascii="Times New Roman" w:hAnsi="Times New Roman"/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adjudicación.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63.960205pt;width:415.65pt;height:53.4pt;mso-position-horizontal-relative:page;mso-position-vertical-relative:page;z-index:-69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18. </w:t>
                  </w:r>
                  <w:r>
                    <w:rPr>
                      <w:rFonts w:ascii="Calibri" w:hAnsi="Calibri"/>
                      <w:b/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0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12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contratos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seleccionados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como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formalizados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41,872.8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37,452.8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pesos,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2020,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/>
                    <w:t>se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adjudicados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/>
                    <w:t>por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excepción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presenta: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98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97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9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97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919937pt;margin-top:103.460274pt;width:287.75pt;height:43.2pt;mso-position-horizontal-relative:page;mso-position-vertical-relative:page;z-index:-697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APORTACIONES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DISTRITO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FEDERAL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1" w:lineRule="exact" w:before="2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GOBIERNO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ESTADO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BAJA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CALIFORNIA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SUR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MUESTRA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SELECCIONADA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ADJUDICACIONES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DIRECTAS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EXCEPCIÓN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0" w:lineRule="exact" w:before="0"/>
                    <w:ind w:left="34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519997pt;margin-top:137.660263pt;width:3.55pt;height:9pt;mso-position-horizontal-relative:page;mso-position-vertical-relative:page;z-index:-696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199966pt;margin-top:146.780258pt;width:35.15pt;height:9pt;mso-position-horizontal-relative:page;mso-position-vertical-relative:page;z-index:-696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Descripción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039932pt;margin-top:146.780258pt;width:60.1pt;height:9pt;mso-position-horizontal-relative:page;mso-position-vertical-relative:page;z-index:-696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Número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contrato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719879pt;margin-top:146.780258pt;width:57.7pt;height:9pt;mso-position-horizontal-relative:page;mso-position-vertical-relative:page;z-index:-696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Objeto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contrato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19812pt;margin-top:146.780258pt;width:35.050pt;height:26.5pt;mso-position-horizontal-relative:page;mso-position-vertical-relative:page;z-index:-6959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12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Monto</w:t>
                  </w:r>
                  <w:r>
                    <w:rPr>
                      <w:rFonts w:ascii="Times New Roman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contratado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9"/>
                    <w:ind w:left="255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8,378.8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879822pt;margin-top:146.780258pt;width:30.7pt;height:26.5pt;mso-position-horizontal-relative:page;mso-position-vertical-relative:page;z-index:-69568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39" w:firstLine="14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Monto</w:t>
                  </w:r>
                  <w:r>
                    <w:rPr>
                      <w:rFonts w:ascii="Times New Roman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pagado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9"/>
                    <w:ind w:left="171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7,514.9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519997pt;margin-top:155.300247pt;width:3.55pt;height:9pt;mso-position-horizontal-relative:page;mso-position-vertical-relative:page;z-index:-695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164.300247pt;width:60.6pt;height:9pt;mso-position-horizontal-relative:page;mso-position-vertical-relative:page;z-index:-695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164.300247pt;width:102.35pt;height:9pt;mso-position-horizontal-relative:page;mso-position-vertical-relative:page;z-index:-694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2019/52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DI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GBCS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SFA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SSA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DRM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465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754578pt;margin-top:164.300247pt;width:162pt;height:359.4pt;mso-position-horizontal-relative:page;mso-position-vertical-relative:page;z-index:-6947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radio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comunicación  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digital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 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red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  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 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radio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1" w:lineRule="exact" w:before="2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comunicación</w:t>
                  </w:r>
                  <w:r>
                    <w:rPr>
                      <w:rFonts w:ascii="Calibri" w:hAnsi="Calibri"/>
                      <w:spacing w:val="-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TETRAPOL.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20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actualización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Times New Roman" w:hAnsi="Times New Roman"/>
                      <w:spacing w:val="4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físico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equipo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especializado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activo/pasivo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PRIME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24/7.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9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Servicio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sistema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 </w: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video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vigilancia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para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el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Municipio</w:t>
                  </w:r>
                  <w:r>
                    <w:rPr>
                      <w:rFonts w:asci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Paz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Municipio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Cabos.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0"/>
                    <w:ind w:left="20" w:right="17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equipo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protección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personal,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suministros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laboratorio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Lofoscopía,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mobiliario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archivador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tarjetas,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insumos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suministros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criminalística,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suministros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medicina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libreta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Times New Roman" w:hAnsi="Times New Roman"/>
                      <w:spacing w:val="59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marcadores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pinzas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multiusos,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lampara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genética,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laboratorio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química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recolección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residuos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explosivos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kit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marcador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mapa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heridas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preventivo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correctivo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7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huella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balística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Ciudad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San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José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Cabo.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9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instalación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puesta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marcha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aplicativo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emergencias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SAFETYNET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CAD,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atención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emergencias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denuncia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anónima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Municipios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Cabos.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mantenimiento,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continuidad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conservación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bienes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informáticos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biométrico,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activación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 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tabletas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móviles</w:t>
                  </w:r>
                  <w:r>
                    <w:rPr>
                      <w:rFonts w:ascii="Calibri" w:hAnsi="Calibri"/>
                      <w:sz w:val="14"/>
                    </w:rPr>
                    <w:t> 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que 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incluyen 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trece</w:t>
                  </w:r>
                  <w:r>
                    <w:rPr>
                      <w:rFonts w:ascii="Times New Roman" w:hAnsi="Times New Roman"/>
                      <w:spacing w:val="6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unidades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dispositivo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móvil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marca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GAMASIS.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Adquisición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productos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químicos, 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(reactivo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 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identificación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humana)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APPLIED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BIOSYSTEMS.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tabs>
                      <w:tab w:pos="1013" w:val="left" w:leader="none"/>
                      <w:tab w:pos="1397" w:val="left" w:leader="none"/>
                      <w:tab w:pos="2047" w:val="left" w:leader="none"/>
                      <w:tab w:pos="2417" w:val="left" w:leader="none"/>
                      <w:tab w:pos="3154" w:val="left" w:leader="none"/>
                    </w:tabs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enlaces 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comunicación 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privada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4"/>
                    </w:rPr>
                    <w:t>interconectar</w:t>
                  </w:r>
                  <w:r>
                    <w:rPr>
                      <w:rFonts w:ascii="Times New Roman" w:hAnsi="Times New Roman"/>
                      <w:w w:val="95"/>
                      <w:sz w:val="14"/>
                    </w:rPr>
                    <w:tab/>
                  </w:r>
                  <w:r>
                    <w:rPr>
                      <w:rFonts w:ascii="Calibri" w:hAnsi="Calibri"/>
                      <w:w w:val="95"/>
                      <w:sz w:val="14"/>
                    </w:rPr>
                    <w:t>los</w:t>
                  </w:r>
                  <w:r>
                    <w:rPr>
                      <w:rFonts w:ascii="Times New Roman" w:hAnsi="Times New Roman"/>
                      <w:w w:val="95"/>
                      <w:sz w:val="14"/>
                    </w:rPr>
                    <w:tab/>
                  </w:r>
                  <w:r>
                    <w:rPr>
                      <w:rFonts w:ascii="Calibri" w:hAnsi="Calibri"/>
                      <w:w w:val="95"/>
                      <w:sz w:val="14"/>
                    </w:rPr>
                    <w:t>centros</w:t>
                  </w:r>
                  <w:r>
                    <w:rPr>
                      <w:rFonts w:ascii="Times New Roman" w:hAnsi="Times New Roman"/>
                      <w:w w:val="95"/>
                      <w:sz w:val="14"/>
                    </w:rPr>
                    <w:tab/>
                  </w:r>
                  <w:r>
                    <w:rPr>
                      <w:rFonts w:ascii="Calibri" w:hAnsi="Calibri"/>
                      <w:w w:val="95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w w:val="95"/>
                      <w:sz w:val="14"/>
                    </w:rPr>
                    <w:tab/>
                  </w:r>
                  <w:r>
                    <w:rPr>
                      <w:rFonts w:ascii="Calibri" w:hAnsi="Calibri"/>
                      <w:w w:val="95"/>
                      <w:sz w:val="14"/>
                    </w:rPr>
                    <w:t>cómputo</w:t>
                  </w:r>
                  <w:r>
                    <w:rPr>
                      <w:rFonts w:ascii="Times New Roman" w:hAnsi="Times New Roman"/>
                      <w:w w:val="95"/>
                      <w:sz w:val="14"/>
                    </w:rPr>
                    <w:tab/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2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telecomunicaciones 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Procuraduría 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General 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Justicia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localidades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San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Lucas,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San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José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Ciudad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Constitución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Loreto.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preventivo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y/o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correctivo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 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cobertura 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total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 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equipos 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especializados 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genética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forense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periciales.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Adquisición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productos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químicos,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(reactivos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identificación</w:t>
                  </w:r>
                  <w:r>
                    <w:rPr>
                      <w:rFonts w:ascii="Calibri" w:hAnsi="Calibri"/>
                      <w:spacing w:val="-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humana).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20" w:right="20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software-licencia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geolocalización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(sistema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ubicación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celular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víctimas).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189.98024pt;width:60.6pt;height:9pt;mso-position-horizontal-relative:page;mso-position-vertical-relative:page;z-index:-694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189.98024pt;width:90.95pt;height:9pt;mso-position-horizontal-relative:page;mso-position-vertical-relative:page;z-index:-694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2020/GBCS/CA-LES-040-06-119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829pt;margin-top:189.98024pt;width:23.15pt;height:9pt;mso-position-horizontal-relative:page;mso-position-vertical-relative:page;z-index:-694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5,850.0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0369pt;margin-top:189.98024pt;width:23.15pt;height:9pt;mso-position-horizontal-relative:page;mso-position-vertical-relative:page;z-index:-693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5,850.0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215.540237pt;width:60.6pt;height:9pt;mso-position-horizontal-relative:page;mso-position-vertical-relative:page;z-index:-693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215.540237pt;width:90.95pt;height:9pt;mso-position-horizontal-relative:page;mso-position-vertical-relative:page;z-index:-693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2020/GBCS/CA-LES-060-05-113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829pt;margin-top:215.540237pt;width:23.15pt;height:9pt;mso-position-horizontal-relative:page;mso-position-vertical-relative:page;z-index:-693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4,600.0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0369pt;margin-top:215.540237pt;width:23.15pt;height:9pt;mso-position-horizontal-relative:page;mso-position-vertical-relative:page;z-index:-692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4,600.0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232.700226pt;width:60.6pt;height:9pt;mso-position-horizontal-relative:page;mso-position-vertical-relative:page;z-index:-692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232.700226pt;width:90.95pt;height:9pt;mso-position-horizontal-relative:page;mso-position-vertical-relative:page;z-index:-692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2020/GBCS/CA-LES-050-05-103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249pt;margin-top:232.700226pt;width:23.15pt;height:9pt;mso-position-horizontal-relative:page;mso-position-vertical-relative:page;z-index:-692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3,457.5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39789pt;margin-top:232.700226pt;width:23.15pt;height:9pt;mso-position-horizontal-relative:page;mso-position-vertical-relative:page;z-index:-691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3,286.2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301.100189pt;width:60.6pt;height:9pt;mso-position-horizontal-relative:page;mso-position-vertical-relative:page;z-index:-691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301.100189pt;width:102.35pt;height:9pt;mso-position-horizontal-relative:page;mso-position-vertical-relative:page;z-index:-691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2019/52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DI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GBCS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SFA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SSA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DRM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434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829pt;margin-top:301.100189pt;width:23.15pt;height:9pt;mso-position-horizontal-relative:page;mso-position-vertical-relative:page;z-index:-691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3,208.3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720428pt;margin-top:301.100189pt;width:17.850pt;height:9pt;mso-position-horizontal-relative:page;mso-position-vertical-relative:page;z-index:-690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534.7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326.660187pt;width:60.6pt;height:9pt;mso-position-horizontal-relative:page;mso-position-vertical-relative:page;z-index:-690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326.660187pt;width:90.8pt;height:9pt;mso-position-horizontal-relative:page;mso-position-vertical-relative:page;z-index:-690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2020/GBCS/CA-LES-15E-19-041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829pt;margin-top:326.660187pt;width:23.15pt;height:9pt;mso-position-horizontal-relative:page;mso-position-vertical-relative:page;z-index:-690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2,992.3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0369pt;margin-top:326.660187pt;width:23.15pt;height:9pt;mso-position-horizontal-relative:page;mso-position-vertical-relative:page;z-index:-689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2,992.3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369.380157pt;width:60.6pt;height:9pt;mso-position-horizontal-relative:page;mso-position-vertical-relative:page;z-index:-689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369.380157pt;width:90.95pt;height:9pt;mso-position-horizontal-relative:page;mso-position-vertical-relative:page;z-index:-689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2020/GBCS/CA-LES-060-03-111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829pt;margin-top:369.380157pt;width:23.15pt;height:9pt;mso-position-horizontal-relative:page;mso-position-vertical-relative:page;z-index:-689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2,973.0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0369pt;margin-top:369.380157pt;width:23.15pt;height:9pt;mso-position-horizontal-relative:page;mso-position-vertical-relative:page;z-index:-688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2,261.8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403.58017pt;width:60.6pt;height:9pt;mso-position-horizontal-relative:page;mso-position-vertical-relative:page;z-index:-688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403.58017pt;width:90.95pt;height:9pt;mso-position-horizontal-relative:page;mso-position-vertical-relative:page;z-index:-688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2020/GBCS/CA-LES-050-07-105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615pt;margin-top:403.58017pt;width:23.15pt;height:9pt;mso-position-horizontal-relative:page;mso-position-vertical-relative:page;z-index:-688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2,679.7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0155pt;margin-top:403.58017pt;width:23.15pt;height:9pt;mso-position-horizontal-relative:page;mso-position-vertical-relative:page;z-index:-688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2,679.7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420.620148pt;width:60.6pt;height:9pt;mso-position-horizontal-relative:page;mso-position-vertical-relative:page;z-index:-687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420.620148pt;width:90.95pt;height:9pt;mso-position-horizontal-relative:page;mso-position-vertical-relative:page;z-index:-687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2020/GBCS/CA-LES-040-04-117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127pt;margin-top:420.620148pt;width:23.15pt;height:9pt;mso-position-horizontal-relative:page;mso-position-vertical-relative:page;z-index:-687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2,400.8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39667pt;margin-top:420.620148pt;width:23.15pt;height:9pt;mso-position-horizontal-relative:page;mso-position-vertical-relative:page;z-index:-687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2,400.8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463.340118pt;width:60.6pt;height:9pt;mso-position-horizontal-relative:page;mso-position-vertical-relative:page;z-index:-686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463.340118pt;width:90.95pt;height:9pt;mso-position-horizontal-relative:page;mso-position-vertical-relative:page;z-index:-686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2020/GBCS/CA-LES-070-06-147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707pt;margin-top:463.340118pt;width:23.15pt;height:9pt;mso-position-horizontal-relative:page;mso-position-vertical-relative:page;z-index:-686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1,805.1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0247pt;margin-top:463.340118pt;width:23.15pt;height:9pt;mso-position-horizontal-relative:page;mso-position-vertical-relative:page;z-index:-686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1,805.1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489.020111pt;width:60.6pt;height:9pt;mso-position-horizontal-relative:page;mso-position-vertical-relative:page;z-index:-685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489.020111pt;width:90.95pt;height:9pt;mso-position-horizontal-relative:page;mso-position-vertical-relative:page;z-index:-685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2020/GBCS/CA-LES-050-06-104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829pt;margin-top:489.020111pt;width:23.15pt;height:9pt;mso-position-horizontal-relative:page;mso-position-vertical-relative:page;z-index:-685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1,764.1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0369pt;margin-top:489.020111pt;width:23.15pt;height:9pt;mso-position-horizontal-relative:page;mso-position-vertical-relative:page;z-index:-685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1,764.1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506.180115pt;width:60.6pt;height:9pt;mso-position-horizontal-relative:page;mso-position-vertical-relative:page;z-index:-684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99442pt;margin-top:506.180115pt;width:90.95pt;height:9pt;mso-position-horizontal-relative:page;mso-position-vertical-relative:page;z-index:-684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2020/GBCS/CA-LES-040-05-118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80249pt;margin-top:506.180115pt;width:23.15pt;height:9pt;mso-position-horizontal-relative:page;mso-position-vertical-relative:page;z-index:-684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1,763.2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39789pt;margin-top:506.180115pt;width:23.15pt;height:9pt;mso-position-horizontal-relative:page;mso-position-vertical-relative:page;z-index:-684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1,763.2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279907pt;margin-top:523.220093pt;width:16.3pt;height:9pt;mso-position-horizontal-relative:page;mso-position-vertical-relative:page;z-index:-683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Total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279816pt;margin-top:523.220093pt;width:26.75pt;height:9pt;mso-position-horizontal-relative:page;mso-position-vertical-relative:page;z-index:-683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41,872.8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839813pt;margin-top:523.220093pt;width:26.75pt;height:9pt;mso-position-horizontal-relative:page;mso-position-vertical-relative:page;z-index:-683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37,452.8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9969pt;margin-top:535.220093pt;width:435.6pt;height:17.6pt;mso-position-horizontal-relative:page;mso-position-vertical-relative:page;z-index:-683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519" w:right="0" w:hanging="50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FUENTE: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Expedientes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técnicos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adjudicaciones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bienes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adquiridos,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registros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contables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presupuestarias,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519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cuenta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bancarios.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585.200073pt;width:397.6pt;height:26.5pt;mso-position-horizontal-relative:page;mso-position-vertical-relative:page;z-index:-68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379" w:right="0" w:hanging="360"/>
                    <w:jc w:val="left"/>
                  </w:pPr>
                  <w:r>
                    <w:rPr/>
                    <w:t>a) 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Las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adquisiciones</w:t>
                  </w:r>
                  <w:r>
                    <w:rPr/>
                    <w:t> 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señaladas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se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/>
                    <w:t> 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/>
                    <w:t> 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anual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left="379" w:right="0"/>
                    <w:jc w:val="left"/>
                  </w:pPr>
                  <w:r>
                    <w:rPr>
                      <w:spacing w:val="-1"/>
                    </w:rPr>
                    <w:t>adquisiciones,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arrendamientos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625.520081pt;width:397.65pt;height:80.25pt;mso-position-horizontal-relative:page;mso-position-vertical-relative:page;z-index:-68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379" w:right="0" w:hanging="360"/>
                    <w:jc w:val="left"/>
                  </w:pPr>
                  <w:r>
                    <w:rPr>
                      <w:spacing w:val="-1"/>
                    </w:rPr>
                    <w:t>b)</w:t>
                  </w:r>
                  <w:r>
                    <w:rPr/>
                    <w:t> 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acreditaron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excepción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licitaciones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left="379" w:right="17"/>
                    <w:jc w:val="both"/>
                  </w:pPr>
                  <w:r>
                    <w:rPr>
                      <w:spacing w:val="-1"/>
                    </w:rPr>
                    <w:t>dictámenes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fundados,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motivados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soportados,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supuestos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sólo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pueden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contratarse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sola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persona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porque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posee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titularidad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licenciamiento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exclusivo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patentes,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derechos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autor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u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otros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derechos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exclusivos;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existan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razones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justificadas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arrendamiento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marca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determinada;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trate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profesionales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prestados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82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82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.519997pt;margin-top:520.599976pt;width:440.8pt;height:12pt;mso-position-horizontal-relative:page;mso-position-vertical-relative:page;z-index:-682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81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30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81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104.240273pt;width:379.6pt;height:26.5pt;mso-position-horizontal-relative:page;mso-position-vertical-relative:page;z-index:-681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persona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física,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siempre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éstos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sean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realizados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ella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misma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requerir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utilización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más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especialista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técnico.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48pt;margin-top:144.560257pt;width:10pt;height:13.05pt;mso-position-horizontal-relative:page;mso-position-vertical-relative:page;z-index:-68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144.560257pt;width:379.6pt;height:26.5pt;mso-position-horizontal-relative:page;mso-position-vertical-relative:page;z-index:-680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contratos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formalizaron,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48pt;margin-top:184.880249pt;width:11.1pt;height:13.05pt;mso-position-horizontal-relative:page;mso-position-vertical-relative:page;z-index:-68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184.880249pt;width:379.6pt;height:39.950pt;mso-position-horizontal-relative:page;mso-position-vertical-relative:page;z-index:-680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inhabilitados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Contraloría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padrón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99948pt;margin-top:238.520218pt;width:10.85pt;height:13.05pt;mso-position-horizontal-relative:page;mso-position-vertical-relative:page;z-index:-68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399933pt;margin-top:238.520218pt;width:379.65pt;height:26.5pt;mso-position-horizontal-relative:page;mso-position-vertical-relative:page;z-index:-679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otorgaron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garantías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10.0%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contratado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tiempo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forma.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77.400208pt;width:415.75pt;height:107pt;mso-position-horizontal-relative:page;mso-position-vertical-relative:page;z-index:-679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19. 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Defensa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(SEDENA),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garantía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total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requeridos,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monto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4,257.5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SSP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contó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acta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entrega-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material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166/2020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amparan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puesta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3,026.4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monto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1,231.1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recibidos;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/>
                    <w:t>se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suscribió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interinstitucional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formalizara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adquisiciones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identificara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bienes,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términos,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costos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tiempos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entrega.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396.800171pt;width:415.65pt;height:53.4pt;mso-position-horizontal-relative:page;mso-position-vertical-relative:page;z-index:-679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efectos,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CG/EPRA/134/2021;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observación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persiste.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462.56012pt;width:222.1pt;height:13.05pt;mso-position-horizontal-relative:page;mso-position-vertical-relative:page;z-index:-679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2020-A-03000-21-0548-01-002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488.000122pt;width:415.6pt;height:66.7pt;mso-position-horizontal-relative:page;mso-position-vertical-relative:page;z-index:-67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implemente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/>
                    <w:t>mecanismos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necesarias,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Defensa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Nacional,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objeto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promueva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suscripción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convenios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interinstitucionales,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en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identifiquen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bienes,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términos,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costos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contemplen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fechas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adquirir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567.080078pt;width:415.65pt;height:53.4pt;mso-position-horizontal-relative:page;mso-position-vertical-relative:page;z-index:-678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esta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recomendación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mecanismos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su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atención,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quedan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asentados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Acta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Reunión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Presentación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Finales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42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Ley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632.840088pt;width:253.15pt;height:13.05pt;mso-position-horizontal-relative:page;mso-position-vertical-relative:page;z-index:-678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2020-A-03000-21-0548-03-001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Solicitud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Aclaración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1352pt;margin-top:658.280029pt;width:415.65pt;height:26.5pt;mso-position-horizontal-relative:page;mso-position-vertical-relative:page;z-index:-67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Para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aclare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documentación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adicional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justificativa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1,231,099.36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(un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millón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doscientos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treinta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77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77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77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77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26.5pt;mso-position-horizontal-relative:page;mso-position-vertical-relative:page;z-index:-676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/>
                    <w:t>mil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noventa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/>
                      <w:spacing w:val="44"/>
                    </w:rPr>
                  </w:r>
                  <w:r>
                    <w:rPr>
                      <w:spacing w:val="-1"/>
                    </w:rPr>
                    <w:t>nueve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/>
                    <w:t>pesos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36/100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/>
                      <w:spacing w:val="39"/>
                    </w:rPr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por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/>
                      <w:spacing w:val="4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/>
                      <w:spacing w:val="44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Defensa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entregados.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67pt;margin-top:143.120255pt;width:415.75pt;height:187.65pt;mso-position-horizontal-relative:page;mso-position-vertical-relative:page;z-index:-67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20.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7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SSP-AESP-CAJ-CVNFASP-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/>
                    <w:t>001/2020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25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junio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2020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celebrado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SSP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Academia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Estatal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(AESPBCS),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Convenios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PGJE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Estatal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Ciencias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Penales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Sinaloa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(IECPSPS)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fechas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11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junio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2020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30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julio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2020,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financiaron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8,543.3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pesos,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240.0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2,175.0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7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AESPBCS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impartió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cursos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formación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Inicial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/>
                    <w:t>formación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continua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policía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estatal,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sistema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penitenciario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policía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municipal;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asimismo,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impartió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curso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competencias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básicas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función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policial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policía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municipal;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IECPSPS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impartió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cursos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competencias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básicas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función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policial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formación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inicial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policía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investigación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activo,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formación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inicial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ministerio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activo.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otra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citados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cursos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validados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(SESNSP).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766pt;margin-top:343.160187pt;width:415.65pt;height:53.25pt;mso-position-horizontal-relative:page;mso-position-vertical-relative:page;z-index:-676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21. </w:t>
                  </w:r>
                  <w:r>
                    <w:rPr>
                      <w:rFonts w:ascii="Calibri" w:hAnsi="Calibri"/>
                      <w:b/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3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destinaron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2020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2,551.4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39" w:lineRule="auto" w:before="1"/>
                    <w:ind w:right="18"/>
                    <w:jc w:val="both"/>
                  </w:pP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becas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145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AESPBCS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Interdisciplinario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Ciencias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Penales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Procuraduría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(IICPPGJEBCS).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08.80014pt;width:415.6pt;height:39.950pt;mso-position-horizontal-relative:page;mso-position-vertical-relative:page;z-index:-676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22. </w:t>
                  </w:r>
                  <w:r>
                    <w:rPr>
                      <w:rFonts w:ascii="Calibri" w:hAnsi="Calibri"/>
                      <w:b/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1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21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contratos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seleccionados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como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muestra,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relacionan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cuadro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>
                      <w:spacing w:val="-1"/>
                    </w:rPr>
                    <w:t>siguiente,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/>
                    <w:t>mismos,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penas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convencionales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proveedores.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76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75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7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75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479935pt;margin-top:103.460274pt;width:287.4pt;height:43.2pt;mso-position-horizontal-relative:page;mso-position-vertical-relative:page;z-index:-675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APORTACIONES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DISTRITO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FEDERAL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1" w:lineRule="exact" w:before="2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GOBIERNO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ESTADO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BAJA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CALIFORNIA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SUR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0"/>
                    <w:ind w:left="283" w:right="28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MUESTRA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SELECCIONADA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PLAZOS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CONTRATOS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0" w:lineRule="exact" w:before="0"/>
                    <w:ind w:left="31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879997pt;margin-top:137.660263pt;width:3.55pt;height:9pt;mso-position-horizontal-relative:page;mso-position-vertical-relative:page;z-index:-674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319946pt;margin-top:146.780258pt;width:35.15pt;height:9pt;mso-position-horizontal-relative:page;mso-position-vertical-relative:page;z-index:-674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Descripción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319916pt;margin-top:146.780258pt;width:60.1pt;height:9pt;mso-position-horizontal-relative:page;mso-position-vertical-relative:page;z-index:-674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Número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contrato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799835pt;margin-top:146.780258pt;width:57.7pt;height:9pt;mso-position-horizontal-relative:page;mso-position-vertical-relative:page;z-index:-674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Objeto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contrato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155.780258pt;width:71.5pt;height:9pt;mso-position-horizontal-relative:page;mso-position-vertical-relative:page;z-index:-673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155.780258pt;width:80.5pt;height:9pt;mso-position-horizontal-relative:page;mso-position-vertical-relative:page;z-index:-673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2020/GBCS/LP-LES-015-169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9911pt;margin-top:155.780258pt;width:202.1pt;height:9pt;mso-position-horizontal-relative:page;mso-position-vertical-relative:page;z-index:-673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Vehículos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equipamiento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policial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policía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municipal.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172.820251pt;width:71.5pt;height:9pt;mso-position-horizontal-relative:page;mso-position-vertical-relative:page;z-index:-673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172.820251pt;width:80.5pt;height:9pt;mso-position-horizontal-relative:page;mso-position-vertical-relative:page;z-index:-672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2020/GBCS/LP-LES-073-434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9911pt;margin-top:172.820251pt;width:220.55pt;height:43.2pt;mso-position-horizontal-relative:page;mso-position-vertical-relative:page;z-index:-6726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hanging="1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Suministro,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instalación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puesta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marcha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circuito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cerrado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televisión,</w:t>
                  </w:r>
                  <w:r>
                    <w:rPr>
                      <w:rFonts w:ascii="Times New Roman" w:hAnsi="Times New Roman"/>
                      <w:spacing w:val="7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alarmas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perimetrales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video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vigilancia.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20" w:hanging="1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computadoras,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teléfonos,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IP,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mantenimiento,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red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3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lectores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huella.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uniformes.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189.860245pt;width:71.5pt;height:9pt;mso-position-horizontal-relative:page;mso-position-vertical-relative:page;z-index:-672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189.860245pt;width:80.5pt;height:9pt;mso-position-horizontal-relative:page;mso-position-vertical-relative:page;z-index:-672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2020/GBCS/LP-LES-019-182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207.020233pt;width:71.5pt;height:9pt;mso-position-horizontal-relative:page;mso-position-vertical-relative:page;z-index:-671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207.020233pt;width:80.5pt;height:9pt;mso-position-horizontal-relative:page;mso-position-vertical-relative:page;z-index:-671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2020/GBCS/LP-LES-018-180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223.940231pt;width:71.5pt;height:9pt;mso-position-horizontal-relative:page;mso-position-vertical-relative:page;z-index:-671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079422pt;margin-top:223.940231pt;width:84.6pt;height:9pt;mso-position-horizontal-relative:page;mso-position-vertical-relative:page;z-index:-671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2020/GBCS/LPA-LES-064-361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8965pt;margin-top:223.940231pt;width:147pt;height:9pt;mso-position-horizontal-relative:page;mso-position-vertical-relative:page;z-index:-670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vehículos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equipados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segunda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vuelta.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240.980225pt;width:71.5pt;height:9pt;mso-position-horizontal-relative:page;mso-position-vertical-relative:page;z-index:-670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240.980225pt;width:80.5pt;height:9pt;mso-position-horizontal-relative:page;mso-position-vertical-relative:page;z-index:-670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2020/GBCS/LP-LES-016-175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9911pt;margin-top:240.980225pt;width:167.9pt;height:9pt;mso-position-horizontal-relative:page;mso-position-vertical-relative:page;z-index:-670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Equipo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forense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fijo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campo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multimedia.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258.020203pt;width:71.5pt;height:9pt;mso-position-horizontal-relative:page;mso-position-vertical-relative:page;z-index:-670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258.020203pt;width:80.5pt;height:9pt;mso-position-horizontal-relative:page;mso-position-vertical-relative:page;z-index:-669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2020/GBCS/LP-LES-016-171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9911pt;margin-top:258.020203pt;width:167.9pt;height:9pt;mso-position-horizontal-relative:page;mso-position-vertical-relative:page;z-index:-669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Equipo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forense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fijo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campo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multimedia.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274.940216pt;width:71.5pt;height:9pt;mso-position-horizontal-relative:page;mso-position-vertical-relative:page;z-index:-669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274.940216pt;width:80.5pt;height:9pt;mso-position-horizontal-relative:page;mso-position-vertical-relative:page;z-index:-669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2020/GBCS/LP-LES-019-184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9911pt;margin-top:274.940216pt;width:159pt;height:9pt;mso-position-horizontal-relative:page;mso-position-vertical-relative:page;z-index:-668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computadoras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servidores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informáticos.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291.980194pt;width:71.5pt;height:9pt;mso-position-horizontal-relative:page;mso-position-vertical-relative:page;z-index:-668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Licitación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19461pt;margin-top:291.980194pt;width:80.5pt;height:9pt;mso-position-horizontal-relative:page;mso-position-vertical-relative:page;z-index:-668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2020/GBCS/LP-LES-017-179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9911pt;margin-top:291.980194pt;width:73.45pt;height:9pt;mso-position-horizontal-relative:page;mso-position-vertical-relative:page;z-index:-668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mobiliario.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309.020203pt;width:60.6pt;height:9pt;mso-position-horizontal-relative:page;mso-position-vertical-relative:page;z-index:-667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99463pt;margin-top:309.020203pt;width:102.35pt;height:9pt;mso-position-horizontal-relative:page;mso-position-vertical-relative:page;z-index:-667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2019/52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DI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GBCS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SFA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SSA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DRM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465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4784pt;margin-top:309.020203pt;width:220.7pt;height:256.8pt;mso-position-horizontal-relative:page;mso-position-vertical-relative:page;z-index:-6673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2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radio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digital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radio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TETRAPOL.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7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actualización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físico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equipo</w:t>
                  </w:r>
                  <w:r>
                    <w:rPr>
                      <w:rFonts w:ascii="Times New Roman" w:hAnsi="Times New Roman"/>
                      <w:spacing w:val="6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especializado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activo/pasivo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PRIME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24/7.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23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video</w:t>
                  </w:r>
                  <w:r>
                    <w:rPr>
                      <w:rFonts w:asci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vigilancia</w:t>
                  </w:r>
                  <w:r>
                    <w:rPr>
                      <w:rFonts w:asci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para</w:t>
                  </w:r>
                  <w:r>
                    <w:rPr>
                      <w:rFonts w:asci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el</w:t>
                  </w:r>
                  <w:r>
                    <w:rPr>
                      <w:rFonts w:asci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Municipio</w:t>
                  </w:r>
                  <w:r>
                    <w:rPr>
                      <w:rFonts w:asci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Paz</w:t>
                  </w:r>
                  <w:r>
                    <w:rPr>
                      <w:rFonts w:asci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20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Municipio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Cabos.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0"/>
                    <w:ind w:left="20" w:right="19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protección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personal,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suministros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Lofoscopía,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mobiliario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archivador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tarjetas,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insumos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suministros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criminalística,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suministros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medicina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libreta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marcadores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pinzas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multiusos,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lampara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genética,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química</w:t>
                  </w:r>
                  <w:r>
                    <w:rPr>
                      <w:rFonts w:ascii="Times New Roman" w:hAnsi="Times New Roman"/>
                      <w:spacing w:val="71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equipo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recolección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residuos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explosivos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kit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marcador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mapa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heridas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22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preventivo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correctivo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2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huella</w:t>
                  </w:r>
                  <w:r>
                    <w:rPr>
                      <w:rFonts w:ascii="Times New Roman" w:hAnsi="Times New Roman"/>
                      <w:spacing w:val="7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balística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Ciudad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San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José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21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instalación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puesta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marcha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Times New Roman" w:hAnsi="Times New Roman"/>
                      <w:spacing w:val="4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aplicativo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emergencias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SAFETYNET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CAD,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atención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emergencias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denuncia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anónima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Municipios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 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mantenimiento,  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continuidad  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  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conservación  </w:t>
                  </w:r>
                  <w:r>
                    <w:rPr>
                      <w:rFonts w:ascii="Calibri" w:hAns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 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bienes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informáticos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biométrico,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activación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tabletas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móviles</w:t>
                  </w:r>
                  <w:r>
                    <w:rPr>
                      <w:rFonts w:ascii="Times New Roman" w:hAnsi="Times New Roman"/>
                      <w:spacing w:val="9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incluyen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trece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unidades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dispositivo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móvil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marca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GAMASIS.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Adquisición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productos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químicos,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(reactivo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identificación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humana)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APPLIED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BIOSYSTEMS.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8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enlaces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comunicación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privada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interconectar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centros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cómputo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telecomunicaciones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Procuraduría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General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Justicia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localidades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San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Lucas,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San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José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Cabo,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Ciudad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Constitución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Loreto.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19" w:hanging="1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mantenimiento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preventivo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y/o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correctivo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cobertura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total</w:t>
                  </w:r>
                  <w:r>
                    <w:rPr>
                      <w:rFonts w:ascii="Times New Roman" w:hAnsi="Times New Roman"/>
                      <w:spacing w:val="5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equipos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especializados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laboratorio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genética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forense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Times New Roman" w:hAnsi="Times New Roman"/>
                      <w:spacing w:val="8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periciales.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Adquisición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productos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químicos,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(reactivos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identificación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humana).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326.060181pt;width:60.6pt;height:9pt;mso-position-horizontal-relative:page;mso-position-vertical-relative:page;z-index:-667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326.060181pt;width:90.95pt;height:9pt;mso-position-horizontal-relative:page;mso-position-vertical-relative:page;z-index:-666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2020/GBCS/CA-LES-040-06-119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343.100189pt;width:60.6pt;height:9pt;mso-position-horizontal-relative:page;mso-position-vertical-relative:page;z-index:-666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343.100189pt;width:90.95pt;height:9pt;mso-position-horizontal-relative:page;mso-position-vertical-relative:page;z-index:-666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2020/GBCS/CA-LES-060-05-113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360.260162pt;width:60.6pt;height:9pt;mso-position-horizontal-relative:page;mso-position-vertical-relative:page;z-index:-666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360.260162pt;width:90.95pt;height:9pt;mso-position-horizontal-relative:page;mso-position-vertical-relative:page;z-index:-665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2020/GBCS/CA-LES-050-05-103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411.500153pt;width:60.6pt;height:9pt;mso-position-horizontal-relative:page;mso-position-vertical-relative:page;z-index:-665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99463pt;margin-top:411.500153pt;width:102.35pt;height:9pt;mso-position-horizontal-relative:page;mso-position-vertical-relative:page;z-index:-665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2019/52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DI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GBCS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SFA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SSA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DRM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434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428.540131pt;width:60.6pt;height:9pt;mso-position-horizontal-relative:page;mso-position-vertical-relative:page;z-index:-665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959457pt;margin-top:428.540131pt;width:90.8pt;height:9pt;mso-position-horizontal-relative:page;mso-position-vertical-relative:page;z-index:-664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2020/GBCS/CA-LES-15E-19-041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454.220123pt;width:60.6pt;height:9pt;mso-position-horizontal-relative:page;mso-position-vertical-relative:page;z-index:-664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454.220123pt;width:90.95pt;height:9pt;mso-position-horizontal-relative:page;mso-position-vertical-relative:page;z-index:-664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2020/GBCS/CA-LES-060-03-111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479.900116pt;width:60.6pt;height:9pt;mso-position-horizontal-relative:page;mso-position-vertical-relative:page;z-index:-664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479.900116pt;width:90.95pt;height:9pt;mso-position-horizontal-relative:page;mso-position-vertical-relative:page;z-index:-664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2020/GBCS/CA-LES-050-07-105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496.940125pt;width:60.6pt;height:9pt;mso-position-horizontal-relative:page;mso-position-vertical-relative:page;z-index:-663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496.940125pt;width:90.95pt;height:9pt;mso-position-horizontal-relative:page;mso-position-vertical-relative:page;z-index:-663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2020/GBCS/CA-LES-040-04-117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531.140076pt;width:60.6pt;height:9pt;mso-position-horizontal-relative:page;mso-position-vertical-relative:page;z-index:-663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531.140076pt;width:90.95pt;height:9pt;mso-position-horizontal-relative:page;mso-position-vertical-relative:page;z-index:-663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2020/GBCS/CA-LES-070-06-147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556.820068pt;width:60.6pt;height:9pt;mso-position-horizontal-relative:page;mso-position-vertical-relative:page;z-index:-662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556.820068pt;width:90.95pt;height:9pt;mso-position-horizontal-relative:page;mso-position-vertical-relative:page;z-index:-662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2020/GBCS/CA-LES-050-06-104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359955pt;margin-top:573.740112pt;width:60.6pt;height:9pt;mso-position-horizontal-relative:page;mso-position-vertical-relative:page;z-index:-662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417pt;margin-top:573.740112pt;width:90.95pt;height:9pt;mso-position-horizontal-relative:page;mso-position-vertical-relative:page;z-index:-662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2020/GBCS/CA-LES-040-05-118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34784pt;margin-top:573.740112pt;width:220.65pt;height:17.5pt;mso-position-horizontal-relative:page;mso-position-vertical-relative:page;z-index:-6618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hanging="1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Suministro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software-licencia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geolocalización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(sistema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ubicación</w:t>
                  </w:r>
                  <w:r>
                    <w:rPr>
                      <w:rFonts w:ascii="Times New Roman" w:hAnsi="Times New Roman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w w:val="99"/>
                      <w:sz w:val="14"/>
                    </w:rPr>
                  </w:r>
                  <w:r>
                    <w:rPr>
                      <w:rFonts w:ascii="Calibri" w:hAnsi="Calibri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  <w:u w:val="single" w:color="000000"/>
                    </w:rPr>
                    <w:t>celular</w:t>
                  </w:r>
                  <w:r>
                    <w:rPr>
                      <w:rFonts w:ascii="Calibri" w:hAnsi="Calibri"/>
                      <w:spacing w:val="-7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4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  <w:u w:val="single" w:color="000000"/>
                    </w:rPr>
                    <w:t>víctimas).</w:t>
                  </w:r>
                  <w:r>
                    <w:rPr>
                      <w:rFonts w:ascii="Calibri" w:hAns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w w:val="9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879997pt;margin-top:582.260071pt;width:3.55pt;height:9pt;mso-position-horizontal-relative:page;mso-position-vertical-relative:page;z-index:-661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519592pt;margin-top:594.380066pt;width:414.5pt;height:17.5pt;mso-position-horizontal-relative:page;mso-position-vertical-relative:page;z-index:-6613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586" w:right="17" w:hanging="567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FUENTE: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Expedientes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técnicos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Licitaciones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Estatales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adjudicaciones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bienes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adquiridos,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registros</w:t>
                  </w:r>
                  <w:r>
                    <w:rPr>
                      <w:rFonts w:ascii="Times New Roman" w:hAnsi="Times New Roman"/>
                      <w:spacing w:val="11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contables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presupuestarias,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bancarios.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50.360046pt;width:415.75pt;height:53.4pt;mso-position-horizontal-relative:page;mso-position-vertical-relative:page;z-index:-661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23.  </w:t>
                  </w:r>
                  <w:r>
                    <w:rPr>
                      <w:rFonts w:ascii="Calibri" w:hAnsi="Calibri"/>
                      <w:b/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3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documentalmente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los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adquiridos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al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amparo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contratos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2020/GBCS/LP-LES-015-169;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2020/GBCS/LP-LES-073-434;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2020/GBCS/LP-LES-019-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/>
                    <w:t>182;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2020/GBCS/LPA-LES-064-361;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2020/GBCS/LP-LES-016-175;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2020/GBCS/LP-LES-016-171;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2020/GBCS/LP-LES-019-184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2020/GBCS/LP-LES-017-179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/>
                      <w:spacing w:val="25"/>
                    </w:rPr>
                  </w:r>
                  <w:r>
                    <w:rPr/>
                    <w:t>se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/>
                      <w:spacing w:val="28"/>
                    </w:rPr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60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60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0.879997pt;margin-top:144.160019pt;width:418.8pt;height:12pt;mso-position-horizontal-relative:page;mso-position-vertical-relative:page;z-index:-660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60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59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39.950pt;mso-position-horizontal-relative:page;mso-position-vertical-relative:page;z-index:-65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presentan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en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facturas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>
                      <w:spacing w:val="-1"/>
                    </w:rPr>
                    <w:t>pagadas,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cumplen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con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especificaciones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pactadas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/>
                    <w:t>en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contratos,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cuentan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resguardos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correspondientes,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llevó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cabo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inventario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muebles,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publicado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PGJE.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56.560257pt;width:60.45pt;height:13.05pt;mso-position-horizontal-relative:page;mso-position-vertical-relative:page;z-index:-659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Obra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Pública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82.000244pt;width:415.6pt;height:53.4pt;mso-position-horizontal-relative:page;mso-position-vertical-relative:page;z-index:-659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24. </w:t>
                  </w:r>
                  <w:r>
                    <w:rPr>
                      <w:rFonts w:ascii="Calibri" w:hAnsi="Calibri"/>
                      <w:b/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0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4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contratos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seleccionados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formalizados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16,815.2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16,701.6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pesos,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2020,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adjudicados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como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continuación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presenta.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359947pt;margin-top:261.260223pt;width:360.5pt;height:52.2pt;mso-position-horizontal-relative:page;mso-position-vertical-relative:page;z-index:-6589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749" w:right="75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APORTACIONES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DISTRITO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FEDERAL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GOBIERNO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SUR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MUESTRA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SELECCIONADA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ADJUDICACIONES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DIRECTAS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OBRAS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RELACIONADOS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MISMAS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0" w:lineRule="exact" w:before="0"/>
                    <w:ind w:left="33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9"/>
                    <w:ind w:left="0" w:right="361" w:firstLine="0"/>
                    <w:jc w:val="righ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5"/>
                      <w:sz w:val="14"/>
                    </w:rPr>
                    <w:t>Monto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919998pt;margin-top:295.460205pt;width:3.55pt;height:9pt;mso-position-horizontal-relative:page;mso-position-vertical-relative:page;z-index:-658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559814pt;margin-top:304.460205pt;width:30.2pt;height:26.6pt;mso-position-horizontal-relative:page;mso-position-vertical-relative:page;z-index:-658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16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Monto</w:t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pagado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9"/>
                    <w:ind w:left="161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7,332.5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759956pt;margin-top:308.780182pt;width:35.15pt;height:9pt;mso-position-horizontal-relative:page;mso-position-vertical-relative:page;z-index:-658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Descripción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159927pt;margin-top:308.780182pt;width:60.1pt;height:9pt;mso-position-horizontal-relative:page;mso-position-vertical-relative:page;z-index:-658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Número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contrato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395706pt;margin-top:308.780182pt;width:186.4pt;height:102.35pt;mso-position-horizontal-relative:page;mso-position-vertical-relative:page;z-index:-657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2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Objeto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contrato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95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Construcción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depósito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armamento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municiones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Times New Roman" w:hAns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policía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preventiva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localidad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Municipio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BCS.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49" w:lineRule="auto" w:before="11"/>
                    <w:ind w:left="20" w:right="21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Construcción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alojamientos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personal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policía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preventiva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localidad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Municipio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BCS.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Mejoramiento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centro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internamiento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tratamiento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adolescentes,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localidad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Municipio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Paz,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BCS.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60" w:lineRule="atLeast" w:before="11"/>
                    <w:ind w:left="20" w:right="157" w:hanging="1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Mejoramiento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CERESO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Paz,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Municipio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Paz,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BCS.</w:t>
                  </w:r>
                  <w:r>
                    <w:rPr>
                      <w:rFonts w:asci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Total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919998pt;margin-top:313.100189pt;width:3.55pt;height:9pt;mso-position-horizontal-relative:page;mso-position-vertical-relative:page;z-index:-657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319824pt;margin-top:313.100189pt;width:39pt;height:18pt;mso-position-horizontal-relative:page;mso-position-vertical-relative:page;z-index:-657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contratado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9"/>
                    <w:ind w:left="336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7,393.1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399963pt;margin-top:330.620178pt;width:60.6pt;height:9pt;mso-position-horizontal-relative:page;mso-position-vertical-relative:page;z-index:-657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399445pt;margin-top:330.620178pt;width:59.75pt;height:9pt;mso-position-horizontal-relative:page;mso-position-vertical-relative:page;z-index:-656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FASP-UI-03-2020/02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160675pt;margin-top:347.780182pt;width:23.15pt;height:9pt;mso-position-horizontal-relative:page;mso-position-vertical-relative:page;z-index:-656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3,484.7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640228pt;margin-top:347.780182pt;width:23.15pt;height:9pt;mso-position-horizontal-relative:page;mso-position-vertical-relative:page;z-index:-656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3,443.3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399963pt;margin-top:352.58017pt;width:60.6pt;height:9pt;mso-position-horizontal-relative:page;mso-position-vertical-relative:page;z-index:-656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399445pt;margin-top:352.58017pt;width:59.75pt;height:9pt;mso-position-horizontal-relative:page;mso-position-vertical-relative:page;z-index:-655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FASP-UI-03-2020/04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160858pt;margin-top:365.900177pt;width:23.15pt;height:9pt;mso-position-horizontal-relative:page;mso-position-vertical-relative:page;z-index:-655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1,165.8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640442pt;margin-top:365.900177pt;width:23.15pt;height:9pt;mso-position-horizontal-relative:page;mso-position-vertical-relative:page;z-index:-655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1,139.4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399963pt;margin-top:370.700165pt;width:60.6pt;height:9pt;mso-position-horizontal-relative:page;mso-position-vertical-relative:page;z-index:-655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399445pt;margin-top:370.700165pt;width:59.75pt;height:9pt;mso-position-horizontal-relative:page;mso-position-vertical-relative:page;z-index:-654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FASP-UI-03-2020/06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160065pt;margin-top:384.020172pt;width:23.15pt;height:9pt;mso-position-horizontal-relative:page;mso-position-vertical-relative:page;z-index:-654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4,771.6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639648pt;margin-top:384.020172pt;width:23.15pt;height:9pt;mso-position-horizontal-relative:page;mso-position-vertical-relative:page;z-index:-654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4,786.4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399963pt;margin-top:388.82016pt;width:60.6pt;height:9pt;mso-position-horizontal-relative:page;mso-position-vertical-relative:page;z-index:-654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Adjudicación</w:t>
                  </w:r>
                  <w:r>
                    <w:rPr>
                      <w:rFonts w:ascii="Calibri" w:hAnsi="Calibri"/>
                      <w:spacing w:val="-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399445pt;margin-top:388.82016pt;width:59.75pt;height:9pt;mso-position-horizontal-relative:page;mso-position-vertical-relative:page;z-index:-653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FASP-UI-03-2020/07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3.559814pt;margin-top:402.140167pt;width:26.75pt;height:9pt;mso-position-horizontal-relative:page;mso-position-vertical-relative:page;z-index:-653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16,815.2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15979pt;margin-top:402.140167pt;width:26.75pt;height:9pt;mso-position-horizontal-relative:page;mso-position-vertical-relative:page;z-index:-653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16,701.6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399963pt;margin-top:414.260162pt;width:434.35pt;height:17.5pt;mso-position-horizontal-relative:page;mso-position-vertical-relative:page;z-index:-6532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655" w:right="17" w:hanging="636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FUENTE: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Expedientes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técnicos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adjudicaciones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directas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obras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servicios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relacionados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mismas,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registros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pólizas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contables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Times New Roman" w:hAnsi="Times New Roman"/>
                      <w:spacing w:val="11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presupuestarias,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bancarios.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446.120148pt;width:10.6pt;height:13.05pt;mso-position-horizontal-relative:page;mso-position-vertical-relative:page;z-index:-65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948pt;margin-top:446.120148pt;width:358.75pt;height:13.05pt;mso-position-horizontal-relative:page;mso-position-vertical-relative:page;z-index:-65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señaladas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encuentran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anual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obra.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472.880127pt;width:11.1pt;height:13.05pt;mso-position-horizontal-relative:page;mso-position-vertical-relative:page;z-index:-65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948pt;margin-top:472.880127pt;width:379.6pt;height:53.4pt;mso-position-horizontal-relative:page;mso-position-vertical-relative:page;z-index:-65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acreditaron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excepción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licitaciones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dictámenes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fundados,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motivados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soportados,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bajo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supuesto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trata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previa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anuencia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Comité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Seguridad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540.080078pt;width:10pt;height:13.05pt;mso-position-horizontal-relative:page;mso-position-vertical-relative:page;z-index:-65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948pt;margin-top:540.080078pt;width:379.6pt;height:26.5pt;mso-position-horizontal-relative:page;mso-position-vertical-relative:page;z-index:-651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contratos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formalizaron,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580.400085pt;width:11.1pt;height:13.05pt;mso-position-horizontal-relative:page;mso-position-vertical-relative:page;z-index:-651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948pt;margin-top:580.400085pt;width:379.6pt;height:39.8pt;mso-position-horizontal-relative:page;mso-position-vertical-relative:page;z-index:-651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inhabilitados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Contraloría</w:t>
                  </w:r>
                </w:p>
                <w:p>
                  <w:pPr>
                    <w:pStyle w:val="BodyText"/>
                    <w:spacing w:line="238" w:lineRule="auto" w:before="2"/>
                    <w:ind w:right="17"/>
                    <w:jc w:val="left"/>
                  </w:pP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padrón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079956pt;margin-top:634.040039pt;width:10.85pt;height:13.05pt;mso-position-horizontal-relative:page;mso-position-vertical-relative:page;z-index:-65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079948pt;margin-top:634.040039pt;width:379.65pt;height:26.5pt;mso-position-horizontal-relative:page;mso-position-vertical-relative:page;z-index:-650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otorgaron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garantías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cumplimiento,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anticipo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vicios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ocultos,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10.0%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contratado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100.0%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anticipo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otorgado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tiempo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forma.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672.920044pt;width:415.6pt;height:26.5pt;mso-position-horizontal-relative:page;mso-position-vertical-relative:page;z-index:-65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25. </w:t>
                  </w:r>
                  <w:r>
                    <w:rPr>
                      <w:rFonts w:ascii="Calibri" w:hAnsi="Calibri"/>
                      <w:b/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1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constató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4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seleccionadas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su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revisión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ejecutadas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2020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amparadas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contratos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FASP-UI-03-2020/02,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FASP-UI-03-2020/04,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50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5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919998pt;margin-top:399.52002pt;width:439.6pt;height:12pt;mso-position-horizontal-relative:page;mso-position-vertical-relative:page;z-index:-64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49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6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49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53.4pt;mso-position-horizontal-relative:page;mso-position-vertical-relative:page;z-index:-649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FASP-UI-03-2020/06</w:t>
                  </w:r>
                  <w:r>
                    <w:rPr/>
                    <w:t> 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y 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FASP-UI-03-2020/07</w:t>
                  </w:r>
                  <w:r>
                    <w:rPr/>
                    <w:t> 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ameritaron 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/>
                    <w:t> 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penas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convencionales,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se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documentalmente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finiquitadas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recibidas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Planeación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Urbana,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Movilidad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Sur;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otra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contratos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números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58.000259pt;width:96.05pt;height:13.05pt;mso-position-horizontal-relative:page;mso-position-vertical-relative:page;z-index:-64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FASP-UI-03-2020/02,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794815pt;margin-top:158.000259pt;width:93.25pt;height:13.05pt;mso-position-horizontal-relative:page;mso-position-vertical-relative:page;z-index:-648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FASP-UI-03-2020/04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309845pt;margin-top:158.000259pt;width:6.95pt;height:13.05pt;mso-position-horizontal-relative:page;mso-position-vertical-relative:page;z-index:-648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029907pt;margin-top:158.000259pt;width:93.25pt;height:13.05pt;mso-position-horizontal-relative:page;mso-position-vertical-relative:page;z-index:-64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FASP-UI-03-2020/07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558258pt;margin-top:158.000259pt;width:11.8pt;height:13.05pt;mso-position-horizontal-relative:page;mso-position-vertical-relative:page;z-index:-647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078308pt;margin-top:158.000259pt;width:56.95pt;height:13.05pt;mso-position-horizontal-relative:page;mso-position-vertical-relative:page;z-index:-647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presentaron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71.440247pt;width:415.75pt;height:53.4pt;mso-position-horizontal-relative:page;mso-position-vertical-relative:page;z-index:-647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modificaciones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montos;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asimismo,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FASP-UI-03-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/>
                    <w:t>2020/06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modificación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plazo;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todas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modificaciones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justificadas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autorizadas;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además,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modificaciones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montos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rebasaron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25%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original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254pt;margin-top:237.080215pt;width:415.65pt;height:147.35pt;mso-position-horizontal-relative:page;mso-position-vertical-relative:page;z-index:-64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26.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pagos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realizados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amparo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contratos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números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FASP-UI-03-2020/02;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FASP-UI-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03-2020/04;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FASP-UI-03-2020/06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FASP-UI-03-2020/07,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soportaron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facturas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estimaciones,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se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acompañaron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generadores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finiquitos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correspondientes;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asimismo,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precios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unitarios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revisados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selectivamente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pactados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catálogo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conceptos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celebrados;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otra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parte,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verificaron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volúmenes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cobrados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estimaciones,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los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coinciden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registrados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calculados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generadores;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también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presentaron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conceptos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extraordinarios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justificados,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solicitados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contratista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autorizados;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asimismo,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retenciones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correspondientes,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anticipos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otorgados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amortizaron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totalidad.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254pt;margin-top:396.800171pt;width:415.65pt;height:53.4pt;mso-position-horizontal-relative:page;mso-position-vertical-relative:page;z-index:-646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27. </w:t>
                  </w:r>
                  <w:r>
                    <w:rPr>
                      <w:rFonts w:ascii="Calibri"/>
                      <w:b/>
                      <w:spacing w:val="1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conceptos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obra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revisados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selectivamente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presentan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pagadas;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asimismo,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documentalmente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están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concluidas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periodo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pactado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cumplen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con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especificaciones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pactadas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contratos.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254pt;margin-top:462.56012pt;width:66.7pt;height:13.05pt;mso-position-horizontal-relative:page;mso-position-vertical-relative:page;z-index:-646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Transparencia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956pt;margin-top:488.000122pt;width:415.6pt;height:66.7pt;mso-position-horizontal-relative:page;mso-position-vertical-relative:page;z-index:-646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28.</w:t>
                  </w:r>
                  <w:r>
                    <w:rPr>
                      <w:rFonts w:ascii="Calibri" w:hAnsi="Calibri"/>
                      <w:b/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7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informó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trimestralmente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/>
                    <w:t>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SHCP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mediante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(SRFT),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formatos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"Gestión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Proyectos",</w:t>
                  </w:r>
                  <w:r>
                    <w:rPr>
                      <w:rFonts w:ascii="Times New Roman" w:hAnsi="Times New Roman"/>
                      <w:spacing w:val="7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"Nivel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Financiero"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"Indicadores"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cuatro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trimestres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2020;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asimismo,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cifras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reportadas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congruentes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con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acta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cierre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67.080078pt;width:415.65pt;height:53.4pt;mso-position-horizontal-relative:page;mso-position-vertical-relative:page;z-index:-646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29. </w:t>
                  </w:r>
                  <w:r>
                    <w:rPr>
                      <w:rFonts w:ascii="Calibri" w:hAnsi="Calibri"/>
                      <w:b/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publicó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Boletín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formatos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"Gestión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Proyectos",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"Nivel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Financiero"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"Indicadores"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cuatro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trimestres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2020;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publicados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desfases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días,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periodo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señalado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32.840088pt;width:415.65pt;height:53.4pt;mso-position-horizontal-relative:page;mso-position-vertical-relative:page;z-index:-646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CG/EPRA/135/2021,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45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4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45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45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39.950pt;mso-position-horizontal-relative:page;mso-position-vertical-relative:page;z-index:-64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30. </w:t>
                  </w:r>
                  <w:r>
                    <w:rPr>
                      <w:rFonts w:ascii="Calibri" w:hAnsi="Calibri"/>
                      <w:b/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publicó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su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su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PAE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2020;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consideró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2020,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metodologías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indicadores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desempeño.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156.560257pt;width:415.65pt;height:53.4pt;mso-position-horizontal-relative:page;mso-position-vertical-relative:page;z-index:-64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CG/EPRA/136/2021,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222.320221pt;width:415.65pt;height:133.9pt;mso-position-horizontal-relative:page;mso-position-vertical-relative:page;z-index:-64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31. </w:t>
                  </w:r>
                  <w:r>
                    <w:rPr>
                      <w:rFonts w:ascii="Calibri" w:hAnsi="Calibri"/>
                      <w:b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DGVS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SESNSP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dentro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diez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terminación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cada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mes,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mensuales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relativos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avance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movimientos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presentados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productivas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específicas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Financiamiento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Conjunto,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PPN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Subprogramas,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situación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su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destino,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así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como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comprometidos,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devengados,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ejercidos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pagados,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efectuadas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financieros;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asimismo,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citados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mensuales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acompañaron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estados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estatales;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otra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reportada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SESNSP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mes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coincide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cifras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reflejadas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registros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contables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presupuestarios.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368.600159pt;width:415.65pt;height:120.45pt;mso-position-horizontal-relative:page;mso-position-vertical-relative:page;z-index:-644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32.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DGVS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SESNSP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informes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relativos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avance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movimientos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presentados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productivas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específicas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Financiamiento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Conjunto,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PPN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Subprogramas,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situación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su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destino,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así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comprometidos,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devengados,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ejercidos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pagados,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efectuadas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con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financieros;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asimismo,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citados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trimestrales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acompañaron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estados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bancarios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estatales;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primer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trimestre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reportó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desfase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7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días,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periodo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señalado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501.440125pt;width:415.65pt;height:53.25pt;mso-position-horizontal-relative:page;mso-position-vertical-relative:page;z-index:-64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investigación</w:t>
                  </w:r>
                </w:p>
                <w:p>
                  <w:pPr>
                    <w:pStyle w:val="BodyText"/>
                    <w:spacing w:line="239" w:lineRule="auto" w:before="1"/>
                    <w:ind w:right="18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CG/EPRA/137/2021,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567.080078pt;width:166.45pt;height:13.05pt;mso-position-horizontal-relative:page;mso-position-vertical-relative:page;z-index:-643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Cumplimiento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Objetivos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Metas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592.520081pt;width:415.65pt;height:39.950pt;mso-position-horizontal-relative:page;mso-position-vertical-relative:page;z-index:-643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/>
                      <w:b/>
                    </w:rPr>
                    <w:t>33. </w:t>
                  </w:r>
                  <w:r>
                    <w:rPr>
                      <w:rFonts w:ascii="Calibri"/>
                      <w:b/>
                      <w:spacing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25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2020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asignados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201,152.5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pesos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12.8%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total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materia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seguridad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43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42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42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42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109.35pt;height:13.05pt;mso-position-horizontal-relative:page;mso-position-vertical-relative:page;z-index:-64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29.680267pt;width:415.65pt;height:39.950pt;mso-position-horizontal-relative:page;mso-position-vertical-relative:page;z-index:-641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reportó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146,358.0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2020,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/>
                    <w:t>31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/>
                    <w:t>2020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y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/>
                    <w:t>195,308.0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pesos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al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31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2021,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/>
                      <w:spacing w:val="60"/>
                    </w:rPr>
                    <w:t> </w:t>
                  </w:r>
                  <w:r>
                    <w:rPr>
                      <w:spacing w:val="-1"/>
                    </w:rPr>
                    <w:t>representaron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/>
                    <w:t>72.8%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/>
                    <w:t>97.1%,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transferidos,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respectivamente.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82.000244pt;width:415.6pt;height:66.8pt;mso-position-horizontal-relative:page;mso-position-vertical-relative:page;z-index:-641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/>
                    <w:t>se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dependencias: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PGJE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80,400.6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SSP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66,902.3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pesos;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Centros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Readaptación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(CERESOS)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11,012.6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miles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Estatal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(C3)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2,606.5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40,230.5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61.0802pt;width:415.6pt;height:39.950pt;mso-position-horizontal-relative:page;mso-position-vertical-relative:page;z-index:-641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2020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distribuyeron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6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PPN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aprobados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Consejo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Seguridad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(CNSP)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más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aquellos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destinados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al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seguimiento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programas.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13.400177pt;width:415.65pt;height:80.25pt;mso-position-horizontal-relative:page;mso-position-vertical-relative:page;z-index:-641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PPN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los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se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mayores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fueron: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“Equipamiento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e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elementos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pública”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67"/>
                    </w:rPr>
                    <w:t> </w:t>
                  </w:r>
                  <w:r>
                    <w:rPr/>
                    <w:t>54.7%;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“Sistema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información”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25.7%;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“Profesionalización,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certificación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elementos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pública”,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/>
                    <w:t>11.0%,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“Fortalecimiento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sistema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penitenciario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ejecución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medidas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adolescentes”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5.4%.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05.920166pt;width:415.6pt;height:53.4pt;mso-position-horizontal-relative:page;mso-position-vertical-relative:page;z-index:-640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/>
                    <w:t>PPN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menos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fueron: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“Prevención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Violencia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Delincuencia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con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Participación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Ciudadana”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0.1%;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“Fortalecimiento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Tecnológico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 w:cs="Times New Roman" w:eastAsia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Vehicular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(REPUVE)”,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/>
                    <w:t>1.8%;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/>
                    <w:t>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“Seguimiento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Programas”</w:t>
                  </w:r>
                  <w:r>
                    <w:rPr>
                      <w:rFonts w:ascii="Times New Roman" w:hAnsi="Times New Roman" w:cs="Times New Roman" w:eastAsia="Times New Roman"/>
                      <w:spacing w:val="6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0.6%.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71.680115pt;width:415.6pt;height:93.7pt;mso-position-horizontal-relative:page;mso-position-vertical-relative:page;z-index:-640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31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2021,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PPN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más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fueron: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“Equipamiento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elementos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>
                      <w:spacing w:val="-1"/>
                    </w:rPr>
                    <w:t>Pública”,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/>
                    <w:t>109,697.6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pesos;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“Sistema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Información”,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47,808.3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“Profesionalización,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>
                      <w:spacing w:val="-1"/>
                    </w:rPr>
                    <w:t>Certificación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Elementos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rFonts w:ascii="Times New Roman" w:hAnsi="Times New Roman" w:cs="Times New Roman" w:eastAsia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Pública”,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/>
                    <w:t>22,144.6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/>
                    <w:t>pesos;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y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“Fortalecimiento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al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rFonts w:ascii="Times New Roman" w:hAnsi="Times New Roman" w:cs="Times New Roman" w:eastAsia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Penitenciario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Ejecución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Medidas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Adolescentes”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10,801.3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101"/>
                    </w:rPr>
                    <w:t> </w:t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77.640076pt;width:415.65pt;height:53.4pt;mso-position-horizontal-relative:page;mso-position-vertical-relative:page;z-index:-640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PPN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con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menos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fueron: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“Prevención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Violencia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y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Delincuencia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Participación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Ciudadana”,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114.2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pesos;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“Fortalecimiento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Tecnológico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Registro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Vehicular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(REPUVE)”,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3,542.0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pesos;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“Seguimiento</w:t>
                  </w:r>
                  <w:r>
                    <w:rPr>
                      <w:rFonts w:ascii="Times New Roman" w:hAnsi="Times New Roman" w:cs="Times New Roman" w:eastAsia="Times New Roman"/>
                      <w:spacing w:val="6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Evaluación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Programas”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1,200.0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43.400085pt;width:415.65pt;height:39.950pt;mso-position-horizontal-relative:page;mso-position-vertical-relative:page;z-index:-64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solicitó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adecuaciones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/>
                    <w:t>metas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montos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“Profesionalización,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Certificación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Elementos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y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Pública”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ampliación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el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/>
                    <w:t>PPN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>
                      <w:spacing w:val="-1"/>
                    </w:rPr>
                    <w:t>“Equipamiento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elementos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9"/>
                    </w:rPr>
                  </w:r>
                  <w:r>
                    <w:rPr>
                      <w:spacing w:val="-1"/>
                    </w:rPr>
                    <w:t>policiales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40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39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3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39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26.5pt;mso-position-horizontal-relative:page;mso-position-vertical-relative:page;z-index:-639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y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Pública”;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embargo;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implicaron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modificación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al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original.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160.950pt;height:13.05pt;mso-position-horizontal-relative:page;mso-position-vertical-relative:page;z-index:-638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metas </w:t>
                  </w:r>
                  <w:r>
                    <w:rPr>
                      <w:rFonts w:asci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objetivos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68.560242pt;width:415.55pt;height:26.5pt;mso-position-horizontal-relative:page;mso-position-vertical-relative:page;z-index:-638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objetivos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FASP,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acuerdo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07.440231pt;width:415.6pt;height:107pt;mso-position-horizontal-relative:page;mso-position-vertical-relative:page;z-index:-63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31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/>
                    <w:t>2021,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reportaron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195,308.0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/>
                    <w:t>pesos,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/>
                    <w:t>97.1%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(no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incluye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financieros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/>
                      <w:spacing w:val="93"/>
                    </w:rPr>
                    <w:t> </w:t>
                  </w:r>
                  <w:r>
                    <w:rPr/>
                    <w:t>1,956.9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/>
                    <w:t>pesos);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/>
                    <w:t>1,364.1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/>
                    <w:t>pesos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rFonts w:ascii="Times New Roman"/>
                      <w:spacing w:val="7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concepto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diciembre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2020,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4,480.4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/>
                      <w:spacing w:val="95"/>
                    </w:rPr>
                    <w:t> </w:t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recursos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2021;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/>
                      <w:spacing w:val="81"/>
                    </w:rPr>
                    <w:t> </w:t>
                  </w:r>
                  <w:r>
                    <w:rPr/>
                    <w:t>otra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reportaron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1,229.3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/>
                      <w:spacing w:val="83"/>
                    </w:rPr>
                    <w:t> </w:t>
                  </w:r>
                  <w:r>
                    <w:rPr/>
                    <w:t>1,956.9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generados,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727.6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pesos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a</w:t>
                  </w:r>
                  <w:r>
                    <w:rPr>
                      <w:rFonts w:asci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26.840179pt;width:415.6pt;height:53.4pt;mso-position-horizontal-relative:page;mso-position-vertical-relative:page;z-index:-638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reportó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82,040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metas,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Estructura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Programática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Presupuestaria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Seguimiento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2020,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al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31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2020,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reportó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algunas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partidas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superaron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metas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programadas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quedaron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alcanzar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1.0%.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92.600159pt;width:415.6pt;height:39.8pt;mso-position-horizontal-relative:page;mso-position-vertical-relative:page;z-index:-637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2020,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contó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con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5,230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elementos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policiales,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distribuidos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dependencias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siguientes: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513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CERESOS;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940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SSP;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1,201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PGJ;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2,010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Policía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Municipal;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566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Otras.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44.80014pt;width:415.6pt;height:53.4pt;mso-position-horizontal-relative:page;mso-position-vertical-relative:page;z-index:-637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este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contexto,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existe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indicador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5.3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policías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mil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habitantes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2019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4.0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policías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mil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habitantes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fuerza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mínimo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1.8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policías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1,000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habitantes,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indicador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construido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Seguridad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510.56012pt;width:415.6pt;height:53.4pt;mso-position-horizontal-relative:page;mso-position-vertical-relative:page;z-index:-637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índices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delictivos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presentaron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variaciones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2019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en: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robo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bancos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100.0%;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extorsión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51.9%;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robo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casa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habitación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42.6%;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homicidios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29.8%;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robo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2"/>
                    </w:rPr>
                    <w:t> </w:t>
                  </w:r>
                  <w:r>
                    <w:rPr>
                      <w:spacing w:val="-1"/>
                    </w:rPr>
                    <w:t>vehículo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15.6%;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lesiones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6.3%;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otros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19.8%;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otra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alza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en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robo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negocios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29.5%,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robo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transeúnte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25.1%.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576.200073pt;width:415.6pt;height:26.5pt;mso-position-horizontal-relative:page;mso-position-vertical-relative:page;z-index:-637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2020,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índice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delictivo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(delitos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mil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habitantes)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28.4,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mientras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que,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2019,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índice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delictivo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(delitos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mil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habitantes)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31.8.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15.080078pt;width:415.55pt;height:26.5pt;mso-position-horizontal-relative:page;mso-position-vertical-relative:page;z-index:-636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capacidad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instalada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centros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penitenciarios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suficiente,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población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2020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es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1,141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capacidad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1,888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personas.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53.960083pt;width:80.05pt;height:13.05pt;mso-position-horizontal-relative:page;mso-position-vertical-relative:page;z-index:-636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Indicadores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SHCP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79.400024pt;width:415.65pt;height:26.5pt;mso-position-horizontal-relative:page;mso-position-vertical-relative:page;z-index:-636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metas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reportados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SHCP,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observan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siguientes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avances </w:t>
                  </w:r>
                  <w:r>
                    <w:rPr>
                      <w:rFonts w:ascii="Times New Roman"/>
                    </w:rPr>
                  </w:r>
                  <w:r>
                    <w:rPr/>
                    <w:t>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cuarto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trimestre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2020: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36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35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35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354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26.5pt;mso-position-horizontal-relative:page;mso-position-vertical-relative:page;z-index:-63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indicador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tasa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anual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estatal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incidencia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delictiva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cada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cien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mil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habitantes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115.0%.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43.120255pt;width:415.6pt;height:39.950pt;mso-position-horizontal-relative:page;mso-position-vertical-relative:page;z-index:-63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99.0%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elementos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reciben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FASP,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rubros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formación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inicial,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formación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continua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especialización,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Fiscal.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95.440231pt;width:415.6pt;height:26.5pt;mso-position-horizontal-relative:page;mso-position-vertical-relative:page;z-index:-63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Porcentaje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/>
                    <w:t>elementos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vigentes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/>
                    <w:t>control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/>
                      <w:spacing w:val="28"/>
                    </w:rPr>
                  </w:r>
                  <w:r>
                    <w:rPr>
                      <w:spacing w:val="-1"/>
                    </w:rPr>
                    <w:t>confianza,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fuerza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entidad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98.3%.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34.320221pt;width:407.5pt;height:13.05pt;mso-position-horizontal-relative:page;mso-position-vertical-relative:page;z-index:-634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pagaron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FASP,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equivalentes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/>
                    </w:rPr>
                  </w:r>
                  <w:r>
                    <w:rPr/>
                    <w:t>72.8%.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(bancos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2020).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159912pt;margin-top:278.420197pt;width:235.9pt;height:26pt;mso-position-horizontal-relative:page;mso-position-vertical-relative:page;z-index:-6342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INDICADORES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APOYAR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EVALUACIÓN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RESULTADOS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FASP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GOBIERNO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BAJA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CALIFORNIA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SUR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1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CUENTA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40198pt;margin-top:307.220184pt;width:28.9pt;height:9pt;mso-position-horizontal-relative:page;mso-position-vertical-relative:page;z-index:-634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Indicador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000122pt;margin-top:307.220184pt;width:17pt;height:9pt;mso-position-horizontal-relative:page;mso-position-vertical-relative:page;z-index:-633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Valor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199966pt;margin-top:317.900177pt;width:247.55pt;height:9pt;mso-position-horizontal-relative:page;mso-position-vertical-relative:page;z-index:-633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I.-Eficacia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impacto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recursos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fondo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cumplimiento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objetivos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metas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198967pt;margin-top:328.5802pt;width:373.75pt;height:131.4pt;mso-position-horizontal-relative:page;mso-position-vertical-relative:page;z-index:-633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I.1.-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Importancia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estatal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asignado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materia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(%)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3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I.2.-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Nivel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gasto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1"/>
                      <w:sz w:val="14"/>
                    </w:rPr>
                    <w:t>al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diciembre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2020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(%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pagado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monto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asignado)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I.3.-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Nivel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gasto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1"/>
                      <w:sz w:val="14"/>
                    </w:rPr>
                    <w:t>al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marzo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2021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(%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pagado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del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monto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asignado)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(reportado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estructural)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86" w:lineRule="auto" w:before="33"/>
                    <w:ind w:left="20" w:right="1154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I.4.-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Reprogramaciones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realizadas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diciembre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asignado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(%)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I.5.-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Reprogramaciones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realizadas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marzo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2021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asignado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(%)</w:t>
                  </w:r>
                  <w:r>
                    <w:rPr>
                      <w:rFonts w:ascii="Times New Roman" w:hAnsi="Times New Roman"/>
                      <w:w w:val="9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I.6.-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cumplieron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convenidas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Anexo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Técnico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Único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(Si,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Parcialmente)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I.7.-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alcanzadas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diciembre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programadas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Anexo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Técnico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Único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(%)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33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I.8.-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metas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establecidas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entidad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federativa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indicadores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desempeño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cuarto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trimestre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del</w:t>
                  </w:r>
                  <w:r>
                    <w:rPr>
                      <w:rFonts w:ascii="Times New Roman" w:hAnsi="Times New Roman"/>
                      <w:spacing w:val="61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(Si,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Parcialmente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definieron).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86" w:lineRule="auto" w:before="66"/>
                    <w:ind w:left="20" w:right="3842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I.9.-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Número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policías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1,000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habitantes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2020(%)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I.10.-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Número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policías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1,000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habitantes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2019(%)</w:t>
                  </w:r>
                  <w:r>
                    <w:rPr>
                      <w:rFonts w:ascii="Times New Roman" w:hAns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I.11.-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Delitos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cometidos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1,000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habitantes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I.12.-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Sobrepoblación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existente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centros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penitenciarios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respecto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capacidad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2020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(%)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721252pt;margin-top:328.5802pt;width:39.4pt;height:80.4pt;mso-position-horizontal-relative:page;mso-position-vertical-relative:page;z-index:-633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12.8%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72.8%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97.1%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0.3%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4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86" w:lineRule="auto" w:before="33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Parcialmente</w:t>
                  </w:r>
                  <w:r>
                    <w:rPr>
                      <w:rFonts w:ascii="Times New Roman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99.0%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Parcialmente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798584pt;margin-top:420.380157pt;width:19.2pt;height:39.6pt;mso-position-horizontal-relative:page;mso-position-vertical-relative:page;z-index:-632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56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4.0%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56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5.3%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28.4%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55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0.0%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197968pt;margin-top:461.660126pt;width:140.75pt;height:9pt;mso-position-horizontal-relative:page;mso-position-vertical-relative:page;z-index:-632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II.-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Transparencia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aplicación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recursos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799995pt;margin-top:472.460114pt;width:379.3pt;height:162.7pt;mso-position-horizontal-relative:page;mso-position-vertical-relative:page;z-index:-632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127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II.1.-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Cumplimiento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entrega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los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informes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a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4"/>
                    </w:rPr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  <w:t>SHCP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33"/>
                    <w:ind w:left="127" w:right="18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Índice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cumplimiento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entrega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informes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ejercicio,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destino,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resultados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FASP.</w:t>
                  </w:r>
                  <w:r>
                    <w:rPr>
                      <w:rFonts w:ascii="Calibri" w:hAnsi="Calibri"/>
                      <w:spacing w:val="1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(Gestión</w:t>
                  </w:r>
                  <w:r>
                    <w:rPr>
                      <w:rFonts w:ascii="Calibri" w:hAnsi="Calibri"/>
                      <w:spacing w:val="2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Times New Roman" w:hAnsi="Times New Roman"/>
                      <w:spacing w:val="9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Proyectos;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Avance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Financiero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Indicadores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Desempeño)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(Bueno=Igual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100%;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Regular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menor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100%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mayor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80%;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Bajo=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Menor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80%)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1" w:lineRule="exact" w:before="100"/>
                    <w:ind w:left="127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II.2.-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Congruencia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remitida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ejercicio,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destino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resultados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(formato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único)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0"/>
                    <w:ind w:left="127" w:right="19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¿La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reporte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cuarto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trimestre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"Formato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Avance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Financiero"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remitido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0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coincide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registros</w:t>
                  </w:r>
                  <w:r>
                    <w:rPr>
                      <w:rFonts w:ascii="Times New Roman" w:hAnsi="Times New Roman"/>
                      <w:spacing w:val="8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contables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estado?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(Si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66"/>
                    <w:ind w:left="127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II.3.-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Calidad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remitida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33"/>
                    <w:ind w:left="127" w:right="19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¿La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reporte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cuarto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trimestre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"Formato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Único"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remitido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reportó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forma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pormenorizada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(obra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obra,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acción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acción)?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(Si,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No,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Parcialmente)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66"/>
                    <w:ind w:left="127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II.4.-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Difusión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remitida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33"/>
                    <w:ind w:left="127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¿La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entidad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federativa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difundió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su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página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Internet,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órgano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local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oficial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difusión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otros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medios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locales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comunicación,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informes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remitidos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ejercicio,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destino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resultados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(Gestión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Proyectos;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Avance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Financiero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256" w:lineRule="auto" w:before="0"/>
                    <w:ind w:left="127" w:right="4572" w:hanging="108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w w:val="99"/>
                      <w:sz w:val="14"/>
                    </w:rPr>
                  </w:r>
                  <w:r>
                    <w:rPr>
                      <w:rFonts w:ascii="Calibri" w:hAns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w w:val="99"/>
                      <w:sz w:val="14"/>
                    </w:rPr>
                  </w:r>
                  <w:r>
                    <w:rPr>
                      <w:rFonts w:ascii="Times New Roman" w:hAnsi="Times New Roman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6"/>
                      <w:w w:val="99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  <w:u w:val="single" w:color="000000"/>
                    </w:rPr>
                    <w:t>Indicadores</w:t>
                  </w:r>
                  <w:r>
                    <w:rPr>
                      <w:rFonts w:ascii="Calibri" w:hAnsi="Calibri"/>
                      <w:spacing w:val="-6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4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4"/>
                      <w:u w:val="single" w:color="000000"/>
                    </w:rPr>
                    <w:t>Desempeño)</w:t>
                  </w:r>
                  <w:r>
                    <w:rPr>
                      <w:rFonts w:ascii="Calibri" w:hAns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  <w:u w:val="single" w:color="000000"/>
                    </w:rPr>
                    <w:t>(Si,</w:t>
                  </w:r>
                  <w:r>
                    <w:rPr>
                      <w:rFonts w:ascii="Calibri" w:hAns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4"/>
                      <w:u w:val="single" w:color="000000"/>
                    </w:rPr>
                    <w:t>No,</w:t>
                  </w:r>
                  <w:r>
                    <w:rPr>
                      <w:rFonts w:ascii="Calibri" w:hAnsi="Calibri"/>
                      <w:spacing w:val="-5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  <w:u w:val="single" w:color="000000"/>
                    </w:rPr>
                    <w:t>Parcialmente)</w:t>
                  </w:r>
                  <w:r>
                    <w:rPr>
                      <w:rFonts w:ascii="Calibri" w:hAns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w w:val="99"/>
                      <w:sz w:val="14"/>
                    </w:rPr>
                  </w:r>
                  <w:r>
                    <w:rPr>
                      <w:rFonts w:ascii="Times New Roman" w:hAnsi="Times New Roman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III.-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Evaluación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fondo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59" w:lineRule="exact" w:before="0"/>
                    <w:ind w:left="127" w:right="0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III.1.-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entidad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federativa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realizó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cierre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ejercicio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evaluación </w:t>
                  </w:r>
                  <w:r>
                    <w:rPr>
                      <w:rFonts w:ascii="Times New Roman" w:hAnsi="Times New Roman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sobre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resultados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fondo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prevista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normativa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(Sí</w:t>
                  </w:r>
                  <w:r>
                    <w:rPr>
                      <w:rFonts w:ascii="Calibri" w:hAns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line="17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4"/>
                    </w:rPr>
                    <w:t> </w:t>
                  </w:r>
                  <w:r>
                    <w:rPr>
                      <w:rFonts w:ascii="Calibri"/>
                      <w:spacing w:val="6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  <w:u w:val="single" w:color="000000"/>
                    </w:rPr>
                    <w:t>No)</w:t>
                  </w:r>
                  <w:r>
                    <w:rPr>
                      <w:rFonts w:ascii="Calibri"/>
                      <w:w w:val="99"/>
                      <w:sz w:val="14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319519pt;margin-top:482.660126pt;width:20.4pt;height:9pt;mso-position-horizontal-relative:page;mso-position-vertical-relative:page;z-index:-632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Bueno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160156pt;margin-top:521.78009pt;width:6.8pt;height:9pt;mso-position-horizontal-relative:page;mso-position-vertical-relative:page;z-index:-631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160156pt;margin-top:552.380066pt;width:6.8pt;height:9pt;mso-position-horizontal-relative:page;mso-position-vertical-relative:page;z-index:-631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160156pt;margin-top:582.980103pt;width:6.8pt;height:9pt;mso-position-horizontal-relative:page;mso-position-vertical-relative:page;z-index:-631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478455pt;margin-top:617.660095pt;width:10.1pt;height:9pt;mso-position-horizontal-relative:page;mso-position-vertical-relative:page;z-index:-631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No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878685pt;margin-top:638.180054pt;width:464.15pt;height:17.6pt;mso-position-horizontal-relative:page;mso-position-vertical-relative:page;z-index:-630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586" w:right="0" w:hanging="567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FUENTE: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Indicadores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proporcionados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por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entidad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fiscalizada,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Estructura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Programática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Presupuestaria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Seguimiento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recursos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2020,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Anexo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Técnico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586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Único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reportes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enviados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4"/>
                    </w:rPr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SHCP.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30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30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799995pt;margin-top:295.600006pt;width:474.75pt;height:12pt;mso-position-horizontal-relative:page;mso-position-vertical-relative:page;z-index:-630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799995pt;margin-top:306.279999pt;width:474.75pt;height:12pt;mso-position-horizontal-relative:page;mso-position-vertical-relative:page;z-index:-629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799995pt;margin-top:316.960022pt;width:474.75pt;height:12pt;mso-position-horizontal-relative:page;mso-position-vertical-relative:page;z-index:-629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799995pt;margin-top:450.040009pt;width:474.75pt;height:12pt;mso-position-horizontal-relative:page;mso-position-vertical-relative:page;z-index:-629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799995pt;margin-top:460.720001pt;width:474.75pt;height:12pt;mso-position-horizontal-relative:page;mso-position-vertical-relative:page;z-index:-629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2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20" w:right="9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28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80.25pt;mso-position-horizontal-relative:page;mso-position-vertical-relative:page;z-index:-628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FASP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2020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presentaron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contribución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parcial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objetivos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/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/>
                    <w:t>ya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>
                      <w:spacing w:val="-1"/>
                    </w:rPr>
                    <w:t>algunos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y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metas</w:t>
                  </w:r>
                  <w:r>
                    <w:rPr>
                      <w:rFonts w:ascii="Times New Roman" w:hAnsi="Times New Roman" w:cs="Times New Roman" w:eastAsia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vinculados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/>
                    <w:t>con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/>
                    <w:t>éstos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registran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insuficiencias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en: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/>
                    <w:t>“Prevención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Violencia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Delincuencia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Participación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Ciudadana”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“Seguimiento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 w:cs="Times New Roman" w:eastAsia="Times New Roman"/>
                      <w:spacing w:val="97"/>
                    </w:rPr>
                    <w:t> </w:t>
                  </w:r>
                  <w:r>
                    <w:rPr/>
                    <w:t>Programas”;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con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cifras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reportadas,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31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2020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2021,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97.1%,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total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asignados.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96.880234pt;width:91.55pt;height:13.05pt;mso-position-horizontal-relative:page;mso-position-vertical-relative:page;z-index:-628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Montos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por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Aclarar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22.320221pt;width:273.9pt;height:13.05pt;mso-position-horizontal-relative:page;mso-position-vertical-relative:page;z-index:-628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determinaron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1,231,099.36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aclarar.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47.760223pt;width:70.45pt;height:13.05pt;mso-position-horizontal-relative:page;mso-position-vertical-relative:page;z-index:-627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73.0802pt;width:415.65pt;height:26.5pt;mso-position-horizontal-relative:page;mso-position-vertical-relative:page;z-index:-627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observado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ASF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buen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gobierno: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Liderazgo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dirección,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Planificación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estratégica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operativa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Controles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11.960205pt;width:233.1pt;height:13.05pt;mso-position-horizontal-relative:page;mso-position-vertical-relative:page;z-index:-627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Observaciones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37.400177pt;width:415.55pt;height:39.950pt;mso-position-horizontal-relative:page;mso-position-vertical-relative:page;z-index:-627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33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24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7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solventados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emisión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este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Informe.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2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restantes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generaron: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89.720154pt;width:214.65pt;height:13.05pt;mso-position-horizontal-relative:page;mso-position-vertical-relative:page;z-index:-626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Solicitud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Aclaración.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599.840088pt;width:46.05pt;height:13.05pt;mso-position-horizontal-relative:page;mso-position-vertical-relative:page;z-index:-6265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25.28009pt;width:415.6pt;height:66.7pt;mso-position-horizontal-relative:page;mso-position-vertical-relative:page;z-index:-626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124,969.9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62.1%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201,152.5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Estados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Distrito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Federal;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se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cuya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veracidad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responsable.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31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2020,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26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32pt;margin-top:408.240021pt;width:430pt;height:184.2pt;mso-position-horizontal-relative:page;mso-position-vertical-relative:page;z-index:-62584" type="#_x0000_t202" filled="false" stroked="false">
            <v:textbox inset="0,0,0,0">
              <w:txbxContent>
                <w:p>
                  <w:pPr>
                    <w:spacing w:before="124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39" w:lineRule="auto"/>
                    <w:ind w:left="69" w:right="67"/>
                    <w:jc w:val="both"/>
                  </w:pP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79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Estados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Mexicanos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39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30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estime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pertinentes.</w:t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tal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este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caso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atenderse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no,</w:t>
                  </w:r>
                  <w:r>
                    <w:rPr>
                      <w:rFonts w:ascii="Times New Roman" w:hAnsi="Times New Roman"/>
                      <w:spacing w:val="8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solventarse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generar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acción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superveniente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corresponda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marco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regule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materia.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25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25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25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26.5pt;mso-position-horizontal-relative:page;mso-position-vertical-relative:page;z-index:-62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había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ejercido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72.8%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31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2021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/>
                    <w:t>97.1%.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43.120255pt;width:415.6pt;height:66.8pt;mso-position-horizontal-relative:page;mso-position-vertical-relative:page;z-index:-624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federativa,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inobservancias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normativa,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los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transparencia,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1,231.1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pesos;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representa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el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1.0%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auditada,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derivaron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promoción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correspondientes.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22.320221pt;width:415.6pt;height:53.25pt;mso-position-horizontal-relative:page;mso-position-vertical-relative:page;z-index:-62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dispone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adecuado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/>
                    <w:t>sistema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control</w:t>
                  </w:r>
                </w:p>
                <w:p>
                  <w:pPr>
                    <w:pStyle w:val="BodyText"/>
                    <w:spacing w:line="239" w:lineRule="auto" w:before="1"/>
                    <w:ind w:right="17"/>
                    <w:jc w:val="both"/>
                  </w:pP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permita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identificar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riesgos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limitan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objetivos,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su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normativa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manejo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ordenado,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eficiente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transparente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incidió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auditoría.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87.960205pt;width:415.65pt;height:39.950pt;mso-position-horizontal-relative:page;mso-position-vertical-relative:page;z-index:-624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registraron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>
                      <w:spacing w:val="-1"/>
                    </w:rPr>
                    <w:t>igualmente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transparencia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publicó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extemporáneamente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formatos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"Gestión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Proyectos",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"Nivel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Financiero"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"Indicadores"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cuatro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trimestres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40.280182pt;width:415.65pt;height:39.950pt;mso-position-horizontal-relative:page;mso-position-vertical-relative:page;z-index:-623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realizó,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gestión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razonable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excepto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oportunidad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identificadas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mejorar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eficiencia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569pt;margin-top:418.040161pt;width:244.65pt;height:13.05pt;mso-position-horizontal-relative:page;mso-position-vertical-relative:page;z-index:-6236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intervinieron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87989pt;margin-top:443.360138pt;width:76.150pt;height:13.05pt;mso-position-horizontal-relative:page;mso-position-vertical-relative:page;z-index:-623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918579pt;margin-top:443.360138pt;width:76.75pt;height:13.05pt;mso-position-horizontal-relative:page;mso-position-vertical-relative:page;z-index:-62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87989pt;margin-top:494.240112pt;width:147.7pt;height:13.05pt;mso-position-horizontal-relative:page;mso-position-vertical-relative:page;z-index:-62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Mtro.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Fernando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Domínguez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Díaz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918121pt;margin-top:494.240112pt;width:120.45pt;height:13.05pt;mso-position-horizontal-relative:page;mso-position-vertical-relative:page;z-index:-62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L.C.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Octavio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Mena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Alarcón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559pt;margin-top:545.120117pt;width:170.5pt;height:13.05pt;mso-position-horizontal-relative:page;mso-position-vertical-relative:page;z-index:-622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la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559pt;margin-top:570.560059pt;width:415.6pt;height:93.6pt;mso-position-horizontal-relative:page;mso-position-vertical-relative:page;z-index:-62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efectos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559pt;margin-top:676.52002pt;width:415.6pt;height:26.5pt;mso-position-horizontal-relative:page;mso-position-vertical-relative:page;z-index:-62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hallazgos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determinados,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números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CG/2434/2021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CG/2628/2021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fechas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/>
                    <w:t>23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respectivamente,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mediante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21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21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21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21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5pt;height:80.25pt;mso-position-horizontal-relative:page;mso-position-vertical-relative:page;z-index:-620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presenta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propósito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observado;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derivado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efectuado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por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ente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fiscalizado,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advierte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ésta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características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suficiencia,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competencia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pertinencia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aclaren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justifiquen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observado,</w:t>
                  </w:r>
                  <w:r>
                    <w:rPr>
                      <w:rFonts w:ascii="Times New Roman" w:hAnsi="Times New Roman"/>
                      <w:spacing w:val="95"/>
                      <w:w w:val="9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los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1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y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19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consideran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como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atendidos.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20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20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2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19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19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19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19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04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18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618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1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1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6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617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04.240273pt;width:48.8pt;height:13.05pt;mso-position-horizontal-relative:page;mso-position-vertical-relative:page;z-index:-6176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29.680267pt;width:74.2pt;height:13.05pt;mso-position-horizontal-relative:page;mso-position-vertical-relative:page;z-index:-617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Áreas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155.120255pt;width:415.6pt;height:39.950pt;mso-position-horizontal-relative:page;mso-position-vertical-relative:page;z-index:-61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(SFyA);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(SSP)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Procuraduría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(PGJE).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07.440231pt;width:220.6pt;height:13.05pt;mso-position-horizontal-relative:page;mso-position-vertical-relative:page;z-index:-6169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Normativas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Incumplidas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32.880219pt;width:415.6pt;height:26.5pt;mso-position-horizontal-relative:page;mso-position-vertical-relative:page;z-index:-61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practicada,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leyes,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reglamentos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mencionan: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680717pt;margin-top:271.760193pt;width:10.4pt;height:13.05pt;mso-position-horizontal-relative:page;mso-position-vertical-relative:page;z-index:-616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759888pt;margin-top:271.760193pt;width:325.4pt;height:13.05pt;mso-position-horizontal-relative:page;mso-position-vertical-relative:page;z-index:-616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Contabilidad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Gubernamental: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42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70,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fracción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680717pt;margin-top:297.0802pt;width:10.4pt;height:13.05pt;mso-position-horizontal-relative:page;mso-position-vertical-relative:page;z-index:-616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759888pt;margin-top:297.0802pt;width:394.25pt;height:53.4pt;mso-position-horizontal-relative:page;mso-position-vertical-relative:page;z-index:-615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Otras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específico,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estatal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municipal: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Marco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Integrado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Control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publicado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Boletín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30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noviembre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2016,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numerales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4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920395pt;margin-top:362.840179pt;width:395.1pt;height:39.950pt;mso-position-horizontal-relative:page;mso-position-vertical-relative:page;z-index:-615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36" w:right="0" w:hanging="17"/>
                    <w:jc w:val="left"/>
                  </w:pP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emiten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Manual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Administrativo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Aplicación</w:t>
                  </w:r>
                </w:p>
                <w:p>
                  <w:pPr>
                    <w:pStyle w:val="BodyText"/>
                    <w:spacing w:line="240" w:lineRule="auto"/>
                    <w:ind w:left="36" w:right="17"/>
                    <w:jc w:val="left"/>
                  </w:pP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Interno,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publicado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Diario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noviembre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2016,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numeral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919785pt;margin-top:415.160156pt;width:395.25pt;height:26.5pt;mso-position-horizontal-relative:page;mso-position-vertical-relative:page;z-index:-615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Cotizaciones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SIDCAM-GOB-046/2020,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SIDCAM-GOB-063/2020,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SIDCAM-GOB-</w:t>
                  </w:r>
                </w:p>
                <w:p>
                  <w:pPr>
                    <w:pStyle w:val="BodyText"/>
                    <w:spacing w:line="240" w:lineRule="auto"/>
                    <w:ind w:left="36" w:right="0"/>
                    <w:jc w:val="left"/>
                  </w:pPr>
                  <w:r>
                    <w:rPr/>
                    <w:t>081/2020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SIDCAM-CC-GOB-145/2020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numeral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4,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b.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117pt;margin-top:454.040131pt;width:339.25pt;height:13.05pt;mso-position-horizontal-relative:page;mso-position-vertical-relative:page;z-index:-615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117pt;margin-top:479.360138pt;width:415.6pt;height:39.950pt;mso-position-horizontal-relative:page;mso-position-vertical-relative:page;z-index:-61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promover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emitir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117pt;margin-top:531.680115pt;width:415.6pt;height:26.5pt;mso-position-horizontal-relative:page;mso-position-vertical-relative:page;z-index:-61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79,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tercero,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Mexicanos.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117pt;margin-top:570.560059pt;width:415.6pt;height:26.5pt;mso-position-horizontal-relative:page;mso-position-vertical-relative:page;z-index:-61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III,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17,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614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13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13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1300" w:bottom="28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upperRoman"/>
      <w:lvlText w:val="%1."/>
      <w:lvlJc w:val="left"/>
      <w:pPr>
        <w:ind w:left="20" w:hanging="104"/>
        <w:jc w:val="left"/>
      </w:pPr>
      <w:rPr>
        <w:rFonts w:hint="default" w:ascii="Calibri" w:hAnsi="Calibri" w:eastAsia="Calibri"/>
        <w:spacing w:val="1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19" w:hanging="1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9" w:hanging="1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9" w:hanging="1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9" w:hanging="1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19" w:hanging="1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19" w:hanging="1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9" w:hanging="1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19" w:hanging="104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42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2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842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2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42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42" w:hanging="360"/>
      </w:pPr>
      <w:rPr>
        <w:rFonts w:hint="default" w:ascii="Symbol" w:hAnsi="Symbol" w:eastAsia="Symbol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dc:title>Microsoft Word - 716f-26a9-a09f-45fc</dc:title>
  <dcterms:created xsi:type="dcterms:W3CDTF">2024-04-09T08:47:19Z</dcterms:created>
  <dcterms:modified xsi:type="dcterms:W3CDTF">2024-04-09T08:47:19Z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LastSaved">
    <vt:filetime>2024-04-09T00:00:00Z</vt:filetime>
  </property>
</Properties>
</file>