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9.240021pt;margin-top:69.050285pt;width:198.6pt;height:11pt;mso-position-horizontal-relative:page;mso-position-vertical-relative:page;z-index:-609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7.240273pt;width:258.6pt;height:71.4pt;mso-position-horizontal-relative:page;mso-position-vertical-relative:page;z-index:-6092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Gobierno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Estado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Baja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California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3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Sur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390" w:lineRule="atLeast"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Fondo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Aportaciones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Múltiples</w:t>
                  </w:r>
                  <w:r>
                    <w:rPr>
                      <w:rFonts w:ascii="Times New Roman" w:hAnsi="Times New Roman"/>
                      <w:b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Auditoría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Cumplimiento: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2020-A-03000-19-0544-2021</w:t>
                  </w:r>
                  <w:r>
                    <w:rPr>
                      <w:rFonts w:ascii="Times New Roman" w:hAnsi="Times New Roman"/>
                      <w:spacing w:val="3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544-DS-GF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569pt;margin-top:214.160233pt;width:37.5pt;height:13.05pt;mso-position-horizontal-relative:page;mso-position-vertical-relative:page;z-index:-6090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Alcance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59894pt;margin-top:240.320221pt;width:68.1pt;height:66.7pt;mso-position-horizontal-relative:page;mso-position-vertical-relative:page;z-index:-608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504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EGRESOS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67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Pesos</w:t>
                  </w:r>
                </w:p>
                <w:p>
                  <w:pPr>
                    <w:pStyle w:val="BodyText"/>
                    <w:spacing w:line="267" w:lineRule="exact"/>
                    <w:ind w:left="449" w:right="0"/>
                    <w:jc w:val="left"/>
                  </w:pPr>
                  <w:r>
                    <w:rPr>
                      <w:spacing w:val="-1"/>
                    </w:rPr>
                    <w:t>200,226.5</w:t>
                  </w:r>
                </w:p>
                <w:p>
                  <w:pPr>
                    <w:pStyle w:val="BodyText"/>
                    <w:spacing w:line="240" w:lineRule="auto"/>
                    <w:ind w:left="449" w:right="0"/>
                    <w:jc w:val="left"/>
                  </w:pPr>
                  <w:r>
                    <w:rPr>
                      <w:spacing w:val="-1"/>
                    </w:rPr>
                    <w:t>146,804.3</w:t>
                  </w:r>
                </w:p>
                <w:p>
                  <w:pPr>
                    <w:pStyle w:val="BodyText"/>
                    <w:spacing w:line="240" w:lineRule="auto"/>
                    <w:ind w:left="792" w:right="0"/>
                    <w:jc w:val="left"/>
                  </w:pPr>
                  <w:r>
                    <w:rPr>
                      <w:spacing w:val="-1"/>
                    </w:rPr>
                    <w:t>73.3%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9995pt;margin-top:267.0802pt;width:147.9pt;height:39.950pt;mso-position-horizontal-relative:page;mso-position-vertical-relative:page;z-index:-608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Universo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Seleccionado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Auditada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spacing w:val="-1"/>
                    </w:rPr>
                    <w:t>Representatividad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/>
                      <w:spacing w:val="-2"/>
                    </w:rPr>
                  </w:r>
                  <w:r>
                    <w:rPr>
                      <w:spacing w:val="-1"/>
                    </w:rPr>
                    <w:t>Muestra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13.400177pt;width:415.6pt;height:120.45pt;mso-position-horizontal-relative:page;mso-position-vertical-relative:page;z-index:-608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/>
                    <w:t>se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le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/>
                      <w:spacing w:val="38"/>
                    </w:rPr>
                  </w:r>
                  <w:r>
                    <w:rPr>
                      <w:spacing w:val="-1"/>
                    </w:rPr>
                    <w:t>asignaron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/>
                      <w:spacing w:val="35"/>
                    </w:rPr>
                  </w:r>
                  <w:r>
                    <w:rPr/>
                    <w:t>243,742.8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/>
                      <w:spacing w:val="30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/>
                      <w:spacing w:val="37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(FAM)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2020,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Crédito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(SHCP)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60,935.7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rFonts w:ascii="Times New Roman" w:hAnsi="Times New Roman"/>
                      <w:spacing w:val="9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representaron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25.0%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asignación,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Fideicomiso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Irrevocable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Emisión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Certificados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Bursátiles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Fiduciarios,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conforme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en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Potenciación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y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182,807.1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pesos,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equivalen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al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75.0%,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ministrados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directamente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fiscalizada.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Asimismo,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17,419.4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rFonts w:ascii="Times New Roman" w:hAnsi="Times New Roman"/>
                      <w:spacing w:val="77"/>
                      <w:w w:val="99"/>
                    </w:rPr>
                    <w:t> </w:t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concepto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procedentes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mismo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convenio.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46.240143pt;width:415.6pt;height:39.950pt;mso-position-horizontal-relative:page;mso-position-vertical-relative:page;z-index:-608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federativa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reintegró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7.8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(TESOFE),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publicación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Pública,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monto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reportado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fue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243,735.0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498.56012pt;width:415.6pt;height:66.8pt;mso-position-horizontal-relative:page;mso-position-vertical-relative:page;z-index:-607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universo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seleccionado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/>
                      <w:spacing w:val="1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/>
                      <w:spacing w:val="1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/>
                      <w:spacing w:val="12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200,226.5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pesos,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incluyó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ministrados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directamente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procedentes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convenio,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2020.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examinada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146,804.3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pesos,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73.3%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transferidos.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607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607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607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606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519913pt;margin-top:103.610275pt;width:178.7pt;height:49.65pt;mso-position-horizontal-relative:page;mso-position-vertical-relative:page;z-index:-606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RECURSOS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FONDO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APORTACIONES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MÚLTIPLES</w:t>
                  </w:r>
                </w:p>
                <w:p>
                  <w:pPr>
                    <w:spacing w:before="1"/>
                    <w:ind w:left="163" w:right="15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line="250" w:lineRule="auto" w:before="1"/>
                    <w:ind w:left="1032" w:right="991" w:hanging="4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RECURSOS</w:t>
                  </w:r>
                  <w:r>
                    <w:rPr>
                      <w:rFonts w:ascii="Calibri"/>
                      <w:spacing w:val="-3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ASIGNADOS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679993pt;margin-top:133.010269pt;width:3.8pt;height:20.25pt;mso-position-horizontal-relative:page;mso-position-vertical-relative:page;z-index:-606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679993pt;margin-top:153.530258pt;width:124.3pt;height:29.5pt;mso-position-horizontal-relative:page;mso-position-vertical-relative:page;z-index:-6061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ministrados</w:t>
                  </w:r>
                </w:p>
                <w:p>
                  <w:pPr>
                    <w:spacing w:line="194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transferidos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fideicomiso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9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Recursos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totales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asignados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039856pt;margin-top:153.530258pt;width:36.550pt;height:29.5pt;mso-position-horizontal-relative:page;mso-position-vertical-relative:page;z-index:-6059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182,807.1</w:t>
                  </w:r>
                </w:p>
                <w:p>
                  <w:pPr>
                    <w:spacing w:line="194" w:lineRule="exact" w:before="0"/>
                    <w:ind w:left="10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60,935.7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243,742.8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679993pt;margin-top:183.290237pt;width:3.8pt;height:10.050pt;mso-position-horizontal-relative:page;mso-position-vertical-relative:page;z-index:-605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19925pt;margin-top:183.290237pt;width:208.3pt;height:10.050pt;mso-position-horizontal-relative:page;mso-position-vertical-relative:page;z-index:-605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RECURSOS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QUE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RECIBIÓ LA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ENTIDAD</w:t>
                  </w:r>
                  <w:r>
                    <w:rPr>
                      <w:rFonts w:ascii="Calibri" w:hAnsi="Calibri"/>
                      <w:spacing w:val="-4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PARA</w:t>
                  </w:r>
                  <w:r>
                    <w:rPr>
                      <w:rFonts w:ascii="Calibri" w:hAnsi="Calibri"/>
                      <w:spacing w:val="-2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EJERCICIO DIRECTO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679993pt;margin-top:193.610245pt;width:76.9pt;height:29.5pt;mso-position-horizontal-relative:page;mso-position-vertical-relative:page;z-index:-6052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ministrados</w:t>
                  </w:r>
                </w:p>
                <w:p>
                  <w:pPr>
                    <w:spacing w:line="194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Remanentes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FAM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9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Recurso total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039856pt;margin-top:193.610245pt;width:36.550pt;height:29.5pt;mso-position-horizontal-relative:page;mso-position-vertical-relative:page;z-index:-604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182,807.1</w:t>
                  </w:r>
                </w:p>
                <w:p>
                  <w:pPr>
                    <w:spacing w:line="194" w:lineRule="exact" w:before="0"/>
                    <w:ind w:left="10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17,419.4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200,226.5</w:t>
                  </w:r>
                  <w:r>
                    <w:rPr>
                      <w:rFonts w:ascii="Calibri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079926pt;margin-top:226.370224pt;width:229.65pt;height:39.35pt;mso-position-horizontal-relative:page;mso-position-vertical-relative:page;z-index:-6047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15" w:right="0" w:hanging="596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Cuentas</w:t>
                  </w:r>
                  <w:r>
                    <w:rPr>
                      <w:rFonts w:asci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por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Liquidar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Certificadas,</w:t>
                  </w:r>
                </w:p>
                <w:p>
                  <w:pPr>
                    <w:spacing w:before="0"/>
                    <w:ind w:left="615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0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/>
                      <w:spacing w:val="3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bancarios</w:t>
                  </w:r>
                  <w:r>
                    <w:rPr>
                      <w:rFonts w:asci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0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los</w:t>
                  </w:r>
                  <w:r>
                    <w:rPr>
                      <w:rFonts w:ascii="Calibri"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recibos</w:t>
                  </w:r>
                  <w:r>
                    <w:rPr>
                      <w:rFonts w:asci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0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oficiales</w:t>
                  </w:r>
                  <w:r>
                    <w:rPr>
                      <w:rFonts w:asci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0"/>
                      <w:sz w:val="16"/>
                    </w:rPr>
                  </w:r>
                  <w:r>
                    <w:rPr>
                      <w:rFonts w:asci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Times New Roman"/>
                      <w:spacing w:val="43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ingresos,</w:t>
                  </w:r>
                  <w:r>
                    <w:rPr>
                      <w:rFonts w:asci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proporcionados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del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98.160187pt;width:52.4pt;height:13.05pt;mso-position-horizontal-relative:page;mso-position-vertical-relative:page;z-index:-6044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Resultados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23.600189pt;width:141.1pt;height:13.05pt;mso-position-horizontal-relative:page;mso-position-vertical-relative:page;z-index:-6042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Evaluación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Interno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349.040192pt;width:415.65pt;height:93.6pt;mso-position-horizontal-relative:page;mso-position-vertical-relative:page;z-index:-604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1.  </w:t>
                  </w:r>
                  <w:r>
                    <w:rPr>
                      <w:rFonts w:ascii="Calibri" w:hAnsi="Calibri"/>
                      <w:b/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1"/>
                    </w:rPr>
                  </w: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analizó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control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instrumentado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por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Estatal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Desarrollo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(SEDIF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Sur),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ejecutor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(FAM)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2020,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con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Marco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Integrado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(MICI)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emitido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(ASF);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ello,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se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aplicó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el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cuestionario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y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se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evaluó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con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finalidad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verificar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mejora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los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sistemas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implementados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>
                      <w:spacing w:val="-1"/>
                    </w:rPr>
                    <w:t>contribuyó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proactiva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constructiva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institución.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865pt;margin-top:455.000122pt;width:415.6pt;height:26.5pt;mso-position-horizontal-relative:page;mso-position-vertical-relative:page;z-index:-603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Después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analizar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evidencias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y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respuestas,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los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más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relevantes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evaluación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arrojaron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fortalezas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debilidades,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destacan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6035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603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603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602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919724pt;margin-top:103.610275pt;width:304.3pt;height:39.450pt;mso-position-horizontal-relative:page;mso-position-vertical-relative:page;z-index:-602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402" w:right="0" w:firstLine="403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RESULTADOS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CONTROL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INTERNO</w:t>
                  </w:r>
                </w:p>
                <w:p>
                  <w:pPr>
                    <w:spacing w:before="1"/>
                    <w:ind w:left="1402" w:right="143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SISTEMA</w:t>
                  </w:r>
                  <w:r>
                    <w:rPr>
                      <w:rFonts w:ascii="Calibri"/>
                      <w:spacing w:val="-2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ESTATAL PARA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EL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2"/>
                      <w:sz w:val="16"/>
                      <w:u w:val="single" w:color="000000"/>
                    </w:rPr>
                    <w:t>DESARROLLO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 INTEGRAL DE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2"/>
                      <w:sz w:val="16"/>
                      <w:u w:val="single" w:color="000000"/>
                    </w:rPr>
                    <w:t>LA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FAMILIA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2"/>
                      <w:sz w:val="16"/>
                      <w:u w:val="single" w:color="000000"/>
                    </w:rPr>
                    <w:t>DE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BAJA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CALIFORNIA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SUR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94pt;margin-top:133.010269pt;width:3.8pt;height:10.050pt;mso-position-horizontal-relative:page;mso-position-vertical-relative:page;z-index:-602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080261pt;margin-top:145.850266pt;width:44.15pt;height:10.050pt;mso-position-horizontal-relative:page;mso-position-vertical-relative:page;z-index:-602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FORTALEZAS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119843pt;margin-top:145.850266pt;width:45.75pt;height:10.050pt;mso-position-horizontal-relative:page;mso-position-vertical-relative:page;z-index:-601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  <w:u w:val="single" w:color="000000"/>
                    </w:rPr>
                    <w:t>DEBILIDADES</w:t>
                  </w:r>
                  <w:r>
                    <w:rPr>
                      <w:rFonts w:ascii="Calibri"/>
                      <w:b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479889pt;margin-top:155.570251pt;width:71.5pt;height:10.050pt;mso-position-horizontal-relative:page;mso-position-vertical-relative:page;z-index:-601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Ambiente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Control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9995pt;margin-top:165.410248pt;width:198.65pt;height:127.2pt;mso-position-horizontal-relative:page;mso-position-vertical-relative:page;z-index:-6013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contó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normas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generales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</w:p>
                <w:p>
                  <w:pPr>
                    <w:spacing w:before="0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materia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control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interno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observancia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obligatoria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todos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servidores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públicos.</w:t>
                  </w:r>
                </w:p>
                <w:p>
                  <w:pPr>
                    <w:spacing w:before="0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estableció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formalmente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códigos</w:t>
                  </w:r>
                  <w:r>
                    <w:rPr>
                      <w:rFonts w:ascii="Times New Roman" w:hAnsi="Times New Roman"/>
                      <w:spacing w:val="3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conducta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ética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todo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personal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institución,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Times New Roman" w:hAnsi="Times New Roman"/>
                      <w:spacing w:val="3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cuales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fueron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difundidos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por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medio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capacitación,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red</w:t>
                  </w:r>
                  <w:r>
                    <w:rPr>
                      <w:rFonts w:ascii="Times New Roman" w:hAnsi="Times New Roman"/>
                      <w:spacing w:val="3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local,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correo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electrónico,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página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internet,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entre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otros.</w:t>
                  </w:r>
                </w:p>
                <w:p>
                  <w:pPr>
                    <w:spacing w:before="0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contó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código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ética</w:t>
                  </w:r>
                  <w:r>
                    <w:rPr>
                      <w:rFonts w:ascii="Times New Roman" w:hAnsi="Times New Roman"/>
                      <w:spacing w:val="3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formalizado,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dio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conocer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institución.</w:t>
                  </w:r>
                </w:p>
                <w:p>
                  <w:pPr>
                    <w:spacing w:before="1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contó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comité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materia</w:t>
                  </w:r>
                  <w:r>
                    <w:rPr>
                      <w:rFonts w:ascii="Times New Roman" w:hAnsi="Times New Roman"/>
                      <w:spacing w:val="4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control</w:t>
                  </w:r>
                  <w:r>
                    <w:rPr>
                      <w:rFonts w:ascii="Calibri" w:hAns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interno</w:t>
                  </w:r>
                  <w:r>
                    <w:rPr>
                      <w:rFonts w:ascii="Calibri" w:hAnsi="Calibri"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tratamiento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asuntos</w:t>
                  </w:r>
                  <w:r>
                    <w:rPr>
                      <w:rFonts w:ascii="Times New Roman" w:hAnsi="Times New Roman"/>
                      <w:spacing w:val="3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relacionados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institución.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279877pt;margin-top:165.410248pt;width:197.35pt;height:78.350pt;mso-position-horizontal-relative:page;mso-position-vertical-relative:page;z-index:-6011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instituyó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procedimiento</w:t>
                  </w:r>
                </w:p>
                <w:p>
                  <w:pPr>
                    <w:spacing w:before="0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vigilar,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detectar,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investigar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documentar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posibles</w:t>
                  </w:r>
                  <w:r>
                    <w:rPr>
                      <w:rFonts w:ascii="Times New Roman" w:hAnsi="Times New Roman"/>
                      <w:spacing w:val="4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violaciones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valores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éticos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normas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conducta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3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institución.</w:t>
                  </w:r>
                </w:p>
                <w:p>
                  <w:pPr>
                    <w:spacing w:before="0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tiene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implementado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Times New Roman" w:hAnsi="Times New Roman"/>
                      <w:spacing w:val="3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procedimiento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solicitar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escrito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personal,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 w:hAnsi="Times New Roman"/>
                      <w:spacing w:val="3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aceptación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formal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compromiso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cumplir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Times New Roman" w:hAnsi="Times New Roman"/>
                      <w:spacing w:val="3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códigos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ética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conducta.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9995pt;margin-top:292.370209pt;width:247.2pt;height:156.450pt;mso-position-horizontal-relative:page;mso-position-vertical-relative:page;z-index:-6008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3153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Administración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Riesgos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  <w:p>
                  <w:pPr>
                    <w:spacing w:before="0"/>
                    <w:ind w:left="20" w:right="99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contó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estratégico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Times New Roman" w:hAnsi="Times New Roman"/>
                      <w:spacing w:val="4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establecieron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objetivos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metas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permitieron</w:t>
                  </w:r>
                  <w:r>
                    <w:rPr>
                      <w:rFonts w:ascii="Times New Roman" w:hAnsi="Times New Roman"/>
                      <w:spacing w:val="4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presupuestar,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distribuir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asignar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fondo</w:t>
                  </w:r>
                  <w:r>
                    <w:rPr>
                      <w:rFonts w:ascii="Times New Roman" w:hAnsi="Times New Roman"/>
                      <w:spacing w:val="3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orientados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consecución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éstos.</w:t>
                  </w:r>
                </w:p>
                <w:p>
                  <w:pPr>
                    <w:spacing w:before="1"/>
                    <w:ind w:left="20" w:right="99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estableció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indicadores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medir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cumplimiento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objetivos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estratégico.</w:t>
                  </w:r>
                </w:p>
                <w:p>
                  <w:pPr>
                    <w:spacing w:before="0"/>
                    <w:ind w:left="20" w:right="98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3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determinó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parámetros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respecto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metas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establecidas.</w:t>
                  </w:r>
                </w:p>
                <w:p>
                  <w:pPr>
                    <w:spacing w:before="0"/>
                    <w:ind w:left="20" w:right="99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identificó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riesgos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podrían</w:t>
                  </w:r>
                  <w:r>
                    <w:rPr>
                      <w:rFonts w:ascii="Times New Roman" w:hAnsi="Times New Roman"/>
                      <w:spacing w:val="4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afectar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cumplimiento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objetivos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metas.</w:t>
                  </w:r>
                </w:p>
                <w:p>
                  <w:pPr>
                    <w:spacing w:before="0"/>
                    <w:ind w:left="20" w:right="99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contó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metodología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Times New Roman" w:hAnsi="Times New Roman"/>
                      <w:spacing w:val="4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identificar,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evaluar,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administrar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controlar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riesgos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Times New Roman" w:hAnsi="Times New Roman"/>
                      <w:spacing w:val="3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podrían</w:t>
                  </w:r>
                  <w:r>
                    <w:rPr>
                      <w:rFonts w:ascii="Calibri" w:hAnsi="Calibri"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afectar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objetivos</w:t>
                  </w:r>
                  <w:r>
                    <w:rPr>
                      <w:rFonts w:ascii="Calibri" w:hAnsi="Calibri"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metas</w:t>
                  </w:r>
                  <w:r>
                    <w:rPr>
                      <w:rFonts w:ascii="Times New Roman" w:hAnsi="Times New Roman"/>
                      <w:spacing w:val="3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establecidos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estratégico.</w:t>
                  </w:r>
                </w:p>
                <w:p>
                  <w:pPr>
                    <w:spacing w:line="194" w:lineRule="exact" w:before="0"/>
                    <w:ind w:left="329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Actividades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</w:t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Control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9995pt;margin-top:448.610138pt;width:198.65pt;height:127.2pt;mso-position-horizontal-relative:page;mso-position-vertical-relative:page;z-index:-600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  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contó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programa</w:t>
                  </w:r>
                </w:p>
                <w:p>
                  <w:pPr>
                    <w:spacing w:before="0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formalmente</w:t>
                  </w:r>
                  <w:r>
                    <w:rPr>
                      <w:rFonts w:asci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implantado</w:t>
                  </w:r>
                  <w:r>
                    <w:rPr>
                      <w:rFonts w:asci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fortalecimiento</w:t>
                  </w:r>
                  <w:r>
                    <w:rPr>
                      <w:rFonts w:asci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Times New Roman"/>
                      <w:spacing w:val="3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procesos</w:t>
                  </w:r>
                  <w:r>
                    <w:rPr>
                      <w:rFonts w:asci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0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del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control</w:t>
                  </w:r>
                  <w:r>
                    <w:rPr>
                      <w:rFonts w:asci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interno,</w:t>
                  </w:r>
                  <w:r>
                    <w:rPr>
                      <w:rFonts w:asci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base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0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resultados</w:t>
                  </w:r>
                  <w:r>
                    <w:rPr>
                      <w:rFonts w:asci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evaluaciones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riesgos.</w:t>
                  </w:r>
                </w:p>
                <w:p>
                  <w:pPr>
                    <w:spacing w:before="0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contó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manual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Times New Roman" w:hAnsi="Times New Roman"/>
                      <w:spacing w:val="4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estableció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obligación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evaluar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actualizar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periódicamente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políticas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procedimientos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procesos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sustantivos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adjetivos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relevantes.</w:t>
                  </w:r>
                </w:p>
                <w:p>
                  <w:pPr>
                    <w:spacing w:before="0"/>
                    <w:ind w:left="20" w:right="18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estableció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comité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tecnología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información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comunicaciones,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cual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participaron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principales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funcionarios,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personal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área</w:t>
                  </w:r>
                  <w:r>
                    <w:rPr>
                      <w:rFonts w:ascii="Times New Roman" w:hAnsi="Times New Roman"/>
                      <w:spacing w:val="4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tecnología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(sistemas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informáticos)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representantes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Times New Roman" w:hAnsi="Times New Roman"/>
                      <w:spacing w:val="5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áreas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usuarias.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279877pt;margin-top:448.610138pt;width:197.4pt;height:137pt;mso-position-horizontal-relative:page;mso-position-vertical-relative:page;z-index:-6004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 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careció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programa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adquisiciones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equipos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informáticos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software.</w:t>
                  </w:r>
                </w:p>
                <w:p>
                  <w:pPr>
                    <w:spacing w:before="1"/>
                    <w:ind w:left="20" w:right="2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careció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inventario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aplicaciones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operación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sistemas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informáticos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Times New Roman" w:hAnsi="Times New Roman"/>
                      <w:spacing w:val="4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comunicaciones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institución.</w:t>
                  </w:r>
                </w:p>
                <w:p>
                  <w:pPr>
                    <w:spacing w:before="1"/>
                    <w:ind w:left="20" w:right="18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careció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licencias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contratos</w:t>
                  </w:r>
                  <w:r>
                    <w:rPr>
                      <w:rFonts w:ascii="Times New Roman" w:hAnsi="Times New Roman"/>
                      <w:spacing w:val="4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funcionamiento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mantenimiento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equipos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tecnologías</w:t>
                  </w:r>
                  <w:r>
                    <w:rPr>
                      <w:rFonts w:ascii="Calibri" w:hAns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información</w:t>
                  </w:r>
                  <w:r>
                    <w:rPr>
                      <w:rFonts w:ascii="Calibri" w:hAns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comunicaciones</w:t>
                  </w:r>
                  <w:r>
                    <w:rPr>
                      <w:rFonts w:ascii="Calibri" w:hAns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institución.</w:t>
                  </w:r>
                </w:p>
                <w:p>
                  <w:pPr>
                    <w:spacing w:before="0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implementó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políticas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ni</w:t>
                  </w:r>
                  <w:r>
                    <w:rPr>
                      <w:rFonts w:ascii="Times New Roman" w:hAnsi="Times New Roman"/>
                      <w:spacing w:val="3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lineamientos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seguridad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sistemas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informáticos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Times New Roman" w:hAnsi="Times New Roman"/>
                      <w:spacing w:val="3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comunicaciones,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careció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planes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recuperación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desastres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continuidad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operación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sistemas</w:t>
                  </w:r>
                  <w:r>
                    <w:rPr>
                      <w:rFonts w:ascii="Times New Roman" w:hAnsi="Times New Roman"/>
                      <w:spacing w:val="4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informáticos.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879883pt;margin-top:585.290100pt;width:96.75pt;height:10.050pt;mso-position-horizontal-relative:page;mso-position-vertical-relative:page;z-index:-600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Información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b/>
                      <w:sz w:val="16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Comunicación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9995pt;margin-top:595.130066pt;width:198.7pt;height:88.2pt;mso-position-horizontal-relative:page;mso-position-vertical-relative:page;z-index:-5999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 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contó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programa 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before="0"/>
                    <w:ind w:left="20" w:right="2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sistemas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informáticos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formalmente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implantado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apoyó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 w:hAnsi="Times New Roman"/>
                      <w:spacing w:val="4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consecución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objetivos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estratégicos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establecidos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</w:t>
                  </w:r>
                  <w:r>
                    <w:rPr>
                      <w:rFonts w:ascii="Times New Roman" w:hAnsi="Times New Roman"/>
                      <w:spacing w:val="3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estratégico.</w:t>
                  </w:r>
                </w:p>
                <w:p>
                  <w:pPr>
                    <w:spacing w:before="0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estableció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responsables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elaborar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información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sobre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gestión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sus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obligaciones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materia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contabilidad</w:t>
                  </w:r>
                  <w:r>
                    <w:rPr>
                      <w:rFonts w:ascii="Times New Roman" w:hAnsi="Times New Roman"/>
                      <w:spacing w:val="4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gubernamental,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presupuesto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responsabilidad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hacendaria.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279877pt;margin-top:595.130066pt;width:197.5pt;height:88.2pt;mso-position-horizontal-relative:page;mso-position-vertical-relative:page;z-index:-5996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estableció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responsables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</w:p>
                <w:p>
                  <w:pPr>
                    <w:spacing w:before="0"/>
                    <w:ind w:left="20" w:right="22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elaborar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información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sobre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gestión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sus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obligaciones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materia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rendición</w:t>
                  </w:r>
                  <w:r>
                    <w:rPr>
                      <w:rFonts w:ascii="Times New Roman" w:hAnsi="Times New Roman"/>
                      <w:spacing w:val="4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cuentas.</w:t>
                  </w:r>
                </w:p>
                <w:p>
                  <w:pPr>
                    <w:spacing w:before="0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2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implementó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planes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recuperación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desastres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incluyeran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datos,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hardware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software.</w:t>
                  </w:r>
                </w:p>
                <w:p>
                  <w:pPr>
                    <w:spacing w:before="0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cumplió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generación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Times New Roman" w:hAnsi="Times New Roman"/>
                      <w:spacing w:val="3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analítico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activo.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5994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599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2.68pt;margin-top:690.640015pt;width:414.4pt;height:12pt;mso-position-horizontal-relative:page;mso-position-vertical-relative:page;z-index:-5989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598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598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759933pt;margin-top:106.850273pt;width:44.15pt;height:10.050pt;mso-position-horizontal-relative:page;mso-position-vertical-relative:page;z-index:-598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FORTALEZAS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67984pt;margin-top:106.850273pt;width:45.75pt;height:10.050pt;mso-position-horizontal-relative:page;mso-position-vertical-relative:page;z-index:-598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DEBILIDADES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519897pt;margin-top:117.05027pt;width:40.85pt;height:10.050pt;mso-position-horizontal-relative:page;mso-position-vertical-relative:page;z-index:-597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6"/>
                    </w:rPr>
                    <w:t>Supervisión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479965pt;margin-top:126.770264pt;width:198.65pt;height:78.45pt;mso-position-horizontal-relative:page;mso-position-vertical-relative:page;z-index:-597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evaluó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objetivos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metas,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</w:p>
                <w:p>
                  <w:pPr>
                    <w:spacing w:before="1"/>
                    <w:ind w:left="20" w:right="19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conocer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eficacia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eficiencia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cumplimiento.</w:t>
                  </w:r>
                  <w:r>
                    <w:rPr>
                      <w:rFonts w:ascii="Times New Roman" w:hAnsi="Times New Roman"/>
                      <w:spacing w:val="5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elaboró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programa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acciones</w:t>
                  </w:r>
                  <w:r>
                    <w:rPr>
                      <w:rFonts w:ascii="Times New Roman" w:hAnsi="Times New Roman"/>
                      <w:spacing w:val="4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resolver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problemas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detectados.</w:t>
                  </w:r>
                </w:p>
                <w:p>
                  <w:pPr>
                    <w:spacing w:before="0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realizó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autoevaluaciones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control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interno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principales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procesos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sustantivos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adjetivos,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estableció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programas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trabajo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atender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Times New Roman" w:hAnsi="Times New Roman"/>
                      <w:spacing w:val="4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deficiencias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detectadas.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39874pt;margin-top:126.770264pt;width:197.35pt;height:98pt;mso-position-horizontal-relative:page;mso-position-vertical-relative:page;z-index:-597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3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3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3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proporcionó</w:t>
                  </w:r>
                  <w:r>
                    <w:rPr>
                      <w:rFonts w:ascii="Calibri" w:hAnsi="Calibri"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evidencia</w:t>
                  </w:r>
                  <w:r>
                    <w:rPr>
                      <w:rFonts w:ascii="Calibri" w:hAnsi="Calibri"/>
                      <w:spacing w:val="3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before="1"/>
                    <w:ind w:left="20" w:right="19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realizar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auditorías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internas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principales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procesos</w:t>
                  </w:r>
                  <w:r>
                    <w:rPr>
                      <w:rFonts w:ascii="Times New Roman" w:hAnsi="Times New Roman"/>
                      <w:spacing w:val="3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sustantivos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adjetivos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último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fiscal.</w:t>
                  </w:r>
                </w:p>
                <w:p>
                  <w:pPr>
                    <w:spacing w:before="1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realizó</w:t>
                  </w:r>
                  <w:r>
                    <w:rPr>
                      <w:rFonts w:ascii="Calibri" w:hAns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seguimiento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Times New Roman" w:hAnsi="Times New Roman"/>
                      <w:spacing w:val="4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programa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acciones</w:t>
                  </w:r>
                  <w:r>
                    <w:rPr>
                      <w:rFonts w:ascii="Calibri" w:hAns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resolver</w:t>
                  </w:r>
                  <w:r>
                    <w:rPr>
                      <w:rFonts w:ascii="Calibri" w:hAnsi="Calibri"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3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problemas</w:t>
                  </w:r>
                  <w:r>
                    <w:rPr>
                      <w:rFonts w:ascii="Times New Roman" w:hAnsi="Times New Roman"/>
                      <w:spacing w:val="3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detectados,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fin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verificar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deficiencias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solucionaran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manera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oportuna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puntual.</w:t>
                  </w:r>
                </w:p>
                <w:p>
                  <w:pPr>
                    <w:spacing w:before="0"/>
                    <w:ind w:left="20" w:right="17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llevó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cabo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auditorías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internas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principales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procesos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sustantivos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adjetivos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en el</w:t>
                  </w:r>
                  <w:r>
                    <w:rPr>
                      <w:rFonts w:ascii="Calibri" w:hAnsi="Calibri"/>
                      <w:spacing w:val="-2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último ejercicio fiscal.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02pt;margin-top:214.730225pt;width:3.8pt;height:10.050pt;mso-position-horizontal-relative:page;mso-position-vertical-relative:page;z-index:-597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479965pt;margin-top:224.930222pt;width:377.55pt;height:10.050pt;mso-position-horizontal-relative:page;mso-position-vertical-relative:page;z-index:-596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Cuadro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base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cuestionario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control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interno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Auditoría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67.560211pt;width:415.65pt;height:66.7pt;mso-position-horizontal-relative:page;mso-position-vertical-relative:page;z-index:-5965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vez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/>
                      <w:spacing w:val="18"/>
                    </w:rPr>
                  </w:r>
                  <w:r>
                    <w:rPr>
                      <w:spacing w:val="-1"/>
                    </w:rPr>
                    <w:t>analizadas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evidencias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documentales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/>
                      <w:spacing w:val="15"/>
                    </w:rPr>
                  </w:r>
                  <w:r>
                    <w:rPr>
                      <w:spacing w:val="-1"/>
                    </w:rPr>
                    <w:t>proporcionadas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relativas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cada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respuesta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cuestionario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control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aplicado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instrumento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valoración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determinado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revisión,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obtuvo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promedio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75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puntos,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100,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evaluación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por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componente,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ubica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Estatal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alto.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46.640167pt;width:415.65pt;height:66.8pt;mso-position-horizontal-relative:page;mso-position-vertical-relative:page;z-index:-596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dispone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estrategias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/>
                    <w:t>mecanismos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/>
                    <w:t>control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>
                      <w:spacing w:val="-1"/>
                    </w:rPr>
                    <w:t>adecuados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/>
                      <w:spacing w:val="20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/>
                      <w:spacing w:val="17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comportamiento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actividades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realizan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operación,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garantizan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objetivos,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observancia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normativa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transparencia,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le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permite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tener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sistema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control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fortalecido,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consolida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cultura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previsión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riesgos.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25.840149pt;width:250.45pt;height:13.05pt;mso-position-horizontal-relative:page;mso-position-vertical-relative:page;z-index:-5960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Transferencia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Rendimientos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Financieros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51.160126pt;width:415.65pt;height:147.450pt;mso-position-horizontal-relative:page;mso-position-vertical-relative:page;z-index:-595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2. </w:t>
                  </w:r>
                  <w:r>
                    <w:rPr>
                      <w:rFonts w:ascii="Calibri" w:hAnsi="Calibri"/>
                      <w:b/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6"/>
                    </w:rPr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(SFyA)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Crédito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(SHCP),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conforme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calendarización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distribución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establecida,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2020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por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/>
                    <w:t>182,807.1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cuatro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bancarias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productivas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específicas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destinadas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manejo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329.9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pesos,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componentes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asistencia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social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básica,</w:t>
                  </w:r>
                  <w:r>
                    <w:rPr>
                      <w:rFonts w:ascii="Times New Roman" w:hAnsi="Times New Roman"/>
                      <w:spacing w:val="6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media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superior,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incorporaron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otros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ejercicios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/>
                    <w:t>otras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fuentes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financiamiento;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asimismo,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Banco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Servicios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Públicos,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S.N.C.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(BANOBRAS),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2020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en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productiva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específica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17,419.4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pesos,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2.2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5956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5953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80002pt;margin-top:92.320015pt;width:413.65pt;height:12pt;mso-position-horizontal-relative:page;mso-position-vertical-relative:page;z-index:-5951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594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594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559921pt;margin-top:103.610275pt;width:225.3pt;height:49.65pt;mso-position-horizontal-relative:page;mso-position-vertical-relative:page;z-index:-594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DISTRIBUCIÓN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FAM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REMANENTES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FAM</w:t>
                  </w:r>
                </w:p>
                <w:p>
                  <w:pPr>
                    <w:spacing w:before="1"/>
                    <w:ind w:left="629" w:right="624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line="250" w:lineRule="auto" w:before="1"/>
                    <w:ind w:left="1378" w:right="1687" w:firstLine="345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Recursos 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del</w:t>
                  </w:r>
                  <w:r>
                    <w:rPr>
                      <w:rFonts w:ascii="Calibri"/>
                      <w:spacing w:val="-2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FAM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68pt;margin-top:133.010269pt;width:3.8pt;height:10.050pt;mso-position-horizontal-relative:page;mso-position-vertical-relative:page;z-index:-594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pt;margin-top:143.210266pt;width:3.8pt;height:10.050pt;mso-position-horizontal-relative:page;mso-position-vertical-relative:page;z-index:-593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359833pt;margin-top:153.290253pt;width:42.65pt;height:19.8pt;mso-position-horizontal-relative:page;mso-position-vertical-relative:page;z-index:-5936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Remanentes</w:t>
                  </w:r>
                </w:p>
                <w:p>
                  <w:pPr>
                    <w:spacing w:line="195" w:lineRule="exact" w:before="0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FAM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559906pt;margin-top:153.530258pt;width:50.8pt;height:29.5pt;mso-position-horizontal-relative:page;mso-position-vertical-relative:page;z-index:-5934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Infraestructura</w:t>
                  </w:r>
                </w:p>
                <w:p>
                  <w:pPr>
                    <w:spacing w:before="0"/>
                    <w:ind w:left="192" w:right="192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Básica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119904pt;margin-top:153.530258pt;width:55.85pt;height:29.5pt;mso-position-horizontal-relative:page;mso-position-vertical-relative:page;z-index:-5932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5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Infraestructura</w:t>
                  </w:r>
                </w:p>
                <w:p>
                  <w:pPr>
                    <w:spacing w:before="0"/>
                    <w:ind w:left="281" w:right="17" w:hanging="262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Media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Superior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119873pt;margin-top:153.530258pt;width:50.8pt;height:29.5pt;mso-position-horizontal-relative:page;mso-position-vertical-relative:page;z-index:-592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Infraestructura</w:t>
                  </w:r>
                </w:p>
                <w:p>
                  <w:pPr>
                    <w:spacing w:before="0"/>
                    <w:ind w:left="195" w:right="189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Superior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680542pt;margin-top:158.090256pt;width:33.1pt;height:10.050pt;mso-position-horizontal-relative:page;mso-position-vertical-relative:page;z-index:-592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Concepto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439926pt;margin-top:158.330246pt;width:34.5pt;height:19.9pt;mso-position-horizontal-relative:page;mso-position-vertical-relative:page;z-index:-592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Asistencia</w:t>
                  </w:r>
                </w:p>
                <w:p>
                  <w:pPr>
                    <w:spacing w:before="1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Social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959808pt;margin-top:158.090256pt;width:18.45pt;height:10.050pt;mso-position-horizontal-relative:page;mso-position-vertical-relative:page;z-index:-592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599854pt;margin-top:163.250244pt;width:29.25pt;height:10.050pt;mso-position-horizontal-relative:page;mso-position-vertical-relative:page;z-index:-592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Subtotal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15995pt;margin-top:183.290237pt;width:46.85pt;height:49.05pt;mso-position-horizontal-relative:page;mso-position-vertical-relative:page;z-index:-5917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Ministrados</w:t>
                  </w:r>
                  <w:r>
                    <w:rPr>
                      <w:rFonts w:ascii="Times New Roman"/>
                      <w:spacing w:val="2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Financieros</w:t>
                  </w:r>
                  <w:r>
                    <w:rPr>
                      <w:rFonts w:asci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47998pt;margin-top:188.210236pt;width:30.4pt;height:10.050pt;mso-position-horizontal-relative:page;mso-position-vertical-relative:page;z-index:-591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76,023.4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759415pt;margin-top:188.210236pt;width:30.4pt;height:10.050pt;mso-position-horizontal-relative:page;mso-position-vertical-relative:page;z-index:-591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78,242.3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998840pt;margin-top:188.210236pt;width:26.3pt;height:10.050pt;mso-position-horizontal-relative:page;mso-position-vertical-relative:page;z-index:-591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2,805.0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438232pt;margin-top:188.210236pt;width:30.4pt;height:10.050pt;mso-position-horizontal-relative:page;mso-position-vertical-relative:page;z-index:-590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25,736.4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077576pt;margin-top:188.210236pt;width:34.5pt;height:10.050pt;mso-position-horizontal-relative:page;mso-position-vertical-relative:page;z-index:-590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182,807.1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476959pt;margin-top:188.210236pt;width:30.4pt;height:10.050pt;mso-position-horizontal-relative:page;mso-position-vertical-relative:page;z-index:-590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17,419.4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91922pt;margin-top:188.210236pt;width:34.5pt;height:10.050pt;mso-position-horizontal-relative:page;mso-position-vertical-relative:page;z-index:-590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200,226.5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359924pt;margin-top:207.650238pt;width:30.65pt;height:24.7pt;mso-position-horizontal-relative:page;mso-position-vertical-relative:page;z-index:-589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8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106.8</w:t>
                  </w:r>
                </w:p>
                <w:p>
                  <w:pPr>
                    <w:spacing w:before="97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76,130.2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639908pt;margin-top:207.650238pt;width:30.65pt;height:24.7pt;mso-position-horizontal-relative:page;mso-position-vertical-relative:page;z-index:-589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8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150.9</w:t>
                  </w:r>
                </w:p>
                <w:p>
                  <w:pPr>
                    <w:spacing w:before="97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78,393.2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879883pt;margin-top:207.650238pt;width:26.55pt;height:24.7pt;mso-position-horizontal-relative:page;mso-position-vertical-relative:page;z-index:-589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78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23.4</w:t>
                  </w:r>
                </w:p>
                <w:p>
                  <w:pPr>
                    <w:spacing w:before="97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2,828.4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319855pt;margin-top:207.650238pt;width:30.65pt;height:24.7pt;mso-position-horizontal-relative:page;mso-position-vertical-relative:page;z-index:-589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6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48.8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25,785.2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959839pt;margin-top:207.650238pt;width:34.7pt;height:24.7pt;mso-position-horizontal-relative:page;mso-position-vertical-relative:page;z-index:-588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8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329.9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183,137.0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359833pt;margin-top:207.650238pt;width:30.65pt;height:24.7pt;mso-position-horizontal-relative:page;mso-position-vertical-relative:page;z-index:-588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2.2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17,421.6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799805pt;margin-top:207.650238pt;width:34.7pt;height:24.7pt;mso-position-horizontal-relative:page;mso-position-vertical-relative:page;z-index:-588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8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332.1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200,558.6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15995pt;margin-top:235.610229pt;width:409.95pt;height:19.8pt;mso-position-horizontal-relative:page;mso-position-vertical-relative:page;z-index:-5881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43" w:right="0" w:hanging="62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bancarios,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recibos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oficiales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ingresos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del </w:t>
                  </w:r>
                  <w:r>
                    <w:rPr>
                      <w:rFonts w:asci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periodo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6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enero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"/>
                      <w:sz w:val="16"/>
                    </w:rPr>
                  </w:r>
                  <w:r>
                    <w:rPr>
                      <w:rFonts w:asci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2020 </w:t>
                  </w:r>
                  <w:r>
                    <w:rPr>
                      <w:rFonts w:ascii="Calibri"/>
                      <w:spacing w:val="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5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a </w:t>
                  </w:r>
                  <w:r>
                    <w:rPr>
                      <w:rFonts w:ascii="Calibri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marzo 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Calibri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4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2021</w:t>
                  </w:r>
                </w:p>
                <w:p>
                  <w:pPr>
                    <w:spacing w:line="195" w:lineRule="exact" w:before="0"/>
                    <w:ind w:left="64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proporcionados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SFyA.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75.240204pt;width:415.6pt;height:66.7pt;mso-position-horizontal-relative:page;mso-position-vertical-relative:page;z-index:-587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3. </w:t>
                  </w:r>
                  <w:r>
                    <w:rPr>
                      <w:rFonts w:ascii="Calibri" w:hAnsi="Calibri"/>
                      <w:b/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3"/>
                    </w:rPr>
                  </w: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entregó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ágil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directa,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2020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Estatal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(SEDIF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Sur)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ni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Sudcaliforniano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Física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(ISIFE),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contratistas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orden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organismos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ejecutores.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354.32016pt;width:415.6pt;height:53.4pt;mso-position-horizontal-relative:page;mso-position-vertical-relative:page;z-index:-587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CG/EPRA/083/2021,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420.080139pt;width:156.1pt;height:13.05pt;mso-position-horizontal-relative:page;mso-position-vertical-relative:page;z-index:-587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Información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Financiera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66pt;margin-top:445.520142pt;width:415.65pt;height:107pt;mso-position-horizontal-relative:page;mso-position-vertical-relative:page;z-index:-587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4. </w:t>
                  </w:r>
                  <w:r>
                    <w:rPr>
                      <w:rFonts w:ascii="Calibri" w:hAnsi="Calibri"/>
                      <w:b/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7"/>
                    </w:rPr>
                  </w:r>
                  <w:r>
                    <w:rPr/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contablemente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fiscal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/>
                    <w:t>2020,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SHCP,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182,807.1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329.9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pesos,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en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con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los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componentes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asistencia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social,</w:t>
                  </w:r>
                  <w:r>
                    <w:rPr>
                      <w:rFonts w:ascii="Times New Roman" w:hAnsi="Times New Roman"/>
                      <w:spacing w:val="5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básica,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media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superior,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así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como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los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2"/>
                    </w:rPr>
                    <w:t>FAM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2020,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por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BANOBRAS,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por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17,419.4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pesos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2.2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pesos,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los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/>
                    <w:t>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identificados,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actualizados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controlados,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se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soportaron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original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comprobó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su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registro.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5256pt;margin-top:564.920105pt;width:415.65pt;height:93.6pt;mso-position-horizontal-relative:page;mso-position-vertical-relative:page;z-index:-586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5. </w:t>
                  </w:r>
                  <w:r>
                    <w:rPr>
                      <w:rFonts w:ascii="Calibri" w:hAnsi="Calibri"/>
                      <w:b/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9"/>
                    </w:rPr>
                  </w: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contablemente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ingreso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depósito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cuenta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bancaria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recursos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componente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infraestructura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básica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30.0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careció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justificara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comprobara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ingreso;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además,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erogados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995.6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diferencia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por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40.0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entre</w:t>
                  </w:r>
                  <w:r>
                    <w:rPr>
                      <w:rFonts w:ascii="Times New Roman" w:hAnsi="Times New Roman"/>
                      <w:spacing w:val="55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operación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bancaria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componente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básica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póliza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auxiliares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contables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respectivos.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46pt;margin-top:670.880066pt;width:415.6pt;height:26.5pt;mso-position-horizontal-relative:page;mso-position-vertical-relative:page;z-index:-586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tales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5864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586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2.68pt;margin-top:171.52002pt;width:415.1pt;height:12pt;mso-position-horizontal-relative:page;mso-position-vertical-relative:page;z-index:-586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2.68pt;margin-top:220.840012pt;width:415.1pt;height:12pt;mso-position-horizontal-relative:page;mso-position-vertical-relative:page;z-index:-585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585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5852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55pt;height:26.5pt;mso-position-horizontal-relative:page;mso-position-vertical-relative:page;z-index:-585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efectos,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expedientes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CG/EPRA/084/2021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CG/EPRA/086/2021,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2"/>
                    </w:rPr>
                    <w:t>lo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promovida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43.120255pt;width:415.6pt;height:66.8pt;mso-position-horizontal-relative:page;mso-position-vertical-relative:page;z-index:-584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6.  </w:t>
                  </w:r>
                  <w:r>
                    <w:rPr>
                      <w:rFonts w:ascii="Calibri" w:hAnsi="Calibri"/>
                      <w:b/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5"/>
                    </w:rPr>
                  </w:r>
                  <w:r>
                    <w:rPr/>
                    <w:t>La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erogó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2020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por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763.1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componentes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asistencia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social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superior,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los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carecieron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justificativa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comprobatoria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acreditara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su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los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objetivos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fondo;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además,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contablemente.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5272pt;margin-top:222.320221pt;width:415.65pt;height:107pt;mso-position-horizontal-relative:page;mso-position-vertical-relative:page;z-index:-58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motivo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intervención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comprobó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2020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objetivos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763,065.28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pesos,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solventa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observado;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asimismo,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efectos,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CG/EPRA/085/2021,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promovida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1062pt;margin-top:341.720184pt;width:415.65pt;height:93.6pt;mso-position-horizontal-relative:page;mso-position-vertical-relative:page;z-index:-584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7. </w:t>
                  </w:r>
                  <w:r>
                    <w:rPr>
                      <w:rFonts w:ascii="Calibri" w:hAnsi="Calibri"/>
                      <w:b/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8"/>
                    </w:rPr>
                  </w: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SFyA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registró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presupuestal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contablemente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erogaciones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2"/>
                    </w:rPr>
                    <w:t>FAM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2020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182,706.6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pesos,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/>
                    <w:t>así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como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2"/>
                    </w:rPr>
                    <w:t>FAM</w:t>
                  </w:r>
                  <w:r>
                    <w:rPr>
                      <w:rFonts w:ascii="Times New Roman" w:hAnsi="Times New Roman" w:cs="Times New Roman" w:eastAsia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2"/>
                    </w:rPr>
                  </w:r>
                  <w:r>
                    <w:rPr/>
                    <w:t>2020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ejercicios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7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anteriores,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0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4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8"/>
                    </w:rPr>
                  </w:r>
                  <w:r>
                    <w:rPr/>
                    <w:t>total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3"/>
                    </w:rPr>
                  </w:r>
                  <w:r>
                    <w:rPr>
                      <w:spacing w:val="-1"/>
                    </w:rPr>
                    <w:t>19,323.0</w:t>
                  </w:r>
                  <w:r>
                    <w:rPr>
                      <w:rFonts w:ascii="Times New Roman" w:hAnsi="Times New Roman" w:cs="Times New Roman" w:eastAsia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/>
                    <w:t>pesos,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los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4"/>
                    </w:rPr>
                  </w:r>
                  <w:r>
                    <w:rPr/>
                    <w:t>contaron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0"/>
                    </w:rPr>
                  </w:r>
                  <w:r>
                    <w:rPr/>
                    <w:t>con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3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6"/>
                    </w:rPr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2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4"/>
                    </w:rPr>
                  </w:r>
                  <w:r>
                    <w:rPr/>
                    <w:t>comprobó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1"/>
                    </w:rPr>
                  </w:r>
                  <w:r>
                    <w:rPr/>
                    <w:t>su</w:t>
                  </w:r>
                  <w:r>
                    <w:rPr>
                      <w:rFonts w:ascii="Times New Roman" w:hAnsi="Times New Roman" w:cs="Times New Roman" w:eastAsia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registro,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canceló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leyendas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“Operado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FAM”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</w:rPr>
                  </w:r>
                  <w:r>
                    <w:rPr>
                      <w:spacing w:val="-1"/>
                    </w:rPr>
                    <w:t>“Operado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</w:rPr>
                  </w:r>
                  <w:r>
                    <w:rPr>
                      <w:spacing w:val="-1"/>
                    </w:rPr>
                    <w:t>Remanente”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3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 w:cs="Times New Roman" w:eastAsia="Times New Roman"/>
                      <w:spacing w:val="91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identificó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/>
                    <w:t>con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1"/>
                    </w:rPr>
                    <w:t>educativo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correspondiente;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8"/>
                    </w:rPr>
                  </w:r>
                  <w:r>
                    <w:rPr/>
                    <w:t>además,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</w:rPr>
                  </w:r>
                  <w:r>
                    <w:rPr/>
                    <w:t>se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6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4"/>
                    </w:rPr>
                  </w:r>
                  <w:r>
                    <w:rPr>
                      <w:spacing w:val="-1"/>
                    </w:rPr>
                    <w:t>pagos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5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realizaron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electrónica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abono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 w:cs="Times New Roman" w:eastAsia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1"/>
                    </w:rPr>
                  </w:r>
                  <w:r>
                    <w:rPr>
                      <w:spacing w:val="-1"/>
                    </w:rPr>
                    <w:t>beneficiarios.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162pt;margin-top:447.680145pt;width:415.65pt;height:80.25pt;mso-position-horizontal-relative:page;mso-position-vertical-relative:page;z-index:-584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8.</w:t>
                  </w:r>
                  <w:r>
                    <w:rPr>
                      <w:rFonts w:ascii="Calibri" w:hAnsi="Calibri"/>
                      <w:b/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9"/>
                    </w:rPr>
                  </w:r>
                  <w:r>
                    <w:rPr/>
                    <w:t>Con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consulta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página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Servicio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Tributaria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(SAT),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155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Comprobantes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Digitales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Internet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(CFDI),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monto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129,858.9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/>
                    <w:t>pesos,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emitidos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27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contratistas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componentes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asistencia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social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básica,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media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y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superior,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se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vigentes;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asimismo,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contratistas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se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contribuyentes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operaciones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presuntamente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inexistentes.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162pt;margin-top:540.320129pt;width:159.15pt;height:13.05pt;mso-position-horizontal-relative:page;mso-position-vertical-relative:page;z-index:-5838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Destino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Ejercicio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565.640076pt;width:415.65pt;height:93.7pt;mso-position-horizontal-relative:page;mso-position-vertical-relative:page;z-index:-583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9. </w:t>
                  </w:r>
                  <w:r>
                    <w:rPr>
                      <w:rFonts w:ascii="Calibri" w:hAnsi="Calibri"/>
                      <w:b/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destinó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2020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componente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106,758.4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pesos,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construcción,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equipamiento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rehabilitación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física,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correspondieron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/>
                    <w:t>52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centros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trabajo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educativo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básico,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3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educativo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media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superior,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2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111"/>
                    </w:rPr>
                    <w:t> </w:t>
                  </w:r>
                  <w:r>
                    <w:rPr>
                      <w:spacing w:val="-1"/>
                    </w:rPr>
                    <w:t>nivel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educativo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superior;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asimismo,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aplicaron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999.3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construcción,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equipamiento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rehabilitación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4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centros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trabajo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básico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nivel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superior.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671.720032pt;width:415.6pt;height:26.5pt;mso-position-horizontal-relative:page;mso-position-vertical-relative:page;z-index:-583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/>
                      <w:b/>
                    </w:rPr>
                    <w:t>10. </w:t>
                  </w:r>
                  <w:r>
                    <w:rPr>
                      <w:rFonts w:ascii="Calibri"/>
                      <w:b/>
                      <w:spacing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16"/>
                    </w:rPr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/>
                      <w:spacing w:val="9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/>
                      <w:spacing w:val="10"/>
                    </w:rPr>
                  </w:r>
                  <w:r>
                    <w:rPr>
                      <w:spacing w:val="-1"/>
                    </w:rPr>
                    <w:t>le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asignaron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/>
                      <w:spacing w:val="7"/>
                    </w:rPr>
                  </w:r>
                  <w:r>
                    <w:rPr/>
                    <w:t>243,742.8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/>
                      <w:spacing w:val="8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FAM,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2020,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SHCP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transfirió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60,935.7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583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582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582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5824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5pt;height:80.25pt;mso-position-horizontal-relative:page;mso-position-vertical-relative:page;z-index:-582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25.0%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asignación,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al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Fideicomiso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Irrevocable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Emisión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Certificados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Bursátiles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Fiduciarios,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conforme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establecido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y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Colaboración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Potenciación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182,807.1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pesos,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equivalen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al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75.0%,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ministrados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directamente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así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como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17,419.4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pesos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2020.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96.880234pt;width:415.6pt;height:133.9pt;mso-position-horizontal-relative:page;mso-position-vertical-relative:page;z-index:-581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relación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182,807.1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pesos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ministrados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directamente,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31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2020,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comprometió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/>
                    <w:t>182,792.2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pesos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146,234.0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pesos,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84"/>
                    </w:rPr>
                    <w:t> </w:t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80.0%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entregados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al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31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2021,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ejerció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/>
                    <w:t>182,706.6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99.9%,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determinaron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14.9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pesos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por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85.6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pesos,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resultó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total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100.5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pesos,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cuales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12.7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pesos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rFonts w:ascii="Times New Roman" w:hAnsi="Times New Roman"/>
                      <w:spacing w:val="6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(TESOFE)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quedaron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pendientes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reintegrar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87.8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pesos,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incumplimiento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Ley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Municipios,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17.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Por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refiere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los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por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329.9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éstos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fueron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TESOFE.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679932pt;margin-top:361.970184pt;width:285pt;height:39.35pt;mso-position-horizontal-relative:page;mso-position-vertical-relative:page;z-index:-5816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APLICACIÓN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FONDO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APORTACIONES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MÚLTIPLES</w:t>
                  </w:r>
                </w:p>
                <w:p>
                  <w:pPr>
                    <w:spacing w:before="0"/>
                    <w:ind w:left="1227" w:right="122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36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199997pt;margin-top:391.250153pt;width:3.8pt;height:10.050pt;mso-position-horizontal-relative:page;mso-position-vertical-relative:page;z-index:-581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799805pt;margin-top:401.450165pt;width:89.75pt;height:29.6pt;mso-position-horizontal-relative:page;mso-position-vertical-relative:page;z-index:-581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31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Monto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no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comprometido,</w:t>
                  </w:r>
                </w:p>
                <w:p>
                  <w:pPr>
                    <w:spacing w:before="1"/>
                    <w:ind w:left="744" w:right="17" w:hanging="725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devengado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no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pagado</w:t>
                  </w:r>
                  <w:r>
                    <w:rPr>
                      <w:rFonts w:asci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080322pt;margin-top:406.370148pt;width:55.9pt;height:19.8pt;mso-position-horizontal-relative:page;mso-position-vertical-relative:page;z-index:-580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Primer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trimestre</w:t>
                  </w:r>
                </w:p>
                <w:p>
                  <w:pPr>
                    <w:spacing w:line="195" w:lineRule="exact" w:before="0"/>
                    <w:ind w:left="35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de 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2021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919846pt;margin-top:411.290161pt;width:90.75pt;height:10.050pt;mso-position-horizontal-relative:page;mso-position-vertical-relative:page;z-index:-580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31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diciembre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199997pt;margin-top:416.090149pt;width:3.8pt;height:10.050pt;mso-position-horizontal-relative:page;mso-position-vertical-relative:page;z-index:-580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919861pt;margin-top:439.850128pt;width:31.05pt;height:19.9pt;mso-position-horizontal-relative:page;mso-position-vertical-relative:page;z-index:-580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6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Monto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asignado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51989pt;margin-top:444.770142pt;width:33.1pt;height:10.050pt;mso-position-horizontal-relative:page;mso-position-vertical-relative:page;z-index:-580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Concepto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959808pt;margin-top:459.650146pt;width:18.45pt;height:10.050pt;mso-position-horizontal-relative:page;mso-position-vertical-relative:page;z-index:-579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799774pt;margin-top:500.690125pt;width:58.6pt;height:106.05pt;mso-position-horizontal-relative:page;mso-position-vertical-relative:page;z-index:-579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Asistencia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Social</w:t>
                  </w:r>
                </w:p>
                <w:p>
                  <w:pPr>
                    <w:spacing w:line="248" w:lineRule="auto" w:before="54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Básica</w:t>
                  </w:r>
                  <w:r>
                    <w:rPr>
                      <w:rFonts w:ascii="Times New Roman" w:hAns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Media</w:t>
                  </w:r>
                  <w:r>
                    <w:rPr>
                      <w:rFonts w:ascii="Times New Roman" w:hAns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</w:p>
                <w:p>
                  <w:pPr>
                    <w:spacing w:before="52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Subtotal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079376pt;margin-top:500.690125pt;width:30.4pt;height:10.050pt;mso-position-horizontal-relative:page;mso-position-vertical-relative:page;z-index:-579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76,023.4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078842pt;margin-top:500.690125pt;width:30.4pt;height:10.050pt;mso-position-horizontal-relative:page;mso-position-vertical-relative:page;z-index:-579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76,008.5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558258pt;margin-top:500.690125pt;width:16.25pt;height:10.050pt;mso-position-horizontal-relative:page;mso-position-vertical-relative:page;z-index:-578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14.9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997711pt;margin-top:500.690125pt;width:30.4pt;height:10.050pt;mso-position-horizontal-relative:page;mso-position-vertical-relative:page;z-index:-578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68,366.4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478943pt;margin-top:500.690125pt;width:30.4pt;height:10.050pt;mso-position-horizontal-relative:page;mso-position-vertical-relative:page;z-index:-578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68,366.4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878387pt;margin-top:500.690125pt;width:26.45pt;height:10.050pt;mso-position-horizontal-relative:page;mso-position-vertical-relative:page;z-index:-578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7,642.1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477753pt;margin-top:500.690125pt;width:26.45pt;height:10.050pt;mso-position-horizontal-relative:page;mso-position-vertical-relative:page;z-index:-577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7,581.8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237122pt;margin-top:500.690125pt;width:16.25pt;height:10.050pt;mso-position-horizontal-relative:page;mso-position-vertical-relative:page;z-index:-577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60.3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356506pt;margin-top:500.690125pt;width:30.4pt;height:10.050pt;mso-position-horizontal-relative:page;mso-position-vertical-relative:page;z-index:-577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75,948.2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95871pt;margin-top:500.690125pt;width:16.25pt;height:10.050pt;mso-position-horizontal-relative:page;mso-position-vertical-relative:page;z-index:-577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75.2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718018pt;margin-top:500.690125pt;width:16.25pt;height:10.050pt;mso-position-horizontal-relative:page;mso-position-vertical-relative:page;z-index:-576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75.2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317322pt;margin-top:500.690125pt;width:12.15pt;height:10.050pt;mso-position-horizontal-relative:page;mso-position-vertical-relative:page;z-index:-576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080002pt;margin-top:518.090088pt;width:30.4pt;height:10.050pt;mso-position-horizontal-relative:page;mso-position-vertical-relative:page;z-index:-576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78,242.3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079468pt;margin-top:518.090088pt;width:30.4pt;height:10.050pt;mso-position-horizontal-relative:page;mso-position-vertical-relative:page;z-index:-576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78,242.3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278946pt;margin-top:518.090088pt;width:12.15pt;height:10.050pt;mso-position-horizontal-relative:page;mso-position-vertical-relative:page;z-index:-575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998413pt;margin-top:518.090088pt;width:30.4pt;height:10.050pt;mso-position-horizontal-relative:page;mso-position-vertical-relative:page;z-index:-575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62,006.0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477814pt;margin-top:518.090088pt;width:30.4pt;height:10.050pt;mso-position-horizontal-relative:page;mso-position-vertical-relative:page;z-index:-575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62,006.0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158997pt;margin-top:518.090088pt;width:30.4pt;height:10.050pt;mso-position-horizontal-relative:page;mso-position-vertical-relative:page;z-index:-575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16,236.3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758392pt;margin-top:518.090088pt;width:30.4pt;height:10.050pt;mso-position-horizontal-relative:page;mso-position-vertical-relative:page;z-index:-574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16,211.0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237823pt;margin-top:518.090088pt;width:16.25pt;height:10.050pt;mso-position-horizontal-relative:page;mso-position-vertical-relative:page;z-index:-574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25.3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357208pt;margin-top:518.090088pt;width:30.4pt;height:10.050pt;mso-position-horizontal-relative:page;mso-position-vertical-relative:page;z-index:-574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78,217.0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956573pt;margin-top:518.090088pt;width:16.25pt;height:10.050pt;mso-position-horizontal-relative:page;mso-position-vertical-relative:page;z-index:-574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25.3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715881pt;margin-top:518.090088pt;width:16.25pt;height:10.050pt;mso-position-horizontal-relative:page;mso-position-vertical-relative:page;z-index:-574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25.3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315186pt;margin-top:518.090088pt;width:12.15pt;height:10.050pt;mso-position-horizontal-relative:page;mso-position-vertical-relative:page;z-index:-573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919754pt;margin-top:543.53009pt;width:26.45pt;height:10.050pt;mso-position-horizontal-relative:page;mso-position-vertical-relative:page;z-index:-573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2,805.0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799164pt;margin-top:543.53009pt;width:26.45pt;height:10.050pt;mso-position-horizontal-relative:page;mso-position-vertical-relative:page;z-index:-573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2,805.0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278656pt;margin-top:543.53009pt;width:12.15pt;height:10.050pt;mso-position-horizontal-relative:page;mso-position-vertical-relative:page;z-index:-573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318115pt;margin-top:543.53009pt;width:20.3pt;height:10.050pt;mso-position-horizontal-relative:page;mso-position-vertical-relative:page;z-index:-572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674.8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799988pt;margin-top:543.53009pt;width:20.3pt;height:10.050pt;mso-position-horizontal-relative:page;mso-position-vertical-relative:page;z-index:-572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674.8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879364pt;margin-top:543.53009pt;width:26.45pt;height:10.050pt;mso-position-horizontal-relative:page;mso-position-vertical-relative:page;z-index:-572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2,130.2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478729pt;margin-top:543.53009pt;width:26.45pt;height:10.050pt;mso-position-horizontal-relative:page;mso-position-vertical-relative:page;z-index:-572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2,130.2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95816pt;margin-top:543.53009pt;width:12.15pt;height:10.050pt;mso-position-horizontal-relative:page;mso-position-vertical-relative:page;z-index:-571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077606pt;margin-top:543.53009pt;width:26.45pt;height:10.050pt;mso-position-horizontal-relative:page;mso-position-vertical-relative:page;z-index:-571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2,805.0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680389pt;margin-top:543.53009pt;width:12.15pt;height:10.050pt;mso-position-horizontal-relative:page;mso-position-vertical-relative:page;z-index:-571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559753pt;margin-top:543.53009pt;width:12.15pt;height:10.050pt;mso-position-horizontal-relative:page;mso-position-vertical-relative:page;z-index:-571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319153pt;margin-top:543.53009pt;width:12.15pt;height:10.050pt;mso-position-horizontal-relative:page;mso-position-vertical-relative:page;z-index:-570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080002pt;margin-top:574.130066pt;width:30.4pt;height:10.050pt;mso-position-horizontal-relative:page;mso-position-vertical-relative:page;z-index:-570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25,736.4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079468pt;margin-top:574.130066pt;width:30.4pt;height:10.050pt;mso-position-horizontal-relative:page;mso-position-vertical-relative:page;z-index:-570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25,736.4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278946pt;margin-top:574.130066pt;width:12.15pt;height:10.050pt;mso-position-horizontal-relative:page;mso-position-vertical-relative:page;z-index:-570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998413pt;margin-top:574.130066pt;width:30.4pt;height:10.050pt;mso-position-horizontal-relative:page;mso-position-vertical-relative:page;z-index:-569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15,186.8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477814pt;margin-top:574.130066pt;width:30.4pt;height:10.050pt;mso-position-horizontal-relative:page;mso-position-vertical-relative:page;z-index:-569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15,186.8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158997pt;margin-top:574.130066pt;width:30.4pt;height:10.050pt;mso-position-horizontal-relative:page;mso-position-vertical-relative:page;z-index:-569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10,549.6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758392pt;margin-top:574.130066pt;width:30.4pt;height:10.050pt;mso-position-horizontal-relative:page;mso-position-vertical-relative:page;z-index:-569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10,549.6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957825pt;margin-top:574.130066pt;width:12.15pt;height:10.050pt;mso-position-horizontal-relative:page;mso-position-vertical-relative:page;z-index:-568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357178pt;margin-top:574.130066pt;width:30.4pt;height:10.050pt;mso-position-horizontal-relative:page;mso-position-vertical-relative:page;z-index:-568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25,736.4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676605pt;margin-top:574.130066pt;width:12.15pt;height:10.050pt;mso-position-horizontal-relative:page;mso-position-vertical-relative:page;z-index:-568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2.555969pt;margin-top:574.130066pt;width:12.15pt;height:10.050pt;mso-position-horizontal-relative:page;mso-position-vertical-relative:page;z-index:-568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319336pt;margin-top:574.130066pt;width:12.15pt;height:10.050pt;mso-position-horizontal-relative:page;mso-position-vertical-relative:page;z-index:-568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119141pt;margin-top:596.690063pt;width:34.7pt;height:10.050pt;mso-position-horizontal-relative:page;mso-position-vertical-relative:page;z-index:-567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182,807.1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118576pt;margin-top:596.690063pt;width:34.7pt;height:10.050pt;mso-position-horizontal-relative:page;mso-position-vertical-relative:page;z-index:-567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182,792.2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438034pt;margin-top:596.690063pt;width:16.3500pt;height:10.050pt;mso-position-horizontal-relative:page;mso-position-vertical-relative:page;z-index:-567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14.9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037415pt;margin-top:596.690063pt;width:34.7pt;height:10.050pt;mso-position-horizontal-relative:page;mso-position-vertical-relative:page;z-index:-567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146,234.0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516876pt;margin-top:596.690063pt;width:34.75pt;height:10.050pt;mso-position-horizontal-relative:page;mso-position-vertical-relative:page;z-index:-566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146,234.0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038940pt;margin-top:596.690063pt;width:30.65pt;height:10.050pt;mso-position-horizontal-relative:page;mso-position-vertical-relative:page;z-index:-566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36,558.2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638336pt;margin-top:596.690063pt;width:30.65pt;height:10.050pt;mso-position-horizontal-relative:page;mso-position-vertical-relative:page;z-index:-566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36,472.6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117767pt;margin-top:596.690063pt;width:16.3500pt;height:10.050pt;mso-position-horizontal-relative:page;mso-position-vertical-relative:page;z-index:-566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85.6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397186pt;margin-top:596.690063pt;width:34.7pt;height:10.050pt;mso-position-horizontal-relative:page;mso-position-vertical-relative:page;z-index:-565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182,706.6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996613pt;margin-top:596.690063pt;width:20.45pt;height:10.050pt;mso-position-horizontal-relative:page;mso-position-vertical-relative:page;z-index:-565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100.5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875977pt;margin-top:596.690063pt;width:20.45pt;height:10.050pt;mso-position-horizontal-relative:page;mso-position-vertical-relative:page;z-index:-565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100.5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315308pt;margin-top:596.690063pt;width:12.3pt;height:10.050pt;mso-position-horizontal-relative:page;mso-position-vertical-relative:page;z-index:-565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799973pt;margin-top:609.650085pt;width:46.85pt;height:32.4pt;mso-position-horizontal-relative:page;mso-position-vertical-relative:page;z-index:-564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</w:p>
                <w:p>
                  <w:pPr>
                    <w:spacing w:before="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financieros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4.560013pt;margin-top:614.570068pt;width:20.3pt;height:10.050pt;mso-position-horizontal-relative:page;mso-position-vertical-relative:page;z-index:-564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329.9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079483pt;margin-top:614.570068pt;width:12.15pt;height:10.050pt;mso-position-horizontal-relative:page;mso-position-vertical-relative:page;z-index:-564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718918pt;margin-top:614.570068pt;width:20.3pt;height:10.050pt;mso-position-horizontal-relative:page;mso-position-vertical-relative:page;z-index:-564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329.9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998413pt;margin-top:614.570068pt;width:12.15pt;height:10.050pt;mso-position-horizontal-relative:page;mso-position-vertical-relative:page;z-index:-563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80194pt;margin-top:614.570068pt;width:12.15pt;height:10.050pt;mso-position-horizontal-relative:page;mso-position-vertical-relative:page;z-index:-563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159637pt;margin-top:614.570068pt;width:12.15pt;height:10.050pt;mso-position-horizontal-relative:page;mso-position-vertical-relative:page;z-index:-563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1.759064pt;margin-top:614.570068pt;width:12.15pt;height:10.050pt;mso-position-horizontal-relative:page;mso-position-vertical-relative:page;z-index:-563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958435pt;margin-top:614.570068pt;width:12.15pt;height:10.050pt;mso-position-horizontal-relative:page;mso-position-vertical-relative:page;z-index:-562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359985pt;margin-top:614.570068pt;width:12.15pt;height:10.050pt;mso-position-horizontal-relative:page;mso-position-vertical-relative:page;z-index:-562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119385pt;margin-top:614.570068pt;width:20.3pt;height:10.050pt;mso-position-horizontal-relative:page;mso-position-vertical-relative:page;z-index:-562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329.9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878723pt;margin-top:614.570068pt;width:20.3pt;height:10.050pt;mso-position-horizontal-relative:page;mso-position-vertical-relative:page;z-index:-562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329.9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317993pt;margin-top:614.570068pt;width:12.15pt;height:10.050pt;mso-position-horizontal-relative:page;mso-position-vertical-relative:page;z-index:-562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11937pt;margin-top:631.970093pt;width:34.7pt;height:10.050pt;mso-position-horizontal-relative:page;mso-position-vertical-relative:page;z-index:-561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183,137.0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11879pt;margin-top:631.970093pt;width:34.7pt;height:10.050pt;mso-position-horizontal-relative:page;mso-position-vertical-relative:page;z-index:-561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182,792.2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598236pt;margin-top:631.970093pt;width:20.45pt;height:10.050pt;mso-position-horizontal-relative:page;mso-position-vertical-relative:page;z-index:-561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344.8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037689pt;margin-top:631.970093pt;width:34.7pt;height:10.050pt;mso-position-horizontal-relative:page;mso-position-vertical-relative:page;z-index:-561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146,234.0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517151pt;margin-top:631.970093pt;width:34.7pt;height:10.050pt;mso-position-horizontal-relative:page;mso-position-vertical-relative:page;z-index:-560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146,234.0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039551pt;margin-top:631.970093pt;width:30.65pt;height:10.050pt;mso-position-horizontal-relative:page;mso-position-vertical-relative:page;z-index:-560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36,558.2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638977pt;margin-top:631.970093pt;width:30.65pt;height:10.050pt;mso-position-horizontal-relative:page;mso-position-vertical-relative:page;z-index:-560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36,472.6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118408pt;margin-top:631.970093pt;width:16.3500pt;height:10.050pt;mso-position-horizontal-relative:page;mso-position-vertical-relative:page;z-index:-560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85.6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397827pt;margin-top:631.970093pt;width:34.7pt;height:10.050pt;mso-position-horizontal-relative:page;mso-position-vertical-relative:page;z-index:-559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182,706.6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997253pt;margin-top:631.970093pt;width:20.45pt;height:10.050pt;mso-position-horizontal-relative:page;mso-position-vertical-relative:page;z-index:-559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430.4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876648pt;margin-top:631.970093pt;width:20.45pt;height:10.050pt;mso-position-horizontal-relative:page;mso-position-vertical-relative:page;z-index:-559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430.4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315918pt;margin-top:631.970093pt;width:12.3pt;height:10.050pt;mso-position-horizontal-relative:page;mso-position-vertical-relative:page;z-index:-559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799973pt;margin-top:644.570068pt;width:506.9pt;height:39.35pt;mso-position-horizontal-relative:page;mso-position-vertical-relative:page;z-index:-5588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15" w:right="0" w:hanging="596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bancarios,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pólizas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auxiliares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contables,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documentación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justificativa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comprobatoria,</w:t>
                  </w:r>
                </w:p>
                <w:p>
                  <w:pPr>
                    <w:spacing w:line="195" w:lineRule="exact" w:before="0"/>
                    <w:ind w:left="61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correspondientes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recursos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del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1"/>
                      <w:sz w:val="16"/>
                    </w:rPr>
                    <w:t>FAM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ejercicio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fiscal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2020,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proporcionados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SFyA.</w:t>
                  </w:r>
                </w:p>
                <w:p>
                  <w:pPr>
                    <w:spacing w:before="1"/>
                    <w:ind w:left="655" w:right="17" w:hanging="41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Nota: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position w:val="5"/>
                      <w:sz w:val="10"/>
                    </w:rPr>
                    <w:t>1/</w:t>
                  </w:r>
                  <w:r>
                    <w:rPr>
                      <w:rFonts w:ascii="Calibri" w:hAnsi="Calibri"/>
                      <w:spacing w:val="8"/>
                      <w:position w:val="5"/>
                      <w:sz w:val="10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position w:val="5"/>
                      <w:sz w:val="10"/>
                    </w:rPr>
                  </w:r>
                  <w:r>
                    <w:rPr>
                      <w:rFonts w:ascii="Calibri" w:hAnsi="Calibri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pagados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31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2020,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incluyó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monto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763.1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miles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pesos,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observados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resultado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núm.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6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informe,</w:t>
                  </w:r>
                  <w:r>
                    <w:rPr>
                      <w:rFonts w:ascii="Times New Roman" w:hAnsi="Times New Roman"/>
                      <w:spacing w:val="9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falta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documentación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justificativa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comprobatoria,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correspondientes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componente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558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129929pt;margin-top:437.240173pt;width:20pt;height:53.6pt;mso-position-horizontal-relative:page;mso-position-vertical-relative:page;z-index:-5584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4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comprometidos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529907pt;margin-top:437.240173pt;width:20pt;height:53.6pt;mso-position-horizontal-relative:page;mso-position-vertical-relative:page;z-index:-5581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no</w:t>
                  </w:r>
                </w:p>
                <w:p>
                  <w:pPr>
                    <w:spacing w:before="4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comprometidos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929901pt;margin-top:443.500122pt;width:20.150pt;height:41.1pt;mso-position-horizontal-relative:page;mso-position-vertical-relative:page;z-index:-5579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6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devengados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529877pt;margin-top:448.510132pt;width:20pt;height:31.05pt;mso-position-horizontal-relative:page;mso-position-vertical-relative:page;z-index:-5576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39" w:right="0" w:hanging="2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4"/>
                    <w:ind w:left="3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969879pt;margin-top:439.850128pt;width:30.1pt;height:48.35pt;mso-position-horizontal-relative:page;mso-position-vertical-relative:page;z-index:-5574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line="244" w:lineRule="auto" w:before="6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pendientes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Times New Roman"/>
                      <w:spacing w:val="22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pago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489838pt;margin-top:448.510101pt;width:20.150pt;height:31.05pt;mso-position-horizontal-relative:page;mso-position-vertical-relative:page;z-index:-5572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39" w:right="0" w:hanging="2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</w:p>
                <w:p>
                  <w:pPr>
                    <w:spacing w:before="6"/>
                    <w:ind w:left="3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009827pt;margin-top:443.350098pt;width:20pt;height:41.25pt;mso-position-horizontal-relative:page;mso-position-vertical-relative:page;z-index:-5569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77" w:right="0" w:hanging="58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no</w:t>
                  </w:r>
                </w:p>
                <w:p>
                  <w:pPr>
                    <w:spacing w:before="1"/>
                    <w:ind w:left="77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position w:val="6"/>
                      <w:sz w:val="10"/>
                    </w:rPr>
                    <w:t>1/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0.409821pt;margin-top:419.150116pt;width:20pt;height:60.05pt;mso-position-horizontal-relative:page;mso-position-vertical-relative:page;z-index:-5567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</w:p>
                <w:p>
                  <w:pPr>
                    <w:spacing w:before="4"/>
                    <w:ind w:left="3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acumulados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529785pt;margin-top:437.400116pt;width:61.4pt;height:53.2pt;mso-position-horizontal-relative:page;mso-position-vertical-relative:page;z-index:-5564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Monto</w:t>
                  </w:r>
                </w:p>
                <w:p>
                  <w:pPr>
                    <w:spacing w:line="244" w:lineRule="auto" w:before="6"/>
                    <w:ind w:left="19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reintegrado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TESOFE</w:t>
                  </w:r>
                </w:p>
                <w:p>
                  <w:pPr>
                    <w:spacing w:line="246" w:lineRule="auto" w:before="26"/>
                    <w:ind w:left="75" w:right="74" w:firstLine="2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Pendiente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reintegrar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Times New Roman"/>
                      <w:spacing w:val="-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TESOFE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556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959991pt;margin-top:419.559998pt;width:95.2pt;height:12pt;mso-position-horizontal-relative:page;mso-position-vertical-relative:page;z-index:-556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199997pt;margin-top:486.52002pt;width:511.95pt;height:12pt;mso-position-horizontal-relative:page;mso-position-vertical-relative:page;z-index:-555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199997pt;margin-top:597.400024pt;width:511.95pt;height:12pt;mso-position-horizontal-relative:page;mso-position-vertical-relative:page;z-index:-555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199997pt;margin-top:632.799988pt;width:511.95pt;height:12pt;mso-position-horizontal-relative:page;mso-position-vertical-relative:page;z-index:-555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555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160" w:right="60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5548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55pt;height:39.950pt;mso-position-horizontal-relative:page;mso-position-vertical-relative:page;z-index:-55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constató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430.4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fueron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TESOFE,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342.6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pesos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acción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voluntad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base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normativa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87.8</w:t>
                  </w:r>
                  <w:r>
                    <w:rPr>
                      <w:rFonts w:ascii="Times New Roman" w:hAnsi="Times New Roman"/>
                      <w:spacing w:val="57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extemporánea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intervención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ASF.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99927pt;margin-top:175.370239pt;width:216.25pt;height:39.35pt;mso-position-horizontal-relative:page;mso-position-vertical-relative:page;z-index:-5543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FONDO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APORTACIONES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MÚLTIPLES: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REINTEGROS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TESOFE</w:t>
                  </w:r>
                </w:p>
                <w:p>
                  <w:pPr>
                    <w:spacing w:before="0"/>
                    <w:ind w:left="538" w:right="534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line="194" w:lineRule="exact" w:before="0"/>
                    <w:ind w:left="33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39995pt;margin-top:204.650238pt;width:3.8pt;height:10.050pt;mso-position-horizontal-relative:page;mso-position-vertical-relative:page;z-index:-554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039978pt;margin-top:214.97023pt;width:3.8pt;height:10.050pt;mso-position-horizontal-relative:page;mso-position-vertical-relative:page;z-index:-553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279846pt;margin-top:214.97023pt;width:85.3pt;height:10.050pt;mso-position-horizontal-relative:page;mso-position-vertical-relative:page;z-index:-553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Reintegro extemporáneo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119934pt;margin-top:216.050232pt;width:53.2pt;height:29.5pt;mso-position-horizontal-relative:page;mso-position-vertical-relative:page;z-index:-5533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Monto</w:t>
                  </w:r>
                </w:p>
                <w:p>
                  <w:pPr>
                    <w:spacing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reintegrado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a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TESOFE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119843pt;margin-top:220.850235pt;width:43.65pt;height:19.9pt;mso-position-horizontal-relative:page;mso-position-vertical-relative:page;z-index:-553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Reintegro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</w:t>
                  </w:r>
                </w:p>
                <w:p>
                  <w:pPr>
                    <w:spacing w:before="1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tiempo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879951pt;margin-top:225.770233pt;width:33.1pt;height:10.050pt;mso-position-horizontal-relative:page;mso-position-vertical-relative:page;z-index:-552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Concepto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19986pt;margin-top:226.130219pt;width:55.75pt;height:19.8pt;mso-position-horizontal-relative:page;mso-position-vertical-relative:page;z-index:-552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intervención</w:t>
                  </w:r>
                </w:p>
                <w:p>
                  <w:pPr>
                    <w:spacing w:line="195" w:lineRule="exact" w:before="0"/>
                    <w:ind w:left="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ASF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479828pt;margin-top:226.130219pt;width:79.5pt;height:19.8pt;mso-position-horizontal-relative:page;mso-position-vertical-relative:page;z-index:-5524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76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voluntad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entidad</w:t>
                  </w:r>
                  <w:r>
                    <w:rPr>
                      <w:rFonts w:asci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fiscalizada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839958pt;margin-top:246.890213pt;width:46.85pt;height:39.450pt;mso-position-horizontal-relative:page;mso-position-vertical-relative:page;z-index:-5521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Ministrado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financieros</w:t>
                  </w:r>
                  <w:r>
                    <w:rPr>
                      <w:rFonts w:ascii="Times New Roman"/>
                      <w:spacing w:val="24"/>
                      <w:sz w:val="16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559372pt;margin-top:246.890213pt;width:20.45pt;height:39.450pt;mso-position-horizontal-relative:page;mso-position-vertical-relative:page;z-index:-551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100.5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329.9</w:t>
                  </w:r>
                </w:p>
                <w:p>
                  <w:pPr>
                    <w:spacing w:before="10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430.4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5882pt;margin-top:246.890213pt;width:20.45pt;height:39.450pt;mso-position-horizontal-relative:page;mso-position-vertical-relative:page;z-index:-551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9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12.7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329.9</w:t>
                  </w:r>
                </w:p>
                <w:p>
                  <w:pPr>
                    <w:spacing w:before="10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342.6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998199pt;margin-top:246.890213pt;width:16.3500pt;height:39.450pt;mso-position-horizontal-relative:page;mso-position-vertical-relative:page;z-index:-551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87.8</w:t>
                  </w:r>
                </w:p>
                <w:p>
                  <w:pPr>
                    <w:spacing w:before="97"/>
                    <w:ind w:left="9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87.8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77606pt;margin-top:246.890213pt;width:12.3pt;height:39.450pt;mso-position-horizontal-relative:page;mso-position-vertical-relative:page;z-index:-551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97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839958pt;margin-top:289.610199pt;width:361.95pt;height:19.8pt;mso-position-horizontal-relative:page;mso-position-vertical-relative:page;z-index:-550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72" w:right="0" w:hanging="653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bancarios,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líneas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captura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transferencias,</w:t>
                  </w:r>
                </w:p>
                <w:p>
                  <w:pPr>
                    <w:spacing w:line="195" w:lineRule="exact" w:before="0"/>
                    <w:ind w:left="67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proporcionadas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por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el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Gobierno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41.840179pt;width:415.6pt;height:107.15pt;mso-position-horizontal-relative:page;mso-position-vertical-relative:page;z-index:-550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motivo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intervención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acredita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reintegro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2020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por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87,811.0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/>
                    <w:t>pesos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incluyen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intereses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generados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6.0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pesos,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solventa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observado;</w:t>
                  </w:r>
                  <w:r>
                    <w:rPr>
                      <w:rFonts w:ascii="Times New Roman" w:hAnsi="Times New Roman"/>
                      <w:spacing w:val="51"/>
                    </w:rPr>
                    <w:t> </w:t>
                  </w:r>
                  <w:r>
                    <w:rPr/>
                    <w:t>asimismo,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CG/EPRA/087/2021,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61.240143pt;width:415.65pt;height:107.15pt;mso-position-horizontal-relative:page;mso-position-vertical-relative:page;z-index:-550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11. </w:t>
                  </w:r>
                  <w:r>
                    <w:rPr>
                      <w:rFonts w:ascii="Calibri" w:hAnsi="Calibri"/>
                      <w:b/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recibió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los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ejercicio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2020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17,419.4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saldo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disponible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al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31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2019,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ejercicios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fiscales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anteriores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24,389.2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incluyeron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2.0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su</w:t>
                  </w:r>
                  <w:r>
                    <w:rPr>
                      <w:rFonts w:ascii="Times New Roman" w:hAnsi="Times New Roman"/>
                      <w:spacing w:val="67"/>
                    </w:rPr>
                    <w:t> </w:t>
                  </w:r>
                  <w:r>
                    <w:rPr>
                      <w:spacing w:val="-1"/>
                    </w:rPr>
                    <w:t>conjunto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generaron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por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2.2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pesos;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/>
                    <w:t>por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anterior,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disponibilidad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41,810.8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pesos,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31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pagó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19,323.0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representaron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46.2%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disponibles,</w:t>
                  </w:r>
                  <w:r>
                    <w:rPr>
                      <w:rFonts w:ascii="Times New Roman" w:hAnsi="Times New Roman"/>
                      <w:spacing w:val="75"/>
                      <w:w w:val="9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quedó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saldo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disponible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22,487.8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6.55pt;height:11pt;mso-position-horizontal-relative:page;mso-position-vertical-relative:page;z-index:-5502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5500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6.439995pt;margin-top:235.12001pt;width:370.8pt;height:12pt;mso-position-horizontal-relative:page;mso-position-vertical-relative:page;z-index:-5497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6.439995pt;margin-top:274.839996pt;width:370.8pt;height:12pt;mso-position-horizontal-relative:page;mso-position-vertical-relative:page;z-index:-549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549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5490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599915pt;margin-top:103.610275pt;width:221.35pt;height:39.450pt;mso-position-horizontal-relative:page;mso-position-vertical-relative:page;z-index:-548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APLICACIÓN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REMANENTES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FAM</w:t>
                  </w:r>
                </w:p>
                <w:p>
                  <w:pPr>
                    <w:spacing w:before="1"/>
                    <w:ind w:left="588" w:right="585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3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720001pt;margin-top:133.010269pt;width:3.8pt;height:10.050pt;mso-position-horizontal-relative:page;mso-position-vertical-relative:page;z-index:-548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07991pt;margin-top:143.210266pt;width:73.150pt;height:39.35pt;mso-position-horizontal-relative:page;mso-position-vertical-relative:page;z-index:-5483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Saldo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disponible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31</w:t>
                  </w:r>
                </w:p>
                <w:p>
                  <w:pPr>
                    <w:spacing w:before="0"/>
                    <w:ind w:left="19" w:right="17" w:hanging="4"/>
                    <w:jc w:val="center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diciembre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2019</w:t>
                  </w:r>
                  <w:r>
                    <w:rPr>
                      <w:rFonts w:ascii="Times New Roman"/>
                      <w:spacing w:val="26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ejercicios</w:t>
                  </w:r>
                  <w:r>
                    <w:rPr>
                      <w:rFonts w:asci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fiscales</w:t>
                  </w:r>
                  <w:r>
                    <w:rPr>
                      <w:rFonts w:ascii="Times New Roman"/>
                      <w:spacing w:val="30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anteriores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position w:val="5"/>
                      <w:sz w:val="10"/>
                    </w:rPr>
                    <w:t>1/</w:t>
                  </w:r>
                  <w:r>
                    <w:rPr>
                      <w:rFonts w:ascii="Calibri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319824pt;margin-top:143.210266pt;width:60.05pt;height:39.35pt;mso-position-horizontal-relative:page;mso-position-vertical-relative:page;z-index:-5480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</w:p>
                <w:p>
                  <w:pPr>
                    <w:spacing w:before="0"/>
                    <w:ind w:left="58" w:right="54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1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enero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31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diciembre</w:t>
                  </w:r>
                </w:p>
                <w:p>
                  <w:pPr>
                    <w:spacing w:line="194" w:lineRule="exact" w:before="0"/>
                    <w:ind w:left="2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759888pt;margin-top:148.130264pt;width:47pt;height:29.6pt;mso-position-horizontal-relative:page;mso-position-vertical-relative:page;z-index:-5478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Importe</w:t>
                  </w:r>
                </w:p>
                <w:p>
                  <w:pPr>
                    <w:spacing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ministrado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359833pt;margin-top:148.130264pt;width:47.15pt;height:29.6pt;mso-position-horizontal-relative:page;mso-position-vertical-relative:page;z-index:-5476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46" w:right="0" w:hanging="27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Saldo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31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before="0"/>
                    <w:ind w:left="310" w:right="44" w:hanging="26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799896pt;margin-top:152.930252pt;width:32pt;height:19.9pt;mso-position-horizontal-relative:page;mso-position-vertical-relative:page;z-index:-547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60" w:right="0" w:hanging="41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Suma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</w:p>
                <w:p>
                  <w:pPr>
                    <w:spacing w:before="1"/>
                    <w:ind w:left="6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importe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598846pt;margin-top:157.850250pt;width:33.1pt;height:10.050pt;mso-position-horizontal-relative:page;mso-position-vertical-relative:page;z-index:-547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Concepto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199959pt;margin-top:183.290237pt;width:109.85pt;height:30.1pt;mso-position-horizontal-relative:page;mso-position-vertical-relative:page;z-index:-546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Básica</w:t>
                  </w:r>
                </w:p>
                <w:p>
                  <w:pPr>
                    <w:spacing w:before="1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0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Educativa</w:t>
                  </w:r>
                  <w:r>
                    <w:rPr>
                      <w:rFonts w:ascii="Calibri"/>
                      <w:spacing w:val="3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Media</w:t>
                  </w:r>
                  <w:r>
                    <w:rPr>
                      <w:rFonts w:asci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Superior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39362pt;margin-top:183.290237pt;width:30.75pt;height:25.2pt;mso-position-horizontal-relative:page;mso-position-vertical-relative:page;z-index:-546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14,111.5</w:t>
                  </w:r>
                </w:p>
                <w:p>
                  <w:pPr>
                    <w:spacing w:before="107"/>
                    <w:ind w:left="22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480.1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598816pt;margin-top:183.290237pt;width:20.3pt;height:25.2pt;mso-position-horizontal-relative:page;mso-position-vertical-relative:page;z-index:-546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706.0</w:t>
                  </w:r>
                </w:p>
                <w:p>
                  <w:pPr>
                    <w:spacing w:before="107"/>
                    <w:ind w:left="14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639374pt;margin-top:183.290237pt;width:30.75pt;height:25.2pt;mso-position-horizontal-relative:page;mso-position-vertical-relative:page;z-index:-546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14,817.5</w:t>
                  </w:r>
                </w:p>
                <w:p>
                  <w:pPr>
                    <w:spacing w:before="107"/>
                    <w:ind w:left="22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480.1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198792pt;margin-top:183.290237pt;width:30.75pt;height:25.2pt;mso-position-horizontal-relative:page;mso-position-vertical-relative:page;z-index:-545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14,817.5</w:t>
                  </w:r>
                </w:p>
                <w:p>
                  <w:pPr>
                    <w:spacing w:before="107"/>
                    <w:ind w:left="22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480.1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878235pt;margin-top:183.290237pt;width:12.15pt;height:25.2pt;mso-position-horizontal-relative:page;mso-position-vertical-relative:page;z-index:-545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7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199959pt;margin-top:213.170227pt;width:50.8pt;height:19.8pt;mso-position-horizontal-relative:page;mso-position-vertical-relative:page;z-index:-5454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Infraestructura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Superior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519928pt;margin-top:213.170227pt;width:33.550pt;height:10.050pt;mso-position-horizontal-relative:page;mso-position-vertical-relative:page;z-index:-545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Educativa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319901pt;margin-top:217.97023pt;width:30.65pt;height:35.5pt;mso-position-horizontal-relative:page;mso-position-vertical-relative:page;z-index:-544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9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3,732.1</w:t>
                  </w:r>
                </w:p>
                <w:p>
                  <w:pPr>
                    <w:spacing w:before="109"/>
                    <w:ind w:left="9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6,063.5</w:t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24,387.2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039886pt;margin-top:217.97023pt;width:30.9pt;height:35.5pt;mso-position-horizontal-relative:page;mso-position-vertical-relative:page;z-index:-544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3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293.3</w:t>
                  </w:r>
                </w:p>
                <w:p>
                  <w:pPr>
                    <w:spacing w:before="109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16,420.1</w:t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17,419.4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519836pt;margin-top:217.97023pt;width:30.65pt;height:35.5pt;mso-position-horizontal-relative:page;mso-position-vertical-relative:page;z-index:-544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9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4,025.4</w:t>
                  </w:r>
                </w:p>
                <w:p>
                  <w:pPr>
                    <w:spacing w:before="109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22,483.6</w:t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41,806.6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079834pt;margin-top:217.97023pt;width:30.65pt;height:35.5pt;mso-position-horizontal-relative:page;mso-position-vertical-relative:page;z-index:-544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9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4,025.4</w:t>
                  </w:r>
                </w:p>
                <w:p>
                  <w:pPr>
                    <w:spacing w:before="109"/>
                    <w:ind w:left="3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19,323.0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639801pt;margin-top:217.97023pt;width:30.65pt;height:35.5pt;mso-position-horizontal-relative:page;mso-position-vertical-relative:page;z-index:-544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109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22,483.6</w:t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22,483.6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199959pt;margin-top:232.940216pt;width:90.65pt;height:20.55pt;mso-position-horizontal-relative:page;mso-position-vertical-relative:page;z-index:-54376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Infraestructura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Educativa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position w:val="5"/>
                      <w:sz w:val="10"/>
                    </w:rPr>
                    <w:t>2</w:t>
                  </w:r>
                  <w:r>
                    <w:rPr>
                      <w:rFonts w:ascii="Calibri"/>
                      <w:b/>
                      <w:spacing w:val="-1"/>
                      <w:position w:val="5"/>
                      <w:sz w:val="10"/>
                    </w:rPr>
                    <w:t>/</w:t>
                  </w:r>
                  <w:r>
                    <w:rPr>
                      <w:rFonts w:ascii="Calibri"/>
                      <w:sz w:val="10"/>
                    </w:rPr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Subtotal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199959pt;margin-top:254.21022pt;width:90.1pt;height:20.85pt;mso-position-horizontal-relative:page;mso-position-vertical-relative:page;z-index:-543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Rendimientos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Financieros</w:t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remanentes</w:t>
                  </w:r>
                  <w:r>
                    <w:rPr>
                      <w:rFonts w:ascii="Calibri"/>
                      <w:b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z w:val="16"/>
                    </w:rPr>
                  </w:r>
                  <w:r>
                    <w:rPr>
                      <w:rFonts w:ascii="Calibri"/>
                      <w:b/>
                      <w:sz w:val="16"/>
                    </w:rPr>
                    <w:t>del</w:t>
                  </w:r>
                  <w:r>
                    <w:rPr>
                      <w:rFonts w:ascii="Calibri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16"/>
                    </w:rPr>
                  </w:r>
                  <w:r>
                    <w:rPr>
                      <w:rFonts w:ascii="Calibri"/>
                      <w:b/>
                      <w:spacing w:val="-2"/>
                      <w:sz w:val="16"/>
                    </w:rPr>
                    <w:t>FAM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319366pt;margin-top:254.21022pt;width:30.65pt;height:20.85pt;mso-position-horizontal-relative:page;mso-position-vertical-relative:page;z-index:-543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2.0</w:t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24,389.2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038757pt;margin-top:254.21022pt;width:30.65pt;height:20.85pt;mso-position-horizontal-relative:page;mso-position-vertical-relative:page;z-index:-543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2.2</w:t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17,421.6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518188pt;margin-top:254.21022pt;width:30.65pt;height:20.85pt;mso-position-horizontal-relative:page;mso-position-vertical-relative:page;z-index:-542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4.2</w:t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41,810.8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079437pt;margin-top:254.21022pt;width:30.65pt;height:20.85pt;mso-position-horizontal-relative:page;mso-position-vertical-relative:page;z-index:-542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0.0</w:t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19,323.0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638855pt;margin-top:254.21022pt;width:30.65pt;height:20.85pt;mso-position-horizontal-relative:page;mso-position-vertical-relative:page;z-index:-542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3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4.2</w:t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22,487.8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199959pt;margin-top:278.810211pt;width:430.15pt;height:88.2pt;mso-position-horizontal-relative:page;mso-position-vertical-relative:page;z-index:-5420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15" w:right="0" w:hanging="596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registros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contables,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pólizas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documentación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comprobatoria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justificativa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proporcionados</w:t>
                  </w:r>
                </w:p>
                <w:p>
                  <w:pPr>
                    <w:spacing w:line="195" w:lineRule="exact" w:before="0"/>
                    <w:ind w:left="61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SFyA.</w:t>
                  </w:r>
                </w:p>
                <w:p>
                  <w:pPr>
                    <w:spacing w:before="1"/>
                    <w:ind w:left="1239" w:right="17" w:hanging="624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Nota: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position w:val="5"/>
                      <w:sz w:val="10"/>
                    </w:rPr>
                    <w:t>1/</w:t>
                  </w:r>
                  <w:r>
                    <w:rPr>
                      <w:rFonts w:ascii="Calibri" w:hAnsi="Calibri"/>
                      <w:position w:val="5"/>
                      <w:sz w:val="10"/>
                    </w:rPr>
                    <w:t>  </w:t>
                  </w:r>
                  <w:r>
                    <w:rPr>
                      <w:rFonts w:ascii="Times New Roman" w:hAnsi="Times New Roman"/>
                      <w:position w:val="5"/>
                      <w:sz w:val="10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saldo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disponible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31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2019,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24,389.2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miles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pesos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integró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442.3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miles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pesos</w:t>
                  </w:r>
                  <w:r>
                    <w:rPr>
                      <w:rFonts w:ascii="Times New Roman" w:hAnsi="Times New Roman"/>
                      <w:spacing w:val="6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correspondientes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remanentes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FAM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2018,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17,881.4</w:t>
                  </w:r>
                  <w:r>
                    <w:rPr>
                      <w:rFonts w:ascii="Calibri" w:hAnsi="Calibri"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miles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pesos</w:t>
                  </w:r>
                  <w:r>
                    <w:rPr>
                      <w:rFonts w:ascii="Calibri" w:hAnsi="Calibri"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correspondientes</w:t>
                  </w:r>
                  <w:r>
                    <w:rPr>
                      <w:rFonts w:ascii="Calibri" w:hAnsi="Calibri"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Times New Roman" w:hAnsi="Times New Roman"/>
                      <w:spacing w:val="6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remanentes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FAM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2019;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así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como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6,063.5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miles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pesos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2.0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miles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pesos,</w:t>
                  </w:r>
                  <w:r>
                    <w:rPr>
                      <w:rFonts w:ascii="Calibri" w:hAnsi="Calibri"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Times New Roman" w:hAnsi="Times New Roman"/>
                      <w:spacing w:val="6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cuales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contó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elementos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suficientes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clasificar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nivel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educativo,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ni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fiscal.</w:t>
                  </w:r>
                </w:p>
                <w:p>
                  <w:pPr>
                    <w:spacing w:before="0"/>
                    <w:ind w:left="1239" w:right="19" w:hanging="171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position w:val="5"/>
                      <w:sz w:val="10"/>
                    </w:rPr>
                    <w:t>2/</w:t>
                  </w:r>
                  <w:r>
                    <w:rPr>
                      <w:rFonts w:ascii="Calibri" w:hAnsi="Calibri"/>
                      <w:spacing w:val="5"/>
                      <w:position w:val="5"/>
                      <w:sz w:val="10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  <w:position w:val="5"/>
                      <w:sz w:val="10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Respecto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saldo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31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diciembre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2020,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entidad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fiscalizada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presentó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programación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aplicación</w:t>
                  </w:r>
                  <w:r>
                    <w:rPr>
                      <w:rFonts w:ascii="Times New Roman" w:hAnsi="Times New Roman"/>
                      <w:spacing w:val="9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remanentes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FAM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ejercicio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fiscal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2018,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2019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2020,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careció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-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elementos</w:t>
                  </w:r>
                  <w:r>
                    <w:rPr>
                      <w:rFonts w:ascii="Calibri" w:hAnsi="Calibri"/>
                      <w:spacing w:val="-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suficientes</w:t>
                  </w:r>
                  <w:r>
                    <w:rPr>
                      <w:rFonts w:ascii="Times New Roman" w:hAnsi="Times New Roman"/>
                      <w:spacing w:val="7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determinar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nivel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educación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beneficiarse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(básica,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media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99.440155pt;width:222.1pt;height:13.05pt;mso-position-horizontal-relative:page;mso-position-vertical-relative:page;z-index:-5418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2020-A-03000-19-0544-01-001  </w:t>
                  </w:r>
                  <w:r>
                    <w:rPr>
                      <w:rFonts w:ascii="Calibri" w:hAns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Recomendación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424.880157pt;width:415.6pt;height:53.4pt;mso-position-horizontal-relative:page;mso-position-vertical-relative:page;z-index:-541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Para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elabore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programa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ejecución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adquisiciones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aplicación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disponibles,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31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/>
                    <w:t>2020,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Aportaciones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Múltiples,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con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objeto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garantizar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objetivos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fondo.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490.640106pt;width:415.65pt;height:53.25pt;mso-position-horizontal-relative:page;mso-position-vertical-relative:page;z-index:-541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esta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recomendación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los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mecanismos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su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atención,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</w:p>
                <w:p>
                  <w:pPr>
                    <w:pStyle w:val="BodyText"/>
                    <w:spacing w:line="239" w:lineRule="auto" w:before="1"/>
                    <w:ind w:right="17"/>
                    <w:jc w:val="both"/>
                  </w:pP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quedan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asentados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en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Acta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Reunión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Presentación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Finales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los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42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Ley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556.28009pt;width:197.4pt;height:13.05pt;mso-position-horizontal-relative:page;mso-position-vertical-relative:page;z-index:-541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Transparencia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Ejercicio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los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Recursos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581.720093pt;width:415.65pt;height:39.950pt;mso-position-horizontal-relative:page;mso-position-vertical-relative:page;z-index:-540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12. </w:t>
                  </w:r>
                  <w:r>
                    <w:rPr>
                      <w:rFonts w:ascii="Calibri" w:hAnsi="Calibri"/>
                      <w:b/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0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informes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trimestrales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ejercicio,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destino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2020,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relacionados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con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transferencia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al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constató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siguiente: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479797pt;margin-top:722.210022pt;width:6.55pt;height:11pt;mso-position-horizontal-relative:page;mso-position-vertical-relative:page;z-index:-540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540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720001pt;margin-top:171.040009pt;width:435.15pt;height:12pt;mso-position-horizontal-relative:page;mso-position-vertical-relative:page;z-index:-54016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720001pt;margin-top:241.960007pt;width:435.15pt;height:12pt;mso-position-horizontal-relative:page;mso-position-vertical-relative:page;z-index:-5399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2.720001pt;margin-top:264.040009pt;width:435.15pt;height:12pt;mso-position-horizontal-relative:page;mso-position-vertical-relative:page;z-index:-5396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539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36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5392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599945pt;margin-top:103.610275pt;width:164.5pt;height:29.6pt;mso-position-horizontal-relative:page;mso-position-vertical-relative:page;z-index:-538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772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INFORMES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TRIMESTRALES</w:t>
                  </w:r>
                </w:p>
                <w:p>
                  <w:pPr>
                    <w:spacing w:before="1"/>
                    <w:ind w:left="898" w:right="17" w:hanging="87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439941pt;margin-top:133.490265pt;width:73.150pt;height:10.050pt;mso-position-horizontal-relative:page;mso-position-vertical-relative:page;z-index:-538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Informes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Trimestrales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279877pt;margin-top:133.220261pt;width:10.35pt;height:10.35pt;mso-position-horizontal-relative:page;mso-position-vertical-relative:page;z-index:-53848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position w:val="-4"/>
                      <w:sz w:val="16"/>
                    </w:rPr>
                    <w:t>1</w:t>
                  </w:r>
                  <w:r>
                    <w:rPr>
                      <w:rFonts w:ascii="Calibri"/>
                      <w:sz w:val="10"/>
                    </w:rPr>
                    <w:t>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719879pt;margin-top:133.220261pt;width:11.35pt;height:10.35pt;mso-position-horizontal-relative:page;mso-position-vertical-relative:page;z-index:-53824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spacing w:val="-1"/>
                      <w:position w:val="-4"/>
                      <w:sz w:val="16"/>
                    </w:rPr>
                    <w:t>2</w:t>
                  </w:r>
                  <w:r>
                    <w:rPr>
                      <w:rFonts w:ascii="Calibri"/>
                      <w:spacing w:val="-1"/>
                      <w:sz w:val="10"/>
                    </w:rPr>
                    <w:t>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8.239838pt;margin-top:133.220261pt;width:10.35pt;height:10.35pt;mso-position-horizontal-relative:page;mso-position-vertical-relative:page;z-index:-53800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position w:val="-4"/>
                      <w:sz w:val="16"/>
                    </w:rPr>
                    <w:t>3</w:t>
                  </w:r>
                  <w:r>
                    <w:rPr>
                      <w:rFonts w:ascii="Calibri"/>
                      <w:sz w:val="10"/>
                    </w:rPr>
                    <w:t>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199829pt;margin-top:133.220261pt;width:10.4pt;height:10.35pt;mso-position-horizontal-relative:page;mso-position-vertical-relative:page;z-index:-53776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0"/>
                      <w:szCs w:val="10"/>
                    </w:rPr>
                  </w:pPr>
                  <w:r>
                    <w:rPr>
                      <w:rFonts w:ascii="Calibri"/>
                      <w:spacing w:val="-1"/>
                      <w:position w:val="-4"/>
                      <w:sz w:val="16"/>
                    </w:rPr>
                    <w:t>4</w:t>
                  </w:r>
                  <w:r>
                    <w:rPr>
                      <w:rFonts w:ascii="Calibri"/>
                      <w:spacing w:val="-1"/>
                      <w:sz w:val="10"/>
                    </w:rPr>
                    <w:t>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599899pt;margin-top:143.690262pt;width:92.45pt;height:10.050pt;mso-position-horizontal-relative:page;mso-position-vertical-relative:page;z-index:-537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039993pt;margin-top:153.530258pt;width:76.4pt;height:29.5pt;mso-position-horizontal-relative:page;mso-position-vertical-relative:page;z-index:-5372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Gestión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proyectos</w:t>
                  </w:r>
                </w:p>
                <w:p>
                  <w:pPr>
                    <w:spacing w:line="194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Avance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</w:t>
                  </w:r>
                </w:p>
                <w:p>
                  <w:pPr>
                    <w:spacing w:line="195" w:lineRule="exact" w:before="0"/>
                    <w:ind w:left="0" w:right="16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Ficha de indicadores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599884pt;margin-top:153.530258pt;width:9.35pt;height:29.5pt;mso-position-horizontal-relative:page;mso-position-vertical-relative:page;z-index:-5370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639862pt;margin-top:153.530258pt;width:9.35pt;height:29.5pt;mso-position-horizontal-relative:page;mso-position-vertical-relative:page;z-index:-5368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559845pt;margin-top:153.530258pt;width:9.35pt;height:29.5pt;mso-position-horizontal-relative:page;mso-position-vertical-relative:page;z-index:-5365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639832pt;margin-top:153.530258pt;width:9.35pt;height:29.5pt;mso-position-horizontal-relative:page;mso-position-vertical-relative:page;z-index:-5363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759903pt;margin-top:184.250244pt;width:94.05pt;height:10.050pt;mso-position-horizontal-relative:page;mso-position-vertical-relative:page;z-index:-536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Cumplimiento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Difusión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039993pt;margin-top:195.050232pt;width:76.4pt;height:50.15pt;mso-position-horizontal-relative:page;mso-position-vertical-relative:page;z-index:-535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Gestión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proyectos</w:t>
                  </w:r>
                </w:p>
                <w:p>
                  <w:pPr>
                    <w:spacing w:line="195" w:lineRule="exact" w:before="1"/>
                    <w:ind w:left="127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Avance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financiero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Ficha de indicadores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11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Calidad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Times New Roman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6"/>
                    </w:rPr>
                    <w:t> </w:t>
                  </w:r>
                  <w:r>
                    <w:rPr>
                      <w:rFonts w:ascii="Calibri"/>
                      <w:spacing w:val="-9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Congruencia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599884pt;margin-top:195.050232pt;width:9.35pt;height:29.6pt;mso-position-horizontal-relative:page;mso-position-vertical-relative:page;z-index:-535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639862pt;margin-top:195.050232pt;width:9.35pt;height:29.6pt;mso-position-horizontal-relative:page;mso-position-vertical-relative:page;z-index:-535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559845pt;margin-top:195.050232pt;width:9.35pt;height:29.6pt;mso-position-horizontal-relative:page;mso-position-vertical-relative:page;z-index:-535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before="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719849pt;margin-top:195.050232pt;width:13.2pt;height:50.15pt;mso-position-horizontal-relative:page;mso-position-vertical-relative:page;z-index:-534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58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  <w:p>
                  <w:pPr>
                    <w:spacing w:line="247" w:lineRule="auto" w:before="1"/>
                    <w:ind w:left="20" w:right="17" w:firstLine="38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Sí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No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No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439941pt;margin-top:245.450226pt;width:289pt;height:19.8pt;mso-position-horizontal-relative:page;mso-position-vertical-relative:page;z-index:-534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72" w:right="0" w:hanging="653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los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informes</w:t>
                  </w:r>
                  <w:r>
                    <w:rPr>
                      <w:rFonts w:ascii="Calibri"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trimestrales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remitidos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a </w:t>
                  </w:r>
                  <w:r>
                    <w:rPr>
                      <w:rFonts w:asci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SHCP</w:t>
                  </w:r>
                  <w:r>
                    <w:rPr>
                      <w:rFonts w:ascii="Calibri"/>
                      <w:sz w:val="16"/>
                    </w:rPr>
                    <w:t> 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y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la</w:t>
                  </w:r>
                </w:p>
                <w:p>
                  <w:pPr>
                    <w:spacing w:line="195" w:lineRule="exact" w:before="0"/>
                    <w:ind w:left="67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información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proporcionada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Gobierno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97.680206pt;width:415.6pt;height:53.4pt;mso-position-horizontal-relative:page;mso-position-vertical-relative:page;z-index:-534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SHCP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calidad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congruencia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reportada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cuarto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trimestre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Avance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financiero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2"/>
                    </w:rPr>
                    <w:t>lo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registrado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en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cierres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2020,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componentes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asistencia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social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básica,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media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superior.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63.440186pt;width:415.6pt;height:53.4pt;mso-position-horizontal-relative:page;mso-position-vertical-relative:page;z-index:-534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CG/EPRA/089/2021,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29.080139pt;width:196.35pt;height:13.05pt;mso-position-horizontal-relative:page;mso-position-vertical-relative:page;z-index:-5339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Adquisiciones,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Arrendamientos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z w:val="22"/>
                    </w:rPr>
                    <w:t>Servicios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454.520142pt;width:415.55pt;height:13.05pt;mso-position-horizontal-relative:page;mso-position-vertical-relative:page;z-index:-533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13. 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SEDIF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adjudicó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directa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cinco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467.960144pt;width:45.05pt;height:13.05pt;mso-position-horizontal-relative:page;mso-position-vertical-relative:page;z-index:-533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contratos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280045pt;margin-top:467.960144pt;width:41.95pt;height:13.05pt;mso-position-horizontal-relative:page;mso-position-vertical-relative:page;z-index:-533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números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360001pt;margin-top:467.960144pt;width:122.35pt;height:13.05pt;mso-position-horizontal-relative:page;mso-position-vertical-relative:page;z-index:-532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2020/SEDIFBCS.DAPV/001,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720032pt;margin-top:467.960144pt;width:121.95pt;height:13.05pt;mso-position-horizontal-relative:page;mso-position-vertical-relative:page;z-index:-532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2020/SEDIFBCS.DAPV/002,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481.400116pt;width:415.6pt;height:39.950pt;mso-position-horizontal-relative:page;mso-position-vertical-relative:page;z-index:-532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2020/SEDIFBCS.DAPV/003,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/>
                      <w:spacing w:val="-19"/>
                    </w:rPr>
                  </w:r>
                  <w:r>
                    <w:rPr>
                      <w:spacing w:val="-1"/>
                    </w:rPr>
                    <w:t>2020/SEDIFBCS.DAPV/004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/>
                      <w:spacing w:val="-18"/>
                    </w:rPr>
                  </w:r>
                  <w:r>
                    <w:rPr/>
                    <w:t>y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/>
                      <w:spacing w:val="-13"/>
                    </w:rPr>
                  </w:r>
                  <w:r>
                    <w:rPr>
                      <w:spacing w:val="-1"/>
                    </w:rPr>
                    <w:t>2020/GBCS/LP-LES-002-048,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/>
                      <w:spacing w:val="-19"/>
                    </w:rPr>
                  </w:r>
                  <w:r>
                    <w:rPr>
                      <w:spacing w:val="-1"/>
                    </w:rPr>
                    <w:t>pagados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con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2020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por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total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74,500.5</w:t>
                  </w:r>
                  <w:r>
                    <w:rPr>
                      <w:spacing w:val="-18"/>
                    </w:rPr>
                    <w:t> </w:t>
                  </w:r>
                  <w:r>
                    <w:rPr>
                      <w:rFonts w:ascii="Times New Roman" w:hAnsi="Times New Roman"/>
                      <w:spacing w:val="-1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>
                      <w:rFonts w:ascii="Times New Roman" w:hAnsi="Times New Roman"/>
                      <w:spacing w:val="9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suministro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insumos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alimentarios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cinco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programas,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521.720093pt;width:13.3pt;height:13.05pt;mso-position-horizontal-relative:page;mso-position-vertical-relative:page;z-index:-5322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en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800064pt;margin-top:521.720093pt;width:14.7pt;height:13.05pt;mso-position-horizontal-relative:page;mso-position-vertical-relative:page;z-index:-532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840057pt;margin-top:521.720093pt;width:45.05pt;height:13.05pt;mso-position-horizontal-relative:page;mso-position-vertical-relative:page;z-index:-531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contratos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20056pt;margin-top:521.720093pt;width:41.95pt;height:13.05pt;mso-position-horizontal-relative:page;mso-position-vertical-relative:page;z-index:-531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números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280029pt;margin-top:521.720093pt;width:122.35pt;height:13.05pt;mso-position-horizontal-relative:page;mso-position-vertical-relative:page;z-index:-531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2020/SEDIFBCS.DAPV/001,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720093pt;margin-top:521.720093pt;width:121.95pt;height:13.05pt;mso-position-horizontal-relative:page;mso-position-vertical-relative:page;z-index:-531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2020/SEDIFBCS.DAPV/002,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535.160095pt;width:415.6pt;height:107pt;mso-position-horizontal-relative:page;mso-position-vertical-relative:page;z-index:-530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2020/SEDIFBCS.DAPV/003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y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/>
                      <w:spacing w:val="30"/>
                    </w:rPr>
                  </w:r>
                  <w:r>
                    <w:rPr>
                      <w:spacing w:val="-1"/>
                    </w:rPr>
                    <w:t>2020/SEDIFBCS.DAPV/004,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adjudicados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1"/>
                    </w:rPr>
                    <w:t>directa,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/>
                      <w:spacing w:val="29"/>
                    </w:rPr>
                  </w:r>
                  <w:r>
                    <w:rPr>
                      <w:spacing w:val="-2"/>
                    </w:rPr>
                    <w:t>se</w:t>
                  </w:r>
                </w:p>
                <w:p>
                  <w:pPr>
                    <w:pStyle w:val="BodyText"/>
                    <w:spacing w:line="239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Acta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Primera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Sesión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Ordinaria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Subcomité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Adquisiciones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/>
                    <w:t>Estatal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sin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acreditar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/>
                    <w:t>proveedor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cumplió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/>
                    <w:t>con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los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criterios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nutricios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marcados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por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el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Familia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(SNDIF),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capacidades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condiciones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distribución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productos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necesidades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institución,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garantías,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supervisión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entregas,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remitió,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contratos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formalizados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bajo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adjudicación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directa.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530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530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3.039993pt;margin-top:121.720016pt;width:297.75pt;height:12pt;mso-position-horizontal-relative:page;mso-position-vertical-relative:page;z-index:-530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3.039993pt;margin-top:131.920013pt;width:297.75pt;height:12pt;mso-position-horizontal-relative:page;mso-position-vertical-relative:page;z-index:-529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529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5293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959915pt;margin-top:103.610275pt;width:250.05pt;height:49.65pt;mso-position-horizontal-relative:page;mso-position-vertical-relative:page;z-index:-529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228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PROGRAMAS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2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ASISTENCIA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SOCIAL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RECURSOS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FAM</w:t>
                  </w:r>
                </w:p>
                <w:p>
                  <w:pPr>
                    <w:spacing w:before="1"/>
                    <w:ind w:left="761" w:right="98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0" w:right="194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8"/>
                    <w:ind w:left="0" w:right="17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Modalidad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080002pt;margin-top:133.010269pt;width:3.8pt;height:10.050pt;mso-position-horizontal-relative:page;mso-position-vertical-relative:page;z-index:-528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6.519806pt;margin-top:143.210266pt;width:28.3pt;height:19.8pt;mso-position-horizontal-relative:page;mso-position-vertical-relative:page;z-index:-528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43" w:right="0" w:hanging="2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Importe</w:t>
                  </w:r>
                </w:p>
                <w:p>
                  <w:pPr>
                    <w:spacing w:line="195" w:lineRule="exact" w:before="0"/>
                    <w:ind w:left="4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pagado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159958pt;margin-top:148.130264pt;width:28.75pt;height:10.050pt;mso-position-horizontal-relative:page;mso-position-vertical-relative:page;z-index:-528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Numero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11940pt;margin-top:148.130264pt;width:74.2pt;height:10.050pt;mso-position-horizontal-relative:page;mso-position-vertical-relative:page;z-index:-528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Nombre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programa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278748pt;margin-top:148.130264pt;width:68.5pt;height:10.050pt;mso-position-horizontal-relative:page;mso-position-vertical-relative:page;z-index:-527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Número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contrato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039825pt;margin-top:152.930252pt;width:42.9pt;height:10.050pt;mso-position-horizontal-relative:page;mso-position-vertical-relative:page;z-index:-527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adjudicación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59993pt;margin-top:163.250244pt;width:115.15pt;height:58.9pt;mso-position-horizontal-relative:page;mso-position-vertical-relative:page;z-index:-5274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Asistencia</w:t>
                  </w:r>
                  <w:r>
                    <w:rPr>
                      <w:rFonts w:ascii="Calibri"/>
                      <w:sz w:val="16"/>
                    </w:rPr>
                    <w:t>  </w:t>
                  </w:r>
                  <w:r>
                    <w:rPr>
                      <w:rFonts w:ascii="Calibri"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4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social</w:t>
                  </w:r>
                  <w:r>
                    <w:rPr>
                      <w:rFonts w:ascii="Calibri"/>
                      <w:sz w:val="16"/>
                    </w:rPr>
                    <w:t>  </w:t>
                  </w:r>
                  <w:r>
                    <w:rPr>
                      <w:rFonts w:ascii="Calibri"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5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alimentaria</w:t>
                  </w:r>
                  <w:r>
                    <w:rPr>
                      <w:rFonts w:ascii="Calibri"/>
                      <w:sz w:val="16"/>
                    </w:rPr>
                    <w:t>  </w:t>
                  </w:r>
                  <w:r>
                    <w:rPr>
                      <w:rFonts w:ascii="Calibri"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34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a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personas</w:t>
                  </w:r>
                  <w:r>
                    <w:rPr>
                      <w:rFonts w:ascii="Calibri" w:hAnsi="Calibri" w:cs="Calibri" w:eastAsia="Calibri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atención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prioritaria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Desayunos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 </w:t>
                  </w:r>
                  <w:r>
                    <w:rPr>
                      <w:rFonts w:ascii="Calibri" w:hAnsi="Calibri" w:cs="Calibri" w:eastAsia="Calibri"/>
                      <w:spacing w:val="2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escolares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  </w:t>
                  </w:r>
                  <w:r>
                    <w:rPr>
                      <w:rFonts w:ascii="Calibri" w:hAnsi="Calibri" w:cs="Calibri" w:eastAsia="Calibri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modalidad</w:t>
                  </w:r>
                  <w:r>
                    <w:rPr>
                      <w:rFonts w:ascii="Times New Roman" w:hAnsi="Times New Roman" w:cs="Times New Roman" w:eastAsia="Times New Roman"/>
                      <w:spacing w:val="29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caliente,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“Verduras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y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Frutas”</w:t>
                  </w:r>
                  <w:r>
                    <w:rPr>
                      <w:rFonts w:ascii="Times New Roman" w:hAnsi="Times New Roman" w:cs="Times New Roman" w:eastAsia="Times New Roman"/>
                      <w:spacing w:val="30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Asistencia</w:t>
                  </w:r>
                  <w:r>
                    <w:rPr>
                      <w:rFonts w:ascii="Calibri" w:hAnsi="Calibri" w:cs="Calibri" w:eastAsia="Calibri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social</w:t>
                  </w:r>
                  <w:r>
                    <w:rPr>
                      <w:rFonts w:ascii="Calibri" w:hAnsi="Calibri" w:cs="Calibri" w:eastAsia="Calibri"/>
                      <w:spacing w:val="3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alimentaria</w:t>
                  </w:r>
                  <w:r>
                    <w:rPr>
                      <w:rFonts w:ascii="Calibri" w:hAnsi="Calibri" w:cs="Calibri" w:eastAsia="Calibri"/>
                      <w:spacing w:val="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en</w:t>
                  </w:r>
                  <w:r>
                    <w:rPr>
                      <w:rFonts w:ascii="Calibri" w:hAnsi="Calibri" w:cs="Calibri" w:eastAsia="Calibri"/>
                      <w:spacing w:val="4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4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los</w:t>
                  </w:r>
                  <w:r>
                    <w:rPr>
                      <w:rFonts w:ascii="Times New Roman" w:hAnsi="Times New Roman" w:cs="Times New Roman" w:eastAsia="Times New Roman"/>
                      <w:spacing w:val="23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primeros</w:t>
                  </w:r>
                  <w:r>
                    <w:rPr>
                      <w:rFonts w:ascii="Calibri" w:hAnsi="Calibri" w:cs="Calibri" w:eastAsia="Calibri"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2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1000 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días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de 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16"/>
                      <w:szCs w:val="16"/>
                    </w:rPr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vida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559937pt;margin-top:168.170242pt;width:6.05pt;height:10.050pt;mso-position-horizontal-relative:page;mso-position-vertical-relative:page;z-index:-527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920105pt;margin-top:168.170242pt;width:87.4pt;height:10.050pt;mso-position-horizontal-relative:page;mso-position-vertical-relative:page;z-index:-526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2020/SEDIFBCS.DAPV/001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799469pt;margin-top:168.170242pt;width:25.25pt;height:10.050pt;mso-position-horizontal-relative:page;mso-position-vertical-relative:page;z-index:-526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Directa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558838pt;margin-top:168.170242pt;width:30.4pt;height:10.050pt;mso-position-horizontal-relative:page;mso-position-vertical-relative:page;z-index:-526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25,575.1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559937pt;margin-top:187.610245pt;width:6.05pt;height:10.050pt;mso-position-horizontal-relative:page;mso-position-vertical-relative:page;z-index:-526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920105pt;margin-top:187.610245pt;width:87.4pt;height:10.050pt;mso-position-horizontal-relative:page;mso-position-vertical-relative:page;z-index:-526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2020/SEDIFBCS.DAPV/002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799469pt;margin-top:187.610245pt;width:25.25pt;height:10.050pt;mso-position-horizontal-relative:page;mso-position-vertical-relative:page;z-index:-525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Directa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2789pt;margin-top:187.610245pt;width:26.45pt;height:10.050pt;mso-position-horizontal-relative:page;mso-position-vertical-relative:page;z-index:-525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4,440.5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560379pt;margin-top:207.170227pt;width:6.05pt;height:10.050pt;mso-position-horizontal-relative:page;mso-position-vertical-relative:page;z-index:-525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920105pt;margin-top:207.170227pt;width:87.4pt;height:10.050pt;mso-position-horizontal-relative:page;mso-position-vertical-relative:page;z-index:-525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2020/SEDIFBCS.DAPV/003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799469pt;margin-top:207.170227pt;width:25.25pt;height:10.050pt;mso-position-horizontal-relative:page;mso-position-vertical-relative:page;z-index:-524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Directa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2789pt;margin-top:207.170227pt;width:26.45pt;height:10.050pt;mso-position-horizontal-relative:page;mso-position-vertical-relative:page;z-index:-524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2,498.8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59993pt;margin-top:221.810226pt;width:37.15pt;height:39.35pt;mso-position-horizontal-relative:page;mso-position-vertical-relative:page;z-index:-524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Desayunos</w:t>
                  </w:r>
                </w:p>
                <w:p>
                  <w:pPr>
                    <w:spacing w:before="1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caliente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Desayunos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frío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359924pt;margin-top:221.810226pt;width:32.25pt;height:10.050pt;mso-position-horizontal-relative:page;mso-position-vertical-relative:page;z-index:-524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escolares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199936pt;margin-top:221.810226pt;width:36.550pt;height:10.050pt;mso-position-horizontal-relative:page;mso-position-vertical-relative:page;z-index:-523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modalidad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560379pt;margin-top:226.730225pt;width:6.05pt;height:10.050pt;mso-position-horizontal-relative:page;mso-position-vertical-relative:page;z-index:-523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920105pt;margin-top:226.730225pt;width:87.4pt;height:10.050pt;mso-position-horizontal-relative:page;mso-position-vertical-relative:page;z-index:-523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2020/SEDIFBCS.DAPV/004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799469pt;margin-top:226.730225pt;width:25.25pt;height:10.050pt;mso-position-horizontal-relative:page;mso-position-vertical-relative:page;z-index:-523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Directa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2789pt;margin-top:226.730225pt;width:26.45pt;height:10.050pt;mso-position-horizontal-relative:page;mso-position-vertical-relative:page;z-index:-522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5,155.6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359924pt;margin-top:241.370224pt;width:32.25pt;height:10.050pt;mso-position-horizontal-relative:page;mso-position-vertical-relative:page;z-index:-522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escolares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199936pt;margin-top:241.370224pt;width:36.550pt;height:10.050pt;mso-position-horizontal-relative:page;mso-position-vertical-relative:page;z-index:-522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modalidad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559525pt;margin-top:246.290222pt;width:18.95pt;height:24.8pt;mso-position-horizontal-relative:page;mso-position-vertical-relative:page;z-index:-522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35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</w:t>
                  </w:r>
                </w:p>
                <w:p>
                  <w:pPr>
                    <w:spacing w:before="100"/>
                    <w:ind w:left="0" w:right="17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639496pt;margin-top:246.290222pt;width:91.95pt;height:10.050pt;mso-position-horizontal-relative:page;mso-position-vertical-relative:page;z-index:-521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2020/GBCS/LP-LES-002-048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595184pt;margin-top:246.290222pt;width:57.8pt;height:10.050pt;mso-position-horizontal-relative:page;mso-position-vertical-relative:page;z-index:-521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Licitación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439728pt;margin-top:246.290222pt;width:30.65pt;height:24.8pt;mso-position-horizontal-relative:page;mso-position-vertical-relative:page;z-index:-521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36,830.5</w:t>
                  </w:r>
                </w:p>
                <w:p>
                  <w:pPr>
                    <w:spacing w:before="10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74,500.5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559937pt;margin-top:271.370209pt;width:357.2pt;height:19.9pt;mso-position-horizontal-relative:page;mso-position-vertical-relative:page;z-index:-521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643" w:right="0" w:hanging="62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estados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bancarios,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pólizas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contables,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expedientes</w:t>
                  </w:r>
                </w:p>
                <w:p>
                  <w:pPr>
                    <w:spacing w:before="1"/>
                    <w:ind w:left="64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técnicos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administrativos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adquisiciones,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proporcionados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SEDIF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23.720184pt;width:415.6pt;height:53.4pt;mso-position-horizontal-relative:page;mso-position-vertical-relative:page;z-index:-5209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CG/EPRA/090/2021,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57pt;margin-top:389.360168pt;width:415.6pt;height:66.8pt;mso-position-horizontal-relative:page;mso-position-vertical-relative:page;z-index:-5207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14. </w:t>
                  </w:r>
                  <w:r>
                    <w:rPr>
                      <w:rFonts w:ascii="Calibri" w:hAnsi="Calibri"/>
                      <w:b/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1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SEDIF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garantías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cumplimiento,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los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contratos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2020/SEDIFBCS.DAPV/003</w:t>
                  </w:r>
                  <w:r>
                    <w:rPr>
                      <w:spacing w:val="-16"/>
                    </w:rPr>
                    <w:t> </w:t>
                  </w:r>
                  <w:r>
                    <w:rPr>
                      <w:rFonts w:ascii="Times New Roman" w:hAnsi="Times New Roman"/>
                      <w:spacing w:val="-16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2020/SEDIFBCS.DAPV/004,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correspondientes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adquisición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insumos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alimentarios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programas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asistencia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social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alimentaria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primeros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1000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vida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desayunos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escolares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modalidad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caliente,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57pt;margin-top:468.56012pt;width:415.6pt;height:53.4pt;mso-position-horizontal-relative:page;mso-position-vertical-relative:page;z-index:-5204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CG/EPRA/091/2021,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57pt;margin-top:534.320129pt;width:237.95pt;height:13.05pt;mso-position-horizontal-relative:page;mso-position-vertical-relative:page;z-index:-5202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Obra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Pública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y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Servicios</w:t>
                  </w:r>
                  <w:r>
                    <w:rPr>
                      <w:rFonts w:ascii="Calibri" w:hAns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Relacionados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con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sz w:val="22"/>
                    </w:rPr>
                    <w:t>Misma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857pt;margin-top:559.640076pt;width:415.75pt;height:147.450pt;mso-position-horizontal-relative:page;mso-position-vertical-relative:page;z-index:-5200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15.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expedientes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ocho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contratos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FAM-5F-04-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/>
                    <w:t>20/02,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FAM-5F-04-20/03,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FAM-5F-04-20/04,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FAM-5F-04-20/34,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UABCS-5F-03-20/01,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UABCS-</w:t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/>
                    <w:t>5F-03-20/03,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UABCS-5F-03-20/05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UABCS-5F-03-20/06,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ejecutadas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ISIFE,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2020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por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32,504.5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siete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asignaron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licitación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nacional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por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el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procedimiento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invitación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cuando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menos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tres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personas,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montos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/>
                    <w:t>máximos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autorizados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2020;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asimismo,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contaron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con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publicaciones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convocatorias,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bases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licitación,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juntas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aclaraciones,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/>
                    <w:t>actas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visita,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actos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apertura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técnica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económica,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dictámenes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fallos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correspondientes;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además,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comprobó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los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contratistas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beneficiados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se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encontraron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directorio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proveedores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contratistas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sancionados.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5197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5195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9.080002pt;margin-top:151.480011pt;width:362.4pt;height:12pt;mso-position-horizontal-relative:page;mso-position-vertical-relative:page;z-index:-5192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9.080002pt;margin-top:259.600006pt;width:362.4pt;height:12pt;mso-position-horizontal-relative:page;mso-position-vertical-relative:page;z-index:-5190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5188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518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039917pt;margin-top:103.610275pt;width:202.4pt;height:49.65pt;mso-position-horizontal-relative:page;mso-position-vertical-relative:page;z-index:-518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208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CONTRATOS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OBRA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PAGADOS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FAM</w:t>
                  </w:r>
                </w:p>
                <w:p>
                  <w:pPr>
                    <w:spacing w:before="1"/>
                    <w:ind w:left="293" w:right="502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0" w:right="17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before="8"/>
                    <w:ind w:left="0" w:right="17" w:firstLine="0"/>
                    <w:jc w:val="righ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Nivel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720001pt;margin-top:133.010269pt;width:3.8pt;height:10.050pt;mso-position-horizontal-relative:page;mso-position-vertical-relative:page;z-index:-518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199333pt;margin-top:148.130264pt;width:29.6pt;height:106.55pt;mso-position-horizontal-relative:page;mso-position-vertical-relative:page;z-index:-517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7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Número</w:t>
                  </w:r>
                </w:p>
                <w:p>
                  <w:pPr>
                    <w:spacing w:before="112"/>
                    <w:ind w:left="1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</w:t>
                  </w:r>
                </w:p>
                <w:p>
                  <w:pPr>
                    <w:spacing w:before="8"/>
                    <w:ind w:left="1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</w:t>
                  </w:r>
                </w:p>
                <w:p>
                  <w:pPr>
                    <w:spacing w:before="8"/>
                    <w:ind w:left="1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</w:t>
                  </w:r>
                </w:p>
                <w:p>
                  <w:pPr>
                    <w:spacing w:before="8"/>
                    <w:ind w:left="1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</w:t>
                  </w:r>
                </w:p>
                <w:p>
                  <w:pPr>
                    <w:spacing w:before="8"/>
                    <w:ind w:left="1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</w:t>
                  </w:r>
                </w:p>
                <w:p>
                  <w:pPr>
                    <w:spacing w:before="4"/>
                    <w:ind w:left="1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</w:t>
                  </w:r>
                </w:p>
                <w:p>
                  <w:pPr>
                    <w:spacing w:before="4"/>
                    <w:ind w:left="1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</w:t>
                  </w:r>
                </w:p>
                <w:p>
                  <w:pPr>
                    <w:spacing w:before="8"/>
                    <w:ind w:left="1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8</w:t>
                  </w:r>
                </w:p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759781pt;margin-top:148.130264pt;width:68.5pt;height:96.35pt;mso-position-horizontal-relative:page;mso-position-vertical-relative:page;z-index:-517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Número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contrato</w:t>
                  </w:r>
                </w:p>
                <w:p>
                  <w:pPr>
                    <w:spacing w:line="248" w:lineRule="auto" w:before="112"/>
                    <w:ind w:left="39" w:right="35" w:hanging="1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FAM-5F-04-20/02</w:t>
                  </w:r>
                  <w:r>
                    <w:rPr>
                      <w:rFonts w:asci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FAM-5F-04-20/03</w:t>
                  </w:r>
                  <w:r>
                    <w:rPr>
                      <w:rFonts w:asci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FAM-5F-04-20/04</w:t>
                  </w:r>
                  <w:r>
                    <w:rPr>
                      <w:rFonts w:asci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FAM-5F-04-20/34</w:t>
                  </w:r>
                  <w:r>
                    <w:rPr>
                      <w:rFonts w:asci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UABCS-5F-03-20/01</w:t>
                  </w:r>
                  <w:r>
                    <w:rPr>
                      <w:rFonts w:ascii="Times New Roman"/>
                      <w:spacing w:val="30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UABCS-5F-03-20/03</w:t>
                  </w:r>
                  <w:r>
                    <w:rPr>
                      <w:rFonts w:ascii="Times New Roman"/>
                      <w:spacing w:val="30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UABCS-5F-03-20/05</w:t>
                  </w:r>
                  <w:r>
                    <w:rPr>
                      <w:rFonts w:ascii="Times New Roman"/>
                      <w:spacing w:val="30"/>
                      <w:sz w:val="16"/>
                    </w:rPr>
                    <w:t> </w:t>
                  </w:r>
                  <w:r>
                    <w:rPr>
                      <w:rFonts w:ascii="Calibri"/>
                      <w:spacing w:val="-1"/>
                      <w:sz w:val="16"/>
                    </w:rPr>
                    <w:t>UABCS-5F-03-20/06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559906pt;margin-top:148.130264pt;width:134.7pt;height:96.35pt;mso-position-horizontal-relative:page;mso-position-vertical-relative:page;z-index:-517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1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Tipo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adjudicación</w:t>
                  </w:r>
                </w:p>
                <w:p>
                  <w:pPr>
                    <w:spacing w:line="250" w:lineRule="auto" w:before="112"/>
                    <w:ind w:left="790" w:right="785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Licitación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Licitación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Licitación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Licitación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Licitación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</w:p>
                <w:p>
                  <w:pPr>
                    <w:spacing w:line="244" w:lineRule="auto" w:before="0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Invitación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cuando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menos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tres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personas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Licitación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</w:p>
                <w:p>
                  <w:pPr>
                    <w:spacing w:before="4"/>
                    <w:ind w:left="790" w:right="0" w:firstLine="0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Licitación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799835pt;margin-top:148.130264pt;width:54.2pt;height:106.55pt;mso-position-horizontal-relative:page;mso-position-vertical-relative:page;z-index:-517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Importe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pagado</w:t>
                  </w:r>
                </w:p>
                <w:p>
                  <w:pPr>
                    <w:spacing w:before="112"/>
                    <w:ind w:left="7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5,947.8</w:t>
                  </w:r>
                </w:p>
                <w:p>
                  <w:pPr>
                    <w:spacing w:before="8"/>
                    <w:ind w:left="7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3,645.4</w:t>
                  </w:r>
                </w:p>
                <w:p>
                  <w:pPr>
                    <w:spacing w:before="8"/>
                    <w:ind w:left="7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4,726.3</w:t>
                  </w:r>
                </w:p>
                <w:p>
                  <w:pPr>
                    <w:spacing w:before="8"/>
                    <w:ind w:left="7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2,952.2</w:t>
                  </w:r>
                </w:p>
                <w:p>
                  <w:pPr>
                    <w:spacing w:before="8"/>
                    <w:ind w:left="7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6,028.5</w:t>
                  </w:r>
                </w:p>
                <w:p>
                  <w:pPr>
                    <w:spacing w:before="4"/>
                    <w:ind w:left="7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2,678.4</w:t>
                  </w:r>
                </w:p>
                <w:p>
                  <w:pPr>
                    <w:spacing w:before="4"/>
                    <w:ind w:left="7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3,198.0</w:t>
                  </w:r>
                </w:p>
                <w:p>
                  <w:pPr>
                    <w:spacing w:before="8"/>
                    <w:ind w:left="7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3,327.9</w:t>
                  </w:r>
                </w:p>
                <w:p>
                  <w:pPr>
                    <w:spacing w:before="8"/>
                    <w:ind w:left="4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32,504.5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720001pt;margin-top:152.930252pt;width:3.8pt;height:10.050pt;mso-position-horizontal-relative:page;mso-position-vertical-relative:page;z-index:-516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319855pt;margin-top:152.930252pt;width:35.6pt;height:91.55pt;mso-position-horizontal-relative:page;mso-position-vertical-relative:page;z-index:-516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educativo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  <w:p>
                  <w:pPr>
                    <w:spacing w:line="248" w:lineRule="auto" w:before="16"/>
                    <w:ind w:left="60" w:right="96" w:firstLine="1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Básica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Básica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Básica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Básica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Superior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798813pt;margin-top:258.170227pt;width:279.4pt;height:10.050pt;mso-position-horizontal-relative:page;mso-position-vertical-relative:page;z-index:-516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expedientes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técnicos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proporcionados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ISIFE.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99.960205pt;width:415.65pt;height:93.6pt;mso-position-horizontal-relative:page;mso-position-vertical-relative:page;z-index:-5161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16.</w:t>
                  </w:r>
                  <w:r>
                    <w:rPr>
                      <w:rFonts w:ascii="Calibri" w:hAnsi="Calibri"/>
                      <w:b/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2"/>
                    </w:rPr>
                  </w:r>
                  <w:r>
                    <w:rPr/>
                    <w:t>Con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expedientes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técnicos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dos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con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contratos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FAM-</w:t>
                  </w:r>
                </w:p>
                <w:p>
                  <w:pPr>
                    <w:pStyle w:val="BodyText"/>
                    <w:spacing w:line="239" w:lineRule="auto"/>
                    <w:ind w:right="18"/>
                    <w:jc w:val="both"/>
                  </w:pPr>
                  <w:r>
                    <w:rPr/>
                    <w:t>5F-04-20/04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UABCS-5F-03-20/01,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2020,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formalizó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debidamente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oportuna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los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convenios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modificatorios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en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monto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FAM-5F-04-20/04-A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14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2020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UABCS-5F-03-20/01-A,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26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noviembre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2020,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debido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se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llevaron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cabo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después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término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obras,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según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actas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entrega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y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finiquito,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23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octubre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noviembre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2020,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respectivamente.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405.920166pt;width:415.6pt;height:53.4pt;mso-position-horizontal-relative:page;mso-position-vertical-relative:page;z-index:-515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CG/EPRA/092/2021,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471.680115pt;width:415.75pt;height:107pt;mso-position-horizontal-relative:page;mso-position-vertical-relative:page;z-index:-515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17. </w:t>
                  </w:r>
                  <w:r>
                    <w:rPr>
                      <w:rFonts w:ascii="Calibri" w:hAnsi="Calibri"/>
                      <w:b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número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contrato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FAM-5F-04-</w:t>
                  </w:r>
                </w:p>
                <w:p>
                  <w:pPr>
                    <w:pStyle w:val="BodyText"/>
                    <w:spacing w:line="239" w:lineRule="auto"/>
                    <w:ind w:right="20"/>
                    <w:jc w:val="both"/>
                  </w:pPr>
                  <w:r>
                    <w:rPr/>
                    <w:t>20/02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17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junio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2020,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pagada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con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/>
                    <w:t>2020,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verificó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formalizó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el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modificatorio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atraso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entrega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anticipo,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en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contravención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normativa;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además,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formuló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manera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debida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oportuna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convenio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modificatorio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monto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FAM-5F-04-20/02-A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4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2020,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ya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después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entrega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obra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79"/>
                    </w:rPr>
                    <w:t> </w:t>
                  </w:r>
                  <w:r>
                    <w:rPr>
                      <w:spacing w:val="-1"/>
                    </w:rPr>
                    <w:t>expresó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en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naturales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modificación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plazo,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rebasó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25.0%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pactado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contrato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original.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063pt;margin-top:591.080078pt;width:415.6pt;height:53.4pt;mso-position-horizontal-relative:page;mso-position-vertical-relative:page;z-index:-5154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CG/EPRA/093/2021,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369pt;margin-top:656.720032pt;width:415.65pt;height:39.950pt;mso-position-horizontal-relative:page;mso-position-vertical-relative:page;z-index:-515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rFonts w:ascii="Calibri" w:hAnsi="Calibri"/>
                      <w:b/>
                    </w:rPr>
                    <w:t>18. </w:t>
                  </w:r>
                  <w:r>
                    <w:rPr>
                      <w:rFonts w:ascii="Calibri" w:hAnsi="Calibri"/>
                      <w:b/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25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careció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finiquito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acta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entrega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recepción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obra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contrato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UABCS-5F-03-20/06,</w:t>
                  </w:r>
                  <w:r>
                    <w:rPr/>
                    <w:t> 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pagada</w:t>
                  </w:r>
                  <w:r>
                    <w:rPr/>
                    <w:t> 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con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/>
                    <w:t> 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/>
                    <w:t>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/>
                    <w:t> 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2020,</w:t>
                  </w:r>
                  <w:r>
                    <w:rPr>
                      <w:rFonts w:ascii="Times New Roman" w:hAnsi="Times New Roman"/>
                      <w:spacing w:val="9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correspondiente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los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trabajos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ejecutados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Universidad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Autónoma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514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5147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4.720001pt;margin-top:243.280014pt;width:354.4pt;height:12pt;mso-position-horizontal-relative:page;mso-position-vertical-relative:page;z-index:-514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514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514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53.4pt;mso-position-horizontal-relative:page;mso-position-vertical-relative:page;z-index:-513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CG/EPRA/094/2021,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70.000244pt;width:415.75pt;height:93.6pt;mso-position-horizontal-relative:page;mso-position-vertical-relative:page;z-index:-513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19. </w:t>
                  </w:r>
                  <w:r>
                    <w:rPr>
                      <w:rFonts w:ascii="Calibri" w:hAnsi="Calibri"/>
                      <w:b/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expedientes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ocho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contratos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FAM-5F-04-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both"/>
                  </w:pPr>
                  <w:r>
                    <w:rPr/>
                    <w:t>20/02,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/>
                    <w:t>FAM-5F-04-20/03,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/>
                    <w:t>FAM-5F-04-20/04,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/>
                      <w:spacing w:val="-5"/>
                    </w:rPr>
                  </w:r>
                  <w:r>
                    <w:rPr>
                      <w:spacing w:val="-1"/>
                    </w:rPr>
                    <w:t>FAM-5F-04-20/34,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/>
                      <w:spacing w:val="-6"/>
                    </w:rPr>
                  </w:r>
                  <w:r>
                    <w:rPr>
                      <w:spacing w:val="-1"/>
                    </w:rPr>
                    <w:t>UABCS-5F-03-20/01,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/>
                      <w:spacing w:val="-7"/>
                    </w:rPr>
                  </w:r>
                  <w:r>
                    <w:rPr>
                      <w:spacing w:val="-1"/>
                    </w:rPr>
                    <w:t>UABCS-</w:t>
                  </w:r>
                </w:p>
                <w:p>
                  <w:pPr>
                    <w:pStyle w:val="BodyText"/>
                    <w:spacing w:line="239" w:lineRule="auto"/>
                    <w:ind w:right="19"/>
                    <w:jc w:val="both"/>
                  </w:pPr>
                  <w:r>
                    <w:rPr/>
                    <w:t>5F-03-20/03,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UABCS-5F-03-20/05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UABCS-5F-03-20/06,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ejecutadas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ISIFE,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2020,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se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constató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estimaciones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obra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formuladas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pagadas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los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/>
                    <w:t>10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naturales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siguientes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autorización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estimación,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parte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residencia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obra,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se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realizaron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con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periodicidad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mayor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15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días.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253pt;margin-top:275.960205pt;width:415.6pt;height:53.4pt;mso-position-horizontal-relative:page;mso-position-vertical-relative:page;z-index:-513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Contraloría</w:t>
                  </w:r>
                  <w:r>
                    <w:rPr/>
                    <w:t> 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/>
                    <w:t>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inició</w:t>
                  </w:r>
                  <w:r>
                    <w:rPr/>
                    <w:t> 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 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procedimiento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posibles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responsabilidades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administrativas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servidores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públicos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y,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tales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/>
                    <w:t>efectos,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integró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expediente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número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CG/EPRA/095/2021,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por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se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como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promovida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/>
                    <w:t>esta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acción.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41.720184pt;width:415.65pt;height:26.5pt;mso-position-horizontal-relative:page;mso-position-vertical-relative:page;z-index:-5130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20. </w:t>
                  </w:r>
                  <w:r>
                    <w:rPr>
                      <w:rFonts w:ascii="Calibri" w:hAnsi="Calibri"/>
                      <w:b/>
                      <w:spacing w:val="9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9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Verificación</w:t>
                  </w:r>
                  <w:r>
                    <w:rPr>
                      <w:rFonts w:ascii="Calibri" w:hAnsi="Calibri"/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3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i/>
                      <w:spacing w:val="5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5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4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Evidencia</w:t>
                  </w:r>
                  <w:r>
                    <w:rPr>
                      <w:rFonts w:ascii="Calibri" w:hAnsi="Calibri"/>
                      <w:b/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4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Fotográfica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i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3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las</w:t>
                  </w:r>
                  <w:r>
                    <w:rPr>
                      <w:rFonts w:ascii="Calibri" w:hAnsi="Calibri"/>
                      <w:b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Obras</w:t>
                  </w:r>
                  <w:r>
                    <w:rPr>
                      <w:rFonts w:ascii="Calibri" w:hAnsi="Calibri"/>
                      <w:b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Públicas</w:t>
                  </w:r>
                  <w:r>
                    <w:rPr>
                      <w:rFonts w:ascii="Calibri" w:hAnsi="Calibri"/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 w:hAnsi="Calibri"/>
                      <w:b/>
                      <w:i/>
                      <w:spacing w:val="4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4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Servicios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Relacionados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con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la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Misma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80.600159pt;width:415.75pt;height:107pt;mso-position-horizontal-relative:page;mso-position-vertical-relative:page;z-index:-512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ISIFE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proporcionó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fotográfica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georreferenciada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con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fecha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hora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captura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obras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seleccionadas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con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los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números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contratos,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FAM-5F-04-20/02,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FAM-5F-04-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/>
                    <w:t>20/03, 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FAM-5F-04-20/04,</w:t>
                  </w:r>
                  <w:r>
                    <w:rPr/>
                    <w:t> 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FAM-5F-04-20/34,  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UABCS-5F-03-20/01,</w:t>
                  </w:r>
                  <w:r>
                    <w:rPr/>
                    <w:t>  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UABCS-5F-03-20/03,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19"/>
                    <w:jc w:val="both"/>
                  </w:pPr>
                  <w:r>
                    <w:rPr>
                      <w:spacing w:val="-1"/>
                    </w:rPr>
                    <w:t>UABCS-5F-03-20/05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UABCS-5F-03-20/06,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con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los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rFonts w:ascii="Times New Roman" w:hAnsi="Times New Roman"/>
                      <w:spacing w:val="103"/>
                    </w:rPr>
                    <w:t> </w:t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2020.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sentido,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verificación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evidencia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fotográfica,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constató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obras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seleccionadas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encontraron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terminadas;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asimismo,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tuvieron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relación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objetos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contratos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revisados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estimaciones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seleccionadas,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contaron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con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acta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entrega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correspondiente,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512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51232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512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5118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719879pt;margin-top:103.610275pt;width:164.5pt;height:39.450pt;mso-position-horizontal-relative:page;mso-position-vertical-relative:page;z-index:-511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OBRAS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PAGADAS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/>
                      <w:spacing w:val="-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RECURSOS</w:t>
                  </w:r>
                  <w:r>
                    <w:rPr>
                      <w:rFonts w:ascii="Calibri"/>
                      <w:sz w:val="16"/>
                    </w:rPr>
                    <w:t> </w:t>
                  </w:r>
                  <w:r>
                    <w:rPr>
                      <w:rFonts w:ascii="Times New Roman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3"/>
                      <w:sz w:val="16"/>
                    </w:rPr>
                  </w:r>
                  <w:r>
                    <w:rPr>
                      <w:rFonts w:ascii="Calibri"/>
                      <w:sz w:val="16"/>
                    </w:rPr>
                    <w:t>FAM</w:t>
                  </w:r>
                </w:p>
                <w:p>
                  <w:pPr>
                    <w:spacing w:before="1"/>
                    <w:ind w:left="20" w:right="17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GOBIERNO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SUR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CUENTA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PÚBLICA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2020</w:t>
                  </w:r>
                </w:p>
                <w:p>
                  <w:pPr>
                    <w:spacing w:before="1"/>
                    <w:ind w:left="3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(Miles de pesos)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759998pt;margin-top:133.010269pt;width:3.8pt;height:10.050pt;mso-position-horizontal-relative:page;mso-position-vertical-relative:page;z-index:-511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079865pt;margin-top:143.210266pt;width:38.75pt;height:19.8pt;mso-position-horizontal-relative:page;mso-position-vertical-relative:page;z-index:-5111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108" w:right="0" w:hanging="89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Número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line="195" w:lineRule="exact" w:before="0"/>
                    <w:ind w:left="10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contrato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719849pt;margin-top:143.210266pt;width:38.25pt;height:19.8pt;mso-position-horizontal-relative:page;mso-position-vertical-relative:page;z-index:-5108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55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Fecha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conclusión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67984pt;margin-top:143.210266pt;width:29.15pt;height:19.8pt;mso-position-horizontal-relative:page;mso-position-vertical-relative:page;z-index:-5106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43" w:right="0" w:hanging="24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Importe</w:t>
                  </w:r>
                </w:p>
                <w:p>
                  <w:pPr>
                    <w:spacing w:line="195" w:lineRule="exact" w:before="0"/>
                    <w:ind w:left="4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pagado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8.519806pt;margin-top:143.210266pt;width:39.050pt;height:19.8pt;mso-position-horizontal-relative:page;mso-position-vertical-relative:page;z-index:-5104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48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Evidencia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  <w:u w:val="single" w:color="000000"/>
                    </w:rPr>
                    <w:t>fotográfica</w:t>
                  </w:r>
                  <w:r>
                    <w:rPr>
                      <w:rFonts w:ascii="Calibri" w:hAns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67981pt;margin-top:143.210266pt;width:29pt;height:19.8pt;mso-position-horizontal-relative:page;mso-position-vertical-relative:page;z-index:-5101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7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Acta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  <w:u w:val="single" w:color="000000"/>
                    </w:rPr>
                    <w:t>entrega</w:t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879883pt;margin-top:148.130264pt;width:28.75pt;height:10.050pt;mso-position-horizontal-relative:page;mso-position-vertical-relative:page;z-index:-509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Número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759315pt;margin-top:148.130264pt;width:29pt;height:10.050pt;mso-position-horizontal-relative:page;mso-position-vertical-relative:page;z-index:-509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Ejecutor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0.239944pt;margin-top:148.130264pt;width:163.95pt;height:376.8pt;mso-position-horizontal-relative:page;mso-position-vertical-relative:page;z-index:-509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99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Objeto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/>
                      <w:spacing w:val="1"/>
                      <w:sz w:val="16"/>
                    </w:rPr>
                  </w:r>
                  <w:r>
                    <w:rPr>
                      <w:rFonts w:ascii="Calibri"/>
                      <w:spacing w:val="-1"/>
                      <w:sz w:val="16"/>
                    </w:rPr>
                    <w:t>contrato</w:t>
                  </w:r>
                </w:p>
                <w:p>
                  <w:pPr>
                    <w:spacing w:before="107"/>
                    <w:ind w:left="20" w:right="48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Construcción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cuatro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aulas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didácticas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planta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estructura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U2-C,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aulas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didácticas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planta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estructura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U2-C,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módulo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escaleras,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andadores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conexión,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luminarias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exteriores,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barda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cerco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perimetral,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red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eléctrica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E.P.</w:t>
                  </w:r>
                  <w:r>
                    <w:rPr>
                      <w:rFonts w:ascii="Times New Roman" w:hAnsi="Times New Roman"/>
                      <w:spacing w:val="3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nueva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creación</w:t>
                  </w:r>
                </w:p>
                <w:p>
                  <w:pPr>
                    <w:spacing w:before="0"/>
                    <w:ind w:left="20" w:right="17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Construcción</w:t>
                  </w:r>
                  <w:r>
                    <w:rPr>
                      <w:rFonts w:ascii="Calibri" w:hAnsi="Calibri"/>
                      <w:sz w:val="16"/>
                    </w:rPr>
                    <w:t>   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  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tres</w:t>
                  </w:r>
                  <w:r>
                    <w:rPr>
                      <w:rFonts w:ascii="Calibri" w:hAnsi="Calibri"/>
                      <w:sz w:val="16"/>
                    </w:rPr>
                    <w:t>   </w:t>
                  </w:r>
                  <w:r>
                    <w:rPr>
                      <w:rFonts w:ascii="Calibri" w:hAnsi="Calibri"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aulas</w:t>
                  </w:r>
                  <w:r>
                    <w:rPr>
                      <w:rFonts w:ascii="Calibri" w:hAnsi="Calibri"/>
                      <w:sz w:val="16"/>
                    </w:rPr>
                    <w:t>   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didácticas</w:t>
                  </w:r>
                  <w:r>
                    <w:rPr>
                      <w:rFonts w:ascii="Calibri" w:hAnsi="Calibri"/>
                      <w:sz w:val="16"/>
                    </w:rPr>
                    <w:t>   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estructura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regional,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andadores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>  </w:t>
                  </w:r>
                  <w:r>
                    <w:rPr>
                      <w:rFonts w:ascii="Calibri" w:hAnsi="Calibri"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conexión,</w:t>
                  </w:r>
                  <w:r>
                    <w:rPr>
                      <w:rFonts w:ascii="Times New Roman" w:hAnsi="Times New Roman"/>
                      <w:spacing w:val="2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luminarias</w:t>
                  </w:r>
                  <w:r>
                    <w:rPr>
                      <w:rFonts w:ascii="Calibri" w:hAnsi="Calibri"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exteriores,</w:t>
                  </w:r>
                  <w:r>
                    <w:rPr>
                      <w:rFonts w:ascii="Calibri" w:hAnsi="Calibri"/>
                      <w:spacing w:val="3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cerco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barda</w:t>
                  </w:r>
                  <w:r>
                    <w:rPr>
                      <w:rFonts w:ascii="Calibri" w:hAnsi="Calibri"/>
                      <w:spacing w:val="3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perimetral,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red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eléctrica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techumbre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plaza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cívica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10.00</w:t>
                  </w:r>
                  <w:r>
                    <w:rPr>
                      <w:rFonts w:ascii="Times New Roman" w:hAnsi="Times New Roman"/>
                      <w:spacing w:val="3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z w:val="16"/>
                    </w:rPr>
                    <w:t>x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18.00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Mts.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J.N.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nueva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creación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Construcción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cuatro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aulas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didácticas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E/E,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estructura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U2-C,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cubo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escaleras,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plaza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cívica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red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eléctrica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exterior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T.V.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secundaria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nueva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creación</w:t>
                  </w:r>
                </w:p>
                <w:p>
                  <w:pPr>
                    <w:spacing w:before="1"/>
                    <w:ind w:left="20" w:right="36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Construcción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aulas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didácticas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2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E/E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estructura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U2-C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alta,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núcleo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servicios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sanitarios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estructura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U2-C,</w:t>
                  </w:r>
                  <w:r>
                    <w:rPr>
                      <w:rFonts w:ascii="Times New Roman" w:hAnsi="Times New Roman"/>
                      <w:spacing w:val="2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rehabilitación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eléctrica,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construcción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fosa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séptica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pozo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absorción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E.P.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sin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nombre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Trabajos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terracerías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pavimentación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asfaltico,</w:t>
                  </w:r>
                  <w:r>
                    <w:rPr>
                      <w:rFonts w:ascii="Times New Roman" w:hAnsi="Times New Roman"/>
                      <w:spacing w:val="3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cimentación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techumbre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centro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27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transito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universitario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Universidad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Autónoma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</w:p>
                <w:p>
                  <w:pPr>
                    <w:spacing w:before="0"/>
                    <w:ind w:left="20" w:right="19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Construcción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estructura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metálica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sistema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fotovoltaico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Centro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Transito</w:t>
                  </w:r>
                  <w:r>
                    <w:rPr>
                      <w:rFonts w:ascii="Times New Roman" w:hAnsi="Times New Roman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Universitario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Universidad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Autónoma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Times New Roman" w:hAnsi="Times New Roman"/>
                      <w:spacing w:val="4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</w:p>
                <w:p>
                  <w:pPr>
                    <w:spacing w:before="1"/>
                    <w:ind w:left="20" w:right="19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Suministro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instalación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sistema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fotovoltaico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Times New Roman" w:hAnsi="Times New Roman"/>
                      <w:spacing w:val="3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construcción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caseta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Centro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Transito</w:t>
                  </w:r>
                  <w:r>
                    <w:rPr>
                      <w:rFonts w:ascii="Times New Roman" w:hAnsi="Times New Roman"/>
                      <w:spacing w:val="3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Universitario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Universidad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Autónoma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</w:t>
                  </w:r>
                  <w:r>
                    <w:rPr>
                      <w:rFonts w:ascii="Times New Roman" w:hAnsi="Times New Roman"/>
                      <w:spacing w:val="45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</w:p>
                <w:p>
                  <w:pPr>
                    <w:spacing w:before="0"/>
                    <w:ind w:left="20" w:right="69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Construcción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didáctica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baños,</w:t>
                  </w:r>
                  <w:r>
                    <w:rPr>
                      <w:rFonts w:ascii="Times New Roman" w:hAnsi="Times New Roman"/>
                      <w:spacing w:val="30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cisterna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10,000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Lts.,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rehabilitación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tanques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plantas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tratamiento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cerco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perimetral,</w:t>
                  </w:r>
                  <w:r>
                    <w:rPr>
                      <w:rFonts w:ascii="Times New Roman" w:hAnsi="Times New Roman"/>
                      <w:spacing w:val="29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rehabilitación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bodega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red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eléctrica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Times New Roman" w:hAnsi="Times New Roman"/>
                      <w:spacing w:val="3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Universidad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Autónoma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Baja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California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.759998pt;margin-top:152.930252pt;width:3.8pt;height:10.050pt;mso-position-horizontal-relative:page;mso-position-vertical-relative:page;z-index:-509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</w:r>
                  <w:r>
                    <w:rPr>
                      <w:rFonts w:ascii="Calibri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359833pt;margin-top:182.810242pt;width:40.3pt;height:19.8pt;mso-position-horizontal-relative:page;mso-position-vertical-relative:page;z-index:-5089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FAM-5F-04-</w:t>
                  </w:r>
                </w:p>
                <w:p>
                  <w:pPr>
                    <w:spacing w:line="195" w:lineRule="exact" w:before="0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20/02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279968pt;margin-top:187.610245pt;width:6.05pt;height:10.050pt;mso-position-horizontal-relative:page;mso-position-vertical-relative:page;z-index:-508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640671pt;margin-top:187.610245pt;width:17.3pt;height:10.050pt;mso-position-horizontal-relative:page;mso-position-vertical-relative:page;z-index:-508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ISIFE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679871pt;margin-top:187.610245pt;width:40.7pt;height:10.050pt;mso-position-horizontal-relative:page;mso-position-vertical-relative:page;z-index:-508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07/11/2020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43927pt;margin-top:187.610245pt;width:26.45pt;height:10.050pt;mso-position-horizontal-relative:page;mso-position-vertical-relative:page;z-index:-508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5,947.8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18646pt;margin-top:187.610245pt;width:7.55pt;height:10.050pt;mso-position-horizontal-relative:page;mso-position-vertical-relative:page;z-index:-507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518066pt;margin-top:187.610245pt;width:7.55pt;height:10.050pt;mso-position-horizontal-relative:page;mso-position-vertical-relative:page;z-index:-507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359833pt;margin-top:236.450226pt;width:40.3pt;height:19.9pt;mso-position-horizontal-relative:page;mso-position-vertical-relative:page;z-index:-507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FAM-5F-04-</w:t>
                  </w:r>
                </w:p>
                <w:p>
                  <w:pPr>
                    <w:spacing w:before="1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20/03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279968pt;margin-top:241.370224pt;width:6.05pt;height:10.050pt;mso-position-horizontal-relative:page;mso-position-vertical-relative:page;z-index:-507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640671pt;margin-top:241.370224pt;width:17.3pt;height:10.050pt;mso-position-horizontal-relative:page;mso-position-vertical-relative:page;z-index:-506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ISIFE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679871pt;margin-top:241.370224pt;width:40.7pt;height:10.050pt;mso-position-horizontal-relative:page;mso-position-vertical-relative:page;z-index:-5065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19/09/2020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43927pt;margin-top:241.370224pt;width:26.45pt;height:10.050pt;mso-position-horizontal-relative:page;mso-position-vertical-relative:page;z-index:-506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3,645.4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18646pt;margin-top:241.370224pt;width:7.55pt;height:10.050pt;mso-position-horizontal-relative:page;mso-position-vertical-relative:page;z-index:-506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518066pt;margin-top:241.370224pt;width:7.55pt;height:10.050pt;mso-position-horizontal-relative:page;mso-position-vertical-relative:page;z-index:-505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359833pt;margin-top:280.490204pt;width:40.3pt;height:19.8pt;mso-position-horizontal-relative:page;mso-position-vertical-relative:page;z-index:-50560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FAM-5F-04-</w:t>
                  </w:r>
                </w:p>
                <w:p>
                  <w:pPr>
                    <w:spacing w:line="195" w:lineRule="exact" w:before="0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20/04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279518pt;margin-top:285.290192pt;width:6.05pt;height:10.050pt;mso-position-horizontal-relative:page;mso-position-vertical-relative:page;z-index:-505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640221pt;margin-top:285.290192pt;width:17.3pt;height:10.050pt;mso-position-horizontal-relative:page;mso-position-vertical-relative:page;z-index:-505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ISIFE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679871pt;margin-top:285.290192pt;width:40.7pt;height:10.050pt;mso-position-horizontal-relative:page;mso-position-vertical-relative:page;z-index:-5048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23/10/2020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43927pt;margin-top:285.290192pt;width:26.45pt;height:10.050pt;mso-position-horizontal-relative:page;mso-position-vertical-relative:page;z-index:-504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4,726.3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18646pt;margin-top:285.290192pt;width:7.55pt;height:10.050pt;mso-position-horizontal-relative:page;mso-position-vertical-relative:page;z-index:-504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518066pt;margin-top:285.290192pt;width:7.55pt;height:10.050pt;mso-position-horizontal-relative:page;mso-position-vertical-relative:page;z-index:-504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359833pt;margin-top:324.410187pt;width:40.3pt;height:19.8pt;mso-position-horizontal-relative:page;mso-position-vertical-relative:page;z-index:-50392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FAM-5F-04-</w:t>
                  </w:r>
                </w:p>
                <w:p>
                  <w:pPr>
                    <w:spacing w:line="195" w:lineRule="exact" w:before="0"/>
                    <w:ind w:left="1" w:right="0" w:firstLine="0"/>
                    <w:jc w:val="center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20/34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279518pt;margin-top:329.33017pt;width:6.05pt;height:10.050pt;mso-position-horizontal-relative:page;mso-position-vertical-relative:page;z-index:-503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640221pt;margin-top:329.33017pt;width:17.3pt;height:10.050pt;mso-position-horizontal-relative:page;mso-position-vertical-relative:page;z-index:-503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ISIFE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679871pt;margin-top:329.33017pt;width:40.7pt;height:10.050pt;mso-position-horizontal-relative:page;mso-position-vertical-relative:page;z-index:-503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21/11/2020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43927pt;margin-top:329.33017pt;width:26.45pt;height:10.050pt;mso-position-horizontal-relative:page;mso-position-vertical-relative:page;z-index:-502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2,952.2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18646pt;margin-top:329.33017pt;width:7.55pt;height:10.050pt;mso-position-horizontal-relative:page;mso-position-vertical-relative:page;z-index:-502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518066pt;margin-top:329.33017pt;width:7.55pt;height:10.050pt;mso-position-horizontal-relative:page;mso-position-vertical-relative:page;z-index:-502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16037pt;margin-top:368.33017pt;width:36.7pt;height:19.8pt;mso-position-horizontal-relative:page;mso-position-vertical-relative:page;z-index:-5022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8" w:right="0" w:hanging="48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UABCS-5F-</w:t>
                  </w:r>
                </w:p>
                <w:p>
                  <w:pPr>
                    <w:spacing w:line="195" w:lineRule="exact" w:before="0"/>
                    <w:ind w:left="6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03-20/01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279518pt;margin-top:373.250153pt;width:6.05pt;height:10.050pt;mso-position-horizontal-relative:page;mso-position-vertical-relative:page;z-index:-502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640221pt;margin-top:373.250153pt;width:17.3pt;height:10.050pt;mso-position-horizontal-relative:page;mso-position-vertical-relative:page;z-index:-501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ISIFE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680328pt;margin-top:373.250153pt;width:40.7pt;height:10.050pt;mso-position-horizontal-relative:page;mso-position-vertical-relative:page;z-index:-501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21/11/2020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439697pt;margin-top:373.250153pt;width:26.45pt;height:10.050pt;mso-position-horizontal-relative:page;mso-position-vertical-relative:page;z-index:-501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6,028.5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19073pt;margin-top:373.250153pt;width:7.55pt;height:10.050pt;mso-position-horizontal-relative:page;mso-position-vertical-relative:page;z-index:-5010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518494pt;margin-top:373.250153pt;width:7.55pt;height:10.050pt;mso-position-horizontal-relative:page;mso-position-vertical-relative:page;z-index:-500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16037pt;margin-top:407.450165pt;width:36.7pt;height:19.8pt;mso-position-horizontal-relative:page;mso-position-vertical-relative:page;z-index:-50056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8" w:right="0" w:hanging="48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UABCS-5F-</w:t>
                  </w:r>
                </w:p>
                <w:p>
                  <w:pPr>
                    <w:spacing w:line="195" w:lineRule="exact" w:before="0"/>
                    <w:ind w:left="6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03-20/03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279961pt;margin-top:412.250153pt;width:6.05pt;height:10.050pt;mso-position-horizontal-relative:page;mso-position-vertical-relative:page;z-index:-5003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640663pt;margin-top:412.250153pt;width:17.3pt;height:10.050pt;mso-position-horizontal-relative:page;mso-position-vertical-relative:page;z-index:-5000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ISIFE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680328pt;margin-top:412.250153pt;width:40.7pt;height:10.050pt;mso-position-horizontal-relative:page;mso-position-vertical-relative:page;z-index:-4998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19/11/2020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439697pt;margin-top:412.250153pt;width:26.45pt;height:10.050pt;mso-position-horizontal-relative:page;mso-position-vertical-relative:page;z-index:-4996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2,678.4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19073pt;margin-top:412.250153pt;width:7.55pt;height:10.050pt;mso-position-horizontal-relative:page;mso-position-vertical-relative:page;z-index:-4993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518494pt;margin-top:412.250153pt;width:7.55pt;height:10.050pt;mso-position-horizontal-relative:page;mso-position-vertical-relative:page;z-index:-4991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16037pt;margin-top:446.450134pt;width:36.7pt;height:19.8pt;mso-position-horizontal-relative:page;mso-position-vertical-relative:page;z-index:-4988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68" w:right="0" w:hanging="48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UABCS-5F-</w:t>
                  </w:r>
                </w:p>
                <w:p>
                  <w:pPr>
                    <w:spacing w:line="195" w:lineRule="exact" w:before="0"/>
                    <w:ind w:left="6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03-20/05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279961pt;margin-top:451.370148pt;width:6.05pt;height:10.050pt;mso-position-horizontal-relative:page;mso-position-vertical-relative:page;z-index:-4986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640663pt;margin-top:451.370148pt;width:17.3pt;height:10.050pt;mso-position-horizontal-relative:page;mso-position-vertical-relative:page;z-index:-4984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ISIFE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680328pt;margin-top:451.370148pt;width:40.7pt;height:10.050pt;mso-position-horizontal-relative:page;mso-position-vertical-relative:page;z-index:-498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26/11/2020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439697pt;margin-top:451.370148pt;width:26.45pt;height:10.050pt;mso-position-horizontal-relative:page;mso-position-vertical-relative:page;z-index:-497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3,198.0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19073pt;margin-top:451.370148pt;width:7.55pt;height:10.050pt;mso-position-horizontal-relative:page;mso-position-vertical-relative:page;z-index:-497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518494pt;margin-top:451.370148pt;width:7.55pt;height:10.050pt;mso-position-horizontal-relative:page;mso-position-vertical-relative:page;z-index:-4974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16037pt;margin-top:490.370117pt;width:36.7pt;height:19.9pt;mso-position-horizontal-relative:page;mso-position-vertical-relative:page;z-index:-497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68" w:right="0" w:hanging="48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UABCS-5F-</w:t>
                  </w:r>
                </w:p>
                <w:p>
                  <w:pPr>
                    <w:spacing w:before="1"/>
                    <w:ind w:left="6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03-20/06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279961pt;margin-top:495.290131pt;width:6.05pt;height:10.050pt;mso-position-horizontal-relative:page;mso-position-vertical-relative:page;z-index:-496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640663pt;margin-top:495.290131pt;width:17.3pt;height:10.050pt;mso-position-horizontal-relative:page;mso-position-vertical-relative:page;z-index:-4967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ISIFE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680328pt;margin-top:495.290131pt;width:40.7pt;height:10.050pt;mso-position-horizontal-relative:page;mso-position-vertical-relative:page;z-index:-4964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20/03/2021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439697pt;margin-top:495.290131pt;width:26.45pt;height:10.050pt;mso-position-horizontal-relative:page;mso-position-vertical-relative:page;z-index:-496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z w:val="16"/>
                    </w:rPr>
                    <w:t>3,327.9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19073pt;margin-top:495.290131pt;width:7.55pt;height:10.050pt;mso-position-horizontal-relative:page;mso-position-vertical-relative:page;z-index:-4960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Sí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59845pt;margin-top:495.290131pt;width:11.35pt;height:10.050pt;mso-position-horizontal-relative:page;mso-position-vertical-relative:page;z-index:-4957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16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239975pt;margin-top:524.570129pt;width:18.95pt;height:10.050pt;mso-position-horizontal-relative:page;mso-position-vertical-relative:page;z-index:-4955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Total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599823pt;margin-top:524.570129pt;width:30.65pt;height:10.050pt;mso-position-horizontal-relative:page;mso-position-vertical-relative:page;z-index:-4952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32,504.5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239975pt;margin-top:537.890076pt;width:459.35pt;height:39.35pt;mso-position-horizontal-relative:page;mso-position-vertical-relative:page;z-index:-4950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FUENTE: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Elaborado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base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evidencia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fotográfica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georreferenciada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proporcionada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ISIFE.</w:t>
                  </w:r>
                </w:p>
                <w:p>
                  <w:pPr>
                    <w:spacing w:before="0"/>
                    <w:ind w:left="593" w:right="17" w:firstLine="21"/>
                    <w:jc w:val="both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1"/>
                      <w:sz w:val="16"/>
                    </w:rPr>
                    <w:t>Nota: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Respecto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contrato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núm.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UABCS-5F-03-20/06,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fecha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conclusión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obtuvo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referido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contrato,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debido 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ISIFE</w:t>
                  </w:r>
                  <w:r>
                    <w:rPr>
                      <w:rFonts w:ascii="Times New Roman" w:hAnsi="Times New Roman"/>
                      <w:spacing w:val="103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proporcionó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finiquito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ni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acta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entrega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obra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(Observación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realizada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resultado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número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z w:val="16"/>
                    </w:rPr>
                    <w:t>18,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este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Informe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  <w:sz w:val="16"/>
                    </w:rPr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spacing w:val="81"/>
                      <w:sz w:val="16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Auditoría).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609.680054pt;width:281.650pt;height:13.05pt;mso-position-horizontal-relative:page;mso-position-vertical-relative:page;z-index:-49480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Padrones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Beneficiarios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2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Programa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Desayunos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Escolares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635.120056pt;width:415.6pt;height:53.4pt;mso-position-horizontal-relative:page;mso-position-vertical-relative:page;z-index:-494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rFonts w:ascii="Calibri" w:hAnsi="Calibri"/>
                      <w:b/>
                    </w:rPr>
                    <w:t>21. </w:t>
                  </w:r>
                  <w:r>
                    <w:rPr>
                      <w:rFonts w:ascii="Calibri" w:hAnsi="Calibri"/>
                      <w:b/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SEDIF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elaboró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padrón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beneficiarios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cinco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programas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alimentarios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pagados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con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FAM,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fiscal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2020,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acuerdo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/>
                    <w:t>con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requerimientos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establecidos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el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99"/>
                    </w:rPr>
                    <w:t> </w:t>
                  </w:r>
                  <w:r>
                    <w:rPr>
                      <w:spacing w:val="-1"/>
                    </w:rPr>
                    <w:t>Padrones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Programas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Gubernamentales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(SIIPP-G).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4943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4940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759998pt;margin-top:523pt;width:464.3pt;height:12pt;mso-position-horizontal-relative:page;mso-position-vertical-relative:page;z-index:-4938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4936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060" w:right="164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4933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217.4pt;height:13.05pt;mso-position-horizontal-relative:page;mso-position-vertical-relative:page;z-index:-4931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Recuperaciones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Operadas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Cargas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Financieras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29.680267pt;width:415.65pt;height:39.950pt;mso-position-horizontal-relative:page;mso-position-vertical-relative:page;z-index:-4928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monto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por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87,811.00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transcurso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revisión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recuperaron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left"/>
                  </w:pP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por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87,811.00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/>
                    <w:t>pesos,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con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motivo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intervención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ASF;</w:t>
                  </w:r>
                  <w:r>
                    <w:rPr/>
                    <w:t> 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6.00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/>
                    <w:t>pesos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61"/>
                    </w:rPr>
                    <w:t> </w:t>
                  </w:r>
                  <w:r>
                    <w:rPr>
                      <w:spacing w:val="-1"/>
                    </w:rPr>
                    <w:t>generaron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cargas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financieras.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82.000244pt;width:70.45pt;height:13.05pt;mso-position-horizontal-relative:page;mso-position-vertical-relative:page;z-index:-4926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Buen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Gobierno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07.440231pt;width:415.6pt;height:26.5pt;mso-position-horizontal-relative:page;mso-position-vertical-relative:page;z-index:-4924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Impacto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observado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ASF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para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buen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gobierno: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Planificación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estratégica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operativa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>
                      <w:spacing w:val="-1"/>
                    </w:rPr>
                    <w:t>Controles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internos.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46.320221pt;width:233.1pt;height:13.05pt;mso-position-horizontal-relative:page;mso-position-vertical-relative:page;z-index:-4921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Resumen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de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Resultados,</w:t>
                  </w:r>
                  <w:r>
                    <w:rPr>
                      <w:rFonts w:asci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Observaciones </w:t>
                  </w:r>
                  <w:r>
                    <w:rPr>
                      <w:rFonts w:ascii="Times New Roman"/>
                      <w:b/>
                      <w:i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y</w:t>
                  </w:r>
                  <w:r>
                    <w:rPr>
                      <w:rFonts w:asci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i/>
                      <w:sz w:val="22"/>
                    </w:rPr>
                    <w:t>Acciones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271.760193pt;width:415.6pt;height:39.8pt;mso-position-horizontal-relative:page;mso-position-vertical-relative:page;z-index:-491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/>
                    <w:t>21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los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/>
                    <w:t> 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/>
                      <w:spacing w:val="46"/>
                    </w:rPr>
                  </w:r>
                  <w:r>
                    <w:rPr/>
                    <w:t>en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/>
                      <w:spacing w:val="19"/>
                    </w:rPr>
                  </w:r>
                  <w:r>
                    <w:rPr/>
                    <w:t>9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/>
                      <w:spacing w:val="23"/>
                    </w:rPr>
                  </w:r>
                  <w:r>
                    <w:rPr/>
                    <w:t>se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>
                      <w:spacing w:val="-1"/>
                    </w:rPr>
                    <w:t>detectaron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/>
                      <w:spacing w:val="16"/>
                    </w:rPr>
                  </w:r>
                  <w:r>
                    <w:rPr>
                      <w:spacing w:val="-1"/>
                    </w:rPr>
                    <w:t>irregularidades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/>
                      <w:spacing w:val="22"/>
                    </w:rPr>
                  </w:r>
                  <w:r>
                    <w:rPr/>
                    <w:t>y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/>
                      <w:spacing w:val="24"/>
                    </w:rPr>
                  </w:r>
                  <w:r>
                    <w:rPr>
                      <w:spacing w:val="-1"/>
                    </w:rPr>
                    <w:t>11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solventados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antes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emisión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de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este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Informe.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restante</w:t>
                  </w:r>
                  <w:r>
                    <w:rPr>
                      <w:rFonts w:ascii="Times New Roman" w:hAnsi="Times New Roman"/>
                      <w:spacing w:val="59"/>
                    </w:rPr>
                    <w:t> </w:t>
                  </w:r>
                  <w:r>
                    <w:rPr>
                      <w:spacing w:val="-1"/>
                    </w:rPr>
                    <w:t>generó: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323.960175pt;width:85.05pt;height:13.05pt;mso-position-horizontal-relative:page;mso-position-vertical-relative:page;z-index:-4916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Recomendación.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34.080078pt;width:46.05pt;height:13.05pt;mso-position-horizontal-relative:page;mso-position-vertical-relative:page;z-index:-4914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i/>
                      <w:sz w:val="22"/>
                    </w:rPr>
                    <w:t>Dictamen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559.520081pt;width:415.65pt;height:147.35pt;mso-position-horizontal-relative:page;mso-position-vertical-relative:page;z-index:-4912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revisó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/>
                    <w:t>146,804.3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pesos,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el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/>
                    <w:t>73.3%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200,226.5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pesos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transferidos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al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mediante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el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Fondo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Aportaciones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Múltiples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(FAM)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y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FAM;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se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practicó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por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fiscalizada,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cuya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veracidad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es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responsable.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Al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31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diciembre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2020,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85"/>
                    </w:rPr>
                    <w:t> </w:t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comprometió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182,792.2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los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182,807.1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pesos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ministrados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pagó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146,234.0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pesos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y,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al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31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marzo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2021,</w:t>
                  </w:r>
                  <w:r>
                    <w:rPr>
                      <w:rFonts w:ascii="Times New Roman" w:hAnsi="Times New Roman"/>
                      <w:spacing w:val="65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ejerció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182,706.6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pesos,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por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se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comprometidos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ejercidos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100.5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pesos,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los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cuales,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12.7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pesos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fueron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reintegrados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Tesorería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rFonts w:ascii="Times New Roman" w:hAnsi="Times New Roman"/>
                      <w:spacing w:val="-8"/>
                    </w:rPr>
                  </w:r>
                  <w:r>
                    <w:rPr>
                      <w:spacing w:val="-1"/>
                    </w:rPr>
                    <w:t>(TESOFE)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dentro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establecido,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quedaron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pendientes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reintegrar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/>
                    <w:t>87.8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pesos;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adicionalmente,</w:t>
                  </w:r>
                  <w:r>
                    <w:rPr>
                      <w:spacing w:val="-19"/>
                    </w:rPr>
                    <w:t> </w:t>
                  </w:r>
                  <w:r>
                    <w:rPr>
                      <w:rFonts w:ascii="Times New Roman" w:hAnsi="Times New Roman"/>
                      <w:spacing w:val="-19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los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remanentes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FAM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erogó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490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639999pt;margin-top:342.480011pt;width:430pt;height:184.2pt;mso-position-horizontal-relative:page;mso-position-vertical-relative:page;z-index:-49072" type="#_x0000_t202" filled="false" stroked="false">
            <v:textbox inset="0,0,0,0">
              <w:txbxContent>
                <w:p>
                  <w:pPr>
                    <w:spacing w:before="124"/>
                    <w:ind w:left="69" w:right="0" w:firstLine="0"/>
                    <w:jc w:val="both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Consideraciones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/>
                      <w:b/>
                      <w:spacing w:val="-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el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pacing w:val="1"/>
                      <w:sz w:val="22"/>
                    </w:rPr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seguimiento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/>
                    <w:ind w:left="69" w:right="67"/>
                    <w:jc w:val="both"/>
                  </w:pP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resultados,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contenidos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107"/>
                    </w:rPr>
                    <w:t> </w:t>
                  </w:r>
                  <w:r>
                    <w:rPr>
                      <w:spacing w:val="-1"/>
                    </w:rPr>
                    <w:t>comunicarán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fiscalizada,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términos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los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79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rFonts w:ascii="Times New Roman" w:hAnsi="Times New Roman"/>
                      <w:spacing w:val="101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los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Estados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Unidos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Mexicanos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y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39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/>
                    <w:t>Ley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Rendición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63"/>
                    </w:rPr>
                    <w:t> </w:t>
                  </w:r>
                  <w:r>
                    <w:rPr>
                      <w:spacing w:val="-1"/>
                    </w:rPr>
                    <w:t>Federación,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en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plazo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30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días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hábiles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>
                      <w:spacing w:val="-1"/>
                    </w:rPr>
                    <w:t>presente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y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realice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estime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pertinentes.</w:t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39" w:lineRule="auto"/>
                    <w:ind w:left="69" w:right="67"/>
                    <w:jc w:val="both"/>
                  </w:pP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tal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virtud,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las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recomendaciones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que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presentan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este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sujetas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al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proceso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seguimiento,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que,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debido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a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consideraciones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caso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proporcione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podrán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atenderse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no,</w:t>
                  </w:r>
                  <w:r>
                    <w:rPr>
                      <w:rFonts w:ascii="Times New Roman" w:hAnsi="Times New Roman"/>
                      <w:spacing w:val="83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solventarse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o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generar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acción</w:t>
                  </w:r>
                  <w:r>
                    <w:rPr>
                      <w:spacing w:val="7"/>
                    </w:rPr>
                    <w:t> </w:t>
                  </w:r>
                  <w:r>
                    <w:rPr>
                      <w:rFonts w:ascii="Times New Roman" w:hAnsi="Times New Roman"/>
                      <w:spacing w:val="7"/>
                    </w:rPr>
                  </w:r>
                  <w:r>
                    <w:rPr>
                      <w:spacing w:val="-1"/>
                    </w:rPr>
                    <w:t>superveniente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corresponda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conformidad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con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/>
                    <w:t>el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marco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regule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materia.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490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490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24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490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04.240273pt;width:415.6pt;height:26.5pt;mso-position-horizontal-relative:page;mso-position-vertical-relative:page;z-index:-4897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19,323.0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pesos,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por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quedó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/>
                    <w:t>monto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disponible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22,487.8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pesos,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incluyó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rendimientos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4.2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pesos.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143.120255pt;width:415.65pt;height:80.25pt;mso-position-horizontal-relative:page;mso-position-vertical-relative:page;z-index:-4895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los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recursos,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el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incurrió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</w:p>
                <w:p>
                  <w:pPr>
                    <w:pStyle w:val="BodyText"/>
                    <w:spacing w:line="240" w:lineRule="auto"/>
                    <w:ind w:right="18"/>
                    <w:jc w:val="both"/>
                  </w:pPr>
                  <w:r>
                    <w:rPr>
                      <w:spacing w:val="-1"/>
                    </w:rPr>
                    <w:t>inobservancias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normativa,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principalmente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materia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Ley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Disciplina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Financiera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Federativas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Municipios,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generó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probable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daño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Pública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Federal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por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importe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87.8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miles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pesos,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representó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0.1%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la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muestra</w:t>
                  </w:r>
                  <w:r>
                    <w:rPr>
                      <w:rFonts w:ascii="Times New Roman" w:hAnsi="Times New Roman"/>
                      <w:spacing w:val="69"/>
                    </w:rPr>
                    <w:t> </w:t>
                  </w:r>
                  <w:r>
                    <w:rPr>
                      <w:spacing w:val="-1"/>
                    </w:rPr>
                    <w:t>auditada,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el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cual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reintegrado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TESOFE</w:t>
                  </w:r>
                  <w:r>
                    <w:rPr>
                      <w:spacing w:val="20"/>
                    </w:rPr>
                    <w:t> </w:t>
                  </w:r>
                  <w:r>
                    <w:rPr>
                      <w:rFonts w:ascii="Times New Roman" w:hAnsi="Times New Roman"/>
                      <w:spacing w:val="20"/>
                    </w:rPr>
                  </w:r>
                  <w:r>
                    <w:rPr/>
                    <w:t>por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fiscalizada.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/>
                    <w:t>Las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rFonts w:ascii="Times New Roman" w:hAnsi="Times New Roman"/>
                      <w:spacing w:val="73"/>
                    </w:rPr>
                    <w:t> </w:t>
                  </w:r>
                  <w:r>
                    <w:rPr>
                      <w:spacing w:val="-1"/>
                    </w:rPr>
                    <w:t>derivaron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acciones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promovieron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ante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instancia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control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correspondiente.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235.760223pt;width:415.6pt;height:66.7pt;mso-position-horizontal-relative:page;mso-position-vertical-relative:page;z-index:-489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39"/>
                    </w:rPr>
                    <w:t> </w:t>
                  </w:r>
                  <w:r>
                    <w:rPr>
                      <w:rFonts w:ascii="Times New Roman" w:hAnsi="Times New Roman"/>
                      <w:spacing w:val="39"/>
                    </w:rPr>
                  </w:r>
                  <w:r>
                    <w:rPr/>
                    <w:t>y</w:t>
                  </w:r>
                  <w:r>
                    <w:rPr>
                      <w:spacing w:val="40"/>
                    </w:rPr>
                    <w:t> </w:t>
                  </w:r>
                  <w:r>
                    <w:rPr>
                      <w:rFonts w:ascii="Times New Roman" w:hAnsi="Times New Roman"/>
                      <w:spacing w:val="40"/>
                    </w:rPr>
                  </w:r>
                  <w:r>
                    <w:rPr/>
                    <w:t>en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específico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el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/>
                    <w:t>Estatal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38"/>
                    </w:rPr>
                    <w:t> </w:t>
                  </w:r>
                  <w:r>
                    <w:rPr>
                      <w:rFonts w:ascii="Times New Roman" w:hAnsi="Times New Roman"/>
                      <w:spacing w:val="38"/>
                    </w:rPr>
                  </w:r>
                  <w:r>
                    <w:rPr/>
                    <w:t>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Sur,</w:t>
                  </w:r>
                  <w:r>
                    <w:rPr>
                      <w:spacing w:val="30"/>
                    </w:rPr>
                    <w:t> </w:t>
                  </w:r>
                  <w:r>
                    <w:rPr>
                      <w:rFonts w:ascii="Times New Roman" w:hAnsi="Times New Roman"/>
                      <w:spacing w:val="30"/>
                    </w:rPr>
                  </w:r>
                  <w:r>
                    <w:rPr>
                      <w:spacing w:val="-1"/>
                    </w:rPr>
                    <w:t>dispone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/>
                    <w:t>sistema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interno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prevenir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/>
                    <w:t>los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riesgos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podrían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limitar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/>
                    <w:t>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cumplimiento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los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/>
                    <w:t>objetivos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fondo,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observancia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su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normativa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manejo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ordenado,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eficiente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y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transparente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75"/>
                    </w:rPr>
                    <w:t> </w:t>
                  </w:r>
                  <w:r>
                    <w:rPr>
                      <w:spacing w:val="-1"/>
                    </w:rPr>
                    <w:t>recursos.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14.840179pt;width:415.6pt;height:53.4pt;mso-position-horizontal-relative:page;mso-position-vertical-relative:page;z-index:-4890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>
                      <w:spacing w:val="-1"/>
                    </w:rPr>
                    <w:t>Además,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el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incumplió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con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obligaciones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transparencia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sobre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gestión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/>
                    <w:t>ya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reportó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/>
                    <w:t>con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calidad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y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congruencia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/>
                    <w:t>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Hacienda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y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Crédito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Público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remitida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en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el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cuarto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trimestre</w:t>
                  </w:r>
                  <w:r>
                    <w:rPr>
                      <w:spacing w:val="8"/>
                    </w:rPr>
                    <w:t> </w:t>
                  </w:r>
                  <w:r>
                    <w:rPr>
                      <w:rFonts w:ascii="Times New Roman" w:hAnsi="Times New Roman"/>
                      <w:spacing w:val="8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/>
                    <w:t>formato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Avance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financiero.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380.600159pt;width:415.6pt;height:39.8pt;mso-position-horizontal-relative:page;mso-position-vertical-relative:page;z-index:-488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conclusión,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Gobierno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Estado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realizó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un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ejercicio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razonable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/>
                    <w:t>los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recursos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fondo,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excepto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/>
                    <w:t>por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>
                      <w:spacing w:val="-1"/>
                    </w:rPr>
                    <w:t>áreas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oportunidad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identificadas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9"/>
                    </w:rPr>
                    <w:t> </w:t>
                  </w:r>
                  <w:r>
                    <w:rPr>
                      <w:rFonts w:ascii="Times New Roman" w:hAnsi="Times New Roman"/>
                      <w:spacing w:val="19"/>
                    </w:rPr>
                  </w:r>
                  <w:r>
                    <w:rPr/>
                    <w:t>mejorar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87"/>
                    </w:rPr>
                    <w:t> </w:t>
                  </w:r>
                  <w:r>
                    <w:rPr>
                      <w:spacing w:val="-1"/>
                    </w:rPr>
                    <w:t>eficiencia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el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uso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recursos.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4585pt;margin-top:458.240143pt;width:244.65pt;height:13.05pt;mso-position-horizontal-relative:page;mso-position-vertical-relative:page;z-index:-4885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Servidores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públicos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que </w:t>
                  </w:r>
                  <w:r>
                    <w:rPr>
                      <w:rFonts w:ascii="Times New Roman" w:hAnsi="Times New Roman"/>
                      <w:b/>
                      <w:i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intervinieron</w:t>
                  </w:r>
                  <w:r>
                    <w:rPr>
                      <w:rFonts w:ascii="Calibri" w:hAnsi="Calibri"/>
                      <w:b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la</w:t>
                  </w:r>
                  <w:r>
                    <w:rPr>
                      <w:rFonts w:ascii="Calibri" w:hAnsi="Calibri"/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auditoría: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559898pt;margin-top:483.680115pt;width:76.150pt;height:13.05pt;mso-position-horizontal-relative:page;mso-position-vertical-relative:page;z-index:-488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Área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98602pt;margin-top:483.680115pt;width:76.75pt;height:13.05pt;mso-position-horizontal-relative:page;mso-position-vertical-relative:page;z-index:-4880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Director </w:t>
                  </w:r>
                  <w:r>
                    <w:rPr>
                      <w:rFonts w:ascii="Times New Roman"/>
                    </w:rPr>
                  </w:r>
                  <w:r>
                    <w:rPr>
                      <w:spacing w:val="-1"/>
                    </w:rPr>
                    <w:t>General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559898pt;margin-top:534.56012pt;width:131.1pt;height:13.05pt;mso-position-horizontal-relative:page;mso-position-vertical-relative:page;z-index:-487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C.P.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Guillermo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/>
                      <w:spacing w:val="1"/>
                    </w:rPr>
                  </w:r>
                  <w:r>
                    <w:rPr/>
                    <w:t>Cortez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spacing w:val="-1"/>
                    </w:rPr>
                  </w:r>
                  <w:r>
                    <w:rPr>
                      <w:spacing w:val="-1"/>
                    </w:rPr>
                    <w:t>Ortega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98206pt;margin-top:534.56012pt;width:150.8pt;height:13.05pt;mso-position-horizontal-relative:page;mso-position-vertical-relative:page;z-index:-487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Lic.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Juan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Carlos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Hernández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Durán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74pt;margin-top:585.440063pt;width:170.5pt;height:13.05pt;mso-position-horizontal-relative:page;mso-position-vertical-relative:page;z-index:-4873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i/>
                      <w:spacing w:val="-1"/>
                      <w:sz w:val="22"/>
                    </w:rPr>
                    <w:t>Comentarios</w:t>
                  </w:r>
                  <w:r>
                    <w:rPr>
                      <w:rFonts w:asci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la </w:t>
                  </w:r>
                  <w:r>
                    <w:rPr>
                      <w:rFonts w:asci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Entidad</w:t>
                  </w:r>
                  <w:r>
                    <w:rPr>
                      <w:rFonts w:asci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/>
                      <w:i/>
                      <w:sz w:val="22"/>
                    </w:rPr>
                  </w:r>
                  <w:r>
                    <w:rPr>
                      <w:rFonts w:ascii="Calibri"/>
                      <w:i/>
                      <w:spacing w:val="-1"/>
                      <w:sz w:val="22"/>
                    </w:rPr>
                    <w:t>Fiscalizada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80574pt;margin-top:610.880066pt;width:415.6pt;height:93.6pt;mso-position-horizontal-relative:page;mso-position-vertical-relative:page;z-index:-487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both"/>
                  </w:pPr>
                  <w:r>
                    <w:rPr/>
                    <w:t>Es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importante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Times New Roman" w:hAnsi="Times New Roman"/>
                      <w:spacing w:val="10"/>
                    </w:rPr>
                  </w:r>
                  <w:r>
                    <w:rPr>
                      <w:spacing w:val="-1"/>
                    </w:rPr>
                    <w:t>señalar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documentación</w:t>
                  </w:r>
                  <w:r>
                    <w:rPr>
                      <w:spacing w:val="9"/>
                    </w:rPr>
                    <w:t> </w:t>
                  </w:r>
                  <w:r>
                    <w:rPr>
                      <w:rFonts w:ascii="Times New Roman" w:hAnsi="Times New Roman"/>
                      <w:spacing w:val="9"/>
                    </w:rPr>
                  </w:r>
                  <w:r>
                    <w:rPr>
                      <w:spacing w:val="-1"/>
                    </w:rPr>
                    <w:t>proporcionada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/>
                    <w:t>por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7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14"/>
                    </w:rPr>
                    <w:t> </w:t>
                  </w:r>
                  <w:r>
                    <w:rPr>
                      <w:rFonts w:ascii="Times New Roman" w:hAnsi="Times New Roman"/>
                      <w:spacing w:val="14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>
                      <w:spacing w:val="18"/>
                    </w:rPr>
                    <w:t> </w:t>
                  </w:r>
                  <w:r>
                    <w:rPr>
                      <w:rFonts w:ascii="Times New Roman" w:hAnsi="Times New Roman"/>
                      <w:spacing w:val="18"/>
                    </w:rPr>
                  </w:r>
                  <w:r>
                    <w:rPr>
                      <w:spacing w:val="-1"/>
                    </w:rPr>
                    <w:t>para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>
                      <w:spacing w:val="-1"/>
                    </w:rPr>
                    <w:t>aclarar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o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justificar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presentadas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reuniones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fue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analizada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con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/>
                    <w:t>el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fin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determinar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procedencia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eliminar,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rectificar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ratificar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rFonts w:ascii="Times New Roman" w:hAnsi="Times New Roman"/>
                      <w:spacing w:val="4"/>
                    </w:rPr>
                  </w:r>
                  <w:r>
                    <w:rPr>
                      <w:spacing w:val="-1"/>
                    </w:rPr>
                    <w:t>los</w:t>
                  </w:r>
                  <w:r>
                    <w:rPr>
                      <w:rFonts w:ascii="Times New Roman" w:hAnsi="Times New Roman"/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observaciones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preliminares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determinados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/>
                    <w:t>por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95"/>
                    </w:rPr>
                    <w:t> </w:t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/>
                    <w:t>y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se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presentó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Times New Roman" w:hAnsi="Times New Roman"/>
                      <w:spacing w:val="42"/>
                    </w:rPr>
                  </w:r>
                  <w:r>
                    <w:rPr/>
                    <w:t>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este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órgano</w:t>
                  </w:r>
                  <w:r>
                    <w:rPr>
                      <w:spacing w:val="43"/>
                    </w:rPr>
                    <w:t> </w:t>
                  </w:r>
                  <w:r>
                    <w:rPr>
                      <w:rFonts w:ascii="Times New Roman" w:hAnsi="Times New Roman"/>
                      <w:spacing w:val="43"/>
                    </w:rPr>
                  </w:r>
                  <w:r>
                    <w:rPr>
                      <w:spacing w:val="-1"/>
                    </w:rPr>
                    <w:t>técnico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46"/>
                    </w:rPr>
                    <w:t> </w:t>
                  </w:r>
                  <w:r>
                    <w:rPr>
                      <w:rFonts w:ascii="Times New Roman" w:hAnsi="Times New Roman"/>
                      <w:spacing w:val="46"/>
                    </w:rPr>
                  </w:r>
                  <w:r>
                    <w:rPr/>
                    <w:t>efectos</w:t>
                  </w:r>
                  <w:r>
                    <w:rPr>
                      <w:spacing w:val="41"/>
                    </w:rPr>
                    <w:t> </w:t>
                  </w:r>
                  <w:r>
                    <w:rPr>
                      <w:rFonts w:ascii="Times New Roman" w:hAnsi="Times New Roman"/>
                      <w:spacing w:val="4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4"/>
                    </w:rPr>
                    <w:t> </w:t>
                  </w:r>
                  <w:r>
                    <w:rPr>
                      <w:rFonts w:ascii="Times New Roman" w:hAnsi="Times New Roman"/>
                      <w:spacing w:val="4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rFonts w:ascii="Times New Roman" w:hAnsi="Times New Roman"/>
                      <w:spacing w:val="71"/>
                    </w:rPr>
                    <w:t> </w:t>
                  </w:r>
                  <w:r>
                    <w:rPr>
                      <w:spacing w:val="-1"/>
                    </w:rPr>
                    <w:t>elaboración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definitiva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Informe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Ejecutivo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>
                      <w:spacing w:val="-1"/>
                    </w:rPr>
                    <w:t>Fiscalización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rFonts w:ascii="Times New Roman" w:hAnsi="Times New Roman"/>
                      <w:spacing w:val="109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Cuenta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Pública.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4868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486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4864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4861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9956pt;margin-top:104.240273pt;width:415.6pt;height:93.7pt;mso-position-horizontal-relative:page;mso-position-vertical-relative:page;z-index:-4859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both"/>
                  </w:pP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atención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los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hallazgos,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entidad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fiscalizada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el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oficio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número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CG/1984/2021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del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both"/>
                  </w:pPr>
                  <w:r>
                    <w:rPr/>
                    <w:t>14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julio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2021,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se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anexa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este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informe,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así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sus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oficios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en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alcance,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al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respecto</w:t>
                  </w:r>
                  <w:r>
                    <w:rPr>
                      <w:rFonts w:ascii="Times New Roman" w:hAnsi="Times New Roman"/>
                      <w:spacing w:val="77"/>
                    </w:rPr>
                    <w:t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Unidad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Administrativa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Auditora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analizó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y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documentación,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/>
                    <w:t>con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2"/>
                    </w:rPr>
                    <w:t>se</w:t>
                  </w:r>
                  <w:r>
                    <w:rPr>
                      <w:rFonts w:ascii="Times New Roman" w:hAnsi="Times New Roman"/>
                      <w:spacing w:val="93"/>
                    </w:rPr>
                    <w:t> </w:t>
                  </w:r>
                  <w:r>
                    <w:rPr>
                      <w:spacing w:val="-1"/>
                    </w:rPr>
                    <w:t>determinó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/>
                    <w:t>ésta</w:t>
                  </w:r>
                  <w:r>
                    <w:rPr>
                      <w:spacing w:val="12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</w:rPr>
                  </w:r>
                  <w:r>
                    <w:rPr>
                      <w:spacing w:val="-1"/>
                    </w:rPr>
                    <w:t>reúne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rFonts w:ascii="Times New Roman" w:hAnsi="Times New Roman"/>
                      <w:spacing w:val="15"/>
                    </w:rPr>
                  </w:r>
                  <w:r>
                    <w:rPr>
                      <w:spacing w:val="-1"/>
                    </w:rPr>
                    <w:t>características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>
                      <w:spacing w:val="-1"/>
                    </w:rPr>
                    <w:t>necesarias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6"/>
                    </w:rPr>
                    <w:t> </w:t>
                  </w:r>
                  <w:r>
                    <w:rPr>
                      <w:rFonts w:ascii="Times New Roman" w:hAnsi="Times New Roman"/>
                      <w:spacing w:val="16"/>
                    </w:rPr>
                  </w:r>
                  <w:r>
                    <w:rPr>
                      <w:spacing w:val="-1"/>
                    </w:rPr>
                    <w:t>suficiencia,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</w:rPr>
                  </w:r>
                  <w:r>
                    <w:rPr>
                      <w:spacing w:val="-1"/>
                    </w:rPr>
                    <w:t>competencia</w:t>
                  </w:r>
                  <w:r>
                    <w:rPr>
                      <w:spacing w:val="11"/>
                    </w:rPr>
                    <w:t> </w:t>
                  </w:r>
                  <w:r>
                    <w:rPr>
                      <w:rFonts w:ascii="Times New Roman" w:hAnsi="Times New Roman"/>
                      <w:spacing w:val="11"/>
                    </w:rPr>
                  </w:r>
                  <w:r>
                    <w:rPr/>
                    <w:t>y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pertinencia,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por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los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resultados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3,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5,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6,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10,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12,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13,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14,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/>
                    <w:t>16,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17,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18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y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/>
                    <w:t>19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se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rFonts w:ascii="Times New Roman" w:hAnsi="Times New Roman"/>
                      <w:spacing w:val="-9"/>
                    </w:rPr>
                  </w:r>
                  <w:r>
                    <w:rPr>
                      <w:spacing w:val="-1"/>
                    </w:rPr>
                    <w:t>consideran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rFonts w:ascii="Times New Roman" w:hAnsi="Times New Roman"/>
                      <w:spacing w:val="-15"/>
                    </w:rPr>
                  </w:r>
                  <w:r>
                    <w:rPr>
                      <w:spacing w:val="-1"/>
                    </w:rPr>
                    <w:t>como</w:t>
                  </w:r>
                  <w:r>
                    <w:rPr>
                      <w:rFonts w:ascii="Times New Roman" w:hAnsi="Times New Roman"/>
                      <w:spacing w:val="82"/>
                    </w:rPr>
                    <w:t> </w:t>
                  </w:r>
                  <w:r>
                    <w:rPr>
                      <w:spacing w:val="-1"/>
                    </w:rPr>
                    <w:t>atendidos;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obstante,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información</w:t>
                  </w:r>
                  <w:r>
                    <w:rPr>
                      <w:spacing w:val="-17"/>
                    </w:rPr>
                    <w:t> </w:t>
                  </w:r>
                  <w:r>
                    <w:rPr>
                      <w:rFonts w:ascii="Times New Roman" w:hAnsi="Times New Roman"/>
                      <w:spacing w:val="-17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/>
                    <w:t>se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remitió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rFonts w:ascii="Times New Roman" w:hAnsi="Times New Roman"/>
                      <w:spacing w:val="-14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/>
                    <w:t>el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resultado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11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rFonts w:ascii="Times New Roman" w:hAnsi="Times New Roman"/>
                      <w:spacing w:val="-12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aclaró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/>
                    <w:t>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spacing w:val="-13"/>
                    </w:rPr>
                  </w:r>
                  <w:r>
                    <w:rPr>
                      <w:spacing w:val="-1"/>
                    </w:rPr>
                    <w:t>justificó</w:t>
                  </w:r>
                  <w:r>
                    <w:rPr>
                      <w:rFonts w:ascii="Times New Roman" w:hAnsi="Times New Roman"/>
                      <w:spacing w:val="97"/>
                    </w:rPr>
                    <w:t> </w:t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observado,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por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considera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como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atendido.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48568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4854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48520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720" w:right="15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84.079964pt;margin-top:69.050285pt;width:317.350pt;height:11pt;mso-position-horizontal-relative:page;mso-position-vertical-relative:page;z-index:-4849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-1"/>
                      <w:sz w:val="18"/>
                    </w:rPr>
                    <w:t>Informe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Individual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Resultado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Fiscalización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Superior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-2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Cuenta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Pública</w:t>
                  </w:r>
                  <w:r>
                    <w:rPr>
                      <w:rFonts w:ascii="Calibri" w:hAnsi="Calibri"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  <w:sz w:val="18"/>
                    </w:rPr>
                  </w:r>
                  <w:r>
                    <w:rPr>
                      <w:rFonts w:ascii="Calibri" w:hAnsi="Calibri"/>
                      <w:sz w:val="18"/>
                    </w:rPr>
                    <w:t>2020</w:t>
                  </w:r>
                  <w:r>
                    <w:rPr>
                      <w:rFonts w:ascii="Calibri" w:hAns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079964pt;margin-top:722.210022pt;width:11.1pt;height:11pt;mso-position-horizontal-relative:page;mso-position-vertical-relative:page;z-index:-4847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.660019pt;width:416.55pt;height:12pt;mso-position-horizontal-relative:page;mso-position-vertical-relative:page;z-index:-4844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3.639999pt;margin-top:709pt;width:416.55pt;height:12pt;mso-position-horizontal-relative:page;mso-position-vertical-relative:page;z-index:-4842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300" w:bottom="280" w:left="154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29.240021pt;margin-top:69.050285pt;width:198.6pt;height:11pt;mso-position-horizontal-relative:page;mso-position-vertical-relative:page;z-index:-484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Grupo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Funcional</w:t>
                  </w:r>
                  <w:r>
                    <w:rPr>
                      <w:rFonts w:ascii="Calibri"/>
                      <w:spacing w:val="-9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9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Desarrollo</w:t>
                  </w:r>
                  <w:r>
                    <w:rPr>
                      <w:rFonts w:ascii="Calibri"/>
                      <w:spacing w:val="-7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7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Social/Gasto</w:t>
                  </w:r>
                  <w:r>
                    <w:rPr>
                      <w:rFonts w:ascii="Calibri"/>
                      <w:spacing w:val="-8"/>
                      <w:sz w:val="18"/>
                    </w:rPr>
                    <w:t> </w:t>
                  </w:r>
                  <w:r>
                    <w:rPr>
                      <w:rFonts w:ascii="Times New Roman"/>
                      <w:spacing w:val="-8"/>
                      <w:sz w:val="18"/>
                    </w:rPr>
                  </w:r>
                  <w:r>
                    <w:rPr>
                      <w:rFonts w:ascii="Calibri"/>
                      <w:spacing w:val="-1"/>
                      <w:sz w:val="18"/>
                    </w:rPr>
                    <w:t>Federalizado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104.240273pt;width:48.8pt;height:13.05pt;mso-position-horizontal-relative:page;mso-position-vertical-relative:page;z-index:-48376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Apéndices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394951pt;margin-top:129.680267pt;width:74.2pt;height:13.05pt;mso-position-horizontal-relative:page;mso-position-vertical-relative:page;z-index:-48352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Áreas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Revisadas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155.120255pt;width:415.65pt;height:39.950pt;mso-position-horizontal-relative:page;mso-position-vertical-relative:page;z-index:-48328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Secretaría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rFonts w:ascii="Times New Roman" w:hAnsi="Times New Roman"/>
                      <w:spacing w:val="2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Finanzas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/>
                    <w:t>y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rFonts w:ascii="Times New Roman" w:hAnsi="Times New Roman"/>
                      <w:spacing w:val="25"/>
                    </w:rPr>
                  </w:r>
                  <w:r>
                    <w:rPr>
                      <w:spacing w:val="-1"/>
                    </w:rPr>
                    <w:t>Administración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rFonts w:ascii="Times New Roman" w:hAnsi="Times New Roman"/>
                      <w:spacing w:val="21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Gobierno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del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Estado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rFonts w:ascii="Times New Roman" w:hAnsi="Times New Roman"/>
                      <w:spacing w:val="2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6"/>
                    </w:rPr>
                    <w:t> </w:t>
                  </w:r>
                  <w:r>
                    <w:rPr>
                      <w:rFonts w:ascii="Times New Roman" w:hAnsi="Times New Roman"/>
                      <w:spacing w:val="26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Sur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(SFyA),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Sistema</w:t>
                  </w:r>
                  <w:r>
                    <w:rPr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spacing w:val="-10"/>
                    </w:rPr>
                  </w:r>
                  <w:r>
                    <w:rPr/>
                    <w:t>Estatal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el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spacing w:val="-11"/>
                    </w:rPr>
                  </w:r>
                  <w:r>
                    <w:rPr>
                      <w:spacing w:val="-1"/>
                    </w:rPr>
                    <w:t>Integral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Familia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Sur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(SEDIF</w:t>
                  </w:r>
                  <w:r>
                    <w:rPr>
                      <w:rFonts w:ascii="Times New Roman" w:hAnsi="Times New Roman"/>
                      <w:spacing w:val="89"/>
                    </w:rPr>
                    <w:t> </w:t>
                  </w:r>
                  <w:r>
                    <w:rPr>
                      <w:spacing w:val="-1"/>
                    </w:rPr>
                    <w:t>Baja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California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Sur)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y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Instituto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Sudcaliforniano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Infraestructura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Física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Educativa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rFonts w:ascii="Times New Roman" w:hAnsi="Times New Roman"/>
                      <w:spacing w:val="-7"/>
                    </w:rPr>
                  </w:r>
                  <w:r>
                    <w:rPr>
                      <w:spacing w:val="-1"/>
                    </w:rPr>
                    <w:t>(ISIFE).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07.440231pt;width:220.6pt;height:13.05pt;mso-position-horizontal-relative:page;mso-position-vertical-relative:page;z-index:-48304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Disposiciones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Jurídicas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Normativas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Incumplidas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32.880219pt;width:415.6pt;height:26.5pt;mso-position-horizontal-relative:page;mso-position-vertical-relative:page;z-index:-4828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Durante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el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desarrollo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practicada,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se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determinaron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rFonts w:ascii="Times New Roman" w:hAnsi="Times New Roman"/>
                      <w:spacing w:val="27"/>
                    </w:rPr>
                  </w:r>
                  <w:r>
                    <w:rPr>
                      <w:spacing w:val="-1"/>
                    </w:rPr>
                    <w:t>incumplimientos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rFonts w:ascii="Times New Roman" w:hAnsi="Times New Roman"/>
                      <w:spacing w:val="2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2"/>
                    </w:rPr>
                    <w:t> </w:t>
                  </w:r>
                  <w:r>
                    <w:rPr>
                      <w:rFonts w:ascii="Times New Roman" w:hAnsi="Times New Roman"/>
                      <w:spacing w:val="32"/>
                    </w:rPr>
                  </w:r>
                  <w:r>
                    <w:rPr>
                      <w:spacing w:val="-1"/>
                    </w:rPr>
                    <w:t>las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leyes,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reglamentos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normativas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que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a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continuación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se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mencionan: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337pt;margin-top:271.760193pt;width:10.4pt;height:13.05pt;mso-position-horizontal-relative:page;mso-position-vertical-relative:page;z-index:-4825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759521pt;margin-top:271.760193pt;width:394.2pt;height:26.5pt;mso-position-horizontal-relative:page;mso-position-vertical-relative:page;z-index:-48232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Ley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Coordinación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rFonts w:ascii="Times New Roman" w:hAnsi="Times New Roman"/>
                      <w:spacing w:val="45"/>
                    </w:rPr>
                  </w:r>
                  <w:r>
                    <w:rPr>
                      <w:spacing w:val="-1"/>
                    </w:rPr>
                    <w:t>Fiscal: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/>
                    <w:t>40,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/>
                    <w:t> 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primero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 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/>
                    <w:t>49,</w:t>
                  </w:r>
                  <w:r>
                    <w:rPr>
                      <w:spacing w:val="49"/>
                    </w:rPr>
                    <w:t> </w:t>
                  </w:r>
                  <w:r>
                    <w:rPr>
                      <w:rFonts w:ascii="Times New Roman" w:hAnsi="Times New Roman"/>
                      <w:spacing w:val="49"/>
                    </w:rPr>
                  </w:r>
                  <w:r>
                    <w:rPr>
                      <w:spacing w:val="-1"/>
                    </w:rPr>
                    <w:t>párrafos</w:t>
                  </w:r>
                  <w:r>
                    <w:rPr>
                      <w:spacing w:val="48"/>
                    </w:rPr>
                    <w:t> </w:t>
                  </w:r>
                  <w:r>
                    <w:rPr>
                      <w:rFonts w:ascii="Times New Roman" w:hAnsi="Times New Roman"/>
                      <w:spacing w:val="48"/>
                    </w:rPr>
                  </w:r>
                  <w:r>
                    <w:rPr>
                      <w:spacing w:val="-1"/>
                    </w:rPr>
                    <w:t>primero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rFonts w:ascii="Times New Roman" w:hAnsi="Times New Roman"/>
                      <w:spacing w:val="47"/>
                    </w:rPr>
                  </w:r>
                  <w:r>
                    <w:rPr/>
                    <w:t>y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segundo.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436pt;margin-top:310.520203pt;width:339.25pt;height:13.05pt;mso-position-horizontal-relative:page;mso-position-vertical-relative:page;z-index:-48208" type="#_x0000_t202" filled="false" stroked="false">
            <v:textbox inset="0,0,0,0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Fundamento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Jurídico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la</w:t>
                  </w:r>
                  <w:r>
                    <w:rPr>
                      <w:rFonts w:ascii="Calibri" w:hAnsi="Calibri"/>
                      <w:i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ASF</w:t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para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Promover</w:t>
                  </w:r>
                  <w:r>
                    <w:rPr>
                      <w:rFonts w:ascii="Calibri" w:hAnsi="Calibri"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1"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Acciones</w:t>
                  </w:r>
                  <w:r>
                    <w:rPr>
                      <w:rFonts w:ascii="Calibri" w:hAnsi="Calibri"/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2"/>
                      <w:sz w:val="22"/>
                    </w:rPr>
                  </w:r>
                  <w:r>
                    <w:rPr>
                      <w:rFonts w:ascii="Calibri" w:hAnsi="Calibri"/>
                      <w:i/>
                      <w:sz w:val="22"/>
                    </w:rPr>
                    <w:t>y </w:t>
                  </w:r>
                  <w:r>
                    <w:rPr>
                      <w:rFonts w:ascii="Times New Roman" w:hAnsi="Times New Roman"/>
                      <w:i/>
                      <w:sz w:val="22"/>
                    </w:rPr>
                  </w:r>
                  <w:r>
                    <w:rPr>
                      <w:rFonts w:ascii="Calibri" w:hAnsi="Calibri"/>
                      <w:i/>
                      <w:spacing w:val="-1"/>
                      <w:sz w:val="22"/>
                    </w:rPr>
                    <w:t>Recomendaciones</w:t>
                  </w:r>
                  <w:r>
                    <w:rPr>
                      <w:rFonts w:ascii="Calibri" w:hAns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436pt;margin-top:335.960175pt;width:415.6pt;height:39.950pt;mso-position-horizontal-relative:page;mso-position-vertical-relative:page;z-index:-48184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/>
                    <w:t>Las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facultades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Superior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rFonts w:ascii="Times New Roman" w:hAnsi="Times New Roman"/>
                      <w:spacing w:val="3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Federación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/>
                    <w:t>promover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/>
                    <w:t>o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rFonts w:ascii="Times New Roman" w:hAnsi="Times New Roman"/>
                      <w:spacing w:val="6"/>
                    </w:rPr>
                  </w:r>
                  <w:r>
                    <w:rPr>
                      <w:spacing w:val="-1"/>
                    </w:rPr>
                    <w:t>emitir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rFonts w:ascii="Times New Roman" w:hAnsi="Times New Roman"/>
                      <w:spacing w:val="5"/>
                    </w:rPr>
                  </w:r>
                  <w:r>
                    <w:rPr>
                      <w:spacing w:val="-1"/>
                    </w:rPr>
                    <w:t>acciones</w:t>
                  </w:r>
                </w:p>
                <w:p>
                  <w:pPr>
                    <w:pStyle w:val="BodyText"/>
                    <w:spacing w:line="240" w:lineRule="auto"/>
                    <w:ind w:right="17"/>
                    <w:jc w:val="left"/>
                  </w:pPr>
                  <w:r>
                    <w:rPr>
                      <w:spacing w:val="-1"/>
                    </w:rPr>
                    <w:t>derivadas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6"/>
                    </w:rPr>
                    <w:t> </w:t>
                  </w:r>
                  <w:r>
                    <w:rPr>
                      <w:rFonts w:ascii="Times New Roman" w:hAnsi="Times New Roman"/>
                      <w:spacing w:val="36"/>
                    </w:rPr>
                  </w:r>
                  <w:r>
                    <w:rPr>
                      <w:spacing w:val="-1"/>
                    </w:rPr>
                    <w:t>auditoría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practicada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encuentran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su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sustento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jurídico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/>
                    <w:t>en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las</w:t>
                  </w:r>
                  <w:r>
                    <w:rPr>
                      <w:spacing w:val="37"/>
                    </w:rPr>
                    <w:t> </w:t>
                  </w:r>
                  <w:r>
                    <w:rPr>
                      <w:rFonts w:ascii="Times New Roman" w:hAnsi="Times New Roman"/>
                      <w:spacing w:val="37"/>
                    </w:rPr>
                  </w:r>
                  <w:r>
                    <w:rPr>
                      <w:spacing w:val="-1"/>
                    </w:rPr>
                    <w:t>disposiciones</w:t>
                  </w:r>
                  <w:r>
                    <w:rPr>
                      <w:rFonts w:ascii="Times New Roman" w:hAnsi="Times New Roman"/>
                      <w:spacing w:val="83"/>
                    </w:rPr>
                    <w:t> </w:t>
                  </w:r>
                  <w:r>
                    <w:rPr>
                      <w:spacing w:val="-1"/>
                    </w:rPr>
                    <w:t>siguientes: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436pt;margin-top:388.280151pt;width:415.6pt;height:26.5pt;mso-position-horizontal-relative:page;mso-position-vertical-relative:page;z-index:-48160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/>
                    <w:t>79,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fracciones</w:t>
                  </w:r>
                  <w:r>
                    <w:rPr>
                      <w:spacing w:val="31"/>
                    </w:rPr>
                    <w:t> </w:t>
                  </w:r>
                  <w:r>
                    <w:rPr>
                      <w:rFonts w:ascii="Times New Roman" w:hAnsi="Times New Roman"/>
                      <w:spacing w:val="31"/>
                    </w:rPr>
                  </w:r>
                  <w:r>
                    <w:rPr>
                      <w:spacing w:val="-1"/>
                    </w:rPr>
                    <w:t>II,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párrafo</w:t>
                  </w:r>
                  <w:r>
                    <w:rPr>
                      <w:spacing w:val="33"/>
                    </w:rPr>
                    <w:t> </w:t>
                  </w:r>
                  <w:r>
                    <w:rPr>
                      <w:rFonts w:ascii="Times New Roman" w:hAnsi="Times New Roman"/>
                      <w:spacing w:val="33"/>
                    </w:rPr>
                  </w:r>
                  <w:r>
                    <w:rPr>
                      <w:spacing w:val="-1"/>
                    </w:rPr>
                    <w:t>tercero,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/>
                    <w:t>y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IV,</w:t>
                  </w:r>
                  <w:r>
                    <w:rPr>
                      <w:spacing w:val="35"/>
                    </w:rPr>
                    <w:t> </w:t>
                  </w:r>
                  <w:r>
                    <w:rPr>
                      <w:rFonts w:ascii="Times New Roman" w:hAnsi="Times New Roman"/>
                      <w:spacing w:val="35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Constitución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rFonts w:ascii="Times New Roman" w:hAnsi="Times New Roman"/>
                      <w:spacing w:val="28"/>
                    </w:rPr>
                  </w:r>
                  <w:r>
                    <w:rPr>
                      <w:spacing w:val="-1"/>
                    </w:rPr>
                    <w:t>Política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rFonts w:ascii="Times New Roman" w:hAnsi="Times New Roman"/>
                      <w:spacing w:val="29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/>
                    <w:t>los</w:t>
                  </w:r>
                  <w:r>
                    <w:rPr>
                      <w:spacing w:val="34"/>
                    </w:rPr>
                    <w:t> </w:t>
                  </w:r>
                  <w:r>
                    <w:rPr>
                      <w:rFonts w:ascii="Times New Roman" w:hAnsi="Times New Roman"/>
                      <w:spacing w:val="34"/>
                    </w:rPr>
                  </w:r>
                  <w:r>
                    <w:rPr>
                      <w:spacing w:val="-1"/>
                    </w:rPr>
                    <w:t>Estados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Unidos</w:t>
                  </w:r>
                  <w:r>
                    <w:rPr/>
                    <w:t> </w:t>
                  </w:r>
                  <w:r>
                    <w:rPr>
                      <w:rFonts w:ascii="Times New Roman"/>
                    </w:rPr>
                  </w:r>
                  <w:r>
                    <w:rPr/>
                    <w:t>Mexicanos.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400436pt;margin-top:427.160156pt;width:415.6pt;height:26.5pt;mso-position-horizontal-relative:page;mso-position-vertical-relative:page;z-index:-48136" type="#_x0000_t202" filled="false" stroked="false">
            <v:textbox inset="0,0,0,0">
              <w:txbxContent>
                <w:p>
                  <w:pPr>
                    <w:pStyle w:val="BodyText"/>
                    <w:spacing w:line="245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Artículos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/>
                    <w:t>10,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14,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III,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15,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17,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XV,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/>
                    <w:t>36,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fracción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</w:rPr>
                  </w:r>
                  <w:r>
                    <w:rPr>
                      <w:spacing w:val="-1"/>
                    </w:rPr>
                    <w:t>V,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39,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</w:rPr>
                  </w:r>
                  <w:r>
                    <w:rPr/>
                    <w:t>40,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  <w:spacing w:val="-2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/>
                    <w:t>Ley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  <w:spacing w:val="-4"/>
                    </w:rPr>
                  </w:r>
                  <w:r>
                    <w:rPr>
                      <w:spacing w:val="-1"/>
                    </w:rPr>
                    <w:t>de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Fiscalización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Rendición </w:t>
                  </w:r>
                  <w:r>
                    <w:rPr>
                      <w:rFonts w:ascii="Times New Roman" w:hAnsi="Times New Roman"/>
                      <w:spacing w:val="-1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spacing w:val="2"/>
                    </w:rPr>
                  </w:r>
                  <w:r>
                    <w:rPr>
                      <w:spacing w:val="-1"/>
                    </w:rPr>
                    <w:t>Cuentas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spacing w:val="1"/>
                    </w:rPr>
                  </w:r>
                  <w:r>
                    <w:rPr>
                      <w:spacing w:val="-1"/>
                    </w:rPr>
                    <w:t>la</w:t>
                  </w:r>
                  <w:r>
                    <w:rPr/>
                    <w:t> </w: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spacing w:val="-1"/>
                    </w:rPr>
                    <w:t>Federación.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9198pt;margin-top:722.210022pt;width:11.1pt;height:11pt;mso-position-horizontal-relative:page;mso-position-vertical-relative:page;z-index:-48112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.660019pt;width:416.55pt;height:12pt;mso-position-horizontal-relative:page;mso-position-vertical-relative:page;z-index:-48088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1.959999pt;margin-top:709pt;width:416.55pt;height:12pt;mso-position-horizontal-relative:page;mso-position-vertical-relative:page;z-index:-48064" type="#_x0000_t202" filled="false" stroked="false">
            <v:textbox inset="0,0,0,0">
              <w:txbxContent>
                <w:p>
                  <w:pPr>
                    <w:spacing w:line="240" w:lineRule="auto" w:before="5"/>
                    <w:ind w:left="40"/>
                    <w:rPr>
                      <w:rFonts w:ascii="Times New Roman" w:hAnsi="Times New Roman" w:cs="Times New Roman" w:eastAsia="Times New Roman"/>
                      <w:sz w:val="17"/>
                      <w:szCs w:val="17"/>
                    </w:rPr>
                  </w:pPr>
                </w:p>
              </w:txbxContent>
            </v:textbox>
            <w10:wrap type="none"/>
          </v:shape>
        </w:pict>
      </w:r>
    </w:p>
    <w:sectPr>
      <w:pgSz w:w="12240" w:h="15840"/>
      <w:pgMar w:top="1300" w:bottom="28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mdelgado</dc:creator>
  <dc:title>Microsoft Word - aaf8-3cf7-a2c0-3da8</dc:title>
  <dcterms:created xsi:type="dcterms:W3CDTF">2024-04-09T08:47:34Z</dcterms:created>
  <dcterms:modified xsi:type="dcterms:W3CDTF">2024-04-09T08:47:34Z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2021-10-23T00:00:00Z</vt:filetime>
  </property>
  <property fmtid="{D5CDD505-2E9C-101B-9397-08002B2CF9AE}" pid="3" name="LastSaved">
    <vt:filetime>2024-04-09T00:00:00Z</vt:filetime>
  </property>
</Properties>
</file>